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8BC3" w14:textId="77777777" w:rsidR="00E75E30" w:rsidRDefault="00E75E30" w:rsidP="00E75E30">
      <w:pPr>
        <w:ind w:firstLine="0"/>
        <w:rPr>
          <w:strike/>
        </w:rPr>
      </w:pPr>
    </w:p>
    <w:p w14:paraId="6703A1DC" w14:textId="77777777" w:rsidR="00E75E30" w:rsidRDefault="00E75E30" w:rsidP="00E75E30">
      <w:pPr>
        <w:ind w:firstLine="0"/>
        <w:rPr>
          <w:strike/>
        </w:rPr>
      </w:pPr>
      <w:r>
        <w:rPr>
          <w:strike/>
        </w:rPr>
        <w:t>Indicates Matter Stricken</w:t>
      </w:r>
    </w:p>
    <w:p w14:paraId="11657607" w14:textId="77777777" w:rsidR="00E75E30" w:rsidRDefault="00E75E30" w:rsidP="00E75E30">
      <w:pPr>
        <w:ind w:firstLine="0"/>
        <w:rPr>
          <w:u w:val="single"/>
        </w:rPr>
      </w:pPr>
      <w:r>
        <w:rPr>
          <w:u w:val="single"/>
        </w:rPr>
        <w:t>Indicates New Matter</w:t>
      </w:r>
    </w:p>
    <w:p w14:paraId="7C6D9CBE" w14:textId="77777777" w:rsidR="00375044" w:rsidRDefault="00375044"/>
    <w:p w14:paraId="3AD48E67" w14:textId="77777777" w:rsidR="00E75E30" w:rsidRDefault="00E75E30">
      <w:r>
        <w:t>The House assembled at 11:00 a.m.</w:t>
      </w:r>
    </w:p>
    <w:p w14:paraId="274FDDB5" w14:textId="77777777" w:rsidR="00E75E30" w:rsidRDefault="00E75E30">
      <w:r>
        <w:t xml:space="preserve">Deliberations were opened with prayer by the SPEAKER </w:t>
      </w:r>
      <w:r w:rsidRPr="00E75E30">
        <w:rPr>
          <w:i/>
        </w:rPr>
        <w:t>PRO TEMPORE</w:t>
      </w:r>
      <w:r>
        <w:t xml:space="preserve"> as follows:</w:t>
      </w:r>
    </w:p>
    <w:p w14:paraId="78632666" w14:textId="3DF91E8E" w:rsidR="00E75E30" w:rsidRDefault="00E75E30"/>
    <w:p w14:paraId="6DE2FA84" w14:textId="77777777" w:rsidR="00E75E30" w:rsidRPr="00B164E6" w:rsidRDefault="00E75E30" w:rsidP="00E75E30">
      <w:pPr>
        <w:ind w:firstLine="270"/>
      </w:pPr>
      <w:bookmarkStart w:id="0" w:name="file_start2"/>
      <w:bookmarkEnd w:id="0"/>
      <w:r w:rsidRPr="00B164E6">
        <w:t>Our thought for today is from Isaiah 49:22: “Thus says the Lord God, I will soon lift up my hand to the nations, and raise my signal to the peoples.”</w:t>
      </w:r>
    </w:p>
    <w:p w14:paraId="0EC5183C" w14:textId="5A1958D6" w:rsidR="00E75E30" w:rsidRPr="00B164E6" w:rsidRDefault="00E75E30" w:rsidP="00E75E30">
      <w:pPr>
        <w:ind w:firstLine="270"/>
      </w:pPr>
      <w:r w:rsidRPr="00B164E6">
        <w:t xml:space="preserve">Let us pray. Lord God, Heavenly Father, thank You for coming to us in this place as these people represent the </w:t>
      </w:r>
      <w:r w:rsidR="00076EFE">
        <w:t>citizens</w:t>
      </w:r>
      <w:r w:rsidRPr="00B164E6">
        <w:t xml:space="preserve"> of our State. Lift them up as You have promised, that they may be encouraged to do the work assigned them. You are the </w:t>
      </w:r>
      <w:r w:rsidR="00D801E5">
        <w:t>O</w:t>
      </w:r>
      <w:r w:rsidRPr="00B164E6">
        <w:t>ne who can meet every need. Give them the needed strength and integrity and help them discern the right path to take. Give each Your special blessing. Continue to care for and provide the needed direction for our Nation, President, State, Governor, Speaker,</w:t>
      </w:r>
      <w:r w:rsidR="00D05CCF">
        <w:t xml:space="preserve"> Staff,</w:t>
      </w:r>
      <w:r w:rsidRPr="00B164E6">
        <w:t xml:space="preserve"> and all who labor in these Halls of Government. Protect our defenders of freedom</w:t>
      </w:r>
      <w:r w:rsidR="00D05CCF">
        <w:t>,</w:t>
      </w:r>
      <w:r w:rsidRPr="00B164E6">
        <w:t xml:space="preserve"> at home and abroad</w:t>
      </w:r>
      <w:r w:rsidR="00076EFE">
        <w:t>,</w:t>
      </w:r>
      <w:r w:rsidRPr="00B164E6">
        <w:t xml:space="preserve"> as they protect us. Hear us, O Lord, as we pray. Amen.</w:t>
      </w:r>
    </w:p>
    <w:p w14:paraId="4E98CCC5" w14:textId="54F9DA66" w:rsidR="00E75E30" w:rsidRDefault="00E75E30">
      <w:bookmarkStart w:id="1" w:name="file_end2"/>
      <w:bookmarkEnd w:id="1"/>
    </w:p>
    <w:p w14:paraId="7B58FFFC" w14:textId="20615704" w:rsidR="00E75E30" w:rsidRDefault="00E75E30">
      <w:r>
        <w:t xml:space="preserve">Pursuant to Rule 6.3, the House of Representatives was led in the Pledge of Allegiance to the Flag of the United States of America by the SPEAKER </w:t>
      </w:r>
      <w:r w:rsidRPr="00E75E30">
        <w:rPr>
          <w:i/>
        </w:rPr>
        <w:t>PRO TEMPORE</w:t>
      </w:r>
      <w:r>
        <w:t>.</w:t>
      </w:r>
    </w:p>
    <w:p w14:paraId="1EA9FC75" w14:textId="77777777" w:rsidR="00E75E30" w:rsidRDefault="00E75E30"/>
    <w:p w14:paraId="0B8C162A" w14:textId="2BF87335" w:rsidR="00E75E30" w:rsidRDefault="00E75E30">
      <w:r>
        <w:t xml:space="preserve">After corrections to the Journal of the proceedings of yesterday, the SPEAKER </w:t>
      </w:r>
      <w:r w:rsidRPr="00E75E30">
        <w:rPr>
          <w:i/>
        </w:rPr>
        <w:t>PRO TEMPORE</w:t>
      </w:r>
      <w:r>
        <w:t xml:space="preserve"> ordered it confirmed.</w:t>
      </w:r>
    </w:p>
    <w:p w14:paraId="48322EF5" w14:textId="77777777" w:rsidR="00E75E30" w:rsidRDefault="00E75E30"/>
    <w:p w14:paraId="67A7FE95" w14:textId="32DE91CA" w:rsidR="00E75E30" w:rsidRDefault="00E75E30" w:rsidP="00E75E30">
      <w:pPr>
        <w:keepNext/>
        <w:jc w:val="center"/>
        <w:rPr>
          <w:b/>
        </w:rPr>
      </w:pPr>
      <w:r w:rsidRPr="00E75E30">
        <w:rPr>
          <w:b/>
        </w:rPr>
        <w:t>ROLL CALL</w:t>
      </w:r>
    </w:p>
    <w:p w14:paraId="31A89907" w14:textId="77777777" w:rsidR="00E75E30" w:rsidRDefault="00E75E30" w:rsidP="00E75E3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75E30" w:rsidRPr="00E75E30" w14:paraId="44B1F6D6" w14:textId="77777777" w:rsidTr="00E75E30">
        <w:trPr>
          <w:jc w:val="right"/>
        </w:trPr>
        <w:tc>
          <w:tcPr>
            <w:tcW w:w="2179" w:type="dxa"/>
            <w:shd w:val="clear" w:color="auto" w:fill="auto"/>
          </w:tcPr>
          <w:p w14:paraId="5ABC8721" w14:textId="277D27D7" w:rsidR="00E75E30" w:rsidRPr="00E75E30" w:rsidRDefault="00E75E30" w:rsidP="00E75E30">
            <w:pPr>
              <w:keepNext/>
              <w:ind w:firstLine="0"/>
            </w:pPr>
            <w:bookmarkStart w:id="2" w:name="vote_start6"/>
            <w:bookmarkEnd w:id="2"/>
            <w:r>
              <w:t>Alexander</w:t>
            </w:r>
          </w:p>
        </w:tc>
        <w:tc>
          <w:tcPr>
            <w:tcW w:w="2179" w:type="dxa"/>
            <w:shd w:val="clear" w:color="auto" w:fill="auto"/>
          </w:tcPr>
          <w:p w14:paraId="0D98F15B" w14:textId="076E262C" w:rsidR="00E75E30" w:rsidRPr="00E75E30" w:rsidRDefault="00E75E30" w:rsidP="00E75E30">
            <w:pPr>
              <w:keepNext/>
              <w:ind w:firstLine="0"/>
            </w:pPr>
            <w:r>
              <w:t>Anderson</w:t>
            </w:r>
          </w:p>
        </w:tc>
        <w:tc>
          <w:tcPr>
            <w:tcW w:w="2180" w:type="dxa"/>
            <w:shd w:val="clear" w:color="auto" w:fill="auto"/>
          </w:tcPr>
          <w:p w14:paraId="3F6FF25F" w14:textId="27BB08E7" w:rsidR="00E75E30" w:rsidRPr="00E75E30" w:rsidRDefault="00E75E30" w:rsidP="00E75E30">
            <w:pPr>
              <w:keepNext/>
              <w:ind w:firstLine="0"/>
            </w:pPr>
            <w:r>
              <w:t>Atkinson</w:t>
            </w:r>
          </w:p>
        </w:tc>
      </w:tr>
      <w:tr w:rsidR="00E75E30" w:rsidRPr="00E75E30" w14:paraId="3245B60E" w14:textId="77777777" w:rsidTr="00E75E30">
        <w:tblPrEx>
          <w:jc w:val="left"/>
        </w:tblPrEx>
        <w:tc>
          <w:tcPr>
            <w:tcW w:w="2179" w:type="dxa"/>
            <w:shd w:val="clear" w:color="auto" w:fill="auto"/>
          </w:tcPr>
          <w:p w14:paraId="7A573ECA" w14:textId="4D51521F" w:rsidR="00E75E30" w:rsidRPr="00E75E30" w:rsidRDefault="00E75E30" w:rsidP="00E75E30">
            <w:pPr>
              <w:ind w:firstLine="0"/>
            </w:pPr>
            <w:r>
              <w:t>Bailey</w:t>
            </w:r>
          </w:p>
        </w:tc>
        <w:tc>
          <w:tcPr>
            <w:tcW w:w="2179" w:type="dxa"/>
            <w:shd w:val="clear" w:color="auto" w:fill="auto"/>
          </w:tcPr>
          <w:p w14:paraId="0010BD6E" w14:textId="43C83EB0" w:rsidR="00E75E30" w:rsidRPr="00E75E30" w:rsidRDefault="00E75E30" w:rsidP="00E75E30">
            <w:pPr>
              <w:ind w:firstLine="0"/>
            </w:pPr>
            <w:r>
              <w:t>Ballentine</w:t>
            </w:r>
          </w:p>
        </w:tc>
        <w:tc>
          <w:tcPr>
            <w:tcW w:w="2180" w:type="dxa"/>
            <w:shd w:val="clear" w:color="auto" w:fill="auto"/>
          </w:tcPr>
          <w:p w14:paraId="1D3FC3C2" w14:textId="7419AE17" w:rsidR="00E75E30" w:rsidRPr="00E75E30" w:rsidRDefault="00E75E30" w:rsidP="00E75E30">
            <w:pPr>
              <w:ind w:firstLine="0"/>
            </w:pPr>
            <w:r>
              <w:t>Bamberg</w:t>
            </w:r>
          </w:p>
        </w:tc>
      </w:tr>
      <w:tr w:rsidR="00E75E30" w:rsidRPr="00E75E30" w14:paraId="2A8A776B" w14:textId="77777777" w:rsidTr="00E75E30">
        <w:tblPrEx>
          <w:jc w:val="left"/>
        </w:tblPrEx>
        <w:tc>
          <w:tcPr>
            <w:tcW w:w="2179" w:type="dxa"/>
            <w:shd w:val="clear" w:color="auto" w:fill="auto"/>
          </w:tcPr>
          <w:p w14:paraId="376610A0" w14:textId="1838A57D" w:rsidR="00E75E30" w:rsidRPr="00E75E30" w:rsidRDefault="00E75E30" w:rsidP="00E75E30">
            <w:pPr>
              <w:ind w:firstLine="0"/>
            </w:pPr>
            <w:r>
              <w:t>Bannister</w:t>
            </w:r>
          </w:p>
        </w:tc>
        <w:tc>
          <w:tcPr>
            <w:tcW w:w="2179" w:type="dxa"/>
            <w:shd w:val="clear" w:color="auto" w:fill="auto"/>
          </w:tcPr>
          <w:p w14:paraId="6198A649" w14:textId="50316D13" w:rsidR="00E75E30" w:rsidRPr="00E75E30" w:rsidRDefault="00E75E30" w:rsidP="00E75E30">
            <w:pPr>
              <w:ind w:firstLine="0"/>
            </w:pPr>
            <w:r>
              <w:t>Bauer</w:t>
            </w:r>
          </w:p>
        </w:tc>
        <w:tc>
          <w:tcPr>
            <w:tcW w:w="2180" w:type="dxa"/>
            <w:shd w:val="clear" w:color="auto" w:fill="auto"/>
          </w:tcPr>
          <w:p w14:paraId="38302865" w14:textId="13324261" w:rsidR="00E75E30" w:rsidRPr="00E75E30" w:rsidRDefault="00E75E30" w:rsidP="00E75E30">
            <w:pPr>
              <w:ind w:firstLine="0"/>
            </w:pPr>
            <w:r>
              <w:t>Beach</w:t>
            </w:r>
          </w:p>
        </w:tc>
      </w:tr>
      <w:tr w:rsidR="00E75E30" w:rsidRPr="00E75E30" w14:paraId="23CA0028" w14:textId="77777777" w:rsidTr="00E75E30">
        <w:tblPrEx>
          <w:jc w:val="left"/>
        </w:tblPrEx>
        <w:tc>
          <w:tcPr>
            <w:tcW w:w="2179" w:type="dxa"/>
            <w:shd w:val="clear" w:color="auto" w:fill="auto"/>
          </w:tcPr>
          <w:p w14:paraId="1D141DB6" w14:textId="0A2939DD" w:rsidR="00E75E30" w:rsidRPr="00E75E30" w:rsidRDefault="00E75E30" w:rsidP="00E75E30">
            <w:pPr>
              <w:ind w:firstLine="0"/>
            </w:pPr>
            <w:r>
              <w:t>Bernstein</w:t>
            </w:r>
          </w:p>
        </w:tc>
        <w:tc>
          <w:tcPr>
            <w:tcW w:w="2179" w:type="dxa"/>
            <w:shd w:val="clear" w:color="auto" w:fill="auto"/>
          </w:tcPr>
          <w:p w14:paraId="27C4A0CA" w14:textId="6A9D96B8" w:rsidR="00E75E30" w:rsidRPr="00E75E30" w:rsidRDefault="00E75E30" w:rsidP="00E75E30">
            <w:pPr>
              <w:ind w:firstLine="0"/>
            </w:pPr>
            <w:r>
              <w:t>Bowers</w:t>
            </w:r>
          </w:p>
        </w:tc>
        <w:tc>
          <w:tcPr>
            <w:tcW w:w="2180" w:type="dxa"/>
            <w:shd w:val="clear" w:color="auto" w:fill="auto"/>
          </w:tcPr>
          <w:p w14:paraId="3D593EC6" w14:textId="3AABFCF7" w:rsidR="00E75E30" w:rsidRPr="00E75E30" w:rsidRDefault="00E75E30" w:rsidP="00E75E30">
            <w:pPr>
              <w:ind w:firstLine="0"/>
            </w:pPr>
            <w:r>
              <w:t>Bradley</w:t>
            </w:r>
          </w:p>
        </w:tc>
      </w:tr>
      <w:tr w:rsidR="00E75E30" w:rsidRPr="00E75E30" w14:paraId="72C1C768" w14:textId="77777777" w:rsidTr="00E75E30">
        <w:tblPrEx>
          <w:jc w:val="left"/>
        </w:tblPrEx>
        <w:tc>
          <w:tcPr>
            <w:tcW w:w="2179" w:type="dxa"/>
            <w:shd w:val="clear" w:color="auto" w:fill="auto"/>
          </w:tcPr>
          <w:p w14:paraId="1774CA49" w14:textId="73146DB0" w:rsidR="00E75E30" w:rsidRPr="00E75E30" w:rsidRDefault="00E75E30" w:rsidP="00E75E30">
            <w:pPr>
              <w:ind w:firstLine="0"/>
            </w:pPr>
            <w:r>
              <w:t>Brewer</w:t>
            </w:r>
          </w:p>
        </w:tc>
        <w:tc>
          <w:tcPr>
            <w:tcW w:w="2179" w:type="dxa"/>
            <w:shd w:val="clear" w:color="auto" w:fill="auto"/>
          </w:tcPr>
          <w:p w14:paraId="76811E7E" w14:textId="71C0F098" w:rsidR="00E75E30" w:rsidRPr="00E75E30" w:rsidRDefault="00E75E30" w:rsidP="00E75E30">
            <w:pPr>
              <w:ind w:firstLine="0"/>
            </w:pPr>
            <w:r>
              <w:t>Brittain</w:t>
            </w:r>
          </w:p>
        </w:tc>
        <w:tc>
          <w:tcPr>
            <w:tcW w:w="2180" w:type="dxa"/>
            <w:shd w:val="clear" w:color="auto" w:fill="auto"/>
          </w:tcPr>
          <w:p w14:paraId="527BCF05" w14:textId="11DAFA92" w:rsidR="00E75E30" w:rsidRPr="00E75E30" w:rsidRDefault="00E75E30" w:rsidP="00E75E30">
            <w:pPr>
              <w:ind w:firstLine="0"/>
            </w:pPr>
            <w:r>
              <w:t>Burns</w:t>
            </w:r>
          </w:p>
        </w:tc>
      </w:tr>
      <w:tr w:rsidR="00E75E30" w:rsidRPr="00E75E30" w14:paraId="22E91807" w14:textId="77777777" w:rsidTr="00E75E30">
        <w:tblPrEx>
          <w:jc w:val="left"/>
        </w:tblPrEx>
        <w:tc>
          <w:tcPr>
            <w:tcW w:w="2179" w:type="dxa"/>
            <w:shd w:val="clear" w:color="auto" w:fill="auto"/>
          </w:tcPr>
          <w:p w14:paraId="0F0BE3C2" w14:textId="18CB768D" w:rsidR="00E75E30" w:rsidRPr="00E75E30" w:rsidRDefault="00E75E30" w:rsidP="00E75E30">
            <w:pPr>
              <w:ind w:firstLine="0"/>
            </w:pPr>
            <w:r>
              <w:t>Bustos</w:t>
            </w:r>
          </w:p>
        </w:tc>
        <w:tc>
          <w:tcPr>
            <w:tcW w:w="2179" w:type="dxa"/>
            <w:shd w:val="clear" w:color="auto" w:fill="auto"/>
          </w:tcPr>
          <w:p w14:paraId="562D506F" w14:textId="508FCBF3" w:rsidR="00E75E30" w:rsidRPr="00E75E30" w:rsidRDefault="00E75E30" w:rsidP="00E75E30">
            <w:pPr>
              <w:ind w:firstLine="0"/>
            </w:pPr>
            <w:r>
              <w:t>Calhoon</w:t>
            </w:r>
          </w:p>
        </w:tc>
        <w:tc>
          <w:tcPr>
            <w:tcW w:w="2180" w:type="dxa"/>
            <w:shd w:val="clear" w:color="auto" w:fill="auto"/>
          </w:tcPr>
          <w:p w14:paraId="23738CB1" w14:textId="3790031E" w:rsidR="00E75E30" w:rsidRPr="00E75E30" w:rsidRDefault="00E75E30" w:rsidP="00E75E30">
            <w:pPr>
              <w:ind w:firstLine="0"/>
            </w:pPr>
            <w:r>
              <w:t>Caskey</w:t>
            </w:r>
          </w:p>
        </w:tc>
      </w:tr>
      <w:tr w:rsidR="00E75E30" w:rsidRPr="00E75E30" w14:paraId="739B643B" w14:textId="77777777" w:rsidTr="00E75E30">
        <w:tblPrEx>
          <w:jc w:val="left"/>
        </w:tblPrEx>
        <w:tc>
          <w:tcPr>
            <w:tcW w:w="2179" w:type="dxa"/>
            <w:shd w:val="clear" w:color="auto" w:fill="auto"/>
          </w:tcPr>
          <w:p w14:paraId="634B8115" w14:textId="2AD46792" w:rsidR="00E75E30" w:rsidRPr="00E75E30" w:rsidRDefault="00E75E30" w:rsidP="00E75E30">
            <w:pPr>
              <w:ind w:firstLine="0"/>
            </w:pPr>
            <w:r>
              <w:t>Chapman</w:t>
            </w:r>
          </w:p>
        </w:tc>
        <w:tc>
          <w:tcPr>
            <w:tcW w:w="2179" w:type="dxa"/>
            <w:shd w:val="clear" w:color="auto" w:fill="auto"/>
          </w:tcPr>
          <w:p w14:paraId="62A3F9D7" w14:textId="3196256E" w:rsidR="00E75E30" w:rsidRPr="00E75E30" w:rsidRDefault="00E75E30" w:rsidP="00E75E30">
            <w:pPr>
              <w:ind w:firstLine="0"/>
            </w:pPr>
            <w:r>
              <w:t>Chumley</w:t>
            </w:r>
          </w:p>
        </w:tc>
        <w:tc>
          <w:tcPr>
            <w:tcW w:w="2180" w:type="dxa"/>
            <w:shd w:val="clear" w:color="auto" w:fill="auto"/>
          </w:tcPr>
          <w:p w14:paraId="47B48692" w14:textId="6826BB2F" w:rsidR="00E75E30" w:rsidRPr="00E75E30" w:rsidRDefault="00E75E30" w:rsidP="00E75E30">
            <w:pPr>
              <w:ind w:firstLine="0"/>
            </w:pPr>
            <w:r>
              <w:t>Clyburn</w:t>
            </w:r>
          </w:p>
        </w:tc>
      </w:tr>
      <w:tr w:rsidR="00E75E30" w:rsidRPr="00E75E30" w14:paraId="13134C84" w14:textId="77777777" w:rsidTr="00E75E30">
        <w:tblPrEx>
          <w:jc w:val="left"/>
        </w:tblPrEx>
        <w:tc>
          <w:tcPr>
            <w:tcW w:w="2179" w:type="dxa"/>
            <w:shd w:val="clear" w:color="auto" w:fill="auto"/>
          </w:tcPr>
          <w:p w14:paraId="2B61196E" w14:textId="30E7EC31" w:rsidR="00E75E30" w:rsidRPr="00E75E30" w:rsidRDefault="00E75E30" w:rsidP="00E75E30">
            <w:pPr>
              <w:ind w:firstLine="0"/>
            </w:pPr>
            <w:r>
              <w:t>Cobb-Hunter</w:t>
            </w:r>
          </w:p>
        </w:tc>
        <w:tc>
          <w:tcPr>
            <w:tcW w:w="2179" w:type="dxa"/>
            <w:shd w:val="clear" w:color="auto" w:fill="auto"/>
          </w:tcPr>
          <w:p w14:paraId="47195D50" w14:textId="4C5CDFC7" w:rsidR="00E75E30" w:rsidRPr="00E75E30" w:rsidRDefault="00E75E30" w:rsidP="00E75E30">
            <w:pPr>
              <w:ind w:firstLine="0"/>
            </w:pPr>
            <w:r>
              <w:t>Collins</w:t>
            </w:r>
          </w:p>
        </w:tc>
        <w:tc>
          <w:tcPr>
            <w:tcW w:w="2180" w:type="dxa"/>
            <w:shd w:val="clear" w:color="auto" w:fill="auto"/>
          </w:tcPr>
          <w:p w14:paraId="331DA36D" w14:textId="2201B62D" w:rsidR="00E75E30" w:rsidRPr="00E75E30" w:rsidRDefault="00E75E30" w:rsidP="00E75E30">
            <w:pPr>
              <w:ind w:firstLine="0"/>
            </w:pPr>
            <w:r>
              <w:t>B. L. Cox</w:t>
            </w:r>
          </w:p>
        </w:tc>
      </w:tr>
      <w:tr w:rsidR="00E75E30" w:rsidRPr="00E75E30" w14:paraId="11FEEA77" w14:textId="77777777" w:rsidTr="00E75E30">
        <w:tblPrEx>
          <w:jc w:val="left"/>
        </w:tblPrEx>
        <w:tc>
          <w:tcPr>
            <w:tcW w:w="2179" w:type="dxa"/>
            <w:shd w:val="clear" w:color="auto" w:fill="auto"/>
          </w:tcPr>
          <w:p w14:paraId="666B151B" w14:textId="36B6B0DE" w:rsidR="00E75E30" w:rsidRPr="00E75E30" w:rsidRDefault="00E75E30" w:rsidP="00E75E30">
            <w:pPr>
              <w:ind w:firstLine="0"/>
            </w:pPr>
            <w:r>
              <w:t>Crawford</w:t>
            </w:r>
          </w:p>
        </w:tc>
        <w:tc>
          <w:tcPr>
            <w:tcW w:w="2179" w:type="dxa"/>
            <w:shd w:val="clear" w:color="auto" w:fill="auto"/>
          </w:tcPr>
          <w:p w14:paraId="35158CA5" w14:textId="19AC0A4B" w:rsidR="00E75E30" w:rsidRPr="00E75E30" w:rsidRDefault="00E75E30" w:rsidP="00E75E30">
            <w:pPr>
              <w:ind w:firstLine="0"/>
            </w:pPr>
            <w:r>
              <w:t>Cromer</w:t>
            </w:r>
          </w:p>
        </w:tc>
        <w:tc>
          <w:tcPr>
            <w:tcW w:w="2180" w:type="dxa"/>
            <w:shd w:val="clear" w:color="auto" w:fill="auto"/>
          </w:tcPr>
          <w:p w14:paraId="16C155A2" w14:textId="7813AA52" w:rsidR="00E75E30" w:rsidRPr="00E75E30" w:rsidRDefault="00E75E30" w:rsidP="00E75E30">
            <w:pPr>
              <w:ind w:firstLine="0"/>
            </w:pPr>
            <w:r>
              <w:t>Davis</w:t>
            </w:r>
          </w:p>
        </w:tc>
      </w:tr>
      <w:tr w:rsidR="00E75E30" w:rsidRPr="00E75E30" w14:paraId="0B10FAB0" w14:textId="77777777" w:rsidTr="00E75E30">
        <w:tblPrEx>
          <w:jc w:val="left"/>
        </w:tblPrEx>
        <w:tc>
          <w:tcPr>
            <w:tcW w:w="2179" w:type="dxa"/>
            <w:shd w:val="clear" w:color="auto" w:fill="auto"/>
          </w:tcPr>
          <w:p w14:paraId="7B759D0F" w14:textId="257A0C25" w:rsidR="00E75E30" w:rsidRPr="00E75E30" w:rsidRDefault="00E75E30" w:rsidP="00E75E30">
            <w:pPr>
              <w:ind w:firstLine="0"/>
            </w:pPr>
            <w:r>
              <w:lastRenderedPageBreak/>
              <w:t>Dillard</w:t>
            </w:r>
          </w:p>
        </w:tc>
        <w:tc>
          <w:tcPr>
            <w:tcW w:w="2179" w:type="dxa"/>
            <w:shd w:val="clear" w:color="auto" w:fill="auto"/>
          </w:tcPr>
          <w:p w14:paraId="6A1753BD" w14:textId="5630A0C3" w:rsidR="00E75E30" w:rsidRPr="00E75E30" w:rsidRDefault="00E75E30" w:rsidP="00E75E30">
            <w:pPr>
              <w:ind w:firstLine="0"/>
            </w:pPr>
            <w:r>
              <w:t>Duncan</w:t>
            </w:r>
          </w:p>
        </w:tc>
        <w:tc>
          <w:tcPr>
            <w:tcW w:w="2180" w:type="dxa"/>
            <w:shd w:val="clear" w:color="auto" w:fill="auto"/>
          </w:tcPr>
          <w:p w14:paraId="1BF46D47" w14:textId="229430F5" w:rsidR="00E75E30" w:rsidRPr="00E75E30" w:rsidRDefault="00E75E30" w:rsidP="00E75E30">
            <w:pPr>
              <w:ind w:firstLine="0"/>
            </w:pPr>
            <w:r>
              <w:t>Edgerton</w:t>
            </w:r>
          </w:p>
        </w:tc>
      </w:tr>
      <w:tr w:rsidR="00E75E30" w:rsidRPr="00E75E30" w14:paraId="36492A52" w14:textId="77777777" w:rsidTr="00E75E30">
        <w:tblPrEx>
          <w:jc w:val="left"/>
        </w:tblPrEx>
        <w:tc>
          <w:tcPr>
            <w:tcW w:w="2179" w:type="dxa"/>
            <w:shd w:val="clear" w:color="auto" w:fill="auto"/>
          </w:tcPr>
          <w:p w14:paraId="256DE6C4" w14:textId="2A26F1DC" w:rsidR="00E75E30" w:rsidRPr="00E75E30" w:rsidRDefault="00E75E30" w:rsidP="00E75E30">
            <w:pPr>
              <w:ind w:firstLine="0"/>
            </w:pPr>
            <w:r>
              <w:t>Erickson</w:t>
            </w:r>
          </w:p>
        </w:tc>
        <w:tc>
          <w:tcPr>
            <w:tcW w:w="2179" w:type="dxa"/>
            <w:shd w:val="clear" w:color="auto" w:fill="auto"/>
          </w:tcPr>
          <w:p w14:paraId="043AA2DB" w14:textId="33194A02" w:rsidR="00E75E30" w:rsidRPr="00E75E30" w:rsidRDefault="00E75E30" w:rsidP="00E75E30">
            <w:pPr>
              <w:ind w:firstLine="0"/>
            </w:pPr>
            <w:r>
              <w:t>Forrest</w:t>
            </w:r>
          </w:p>
        </w:tc>
        <w:tc>
          <w:tcPr>
            <w:tcW w:w="2180" w:type="dxa"/>
            <w:shd w:val="clear" w:color="auto" w:fill="auto"/>
          </w:tcPr>
          <w:p w14:paraId="58866122" w14:textId="6C38F455" w:rsidR="00E75E30" w:rsidRPr="00E75E30" w:rsidRDefault="00E75E30" w:rsidP="00E75E30">
            <w:pPr>
              <w:ind w:firstLine="0"/>
            </w:pPr>
            <w:r>
              <w:t>Frank</w:t>
            </w:r>
          </w:p>
        </w:tc>
      </w:tr>
      <w:tr w:rsidR="00E75E30" w:rsidRPr="00E75E30" w14:paraId="4BD9DDB7" w14:textId="77777777" w:rsidTr="00E75E30">
        <w:tblPrEx>
          <w:jc w:val="left"/>
        </w:tblPrEx>
        <w:tc>
          <w:tcPr>
            <w:tcW w:w="2179" w:type="dxa"/>
            <w:shd w:val="clear" w:color="auto" w:fill="auto"/>
          </w:tcPr>
          <w:p w14:paraId="2FE964E1" w14:textId="60025744" w:rsidR="00E75E30" w:rsidRPr="00E75E30" w:rsidRDefault="00E75E30" w:rsidP="00E75E30">
            <w:pPr>
              <w:ind w:firstLine="0"/>
            </w:pPr>
            <w:r>
              <w:t>Gagnon</w:t>
            </w:r>
          </w:p>
        </w:tc>
        <w:tc>
          <w:tcPr>
            <w:tcW w:w="2179" w:type="dxa"/>
            <w:shd w:val="clear" w:color="auto" w:fill="auto"/>
          </w:tcPr>
          <w:p w14:paraId="27CFE475" w14:textId="54DAA53E" w:rsidR="00E75E30" w:rsidRPr="00E75E30" w:rsidRDefault="00E75E30" w:rsidP="00E75E30">
            <w:pPr>
              <w:ind w:firstLine="0"/>
            </w:pPr>
            <w:r>
              <w:t>Garvin</w:t>
            </w:r>
          </w:p>
        </w:tc>
        <w:tc>
          <w:tcPr>
            <w:tcW w:w="2180" w:type="dxa"/>
            <w:shd w:val="clear" w:color="auto" w:fill="auto"/>
          </w:tcPr>
          <w:p w14:paraId="6D7C1260" w14:textId="630217AF" w:rsidR="00E75E30" w:rsidRPr="00E75E30" w:rsidRDefault="00E75E30" w:rsidP="00E75E30">
            <w:pPr>
              <w:ind w:firstLine="0"/>
            </w:pPr>
            <w:r>
              <w:t>Gatch</w:t>
            </w:r>
          </w:p>
        </w:tc>
      </w:tr>
      <w:tr w:rsidR="00E75E30" w:rsidRPr="00E75E30" w14:paraId="7FEE202C" w14:textId="77777777" w:rsidTr="00E75E30">
        <w:tblPrEx>
          <w:jc w:val="left"/>
        </w:tblPrEx>
        <w:tc>
          <w:tcPr>
            <w:tcW w:w="2179" w:type="dxa"/>
            <w:shd w:val="clear" w:color="auto" w:fill="auto"/>
          </w:tcPr>
          <w:p w14:paraId="001BA49A" w14:textId="62537E72" w:rsidR="00E75E30" w:rsidRPr="00E75E30" w:rsidRDefault="00E75E30" w:rsidP="00E75E30">
            <w:pPr>
              <w:ind w:firstLine="0"/>
            </w:pPr>
            <w:r>
              <w:t>Gibson</w:t>
            </w:r>
          </w:p>
        </w:tc>
        <w:tc>
          <w:tcPr>
            <w:tcW w:w="2179" w:type="dxa"/>
            <w:shd w:val="clear" w:color="auto" w:fill="auto"/>
          </w:tcPr>
          <w:p w14:paraId="3F8669BC" w14:textId="3826CE81" w:rsidR="00E75E30" w:rsidRPr="00E75E30" w:rsidRDefault="00E75E30" w:rsidP="00E75E30">
            <w:pPr>
              <w:ind w:firstLine="0"/>
            </w:pPr>
            <w:r>
              <w:t>Gilliam</w:t>
            </w:r>
          </w:p>
        </w:tc>
        <w:tc>
          <w:tcPr>
            <w:tcW w:w="2180" w:type="dxa"/>
            <w:shd w:val="clear" w:color="auto" w:fill="auto"/>
          </w:tcPr>
          <w:p w14:paraId="22931735" w14:textId="43CD04B4" w:rsidR="00E75E30" w:rsidRPr="00E75E30" w:rsidRDefault="00E75E30" w:rsidP="00E75E30">
            <w:pPr>
              <w:ind w:firstLine="0"/>
            </w:pPr>
            <w:r>
              <w:t>Gilliard</w:t>
            </w:r>
          </w:p>
        </w:tc>
      </w:tr>
      <w:tr w:rsidR="00E75E30" w:rsidRPr="00E75E30" w14:paraId="54BBE3FA" w14:textId="77777777" w:rsidTr="00E75E30">
        <w:tblPrEx>
          <w:jc w:val="left"/>
        </w:tblPrEx>
        <w:tc>
          <w:tcPr>
            <w:tcW w:w="2179" w:type="dxa"/>
            <w:shd w:val="clear" w:color="auto" w:fill="auto"/>
          </w:tcPr>
          <w:p w14:paraId="6D55229B" w14:textId="2B3A3F10" w:rsidR="00E75E30" w:rsidRPr="00E75E30" w:rsidRDefault="00E75E30" w:rsidP="00E75E30">
            <w:pPr>
              <w:ind w:firstLine="0"/>
            </w:pPr>
            <w:r>
              <w:t>Gilreath</w:t>
            </w:r>
          </w:p>
        </w:tc>
        <w:tc>
          <w:tcPr>
            <w:tcW w:w="2179" w:type="dxa"/>
            <w:shd w:val="clear" w:color="auto" w:fill="auto"/>
          </w:tcPr>
          <w:p w14:paraId="761D806D" w14:textId="74922233" w:rsidR="00E75E30" w:rsidRPr="00E75E30" w:rsidRDefault="00E75E30" w:rsidP="00E75E30">
            <w:pPr>
              <w:ind w:firstLine="0"/>
            </w:pPr>
            <w:r>
              <w:t>Govan</w:t>
            </w:r>
          </w:p>
        </w:tc>
        <w:tc>
          <w:tcPr>
            <w:tcW w:w="2180" w:type="dxa"/>
            <w:shd w:val="clear" w:color="auto" w:fill="auto"/>
          </w:tcPr>
          <w:p w14:paraId="64D4D9FE" w14:textId="2536F31E" w:rsidR="00E75E30" w:rsidRPr="00E75E30" w:rsidRDefault="00E75E30" w:rsidP="00E75E30">
            <w:pPr>
              <w:ind w:firstLine="0"/>
            </w:pPr>
            <w:r>
              <w:t>Grant</w:t>
            </w:r>
          </w:p>
        </w:tc>
      </w:tr>
      <w:tr w:rsidR="00E75E30" w:rsidRPr="00E75E30" w14:paraId="3EBDE9EB" w14:textId="77777777" w:rsidTr="00E75E30">
        <w:tblPrEx>
          <w:jc w:val="left"/>
        </w:tblPrEx>
        <w:tc>
          <w:tcPr>
            <w:tcW w:w="2179" w:type="dxa"/>
            <w:shd w:val="clear" w:color="auto" w:fill="auto"/>
          </w:tcPr>
          <w:p w14:paraId="4725CD94" w14:textId="481991A7" w:rsidR="00E75E30" w:rsidRPr="00E75E30" w:rsidRDefault="00E75E30" w:rsidP="00E75E30">
            <w:pPr>
              <w:ind w:firstLine="0"/>
            </w:pPr>
            <w:r>
              <w:t>Guest</w:t>
            </w:r>
          </w:p>
        </w:tc>
        <w:tc>
          <w:tcPr>
            <w:tcW w:w="2179" w:type="dxa"/>
            <w:shd w:val="clear" w:color="auto" w:fill="auto"/>
          </w:tcPr>
          <w:p w14:paraId="104C85DA" w14:textId="17F57FA6" w:rsidR="00E75E30" w:rsidRPr="00E75E30" w:rsidRDefault="00E75E30" w:rsidP="00E75E30">
            <w:pPr>
              <w:ind w:firstLine="0"/>
            </w:pPr>
            <w:r>
              <w:t>Guffey</w:t>
            </w:r>
          </w:p>
        </w:tc>
        <w:tc>
          <w:tcPr>
            <w:tcW w:w="2180" w:type="dxa"/>
            <w:shd w:val="clear" w:color="auto" w:fill="auto"/>
          </w:tcPr>
          <w:p w14:paraId="62B7C2ED" w14:textId="402EBDD3" w:rsidR="00E75E30" w:rsidRPr="00E75E30" w:rsidRDefault="00E75E30" w:rsidP="00E75E30">
            <w:pPr>
              <w:ind w:firstLine="0"/>
            </w:pPr>
            <w:r>
              <w:t>Haddon</w:t>
            </w:r>
          </w:p>
        </w:tc>
      </w:tr>
      <w:tr w:rsidR="00E75E30" w:rsidRPr="00E75E30" w14:paraId="67FD1231" w14:textId="77777777" w:rsidTr="00E75E30">
        <w:tblPrEx>
          <w:jc w:val="left"/>
        </w:tblPrEx>
        <w:tc>
          <w:tcPr>
            <w:tcW w:w="2179" w:type="dxa"/>
            <w:shd w:val="clear" w:color="auto" w:fill="auto"/>
          </w:tcPr>
          <w:p w14:paraId="16C3C4D3" w14:textId="5C351C2C" w:rsidR="00E75E30" w:rsidRPr="00E75E30" w:rsidRDefault="00E75E30" w:rsidP="00E75E30">
            <w:pPr>
              <w:ind w:firstLine="0"/>
            </w:pPr>
            <w:r>
              <w:t>Hager</w:t>
            </w:r>
          </w:p>
        </w:tc>
        <w:tc>
          <w:tcPr>
            <w:tcW w:w="2179" w:type="dxa"/>
            <w:shd w:val="clear" w:color="auto" w:fill="auto"/>
          </w:tcPr>
          <w:p w14:paraId="6F628E11" w14:textId="7C8699A0" w:rsidR="00E75E30" w:rsidRPr="00E75E30" w:rsidRDefault="00E75E30" w:rsidP="00E75E30">
            <w:pPr>
              <w:ind w:firstLine="0"/>
            </w:pPr>
            <w:r>
              <w:t>Hardee</w:t>
            </w:r>
          </w:p>
        </w:tc>
        <w:tc>
          <w:tcPr>
            <w:tcW w:w="2180" w:type="dxa"/>
            <w:shd w:val="clear" w:color="auto" w:fill="auto"/>
          </w:tcPr>
          <w:p w14:paraId="32F123F4" w14:textId="52C08091" w:rsidR="00E75E30" w:rsidRPr="00E75E30" w:rsidRDefault="00E75E30" w:rsidP="00E75E30">
            <w:pPr>
              <w:ind w:firstLine="0"/>
            </w:pPr>
            <w:r>
              <w:t>Harris</w:t>
            </w:r>
          </w:p>
        </w:tc>
      </w:tr>
      <w:tr w:rsidR="00E75E30" w:rsidRPr="00E75E30" w14:paraId="0B2C61B7" w14:textId="77777777" w:rsidTr="00E75E30">
        <w:tblPrEx>
          <w:jc w:val="left"/>
        </w:tblPrEx>
        <w:tc>
          <w:tcPr>
            <w:tcW w:w="2179" w:type="dxa"/>
            <w:shd w:val="clear" w:color="auto" w:fill="auto"/>
          </w:tcPr>
          <w:p w14:paraId="72AFD7BC" w14:textId="3E1114D1" w:rsidR="00E75E30" w:rsidRPr="00E75E30" w:rsidRDefault="00E75E30" w:rsidP="00E75E30">
            <w:pPr>
              <w:ind w:firstLine="0"/>
            </w:pPr>
            <w:r>
              <w:t>Hart</w:t>
            </w:r>
          </w:p>
        </w:tc>
        <w:tc>
          <w:tcPr>
            <w:tcW w:w="2179" w:type="dxa"/>
            <w:shd w:val="clear" w:color="auto" w:fill="auto"/>
          </w:tcPr>
          <w:p w14:paraId="5EF443C0" w14:textId="30585D1C" w:rsidR="00E75E30" w:rsidRPr="00E75E30" w:rsidRDefault="00E75E30" w:rsidP="00E75E30">
            <w:pPr>
              <w:ind w:firstLine="0"/>
            </w:pPr>
            <w:r>
              <w:t>Hartnett</w:t>
            </w:r>
          </w:p>
        </w:tc>
        <w:tc>
          <w:tcPr>
            <w:tcW w:w="2180" w:type="dxa"/>
            <w:shd w:val="clear" w:color="auto" w:fill="auto"/>
          </w:tcPr>
          <w:p w14:paraId="5BD811B6" w14:textId="48F8C414" w:rsidR="00E75E30" w:rsidRPr="00E75E30" w:rsidRDefault="00E75E30" w:rsidP="00E75E30">
            <w:pPr>
              <w:ind w:firstLine="0"/>
            </w:pPr>
            <w:r>
              <w:t>Hartz</w:t>
            </w:r>
          </w:p>
        </w:tc>
      </w:tr>
      <w:tr w:rsidR="00E75E30" w:rsidRPr="00E75E30" w14:paraId="4F9EBEEE" w14:textId="77777777" w:rsidTr="00E75E30">
        <w:tblPrEx>
          <w:jc w:val="left"/>
        </w:tblPrEx>
        <w:tc>
          <w:tcPr>
            <w:tcW w:w="2179" w:type="dxa"/>
            <w:shd w:val="clear" w:color="auto" w:fill="auto"/>
          </w:tcPr>
          <w:p w14:paraId="40AD60DA" w14:textId="0A8702FE" w:rsidR="00E75E30" w:rsidRPr="00E75E30" w:rsidRDefault="00E75E30" w:rsidP="00E75E30">
            <w:pPr>
              <w:ind w:firstLine="0"/>
            </w:pPr>
            <w:r>
              <w:t>Hayes</w:t>
            </w:r>
          </w:p>
        </w:tc>
        <w:tc>
          <w:tcPr>
            <w:tcW w:w="2179" w:type="dxa"/>
            <w:shd w:val="clear" w:color="auto" w:fill="auto"/>
          </w:tcPr>
          <w:p w14:paraId="56696DF3" w14:textId="788A87F0" w:rsidR="00E75E30" w:rsidRPr="00E75E30" w:rsidRDefault="00E75E30" w:rsidP="00E75E30">
            <w:pPr>
              <w:ind w:firstLine="0"/>
            </w:pPr>
            <w:r>
              <w:t>Henderson-Myers</w:t>
            </w:r>
          </w:p>
        </w:tc>
        <w:tc>
          <w:tcPr>
            <w:tcW w:w="2180" w:type="dxa"/>
            <w:shd w:val="clear" w:color="auto" w:fill="auto"/>
          </w:tcPr>
          <w:p w14:paraId="25ABEC8E" w14:textId="758DEED5" w:rsidR="00E75E30" w:rsidRPr="00E75E30" w:rsidRDefault="00E75E30" w:rsidP="00E75E30">
            <w:pPr>
              <w:ind w:firstLine="0"/>
            </w:pPr>
            <w:r>
              <w:t>Herbkersman</w:t>
            </w:r>
          </w:p>
        </w:tc>
      </w:tr>
      <w:tr w:rsidR="00E75E30" w:rsidRPr="00E75E30" w14:paraId="1E878882" w14:textId="77777777" w:rsidTr="00E75E30">
        <w:tblPrEx>
          <w:jc w:val="left"/>
        </w:tblPrEx>
        <w:tc>
          <w:tcPr>
            <w:tcW w:w="2179" w:type="dxa"/>
            <w:shd w:val="clear" w:color="auto" w:fill="auto"/>
          </w:tcPr>
          <w:p w14:paraId="180F84E8" w14:textId="611049E7" w:rsidR="00E75E30" w:rsidRPr="00E75E30" w:rsidRDefault="00E75E30" w:rsidP="00E75E30">
            <w:pPr>
              <w:ind w:firstLine="0"/>
            </w:pPr>
            <w:r>
              <w:t>Hewitt</w:t>
            </w:r>
          </w:p>
        </w:tc>
        <w:tc>
          <w:tcPr>
            <w:tcW w:w="2179" w:type="dxa"/>
            <w:shd w:val="clear" w:color="auto" w:fill="auto"/>
          </w:tcPr>
          <w:p w14:paraId="266A86F5" w14:textId="48F00BBE" w:rsidR="00E75E30" w:rsidRPr="00E75E30" w:rsidRDefault="00E75E30" w:rsidP="00E75E30">
            <w:pPr>
              <w:ind w:firstLine="0"/>
            </w:pPr>
            <w:r>
              <w:t>Hiott</w:t>
            </w:r>
          </w:p>
        </w:tc>
        <w:tc>
          <w:tcPr>
            <w:tcW w:w="2180" w:type="dxa"/>
            <w:shd w:val="clear" w:color="auto" w:fill="auto"/>
          </w:tcPr>
          <w:p w14:paraId="5FC83434" w14:textId="3BFF5649" w:rsidR="00E75E30" w:rsidRPr="00E75E30" w:rsidRDefault="00E75E30" w:rsidP="00E75E30">
            <w:pPr>
              <w:ind w:firstLine="0"/>
            </w:pPr>
            <w:r>
              <w:t>Hixon</w:t>
            </w:r>
          </w:p>
        </w:tc>
      </w:tr>
      <w:tr w:rsidR="00E75E30" w:rsidRPr="00E75E30" w14:paraId="7DFBA641" w14:textId="77777777" w:rsidTr="00E75E30">
        <w:tblPrEx>
          <w:jc w:val="left"/>
        </w:tblPrEx>
        <w:tc>
          <w:tcPr>
            <w:tcW w:w="2179" w:type="dxa"/>
            <w:shd w:val="clear" w:color="auto" w:fill="auto"/>
          </w:tcPr>
          <w:p w14:paraId="508C9FFE" w14:textId="4D9DF554" w:rsidR="00E75E30" w:rsidRPr="00E75E30" w:rsidRDefault="00E75E30" w:rsidP="00E75E30">
            <w:pPr>
              <w:ind w:firstLine="0"/>
            </w:pPr>
            <w:r>
              <w:t>Holman</w:t>
            </w:r>
          </w:p>
        </w:tc>
        <w:tc>
          <w:tcPr>
            <w:tcW w:w="2179" w:type="dxa"/>
            <w:shd w:val="clear" w:color="auto" w:fill="auto"/>
          </w:tcPr>
          <w:p w14:paraId="3DE2B907" w14:textId="3FD963F1" w:rsidR="00E75E30" w:rsidRPr="00E75E30" w:rsidRDefault="00E75E30" w:rsidP="00E75E30">
            <w:pPr>
              <w:ind w:firstLine="0"/>
            </w:pPr>
            <w:r>
              <w:t>Hosey</w:t>
            </w:r>
          </w:p>
        </w:tc>
        <w:tc>
          <w:tcPr>
            <w:tcW w:w="2180" w:type="dxa"/>
            <w:shd w:val="clear" w:color="auto" w:fill="auto"/>
          </w:tcPr>
          <w:p w14:paraId="3DE10EA5" w14:textId="11DBF8E2" w:rsidR="00E75E30" w:rsidRPr="00E75E30" w:rsidRDefault="00E75E30" w:rsidP="00E75E30">
            <w:pPr>
              <w:ind w:firstLine="0"/>
            </w:pPr>
            <w:r>
              <w:t>Howard</w:t>
            </w:r>
          </w:p>
        </w:tc>
      </w:tr>
      <w:tr w:rsidR="00E75E30" w:rsidRPr="00E75E30" w14:paraId="4FD84287" w14:textId="77777777" w:rsidTr="00E75E30">
        <w:tblPrEx>
          <w:jc w:val="left"/>
        </w:tblPrEx>
        <w:tc>
          <w:tcPr>
            <w:tcW w:w="2179" w:type="dxa"/>
            <w:shd w:val="clear" w:color="auto" w:fill="auto"/>
          </w:tcPr>
          <w:p w14:paraId="3A261568" w14:textId="3EE7B1E5" w:rsidR="00E75E30" w:rsidRPr="00E75E30" w:rsidRDefault="00E75E30" w:rsidP="00E75E30">
            <w:pPr>
              <w:ind w:firstLine="0"/>
            </w:pPr>
            <w:r>
              <w:t>Huff</w:t>
            </w:r>
          </w:p>
        </w:tc>
        <w:tc>
          <w:tcPr>
            <w:tcW w:w="2179" w:type="dxa"/>
            <w:shd w:val="clear" w:color="auto" w:fill="auto"/>
          </w:tcPr>
          <w:p w14:paraId="6210121E" w14:textId="59A07615" w:rsidR="00E75E30" w:rsidRPr="00E75E30" w:rsidRDefault="00E75E30" w:rsidP="00E75E30">
            <w:pPr>
              <w:ind w:firstLine="0"/>
            </w:pPr>
            <w:r>
              <w:t>J. E. Johnson</w:t>
            </w:r>
          </w:p>
        </w:tc>
        <w:tc>
          <w:tcPr>
            <w:tcW w:w="2180" w:type="dxa"/>
            <w:shd w:val="clear" w:color="auto" w:fill="auto"/>
          </w:tcPr>
          <w:p w14:paraId="1D93F2D9" w14:textId="7BDEDFF0" w:rsidR="00E75E30" w:rsidRPr="00E75E30" w:rsidRDefault="00E75E30" w:rsidP="00E75E30">
            <w:pPr>
              <w:ind w:firstLine="0"/>
            </w:pPr>
            <w:r>
              <w:t>J. L. Johnson</w:t>
            </w:r>
          </w:p>
        </w:tc>
      </w:tr>
      <w:tr w:rsidR="00E75E30" w:rsidRPr="00E75E30" w14:paraId="411FDB03" w14:textId="77777777" w:rsidTr="00E75E30">
        <w:tblPrEx>
          <w:jc w:val="left"/>
        </w:tblPrEx>
        <w:tc>
          <w:tcPr>
            <w:tcW w:w="2179" w:type="dxa"/>
            <w:shd w:val="clear" w:color="auto" w:fill="auto"/>
          </w:tcPr>
          <w:p w14:paraId="367D0AC3" w14:textId="3041F200" w:rsidR="00E75E30" w:rsidRPr="00E75E30" w:rsidRDefault="00E75E30" w:rsidP="00E75E30">
            <w:pPr>
              <w:ind w:firstLine="0"/>
            </w:pPr>
            <w:r>
              <w:t>Jones</w:t>
            </w:r>
          </w:p>
        </w:tc>
        <w:tc>
          <w:tcPr>
            <w:tcW w:w="2179" w:type="dxa"/>
            <w:shd w:val="clear" w:color="auto" w:fill="auto"/>
          </w:tcPr>
          <w:p w14:paraId="7612ACE2" w14:textId="6CEDAE8F" w:rsidR="00E75E30" w:rsidRPr="00E75E30" w:rsidRDefault="00E75E30" w:rsidP="00E75E30">
            <w:pPr>
              <w:ind w:firstLine="0"/>
            </w:pPr>
            <w:r>
              <w:t>Jordan</w:t>
            </w:r>
          </w:p>
        </w:tc>
        <w:tc>
          <w:tcPr>
            <w:tcW w:w="2180" w:type="dxa"/>
            <w:shd w:val="clear" w:color="auto" w:fill="auto"/>
          </w:tcPr>
          <w:p w14:paraId="457F5655" w14:textId="754E8581" w:rsidR="00E75E30" w:rsidRPr="00E75E30" w:rsidRDefault="00E75E30" w:rsidP="00E75E30">
            <w:pPr>
              <w:ind w:firstLine="0"/>
            </w:pPr>
            <w:r>
              <w:t>Kilmartin</w:t>
            </w:r>
          </w:p>
        </w:tc>
      </w:tr>
      <w:tr w:rsidR="00E75E30" w:rsidRPr="00E75E30" w14:paraId="79B08BDB" w14:textId="77777777" w:rsidTr="00E75E30">
        <w:tblPrEx>
          <w:jc w:val="left"/>
        </w:tblPrEx>
        <w:tc>
          <w:tcPr>
            <w:tcW w:w="2179" w:type="dxa"/>
            <w:shd w:val="clear" w:color="auto" w:fill="auto"/>
          </w:tcPr>
          <w:p w14:paraId="7E21DDA6" w14:textId="606492E2" w:rsidR="00E75E30" w:rsidRPr="00E75E30" w:rsidRDefault="00E75E30" w:rsidP="00E75E30">
            <w:pPr>
              <w:ind w:firstLine="0"/>
            </w:pPr>
            <w:r>
              <w:t>King</w:t>
            </w:r>
          </w:p>
        </w:tc>
        <w:tc>
          <w:tcPr>
            <w:tcW w:w="2179" w:type="dxa"/>
            <w:shd w:val="clear" w:color="auto" w:fill="auto"/>
          </w:tcPr>
          <w:p w14:paraId="74412828" w14:textId="0D63CD09" w:rsidR="00E75E30" w:rsidRPr="00E75E30" w:rsidRDefault="00E75E30" w:rsidP="00E75E30">
            <w:pPr>
              <w:ind w:firstLine="0"/>
            </w:pPr>
            <w:r>
              <w:t>Kirby</w:t>
            </w:r>
          </w:p>
        </w:tc>
        <w:tc>
          <w:tcPr>
            <w:tcW w:w="2180" w:type="dxa"/>
            <w:shd w:val="clear" w:color="auto" w:fill="auto"/>
          </w:tcPr>
          <w:p w14:paraId="02AE744E" w14:textId="48BD7915" w:rsidR="00E75E30" w:rsidRPr="00E75E30" w:rsidRDefault="00E75E30" w:rsidP="00E75E30">
            <w:pPr>
              <w:ind w:firstLine="0"/>
            </w:pPr>
            <w:r>
              <w:t>Landing</w:t>
            </w:r>
          </w:p>
        </w:tc>
      </w:tr>
      <w:tr w:rsidR="00E75E30" w:rsidRPr="00E75E30" w14:paraId="74BCB3C2" w14:textId="77777777" w:rsidTr="00E75E30">
        <w:tblPrEx>
          <w:jc w:val="left"/>
        </w:tblPrEx>
        <w:tc>
          <w:tcPr>
            <w:tcW w:w="2179" w:type="dxa"/>
            <w:shd w:val="clear" w:color="auto" w:fill="auto"/>
          </w:tcPr>
          <w:p w14:paraId="04F24142" w14:textId="27DAF7EB" w:rsidR="00E75E30" w:rsidRPr="00E75E30" w:rsidRDefault="00E75E30" w:rsidP="00E75E30">
            <w:pPr>
              <w:ind w:firstLine="0"/>
            </w:pPr>
            <w:r>
              <w:t>Lawson</w:t>
            </w:r>
          </w:p>
        </w:tc>
        <w:tc>
          <w:tcPr>
            <w:tcW w:w="2179" w:type="dxa"/>
            <w:shd w:val="clear" w:color="auto" w:fill="auto"/>
          </w:tcPr>
          <w:p w14:paraId="5CBE2C5C" w14:textId="1665AB52" w:rsidR="00E75E30" w:rsidRPr="00E75E30" w:rsidRDefault="00E75E30" w:rsidP="00E75E30">
            <w:pPr>
              <w:ind w:firstLine="0"/>
            </w:pPr>
            <w:r>
              <w:t>Ligon</w:t>
            </w:r>
          </w:p>
        </w:tc>
        <w:tc>
          <w:tcPr>
            <w:tcW w:w="2180" w:type="dxa"/>
            <w:shd w:val="clear" w:color="auto" w:fill="auto"/>
          </w:tcPr>
          <w:p w14:paraId="06B8A5C9" w14:textId="556A1E10" w:rsidR="00E75E30" w:rsidRPr="00E75E30" w:rsidRDefault="00E75E30" w:rsidP="00E75E30">
            <w:pPr>
              <w:ind w:firstLine="0"/>
            </w:pPr>
            <w:r>
              <w:t>Long</w:t>
            </w:r>
          </w:p>
        </w:tc>
      </w:tr>
      <w:tr w:rsidR="00E75E30" w:rsidRPr="00E75E30" w14:paraId="088756E5" w14:textId="77777777" w:rsidTr="00E75E30">
        <w:tblPrEx>
          <w:jc w:val="left"/>
        </w:tblPrEx>
        <w:tc>
          <w:tcPr>
            <w:tcW w:w="2179" w:type="dxa"/>
            <w:shd w:val="clear" w:color="auto" w:fill="auto"/>
          </w:tcPr>
          <w:p w14:paraId="06490BF9" w14:textId="63102B45" w:rsidR="00E75E30" w:rsidRPr="00E75E30" w:rsidRDefault="00E75E30" w:rsidP="00E75E30">
            <w:pPr>
              <w:ind w:firstLine="0"/>
            </w:pPr>
            <w:r>
              <w:t>Lowe</w:t>
            </w:r>
          </w:p>
        </w:tc>
        <w:tc>
          <w:tcPr>
            <w:tcW w:w="2179" w:type="dxa"/>
            <w:shd w:val="clear" w:color="auto" w:fill="auto"/>
          </w:tcPr>
          <w:p w14:paraId="3B5CF18D" w14:textId="7E58DFA3" w:rsidR="00E75E30" w:rsidRPr="00E75E30" w:rsidRDefault="00E75E30" w:rsidP="00E75E30">
            <w:pPr>
              <w:ind w:firstLine="0"/>
            </w:pPr>
            <w:r>
              <w:t>Luck</w:t>
            </w:r>
          </w:p>
        </w:tc>
        <w:tc>
          <w:tcPr>
            <w:tcW w:w="2180" w:type="dxa"/>
            <w:shd w:val="clear" w:color="auto" w:fill="auto"/>
          </w:tcPr>
          <w:p w14:paraId="77AB7A7F" w14:textId="32886DCC" w:rsidR="00E75E30" w:rsidRPr="00E75E30" w:rsidRDefault="00E75E30" w:rsidP="00E75E30">
            <w:pPr>
              <w:ind w:firstLine="0"/>
            </w:pPr>
            <w:r>
              <w:t>Magnuson</w:t>
            </w:r>
          </w:p>
        </w:tc>
      </w:tr>
      <w:tr w:rsidR="00E75E30" w:rsidRPr="00E75E30" w14:paraId="7CF3ADF3" w14:textId="77777777" w:rsidTr="00E75E30">
        <w:tblPrEx>
          <w:jc w:val="left"/>
        </w:tblPrEx>
        <w:tc>
          <w:tcPr>
            <w:tcW w:w="2179" w:type="dxa"/>
            <w:shd w:val="clear" w:color="auto" w:fill="auto"/>
          </w:tcPr>
          <w:p w14:paraId="4B1D534D" w14:textId="36E8EF12" w:rsidR="00E75E30" w:rsidRPr="00E75E30" w:rsidRDefault="00E75E30" w:rsidP="00E75E30">
            <w:pPr>
              <w:ind w:firstLine="0"/>
            </w:pPr>
            <w:r>
              <w:t>Martin</w:t>
            </w:r>
          </w:p>
        </w:tc>
        <w:tc>
          <w:tcPr>
            <w:tcW w:w="2179" w:type="dxa"/>
            <w:shd w:val="clear" w:color="auto" w:fill="auto"/>
          </w:tcPr>
          <w:p w14:paraId="3F118F15" w14:textId="212855B7" w:rsidR="00E75E30" w:rsidRPr="00E75E30" w:rsidRDefault="00E75E30" w:rsidP="00E75E30">
            <w:pPr>
              <w:ind w:firstLine="0"/>
            </w:pPr>
            <w:r>
              <w:t>May</w:t>
            </w:r>
          </w:p>
        </w:tc>
        <w:tc>
          <w:tcPr>
            <w:tcW w:w="2180" w:type="dxa"/>
            <w:shd w:val="clear" w:color="auto" w:fill="auto"/>
          </w:tcPr>
          <w:p w14:paraId="1FAAF7DD" w14:textId="236D0E98" w:rsidR="00E75E30" w:rsidRPr="00E75E30" w:rsidRDefault="00E75E30" w:rsidP="00E75E30">
            <w:pPr>
              <w:ind w:firstLine="0"/>
            </w:pPr>
            <w:r>
              <w:t>McCabe</w:t>
            </w:r>
          </w:p>
        </w:tc>
      </w:tr>
      <w:tr w:rsidR="00E75E30" w:rsidRPr="00E75E30" w14:paraId="4947C941" w14:textId="77777777" w:rsidTr="00E75E30">
        <w:tblPrEx>
          <w:jc w:val="left"/>
        </w:tblPrEx>
        <w:tc>
          <w:tcPr>
            <w:tcW w:w="2179" w:type="dxa"/>
            <w:shd w:val="clear" w:color="auto" w:fill="auto"/>
          </w:tcPr>
          <w:p w14:paraId="2B654D39" w14:textId="29D5B124" w:rsidR="00E75E30" w:rsidRPr="00E75E30" w:rsidRDefault="00E75E30" w:rsidP="00E75E30">
            <w:pPr>
              <w:ind w:firstLine="0"/>
            </w:pPr>
            <w:r>
              <w:t>McCravy</w:t>
            </w:r>
          </w:p>
        </w:tc>
        <w:tc>
          <w:tcPr>
            <w:tcW w:w="2179" w:type="dxa"/>
            <w:shd w:val="clear" w:color="auto" w:fill="auto"/>
          </w:tcPr>
          <w:p w14:paraId="6850469E" w14:textId="05F97657" w:rsidR="00E75E30" w:rsidRPr="00E75E30" w:rsidRDefault="00E75E30" w:rsidP="00E75E30">
            <w:pPr>
              <w:ind w:firstLine="0"/>
            </w:pPr>
            <w:r>
              <w:t>McDaniel</w:t>
            </w:r>
          </w:p>
        </w:tc>
        <w:tc>
          <w:tcPr>
            <w:tcW w:w="2180" w:type="dxa"/>
            <w:shd w:val="clear" w:color="auto" w:fill="auto"/>
          </w:tcPr>
          <w:p w14:paraId="6AB1FD1A" w14:textId="4E3DAD4A" w:rsidR="00E75E30" w:rsidRPr="00E75E30" w:rsidRDefault="00E75E30" w:rsidP="00E75E30">
            <w:pPr>
              <w:ind w:firstLine="0"/>
            </w:pPr>
            <w:r>
              <w:t>McGinnis</w:t>
            </w:r>
          </w:p>
        </w:tc>
      </w:tr>
      <w:tr w:rsidR="00E75E30" w:rsidRPr="00E75E30" w14:paraId="329C3BA8" w14:textId="77777777" w:rsidTr="00E75E30">
        <w:tblPrEx>
          <w:jc w:val="left"/>
        </w:tblPrEx>
        <w:tc>
          <w:tcPr>
            <w:tcW w:w="2179" w:type="dxa"/>
            <w:shd w:val="clear" w:color="auto" w:fill="auto"/>
          </w:tcPr>
          <w:p w14:paraId="62009149" w14:textId="2F2DC6E0" w:rsidR="00E75E30" w:rsidRPr="00E75E30" w:rsidRDefault="00E75E30" w:rsidP="00E75E30">
            <w:pPr>
              <w:ind w:firstLine="0"/>
            </w:pPr>
            <w:r>
              <w:t>Mitchell</w:t>
            </w:r>
          </w:p>
        </w:tc>
        <w:tc>
          <w:tcPr>
            <w:tcW w:w="2179" w:type="dxa"/>
            <w:shd w:val="clear" w:color="auto" w:fill="auto"/>
          </w:tcPr>
          <w:p w14:paraId="4AD29315" w14:textId="0A3354CC" w:rsidR="00E75E30" w:rsidRPr="00E75E30" w:rsidRDefault="00E75E30" w:rsidP="00E75E30">
            <w:pPr>
              <w:ind w:firstLine="0"/>
            </w:pPr>
            <w:r>
              <w:t>Montgomery</w:t>
            </w:r>
          </w:p>
        </w:tc>
        <w:tc>
          <w:tcPr>
            <w:tcW w:w="2180" w:type="dxa"/>
            <w:shd w:val="clear" w:color="auto" w:fill="auto"/>
          </w:tcPr>
          <w:p w14:paraId="0B61663F" w14:textId="6E48CC48" w:rsidR="00E75E30" w:rsidRPr="00E75E30" w:rsidRDefault="00E75E30" w:rsidP="00E75E30">
            <w:pPr>
              <w:ind w:firstLine="0"/>
            </w:pPr>
            <w:r>
              <w:t>J. Moore</w:t>
            </w:r>
          </w:p>
        </w:tc>
      </w:tr>
      <w:tr w:rsidR="00E75E30" w:rsidRPr="00E75E30" w14:paraId="32252961" w14:textId="77777777" w:rsidTr="00E75E30">
        <w:tblPrEx>
          <w:jc w:val="left"/>
        </w:tblPrEx>
        <w:tc>
          <w:tcPr>
            <w:tcW w:w="2179" w:type="dxa"/>
            <w:shd w:val="clear" w:color="auto" w:fill="auto"/>
          </w:tcPr>
          <w:p w14:paraId="2EA95B6C" w14:textId="79D1CC81" w:rsidR="00E75E30" w:rsidRPr="00E75E30" w:rsidRDefault="00E75E30" w:rsidP="00E75E30">
            <w:pPr>
              <w:ind w:firstLine="0"/>
            </w:pPr>
            <w:r>
              <w:t>T. Moore</w:t>
            </w:r>
          </w:p>
        </w:tc>
        <w:tc>
          <w:tcPr>
            <w:tcW w:w="2179" w:type="dxa"/>
            <w:shd w:val="clear" w:color="auto" w:fill="auto"/>
          </w:tcPr>
          <w:p w14:paraId="32250B56" w14:textId="009F75DD" w:rsidR="00E75E30" w:rsidRPr="00E75E30" w:rsidRDefault="00E75E30" w:rsidP="00E75E30">
            <w:pPr>
              <w:ind w:firstLine="0"/>
            </w:pPr>
            <w:r>
              <w:t>Morgan</w:t>
            </w:r>
          </w:p>
        </w:tc>
        <w:tc>
          <w:tcPr>
            <w:tcW w:w="2180" w:type="dxa"/>
            <w:shd w:val="clear" w:color="auto" w:fill="auto"/>
          </w:tcPr>
          <w:p w14:paraId="5230B88F" w14:textId="007962A6" w:rsidR="00E75E30" w:rsidRPr="00E75E30" w:rsidRDefault="00E75E30" w:rsidP="00E75E30">
            <w:pPr>
              <w:ind w:firstLine="0"/>
            </w:pPr>
            <w:r>
              <w:t>Moss</w:t>
            </w:r>
          </w:p>
        </w:tc>
      </w:tr>
      <w:tr w:rsidR="00E75E30" w:rsidRPr="00E75E30" w14:paraId="1F1937D8" w14:textId="77777777" w:rsidTr="00E75E30">
        <w:tblPrEx>
          <w:jc w:val="left"/>
        </w:tblPrEx>
        <w:tc>
          <w:tcPr>
            <w:tcW w:w="2179" w:type="dxa"/>
            <w:shd w:val="clear" w:color="auto" w:fill="auto"/>
          </w:tcPr>
          <w:p w14:paraId="56B14980" w14:textId="4BCA3918" w:rsidR="00E75E30" w:rsidRPr="00E75E30" w:rsidRDefault="00E75E30" w:rsidP="00E75E30">
            <w:pPr>
              <w:ind w:firstLine="0"/>
            </w:pPr>
            <w:r>
              <w:t>Neese</w:t>
            </w:r>
          </w:p>
        </w:tc>
        <w:tc>
          <w:tcPr>
            <w:tcW w:w="2179" w:type="dxa"/>
            <w:shd w:val="clear" w:color="auto" w:fill="auto"/>
          </w:tcPr>
          <w:p w14:paraId="6A5D967A" w14:textId="27FD3B4D" w:rsidR="00E75E30" w:rsidRPr="00E75E30" w:rsidRDefault="00E75E30" w:rsidP="00E75E30">
            <w:pPr>
              <w:ind w:firstLine="0"/>
            </w:pPr>
            <w:r>
              <w:t>B. Newton</w:t>
            </w:r>
          </w:p>
        </w:tc>
        <w:tc>
          <w:tcPr>
            <w:tcW w:w="2180" w:type="dxa"/>
            <w:shd w:val="clear" w:color="auto" w:fill="auto"/>
          </w:tcPr>
          <w:p w14:paraId="2362C480" w14:textId="38D8C194" w:rsidR="00E75E30" w:rsidRPr="00E75E30" w:rsidRDefault="00E75E30" w:rsidP="00E75E30">
            <w:pPr>
              <w:ind w:firstLine="0"/>
            </w:pPr>
            <w:r>
              <w:t>W. Newton</w:t>
            </w:r>
          </w:p>
        </w:tc>
      </w:tr>
      <w:tr w:rsidR="00E75E30" w:rsidRPr="00E75E30" w14:paraId="7BE31895" w14:textId="77777777" w:rsidTr="00E75E30">
        <w:tblPrEx>
          <w:jc w:val="left"/>
        </w:tblPrEx>
        <w:tc>
          <w:tcPr>
            <w:tcW w:w="2179" w:type="dxa"/>
            <w:shd w:val="clear" w:color="auto" w:fill="auto"/>
          </w:tcPr>
          <w:p w14:paraId="25802F0A" w14:textId="6E8724FA" w:rsidR="00E75E30" w:rsidRPr="00E75E30" w:rsidRDefault="00E75E30" w:rsidP="00E75E30">
            <w:pPr>
              <w:ind w:firstLine="0"/>
            </w:pPr>
            <w:r>
              <w:t>Oremus</w:t>
            </w:r>
          </w:p>
        </w:tc>
        <w:tc>
          <w:tcPr>
            <w:tcW w:w="2179" w:type="dxa"/>
            <w:shd w:val="clear" w:color="auto" w:fill="auto"/>
          </w:tcPr>
          <w:p w14:paraId="419956BE" w14:textId="51A27F55" w:rsidR="00E75E30" w:rsidRPr="00E75E30" w:rsidRDefault="00E75E30" w:rsidP="00E75E30">
            <w:pPr>
              <w:ind w:firstLine="0"/>
            </w:pPr>
            <w:r>
              <w:t>Pace</w:t>
            </w:r>
          </w:p>
        </w:tc>
        <w:tc>
          <w:tcPr>
            <w:tcW w:w="2180" w:type="dxa"/>
            <w:shd w:val="clear" w:color="auto" w:fill="auto"/>
          </w:tcPr>
          <w:p w14:paraId="32A19522" w14:textId="61FBCB19" w:rsidR="00E75E30" w:rsidRPr="00E75E30" w:rsidRDefault="00E75E30" w:rsidP="00E75E30">
            <w:pPr>
              <w:ind w:firstLine="0"/>
            </w:pPr>
            <w:r>
              <w:t>Pedalino</w:t>
            </w:r>
          </w:p>
        </w:tc>
      </w:tr>
      <w:tr w:rsidR="00E75E30" w:rsidRPr="00E75E30" w14:paraId="71D9170C" w14:textId="77777777" w:rsidTr="00E75E30">
        <w:tblPrEx>
          <w:jc w:val="left"/>
        </w:tblPrEx>
        <w:tc>
          <w:tcPr>
            <w:tcW w:w="2179" w:type="dxa"/>
            <w:shd w:val="clear" w:color="auto" w:fill="auto"/>
          </w:tcPr>
          <w:p w14:paraId="52330729" w14:textId="13AB7B84" w:rsidR="00E75E30" w:rsidRPr="00E75E30" w:rsidRDefault="00E75E30" w:rsidP="00E75E30">
            <w:pPr>
              <w:ind w:firstLine="0"/>
            </w:pPr>
            <w:r>
              <w:t>Pope</w:t>
            </w:r>
          </w:p>
        </w:tc>
        <w:tc>
          <w:tcPr>
            <w:tcW w:w="2179" w:type="dxa"/>
            <w:shd w:val="clear" w:color="auto" w:fill="auto"/>
          </w:tcPr>
          <w:p w14:paraId="0AA693A1" w14:textId="34AE2CFA" w:rsidR="00E75E30" w:rsidRPr="00E75E30" w:rsidRDefault="00E75E30" w:rsidP="00E75E30">
            <w:pPr>
              <w:ind w:firstLine="0"/>
            </w:pPr>
            <w:r>
              <w:t>Rankin</w:t>
            </w:r>
          </w:p>
        </w:tc>
        <w:tc>
          <w:tcPr>
            <w:tcW w:w="2180" w:type="dxa"/>
            <w:shd w:val="clear" w:color="auto" w:fill="auto"/>
          </w:tcPr>
          <w:p w14:paraId="337A31E6" w14:textId="19004B3D" w:rsidR="00E75E30" w:rsidRPr="00E75E30" w:rsidRDefault="00E75E30" w:rsidP="00E75E30">
            <w:pPr>
              <w:ind w:firstLine="0"/>
            </w:pPr>
            <w:r>
              <w:t>Reese</w:t>
            </w:r>
          </w:p>
        </w:tc>
      </w:tr>
      <w:tr w:rsidR="00E75E30" w:rsidRPr="00E75E30" w14:paraId="5B5E5024" w14:textId="77777777" w:rsidTr="00E75E30">
        <w:tblPrEx>
          <w:jc w:val="left"/>
        </w:tblPrEx>
        <w:tc>
          <w:tcPr>
            <w:tcW w:w="2179" w:type="dxa"/>
            <w:shd w:val="clear" w:color="auto" w:fill="auto"/>
          </w:tcPr>
          <w:p w14:paraId="3056270A" w14:textId="3B532386" w:rsidR="00E75E30" w:rsidRPr="00E75E30" w:rsidRDefault="00E75E30" w:rsidP="00E75E30">
            <w:pPr>
              <w:ind w:firstLine="0"/>
            </w:pPr>
            <w:r>
              <w:t>Rivers</w:t>
            </w:r>
          </w:p>
        </w:tc>
        <w:tc>
          <w:tcPr>
            <w:tcW w:w="2179" w:type="dxa"/>
            <w:shd w:val="clear" w:color="auto" w:fill="auto"/>
          </w:tcPr>
          <w:p w14:paraId="742471E3" w14:textId="7F86A6A4" w:rsidR="00E75E30" w:rsidRPr="00E75E30" w:rsidRDefault="00E75E30" w:rsidP="00E75E30">
            <w:pPr>
              <w:ind w:firstLine="0"/>
            </w:pPr>
            <w:r>
              <w:t>Robbins</w:t>
            </w:r>
          </w:p>
        </w:tc>
        <w:tc>
          <w:tcPr>
            <w:tcW w:w="2180" w:type="dxa"/>
            <w:shd w:val="clear" w:color="auto" w:fill="auto"/>
          </w:tcPr>
          <w:p w14:paraId="353207B4" w14:textId="6BB3CF0C" w:rsidR="00E75E30" w:rsidRPr="00E75E30" w:rsidRDefault="00E75E30" w:rsidP="00E75E30">
            <w:pPr>
              <w:ind w:firstLine="0"/>
            </w:pPr>
            <w:r>
              <w:t>Rose</w:t>
            </w:r>
          </w:p>
        </w:tc>
      </w:tr>
      <w:tr w:rsidR="00E75E30" w:rsidRPr="00E75E30" w14:paraId="3F0AD07F" w14:textId="77777777" w:rsidTr="00E75E30">
        <w:tblPrEx>
          <w:jc w:val="left"/>
        </w:tblPrEx>
        <w:tc>
          <w:tcPr>
            <w:tcW w:w="2179" w:type="dxa"/>
            <w:shd w:val="clear" w:color="auto" w:fill="auto"/>
          </w:tcPr>
          <w:p w14:paraId="4C35676B" w14:textId="6C1AE7BB" w:rsidR="00E75E30" w:rsidRPr="00E75E30" w:rsidRDefault="00E75E30" w:rsidP="00E75E30">
            <w:pPr>
              <w:ind w:firstLine="0"/>
            </w:pPr>
            <w:r>
              <w:t>Rutherford</w:t>
            </w:r>
          </w:p>
        </w:tc>
        <w:tc>
          <w:tcPr>
            <w:tcW w:w="2179" w:type="dxa"/>
            <w:shd w:val="clear" w:color="auto" w:fill="auto"/>
          </w:tcPr>
          <w:p w14:paraId="37CD54C1" w14:textId="5F38F22F" w:rsidR="00E75E30" w:rsidRPr="00E75E30" w:rsidRDefault="00E75E30" w:rsidP="00E75E30">
            <w:pPr>
              <w:ind w:firstLine="0"/>
            </w:pPr>
            <w:r>
              <w:t>Sanders</w:t>
            </w:r>
          </w:p>
        </w:tc>
        <w:tc>
          <w:tcPr>
            <w:tcW w:w="2180" w:type="dxa"/>
            <w:shd w:val="clear" w:color="auto" w:fill="auto"/>
          </w:tcPr>
          <w:p w14:paraId="5B3944A2" w14:textId="26AFDBA7" w:rsidR="00E75E30" w:rsidRPr="00E75E30" w:rsidRDefault="00E75E30" w:rsidP="00E75E30">
            <w:pPr>
              <w:ind w:firstLine="0"/>
            </w:pPr>
            <w:r>
              <w:t>Schuessler</w:t>
            </w:r>
          </w:p>
        </w:tc>
      </w:tr>
      <w:tr w:rsidR="00E75E30" w:rsidRPr="00E75E30" w14:paraId="07300D8B" w14:textId="77777777" w:rsidTr="00E75E30">
        <w:tblPrEx>
          <w:jc w:val="left"/>
        </w:tblPrEx>
        <w:tc>
          <w:tcPr>
            <w:tcW w:w="2179" w:type="dxa"/>
            <w:shd w:val="clear" w:color="auto" w:fill="auto"/>
          </w:tcPr>
          <w:p w14:paraId="1CED6338" w14:textId="438A62B2" w:rsidR="00E75E30" w:rsidRPr="00E75E30" w:rsidRDefault="00E75E30" w:rsidP="00E75E30">
            <w:pPr>
              <w:ind w:firstLine="0"/>
            </w:pPr>
            <w:r>
              <w:t>Sessions</w:t>
            </w:r>
          </w:p>
        </w:tc>
        <w:tc>
          <w:tcPr>
            <w:tcW w:w="2179" w:type="dxa"/>
            <w:shd w:val="clear" w:color="auto" w:fill="auto"/>
          </w:tcPr>
          <w:p w14:paraId="5A040EF8" w14:textId="2EF91604" w:rsidR="00E75E30" w:rsidRPr="00E75E30" w:rsidRDefault="00E75E30" w:rsidP="00E75E30">
            <w:pPr>
              <w:ind w:firstLine="0"/>
            </w:pPr>
            <w:r>
              <w:t>G. M. Smith</w:t>
            </w:r>
          </w:p>
        </w:tc>
        <w:tc>
          <w:tcPr>
            <w:tcW w:w="2180" w:type="dxa"/>
            <w:shd w:val="clear" w:color="auto" w:fill="auto"/>
          </w:tcPr>
          <w:p w14:paraId="68BF1FB3" w14:textId="24CE58A5" w:rsidR="00E75E30" w:rsidRPr="00E75E30" w:rsidRDefault="00E75E30" w:rsidP="00E75E30">
            <w:pPr>
              <w:ind w:firstLine="0"/>
            </w:pPr>
            <w:r>
              <w:t>M. M. Smith</w:t>
            </w:r>
          </w:p>
        </w:tc>
      </w:tr>
      <w:tr w:rsidR="00E75E30" w:rsidRPr="00E75E30" w14:paraId="43869B10" w14:textId="77777777" w:rsidTr="00E75E30">
        <w:tblPrEx>
          <w:jc w:val="left"/>
        </w:tblPrEx>
        <w:tc>
          <w:tcPr>
            <w:tcW w:w="2179" w:type="dxa"/>
            <w:shd w:val="clear" w:color="auto" w:fill="auto"/>
          </w:tcPr>
          <w:p w14:paraId="5984361B" w14:textId="1B2B6678" w:rsidR="00E75E30" w:rsidRPr="00E75E30" w:rsidRDefault="00E75E30" w:rsidP="00E75E30">
            <w:pPr>
              <w:ind w:firstLine="0"/>
            </w:pPr>
            <w:r>
              <w:t>Spann-Wilder</w:t>
            </w:r>
          </w:p>
        </w:tc>
        <w:tc>
          <w:tcPr>
            <w:tcW w:w="2179" w:type="dxa"/>
            <w:shd w:val="clear" w:color="auto" w:fill="auto"/>
          </w:tcPr>
          <w:p w14:paraId="401C94E2" w14:textId="6B06C9BB" w:rsidR="00E75E30" w:rsidRPr="00E75E30" w:rsidRDefault="00E75E30" w:rsidP="00E75E30">
            <w:pPr>
              <w:ind w:firstLine="0"/>
            </w:pPr>
            <w:r>
              <w:t>Stavrinakis</w:t>
            </w:r>
          </w:p>
        </w:tc>
        <w:tc>
          <w:tcPr>
            <w:tcW w:w="2180" w:type="dxa"/>
            <w:shd w:val="clear" w:color="auto" w:fill="auto"/>
          </w:tcPr>
          <w:p w14:paraId="23886B3C" w14:textId="7E75F75A" w:rsidR="00E75E30" w:rsidRPr="00E75E30" w:rsidRDefault="00E75E30" w:rsidP="00E75E30">
            <w:pPr>
              <w:ind w:firstLine="0"/>
            </w:pPr>
            <w:r>
              <w:t>Taylor</w:t>
            </w:r>
          </w:p>
        </w:tc>
      </w:tr>
      <w:tr w:rsidR="00E75E30" w:rsidRPr="00E75E30" w14:paraId="5B7566FB" w14:textId="77777777" w:rsidTr="00E75E30">
        <w:tblPrEx>
          <w:jc w:val="left"/>
        </w:tblPrEx>
        <w:tc>
          <w:tcPr>
            <w:tcW w:w="2179" w:type="dxa"/>
            <w:shd w:val="clear" w:color="auto" w:fill="auto"/>
          </w:tcPr>
          <w:p w14:paraId="1DF78C7B" w14:textId="0E9F319B" w:rsidR="00E75E30" w:rsidRPr="00E75E30" w:rsidRDefault="00E75E30" w:rsidP="00E75E30">
            <w:pPr>
              <w:ind w:firstLine="0"/>
            </w:pPr>
            <w:r>
              <w:t>Teeple</w:t>
            </w:r>
          </w:p>
        </w:tc>
        <w:tc>
          <w:tcPr>
            <w:tcW w:w="2179" w:type="dxa"/>
            <w:shd w:val="clear" w:color="auto" w:fill="auto"/>
          </w:tcPr>
          <w:p w14:paraId="3CD51217" w14:textId="0C3ECF2B" w:rsidR="00E75E30" w:rsidRPr="00E75E30" w:rsidRDefault="00E75E30" w:rsidP="00E75E30">
            <w:pPr>
              <w:ind w:firstLine="0"/>
            </w:pPr>
            <w:r>
              <w:t>Terribile</w:t>
            </w:r>
          </w:p>
        </w:tc>
        <w:tc>
          <w:tcPr>
            <w:tcW w:w="2180" w:type="dxa"/>
            <w:shd w:val="clear" w:color="auto" w:fill="auto"/>
          </w:tcPr>
          <w:p w14:paraId="5523DA2A" w14:textId="609E5F83" w:rsidR="00E75E30" w:rsidRPr="00E75E30" w:rsidRDefault="00E75E30" w:rsidP="00E75E30">
            <w:pPr>
              <w:ind w:firstLine="0"/>
            </w:pPr>
            <w:r>
              <w:t>Vaughan</w:t>
            </w:r>
          </w:p>
        </w:tc>
      </w:tr>
      <w:tr w:rsidR="00E75E30" w:rsidRPr="00E75E30" w14:paraId="45FDD356" w14:textId="77777777" w:rsidTr="00E75E30">
        <w:tblPrEx>
          <w:jc w:val="left"/>
        </w:tblPrEx>
        <w:tc>
          <w:tcPr>
            <w:tcW w:w="2179" w:type="dxa"/>
            <w:shd w:val="clear" w:color="auto" w:fill="auto"/>
          </w:tcPr>
          <w:p w14:paraId="41FC9056" w14:textId="36C31BF4" w:rsidR="00E75E30" w:rsidRPr="00E75E30" w:rsidRDefault="00E75E30" w:rsidP="00E75E30">
            <w:pPr>
              <w:ind w:firstLine="0"/>
            </w:pPr>
            <w:r>
              <w:t>Waters</w:t>
            </w:r>
          </w:p>
        </w:tc>
        <w:tc>
          <w:tcPr>
            <w:tcW w:w="2179" w:type="dxa"/>
            <w:shd w:val="clear" w:color="auto" w:fill="auto"/>
          </w:tcPr>
          <w:p w14:paraId="113A1554" w14:textId="761420AD" w:rsidR="00E75E30" w:rsidRPr="00E75E30" w:rsidRDefault="00E75E30" w:rsidP="00E75E30">
            <w:pPr>
              <w:ind w:firstLine="0"/>
            </w:pPr>
            <w:r>
              <w:t>Weeks</w:t>
            </w:r>
          </w:p>
        </w:tc>
        <w:tc>
          <w:tcPr>
            <w:tcW w:w="2180" w:type="dxa"/>
            <w:shd w:val="clear" w:color="auto" w:fill="auto"/>
          </w:tcPr>
          <w:p w14:paraId="7C50E212" w14:textId="7D368029" w:rsidR="00E75E30" w:rsidRPr="00E75E30" w:rsidRDefault="00E75E30" w:rsidP="00E75E30">
            <w:pPr>
              <w:ind w:firstLine="0"/>
            </w:pPr>
            <w:r>
              <w:t>Wetmore</w:t>
            </w:r>
          </w:p>
        </w:tc>
      </w:tr>
      <w:tr w:rsidR="00E75E30" w:rsidRPr="00E75E30" w14:paraId="733F407D" w14:textId="77777777" w:rsidTr="00E75E30">
        <w:tblPrEx>
          <w:jc w:val="left"/>
        </w:tblPrEx>
        <w:tc>
          <w:tcPr>
            <w:tcW w:w="2179" w:type="dxa"/>
            <w:shd w:val="clear" w:color="auto" w:fill="auto"/>
          </w:tcPr>
          <w:p w14:paraId="35A15B64" w14:textId="2EDF93B7" w:rsidR="00E75E30" w:rsidRPr="00E75E30" w:rsidRDefault="00E75E30" w:rsidP="00E75E30">
            <w:pPr>
              <w:ind w:firstLine="0"/>
            </w:pPr>
            <w:r>
              <w:t>White</w:t>
            </w:r>
          </w:p>
        </w:tc>
        <w:tc>
          <w:tcPr>
            <w:tcW w:w="2179" w:type="dxa"/>
            <w:shd w:val="clear" w:color="auto" w:fill="auto"/>
          </w:tcPr>
          <w:p w14:paraId="0A3BDA4E" w14:textId="52329FD5" w:rsidR="00E75E30" w:rsidRPr="00E75E30" w:rsidRDefault="00E75E30" w:rsidP="00E75E30">
            <w:pPr>
              <w:ind w:firstLine="0"/>
            </w:pPr>
            <w:r>
              <w:t>Whitmire</w:t>
            </w:r>
          </w:p>
        </w:tc>
        <w:tc>
          <w:tcPr>
            <w:tcW w:w="2180" w:type="dxa"/>
            <w:shd w:val="clear" w:color="auto" w:fill="auto"/>
          </w:tcPr>
          <w:p w14:paraId="3532A70C" w14:textId="7B2A8BBC" w:rsidR="00E75E30" w:rsidRPr="00E75E30" w:rsidRDefault="00E75E30" w:rsidP="00E75E30">
            <w:pPr>
              <w:ind w:firstLine="0"/>
            </w:pPr>
            <w:r>
              <w:t>Wickensimer</w:t>
            </w:r>
          </w:p>
        </w:tc>
      </w:tr>
      <w:tr w:rsidR="00E75E30" w:rsidRPr="00E75E30" w14:paraId="60BBECF0" w14:textId="77777777" w:rsidTr="00E75E30">
        <w:tblPrEx>
          <w:jc w:val="left"/>
        </w:tblPrEx>
        <w:tc>
          <w:tcPr>
            <w:tcW w:w="2179" w:type="dxa"/>
            <w:shd w:val="clear" w:color="auto" w:fill="auto"/>
          </w:tcPr>
          <w:p w14:paraId="5C99E00A" w14:textId="2A3FB7F0" w:rsidR="00E75E30" w:rsidRPr="00E75E30" w:rsidRDefault="00E75E30" w:rsidP="00E75E30">
            <w:pPr>
              <w:keepNext/>
              <w:ind w:firstLine="0"/>
            </w:pPr>
            <w:r>
              <w:t>Williams</w:t>
            </w:r>
          </w:p>
        </w:tc>
        <w:tc>
          <w:tcPr>
            <w:tcW w:w="2179" w:type="dxa"/>
            <w:shd w:val="clear" w:color="auto" w:fill="auto"/>
          </w:tcPr>
          <w:p w14:paraId="1634B760" w14:textId="698049C7" w:rsidR="00E75E30" w:rsidRPr="00E75E30" w:rsidRDefault="00E75E30" w:rsidP="00E75E30">
            <w:pPr>
              <w:keepNext/>
              <w:ind w:firstLine="0"/>
            </w:pPr>
            <w:r>
              <w:t>Willis</w:t>
            </w:r>
          </w:p>
        </w:tc>
        <w:tc>
          <w:tcPr>
            <w:tcW w:w="2180" w:type="dxa"/>
            <w:shd w:val="clear" w:color="auto" w:fill="auto"/>
          </w:tcPr>
          <w:p w14:paraId="7F6BAC3F" w14:textId="799B3E17" w:rsidR="00E75E30" w:rsidRPr="00E75E30" w:rsidRDefault="00E75E30" w:rsidP="00E75E30">
            <w:pPr>
              <w:keepNext/>
              <w:ind w:firstLine="0"/>
            </w:pPr>
            <w:r>
              <w:t>Wooten</w:t>
            </w:r>
          </w:p>
        </w:tc>
      </w:tr>
      <w:tr w:rsidR="00E75E30" w:rsidRPr="00E75E30" w14:paraId="028FC0F2" w14:textId="77777777" w:rsidTr="00E75E30">
        <w:tblPrEx>
          <w:jc w:val="left"/>
        </w:tblPrEx>
        <w:tc>
          <w:tcPr>
            <w:tcW w:w="2179" w:type="dxa"/>
            <w:shd w:val="clear" w:color="auto" w:fill="auto"/>
          </w:tcPr>
          <w:p w14:paraId="247D9D5D" w14:textId="53AA00A6" w:rsidR="00E75E30" w:rsidRPr="00E75E30" w:rsidRDefault="00E75E30" w:rsidP="00E75E30">
            <w:pPr>
              <w:keepNext/>
              <w:ind w:firstLine="0"/>
            </w:pPr>
            <w:r>
              <w:t>Yow</w:t>
            </w:r>
          </w:p>
        </w:tc>
        <w:tc>
          <w:tcPr>
            <w:tcW w:w="2179" w:type="dxa"/>
            <w:shd w:val="clear" w:color="auto" w:fill="auto"/>
          </w:tcPr>
          <w:p w14:paraId="020ABB07" w14:textId="77777777" w:rsidR="00E75E30" w:rsidRPr="00E75E30" w:rsidRDefault="00E75E30" w:rsidP="00E75E30">
            <w:pPr>
              <w:keepNext/>
              <w:ind w:firstLine="0"/>
            </w:pPr>
          </w:p>
        </w:tc>
        <w:tc>
          <w:tcPr>
            <w:tcW w:w="2180" w:type="dxa"/>
            <w:shd w:val="clear" w:color="auto" w:fill="auto"/>
          </w:tcPr>
          <w:p w14:paraId="70B59E88" w14:textId="77777777" w:rsidR="00E75E30" w:rsidRPr="00E75E30" w:rsidRDefault="00E75E30" w:rsidP="00E75E30">
            <w:pPr>
              <w:keepNext/>
              <w:ind w:firstLine="0"/>
            </w:pPr>
          </w:p>
        </w:tc>
      </w:tr>
    </w:tbl>
    <w:p w14:paraId="4632D437" w14:textId="77777777" w:rsidR="00E75E30" w:rsidRDefault="00E75E30" w:rsidP="00E75E30"/>
    <w:p w14:paraId="519C5313" w14:textId="27040E2F" w:rsidR="00E75E30" w:rsidRDefault="00E75E30" w:rsidP="00E75E30">
      <w:pPr>
        <w:jc w:val="center"/>
        <w:rPr>
          <w:b/>
        </w:rPr>
      </w:pPr>
      <w:r w:rsidRPr="00E75E30">
        <w:rPr>
          <w:b/>
        </w:rPr>
        <w:t>Total Present--121</w:t>
      </w:r>
    </w:p>
    <w:p w14:paraId="763726A7" w14:textId="77777777" w:rsidR="00E75E30" w:rsidRDefault="00E75E30" w:rsidP="00E75E30"/>
    <w:p w14:paraId="7EC76622" w14:textId="42A61D30" w:rsidR="00E75E30" w:rsidRDefault="00E75E30" w:rsidP="00E75E30">
      <w:pPr>
        <w:keepNext/>
        <w:jc w:val="center"/>
        <w:rPr>
          <w:b/>
        </w:rPr>
      </w:pPr>
      <w:r w:rsidRPr="00E75E30">
        <w:rPr>
          <w:b/>
        </w:rPr>
        <w:t>LEAVE OF ABSENCE</w:t>
      </w:r>
    </w:p>
    <w:p w14:paraId="0655B3C7" w14:textId="165221A7" w:rsidR="00E75E30" w:rsidRDefault="00E75E30" w:rsidP="00E75E30">
      <w:r>
        <w:t xml:space="preserve">The SPEAKER </w:t>
      </w:r>
      <w:r w:rsidRPr="00E75E30">
        <w:rPr>
          <w:i/>
        </w:rPr>
        <w:t>PRO TEMPORE</w:t>
      </w:r>
      <w:r>
        <w:t xml:space="preserve"> granted Rep. MURPHY a leave of absence for the day.</w:t>
      </w:r>
    </w:p>
    <w:p w14:paraId="5B697F06" w14:textId="77777777" w:rsidR="00E75E30" w:rsidRDefault="00E75E30" w:rsidP="00E75E30"/>
    <w:p w14:paraId="63FE7EA8" w14:textId="354DECA4" w:rsidR="00E75E30" w:rsidRDefault="00E75E30" w:rsidP="00E75E30">
      <w:pPr>
        <w:keepNext/>
        <w:jc w:val="center"/>
        <w:rPr>
          <w:b/>
        </w:rPr>
      </w:pPr>
      <w:r w:rsidRPr="00E75E30">
        <w:rPr>
          <w:b/>
        </w:rPr>
        <w:lastRenderedPageBreak/>
        <w:t>LEAVE OF ABSENCE</w:t>
      </w:r>
    </w:p>
    <w:p w14:paraId="7A2B6C9A" w14:textId="600AFE35" w:rsidR="00E75E30" w:rsidRDefault="00E75E30" w:rsidP="00E75E30">
      <w:r>
        <w:t xml:space="preserve">The SPEAKER </w:t>
      </w:r>
      <w:r w:rsidRPr="00E75E30">
        <w:rPr>
          <w:i/>
        </w:rPr>
        <w:t>PRO TEMPORE</w:t>
      </w:r>
      <w:r>
        <w:t xml:space="preserve"> granted Rep. B. J. COX a leave of absence for the day due to a prior commitment.</w:t>
      </w:r>
    </w:p>
    <w:p w14:paraId="151D5B63" w14:textId="77777777" w:rsidR="00E75E30" w:rsidRDefault="00E75E30" w:rsidP="00E75E30"/>
    <w:p w14:paraId="3084AF27" w14:textId="0A60D170" w:rsidR="00E75E30" w:rsidRDefault="00E75E30" w:rsidP="00E75E30">
      <w:pPr>
        <w:keepNext/>
        <w:jc w:val="center"/>
        <w:rPr>
          <w:b/>
        </w:rPr>
      </w:pPr>
      <w:r w:rsidRPr="00E75E30">
        <w:rPr>
          <w:b/>
        </w:rPr>
        <w:t>ACTING SPEAKER HIOTT</w:t>
      </w:r>
      <w:r w:rsidR="0019272C">
        <w:rPr>
          <w:b/>
        </w:rPr>
        <w:t xml:space="preserve"> </w:t>
      </w:r>
      <w:r w:rsidRPr="00E75E30">
        <w:rPr>
          <w:b/>
        </w:rPr>
        <w:t>IN CHAIR</w:t>
      </w:r>
    </w:p>
    <w:p w14:paraId="68FA286F" w14:textId="77777777" w:rsidR="00E75E30" w:rsidRDefault="00E75E30" w:rsidP="00E75E30"/>
    <w:p w14:paraId="4C7B2A64" w14:textId="2C161745" w:rsidR="00E75E30" w:rsidRDefault="00E75E30" w:rsidP="00E75E30">
      <w:pPr>
        <w:keepNext/>
        <w:jc w:val="center"/>
        <w:rPr>
          <w:b/>
        </w:rPr>
      </w:pPr>
      <w:r w:rsidRPr="00E75E30">
        <w:rPr>
          <w:b/>
        </w:rPr>
        <w:t>DOCTOR OF THE DAY</w:t>
      </w:r>
    </w:p>
    <w:p w14:paraId="76CD4EF2" w14:textId="3F4F7959" w:rsidR="00E75E30" w:rsidRDefault="00E75E30" w:rsidP="00E75E30">
      <w:r>
        <w:t>Announcement was made that Dr. Robert Ridgeway III of Clarendon County was the Doctor of the Day for the General Assembly.</w:t>
      </w:r>
    </w:p>
    <w:p w14:paraId="7AFC5297" w14:textId="77777777" w:rsidR="00E75E30" w:rsidRDefault="00E75E30" w:rsidP="00E75E30"/>
    <w:p w14:paraId="43EC79E5" w14:textId="620D13F7" w:rsidR="00E75E30" w:rsidRDefault="00E75E30" w:rsidP="00E75E30">
      <w:pPr>
        <w:keepNext/>
        <w:jc w:val="center"/>
        <w:rPr>
          <w:b/>
        </w:rPr>
      </w:pPr>
      <w:r w:rsidRPr="00E75E30">
        <w:rPr>
          <w:b/>
        </w:rPr>
        <w:t>CO-SPONSORS ADDED AND REMOVED</w:t>
      </w:r>
    </w:p>
    <w:p w14:paraId="2CB0162E" w14:textId="77777777" w:rsidR="00E75E30" w:rsidRDefault="00E75E30" w:rsidP="00E75E30">
      <w:r>
        <w:t>In accordance with House Rule 5.2 below:</w:t>
      </w:r>
    </w:p>
    <w:p w14:paraId="7F91793B" w14:textId="77777777" w:rsidR="0019272C" w:rsidRDefault="0019272C" w:rsidP="00E75E30">
      <w:pPr>
        <w:ind w:firstLine="270"/>
        <w:rPr>
          <w:b/>
          <w:bCs/>
          <w:color w:val="000000"/>
          <w:szCs w:val="22"/>
          <w:lang w:val="en"/>
        </w:rPr>
      </w:pPr>
      <w:bookmarkStart w:id="3" w:name="file_start15"/>
      <w:bookmarkEnd w:id="3"/>
    </w:p>
    <w:p w14:paraId="7A4FBDF8" w14:textId="66EF25FE" w:rsidR="00E75E30" w:rsidRPr="00CA29CB" w:rsidRDefault="00E75E30" w:rsidP="00E75E3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EC73AD3" w14:textId="1EBF51C1" w:rsidR="00E75E30" w:rsidRDefault="00E75E30" w:rsidP="00E75E30">
      <w:bookmarkStart w:id="4" w:name="file_end15"/>
      <w:bookmarkEnd w:id="4"/>
    </w:p>
    <w:p w14:paraId="7A8248C8" w14:textId="732F2799" w:rsidR="00E75E30" w:rsidRDefault="00E75E30" w:rsidP="00E75E30">
      <w:pPr>
        <w:keepNext/>
        <w:jc w:val="center"/>
        <w:rPr>
          <w:b/>
        </w:rPr>
      </w:pPr>
      <w:r w:rsidRPr="00E75E30">
        <w:rPr>
          <w:b/>
        </w:rPr>
        <w:t>CO-SPONSOR(S) ADDED</w:t>
      </w:r>
    </w:p>
    <w:tbl>
      <w:tblPr>
        <w:tblW w:w="0" w:type="auto"/>
        <w:tblLayout w:type="fixed"/>
        <w:tblLook w:val="0000" w:firstRow="0" w:lastRow="0" w:firstColumn="0" w:lastColumn="0" w:noHBand="0" w:noVBand="0"/>
      </w:tblPr>
      <w:tblGrid>
        <w:gridCol w:w="1551"/>
        <w:gridCol w:w="4551"/>
      </w:tblGrid>
      <w:tr w:rsidR="00E75E30" w:rsidRPr="00E75E30" w14:paraId="2F9068F7" w14:textId="77777777" w:rsidTr="00E75E30">
        <w:tc>
          <w:tcPr>
            <w:tcW w:w="1551" w:type="dxa"/>
            <w:shd w:val="clear" w:color="auto" w:fill="auto"/>
          </w:tcPr>
          <w:p w14:paraId="39CE07B8" w14:textId="75C45657" w:rsidR="00E75E30" w:rsidRPr="00E75E30" w:rsidRDefault="00E75E30" w:rsidP="00E75E30">
            <w:pPr>
              <w:keepNext/>
              <w:ind w:firstLine="0"/>
            </w:pPr>
            <w:r w:rsidRPr="00E75E30">
              <w:t>Bill Number:</w:t>
            </w:r>
          </w:p>
        </w:tc>
        <w:tc>
          <w:tcPr>
            <w:tcW w:w="4551" w:type="dxa"/>
            <w:shd w:val="clear" w:color="auto" w:fill="auto"/>
          </w:tcPr>
          <w:p w14:paraId="300AF61C" w14:textId="08314231" w:rsidR="00E75E30" w:rsidRPr="00E75E30" w:rsidRDefault="00E75E30" w:rsidP="00E75E30">
            <w:pPr>
              <w:keepNext/>
              <w:ind w:firstLine="0"/>
            </w:pPr>
            <w:r w:rsidRPr="00E75E30">
              <w:t>H. 3858</w:t>
            </w:r>
          </w:p>
        </w:tc>
      </w:tr>
      <w:tr w:rsidR="00E75E30" w:rsidRPr="00E75E30" w14:paraId="6D1E42D1" w14:textId="77777777" w:rsidTr="00E75E30">
        <w:tc>
          <w:tcPr>
            <w:tcW w:w="1551" w:type="dxa"/>
            <w:shd w:val="clear" w:color="auto" w:fill="auto"/>
          </w:tcPr>
          <w:p w14:paraId="52178892" w14:textId="64C50B92" w:rsidR="00E75E30" w:rsidRPr="00E75E30" w:rsidRDefault="00E75E30" w:rsidP="00E75E30">
            <w:pPr>
              <w:keepNext/>
              <w:ind w:firstLine="0"/>
            </w:pPr>
            <w:r w:rsidRPr="00E75E30">
              <w:t>Date:</w:t>
            </w:r>
          </w:p>
        </w:tc>
        <w:tc>
          <w:tcPr>
            <w:tcW w:w="4551" w:type="dxa"/>
            <w:shd w:val="clear" w:color="auto" w:fill="auto"/>
          </w:tcPr>
          <w:p w14:paraId="6BDF35C2" w14:textId="7659BB99" w:rsidR="00E75E30" w:rsidRPr="00E75E30" w:rsidRDefault="00E75E30" w:rsidP="00E75E30">
            <w:pPr>
              <w:keepNext/>
              <w:ind w:firstLine="0"/>
            </w:pPr>
            <w:r w:rsidRPr="00E75E30">
              <w:t>ADD:</w:t>
            </w:r>
          </w:p>
        </w:tc>
      </w:tr>
      <w:tr w:rsidR="00E75E30" w:rsidRPr="00E75E30" w14:paraId="400C0407" w14:textId="77777777" w:rsidTr="00E75E30">
        <w:tc>
          <w:tcPr>
            <w:tcW w:w="1551" w:type="dxa"/>
            <w:shd w:val="clear" w:color="auto" w:fill="auto"/>
          </w:tcPr>
          <w:p w14:paraId="3CF64922" w14:textId="6B7EDB6F" w:rsidR="00E75E30" w:rsidRPr="00E75E30" w:rsidRDefault="00E75E30" w:rsidP="00E75E30">
            <w:pPr>
              <w:keepNext/>
              <w:ind w:firstLine="0"/>
            </w:pPr>
            <w:r w:rsidRPr="00E75E30">
              <w:t>05/07/25</w:t>
            </w:r>
          </w:p>
        </w:tc>
        <w:tc>
          <w:tcPr>
            <w:tcW w:w="4551" w:type="dxa"/>
            <w:shd w:val="clear" w:color="auto" w:fill="auto"/>
          </w:tcPr>
          <w:p w14:paraId="4F6064E8" w14:textId="7CB51F17" w:rsidR="00E75E30" w:rsidRPr="00E75E30" w:rsidRDefault="00E75E30" w:rsidP="00E75E30">
            <w:pPr>
              <w:keepNext/>
              <w:ind w:firstLine="0"/>
            </w:pPr>
            <w:r w:rsidRPr="00E75E30">
              <w:t>KIRBY, HIXON, CROMER and GILREATH</w:t>
            </w:r>
          </w:p>
        </w:tc>
      </w:tr>
    </w:tbl>
    <w:p w14:paraId="25FFDFB7" w14:textId="77777777" w:rsidR="00E75E30" w:rsidRDefault="00E75E30" w:rsidP="00E75E30"/>
    <w:p w14:paraId="69FC02B5" w14:textId="6D43125E" w:rsidR="00E75E30" w:rsidRDefault="00E75E30" w:rsidP="00E75E30">
      <w:pPr>
        <w:keepNext/>
        <w:jc w:val="center"/>
        <w:rPr>
          <w:b/>
        </w:rPr>
      </w:pPr>
      <w:r w:rsidRPr="00E75E30">
        <w:rPr>
          <w:b/>
        </w:rPr>
        <w:t>CO-SPONSOR(S) ADDED</w:t>
      </w:r>
    </w:p>
    <w:tbl>
      <w:tblPr>
        <w:tblW w:w="0" w:type="auto"/>
        <w:tblLayout w:type="fixed"/>
        <w:tblLook w:val="0000" w:firstRow="0" w:lastRow="0" w:firstColumn="0" w:lastColumn="0" w:noHBand="0" w:noVBand="0"/>
      </w:tblPr>
      <w:tblGrid>
        <w:gridCol w:w="1551"/>
        <w:gridCol w:w="2661"/>
      </w:tblGrid>
      <w:tr w:rsidR="00E75E30" w:rsidRPr="00E75E30" w14:paraId="1BAFF95A" w14:textId="77777777" w:rsidTr="00E75E30">
        <w:tc>
          <w:tcPr>
            <w:tcW w:w="1551" w:type="dxa"/>
            <w:shd w:val="clear" w:color="auto" w:fill="auto"/>
          </w:tcPr>
          <w:p w14:paraId="70728161" w14:textId="2898CCF7" w:rsidR="00E75E30" w:rsidRPr="00E75E30" w:rsidRDefault="00E75E30" w:rsidP="00E75E30">
            <w:pPr>
              <w:keepNext/>
              <w:ind w:firstLine="0"/>
            </w:pPr>
            <w:r w:rsidRPr="00E75E30">
              <w:t>Bill Number:</w:t>
            </w:r>
          </w:p>
        </w:tc>
        <w:tc>
          <w:tcPr>
            <w:tcW w:w="2661" w:type="dxa"/>
            <w:shd w:val="clear" w:color="auto" w:fill="auto"/>
          </w:tcPr>
          <w:p w14:paraId="73DA605E" w14:textId="08FBDBC0" w:rsidR="00E75E30" w:rsidRPr="00E75E30" w:rsidRDefault="00E75E30" w:rsidP="00E75E30">
            <w:pPr>
              <w:keepNext/>
              <w:ind w:firstLine="0"/>
            </w:pPr>
            <w:r w:rsidRPr="00E75E30">
              <w:t>H. 4176</w:t>
            </w:r>
          </w:p>
        </w:tc>
      </w:tr>
      <w:tr w:rsidR="00E75E30" w:rsidRPr="00E75E30" w14:paraId="0F744D5D" w14:textId="77777777" w:rsidTr="00E75E30">
        <w:tc>
          <w:tcPr>
            <w:tcW w:w="1551" w:type="dxa"/>
            <w:shd w:val="clear" w:color="auto" w:fill="auto"/>
          </w:tcPr>
          <w:p w14:paraId="48FDA745" w14:textId="412A1B2F" w:rsidR="00E75E30" w:rsidRPr="00E75E30" w:rsidRDefault="00E75E30" w:rsidP="00E75E30">
            <w:pPr>
              <w:keepNext/>
              <w:ind w:firstLine="0"/>
            </w:pPr>
            <w:r w:rsidRPr="00E75E30">
              <w:t>Date:</w:t>
            </w:r>
          </w:p>
        </w:tc>
        <w:tc>
          <w:tcPr>
            <w:tcW w:w="2661" w:type="dxa"/>
            <w:shd w:val="clear" w:color="auto" w:fill="auto"/>
          </w:tcPr>
          <w:p w14:paraId="4606D709" w14:textId="0761AA07" w:rsidR="00E75E30" w:rsidRPr="00E75E30" w:rsidRDefault="00E75E30" w:rsidP="00E75E30">
            <w:pPr>
              <w:keepNext/>
              <w:ind w:firstLine="0"/>
            </w:pPr>
            <w:r w:rsidRPr="00E75E30">
              <w:t>ADD:</w:t>
            </w:r>
          </w:p>
        </w:tc>
      </w:tr>
      <w:tr w:rsidR="00E75E30" w:rsidRPr="00E75E30" w14:paraId="10918033" w14:textId="77777777" w:rsidTr="00E75E30">
        <w:tc>
          <w:tcPr>
            <w:tcW w:w="1551" w:type="dxa"/>
            <w:shd w:val="clear" w:color="auto" w:fill="auto"/>
          </w:tcPr>
          <w:p w14:paraId="7BC89B22" w14:textId="48C47AC0" w:rsidR="00E75E30" w:rsidRPr="00E75E30" w:rsidRDefault="00E75E30" w:rsidP="00E75E30">
            <w:pPr>
              <w:keepNext/>
              <w:ind w:firstLine="0"/>
            </w:pPr>
            <w:r w:rsidRPr="00E75E30">
              <w:t>05/07/25</w:t>
            </w:r>
          </w:p>
        </w:tc>
        <w:tc>
          <w:tcPr>
            <w:tcW w:w="2661" w:type="dxa"/>
            <w:shd w:val="clear" w:color="auto" w:fill="auto"/>
          </w:tcPr>
          <w:p w14:paraId="59F469F3" w14:textId="34A5F809" w:rsidR="00E75E30" w:rsidRPr="00E75E30" w:rsidRDefault="00E75E30" w:rsidP="00E75E30">
            <w:pPr>
              <w:keepNext/>
              <w:ind w:firstLine="0"/>
            </w:pPr>
            <w:r w:rsidRPr="00E75E30">
              <w:t>GILLIARD and RIVERS</w:t>
            </w:r>
          </w:p>
        </w:tc>
      </w:tr>
    </w:tbl>
    <w:p w14:paraId="34D23253" w14:textId="77777777" w:rsidR="00E75E30" w:rsidRDefault="00E75E30" w:rsidP="00E75E30"/>
    <w:p w14:paraId="314AB10F" w14:textId="7AD7AE4E" w:rsidR="00E75E30" w:rsidRDefault="00E75E30" w:rsidP="00E75E30">
      <w:pPr>
        <w:keepNext/>
        <w:jc w:val="center"/>
        <w:rPr>
          <w:b/>
        </w:rPr>
      </w:pPr>
      <w:r w:rsidRPr="00E75E30">
        <w:rPr>
          <w:b/>
        </w:rPr>
        <w:lastRenderedPageBreak/>
        <w:t>CO-SPONSOR(S) ADDED</w:t>
      </w:r>
    </w:p>
    <w:tbl>
      <w:tblPr>
        <w:tblW w:w="0" w:type="auto"/>
        <w:tblLayout w:type="fixed"/>
        <w:tblLook w:val="0000" w:firstRow="0" w:lastRow="0" w:firstColumn="0" w:lastColumn="0" w:noHBand="0" w:noVBand="0"/>
      </w:tblPr>
      <w:tblGrid>
        <w:gridCol w:w="1551"/>
        <w:gridCol w:w="4987"/>
      </w:tblGrid>
      <w:tr w:rsidR="00E75E30" w:rsidRPr="00E75E30" w14:paraId="7BD127B5" w14:textId="77777777" w:rsidTr="00E75E30">
        <w:tc>
          <w:tcPr>
            <w:tcW w:w="1551" w:type="dxa"/>
            <w:shd w:val="clear" w:color="auto" w:fill="auto"/>
          </w:tcPr>
          <w:p w14:paraId="2AFA830A" w14:textId="285D4E0A" w:rsidR="00E75E30" w:rsidRPr="00E75E30" w:rsidRDefault="00E75E30" w:rsidP="00E75E30">
            <w:pPr>
              <w:keepNext/>
              <w:ind w:firstLine="0"/>
            </w:pPr>
            <w:r w:rsidRPr="00E75E30">
              <w:t>Bill Number:</w:t>
            </w:r>
          </w:p>
        </w:tc>
        <w:tc>
          <w:tcPr>
            <w:tcW w:w="4987" w:type="dxa"/>
            <w:shd w:val="clear" w:color="auto" w:fill="auto"/>
          </w:tcPr>
          <w:p w14:paraId="6781DB91" w14:textId="1E879E51" w:rsidR="00E75E30" w:rsidRPr="00E75E30" w:rsidRDefault="00E75E30" w:rsidP="00E75E30">
            <w:pPr>
              <w:keepNext/>
              <w:ind w:firstLine="0"/>
            </w:pPr>
            <w:r w:rsidRPr="00E75E30">
              <w:t>H. 4519</w:t>
            </w:r>
          </w:p>
        </w:tc>
      </w:tr>
      <w:tr w:rsidR="00E75E30" w:rsidRPr="00E75E30" w14:paraId="53855846" w14:textId="77777777" w:rsidTr="00E75E30">
        <w:tc>
          <w:tcPr>
            <w:tcW w:w="1551" w:type="dxa"/>
            <w:shd w:val="clear" w:color="auto" w:fill="auto"/>
          </w:tcPr>
          <w:p w14:paraId="21ED4963" w14:textId="53D1443E" w:rsidR="00E75E30" w:rsidRPr="00E75E30" w:rsidRDefault="00E75E30" w:rsidP="00E75E30">
            <w:pPr>
              <w:keepNext/>
              <w:ind w:firstLine="0"/>
            </w:pPr>
            <w:r w:rsidRPr="00E75E30">
              <w:t>Date:</w:t>
            </w:r>
          </w:p>
        </w:tc>
        <w:tc>
          <w:tcPr>
            <w:tcW w:w="4987" w:type="dxa"/>
            <w:shd w:val="clear" w:color="auto" w:fill="auto"/>
          </w:tcPr>
          <w:p w14:paraId="27250D8B" w14:textId="1E33EEEB" w:rsidR="00E75E30" w:rsidRPr="00E75E30" w:rsidRDefault="00E75E30" w:rsidP="00E75E30">
            <w:pPr>
              <w:keepNext/>
              <w:ind w:firstLine="0"/>
            </w:pPr>
            <w:r w:rsidRPr="00E75E30">
              <w:t>ADD:</w:t>
            </w:r>
          </w:p>
        </w:tc>
      </w:tr>
      <w:tr w:rsidR="00E75E30" w:rsidRPr="00E75E30" w14:paraId="4D7A7786" w14:textId="77777777" w:rsidTr="00E75E30">
        <w:tc>
          <w:tcPr>
            <w:tcW w:w="1551" w:type="dxa"/>
            <w:shd w:val="clear" w:color="auto" w:fill="auto"/>
          </w:tcPr>
          <w:p w14:paraId="3D9859E9" w14:textId="49617288" w:rsidR="00E75E30" w:rsidRPr="00E75E30" w:rsidRDefault="00E75E30" w:rsidP="00E75E30">
            <w:pPr>
              <w:keepNext/>
              <w:ind w:firstLine="0"/>
            </w:pPr>
            <w:r w:rsidRPr="00E75E30">
              <w:t>05/07/25</w:t>
            </w:r>
          </w:p>
        </w:tc>
        <w:tc>
          <w:tcPr>
            <w:tcW w:w="4987" w:type="dxa"/>
            <w:shd w:val="clear" w:color="auto" w:fill="auto"/>
          </w:tcPr>
          <w:p w14:paraId="18BE0960" w14:textId="3A7397FC" w:rsidR="00E75E30" w:rsidRPr="00E75E30" w:rsidRDefault="00E75E30" w:rsidP="00E75E30">
            <w:pPr>
              <w:keepNext/>
              <w:ind w:firstLine="0"/>
            </w:pPr>
            <w:r w:rsidRPr="00E75E30">
              <w:t>POPE, WICKENSIMER, HIXON, FORREST, DUNCAN, SANDERS, CHAPMAN, WOOTEN, LANDING, BRADLEY, PEDALINO, HAGER, SESSIONS, GATCH, J. E. JOHNSON, J. L. JOHNSON, RANKIN, GILLIAM, TEEPLE, HARTNETT, ROBBINS, ANDERSON, T. MOORE, J. MOORE, DAVIS and MCGINNIS</w:t>
            </w:r>
          </w:p>
        </w:tc>
      </w:tr>
    </w:tbl>
    <w:p w14:paraId="1A7AB6C0" w14:textId="77777777" w:rsidR="00E75E30" w:rsidRDefault="00E75E30" w:rsidP="00E75E30"/>
    <w:p w14:paraId="4BC38022" w14:textId="26177D0F" w:rsidR="00E75E30" w:rsidRDefault="00E75E30" w:rsidP="00E75E30">
      <w:pPr>
        <w:keepNext/>
        <w:jc w:val="center"/>
        <w:rPr>
          <w:b/>
        </w:rPr>
      </w:pPr>
      <w:r w:rsidRPr="00E75E30">
        <w:rPr>
          <w:b/>
        </w:rPr>
        <w:t>CO-SPONSOR(S) REMOVED</w:t>
      </w:r>
    </w:p>
    <w:tbl>
      <w:tblPr>
        <w:tblW w:w="0" w:type="auto"/>
        <w:tblLayout w:type="fixed"/>
        <w:tblLook w:val="0000" w:firstRow="0" w:lastRow="0" w:firstColumn="0" w:lastColumn="0" w:noHBand="0" w:noVBand="0"/>
      </w:tblPr>
      <w:tblGrid>
        <w:gridCol w:w="1551"/>
        <w:gridCol w:w="1446"/>
      </w:tblGrid>
      <w:tr w:rsidR="00E75E30" w:rsidRPr="00E75E30" w14:paraId="38BC4B04" w14:textId="77777777" w:rsidTr="00E75E30">
        <w:tc>
          <w:tcPr>
            <w:tcW w:w="1551" w:type="dxa"/>
            <w:shd w:val="clear" w:color="auto" w:fill="auto"/>
          </w:tcPr>
          <w:p w14:paraId="45B36195" w14:textId="40EAE574" w:rsidR="00E75E30" w:rsidRPr="00E75E30" w:rsidRDefault="00E75E30" w:rsidP="00E75E30">
            <w:pPr>
              <w:keepNext/>
              <w:ind w:firstLine="0"/>
            </w:pPr>
            <w:r w:rsidRPr="00E75E30">
              <w:t>Bill Number:</w:t>
            </w:r>
          </w:p>
        </w:tc>
        <w:tc>
          <w:tcPr>
            <w:tcW w:w="1446" w:type="dxa"/>
            <w:shd w:val="clear" w:color="auto" w:fill="auto"/>
          </w:tcPr>
          <w:p w14:paraId="0DB375D6" w14:textId="0E716D48" w:rsidR="00E75E30" w:rsidRPr="00E75E30" w:rsidRDefault="00E75E30" w:rsidP="00E75E30">
            <w:pPr>
              <w:keepNext/>
              <w:ind w:firstLine="0"/>
            </w:pPr>
            <w:r w:rsidRPr="00E75E30">
              <w:t>H. 3876</w:t>
            </w:r>
          </w:p>
        </w:tc>
      </w:tr>
      <w:tr w:rsidR="00E75E30" w:rsidRPr="00E75E30" w14:paraId="5BF267AB" w14:textId="77777777" w:rsidTr="00E75E30">
        <w:tc>
          <w:tcPr>
            <w:tcW w:w="1551" w:type="dxa"/>
            <w:shd w:val="clear" w:color="auto" w:fill="auto"/>
          </w:tcPr>
          <w:p w14:paraId="2A969BBE" w14:textId="307A2A57" w:rsidR="00E75E30" w:rsidRPr="00E75E30" w:rsidRDefault="00E75E30" w:rsidP="00E75E30">
            <w:pPr>
              <w:keepNext/>
              <w:ind w:firstLine="0"/>
            </w:pPr>
            <w:r w:rsidRPr="00E75E30">
              <w:t>Date:</w:t>
            </w:r>
          </w:p>
        </w:tc>
        <w:tc>
          <w:tcPr>
            <w:tcW w:w="1446" w:type="dxa"/>
            <w:shd w:val="clear" w:color="auto" w:fill="auto"/>
          </w:tcPr>
          <w:p w14:paraId="6EE17FD8" w14:textId="59B71482" w:rsidR="00E75E30" w:rsidRPr="00E75E30" w:rsidRDefault="00E75E30" w:rsidP="00E75E30">
            <w:pPr>
              <w:keepNext/>
              <w:ind w:firstLine="0"/>
            </w:pPr>
            <w:r w:rsidRPr="00E75E30">
              <w:t>REMOVE:</w:t>
            </w:r>
          </w:p>
        </w:tc>
      </w:tr>
      <w:tr w:rsidR="00E75E30" w:rsidRPr="00E75E30" w14:paraId="0F8B6DC1" w14:textId="77777777" w:rsidTr="00E75E30">
        <w:tc>
          <w:tcPr>
            <w:tcW w:w="1551" w:type="dxa"/>
            <w:shd w:val="clear" w:color="auto" w:fill="auto"/>
          </w:tcPr>
          <w:p w14:paraId="7D800207" w14:textId="5F9AB550" w:rsidR="00E75E30" w:rsidRPr="00E75E30" w:rsidRDefault="00E75E30" w:rsidP="00E75E30">
            <w:pPr>
              <w:keepNext/>
              <w:ind w:firstLine="0"/>
            </w:pPr>
            <w:r w:rsidRPr="00E75E30">
              <w:t>05/07/25</w:t>
            </w:r>
          </w:p>
        </w:tc>
        <w:tc>
          <w:tcPr>
            <w:tcW w:w="1446" w:type="dxa"/>
            <w:shd w:val="clear" w:color="auto" w:fill="auto"/>
          </w:tcPr>
          <w:p w14:paraId="32DAD0DD" w14:textId="4D2AA217" w:rsidR="00E75E30" w:rsidRPr="00E75E30" w:rsidRDefault="00E75E30" w:rsidP="00E75E30">
            <w:pPr>
              <w:keepNext/>
              <w:ind w:firstLine="0"/>
            </w:pPr>
            <w:r w:rsidRPr="00E75E30">
              <w:t>MCGINNIS</w:t>
            </w:r>
          </w:p>
        </w:tc>
      </w:tr>
    </w:tbl>
    <w:p w14:paraId="2AFC5C7F" w14:textId="77777777" w:rsidR="00E75E30" w:rsidRDefault="00E75E30" w:rsidP="00E75E30"/>
    <w:p w14:paraId="35BCF304" w14:textId="77777777" w:rsidR="00E75E30" w:rsidRDefault="00E75E30" w:rsidP="00E75E30"/>
    <w:p w14:paraId="680E8C1C" w14:textId="11220948" w:rsidR="00E75E30" w:rsidRDefault="00E75E30" w:rsidP="00E75E30">
      <w:pPr>
        <w:keepNext/>
        <w:jc w:val="center"/>
        <w:rPr>
          <w:b/>
        </w:rPr>
      </w:pPr>
      <w:r w:rsidRPr="00E75E30">
        <w:rPr>
          <w:b/>
        </w:rPr>
        <w:t xml:space="preserve">SPEAKER </w:t>
      </w:r>
      <w:r w:rsidRPr="00E75E30">
        <w:rPr>
          <w:b/>
          <w:i/>
        </w:rPr>
        <w:t>PRO TEMPORE</w:t>
      </w:r>
      <w:r w:rsidRPr="00E75E30">
        <w:rPr>
          <w:b/>
        </w:rPr>
        <w:t xml:space="preserve"> IN CHAIR</w:t>
      </w:r>
    </w:p>
    <w:p w14:paraId="3D1A95AF" w14:textId="77777777" w:rsidR="00E75E30" w:rsidRDefault="00E75E30" w:rsidP="00E75E30"/>
    <w:p w14:paraId="0A3175FC" w14:textId="2687FE3E" w:rsidR="00E75E30" w:rsidRDefault="00E75E30" w:rsidP="00E75E30">
      <w:pPr>
        <w:keepNext/>
        <w:jc w:val="center"/>
        <w:rPr>
          <w:b/>
        </w:rPr>
      </w:pPr>
      <w:r w:rsidRPr="00E75E30">
        <w:rPr>
          <w:b/>
        </w:rPr>
        <w:t>ORDERED ENROLLED FOR RATIFICATION</w:t>
      </w:r>
    </w:p>
    <w:p w14:paraId="64010C82" w14:textId="1749C48D" w:rsidR="00E75E30" w:rsidRDefault="00E75E30" w:rsidP="00E75E30">
      <w:r>
        <w:t>The following Bill was read the third time, passed and, having received three readings in both Houses, it was ordered that the title be changed to that of an Act, and that it be enrolled for ratification:</w:t>
      </w:r>
    </w:p>
    <w:p w14:paraId="47B67084" w14:textId="77777777" w:rsidR="00E75E30" w:rsidRDefault="00E75E30" w:rsidP="00E75E30">
      <w:bookmarkStart w:id="5" w:name="include_clip_start_27"/>
      <w:bookmarkEnd w:id="5"/>
    </w:p>
    <w:p w14:paraId="6C51FCB2" w14:textId="77777777" w:rsidR="00E75E30" w:rsidRDefault="00E75E30" w:rsidP="00E75E30">
      <w:r>
        <w:t>S. 618 -- 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769CABCA" w14:textId="5CCE2AEF" w:rsidR="00E75E30" w:rsidRDefault="00E75E30" w:rsidP="00E75E30">
      <w:bookmarkStart w:id="6" w:name="include_clip_end_27"/>
      <w:bookmarkEnd w:id="6"/>
    </w:p>
    <w:p w14:paraId="719364F3" w14:textId="6A22F499" w:rsidR="00E75E30" w:rsidRDefault="00E75E30" w:rsidP="00E75E30">
      <w:pPr>
        <w:keepNext/>
        <w:jc w:val="center"/>
        <w:rPr>
          <w:b/>
        </w:rPr>
      </w:pPr>
      <w:r w:rsidRPr="00E75E30">
        <w:rPr>
          <w:b/>
        </w:rPr>
        <w:t>S. 623--AMENDED AND ORDERED TO THIRD READING</w:t>
      </w:r>
    </w:p>
    <w:p w14:paraId="7C54B9AE" w14:textId="45FB473C" w:rsidR="00E75E30" w:rsidRDefault="00E75E30" w:rsidP="00E75E30">
      <w:pPr>
        <w:keepNext/>
      </w:pPr>
      <w:r>
        <w:t>The following Bill was taken up:</w:t>
      </w:r>
    </w:p>
    <w:p w14:paraId="5BEF7FF9" w14:textId="77777777" w:rsidR="00E75E30" w:rsidRDefault="00E75E30" w:rsidP="00E75E30">
      <w:pPr>
        <w:keepNext/>
      </w:pPr>
      <w:bookmarkStart w:id="7" w:name="include_clip_start_29"/>
      <w:bookmarkEnd w:id="7"/>
    </w:p>
    <w:p w14:paraId="19C4446D" w14:textId="77777777" w:rsidR="00E75E30" w:rsidRDefault="00E75E30" w:rsidP="00E75E30">
      <w:r>
        <w:t>S. 623 -- Senator Goldfinch: A BILL TO EXEMPT GEORGETOWN COUNTY FROM CERTAIN BUILDING REQUIREMENTS AND TO ALLOW THE COUNTY TO INSTEAD ENFORCE AE STANDARDS IN GEORGETOWN COUNTY'S FLOOD DAMAGE PREVENTION ORDINANCE.</w:t>
      </w:r>
    </w:p>
    <w:p w14:paraId="577BB9B2" w14:textId="1981DBF2" w:rsidR="00E75E30" w:rsidRDefault="00E75E30" w:rsidP="00E75E30"/>
    <w:p w14:paraId="37B199EE" w14:textId="77777777" w:rsidR="00E75E30" w:rsidRPr="008F0155" w:rsidRDefault="00E75E30" w:rsidP="00E75E30">
      <w:pPr>
        <w:pStyle w:val="scamendsponsorline"/>
        <w:ind w:firstLine="216"/>
        <w:jc w:val="both"/>
        <w:rPr>
          <w:sz w:val="22"/>
        </w:rPr>
      </w:pPr>
      <w:r w:rsidRPr="008F0155">
        <w:rPr>
          <w:sz w:val="22"/>
        </w:rPr>
        <w:lastRenderedPageBreak/>
        <w:t>Rep. HEWITT proposed the following Amendment No. 1 to S. 623 (LC-623.SA0001H), which was adopted:</w:t>
      </w:r>
    </w:p>
    <w:p w14:paraId="408FD1FB" w14:textId="77777777" w:rsidR="00E75E30" w:rsidRPr="008F0155" w:rsidRDefault="00E75E30" w:rsidP="00E75E30">
      <w:pPr>
        <w:pStyle w:val="scamendlanginstruction"/>
        <w:spacing w:before="0" w:after="0"/>
        <w:ind w:firstLine="216"/>
        <w:jc w:val="both"/>
        <w:rPr>
          <w:sz w:val="22"/>
        </w:rPr>
      </w:pPr>
      <w:r w:rsidRPr="008F0155">
        <w:rPr>
          <w:sz w:val="22"/>
        </w:rPr>
        <w:t>Amend the bill, as and if amended, by striking SECTION 1 and inserting:</w:t>
      </w:r>
    </w:p>
    <w:p w14:paraId="68776EBC" w14:textId="13ED997A" w:rsidR="00E75E30" w:rsidRPr="008F0155" w:rsidRDefault="00E75E30" w:rsidP="00E75E30">
      <w:pPr>
        <w:pStyle w:val="scemptyline"/>
        <w:spacing w:line="240" w:lineRule="auto"/>
        <w:ind w:firstLine="216"/>
        <w:rPr>
          <w:rFonts w:cs="Times New Roman"/>
        </w:rPr>
      </w:pPr>
      <w:r w:rsidRPr="008F0155">
        <w:rPr>
          <w:rFonts w:cs="Times New Roman"/>
        </w:rPr>
        <w:t>SECTION 1. Georgetown County is exempt from building requirements for properties within, or affected by, the limit of moderate wave action line as shown on the May 9, 2023, flood insurance rate map and may enforce AE standards as set forth in Georgetown County’s Flood Damage Prevention ordinance and the current state building code.</w:t>
      </w:r>
    </w:p>
    <w:p w14:paraId="48E0195C" w14:textId="77777777" w:rsidR="00E75E30" w:rsidRPr="008F0155" w:rsidRDefault="00E75E30" w:rsidP="00E75E30">
      <w:pPr>
        <w:pStyle w:val="scamendlanginstruction"/>
        <w:spacing w:before="0" w:after="0"/>
        <w:ind w:firstLine="216"/>
        <w:jc w:val="both"/>
        <w:rPr>
          <w:sz w:val="22"/>
        </w:rPr>
      </w:pPr>
      <w:r w:rsidRPr="008F0155">
        <w:rPr>
          <w:sz w:val="22"/>
        </w:rPr>
        <w:t>Amend the bill further, by adding an appropriately numbered SECTION to read:</w:t>
      </w:r>
    </w:p>
    <w:p w14:paraId="5839A9F3" w14:textId="11EEE8A5" w:rsidR="00E75E30" w:rsidRPr="008F0155"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0155">
        <w:rPr>
          <w:rFonts w:cs="Times New Roman"/>
          <w:sz w:val="22"/>
        </w:rPr>
        <w:t>SECTION X. The provisions of this act are repealed upon the adoption of the next limit of moderate wave action line.</w:t>
      </w:r>
    </w:p>
    <w:p w14:paraId="3739ACB7" w14:textId="77777777" w:rsidR="00E75E30" w:rsidRPr="008F0155" w:rsidRDefault="00E75E30" w:rsidP="00E75E30">
      <w:pPr>
        <w:pStyle w:val="scamendconformline"/>
        <w:spacing w:before="0"/>
        <w:ind w:firstLine="216"/>
        <w:jc w:val="both"/>
        <w:rPr>
          <w:sz w:val="22"/>
        </w:rPr>
      </w:pPr>
      <w:r w:rsidRPr="008F0155">
        <w:rPr>
          <w:sz w:val="22"/>
        </w:rPr>
        <w:t>Renumber sections to conform.</w:t>
      </w:r>
    </w:p>
    <w:p w14:paraId="79CF18CE" w14:textId="77777777" w:rsidR="00E75E30" w:rsidRDefault="00E75E30" w:rsidP="00E75E30">
      <w:pPr>
        <w:pStyle w:val="scamendtitleconform"/>
        <w:ind w:firstLine="216"/>
        <w:jc w:val="both"/>
        <w:rPr>
          <w:sz w:val="22"/>
        </w:rPr>
      </w:pPr>
      <w:r w:rsidRPr="008F0155">
        <w:rPr>
          <w:sz w:val="22"/>
        </w:rPr>
        <w:t>Amend title to conform.</w:t>
      </w:r>
    </w:p>
    <w:p w14:paraId="26F83AC6" w14:textId="18F7970A" w:rsidR="00E75E30" w:rsidRDefault="00E75E30" w:rsidP="00E75E30">
      <w:pPr>
        <w:pStyle w:val="scamendtitleconform"/>
        <w:ind w:firstLine="216"/>
        <w:jc w:val="both"/>
        <w:rPr>
          <w:sz w:val="22"/>
        </w:rPr>
      </w:pPr>
    </w:p>
    <w:p w14:paraId="336B2298" w14:textId="77777777" w:rsidR="00E75E30" w:rsidRDefault="00E75E30" w:rsidP="00E75E30">
      <w:r>
        <w:t>Rep. HEWITT explained the amendment.</w:t>
      </w:r>
    </w:p>
    <w:p w14:paraId="01FF72BA" w14:textId="3FE10B5C" w:rsidR="00E75E30" w:rsidRDefault="00E75E30" w:rsidP="00E75E30">
      <w:r>
        <w:t>The amendment was then adopted.</w:t>
      </w:r>
    </w:p>
    <w:p w14:paraId="66CA2F6A" w14:textId="77777777" w:rsidR="00E75E30" w:rsidRDefault="00E75E30" w:rsidP="00E75E30"/>
    <w:p w14:paraId="44C46568" w14:textId="3D732292" w:rsidR="00E75E30" w:rsidRDefault="00E75E30" w:rsidP="00E75E30">
      <w:r>
        <w:t>The question recurred to the passage of the Bill.</w:t>
      </w:r>
    </w:p>
    <w:p w14:paraId="39164DDF" w14:textId="77777777" w:rsidR="00E75E30" w:rsidRDefault="00E75E30" w:rsidP="00E75E30"/>
    <w:p w14:paraId="5D48EBCA" w14:textId="77777777" w:rsidR="00E75E30" w:rsidRDefault="00E75E30" w:rsidP="00E75E30">
      <w:r>
        <w:t xml:space="preserve">The yeas and nays were taken resulting as follows: </w:t>
      </w:r>
    </w:p>
    <w:p w14:paraId="1527C91A" w14:textId="48AEC72A" w:rsidR="00E75E30" w:rsidRDefault="00E75E30" w:rsidP="00E75E30">
      <w:pPr>
        <w:jc w:val="center"/>
      </w:pPr>
      <w:r>
        <w:t xml:space="preserve"> </w:t>
      </w:r>
      <w:bookmarkStart w:id="8" w:name="vote_start34"/>
      <w:bookmarkEnd w:id="8"/>
      <w:r>
        <w:t>Yeas 93; Nays 0</w:t>
      </w:r>
    </w:p>
    <w:p w14:paraId="5B71A336" w14:textId="77777777" w:rsidR="00E75E30" w:rsidRDefault="00E75E30" w:rsidP="00E75E30">
      <w:pPr>
        <w:jc w:val="center"/>
      </w:pPr>
    </w:p>
    <w:p w14:paraId="5AA8DF1F"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488E1462" w14:textId="77777777" w:rsidTr="00E75E30">
        <w:tc>
          <w:tcPr>
            <w:tcW w:w="2179" w:type="dxa"/>
            <w:shd w:val="clear" w:color="auto" w:fill="auto"/>
          </w:tcPr>
          <w:p w14:paraId="755D68C4" w14:textId="15580B26" w:rsidR="00E75E30" w:rsidRPr="00E75E30" w:rsidRDefault="00E75E30" w:rsidP="00E75E30">
            <w:pPr>
              <w:keepNext/>
              <w:ind w:firstLine="0"/>
            </w:pPr>
            <w:r>
              <w:t>Anderson</w:t>
            </w:r>
          </w:p>
        </w:tc>
        <w:tc>
          <w:tcPr>
            <w:tcW w:w="2179" w:type="dxa"/>
            <w:shd w:val="clear" w:color="auto" w:fill="auto"/>
          </w:tcPr>
          <w:p w14:paraId="1B892C21" w14:textId="6DB0688D" w:rsidR="00E75E30" w:rsidRPr="00E75E30" w:rsidRDefault="00E75E30" w:rsidP="00E75E30">
            <w:pPr>
              <w:keepNext/>
              <w:ind w:firstLine="0"/>
            </w:pPr>
            <w:r>
              <w:t>Atkinson</w:t>
            </w:r>
          </w:p>
        </w:tc>
        <w:tc>
          <w:tcPr>
            <w:tcW w:w="2180" w:type="dxa"/>
            <w:shd w:val="clear" w:color="auto" w:fill="auto"/>
          </w:tcPr>
          <w:p w14:paraId="786EAA74" w14:textId="23A7C875" w:rsidR="00E75E30" w:rsidRPr="00E75E30" w:rsidRDefault="00E75E30" w:rsidP="00E75E30">
            <w:pPr>
              <w:keepNext/>
              <w:ind w:firstLine="0"/>
            </w:pPr>
            <w:r>
              <w:t>Bailey</w:t>
            </w:r>
          </w:p>
        </w:tc>
      </w:tr>
      <w:tr w:rsidR="00E75E30" w:rsidRPr="00E75E30" w14:paraId="06C4D15B" w14:textId="77777777" w:rsidTr="00E75E30">
        <w:tc>
          <w:tcPr>
            <w:tcW w:w="2179" w:type="dxa"/>
            <w:shd w:val="clear" w:color="auto" w:fill="auto"/>
          </w:tcPr>
          <w:p w14:paraId="0DB0D157" w14:textId="76C2053F" w:rsidR="00E75E30" w:rsidRPr="00E75E30" w:rsidRDefault="00E75E30" w:rsidP="00E75E30">
            <w:pPr>
              <w:ind w:firstLine="0"/>
            </w:pPr>
            <w:r>
              <w:t>Bannister</w:t>
            </w:r>
          </w:p>
        </w:tc>
        <w:tc>
          <w:tcPr>
            <w:tcW w:w="2179" w:type="dxa"/>
            <w:shd w:val="clear" w:color="auto" w:fill="auto"/>
          </w:tcPr>
          <w:p w14:paraId="535BB2FF" w14:textId="0C502C70" w:rsidR="00E75E30" w:rsidRPr="00E75E30" w:rsidRDefault="00E75E30" w:rsidP="00E75E30">
            <w:pPr>
              <w:ind w:firstLine="0"/>
            </w:pPr>
            <w:r>
              <w:t>Beach</w:t>
            </w:r>
          </w:p>
        </w:tc>
        <w:tc>
          <w:tcPr>
            <w:tcW w:w="2180" w:type="dxa"/>
            <w:shd w:val="clear" w:color="auto" w:fill="auto"/>
          </w:tcPr>
          <w:p w14:paraId="7FEEC9E8" w14:textId="7AC5838D" w:rsidR="00E75E30" w:rsidRPr="00E75E30" w:rsidRDefault="00E75E30" w:rsidP="00E75E30">
            <w:pPr>
              <w:ind w:firstLine="0"/>
            </w:pPr>
            <w:r>
              <w:t>Bowers</w:t>
            </w:r>
          </w:p>
        </w:tc>
      </w:tr>
      <w:tr w:rsidR="00E75E30" w:rsidRPr="00E75E30" w14:paraId="198606AE" w14:textId="77777777" w:rsidTr="00E75E30">
        <w:tc>
          <w:tcPr>
            <w:tcW w:w="2179" w:type="dxa"/>
            <w:shd w:val="clear" w:color="auto" w:fill="auto"/>
          </w:tcPr>
          <w:p w14:paraId="47A03E24" w14:textId="0654A147" w:rsidR="00E75E30" w:rsidRPr="00E75E30" w:rsidRDefault="00E75E30" w:rsidP="00E75E30">
            <w:pPr>
              <w:ind w:firstLine="0"/>
            </w:pPr>
            <w:r>
              <w:t>Bradley</w:t>
            </w:r>
          </w:p>
        </w:tc>
        <w:tc>
          <w:tcPr>
            <w:tcW w:w="2179" w:type="dxa"/>
            <w:shd w:val="clear" w:color="auto" w:fill="auto"/>
          </w:tcPr>
          <w:p w14:paraId="697CB9C0" w14:textId="77BBC761" w:rsidR="00E75E30" w:rsidRPr="00E75E30" w:rsidRDefault="00E75E30" w:rsidP="00E75E30">
            <w:pPr>
              <w:ind w:firstLine="0"/>
            </w:pPr>
            <w:r>
              <w:t>Brewer</w:t>
            </w:r>
          </w:p>
        </w:tc>
        <w:tc>
          <w:tcPr>
            <w:tcW w:w="2180" w:type="dxa"/>
            <w:shd w:val="clear" w:color="auto" w:fill="auto"/>
          </w:tcPr>
          <w:p w14:paraId="70EEF04F" w14:textId="79DCC2FB" w:rsidR="00E75E30" w:rsidRPr="00E75E30" w:rsidRDefault="00E75E30" w:rsidP="00E75E30">
            <w:pPr>
              <w:ind w:firstLine="0"/>
            </w:pPr>
            <w:r>
              <w:t>Brittain</w:t>
            </w:r>
          </w:p>
        </w:tc>
      </w:tr>
      <w:tr w:rsidR="00E75E30" w:rsidRPr="00E75E30" w14:paraId="48045C2E" w14:textId="77777777" w:rsidTr="00E75E30">
        <w:tc>
          <w:tcPr>
            <w:tcW w:w="2179" w:type="dxa"/>
            <w:shd w:val="clear" w:color="auto" w:fill="auto"/>
          </w:tcPr>
          <w:p w14:paraId="45BAFDFA" w14:textId="25310302" w:rsidR="00E75E30" w:rsidRPr="00E75E30" w:rsidRDefault="00E75E30" w:rsidP="00E75E30">
            <w:pPr>
              <w:ind w:firstLine="0"/>
            </w:pPr>
            <w:r>
              <w:t>Burns</w:t>
            </w:r>
          </w:p>
        </w:tc>
        <w:tc>
          <w:tcPr>
            <w:tcW w:w="2179" w:type="dxa"/>
            <w:shd w:val="clear" w:color="auto" w:fill="auto"/>
          </w:tcPr>
          <w:p w14:paraId="31AE4593" w14:textId="644D25E3" w:rsidR="00E75E30" w:rsidRPr="00E75E30" w:rsidRDefault="00E75E30" w:rsidP="00E75E30">
            <w:pPr>
              <w:ind w:firstLine="0"/>
            </w:pPr>
            <w:r>
              <w:t>Bustos</w:t>
            </w:r>
          </w:p>
        </w:tc>
        <w:tc>
          <w:tcPr>
            <w:tcW w:w="2180" w:type="dxa"/>
            <w:shd w:val="clear" w:color="auto" w:fill="auto"/>
          </w:tcPr>
          <w:p w14:paraId="05AFE582" w14:textId="7EB35E36" w:rsidR="00E75E30" w:rsidRPr="00E75E30" w:rsidRDefault="00E75E30" w:rsidP="00E75E30">
            <w:pPr>
              <w:ind w:firstLine="0"/>
            </w:pPr>
            <w:r>
              <w:t>Calhoon</w:t>
            </w:r>
          </w:p>
        </w:tc>
      </w:tr>
      <w:tr w:rsidR="00E75E30" w:rsidRPr="00E75E30" w14:paraId="2760524F" w14:textId="77777777" w:rsidTr="00E75E30">
        <w:tc>
          <w:tcPr>
            <w:tcW w:w="2179" w:type="dxa"/>
            <w:shd w:val="clear" w:color="auto" w:fill="auto"/>
          </w:tcPr>
          <w:p w14:paraId="6A513423" w14:textId="42323B46" w:rsidR="00E75E30" w:rsidRPr="00E75E30" w:rsidRDefault="00E75E30" w:rsidP="00E75E30">
            <w:pPr>
              <w:ind w:firstLine="0"/>
            </w:pPr>
            <w:r>
              <w:t>Chapman</w:t>
            </w:r>
          </w:p>
        </w:tc>
        <w:tc>
          <w:tcPr>
            <w:tcW w:w="2179" w:type="dxa"/>
            <w:shd w:val="clear" w:color="auto" w:fill="auto"/>
          </w:tcPr>
          <w:p w14:paraId="484A2457" w14:textId="1C18B76F" w:rsidR="00E75E30" w:rsidRPr="00E75E30" w:rsidRDefault="00E75E30" w:rsidP="00E75E30">
            <w:pPr>
              <w:ind w:firstLine="0"/>
            </w:pPr>
            <w:r>
              <w:t>Chumley</w:t>
            </w:r>
          </w:p>
        </w:tc>
        <w:tc>
          <w:tcPr>
            <w:tcW w:w="2180" w:type="dxa"/>
            <w:shd w:val="clear" w:color="auto" w:fill="auto"/>
          </w:tcPr>
          <w:p w14:paraId="5F610096" w14:textId="7B41F057" w:rsidR="00E75E30" w:rsidRPr="00E75E30" w:rsidRDefault="00E75E30" w:rsidP="00E75E30">
            <w:pPr>
              <w:ind w:firstLine="0"/>
            </w:pPr>
            <w:r>
              <w:t>Cobb-Hunter</w:t>
            </w:r>
          </w:p>
        </w:tc>
      </w:tr>
      <w:tr w:rsidR="00E75E30" w:rsidRPr="00E75E30" w14:paraId="0210A422" w14:textId="77777777" w:rsidTr="00E75E30">
        <w:tc>
          <w:tcPr>
            <w:tcW w:w="2179" w:type="dxa"/>
            <w:shd w:val="clear" w:color="auto" w:fill="auto"/>
          </w:tcPr>
          <w:p w14:paraId="3542760B" w14:textId="2BAE43B3" w:rsidR="00E75E30" w:rsidRPr="00E75E30" w:rsidRDefault="00E75E30" w:rsidP="00E75E30">
            <w:pPr>
              <w:ind w:firstLine="0"/>
            </w:pPr>
            <w:r>
              <w:t>Collins</w:t>
            </w:r>
          </w:p>
        </w:tc>
        <w:tc>
          <w:tcPr>
            <w:tcW w:w="2179" w:type="dxa"/>
            <w:shd w:val="clear" w:color="auto" w:fill="auto"/>
          </w:tcPr>
          <w:p w14:paraId="51B75990" w14:textId="5767FAE0" w:rsidR="00E75E30" w:rsidRPr="00E75E30" w:rsidRDefault="00E75E30" w:rsidP="00E75E30">
            <w:pPr>
              <w:ind w:firstLine="0"/>
            </w:pPr>
            <w:r>
              <w:t>B. L. Cox</w:t>
            </w:r>
          </w:p>
        </w:tc>
        <w:tc>
          <w:tcPr>
            <w:tcW w:w="2180" w:type="dxa"/>
            <w:shd w:val="clear" w:color="auto" w:fill="auto"/>
          </w:tcPr>
          <w:p w14:paraId="01F3D3CA" w14:textId="4B103CD7" w:rsidR="00E75E30" w:rsidRPr="00E75E30" w:rsidRDefault="00E75E30" w:rsidP="00E75E30">
            <w:pPr>
              <w:ind w:firstLine="0"/>
            </w:pPr>
            <w:r>
              <w:t>Crawford</w:t>
            </w:r>
          </w:p>
        </w:tc>
      </w:tr>
      <w:tr w:rsidR="00E75E30" w:rsidRPr="00E75E30" w14:paraId="3B14552E" w14:textId="77777777" w:rsidTr="00E75E30">
        <w:tc>
          <w:tcPr>
            <w:tcW w:w="2179" w:type="dxa"/>
            <w:shd w:val="clear" w:color="auto" w:fill="auto"/>
          </w:tcPr>
          <w:p w14:paraId="53756539" w14:textId="48FAD94C" w:rsidR="00E75E30" w:rsidRPr="00E75E30" w:rsidRDefault="00E75E30" w:rsidP="00E75E30">
            <w:pPr>
              <w:ind w:firstLine="0"/>
            </w:pPr>
            <w:r>
              <w:t>Cromer</w:t>
            </w:r>
          </w:p>
        </w:tc>
        <w:tc>
          <w:tcPr>
            <w:tcW w:w="2179" w:type="dxa"/>
            <w:shd w:val="clear" w:color="auto" w:fill="auto"/>
          </w:tcPr>
          <w:p w14:paraId="59B92760" w14:textId="5A6F269A" w:rsidR="00E75E30" w:rsidRPr="00E75E30" w:rsidRDefault="00E75E30" w:rsidP="00E75E30">
            <w:pPr>
              <w:ind w:firstLine="0"/>
            </w:pPr>
            <w:r>
              <w:t>Davis</w:t>
            </w:r>
          </w:p>
        </w:tc>
        <w:tc>
          <w:tcPr>
            <w:tcW w:w="2180" w:type="dxa"/>
            <w:shd w:val="clear" w:color="auto" w:fill="auto"/>
          </w:tcPr>
          <w:p w14:paraId="2F2860BF" w14:textId="7528D4A8" w:rsidR="00E75E30" w:rsidRPr="00E75E30" w:rsidRDefault="00E75E30" w:rsidP="00E75E30">
            <w:pPr>
              <w:ind w:firstLine="0"/>
            </w:pPr>
            <w:r>
              <w:t>Duncan</w:t>
            </w:r>
          </w:p>
        </w:tc>
      </w:tr>
      <w:tr w:rsidR="00E75E30" w:rsidRPr="00E75E30" w14:paraId="5A2A0F1F" w14:textId="77777777" w:rsidTr="00E75E30">
        <w:tc>
          <w:tcPr>
            <w:tcW w:w="2179" w:type="dxa"/>
            <w:shd w:val="clear" w:color="auto" w:fill="auto"/>
          </w:tcPr>
          <w:p w14:paraId="16149EBB" w14:textId="3A7334C2" w:rsidR="00E75E30" w:rsidRPr="00E75E30" w:rsidRDefault="00E75E30" w:rsidP="00E75E30">
            <w:pPr>
              <w:ind w:firstLine="0"/>
            </w:pPr>
            <w:r>
              <w:t>Edgerton</w:t>
            </w:r>
          </w:p>
        </w:tc>
        <w:tc>
          <w:tcPr>
            <w:tcW w:w="2179" w:type="dxa"/>
            <w:shd w:val="clear" w:color="auto" w:fill="auto"/>
          </w:tcPr>
          <w:p w14:paraId="301A1752" w14:textId="70BBB68A" w:rsidR="00E75E30" w:rsidRPr="00E75E30" w:rsidRDefault="00E75E30" w:rsidP="00E75E30">
            <w:pPr>
              <w:ind w:firstLine="0"/>
            </w:pPr>
            <w:r>
              <w:t>Erickson</w:t>
            </w:r>
          </w:p>
        </w:tc>
        <w:tc>
          <w:tcPr>
            <w:tcW w:w="2180" w:type="dxa"/>
            <w:shd w:val="clear" w:color="auto" w:fill="auto"/>
          </w:tcPr>
          <w:p w14:paraId="73FD5EC8" w14:textId="6C56B195" w:rsidR="00E75E30" w:rsidRPr="00E75E30" w:rsidRDefault="00E75E30" w:rsidP="00E75E30">
            <w:pPr>
              <w:ind w:firstLine="0"/>
            </w:pPr>
            <w:r>
              <w:t>Forrest</w:t>
            </w:r>
          </w:p>
        </w:tc>
      </w:tr>
      <w:tr w:rsidR="00E75E30" w:rsidRPr="00E75E30" w14:paraId="2BFDA906" w14:textId="77777777" w:rsidTr="00E75E30">
        <w:tc>
          <w:tcPr>
            <w:tcW w:w="2179" w:type="dxa"/>
            <w:shd w:val="clear" w:color="auto" w:fill="auto"/>
          </w:tcPr>
          <w:p w14:paraId="1A930AD4" w14:textId="54E79F3B" w:rsidR="00E75E30" w:rsidRPr="00E75E30" w:rsidRDefault="00E75E30" w:rsidP="00E75E30">
            <w:pPr>
              <w:ind w:firstLine="0"/>
            </w:pPr>
            <w:r>
              <w:t>Frank</w:t>
            </w:r>
          </w:p>
        </w:tc>
        <w:tc>
          <w:tcPr>
            <w:tcW w:w="2179" w:type="dxa"/>
            <w:shd w:val="clear" w:color="auto" w:fill="auto"/>
          </w:tcPr>
          <w:p w14:paraId="16133671" w14:textId="54D48F3F" w:rsidR="00E75E30" w:rsidRPr="00E75E30" w:rsidRDefault="00E75E30" w:rsidP="00E75E30">
            <w:pPr>
              <w:ind w:firstLine="0"/>
            </w:pPr>
            <w:r>
              <w:t>Gagnon</w:t>
            </w:r>
          </w:p>
        </w:tc>
        <w:tc>
          <w:tcPr>
            <w:tcW w:w="2180" w:type="dxa"/>
            <w:shd w:val="clear" w:color="auto" w:fill="auto"/>
          </w:tcPr>
          <w:p w14:paraId="7A1C5534" w14:textId="7988448B" w:rsidR="00E75E30" w:rsidRPr="00E75E30" w:rsidRDefault="00E75E30" w:rsidP="00E75E30">
            <w:pPr>
              <w:ind w:firstLine="0"/>
            </w:pPr>
            <w:r>
              <w:t>Gatch</w:t>
            </w:r>
          </w:p>
        </w:tc>
      </w:tr>
      <w:tr w:rsidR="00E75E30" w:rsidRPr="00E75E30" w14:paraId="60819891" w14:textId="77777777" w:rsidTr="00E75E30">
        <w:tc>
          <w:tcPr>
            <w:tcW w:w="2179" w:type="dxa"/>
            <w:shd w:val="clear" w:color="auto" w:fill="auto"/>
          </w:tcPr>
          <w:p w14:paraId="3D4A0BD8" w14:textId="7BBA6E78" w:rsidR="00E75E30" w:rsidRPr="00E75E30" w:rsidRDefault="00E75E30" w:rsidP="00E75E30">
            <w:pPr>
              <w:ind w:firstLine="0"/>
            </w:pPr>
            <w:r>
              <w:t>Gibson</w:t>
            </w:r>
          </w:p>
        </w:tc>
        <w:tc>
          <w:tcPr>
            <w:tcW w:w="2179" w:type="dxa"/>
            <w:shd w:val="clear" w:color="auto" w:fill="auto"/>
          </w:tcPr>
          <w:p w14:paraId="5CB52DF1" w14:textId="3A2CFA0A" w:rsidR="00E75E30" w:rsidRPr="00E75E30" w:rsidRDefault="00E75E30" w:rsidP="00E75E30">
            <w:pPr>
              <w:ind w:firstLine="0"/>
            </w:pPr>
            <w:r>
              <w:t>Gilliam</w:t>
            </w:r>
          </w:p>
        </w:tc>
        <w:tc>
          <w:tcPr>
            <w:tcW w:w="2180" w:type="dxa"/>
            <w:shd w:val="clear" w:color="auto" w:fill="auto"/>
          </w:tcPr>
          <w:p w14:paraId="2DB0538A" w14:textId="6A8122A1" w:rsidR="00E75E30" w:rsidRPr="00E75E30" w:rsidRDefault="00E75E30" w:rsidP="00E75E30">
            <w:pPr>
              <w:ind w:firstLine="0"/>
            </w:pPr>
            <w:r>
              <w:t>Gilreath</w:t>
            </w:r>
          </w:p>
        </w:tc>
      </w:tr>
      <w:tr w:rsidR="00E75E30" w:rsidRPr="00E75E30" w14:paraId="0D5ECBBB" w14:textId="77777777" w:rsidTr="00E75E30">
        <w:tc>
          <w:tcPr>
            <w:tcW w:w="2179" w:type="dxa"/>
            <w:shd w:val="clear" w:color="auto" w:fill="auto"/>
          </w:tcPr>
          <w:p w14:paraId="66C6DECC" w14:textId="771A61E3" w:rsidR="00E75E30" w:rsidRPr="00E75E30" w:rsidRDefault="00E75E30" w:rsidP="00E75E30">
            <w:pPr>
              <w:ind w:firstLine="0"/>
            </w:pPr>
            <w:r>
              <w:t>Guest</w:t>
            </w:r>
          </w:p>
        </w:tc>
        <w:tc>
          <w:tcPr>
            <w:tcW w:w="2179" w:type="dxa"/>
            <w:shd w:val="clear" w:color="auto" w:fill="auto"/>
          </w:tcPr>
          <w:p w14:paraId="765E1611" w14:textId="4A2A34C7" w:rsidR="00E75E30" w:rsidRPr="00E75E30" w:rsidRDefault="00E75E30" w:rsidP="00E75E30">
            <w:pPr>
              <w:ind w:firstLine="0"/>
            </w:pPr>
            <w:r>
              <w:t>Guffey</w:t>
            </w:r>
          </w:p>
        </w:tc>
        <w:tc>
          <w:tcPr>
            <w:tcW w:w="2180" w:type="dxa"/>
            <w:shd w:val="clear" w:color="auto" w:fill="auto"/>
          </w:tcPr>
          <w:p w14:paraId="128181D7" w14:textId="5037A51C" w:rsidR="00E75E30" w:rsidRPr="00E75E30" w:rsidRDefault="00E75E30" w:rsidP="00E75E30">
            <w:pPr>
              <w:ind w:firstLine="0"/>
            </w:pPr>
            <w:r>
              <w:t>Haddon</w:t>
            </w:r>
          </w:p>
        </w:tc>
      </w:tr>
      <w:tr w:rsidR="00E75E30" w:rsidRPr="00E75E30" w14:paraId="18ED58FE" w14:textId="77777777" w:rsidTr="00E75E30">
        <w:tc>
          <w:tcPr>
            <w:tcW w:w="2179" w:type="dxa"/>
            <w:shd w:val="clear" w:color="auto" w:fill="auto"/>
          </w:tcPr>
          <w:p w14:paraId="08BA885F" w14:textId="01C615D1" w:rsidR="00E75E30" w:rsidRPr="00E75E30" w:rsidRDefault="00E75E30" w:rsidP="00E75E30">
            <w:pPr>
              <w:ind w:firstLine="0"/>
            </w:pPr>
            <w:r>
              <w:t>Hager</w:t>
            </w:r>
          </w:p>
        </w:tc>
        <w:tc>
          <w:tcPr>
            <w:tcW w:w="2179" w:type="dxa"/>
            <w:shd w:val="clear" w:color="auto" w:fill="auto"/>
          </w:tcPr>
          <w:p w14:paraId="770E6A44" w14:textId="273FA2F5" w:rsidR="00E75E30" w:rsidRPr="00E75E30" w:rsidRDefault="00E75E30" w:rsidP="00E75E30">
            <w:pPr>
              <w:ind w:firstLine="0"/>
            </w:pPr>
            <w:r>
              <w:t>Hardee</w:t>
            </w:r>
          </w:p>
        </w:tc>
        <w:tc>
          <w:tcPr>
            <w:tcW w:w="2180" w:type="dxa"/>
            <w:shd w:val="clear" w:color="auto" w:fill="auto"/>
          </w:tcPr>
          <w:p w14:paraId="7F0FB706" w14:textId="4F5B550A" w:rsidR="00E75E30" w:rsidRPr="00E75E30" w:rsidRDefault="00E75E30" w:rsidP="00E75E30">
            <w:pPr>
              <w:ind w:firstLine="0"/>
            </w:pPr>
            <w:r>
              <w:t>Harris</w:t>
            </w:r>
          </w:p>
        </w:tc>
      </w:tr>
      <w:tr w:rsidR="00E75E30" w:rsidRPr="00E75E30" w14:paraId="267D54A8" w14:textId="77777777" w:rsidTr="00E75E30">
        <w:tc>
          <w:tcPr>
            <w:tcW w:w="2179" w:type="dxa"/>
            <w:shd w:val="clear" w:color="auto" w:fill="auto"/>
          </w:tcPr>
          <w:p w14:paraId="647BCCD5" w14:textId="7DDA4EC6" w:rsidR="00E75E30" w:rsidRPr="00E75E30" w:rsidRDefault="00E75E30" w:rsidP="00E75E30">
            <w:pPr>
              <w:ind w:firstLine="0"/>
            </w:pPr>
            <w:r>
              <w:t>Hartnett</w:t>
            </w:r>
          </w:p>
        </w:tc>
        <w:tc>
          <w:tcPr>
            <w:tcW w:w="2179" w:type="dxa"/>
            <w:shd w:val="clear" w:color="auto" w:fill="auto"/>
          </w:tcPr>
          <w:p w14:paraId="7C6DE8EF" w14:textId="3B0D0295" w:rsidR="00E75E30" w:rsidRPr="00E75E30" w:rsidRDefault="00E75E30" w:rsidP="00E75E30">
            <w:pPr>
              <w:ind w:firstLine="0"/>
            </w:pPr>
            <w:r>
              <w:t>Hartz</w:t>
            </w:r>
          </w:p>
        </w:tc>
        <w:tc>
          <w:tcPr>
            <w:tcW w:w="2180" w:type="dxa"/>
            <w:shd w:val="clear" w:color="auto" w:fill="auto"/>
          </w:tcPr>
          <w:p w14:paraId="1F8E05B3" w14:textId="7D28E352" w:rsidR="00E75E30" w:rsidRPr="00E75E30" w:rsidRDefault="00E75E30" w:rsidP="00E75E30">
            <w:pPr>
              <w:ind w:firstLine="0"/>
            </w:pPr>
            <w:r>
              <w:t>Hayes</w:t>
            </w:r>
          </w:p>
        </w:tc>
      </w:tr>
      <w:tr w:rsidR="00E75E30" w:rsidRPr="00E75E30" w14:paraId="479DADFE" w14:textId="77777777" w:rsidTr="00E75E30">
        <w:tc>
          <w:tcPr>
            <w:tcW w:w="2179" w:type="dxa"/>
            <w:shd w:val="clear" w:color="auto" w:fill="auto"/>
          </w:tcPr>
          <w:p w14:paraId="31258673" w14:textId="24A5AEC9" w:rsidR="00E75E30" w:rsidRPr="00E75E30" w:rsidRDefault="00E75E30" w:rsidP="00E75E30">
            <w:pPr>
              <w:ind w:firstLine="0"/>
            </w:pPr>
            <w:r>
              <w:t>Herbkersman</w:t>
            </w:r>
          </w:p>
        </w:tc>
        <w:tc>
          <w:tcPr>
            <w:tcW w:w="2179" w:type="dxa"/>
            <w:shd w:val="clear" w:color="auto" w:fill="auto"/>
          </w:tcPr>
          <w:p w14:paraId="07A3C651" w14:textId="032F2160" w:rsidR="00E75E30" w:rsidRPr="00E75E30" w:rsidRDefault="00E75E30" w:rsidP="00E75E30">
            <w:pPr>
              <w:ind w:firstLine="0"/>
            </w:pPr>
            <w:r>
              <w:t>Hewitt</w:t>
            </w:r>
          </w:p>
        </w:tc>
        <w:tc>
          <w:tcPr>
            <w:tcW w:w="2180" w:type="dxa"/>
            <w:shd w:val="clear" w:color="auto" w:fill="auto"/>
          </w:tcPr>
          <w:p w14:paraId="30FBD16A" w14:textId="422016DF" w:rsidR="00E75E30" w:rsidRPr="00E75E30" w:rsidRDefault="00E75E30" w:rsidP="00E75E30">
            <w:pPr>
              <w:ind w:firstLine="0"/>
            </w:pPr>
            <w:r>
              <w:t>Hiott</w:t>
            </w:r>
          </w:p>
        </w:tc>
      </w:tr>
      <w:tr w:rsidR="00E75E30" w:rsidRPr="00E75E30" w14:paraId="51C2883C" w14:textId="77777777" w:rsidTr="00E75E30">
        <w:tc>
          <w:tcPr>
            <w:tcW w:w="2179" w:type="dxa"/>
            <w:shd w:val="clear" w:color="auto" w:fill="auto"/>
          </w:tcPr>
          <w:p w14:paraId="0728C4FD" w14:textId="641A4F4A" w:rsidR="00E75E30" w:rsidRPr="00E75E30" w:rsidRDefault="00E75E30" w:rsidP="00E75E30">
            <w:pPr>
              <w:ind w:firstLine="0"/>
            </w:pPr>
            <w:r>
              <w:t>Hixon</w:t>
            </w:r>
          </w:p>
        </w:tc>
        <w:tc>
          <w:tcPr>
            <w:tcW w:w="2179" w:type="dxa"/>
            <w:shd w:val="clear" w:color="auto" w:fill="auto"/>
          </w:tcPr>
          <w:p w14:paraId="4219DDF9" w14:textId="6060B866" w:rsidR="00E75E30" w:rsidRPr="00E75E30" w:rsidRDefault="00E75E30" w:rsidP="00E75E30">
            <w:pPr>
              <w:ind w:firstLine="0"/>
            </w:pPr>
            <w:r>
              <w:t>Holman</w:t>
            </w:r>
          </w:p>
        </w:tc>
        <w:tc>
          <w:tcPr>
            <w:tcW w:w="2180" w:type="dxa"/>
            <w:shd w:val="clear" w:color="auto" w:fill="auto"/>
          </w:tcPr>
          <w:p w14:paraId="75657EE8" w14:textId="798F1E2F" w:rsidR="00E75E30" w:rsidRPr="00E75E30" w:rsidRDefault="00E75E30" w:rsidP="00E75E30">
            <w:pPr>
              <w:ind w:firstLine="0"/>
            </w:pPr>
            <w:r>
              <w:t>Howard</w:t>
            </w:r>
          </w:p>
        </w:tc>
      </w:tr>
      <w:tr w:rsidR="00E75E30" w:rsidRPr="00E75E30" w14:paraId="0FD25525" w14:textId="77777777" w:rsidTr="00E75E30">
        <w:tc>
          <w:tcPr>
            <w:tcW w:w="2179" w:type="dxa"/>
            <w:shd w:val="clear" w:color="auto" w:fill="auto"/>
          </w:tcPr>
          <w:p w14:paraId="2EF14CAD" w14:textId="0285D7F4" w:rsidR="00E75E30" w:rsidRPr="00E75E30" w:rsidRDefault="00E75E30" w:rsidP="00E75E30">
            <w:pPr>
              <w:ind w:firstLine="0"/>
            </w:pPr>
            <w:r>
              <w:t>Huff</w:t>
            </w:r>
          </w:p>
        </w:tc>
        <w:tc>
          <w:tcPr>
            <w:tcW w:w="2179" w:type="dxa"/>
            <w:shd w:val="clear" w:color="auto" w:fill="auto"/>
          </w:tcPr>
          <w:p w14:paraId="7A174B61" w14:textId="63BA6E40" w:rsidR="00E75E30" w:rsidRPr="00E75E30" w:rsidRDefault="00E75E30" w:rsidP="00E75E30">
            <w:pPr>
              <w:ind w:firstLine="0"/>
            </w:pPr>
            <w:r>
              <w:t>J. E. Johnson</w:t>
            </w:r>
          </w:p>
        </w:tc>
        <w:tc>
          <w:tcPr>
            <w:tcW w:w="2180" w:type="dxa"/>
            <w:shd w:val="clear" w:color="auto" w:fill="auto"/>
          </w:tcPr>
          <w:p w14:paraId="6AB3D3D4" w14:textId="02247974" w:rsidR="00E75E30" w:rsidRPr="00E75E30" w:rsidRDefault="00E75E30" w:rsidP="00E75E30">
            <w:pPr>
              <w:ind w:firstLine="0"/>
            </w:pPr>
            <w:r>
              <w:t>Jones</w:t>
            </w:r>
          </w:p>
        </w:tc>
      </w:tr>
      <w:tr w:rsidR="00E75E30" w:rsidRPr="00E75E30" w14:paraId="1E2612C5" w14:textId="77777777" w:rsidTr="00E75E30">
        <w:tc>
          <w:tcPr>
            <w:tcW w:w="2179" w:type="dxa"/>
            <w:shd w:val="clear" w:color="auto" w:fill="auto"/>
          </w:tcPr>
          <w:p w14:paraId="131919DA" w14:textId="4C540658" w:rsidR="00E75E30" w:rsidRPr="00E75E30" w:rsidRDefault="00E75E30" w:rsidP="00E75E30">
            <w:pPr>
              <w:ind w:firstLine="0"/>
            </w:pPr>
            <w:r>
              <w:lastRenderedPageBreak/>
              <w:t>Jordan</w:t>
            </w:r>
          </w:p>
        </w:tc>
        <w:tc>
          <w:tcPr>
            <w:tcW w:w="2179" w:type="dxa"/>
            <w:shd w:val="clear" w:color="auto" w:fill="auto"/>
          </w:tcPr>
          <w:p w14:paraId="45017685" w14:textId="4E844872" w:rsidR="00E75E30" w:rsidRPr="00E75E30" w:rsidRDefault="00E75E30" w:rsidP="00E75E30">
            <w:pPr>
              <w:ind w:firstLine="0"/>
            </w:pPr>
            <w:r>
              <w:t>Landing</w:t>
            </w:r>
          </w:p>
        </w:tc>
        <w:tc>
          <w:tcPr>
            <w:tcW w:w="2180" w:type="dxa"/>
            <w:shd w:val="clear" w:color="auto" w:fill="auto"/>
          </w:tcPr>
          <w:p w14:paraId="642C9A3D" w14:textId="43DC0C2A" w:rsidR="00E75E30" w:rsidRPr="00E75E30" w:rsidRDefault="00E75E30" w:rsidP="00E75E30">
            <w:pPr>
              <w:ind w:firstLine="0"/>
            </w:pPr>
            <w:r>
              <w:t>Lawson</w:t>
            </w:r>
          </w:p>
        </w:tc>
      </w:tr>
      <w:tr w:rsidR="00E75E30" w:rsidRPr="00E75E30" w14:paraId="046399EA" w14:textId="77777777" w:rsidTr="00E75E30">
        <w:tc>
          <w:tcPr>
            <w:tcW w:w="2179" w:type="dxa"/>
            <w:shd w:val="clear" w:color="auto" w:fill="auto"/>
          </w:tcPr>
          <w:p w14:paraId="35AAC5AA" w14:textId="6BCB7D6C" w:rsidR="00E75E30" w:rsidRPr="00E75E30" w:rsidRDefault="00E75E30" w:rsidP="00E75E30">
            <w:pPr>
              <w:ind w:firstLine="0"/>
            </w:pPr>
            <w:r>
              <w:t>Ligon</w:t>
            </w:r>
          </w:p>
        </w:tc>
        <w:tc>
          <w:tcPr>
            <w:tcW w:w="2179" w:type="dxa"/>
            <w:shd w:val="clear" w:color="auto" w:fill="auto"/>
          </w:tcPr>
          <w:p w14:paraId="736DEA24" w14:textId="78979416" w:rsidR="00E75E30" w:rsidRPr="00E75E30" w:rsidRDefault="00E75E30" w:rsidP="00E75E30">
            <w:pPr>
              <w:ind w:firstLine="0"/>
            </w:pPr>
            <w:r>
              <w:t>Long</w:t>
            </w:r>
          </w:p>
        </w:tc>
        <w:tc>
          <w:tcPr>
            <w:tcW w:w="2180" w:type="dxa"/>
            <w:shd w:val="clear" w:color="auto" w:fill="auto"/>
          </w:tcPr>
          <w:p w14:paraId="5ABC49AF" w14:textId="6A1919EF" w:rsidR="00E75E30" w:rsidRPr="00E75E30" w:rsidRDefault="00E75E30" w:rsidP="00E75E30">
            <w:pPr>
              <w:ind w:firstLine="0"/>
            </w:pPr>
            <w:r>
              <w:t>Luck</w:t>
            </w:r>
          </w:p>
        </w:tc>
      </w:tr>
      <w:tr w:rsidR="00E75E30" w:rsidRPr="00E75E30" w14:paraId="7ECA167C" w14:textId="77777777" w:rsidTr="00E75E30">
        <w:tc>
          <w:tcPr>
            <w:tcW w:w="2179" w:type="dxa"/>
            <w:shd w:val="clear" w:color="auto" w:fill="auto"/>
          </w:tcPr>
          <w:p w14:paraId="7C146997" w14:textId="6004CF19" w:rsidR="00E75E30" w:rsidRPr="00E75E30" w:rsidRDefault="00E75E30" w:rsidP="00E75E30">
            <w:pPr>
              <w:ind w:firstLine="0"/>
            </w:pPr>
            <w:r>
              <w:t>Martin</w:t>
            </w:r>
          </w:p>
        </w:tc>
        <w:tc>
          <w:tcPr>
            <w:tcW w:w="2179" w:type="dxa"/>
            <w:shd w:val="clear" w:color="auto" w:fill="auto"/>
          </w:tcPr>
          <w:p w14:paraId="3623BFEA" w14:textId="3389D3CA" w:rsidR="00E75E30" w:rsidRPr="00E75E30" w:rsidRDefault="00E75E30" w:rsidP="00E75E30">
            <w:pPr>
              <w:ind w:firstLine="0"/>
            </w:pPr>
            <w:r>
              <w:t>May</w:t>
            </w:r>
          </w:p>
        </w:tc>
        <w:tc>
          <w:tcPr>
            <w:tcW w:w="2180" w:type="dxa"/>
            <w:shd w:val="clear" w:color="auto" w:fill="auto"/>
          </w:tcPr>
          <w:p w14:paraId="148649CE" w14:textId="498EC0D4" w:rsidR="00E75E30" w:rsidRPr="00E75E30" w:rsidRDefault="00E75E30" w:rsidP="00E75E30">
            <w:pPr>
              <w:ind w:firstLine="0"/>
            </w:pPr>
            <w:r>
              <w:t>McCabe</w:t>
            </w:r>
          </w:p>
        </w:tc>
      </w:tr>
      <w:tr w:rsidR="00E75E30" w:rsidRPr="00E75E30" w14:paraId="2A0FAFD8" w14:textId="77777777" w:rsidTr="00E75E30">
        <w:tc>
          <w:tcPr>
            <w:tcW w:w="2179" w:type="dxa"/>
            <w:shd w:val="clear" w:color="auto" w:fill="auto"/>
          </w:tcPr>
          <w:p w14:paraId="29CD8B29" w14:textId="048853B2" w:rsidR="00E75E30" w:rsidRPr="00E75E30" w:rsidRDefault="00E75E30" w:rsidP="00E75E30">
            <w:pPr>
              <w:ind w:firstLine="0"/>
            </w:pPr>
            <w:r>
              <w:t>McCravy</w:t>
            </w:r>
          </w:p>
        </w:tc>
        <w:tc>
          <w:tcPr>
            <w:tcW w:w="2179" w:type="dxa"/>
            <w:shd w:val="clear" w:color="auto" w:fill="auto"/>
          </w:tcPr>
          <w:p w14:paraId="4D605DF7" w14:textId="7CFF7C7F" w:rsidR="00E75E30" w:rsidRPr="00E75E30" w:rsidRDefault="00E75E30" w:rsidP="00E75E30">
            <w:pPr>
              <w:ind w:firstLine="0"/>
            </w:pPr>
            <w:r>
              <w:t>McGinnis</w:t>
            </w:r>
          </w:p>
        </w:tc>
        <w:tc>
          <w:tcPr>
            <w:tcW w:w="2180" w:type="dxa"/>
            <w:shd w:val="clear" w:color="auto" w:fill="auto"/>
          </w:tcPr>
          <w:p w14:paraId="05019DCF" w14:textId="7058141D" w:rsidR="00E75E30" w:rsidRPr="00E75E30" w:rsidRDefault="00E75E30" w:rsidP="00E75E30">
            <w:pPr>
              <w:ind w:firstLine="0"/>
            </w:pPr>
            <w:r>
              <w:t>Mitchell</w:t>
            </w:r>
          </w:p>
        </w:tc>
      </w:tr>
      <w:tr w:rsidR="00E75E30" w:rsidRPr="00E75E30" w14:paraId="68B5CE1D" w14:textId="77777777" w:rsidTr="00E75E30">
        <w:tc>
          <w:tcPr>
            <w:tcW w:w="2179" w:type="dxa"/>
            <w:shd w:val="clear" w:color="auto" w:fill="auto"/>
          </w:tcPr>
          <w:p w14:paraId="36D9BA4D" w14:textId="7E087FA9" w:rsidR="00E75E30" w:rsidRPr="00E75E30" w:rsidRDefault="00E75E30" w:rsidP="00E75E30">
            <w:pPr>
              <w:ind w:firstLine="0"/>
            </w:pPr>
            <w:r>
              <w:t>Montgomery</w:t>
            </w:r>
          </w:p>
        </w:tc>
        <w:tc>
          <w:tcPr>
            <w:tcW w:w="2179" w:type="dxa"/>
            <w:shd w:val="clear" w:color="auto" w:fill="auto"/>
          </w:tcPr>
          <w:p w14:paraId="59CCE4BA" w14:textId="27168296" w:rsidR="00E75E30" w:rsidRPr="00E75E30" w:rsidRDefault="00E75E30" w:rsidP="00E75E30">
            <w:pPr>
              <w:ind w:firstLine="0"/>
            </w:pPr>
            <w:r>
              <w:t>T. Moore</w:t>
            </w:r>
          </w:p>
        </w:tc>
        <w:tc>
          <w:tcPr>
            <w:tcW w:w="2180" w:type="dxa"/>
            <w:shd w:val="clear" w:color="auto" w:fill="auto"/>
          </w:tcPr>
          <w:p w14:paraId="246F9BB9" w14:textId="259C88A3" w:rsidR="00E75E30" w:rsidRPr="00E75E30" w:rsidRDefault="00E75E30" w:rsidP="00E75E30">
            <w:pPr>
              <w:ind w:firstLine="0"/>
            </w:pPr>
            <w:r>
              <w:t>Morgan</w:t>
            </w:r>
          </w:p>
        </w:tc>
      </w:tr>
      <w:tr w:rsidR="00E75E30" w:rsidRPr="00E75E30" w14:paraId="4F24E657" w14:textId="77777777" w:rsidTr="00E75E30">
        <w:tc>
          <w:tcPr>
            <w:tcW w:w="2179" w:type="dxa"/>
            <w:shd w:val="clear" w:color="auto" w:fill="auto"/>
          </w:tcPr>
          <w:p w14:paraId="21B11A6F" w14:textId="0132AE62" w:rsidR="00E75E30" w:rsidRPr="00E75E30" w:rsidRDefault="00E75E30" w:rsidP="00E75E30">
            <w:pPr>
              <w:ind w:firstLine="0"/>
            </w:pPr>
            <w:r>
              <w:t>Moss</w:t>
            </w:r>
          </w:p>
        </w:tc>
        <w:tc>
          <w:tcPr>
            <w:tcW w:w="2179" w:type="dxa"/>
            <w:shd w:val="clear" w:color="auto" w:fill="auto"/>
          </w:tcPr>
          <w:p w14:paraId="224FDD62" w14:textId="10589EED" w:rsidR="00E75E30" w:rsidRPr="00E75E30" w:rsidRDefault="00E75E30" w:rsidP="00E75E30">
            <w:pPr>
              <w:ind w:firstLine="0"/>
            </w:pPr>
            <w:r>
              <w:t>Neese</w:t>
            </w:r>
          </w:p>
        </w:tc>
        <w:tc>
          <w:tcPr>
            <w:tcW w:w="2180" w:type="dxa"/>
            <w:shd w:val="clear" w:color="auto" w:fill="auto"/>
          </w:tcPr>
          <w:p w14:paraId="6CECAFE5" w14:textId="32D59BDA" w:rsidR="00E75E30" w:rsidRPr="00E75E30" w:rsidRDefault="00E75E30" w:rsidP="00E75E30">
            <w:pPr>
              <w:ind w:firstLine="0"/>
            </w:pPr>
            <w:r>
              <w:t>B. Newton</w:t>
            </w:r>
          </w:p>
        </w:tc>
      </w:tr>
      <w:tr w:rsidR="00E75E30" w:rsidRPr="00E75E30" w14:paraId="7C1997F3" w14:textId="77777777" w:rsidTr="00E75E30">
        <w:tc>
          <w:tcPr>
            <w:tcW w:w="2179" w:type="dxa"/>
            <w:shd w:val="clear" w:color="auto" w:fill="auto"/>
          </w:tcPr>
          <w:p w14:paraId="55A58513" w14:textId="47C8D08D" w:rsidR="00E75E30" w:rsidRPr="00E75E30" w:rsidRDefault="00E75E30" w:rsidP="00E75E30">
            <w:pPr>
              <w:ind w:firstLine="0"/>
            </w:pPr>
            <w:r>
              <w:t>W. Newton</w:t>
            </w:r>
          </w:p>
        </w:tc>
        <w:tc>
          <w:tcPr>
            <w:tcW w:w="2179" w:type="dxa"/>
            <w:shd w:val="clear" w:color="auto" w:fill="auto"/>
          </w:tcPr>
          <w:p w14:paraId="49EF1234" w14:textId="7DF584F4" w:rsidR="00E75E30" w:rsidRPr="00E75E30" w:rsidRDefault="00E75E30" w:rsidP="00E75E30">
            <w:pPr>
              <w:ind w:firstLine="0"/>
            </w:pPr>
            <w:r>
              <w:t>Oremus</w:t>
            </w:r>
          </w:p>
        </w:tc>
        <w:tc>
          <w:tcPr>
            <w:tcW w:w="2180" w:type="dxa"/>
            <w:shd w:val="clear" w:color="auto" w:fill="auto"/>
          </w:tcPr>
          <w:p w14:paraId="739A28BC" w14:textId="4EFA70FD" w:rsidR="00E75E30" w:rsidRPr="00E75E30" w:rsidRDefault="00E75E30" w:rsidP="00E75E30">
            <w:pPr>
              <w:ind w:firstLine="0"/>
            </w:pPr>
            <w:r>
              <w:t>Pace</w:t>
            </w:r>
          </w:p>
        </w:tc>
      </w:tr>
      <w:tr w:rsidR="00E75E30" w:rsidRPr="00E75E30" w14:paraId="30718DC7" w14:textId="77777777" w:rsidTr="00E75E30">
        <w:tc>
          <w:tcPr>
            <w:tcW w:w="2179" w:type="dxa"/>
            <w:shd w:val="clear" w:color="auto" w:fill="auto"/>
          </w:tcPr>
          <w:p w14:paraId="7CE73597" w14:textId="78CD668F" w:rsidR="00E75E30" w:rsidRPr="00E75E30" w:rsidRDefault="00E75E30" w:rsidP="00E75E30">
            <w:pPr>
              <w:ind w:firstLine="0"/>
            </w:pPr>
            <w:r>
              <w:t>Pedalino</w:t>
            </w:r>
          </w:p>
        </w:tc>
        <w:tc>
          <w:tcPr>
            <w:tcW w:w="2179" w:type="dxa"/>
            <w:shd w:val="clear" w:color="auto" w:fill="auto"/>
          </w:tcPr>
          <w:p w14:paraId="4CFFECD9" w14:textId="7AE4752E" w:rsidR="00E75E30" w:rsidRPr="00E75E30" w:rsidRDefault="00E75E30" w:rsidP="00E75E30">
            <w:pPr>
              <w:ind w:firstLine="0"/>
            </w:pPr>
            <w:r>
              <w:t>Pope</w:t>
            </w:r>
          </w:p>
        </w:tc>
        <w:tc>
          <w:tcPr>
            <w:tcW w:w="2180" w:type="dxa"/>
            <w:shd w:val="clear" w:color="auto" w:fill="auto"/>
          </w:tcPr>
          <w:p w14:paraId="112E1894" w14:textId="29706205" w:rsidR="00E75E30" w:rsidRPr="00E75E30" w:rsidRDefault="00E75E30" w:rsidP="00E75E30">
            <w:pPr>
              <w:ind w:firstLine="0"/>
            </w:pPr>
            <w:r>
              <w:t>Rankin</w:t>
            </w:r>
          </w:p>
        </w:tc>
      </w:tr>
      <w:tr w:rsidR="00E75E30" w:rsidRPr="00E75E30" w14:paraId="0259A4DD" w14:textId="77777777" w:rsidTr="00E75E30">
        <w:tc>
          <w:tcPr>
            <w:tcW w:w="2179" w:type="dxa"/>
            <w:shd w:val="clear" w:color="auto" w:fill="auto"/>
          </w:tcPr>
          <w:p w14:paraId="0F58E4FC" w14:textId="576D1A7A" w:rsidR="00E75E30" w:rsidRPr="00E75E30" w:rsidRDefault="00E75E30" w:rsidP="00E75E30">
            <w:pPr>
              <w:ind w:firstLine="0"/>
            </w:pPr>
            <w:r>
              <w:t>Rivers</w:t>
            </w:r>
          </w:p>
        </w:tc>
        <w:tc>
          <w:tcPr>
            <w:tcW w:w="2179" w:type="dxa"/>
            <w:shd w:val="clear" w:color="auto" w:fill="auto"/>
          </w:tcPr>
          <w:p w14:paraId="60555B48" w14:textId="0F9DB129" w:rsidR="00E75E30" w:rsidRPr="00E75E30" w:rsidRDefault="00E75E30" w:rsidP="00E75E30">
            <w:pPr>
              <w:ind w:firstLine="0"/>
            </w:pPr>
            <w:r>
              <w:t>Robbins</w:t>
            </w:r>
          </w:p>
        </w:tc>
        <w:tc>
          <w:tcPr>
            <w:tcW w:w="2180" w:type="dxa"/>
            <w:shd w:val="clear" w:color="auto" w:fill="auto"/>
          </w:tcPr>
          <w:p w14:paraId="459BBACA" w14:textId="2FA22885" w:rsidR="00E75E30" w:rsidRPr="00E75E30" w:rsidRDefault="00E75E30" w:rsidP="00E75E30">
            <w:pPr>
              <w:ind w:firstLine="0"/>
            </w:pPr>
            <w:r>
              <w:t>Rose</w:t>
            </w:r>
          </w:p>
        </w:tc>
      </w:tr>
      <w:tr w:rsidR="00E75E30" w:rsidRPr="00E75E30" w14:paraId="7B4395A4" w14:textId="77777777" w:rsidTr="00E75E30">
        <w:tc>
          <w:tcPr>
            <w:tcW w:w="2179" w:type="dxa"/>
            <w:shd w:val="clear" w:color="auto" w:fill="auto"/>
          </w:tcPr>
          <w:p w14:paraId="44165EB8" w14:textId="7AF939C0" w:rsidR="00E75E30" w:rsidRPr="00E75E30" w:rsidRDefault="00E75E30" w:rsidP="00E75E30">
            <w:pPr>
              <w:ind w:firstLine="0"/>
            </w:pPr>
            <w:r>
              <w:t>Rutherford</w:t>
            </w:r>
          </w:p>
        </w:tc>
        <w:tc>
          <w:tcPr>
            <w:tcW w:w="2179" w:type="dxa"/>
            <w:shd w:val="clear" w:color="auto" w:fill="auto"/>
          </w:tcPr>
          <w:p w14:paraId="293C87AC" w14:textId="462966DF" w:rsidR="00E75E30" w:rsidRPr="00E75E30" w:rsidRDefault="00E75E30" w:rsidP="00E75E30">
            <w:pPr>
              <w:ind w:firstLine="0"/>
            </w:pPr>
            <w:r>
              <w:t>Sanders</w:t>
            </w:r>
          </w:p>
        </w:tc>
        <w:tc>
          <w:tcPr>
            <w:tcW w:w="2180" w:type="dxa"/>
            <w:shd w:val="clear" w:color="auto" w:fill="auto"/>
          </w:tcPr>
          <w:p w14:paraId="122D9F43" w14:textId="3D5C570C" w:rsidR="00E75E30" w:rsidRPr="00E75E30" w:rsidRDefault="00E75E30" w:rsidP="00E75E30">
            <w:pPr>
              <w:ind w:firstLine="0"/>
            </w:pPr>
            <w:r>
              <w:t>Schuessler</w:t>
            </w:r>
          </w:p>
        </w:tc>
      </w:tr>
      <w:tr w:rsidR="00E75E30" w:rsidRPr="00E75E30" w14:paraId="389150C7" w14:textId="77777777" w:rsidTr="00E75E30">
        <w:tc>
          <w:tcPr>
            <w:tcW w:w="2179" w:type="dxa"/>
            <w:shd w:val="clear" w:color="auto" w:fill="auto"/>
          </w:tcPr>
          <w:p w14:paraId="6AD0BFA5" w14:textId="1A843FA1" w:rsidR="00E75E30" w:rsidRPr="00E75E30" w:rsidRDefault="00E75E30" w:rsidP="00E75E30">
            <w:pPr>
              <w:ind w:firstLine="0"/>
            </w:pPr>
            <w:r>
              <w:t>Sessions</w:t>
            </w:r>
          </w:p>
        </w:tc>
        <w:tc>
          <w:tcPr>
            <w:tcW w:w="2179" w:type="dxa"/>
            <w:shd w:val="clear" w:color="auto" w:fill="auto"/>
          </w:tcPr>
          <w:p w14:paraId="6554FB93" w14:textId="5E89B5EA" w:rsidR="00E75E30" w:rsidRPr="00E75E30" w:rsidRDefault="00E75E30" w:rsidP="00E75E30">
            <w:pPr>
              <w:ind w:firstLine="0"/>
            </w:pPr>
            <w:r>
              <w:t>G. M. Smith</w:t>
            </w:r>
          </w:p>
        </w:tc>
        <w:tc>
          <w:tcPr>
            <w:tcW w:w="2180" w:type="dxa"/>
            <w:shd w:val="clear" w:color="auto" w:fill="auto"/>
          </w:tcPr>
          <w:p w14:paraId="08442021" w14:textId="6414B536" w:rsidR="00E75E30" w:rsidRPr="00E75E30" w:rsidRDefault="00E75E30" w:rsidP="00E75E30">
            <w:pPr>
              <w:ind w:firstLine="0"/>
            </w:pPr>
            <w:r>
              <w:t>M. M. Smith</w:t>
            </w:r>
          </w:p>
        </w:tc>
      </w:tr>
      <w:tr w:rsidR="00E75E30" w:rsidRPr="00E75E30" w14:paraId="3D1FEE92" w14:textId="77777777" w:rsidTr="00E75E30">
        <w:tc>
          <w:tcPr>
            <w:tcW w:w="2179" w:type="dxa"/>
            <w:shd w:val="clear" w:color="auto" w:fill="auto"/>
          </w:tcPr>
          <w:p w14:paraId="39D4C460" w14:textId="0978C557" w:rsidR="00E75E30" w:rsidRPr="00E75E30" w:rsidRDefault="00E75E30" w:rsidP="00E75E30">
            <w:pPr>
              <w:ind w:firstLine="0"/>
            </w:pPr>
            <w:r>
              <w:t>Taylor</w:t>
            </w:r>
          </w:p>
        </w:tc>
        <w:tc>
          <w:tcPr>
            <w:tcW w:w="2179" w:type="dxa"/>
            <w:shd w:val="clear" w:color="auto" w:fill="auto"/>
          </w:tcPr>
          <w:p w14:paraId="327E67CC" w14:textId="79376395" w:rsidR="00E75E30" w:rsidRPr="00E75E30" w:rsidRDefault="00E75E30" w:rsidP="00E75E30">
            <w:pPr>
              <w:ind w:firstLine="0"/>
            </w:pPr>
            <w:r>
              <w:t>Teeple</w:t>
            </w:r>
          </w:p>
        </w:tc>
        <w:tc>
          <w:tcPr>
            <w:tcW w:w="2180" w:type="dxa"/>
            <w:shd w:val="clear" w:color="auto" w:fill="auto"/>
          </w:tcPr>
          <w:p w14:paraId="3660DD8B" w14:textId="5CF4482F" w:rsidR="00E75E30" w:rsidRPr="00E75E30" w:rsidRDefault="00E75E30" w:rsidP="00E75E30">
            <w:pPr>
              <w:ind w:firstLine="0"/>
            </w:pPr>
            <w:r>
              <w:t>Terribile</w:t>
            </w:r>
          </w:p>
        </w:tc>
      </w:tr>
      <w:tr w:rsidR="00E75E30" w:rsidRPr="00E75E30" w14:paraId="022E67BE" w14:textId="77777777" w:rsidTr="00E75E30">
        <w:tc>
          <w:tcPr>
            <w:tcW w:w="2179" w:type="dxa"/>
            <w:shd w:val="clear" w:color="auto" w:fill="auto"/>
          </w:tcPr>
          <w:p w14:paraId="0D101F0C" w14:textId="2282130F" w:rsidR="00E75E30" w:rsidRPr="00E75E30" w:rsidRDefault="00E75E30" w:rsidP="00E75E30">
            <w:pPr>
              <w:ind w:firstLine="0"/>
            </w:pPr>
            <w:r>
              <w:t>Vaughan</w:t>
            </w:r>
          </w:p>
        </w:tc>
        <w:tc>
          <w:tcPr>
            <w:tcW w:w="2179" w:type="dxa"/>
            <w:shd w:val="clear" w:color="auto" w:fill="auto"/>
          </w:tcPr>
          <w:p w14:paraId="3E83D831" w14:textId="7321F412" w:rsidR="00E75E30" w:rsidRPr="00E75E30" w:rsidRDefault="00E75E30" w:rsidP="00E75E30">
            <w:pPr>
              <w:ind w:firstLine="0"/>
            </w:pPr>
            <w:r>
              <w:t>Weeks</w:t>
            </w:r>
          </w:p>
        </w:tc>
        <w:tc>
          <w:tcPr>
            <w:tcW w:w="2180" w:type="dxa"/>
            <w:shd w:val="clear" w:color="auto" w:fill="auto"/>
          </w:tcPr>
          <w:p w14:paraId="6309988E" w14:textId="789D5DA2" w:rsidR="00E75E30" w:rsidRPr="00E75E30" w:rsidRDefault="00E75E30" w:rsidP="00E75E30">
            <w:pPr>
              <w:ind w:firstLine="0"/>
            </w:pPr>
            <w:r>
              <w:t>Wetmore</w:t>
            </w:r>
          </w:p>
        </w:tc>
      </w:tr>
      <w:tr w:rsidR="00E75E30" w:rsidRPr="00E75E30" w14:paraId="1FB95377" w14:textId="77777777" w:rsidTr="00E75E30">
        <w:tc>
          <w:tcPr>
            <w:tcW w:w="2179" w:type="dxa"/>
            <w:shd w:val="clear" w:color="auto" w:fill="auto"/>
          </w:tcPr>
          <w:p w14:paraId="494E8391" w14:textId="481DFCDF" w:rsidR="00E75E30" w:rsidRPr="00E75E30" w:rsidRDefault="00E75E30" w:rsidP="00E75E30">
            <w:pPr>
              <w:keepNext/>
              <w:ind w:firstLine="0"/>
            </w:pPr>
            <w:r>
              <w:t>White</w:t>
            </w:r>
          </w:p>
        </w:tc>
        <w:tc>
          <w:tcPr>
            <w:tcW w:w="2179" w:type="dxa"/>
            <w:shd w:val="clear" w:color="auto" w:fill="auto"/>
          </w:tcPr>
          <w:p w14:paraId="641A3D93" w14:textId="417ADBF1" w:rsidR="00E75E30" w:rsidRPr="00E75E30" w:rsidRDefault="00E75E30" w:rsidP="00E75E30">
            <w:pPr>
              <w:keepNext/>
              <w:ind w:firstLine="0"/>
            </w:pPr>
            <w:r>
              <w:t>Whitmire</w:t>
            </w:r>
          </w:p>
        </w:tc>
        <w:tc>
          <w:tcPr>
            <w:tcW w:w="2180" w:type="dxa"/>
            <w:shd w:val="clear" w:color="auto" w:fill="auto"/>
          </w:tcPr>
          <w:p w14:paraId="5DB91075" w14:textId="215479BB" w:rsidR="00E75E30" w:rsidRPr="00E75E30" w:rsidRDefault="00E75E30" w:rsidP="00E75E30">
            <w:pPr>
              <w:keepNext/>
              <w:ind w:firstLine="0"/>
            </w:pPr>
            <w:r>
              <w:t>Wickensimer</w:t>
            </w:r>
          </w:p>
        </w:tc>
      </w:tr>
      <w:tr w:rsidR="00E75E30" w:rsidRPr="00E75E30" w14:paraId="327BA9A4" w14:textId="77777777" w:rsidTr="00E75E30">
        <w:tc>
          <w:tcPr>
            <w:tcW w:w="2179" w:type="dxa"/>
            <w:shd w:val="clear" w:color="auto" w:fill="auto"/>
          </w:tcPr>
          <w:p w14:paraId="23C3B27B" w14:textId="40CEB1DB" w:rsidR="00E75E30" w:rsidRPr="00E75E30" w:rsidRDefault="00E75E30" w:rsidP="00E75E30">
            <w:pPr>
              <w:keepNext/>
              <w:ind w:firstLine="0"/>
            </w:pPr>
            <w:r>
              <w:t>Willis</w:t>
            </w:r>
          </w:p>
        </w:tc>
        <w:tc>
          <w:tcPr>
            <w:tcW w:w="2179" w:type="dxa"/>
            <w:shd w:val="clear" w:color="auto" w:fill="auto"/>
          </w:tcPr>
          <w:p w14:paraId="25A2DFA5" w14:textId="5489FDDE" w:rsidR="00E75E30" w:rsidRPr="00E75E30" w:rsidRDefault="00E75E30" w:rsidP="00E75E30">
            <w:pPr>
              <w:keepNext/>
              <w:ind w:firstLine="0"/>
            </w:pPr>
            <w:r>
              <w:t>Wooten</w:t>
            </w:r>
          </w:p>
        </w:tc>
        <w:tc>
          <w:tcPr>
            <w:tcW w:w="2180" w:type="dxa"/>
            <w:shd w:val="clear" w:color="auto" w:fill="auto"/>
          </w:tcPr>
          <w:p w14:paraId="746A70F0" w14:textId="4CDD0949" w:rsidR="00E75E30" w:rsidRPr="00E75E30" w:rsidRDefault="00E75E30" w:rsidP="00E75E30">
            <w:pPr>
              <w:keepNext/>
              <w:ind w:firstLine="0"/>
            </w:pPr>
            <w:r>
              <w:t>Yow</w:t>
            </w:r>
          </w:p>
        </w:tc>
      </w:tr>
    </w:tbl>
    <w:p w14:paraId="3BC3A465" w14:textId="77777777" w:rsidR="00E75E30" w:rsidRDefault="00E75E30" w:rsidP="00E75E30"/>
    <w:p w14:paraId="5C3DE01B" w14:textId="5B868DE8" w:rsidR="00E75E30" w:rsidRDefault="00E75E30" w:rsidP="00E75E30">
      <w:pPr>
        <w:jc w:val="center"/>
        <w:rPr>
          <w:b/>
        </w:rPr>
      </w:pPr>
      <w:r w:rsidRPr="00E75E30">
        <w:rPr>
          <w:b/>
        </w:rPr>
        <w:t>Total--93</w:t>
      </w:r>
    </w:p>
    <w:p w14:paraId="7507F57B" w14:textId="77777777" w:rsidR="00E75E30" w:rsidRDefault="00E75E30" w:rsidP="00E75E30">
      <w:pPr>
        <w:jc w:val="center"/>
        <w:rPr>
          <w:b/>
        </w:rPr>
      </w:pPr>
    </w:p>
    <w:p w14:paraId="2EBBAC75" w14:textId="77777777" w:rsidR="00E75E30" w:rsidRDefault="00E75E30" w:rsidP="00E75E30">
      <w:pPr>
        <w:ind w:firstLine="0"/>
      </w:pPr>
      <w:r w:rsidRPr="00E75E30">
        <w:t xml:space="preserve"> </w:t>
      </w:r>
      <w:r>
        <w:t>Those who voted in the negative are:</w:t>
      </w:r>
    </w:p>
    <w:p w14:paraId="5C704EE0" w14:textId="77777777" w:rsidR="00E75E30" w:rsidRDefault="00E75E30" w:rsidP="00E75E30"/>
    <w:p w14:paraId="0EC872C0" w14:textId="77777777" w:rsidR="00E75E30" w:rsidRDefault="00E75E30" w:rsidP="00E75E30">
      <w:pPr>
        <w:jc w:val="center"/>
        <w:rPr>
          <w:b/>
        </w:rPr>
      </w:pPr>
      <w:r w:rsidRPr="00E75E30">
        <w:rPr>
          <w:b/>
        </w:rPr>
        <w:t>Total--0</w:t>
      </w:r>
    </w:p>
    <w:p w14:paraId="670A94FB" w14:textId="3AE6D883" w:rsidR="00E75E30" w:rsidRDefault="00E75E30" w:rsidP="00E75E30">
      <w:pPr>
        <w:jc w:val="center"/>
        <w:rPr>
          <w:b/>
        </w:rPr>
      </w:pPr>
    </w:p>
    <w:p w14:paraId="301AE09C" w14:textId="77777777" w:rsidR="00E75E30" w:rsidRDefault="00E75E30" w:rsidP="00E75E30">
      <w:r>
        <w:t>So, the Bill, as amended, was read the second time and ordered to third reading.</w:t>
      </w:r>
    </w:p>
    <w:p w14:paraId="40A8E656" w14:textId="77777777" w:rsidR="00E75E30" w:rsidRDefault="00E75E30" w:rsidP="00E75E30"/>
    <w:p w14:paraId="5369D2C0" w14:textId="1DC7016B" w:rsidR="00E75E30" w:rsidRDefault="00E75E30" w:rsidP="00E75E30">
      <w:pPr>
        <w:keepNext/>
        <w:jc w:val="center"/>
        <w:rPr>
          <w:b/>
        </w:rPr>
      </w:pPr>
      <w:r w:rsidRPr="00E75E30">
        <w:rPr>
          <w:b/>
        </w:rPr>
        <w:t>SENT TO THE SENATE</w:t>
      </w:r>
    </w:p>
    <w:p w14:paraId="4796F8AA" w14:textId="05CE641C" w:rsidR="00E75E30" w:rsidRDefault="00E75E30" w:rsidP="00E75E30">
      <w:r>
        <w:t>The following Bills were taken up, read the third time, and ordered sent to the Senate:</w:t>
      </w:r>
    </w:p>
    <w:p w14:paraId="6BF094B5" w14:textId="77777777" w:rsidR="00E75E30" w:rsidRDefault="00E75E30" w:rsidP="00E75E30">
      <w:bookmarkStart w:id="9" w:name="include_clip_start_38"/>
      <w:bookmarkEnd w:id="9"/>
    </w:p>
    <w:p w14:paraId="7BDB773F" w14:textId="77777777" w:rsidR="00E75E30" w:rsidRDefault="00E75E30" w:rsidP="00E75E30">
      <w:r>
        <w:t xml:space="preserve">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w:t>
      </w:r>
      <w:r>
        <w:lastRenderedPageBreak/>
        <w:t>SCHOOL DAY, TO PROVIDE THE STATE DEPARTMENT OF EDUCATION SHALL ADOPT A RELATED MODEL POLICY, TO PROVIDE REQUIREMENTS FOR THE MODEL POLICY, TO PROVIDE SCHOOL DISTRICTS SHALL ADOPT RELATED POLICIES, AND TO DEFINE NECESSARY TERMS.</w:t>
      </w:r>
    </w:p>
    <w:p w14:paraId="55A709FC" w14:textId="77777777" w:rsidR="00E75E30" w:rsidRDefault="00E75E30" w:rsidP="00E75E30">
      <w:bookmarkStart w:id="10" w:name="include_clip_end_38"/>
      <w:bookmarkStart w:id="11" w:name="include_clip_start_39"/>
      <w:bookmarkEnd w:id="10"/>
      <w:bookmarkEnd w:id="11"/>
    </w:p>
    <w:p w14:paraId="0779C164" w14:textId="77777777" w:rsidR="00E75E30" w:rsidRDefault="00E75E30" w:rsidP="00E75E30">
      <w:r>
        <w:t>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53E78E60" w14:textId="77777777" w:rsidR="00E75E30" w:rsidRDefault="00E75E30" w:rsidP="00E75E30">
      <w:bookmarkStart w:id="12" w:name="include_clip_end_39"/>
      <w:bookmarkStart w:id="13" w:name="include_clip_start_40"/>
      <w:bookmarkEnd w:id="12"/>
      <w:bookmarkEnd w:id="13"/>
    </w:p>
    <w:p w14:paraId="7219B63D" w14:textId="77777777" w:rsidR="00E75E30" w:rsidRDefault="00E75E30" w:rsidP="00E75E30">
      <w:r>
        <w:t xml:space="preserve">H. 4343 -- Reps. Wetmore, Erickson, Edgerton, Terribile, Cromer, Schuessler, Crawford, Davis, Calhoon, Oremus, Holman, Pedalino, Bernstein, Cobb-Hunter, Dillard, Bauer, Henderson-Myers, Landing, McDaniel, Waters, Alexander and Spann-Wilder: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w:t>
      </w:r>
      <w:r>
        <w:lastRenderedPageBreak/>
        <w:t>AWARENESS AND PREVENTION CONTINUING EDUCATION TRAINING FOR PHYSICIAN ASSISTANTS.</w:t>
      </w:r>
    </w:p>
    <w:p w14:paraId="16A16065" w14:textId="77777777" w:rsidR="00E75E30" w:rsidRDefault="00E75E30" w:rsidP="00E75E30">
      <w:bookmarkStart w:id="14" w:name="include_clip_end_40"/>
      <w:bookmarkStart w:id="15" w:name="include_clip_start_41"/>
      <w:bookmarkEnd w:id="14"/>
      <w:bookmarkEnd w:id="15"/>
    </w:p>
    <w:p w14:paraId="60F86760" w14:textId="77777777" w:rsidR="00E75E30" w:rsidRDefault="00E75E30" w:rsidP="00E75E30">
      <w:r>
        <w:t>H. 3453 -- 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0EBD36D" w14:textId="77777777" w:rsidR="00E75E30" w:rsidRDefault="00E75E30" w:rsidP="00E75E30">
      <w:bookmarkStart w:id="16" w:name="include_clip_end_41"/>
      <w:bookmarkStart w:id="17" w:name="include_clip_start_42"/>
      <w:bookmarkEnd w:id="16"/>
      <w:bookmarkEnd w:id="17"/>
    </w:p>
    <w:p w14:paraId="5E873217" w14:textId="77777777" w:rsidR="00E75E30" w:rsidRDefault="00E75E30" w:rsidP="00E75E30">
      <w:r>
        <w:t>H. 4478 -- Reps. Burns, Hiott, Pope, McGinnis and Haddon: 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33AB3311" w14:textId="77777777" w:rsidR="00E75E30" w:rsidRDefault="00E75E30" w:rsidP="00E75E30">
      <w:bookmarkStart w:id="18" w:name="include_clip_end_42"/>
      <w:bookmarkStart w:id="19" w:name="include_clip_start_43"/>
      <w:bookmarkEnd w:id="18"/>
      <w:bookmarkEnd w:id="19"/>
    </w:p>
    <w:p w14:paraId="3A7A10E7" w14:textId="77777777" w:rsidR="00E75E30" w:rsidRDefault="00E75E30" w:rsidP="00E75E30">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7AFC9FEF" w14:textId="3A6E748D" w:rsidR="00E75E30" w:rsidRDefault="00E75E30" w:rsidP="00E75E30">
      <w:bookmarkStart w:id="20" w:name="include_clip_end_43"/>
      <w:bookmarkEnd w:id="20"/>
    </w:p>
    <w:p w14:paraId="7B999319" w14:textId="4DAD2097" w:rsidR="00E75E30" w:rsidRDefault="00E75E30" w:rsidP="00E75E30">
      <w:pPr>
        <w:keepNext/>
        <w:jc w:val="center"/>
        <w:rPr>
          <w:b/>
        </w:rPr>
      </w:pPr>
      <w:r w:rsidRPr="00E75E30">
        <w:rPr>
          <w:b/>
        </w:rPr>
        <w:t>ORDERED ENROLLED FOR RATIFICATION</w:t>
      </w:r>
    </w:p>
    <w:p w14:paraId="689DF15E" w14:textId="0E419D82" w:rsidR="00E75E30" w:rsidRDefault="00E75E30" w:rsidP="00E75E30">
      <w:r>
        <w:t>The following Bill was read the third time, passed and, having received three readings in both Houses, it was ordered that the title be changed to that of an Act, and that it be enrolled for ratification:</w:t>
      </w:r>
    </w:p>
    <w:p w14:paraId="2FE24265" w14:textId="77777777" w:rsidR="00E75E30" w:rsidRDefault="00E75E30" w:rsidP="00E75E30">
      <w:bookmarkStart w:id="21" w:name="include_clip_start_46"/>
      <w:bookmarkEnd w:id="21"/>
    </w:p>
    <w:p w14:paraId="4293FA5B" w14:textId="77777777" w:rsidR="00E75E30" w:rsidRDefault="00E75E30" w:rsidP="00E75E30">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w:t>
      </w:r>
      <w:r>
        <w:lastRenderedPageBreak/>
        <w:t>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05A8FD12" w14:textId="0B226BF3" w:rsidR="00E75E30" w:rsidRDefault="00E75E30" w:rsidP="00E75E30">
      <w:bookmarkStart w:id="22" w:name="include_clip_end_46"/>
      <w:bookmarkEnd w:id="22"/>
    </w:p>
    <w:p w14:paraId="6DD240E8" w14:textId="3610ECE2" w:rsidR="00E75E30" w:rsidRDefault="00E75E30" w:rsidP="00E75E30">
      <w:pPr>
        <w:keepNext/>
        <w:jc w:val="center"/>
        <w:rPr>
          <w:b/>
        </w:rPr>
      </w:pPr>
      <w:r w:rsidRPr="00E75E30">
        <w:rPr>
          <w:b/>
        </w:rPr>
        <w:t>RETURNED TO THE SENATE WITH AMENDMENTS</w:t>
      </w:r>
    </w:p>
    <w:p w14:paraId="6D6052AC" w14:textId="23508227" w:rsidR="00E75E30" w:rsidRDefault="00E75E30" w:rsidP="00E75E30">
      <w:r>
        <w:t>The following Bills were taken up, read the third time, and ordered returned to the Senate with amendments:</w:t>
      </w:r>
    </w:p>
    <w:p w14:paraId="4ABA5901" w14:textId="77777777" w:rsidR="00E75E30" w:rsidRDefault="00E75E30" w:rsidP="00E75E30">
      <w:bookmarkStart w:id="23" w:name="include_clip_start_49"/>
      <w:bookmarkEnd w:id="23"/>
    </w:p>
    <w:p w14:paraId="3D6610EB" w14:textId="77777777" w:rsidR="00E75E30" w:rsidRDefault="00E75E30" w:rsidP="00E75E30">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19B98330" w14:textId="77777777" w:rsidR="00E75E30" w:rsidRDefault="00E75E30" w:rsidP="00E75E30">
      <w:bookmarkStart w:id="24" w:name="include_clip_end_49"/>
      <w:bookmarkStart w:id="25" w:name="include_clip_start_50"/>
      <w:bookmarkEnd w:id="24"/>
      <w:bookmarkEnd w:id="25"/>
    </w:p>
    <w:p w14:paraId="04E99512" w14:textId="77777777" w:rsidR="00E75E30" w:rsidRDefault="00E75E30" w:rsidP="00E75E30">
      <w:r>
        <w:t>S. 79 -- 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334D0953" w14:textId="77777777" w:rsidR="00E75E30" w:rsidRDefault="00E75E30" w:rsidP="00E75E30">
      <w:bookmarkStart w:id="26" w:name="include_clip_end_50"/>
      <w:bookmarkStart w:id="27" w:name="include_clip_start_51"/>
      <w:bookmarkEnd w:id="26"/>
      <w:bookmarkEnd w:id="27"/>
    </w:p>
    <w:p w14:paraId="78506E7E" w14:textId="77777777" w:rsidR="00E75E30" w:rsidRDefault="00E75E30" w:rsidP="00E75E30">
      <w:r>
        <w:t xml:space="preserve">S. 221 -- Senator Ott: A BILL TO AMEND THE SOUTH CAROLINA CODE OF LAWS BY ENACTING THE "SOUTH CAROLINA KRATOM CONSUMER PROTECTION ACT" BY ADDING ARTICLE 20 TO CHAPTER 53, TITLE 44 SO AS TO PROVIDE FOR THE REGULATION OF THE SALE OF KRATOM PRODUCTS BY RETAILERS AND PROCESSORS AND TO </w:t>
      </w:r>
      <w:r>
        <w:lastRenderedPageBreak/>
        <w:t>CREATE PENALTIES FOR VIOLATION OF THE PROVISIONS OF THE ARTICLE.</w:t>
      </w:r>
    </w:p>
    <w:p w14:paraId="5CDEB824" w14:textId="0EA202C1" w:rsidR="00E75E30" w:rsidRDefault="00E75E30" w:rsidP="00E75E30">
      <w:bookmarkStart w:id="28" w:name="include_clip_end_51"/>
      <w:bookmarkEnd w:id="28"/>
    </w:p>
    <w:p w14:paraId="1875C701" w14:textId="7BEA55D0" w:rsidR="00E75E30" w:rsidRDefault="00E75E30" w:rsidP="00E75E30">
      <w:pPr>
        <w:keepNext/>
        <w:jc w:val="center"/>
        <w:rPr>
          <w:b/>
        </w:rPr>
      </w:pPr>
      <w:r w:rsidRPr="00E75E30">
        <w:rPr>
          <w:b/>
        </w:rPr>
        <w:t>H. 3858--AMENDED AND ORDERED TO THIRD READING</w:t>
      </w:r>
    </w:p>
    <w:p w14:paraId="3E2A9A66" w14:textId="35D1688B" w:rsidR="00E75E30" w:rsidRDefault="00E75E30" w:rsidP="00E75E30">
      <w:pPr>
        <w:keepNext/>
      </w:pPr>
      <w:r>
        <w:t>The following Bill was taken up:</w:t>
      </w:r>
    </w:p>
    <w:p w14:paraId="2D197DA4" w14:textId="77777777" w:rsidR="00E75E30" w:rsidRDefault="00E75E30" w:rsidP="00E75E30">
      <w:pPr>
        <w:keepNext/>
      </w:pPr>
      <w:bookmarkStart w:id="29" w:name="include_clip_start_53"/>
      <w:bookmarkEnd w:id="29"/>
    </w:p>
    <w:p w14:paraId="1BCFA10D" w14:textId="77777777" w:rsidR="00E75E30" w:rsidRDefault="00E75E30" w:rsidP="00E75E30">
      <w:r>
        <w:t>H. 3858 --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2FE07458" w14:textId="07622EBE" w:rsidR="00E75E30" w:rsidRDefault="00E75E30" w:rsidP="00E75E30"/>
    <w:p w14:paraId="12278DC7" w14:textId="77777777" w:rsidR="00E75E30" w:rsidRPr="00A9288B" w:rsidRDefault="00E75E30" w:rsidP="00E75E30">
      <w:pPr>
        <w:pStyle w:val="scamendsponsorline"/>
        <w:ind w:firstLine="216"/>
        <w:jc w:val="both"/>
        <w:rPr>
          <w:sz w:val="22"/>
        </w:rPr>
      </w:pPr>
      <w:r w:rsidRPr="00A9288B">
        <w:rPr>
          <w:sz w:val="22"/>
        </w:rPr>
        <w:t>The Committee on Ways and Means proposed the following Amendment No. 1 to H. 3858 (LC-3858.SA0004H), which was adopted:</w:t>
      </w:r>
    </w:p>
    <w:p w14:paraId="50DC2E68" w14:textId="77777777" w:rsidR="00E75E30" w:rsidRPr="00A9288B" w:rsidRDefault="00E75E30" w:rsidP="00E75E30">
      <w:pPr>
        <w:pStyle w:val="scamendlanginstruction"/>
        <w:spacing w:before="0" w:after="0"/>
        <w:ind w:firstLine="216"/>
        <w:jc w:val="both"/>
        <w:rPr>
          <w:sz w:val="22"/>
        </w:rPr>
      </w:pPr>
      <w:r w:rsidRPr="00A9288B">
        <w:rPr>
          <w:sz w:val="22"/>
        </w:rPr>
        <w:t>Amend the bill, as and if amended, SECTION 1, by striking Section 50-23-70(A) and inserting:</w:t>
      </w:r>
    </w:p>
    <w:p w14:paraId="29ED2ED7" w14:textId="381A5450"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 xml:space="preserve">(A) The fee for a certificate of title for a watercraft is </w:t>
      </w:r>
      <w:r w:rsidRPr="00A9288B">
        <w:rPr>
          <w:rStyle w:val="scstrikered"/>
          <w:rFonts w:cs="Times New Roman"/>
          <w:sz w:val="22"/>
        </w:rPr>
        <w:t>ten</w:t>
      </w:r>
      <w:r w:rsidRPr="00A9288B">
        <w:rPr>
          <w:rFonts w:cs="Times New Roman"/>
          <w:sz w:val="22"/>
        </w:rPr>
        <w:t xml:space="preserve"> </w:t>
      </w:r>
      <w:r w:rsidRPr="00A9288B">
        <w:rPr>
          <w:rStyle w:val="scinsertblue"/>
          <w:rFonts w:cs="Times New Roman"/>
          <w:sz w:val="22"/>
        </w:rPr>
        <w:t xml:space="preserve">twenty </w:t>
      </w:r>
      <w:r w:rsidRPr="00A9288B">
        <w:rPr>
          <w:rFonts w:cs="Times New Roman"/>
          <w:sz w:val="22"/>
        </w:rPr>
        <w:t>dollars</w:t>
      </w:r>
      <w:r w:rsidRPr="00A9288B">
        <w:rPr>
          <w:rStyle w:val="scstrike"/>
          <w:rFonts w:cs="Times New Roman"/>
          <w:sz w:val="22"/>
        </w:rPr>
        <w:t>, and the fee for a certificate of title for an outboard motor is ten dollars</w:t>
      </w:r>
      <w:r w:rsidRPr="00A9288B">
        <w:rPr>
          <w:rFonts w:cs="Times New Roman"/>
          <w:sz w:val="22"/>
        </w:rPr>
        <w:t>.</w:t>
      </w:r>
    </w:p>
    <w:p w14:paraId="0B2AA688"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1, by striking Section 50-23-200(1) and inserting:</w:t>
      </w:r>
    </w:p>
    <w:p w14:paraId="7E435A43" w14:textId="666FC8D1"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lastRenderedPageBreak/>
        <w:tab/>
        <w:t>(1) alter, forge, or counterfeit a certificate of title or manufacturer’s or importer’s statement of origin for a watercraft</w:t>
      </w:r>
      <w:r w:rsidRPr="00A9288B">
        <w:rPr>
          <w:rStyle w:val="scstrike"/>
          <w:rFonts w:cs="Times New Roman"/>
          <w:sz w:val="22"/>
        </w:rPr>
        <w:t xml:space="preserve"> </w:t>
      </w:r>
      <w:r w:rsidRPr="00A9288B">
        <w:rPr>
          <w:rStyle w:val="screstorecode"/>
          <w:rFonts w:cs="Times New Roman"/>
          <w:sz w:val="22"/>
        </w:rPr>
        <w:t>or for an outboard motor</w:t>
      </w:r>
      <w:r w:rsidRPr="00A9288B">
        <w:rPr>
          <w:rFonts w:cs="Times New Roman"/>
          <w:sz w:val="22"/>
        </w:rPr>
        <w:t>;</w:t>
      </w:r>
    </w:p>
    <w:p w14:paraId="78EAB8A5"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1, by striking Section 50-23-205(A), (B), and (C) and inserting:</w:t>
      </w:r>
    </w:p>
    <w:p w14:paraId="5FBA78F7" w14:textId="59531D82"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(A) A stolen or abandoned, junked, adrift, destroyed, or salvaged watercraft</w:t>
      </w:r>
      <w:r w:rsidRPr="00A9288B">
        <w:rPr>
          <w:rStyle w:val="scstrike"/>
          <w:rFonts w:cs="Times New Roman"/>
          <w:sz w:val="22"/>
        </w:rPr>
        <w:t xml:space="preserve"> or outboard motor</w:t>
      </w:r>
      <w:r w:rsidRPr="00A9288B">
        <w:rPr>
          <w:rFonts w:cs="Times New Roman"/>
          <w:sz w:val="22"/>
        </w:rPr>
        <w:t xml:space="preserve">, a watercraft </w:t>
      </w:r>
      <w:r w:rsidRPr="00A9288B">
        <w:rPr>
          <w:rStyle w:val="screstorecode"/>
          <w:rFonts w:cs="Times New Roman"/>
          <w:sz w:val="22"/>
        </w:rPr>
        <w:t xml:space="preserve">or outboard motor </w:t>
      </w:r>
      <w:r w:rsidRPr="00A9288B">
        <w:rPr>
          <w:rFonts w:cs="Times New Roman"/>
          <w:sz w:val="22"/>
        </w:rPr>
        <w:t xml:space="preserve">for which the true owner is not determined, or a watercraft </w:t>
      </w:r>
      <w:r w:rsidRPr="00A9288B">
        <w:rPr>
          <w:rStyle w:val="scstrike"/>
          <w:rFonts w:cs="Times New Roman"/>
          <w:sz w:val="22"/>
        </w:rPr>
        <w:t xml:space="preserve">or outboard motor </w:t>
      </w:r>
      <w:r w:rsidRPr="00A9288B">
        <w:rPr>
          <w:rFonts w:cs="Times New Roman"/>
          <w:sz w:val="22"/>
        </w:rPr>
        <w:t>on which the manufacturer’s or assigned serial number has been destroyed, removed, covered, altered, or defaced may be seized.</w:t>
      </w:r>
    </w:p>
    <w:p w14:paraId="0FBF92A5" w14:textId="77777777"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(B) Upon seizure of the watercraft</w:t>
      </w:r>
      <w:r w:rsidRPr="00A9288B">
        <w:rPr>
          <w:rStyle w:val="scstrike"/>
          <w:rFonts w:cs="Times New Roman"/>
          <w:sz w:val="22"/>
        </w:rPr>
        <w:t xml:space="preserve"> or outboard motor</w:t>
      </w:r>
      <w:r w:rsidRPr="00A9288B">
        <w:rPr>
          <w:rFonts w:cs="Times New Roman"/>
          <w:sz w:val="22"/>
        </w:rPr>
        <w:t xml:space="preserve">,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w:t>
      </w:r>
      <w:r w:rsidRPr="00A9288B">
        <w:rPr>
          <w:rStyle w:val="screstorecode"/>
          <w:rFonts w:cs="Times New Roman"/>
          <w:sz w:val="22"/>
        </w:rPr>
        <w:t xml:space="preserve">or outboard motor </w:t>
      </w:r>
      <w:r w:rsidRPr="00A9288B">
        <w:rPr>
          <w:rFonts w:cs="Times New Roman"/>
          <w:sz w:val="22"/>
        </w:rPr>
        <w:t>is determined to be unsafe, destroy it. The proceeds derived from the sale must be deposited in the Boating Operating Fund of the department for administration of the program.</w:t>
      </w:r>
    </w:p>
    <w:p w14:paraId="43698188" w14:textId="5A0DAA82"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 xml:space="preserve">(C) When the department determines the owner of a seized watercraft </w:t>
      </w:r>
      <w:r w:rsidRPr="00A9288B">
        <w:rPr>
          <w:rStyle w:val="screstorecode"/>
          <w:rFonts w:cs="Times New Roman"/>
          <w:sz w:val="22"/>
        </w:rPr>
        <w:t xml:space="preserve">or outboard motor </w:t>
      </w:r>
      <w:r w:rsidRPr="00A9288B">
        <w:rPr>
          <w:rFonts w:cs="Times New Roman"/>
          <w:sz w:val="22"/>
        </w:rPr>
        <w:t xml:space="preserve">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the lienholder by certified mail allowing thirty days to respond. Failure to respond within thirty days or remove the watercraft </w:t>
      </w:r>
      <w:r w:rsidRPr="00A9288B">
        <w:rPr>
          <w:rStyle w:val="screstorecode"/>
          <w:rFonts w:cs="Times New Roman"/>
          <w:sz w:val="22"/>
        </w:rPr>
        <w:t xml:space="preserve">or outboard motor </w:t>
      </w:r>
      <w:r w:rsidRPr="00A9288B">
        <w:rPr>
          <w:rFonts w:cs="Times New Roman"/>
          <w:sz w:val="22"/>
        </w:rPr>
        <w:t>by the date designated forfeits the equipment to the department to be used or disposed of according to law.</w:t>
      </w:r>
    </w:p>
    <w:p w14:paraId="419B2416"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1, by striking Section 50-23-250 and inserting:</w:t>
      </w:r>
    </w:p>
    <w:p w14:paraId="77C4261F" w14:textId="2028D8B0"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Section 50‑23‑250.</w:t>
      </w:r>
      <w:r w:rsidRPr="00A9288B">
        <w:rPr>
          <w:rFonts w:cs="Times New Roman"/>
          <w:sz w:val="22"/>
        </w:rP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w:t>
      </w:r>
      <w:r w:rsidRPr="00A9288B">
        <w:rPr>
          <w:rStyle w:val="screstorecode"/>
          <w:rFonts w:cs="Times New Roman"/>
          <w:sz w:val="22"/>
        </w:rPr>
        <w:t>, or outboard motors,</w:t>
      </w:r>
      <w:r w:rsidRPr="00A9288B">
        <w:rPr>
          <w:rFonts w:cs="Times New Roman"/>
          <w:sz w:val="22"/>
        </w:rPr>
        <w:t xml:space="preserve"> in or at public facilities for purposes of locating stolen property, and investigating and reporting thefts of watercraft</w:t>
      </w:r>
      <w:r w:rsidRPr="00A9288B">
        <w:rPr>
          <w:rStyle w:val="scstrike"/>
          <w:rFonts w:cs="Times New Roman"/>
          <w:sz w:val="22"/>
        </w:rPr>
        <w:t>, or outboard motors</w:t>
      </w:r>
      <w:r w:rsidRPr="00A9288B">
        <w:rPr>
          <w:rFonts w:cs="Times New Roman"/>
          <w:sz w:val="22"/>
        </w:rPr>
        <w:t xml:space="preserve">. With respect to the enforcement of the provisions of this chapter, such </w:t>
      </w:r>
      <w:r w:rsidRPr="00A9288B">
        <w:rPr>
          <w:rFonts w:cs="Times New Roman"/>
          <w:sz w:val="22"/>
        </w:rPr>
        <w:lastRenderedPageBreak/>
        <w:t>enforcement officers shall have and may exercise throughout this State all of the powers of peace officers.</w:t>
      </w:r>
    </w:p>
    <w:p w14:paraId="3AF77410" w14:textId="77777777" w:rsidR="00E75E30" w:rsidRPr="00A9288B" w:rsidRDefault="00E75E30" w:rsidP="00E75E30">
      <w:pPr>
        <w:pStyle w:val="scamendlanginstruction"/>
        <w:spacing w:before="0" w:after="0"/>
        <w:ind w:firstLine="216"/>
        <w:jc w:val="both"/>
        <w:rPr>
          <w:sz w:val="22"/>
        </w:rPr>
      </w:pPr>
      <w:r w:rsidRPr="00A9288B">
        <w:rPr>
          <w:sz w:val="22"/>
        </w:rPr>
        <w:t>Amend the bill further, SECTION 6, by striking Section 12-37-220(54) and inserting:</w:t>
      </w:r>
    </w:p>
    <w:p w14:paraId="422C6CF1" w14:textId="7B15C03B" w:rsidR="00E75E30" w:rsidRPr="00A9288B"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288B">
        <w:rPr>
          <w:rFonts w:cs="Times New Roman"/>
          <w:sz w:val="22"/>
        </w:rPr>
        <w:tab/>
        <w:t xml:space="preserve">(54) </w:t>
      </w:r>
      <w:r w:rsidRPr="00A9288B">
        <w:rPr>
          <w:rStyle w:val="scstrikered"/>
          <w:rFonts w:cs="Times New Roman"/>
          <w:sz w:val="22"/>
        </w:rPr>
        <w:t>fifty</w:t>
      </w:r>
      <w:r w:rsidRPr="00A9288B">
        <w:rPr>
          <w:rStyle w:val="scinsertblue"/>
          <w:rFonts w:cs="Times New Roman"/>
          <w:sz w:val="22"/>
        </w:rPr>
        <w:t>42.8571</w:t>
      </w:r>
      <w:r w:rsidRPr="00A9288B">
        <w:rPr>
          <w:rFonts w:cs="Times New Roman"/>
          <w:sz w:val="22"/>
        </w:rPr>
        <w:t xml:space="preserve"> percent of the fair market value of watercraft as defined in Section 50‑23‑5</w:t>
      </w:r>
      <w:r w:rsidRPr="00A9288B">
        <w:rPr>
          <w:rStyle w:val="scinsertblue"/>
          <w:rFonts w:cs="Times New Roman"/>
          <w:sz w:val="22"/>
        </w:rPr>
        <w:t>, regardless of the county in which the watercraft is located, however, this exemption does not apply to boats and watercraft classified as a primary or secondary residence as provided for in 12-34-224</w:t>
      </w:r>
      <w:r w:rsidRPr="00A9288B">
        <w:rPr>
          <w:rFonts w:cs="Times New Roman"/>
          <w:sz w:val="22"/>
        </w:rPr>
        <w:t>.</w:t>
      </w:r>
    </w:p>
    <w:p w14:paraId="3D5C3F4E" w14:textId="77777777" w:rsidR="00E75E30" w:rsidRPr="00A9288B" w:rsidRDefault="00E75E30" w:rsidP="00E75E30">
      <w:pPr>
        <w:pStyle w:val="scamendconformline"/>
        <w:spacing w:before="0"/>
        <w:ind w:firstLine="216"/>
        <w:jc w:val="both"/>
        <w:rPr>
          <w:sz w:val="22"/>
        </w:rPr>
      </w:pPr>
      <w:r w:rsidRPr="00A9288B">
        <w:rPr>
          <w:sz w:val="22"/>
        </w:rPr>
        <w:t>Renumber sections to conform.</w:t>
      </w:r>
    </w:p>
    <w:p w14:paraId="1D356599" w14:textId="77777777" w:rsidR="00E75E30" w:rsidRDefault="00E75E30" w:rsidP="00E75E30">
      <w:pPr>
        <w:pStyle w:val="scamendtitleconform"/>
        <w:ind w:firstLine="216"/>
        <w:jc w:val="both"/>
        <w:rPr>
          <w:sz w:val="22"/>
        </w:rPr>
      </w:pPr>
      <w:r w:rsidRPr="00A9288B">
        <w:rPr>
          <w:sz w:val="22"/>
        </w:rPr>
        <w:t>Amend title to conform.</w:t>
      </w:r>
    </w:p>
    <w:p w14:paraId="170C06F4" w14:textId="248768D7" w:rsidR="00E75E30" w:rsidRDefault="00E75E30" w:rsidP="00E75E30">
      <w:pPr>
        <w:pStyle w:val="scamendtitleconform"/>
        <w:ind w:firstLine="216"/>
        <w:jc w:val="both"/>
        <w:rPr>
          <w:sz w:val="22"/>
        </w:rPr>
      </w:pPr>
    </w:p>
    <w:p w14:paraId="1276BB40" w14:textId="77777777" w:rsidR="00E75E30" w:rsidRDefault="00E75E30" w:rsidP="00E75E30">
      <w:r>
        <w:t>Rep. COLLINS explained the amendment.</w:t>
      </w:r>
    </w:p>
    <w:p w14:paraId="2E478A15" w14:textId="77777777" w:rsidR="00E75E30" w:rsidRDefault="00E75E30" w:rsidP="00E75E30">
      <w:r>
        <w:t>The amendment was then adopted.</w:t>
      </w:r>
    </w:p>
    <w:p w14:paraId="32DC6802" w14:textId="3E900CCD" w:rsidR="00E75E30" w:rsidRDefault="00E75E30" w:rsidP="00E75E30"/>
    <w:p w14:paraId="6FFA4350" w14:textId="77777777" w:rsidR="00E75E30" w:rsidRPr="00C2135D" w:rsidRDefault="00E75E30" w:rsidP="00E75E30">
      <w:pPr>
        <w:pStyle w:val="scamendsponsorline"/>
        <w:ind w:firstLine="216"/>
        <w:jc w:val="both"/>
        <w:rPr>
          <w:sz w:val="22"/>
        </w:rPr>
      </w:pPr>
      <w:r w:rsidRPr="00C2135D">
        <w:rPr>
          <w:sz w:val="22"/>
        </w:rPr>
        <w:t>Rep. BREWER proposed the following Amendment No. 2 to H. 3858 (LC-3858.DG0002H), which was adopted:</w:t>
      </w:r>
    </w:p>
    <w:p w14:paraId="4C8EEB1E" w14:textId="77777777" w:rsidR="00E75E30" w:rsidRPr="00C2135D" w:rsidRDefault="00E75E30" w:rsidP="00E75E30">
      <w:pPr>
        <w:pStyle w:val="scamendlanginstruction"/>
        <w:spacing w:before="0" w:after="0"/>
        <w:ind w:firstLine="216"/>
        <w:jc w:val="both"/>
        <w:rPr>
          <w:sz w:val="22"/>
        </w:rPr>
      </w:pPr>
      <w:r w:rsidRPr="00C2135D">
        <w:rPr>
          <w:sz w:val="22"/>
        </w:rPr>
        <w:t>Amend the bill, as and if amended, by striking SECTION 6 and inserting:</w:t>
      </w:r>
    </w:p>
    <w:p w14:paraId="21DEC84C" w14:textId="7D5E056F" w:rsidR="00E75E30" w:rsidRPr="00C2135D"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2135D">
        <w:rPr>
          <w:rFonts w:cs="Times New Roman"/>
          <w:sz w:val="22"/>
        </w:rPr>
        <w:t>SECTION X.A.</w:t>
      </w:r>
      <w:r w:rsidRPr="00C2135D">
        <w:rPr>
          <w:rFonts w:cs="Times New Roman"/>
          <w:sz w:val="22"/>
        </w:rPr>
        <w:tab/>
        <w:t>Section 12-37-220(B) of the S.C. Code is amended by adding:</w:t>
      </w:r>
    </w:p>
    <w:p w14:paraId="7AB6E2BF" w14:textId="77777777" w:rsidR="00E75E30" w:rsidRPr="00C2135D"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135D">
        <w:rPr>
          <w:rFonts w:cs="Times New Roman"/>
          <w:sz w:val="22"/>
        </w:rPr>
        <w:tab/>
        <w:t>(54) 42.8571 percent of the fair market value of watercraft as defined in Section 50‑23‑5; however, this exemption does not apply to a boat or watercraft classified as a primary or secondary residence as provided for in 12-37-224.</w:t>
      </w:r>
    </w:p>
    <w:p w14:paraId="5525C31B" w14:textId="77777777" w:rsidR="00E75E30" w:rsidRPr="00C2135D" w:rsidRDefault="00E75E30" w:rsidP="00E75E30">
      <w:pPr>
        <w:pStyle w:val="scemptyline"/>
        <w:spacing w:line="240" w:lineRule="auto"/>
        <w:ind w:firstLine="216"/>
        <w:rPr>
          <w:rFonts w:cs="Times New Roman"/>
        </w:rPr>
      </w:pPr>
      <w:r w:rsidRPr="00C2135D">
        <w:rPr>
          <w:rFonts w:cs="Times New Roman"/>
        </w:rPr>
        <w:t>B.</w:t>
      </w:r>
      <w:r w:rsidRPr="00C2135D">
        <w:rPr>
          <w:rFonts w:cs="Times New Roman"/>
        </w:rPr>
        <w:tab/>
        <w:t xml:space="preserve"> A boat or watercraft that qualifies for both the exemption set forth in Section 12-37-220(B)(38)(b) and the exemption set forth Section 12-37-220(B)(54) of the S.C. Code is only eligible for the higher effective exemption. Such exemptions cannot be combined and are not cumulative.</w:t>
      </w:r>
    </w:p>
    <w:p w14:paraId="24BAB741" w14:textId="77777777" w:rsidR="00E75E30" w:rsidRPr="00C2135D" w:rsidRDefault="00E75E30" w:rsidP="00E75E30">
      <w:pPr>
        <w:pStyle w:val="scemptyline"/>
        <w:spacing w:line="240" w:lineRule="auto"/>
        <w:ind w:firstLine="216"/>
        <w:rPr>
          <w:rFonts w:cs="Times New Roman"/>
        </w:rPr>
      </w:pPr>
      <w:r w:rsidRPr="00C2135D">
        <w:rPr>
          <w:rFonts w:cs="Times New Roman"/>
        </w:rPr>
        <w:t>C.</w:t>
      </w:r>
      <w:r w:rsidRPr="00C2135D">
        <w:rPr>
          <w:rFonts w:cs="Times New Roman"/>
        </w:rPr>
        <w:tab/>
        <w:t>Section 12-37-220(B)(38)(b) is repealed on January 1, 2030, and thereafter, any ordinance adopted pursuant thereto, is null and void, and shall not apply to any property tax year beginning after 2029.</w:t>
      </w:r>
    </w:p>
    <w:p w14:paraId="2A15074A" w14:textId="263FEC6E" w:rsidR="00E75E30" w:rsidRPr="00C2135D" w:rsidRDefault="00E75E30" w:rsidP="00E75E30">
      <w:pPr>
        <w:pStyle w:val="scemptyline"/>
        <w:spacing w:line="240" w:lineRule="auto"/>
        <w:ind w:firstLine="216"/>
        <w:rPr>
          <w:rFonts w:cs="Times New Roman"/>
        </w:rPr>
      </w:pPr>
      <w:r w:rsidRPr="00C2135D">
        <w:rPr>
          <w:rFonts w:cs="Times New Roman"/>
        </w:rPr>
        <w:t>D.</w:t>
      </w:r>
      <w:r w:rsidRPr="00C2135D">
        <w:rPr>
          <w:rFonts w:cs="Times New Roman"/>
        </w:rPr>
        <w:tab/>
        <w:t xml:space="preserve"> Notwithstanding the exemption amount allowed pursuant to Section 12-37-220(B)(54), as added by subsection A of this SECTION, the percentage exemption amount is phased-in in three equal and cumulative percentage installments, applicable for property tax years beginning after 2026.</w:t>
      </w:r>
    </w:p>
    <w:p w14:paraId="03C57116" w14:textId="77777777" w:rsidR="00E75E30" w:rsidRPr="00C2135D" w:rsidRDefault="00E75E30" w:rsidP="00E75E30">
      <w:pPr>
        <w:pStyle w:val="scamendconformline"/>
        <w:spacing w:before="0"/>
        <w:ind w:firstLine="216"/>
        <w:jc w:val="both"/>
        <w:rPr>
          <w:sz w:val="22"/>
        </w:rPr>
      </w:pPr>
      <w:r w:rsidRPr="00C2135D">
        <w:rPr>
          <w:sz w:val="22"/>
        </w:rPr>
        <w:t>Renumber sections to conform.</w:t>
      </w:r>
    </w:p>
    <w:p w14:paraId="6377CC69" w14:textId="77777777" w:rsidR="00E75E30" w:rsidRDefault="00E75E30" w:rsidP="00E75E30">
      <w:pPr>
        <w:pStyle w:val="scamendtitleconform"/>
        <w:ind w:firstLine="216"/>
        <w:jc w:val="both"/>
        <w:rPr>
          <w:sz w:val="22"/>
        </w:rPr>
      </w:pPr>
      <w:r w:rsidRPr="00C2135D">
        <w:rPr>
          <w:sz w:val="22"/>
        </w:rPr>
        <w:t>Amend title to conform.</w:t>
      </w:r>
    </w:p>
    <w:p w14:paraId="45ACA6CB" w14:textId="05E9CB9D" w:rsidR="00E75E30" w:rsidRDefault="00E75E30" w:rsidP="00E75E30">
      <w:pPr>
        <w:pStyle w:val="scamendtitleconform"/>
        <w:ind w:firstLine="216"/>
        <w:jc w:val="both"/>
        <w:rPr>
          <w:sz w:val="22"/>
        </w:rPr>
      </w:pPr>
    </w:p>
    <w:p w14:paraId="6EF555B0" w14:textId="77777777" w:rsidR="00E75E30" w:rsidRDefault="00E75E30" w:rsidP="00E75E30">
      <w:r>
        <w:lastRenderedPageBreak/>
        <w:t>Rep. BREWER explained the amendment.</w:t>
      </w:r>
    </w:p>
    <w:p w14:paraId="1ABC4562" w14:textId="43BE9319" w:rsidR="00E75E30" w:rsidRDefault="00E75E30" w:rsidP="00E75E30">
      <w:r>
        <w:t>The amendment was then adopted.</w:t>
      </w:r>
    </w:p>
    <w:p w14:paraId="76DBB34F" w14:textId="77777777" w:rsidR="00E75E30" w:rsidRDefault="00E75E30" w:rsidP="00E75E30"/>
    <w:p w14:paraId="34217555" w14:textId="029EFAE0" w:rsidR="00E75E30" w:rsidRDefault="00E75E30" w:rsidP="00E75E30">
      <w:r>
        <w:t>The question recurred to the passage of the Bill.</w:t>
      </w:r>
    </w:p>
    <w:p w14:paraId="4BA3C470" w14:textId="77777777" w:rsidR="00E75E30" w:rsidRDefault="00E75E30" w:rsidP="00E75E30"/>
    <w:p w14:paraId="7D890BFF" w14:textId="77777777" w:rsidR="00E75E30" w:rsidRDefault="00E75E30" w:rsidP="00E75E30">
      <w:r>
        <w:t xml:space="preserve">The yeas and nays were taken resulting as follows: </w:t>
      </w:r>
    </w:p>
    <w:p w14:paraId="65504726" w14:textId="06009369" w:rsidR="00E75E30" w:rsidRDefault="00E75E30" w:rsidP="00E75E30">
      <w:pPr>
        <w:jc w:val="center"/>
      </w:pPr>
      <w:r>
        <w:t xml:space="preserve"> </w:t>
      </w:r>
      <w:bookmarkStart w:id="30" w:name="vote_start61"/>
      <w:bookmarkEnd w:id="30"/>
      <w:r>
        <w:t>Yeas 89; Nays 7</w:t>
      </w:r>
    </w:p>
    <w:p w14:paraId="7CC8051D" w14:textId="77777777" w:rsidR="00E75E30" w:rsidRDefault="00E75E30" w:rsidP="00E75E30">
      <w:pPr>
        <w:jc w:val="center"/>
      </w:pPr>
    </w:p>
    <w:p w14:paraId="09416BD8"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22D4FB05" w14:textId="77777777" w:rsidTr="00E75E30">
        <w:tc>
          <w:tcPr>
            <w:tcW w:w="2179" w:type="dxa"/>
            <w:shd w:val="clear" w:color="auto" w:fill="auto"/>
          </w:tcPr>
          <w:p w14:paraId="66E6FFDF" w14:textId="47CF3241" w:rsidR="00E75E30" w:rsidRPr="00E75E30" w:rsidRDefault="00E75E30" w:rsidP="00E75E30">
            <w:pPr>
              <w:keepNext/>
              <w:ind w:firstLine="0"/>
            </w:pPr>
            <w:r>
              <w:t>Anderson</w:t>
            </w:r>
          </w:p>
        </w:tc>
        <w:tc>
          <w:tcPr>
            <w:tcW w:w="2179" w:type="dxa"/>
            <w:shd w:val="clear" w:color="auto" w:fill="auto"/>
          </w:tcPr>
          <w:p w14:paraId="46F2F9AF" w14:textId="72C7BED4" w:rsidR="00E75E30" w:rsidRPr="00E75E30" w:rsidRDefault="00E75E30" w:rsidP="00E75E30">
            <w:pPr>
              <w:keepNext/>
              <w:ind w:firstLine="0"/>
            </w:pPr>
            <w:r>
              <w:t>Atkinson</w:t>
            </w:r>
          </w:p>
        </w:tc>
        <w:tc>
          <w:tcPr>
            <w:tcW w:w="2180" w:type="dxa"/>
            <w:shd w:val="clear" w:color="auto" w:fill="auto"/>
          </w:tcPr>
          <w:p w14:paraId="72618916" w14:textId="73F0B556" w:rsidR="00E75E30" w:rsidRPr="00E75E30" w:rsidRDefault="00E75E30" w:rsidP="00E75E30">
            <w:pPr>
              <w:keepNext/>
              <w:ind w:firstLine="0"/>
            </w:pPr>
            <w:r>
              <w:t>Bailey</w:t>
            </w:r>
          </w:p>
        </w:tc>
      </w:tr>
      <w:tr w:rsidR="00E75E30" w:rsidRPr="00E75E30" w14:paraId="12C5C180" w14:textId="77777777" w:rsidTr="00E75E30">
        <w:tc>
          <w:tcPr>
            <w:tcW w:w="2179" w:type="dxa"/>
            <w:shd w:val="clear" w:color="auto" w:fill="auto"/>
          </w:tcPr>
          <w:p w14:paraId="5FAEA331" w14:textId="74699ADA" w:rsidR="00E75E30" w:rsidRPr="00E75E30" w:rsidRDefault="00E75E30" w:rsidP="00E75E30">
            <w:pPr>
              <w:ind w:firstLine="0"/>
            </w:pPr>
            <w:r>
              <w:t>Ballentine</w:t>
            </w:r>
          </w:p>
        </w:tc>
        <w:tc>
          <w:tcPr>
            <w:tcW w:w="2179" w:type="dxa"/>
            <w:shd w:val="clear" w:color="auto" w:fill="auto"/>
          </w:tcPr>
          <w:p w14:paraId="49B7675E" w14:textId="12668BB8" w:rsidR="00E75E30" w:rsidRPr="00E75E30" w:rsidRDefault="00E75E30" w:rsidP="00E75E30">
            <w:pPr>
              <w:ind w:firstLine="0"/>
            </w:pPr>
            <w:r>
              <w:t>Bannister</w:t>
            </w:r>
          </w:p>
        </w:tc>
        <w:tc>
          <w:tcPr>
            <w:tcW w:w="2180" w:type="dxa"/>
            <w:shd w:val="clear" w:color="auto" w:fill="auto"/>
          </w:tcPr>
          <w:p w14:paraId="1C054F73" w14:textId="030AC254" w:rsidR="00E75E30" w:rsidRPr="00E75E30" w:rsidRDefault="00E75E30" w:rsidP="00E75E30">
            <w:pPr>
              <w:ind w:firstLine="0"/>
            </w:pPr>
            <w:r>
              <w:t>Bauer</w:t>
            </w:r>
          </w:p>
        </w:tc>
      </w:tr>
      <w:tr w:rsidR="00E75E30" w:rsidRPr="00E75E30" w14:paraId="4494BDB6" w14:textId="77777777" w:rsidTr="00E75E30">
        <w:tc>
          <w:tcPr>
            <w:tcW w:w="2179" w:type="dxa"/>
            <w:shd w:val="clear" w:color="auto" w:fill="auto"/>
          </w:tcPr>
          <w:p w14:paraId="479D135B" w14:textId="4ECDB1A2" w:rsidR="00E75E30" w:rsidRPr="00E75E30" w:rsidRDefault="00E75E30" w:rsidP="00E75E30">
            <w:pPr>
              <w:ind w:firstLine="0"/>
            </w:pPr>
            <w:r>
              <w:t>Beach</w:t>
            </w:r>
          </w:p>
        </w:tc>
        <w:tc>
          <w:tcPr>
            <w:tcW w:w="2179" w:type="dxa"/>
            <w:shd w:val="clear" w:color="auto" w:fill="auto"/>
          </w:tcPr>
          <w:p w14:paraId="6FFC6B50" w14:textId="442478A2" w:rsidR="00E75E30" w:rsidRPr="00E75E30" w:rsidRDefault="00E75E30" w:rsidP="00E75E30">
            <w:pPr>
              <w:ind w:firstLine="0"/>
            </w:pPr>
            <w:r>
              <w:t>Bernstein</w:t>
            </w:r>
          </w:p>
        </w:tc>
        <w:tc>
          <w:tcPr>
            <w:tcW w:w="2180" w:type="dxa"/>
            <w:shd w:val="clear" w:color="auto" w:fill="auto"/>
          </w:tcPr>
          <w:p w14:paraId="41ADD36C" w14:textId="4634B518" w:rsidR="00E75E30" w:rsidRPr="00E75E30" w:rsidRDefault="00E75E30" w:rsidP="00E75E30">
            <w:pPr>
              <w:ind w:firstLine="0"/>
            </w:pPr>
            <w:r>
              <w:t>Bowers</w:t>
            </w:r>
          </w:p>
        </w:tc>
      </w:tr>
      <w:tr w:rsidR="00E75E30" w:rsidRPr="00E75E30" w14:paraId="7AC8D05D" w14:textId="77777777" w:rsidTr="00E75E30">
        <w:tc>
          <w:tcPr>
            <w:tcW w:w="2179" w:type="dxa"/>
            <w:shd w:val="clear" w:color="auto" w:fill="auto"/>
          </w:tcPr>
          <w:p w14:paraId="193EC30A" w14:textId="6F14362D" w:rsidR="00E75E30" w:rsidRPr="00E75E30" w:rsidRDefault="00E75E30" w:rsidP="00E75E30">
            <w:pPr>
              <w:ind w:firstLine="0"/>
            </w:pPr>
            <w:r>
              <w:t>Brewer</w:t>
            </w:r>
          </w:p>
        </w:tc>
        <w:tc>
          <w:tcPr>
            <w:tcW w:w="2179" w:type="dxa"/>
            <w:shd w:val="clear" w:color="auto" w:fill="auto"/>
          </w:tcPr>
          <w:p w14:paraId="17CD1AE5" w14:textId="756F6217" w:rsidR="00E75E30" w:rsidRPr="00E75E30" w:rsidRDefault="00E75E30" w:rsidP="00E75E30">
            <w:pPr>
              <w:ind w:firstLine="0"/>
            </w:pPr>
            <w:r>
              <w:t>Brittain</w:t>
            </w:r>
          </w:p>
        </w:tc>
        <w:tc>
          <w:tcPr>
            <w:tcW w:w="2180" w:type="dxa"/>
            <w:shd w:val="clear" w:color="auto" w:fill="auto"/>
          </w:tcPr>
          <w:p w14:paraId="328D88E0" w14:textId="4D131566" w:rsidR="00E75E30" w:rsidRPr="00E75E30" w:rsidRDefault="00E75E30" w:rsidP="00E75E30">
            <w:pPr>
              <w:ind w:firstLine="0"/>
            </w:pPr>
            <w:r>
              <w:t>Burns</w:t>
            </w:r>
          </w:p>
        </w:tc>
      </w:tr>
      <w:tr w:rsidR="00E75E30" w:rsidRPr="00E75E30" w14:paraId="59C3E794" w14:textId="77777777" w:rsidTr="00E75E30">
        <w:tc>
          <w:tcPr>
            <w:tcW w:w="2179" w:type="dxa"/>
            <w:shd w:val="clear" w:color="auto" w:fill="auto"/>
          </w:tcPr>
          <w:p w14:paraId="04EE7B92" w14:textId="7028CC6F" w:rsidR="00E75E30" w:rsidRPr="00E75E30" w:rsidRDefault="00E75E30" w:rsidP="00E75E30">
            <w:pPr>
              <w:ind w:firstLine="0"/>
            </w:pPr>
            <w:r>
              <w:t>Bustos</w:t>
            </w:r>
          </w:p>
        </w:tc>
        <w:tc>
          <w:tcPr>
            <w:tcW w:w="2179" w:type="dxa"/>
            <w:shd w:val="clear" w:color="auto" w:fill="auto"/>
          </w:tcPr>
          <w:p w14:paraId="4C074636" w14:textId="6837AB1E" w:rsidR="00E75E30" w:rsidRPr="00E75E30" w:rsidRDefault="00E75E30" w:rsidP="00E75E30">
            <w:pPr>
              <w:ind w:firstLine="0"/>
            </w:pPr>
            <w:r>
              <w:t>Calhoon</w:t>
            </w:r>
          </w:p>
        </w:tc>
        <w:tc>
          <w:tcPr>
            <w:tcW w:w="2180" w:type="dxa"/>
            <w:shd w:val="clear" w:color="auto" w:fill="auto"/>
          </w:tcPr>
          <w:p w14:paraId="4E1D6BF8" w14:textId="3AAC9436" w:rsidR="00E75E30" w:rsidRPr="00E75E30" w:rsidRDefault="00E75E30" w:rsidP="00E75E30">
            <w:pPr>
              <w:ind w:firstLine="0"/>
            </w:pPr>
            <w:r>
              <w:t>Caskey</w:t>
            </w:r>
          </w:p>
        </w:tc>
      </w:tr>
      <w:tr w:rsidR="00E75E30" w:rsidRPr="00E75E30" w14:paraId="11E2E5B3" w14:textId="77777777" w:rsidTr="00E75E30">
        <w:tc>
          <w:tcPr>
            <w:tcW w:w="2179" w:type="dxa"/>
            <w:shd w:val="clear" w:color="auto" w:fill="auto"/>
          </w:tcPr>
          <w:p w14:paraId="4B97F47A" w14:textId="09BEAE31" w:rsidR="00E75E30" w:rsidRPr="00E75E30" w:rsidRDefault="00E75E30" w:rsidP="00E75E30">
            <w:pPr>
              <w:ind w:firstLine="0"/>
            </w:pPr>
            <w:r>
              <w:t>Chapman</w:t>
            </w:r>
          </w:p>
        </w:tc>
        <w:tc>
          <w:tcPr>
            <w:tcW w:w="2179" w:type="dxa"/>
            <w:shd w:val="clear" w:color="auto" w:fill="auto"/>
          </w:tcPr>
          <w:p w14:paraId="1F8AD2C0" w14:textId="732D47B8" w:rsidR="00E75E30" w:rsidRPr="00E75E30" w:rsidRDefault="00E75E30" w:rsidP="00E75E30">
            <w:pPr>
              <w:ind w:firstLine="0"/>
            </w:pPr>
            <w:r>
              <w:t>Chumley</w:t>
            </w:r>
          </w:p>
        </w:tc>
        <w:tc>
          <w:tcPr>
            <w:tcW w:w="2180" w:type="dxa"/>
            <w:shd w:val="clear" w:color="auto" w:fill="auto"/>
          </w:tcPr>
          <w:p w14:paraId="2BC3CED7" w14:textId="2B254758" w:rsidR="00E75E30" w:rsidRPr="00E75E30" w:rsidRDefault="00E75E30" w:rsidP="00E75E30">
            <w:pPr>
              <w:ind w:firstLine="0"/>
            </w:pPr>
            <w:r>
              <w:t>Collins</w:t>
            </w:r>
          </w:p>
        </w:tc>
      </w:tr>
      <w:tr w:rsidR="00E75E30" w:rsidRPr="00E75E30" w14:paraId="664CCC32" w14:textId="77777777" w:rsidTr="00E75E30">
        <w:tc>
          <w:tcPr>
            <w:tcW w:w="2179" w:type="dxa"/>
            <w:shd w:val="clear" w:color="auto" w:fill="auto"/>
          </w:tcPr>
          <w:p w14:paraId="4892C477" w14:textId="502ECB37" w:rsidR="00E75E30" w:rsidRPr="00E75E30" w:rsidRDefault="00E75E30" w:rsidP="00E75E30">
            <w:pPr>
              <w:ind w:firstLine="0"/>
            </w:pPr>
            <w:r>
              <w:t>B. L. Cox</w:t>
            </w:r>
          </w:p>
        </w:tc>
        <w:tc>
          <w:tcPr>
            <w:tcW w:w="2179" w:type="dxa"/>
            <w:shd w:val="clear" w:color="auto" w:fill="auto"/>
          </w:tcPr>
          <w:p w14:paraId="4187EB29" w14:textId="2E36EB6D" w:rsidR="00E75E30" w:rsidRPr="00E75E30" w:rsidRDefault="00E75E30" w:rsidP="00E75E30">
            <w:pPr>
              <w:ind w:firstLine="0"/>
            </w:pPr>
            <w:r>
              <w:t>Crawford</w:t>
            </w:r>
          </w:p>
        </w:tc>
        <w:tc>
          <w:tcPr>
            <w:tcW w:w="2180" w:type="dxa"/>
            <w:shd w:val="clear" w:color="auto" w:fill="auto"/>
          </w:tcPr>
          <w:p w14:paraId="16556D3F" w14:textId="0BF28466" w:rsidR="00E75E30" w:rsidRPr="00E75E30" w:rsidRDefault="00E75E30" w:rsidP="00E75E30">
            <w:pPr>
              <w:ind w:firstLine="0"/>
            </w:pPr>
            <w:r>
              <w:t>Cromer</w:t>
            </w:r>
          </w:p>
        </w:tc>
      </w:tr>
      <w:tr w:rsidR="00E75E30" w:rsidRPr="00E75E30" w14:paraId="37B1E5B0" w14:textId="77777777" w:rsidTr="00E75E30">
        <w:tc>
          <w:tcPr>
            <w:tcW w:w="2179" w:type="dxa"/>
            <w:shd w:val="clear" w:color="auto" w:fill="auto"/>
          </w:tcPr>
          <w:p w14:paraId="2B4290DA" w14:textId="71CE01B0" w:rsidR="00E75E30" w:rsidRPr="00E75E30" w:rsidRDefault="00E75E30" w:rsidP="00E75E30">
            <w:pPr>
              <w:ind w:firstLine="0"/>
            </w:pPr>
            <w:r>
              <w:t>Davis</w:t>
            </w:r>
          </w:p>
        </w:tc>
        <w:tc>
          <w:tcPr>
            <w:tcW w:w="2179" w:type="dxa"/>
            <w:shd w:val="clear" w:color="auto" w:fill="auto"/>
          </w:tcPr>
          <w:p w14:paraId="33BBCA3F" w14:textId="0723A577" w:rsidR="00E75E30" w:rsidRPr="00E75E30" w:rsidRDefault="00E75E30" w:rsidP="00E75E30">
            <w:pPr>
              <w:ind w:firstLine="0"/>
            </w:pPr>
            <w:r>
              <w:t>Duncan</w:t>
            </w:r>
          </w:p>
        </w:tc>
        <w:tc>
          <w:tcPr>
            <w:tcW w:w="2180" w:type="dxa"/>
            <w:shd w:val="clear" w:color="auto" w:fill="auto"/>
          </w:tcPr>
          <w:p w14:paraId="464A9E90" w14:textId="7D8F88B0" w:rsidR="00E75E30" w:rsidRPr="00E75E30" w:rsidRDefault="00E75E30" w:rsidP="00E75E30">
            <w:pPr>
              <w:ind w:firstLine="0"/>
            </w:pPr>
            <w:r>
              <w:t>Edgerton</w:t>
            </w:r>
          </w:p>
        </w:tc>
      </w:tr>
      <w:tr w:rsidR="00E75E30" w:rsidRPr="00E75E30" w14:paraId="74430FE1" w14:textId="77777777" w:rsidTr="00E75E30">
        <w:tc>
          <w:tcPr>
            <w:tcW w:w="2179" w:type="dxa"/>
            <w:shd w:val="clear" w:color="auto" w:fill="auto"/>
          </w:tcPr>
          <w:p w14:paraId="3EC54F94" w14:textId="067BCC90" w:rsidR="00E75E30" w:rsidRPr="00E75E30" w:rsidRDefault="00E75E30" w:rsidP="00E75E30">
            <w:pPr>
              <w:ind w:firstLine="0"/>
            </w:pPr>
            <w:r>
              <w:t>Erickson</w:t>
            </w:r>
          </w:p>
        </w:tc>
        <w:tc>
          <w:tcPr>
            <w:tcW w:w="2179" w:type="dxa"/>
            <w:shd w:val="clear" w:color="auto" w:fill="auto"/>
          </w:tcPr>
          <w:p w14:paraId="328AB4E9" w14:textId="56637745" w:rsidR="00E75E30" w:rsidRPr="00E75E30" w:rsidRDefault="00E75E30" w:rsidP="00E75E30">
            <w:pPr>
              <w:ind w:firstLine="0"/>
            </w:pPr>
            <w:r>
              <w:t>Forrest</w:t>
            </w:r>
          </w:p>
        </w:tc>
        <w:tc>
          <w:tcPr>
            <w:tcW w:w="2180" w:type="dxa"/>
            <w:shd w:val="clear" w:color="auto" w:fill="auto"/>
          </w:tcPr>
          <w:p w14:paraId="0E4B27D0" w14:textId="40E36C6E" w:rsidR="00E75E30" w:rsidRPr="00E75E30" w:rsidRDefault="00E75E30" w:rsidP="00E75E30">
            <w:pPr>
              <w:ind w:firstLine="0"/>
            </w:pPr>
            <w:r>
              <w:t>Frank</w:t>
            </w:r>
          </w:p>
        </w:tc>
      </w:tr>
      <w:tr w:rsidR="00E75E30" w:rsidRPr="00E75E30" w14:paraId="3F5B25A5" w14:textId="77777777" w:rsidTr="00E75E30">
        <w:tc>
          <w:tcPr>
            <w:tcW w:w="2179" w:type="dxa"/>
            <w:shd w:val="clear" w:color="auto" w:fill="auto"/>
          </w:tcPr>
          <w:p w14:paraId="4BC52938" w14:textId="6FC3940C" w:rsidR="00E75E30" w:rsidRPr="00E75E30" w:rsidRDefault="00E75E30" w:rsidP="00E75E30">
            <w:pPr>
              <w:ind w:firstLine="0"/>
            </w:pPr>
            <w:r>
              <w:t>Gagnon</w:t>
            </w:r>
          </w:p>
        </w:tc>
        <w:tc>
          <w:tcPr>
            <w:tcW w:w="2179" w:type="dxa"/>
            <w:shd w:val="clear" w:color="auto" w:fill="auto"/>
          </w:tcPr>
          <w:p w14:paraId="65CB1432" w14:textId="3D137344" w:rsidR="00E75E30" w:rsidRPr="00E75E30" w:rsidRDefault="00E75E30" w:rsidP="00E75E30">
            <w:pPr>
              <w:ind w:firstLine="0"/>
            </w:pPr>
            <w:r>
              <w:t>Gatch</w:t>
            </w:r>
          </w:p>
        </w:tc>
        <w:tc>
          <w:tcPr>
            <w:tcW w:w="2180" w:type="dxa"/>
            <w:shd w:val="clear" w:color="auto" w:fill="auto"/>
          </w:tcPr>
          <w:p w14:paraId="3AD2AD9D" w14:textId="2E39C88D" w:rsidR="00E75E30" w:rsidRPr="00E75E30" w:rsidRDefault="00E75E30" w:rsidP="00E75E30">
            <w:pPr>
              <w:ind w:firstLine="0"/>
            </w:pPr>
            <w:r>
              <w:t>Gibson</w:t>
            </w:r>
          </w:p>
        </w:tc>
      </w:tr>
      <w:tr w:rsidR="00E75E30" w:rsidRPr="00E75E30" w14:paraId="3C7488F2" w14:textId="77777777" w:rsidTr="00E75E30">
        <w:tc>
          <w:tcPr>
            <w:tcW w:w="2179" w:type="dxa"/>
            <w:shd w:val="clear" w:color="auto" w:fill="auto"/>
          </w:tcPr>
          <w:p w14:paraId="26BFFAF7" w14:textId="79CFA2AF" w:rsidR="00E75E30" w:rsidRPr="00E75E30" w:rsidRDefault="00E75E30" w:rsidP="00E75E30">
            <w:pPr>
              <w:ind w:firstLine="0"/>
            </w:pPr>
            <w:r>
              <w:t>Guest</w:t>
            </w:r>
          </w:p>
        </w:tc>
        <w:tc>
          <w:tcPr>
            <w:tcW w:w="2179" w:type="dxa"/>
            <w:shd w:val="clear" w:color="auto" w:fill="auto"/>
          </w:tcPr>
          <w:p w14:paraId="2E0BAF45" w14:textId="2DA10F22" w:rsidR="00E75E30" w:rsidRPr="00E75E30" w:rsidRDefault="00E75E30" w:rsidP="00E75E30">
            <w:pPr>
              <w:ind w:firstLine="0"/>
            </w:pPr>
            <w:r>
              <w:t>Haddon</w:t>
            </w:r>
          </w:p>
        </w:tc>
        <w:tc>
          <w:tcPr>
            <w:tcW w:w="2180" w:type="dxa"/>
            <w:shd w:val="clear" w:color="auto" w:fill="auto"/>
          </w:tcPr>
          <w:p w14:paraId="114FC63B" w14:textId="16CE5310" w:rsidR="00E75E30" w:rsidRPr="00E75E30" w:rsidRDefault="00E75E30" w:rsidP="00E75E30">
            <w:pPr>
              <w:ind w:firstLine="0"/>
            </w:pPr>
            <w:r>
              <w:t>Hager</w:t>
            </w:r>
          </w:p>
        </w:tc>
      </w:tr>
      <w:tr w:rsidR="00E75E30" w:rsidRPr="00E75E30" w14:paraId="4C24CCE3" w14:textId="77777777" w:rsidTr="00E75E30">
        <w:tc>
          <w:tcPr>
            <w:tcW w:w="2179" w:type="dxa"/>
            <w:shd w:val="clear" w:color="auto" w:fill="auto"/>
          </w:tcPr>
          <w:p w14:paraId="5DB678A4" w14:textId="045539C6" w:rsidR="00E75E30" w:rsidRPr="00E75E30" w:rsidRDefault="00E75E30" w:rsidP="00E75E30">
            <w:pPr>
              <w:ind w:firstLine="0"/>
            </w:pPr>
            <w:r>
              <w:t>Hardee</w:t>
            </w:r>
          </w:p>
        </w:tc>
        <w:tc>
          <w:tcPr>
            <w:tcW w:w="2179" w:type="dxa"/>
            <w:shd w:val="clear" w:color="auto" w:fill="auto"/>
          </w:tcPr>
          <w:p w14:paraId="3C3F056B" w14:textId="549613CE" w:rsidR="00E75E30" w:rsidRPr="00E75E30" w:rsidRDefault="00E75E30" w:rsidP="00E75E30">
            <w:pPr>
              <w:ind w:firstLine="0"/>
            </w:pPr>
            <w:r>
              <w:t>Harris</w:t>
            </w:r>
          </w:p>
        </w:tc>
        <w:tc>
          <w:tcPr>
            <w:tcW w:w="2180" w:type="dxa"/>
            <w:shd w:val="clear" w:color="auto" w:fill="auto"/>
          </w:tcPr>
          <w:p w14:paraId="58BFAB8B" w14:textId="1C82AC7D" w:rsidR="00E75E30" w:rsidRPr="00E75E30" w:rsidRDefault="00E75E30" w:rsidP="00E75E30">
            <w:pPr>
              <w:ind w:firstLine="0"/>
            </w:pPr>
            <w:r>
              <w:t>Hartnett</w:t>
            </w:r>
          </w:p>
        </w:tc>
      </w:tr>
      <w:tr w:rsidR="00E75E30" w:rsidRPr="00E75E30" w14:paraId="56F87FB2" w14:textId="77777777" w:rsidTr="00E75E30">
        <w:tc>
          <w:tcPr>
            <w:tcW w:w="2179" w:type="dxa"/>
            <w:shd w:val="clear" w:color="auto" w:fill="auto"/>
          </w:tcPr>
          <w:p w14:paraId="3AD4EEB1" w14:textId="5C200B67" w:rsidR="00E75E30" w:rsidRPr="00E75E30" w:rsidRDefault="00E75E30" w:rsidP="00E75E30">
            <w:pPr>
              <w:ind w:firstLine="0"/>
            </w:pPr>
            <w:r>
              <w:t>Hartz</w:t>
            </w:r>
          </w:p>
        </w:tc>
        <w:tc>
          <w:tcPr>
            <w:tcW w:w="2179" w:type="dxa"/>
            <w:shd w:val="clear" w:color="auto" w:fill="auto"/>
          </w:tcPr>
          <w:p w14:paraId="15D5C80E" w14:textId="54626002" w:rsidR="00E75E30" w:rsidRPr="00E75E30" w:rsidRDefault="00E75E30" w:rsidP="00E75E30">
            <w:pPr>
              <w:ind w:firstLine="0"/>
            </w:pPr>
            <w:r>
              <w:t>Hayes</w:t>
            </w:r>
          </w:p>
        </w:tc>
        <w:tc>
          <w:tcPr>
            <w:tcW w:w="2180" w:type="dxa"/>
            <w:shd w:val="clear" w:color="auto" w:fill="auto"/>
          </w:tcPr>
          <w:p w14:paraId="45688D10" w14:textId="5D0A14A7" w:rsidR="00E75E30" w:rsidRPr="00E75E30" w:rsidRDefault="00E75E30" w:rsidP="00E75E30">
            <w:pPr>
              <w:ind w:firstLine="0"/>
            </w:pPr>
            <w:r>
              <w:t>Herbkersman</w:t>
            </w:r>
          </w:p>
        </w:tc>
      </w:tr>
      <w:tr w:rsidR="00E75E30" w:rsidRPr="00E75E30" w14:paraId="192914BA" w14:textId="77777777" w:rsidTr="00E75E30">
        <w:tc>
          <w:tcPr>
            <w:tcW w:w="2179" w:type="dxa"/>
            <w:shd w:val="clear" w:color="auto" w:fill="auto"/>
          </w:tcPr>
          <w:p w14:paraId="1647A430" w14:textId="66C72208" w:rsidR="00E75E30" w:rsidRPr="00E75E30" w:rsidRDefault="00E75E30" w:rsidP="00E75E30">
            <w:pPr>
              <w:ind w:firstLine="0"/>
            </w:pPr>
            <w:r>
              <w:t>Hewitt</w:t>
            </w:r>
          </w:p>
        </w:tc>
        <w:tc>
          <w:tcPr>
            <w:tcW w:w="2179" w:type="dxa"/>
            <w:shd w:val="clear" w:color="auto" w:fill="auto"/>
          </w:tcPr>
          <w:p w14:paraId="557274B7" w14:textId="0071852C" w:rsidR="00E75E30" w:rsidRPr="00E75E30" w:rsidRDefault="00E75E30" w:rsidP="00E75E30">
            <w:pPr>
              <w:ind w:firstLine="0"/>
            </w:pPr>
            <w:r>
              <w:t>Hiott</w:t>
            </w:r>
          </w:p>
        </w:tc>
        <w:tc>
          <w:tcPr>
            <w:tcW w:w="2180" w:type="dxa"/>
            <w:shd w:val="clear" w:color="auto" w:fill="auto"/>
          </w:tcPr>
          <w:p w14:paraId="22F481ED" w14:textId="1E0E8A8E" w:rsidR="00E75E30" w:rsidRPr="00E75E30" w:rsidRDefault="00E75E30" w:rsidP="00E75E30">
            <w:pPr>
              <w:ind w:firstLine="0"/>
            </w:pPr>
            <w:r>
              <w:t>Hixon</w:t>
            </w:r>
          </w:p>
        </w:tc>
      </w:tr>
      <w:tr w:rsidR="00E75E30" w:rsidRPr="00E75E30" w14:paraId="6346EE72" w14:textId="77777777" w:rsidTr="00E75E30">
        <w:tc>
          <w:tcPr>
            <w:tcW w:w="2179" w:type="dxa"/>
            <w:shd w:val="clear" w:color="auto" w:fill="auto"/>
          </w:tcPr>
          <w:p w14:paraId="580CDCD0" w14:textId="2EE62B73" w:rsidR="00E75E30" w:rsidRPr="00E75E30" w:rsidRDefault="00E75E30" w:rsidP="00E75E30">
            <w:pPr>
              <w:ind w:firstLine="0"/>
            </w:pPr>
            <w:r>
              <w:t>Holman</w:t>
            </w:r>
          </w:p>
        </w:tc>
        <w:tc>
          <w:tcPr>
            <w:tcW w:w="2179" w:type="dxa"/>
            <w:shd w:val="clear" w:color="auto" w:fill="auto"/>
          </w:tcPr>
          <w:p w14:paraId="00800F14" w14:textId="4F1DB328" w:rsidR="00E75E30" w:rsidRPr="00E75E30" w:rsidRDefault="00E75E30" w:rsidP="00E75E30">
            <w:pPr>
              <w:ind w:firstLine="0"/>
            </w:pPr>
            <w:r>
              <w:t>Howard</w:t>
            </w:r>
          </w:p>
        </w:tc>
        <w:tc>
          <w:tcPr>
            <w:tcW w:w="2180" w:type="dxa"/>
            <w:shd w:val="clear" w:color="auto" w:fill="auto"/>
          </w:tcPr>
          <w:p w14:paraId="4BCF1AE0" w14:textId="416ED598" w:rsidR="00E75E30" w:rsidRPr="00E75E30" w:rsidRDefault="00E75E30" w:rsidP="00E75E30">
            <w:pPr>
              <w:ind w:firstLine="0"/>
            </w:pPr>
            <w:r>
              <w:t>Huff</w:t>
            </w:r>
          </w:p>
        </w:tc>
      </w:tr>
      <w:tr w:rsidR="00E75E30" w:rsidRPr="00E75E30" w14:paraId="07AD777F" w14:textId="77777777" w:rsidTr="00E75E30">
        <w:tc>
          <w:tcPr>
            <w:tcW w:w="2179" w:type="dxa"/>
            <w:shd w:val="clear" w:color="auto" w:fill="auto"/>
          </w:tcPr>
          <w:p w14:paraId="3336865F" w14:textId="5404F219" w:rsidR="00E75E30" w:rsidRPr="00E75E30" w:rsidRDefault="00E75E30" w:rsidP="00E75E30">
            <w:pPr>
              <w:ind w:firstLine="0"/>
            </w:pPr>
            <w:r>
              <w:t>Jones</w:t>
            </w:r>
          </w:p>
        </w:tc>
        <w:tc>
          <w:tcPr>
            <w:tcW w:w="2179" w:type="dxa"/>
            <w:shd w:val="clear" w:color="auto" w:fill="auto"/>
          </w:tcPr>
          <w:p w14:paraId="4DCDC71F" w14:textId="5CC886AB" w:rsidR="00E75E30" w:rsidRPr="00E75E30" w:rsidRDefault="00E75E30" w:rsidP="00E75E30">
            <w:pPr>
              <w:ind w:firstLine="0"/>
            </w:pPr>
            <w:r>
              <w:t>Jordan</w:t>
            </w:r>
          </w:p>
        </w:tc>
        <w:tc>
          <w:tcPr>
            <w:tcW w:w="2180" w:type="dxa"/>
            <w:shd w:val="clear" w:color="auto" w:fill="auto"/>
          </w:tcPr>
          <w:p w14:paraId="6A5CDD94" w14:textId="13E322F1" w:rsidR="00E75E30" w:rsidRPr="00E75E30" w:rsidRDefault="00E75E30" w:rsidP="00E75E30">
            <w:pPr>
              <w:ind w:firstLine="0"/>
            </w:pPr>
            <w:r>
              <w:t>Kilmartin</w:t>
            </w:r>
          </w:p>
        </w:tc>
      </w:tr>
      <w:tr w:rsidR="00E75E30" w:rsidRPr="00E75E30" w14:paraId="79361ABF" w14:textId="77777777" w:rsidTr="00E75E30">
        <w:tc>
          <w:tcPr>
            <w:tcW w:w="2179" w:type="dxa"/>
            <w:shd w:val="clear" w:color="auto" w:fill="auto"/>
          </w:tcPr>
          <w:p w14:paraId="24CDF8DD" w14:textId="0BC042B5" w:rsidR="00E75E30" w:rsidRPr="00E75E30" w:rsidRDefault="00E75E30" w:rsidP="00E75E30">
            <w:pPr>
              <w:ind w:firstLine="0"/>
            </w:pPr>
            <w:r>
              <w:t>Kirby</w:t>
            </w:r>
          </w:p>
        </w:tc>
        <w:tc>
          <w:tcPr>
            <w:tcW w:w="2179" w:type="dxa"/>
            <w:shd w:val="clear" w:color="auto" w:fill="auto"/>
          </w:tcPr>
          <w:p w14:paraId="0CD0F2D5" w14:textId="69CBD458" w:rsidR="00E75E30" w:rsidRPr="00E75E30" w:rsidRDefault="00E75E30" w:rsidP="00E75E30">
            <w:pPr>
              <w:ind w:firstLine="0"/>
            </w:pPr>
            <w:r>
              <w:t>Landing</w:t>
            </w:r>
          </w:p>
        </w:tc>
        <w:tc>
          <w:tcPr>
            <w:tcW w:w="2180" w:type="dxa"/>
            <w:shd w:val="clear" w:color="auto" w:fill="auto"/>
          </w:tcPr>
          <w:p w14:paraId="47007FDD" w14:textId="4B9E35D2" w:rsidR="00E75E30" w:rsidRPr="00E75E30" w:rsidRDefault="00E75E30" w:rsidP="00E75E30">
            <w:pPr>
              <w:ind w:firstLine="0"/>
            </w:pPr>
            <w:r>
              <w:t>Lawson</w:t>
            </w:r>
          </w:p>
        </w:tc>
      </w:tr>
      <w:tr w:rsidR="00E75E30" w:rsidRPr="00E75E30" w14:paraId="1B8C88DF" w14:textId="77777777" w:rsidTr="00E75E30">
        <w:tc>
          <w:tcPr>
            <w:tcW w:w="2179" w:type="dxa"/>
            <w:shd w:val="clear" w:color="auto" w:fill="auto"/>
          </w:tcPr>
          <w:p w14:paraId="2BAD0CF2" w14:textId="0F838AD0" w:rsidR="00E75E30" w:rsidRPr="00E75E30" w:rsidRDefault="00E75E30" w:rsidP="00E75E30">
            <w:pPr>
              <w:ind w:firstLine="0"/>
            </w:pPr>
            <w:r>
              <w:t>Ligon</w:t>
            </w:r>
          </w:p>
        </w:tc>
        <w:tc>
          <w:tcPr>
            <w:tcW w:w="2179" w:type="dxa"/>
            <w:shd w:val="clear" w:color="auto" w:fill="auto"/>
          </w:tcPr>
          <w:p w14:paraId="28D6679F" w14:textId="44711904" w:rsidR="00E75E30" w:rsidRPr="00E75E30" w:rsidRDefault="00E75E30" w:rsidP="00E75E30">
            <w:pPr>
              <w:ind w:firstLine="0"/>
            </w:pPr>
            <w:r>
              <w:t>Long</w:t>
            </w:r>
          </w:p>
        </w:tc>
        <w:tc>
          <w:tcPr>
            <w:tcW w:w="2180" w:type="dxa"/>
            <w:shd w:val="clear" w:color="auto" w:fill="auto"/>
          </w:tcPr>
          <w:p w14:paraId="44521215" w14:textId="41D984EC" w:rsidR="00E75E30" w:rsidRPr="00E75E30" w:rsidRDefault="00E75E30" w:rsidP="00E75E30">
            <w:pPr>
              <w:ind w:firstLine="0"/>
            </w:pPr>
            <w:r>
              <w:t>Magnuson</w:t>
            </w:r>
          </w:p>
        </w:tc>
      </w:tr>
      <w:tr w:rsidR="00E75E30" w:rsidRPr="00E75E30" w14:paraId="1F5BF696" w14:textId="77777777" w:rsidTr="00E75E30">
        <w:tc>
          <w:tcPr>
            <w:tcW w:w="2179" w:type="dxa"/>
            <w:shd w:val="clear" w:color="auto" w:fill="auto"/>
          </w:tcPr>
          <w:p w14:paraId="796B934C" w14:textId="50CD1CBD" w:rsidR="00E75E30" w:rsidRPr="00E75E30" w:rsidRDefault="00E75E30" w:rsidP="00E75E30">
            <w:pPr>
              <w:ind w:firstLine="0"/>
            </w:pPr>
            <w:r>
              <w:t>Martin</w:t>
            </w:r>
          </w:p>
        </w:tc>
        <w:tc>
          <w:tcPr>
            <w:tcW w:w="2179" w:type="dxa"/>
            <w:shd w:val="clear" w:color="auto" w:fill="auto"/>
          </w:tcPr>
          <w:p w14:paraId="2EFEC4F8" w14:textId="67D451AE" w:rsidR="00E75E30" w:rsidRPr="00E75E30" w:rsidRDefault="00E75E30" w:rsidP="00E75E30">
            <w:pPr>
              <w:ind w:firstLine="0"/>
            </w:pPr>
            <w:r>
              <w:t>May</w:t>
            </w:r>
          </w:p>
        </w:tc>
        <w:tc>
          <w:tcPr>
            <w:tcW w:w="2180" w:type="dxa"/>
            <w:shd w:val="clear" w:color="auto" w:fill="auto"/>
          </w:tcPr>
          <w:p w14:paraId="7ED72965" w14:textId="574E63F0" w:rsidR="00E75E30" w:rsidRPr="00E75E30" w:rsidRDefault="00E75E30" w:rsidP="00E75E30">
            <w:pPr>
              <w:ind w:firstLine="0"/>
            </w:pPr>
            <w:r>
              <w:t>McCabe</w:t>
            </w:r>
          </w:p>
        </w:tc>
      </w:tr>
      <w:tr w:rsidR="00E75E30" w:rsidRPr="00E75E30" w14:paraId="2DA18D6B" w14:textId="77777777" w:rsidTr="00E75E30">
        <w:tc>
          <w:tcPr>
            <w:tcW w:w="2179" w:type="dxa"/>
            <w:shd w:val="clear" w:color="auto" w:fill="auto"/>
          </w:tcPr>
          <w:p w14:paraId="260FABBD" w14:textId="755CE552" w:rsidR="00E75E30" w:rsidRPr="00E75E30" w:rsidRDefault="00E75E30" w:rsidP="00E75E30">
            <w:pPr>
              <w:ind w:firstLine="0"/>
            </w:pPr>
            <w:r>
              <w:t>McGinnis</w:t>
            </w:r>
          </w:p>
        </w:tc>
        <w:tc>
          <w:tcPr>
            <w:tcW w:w="2179" w:type="dxa"/>
            <w:shd w:val="clear" w:color="auto" w:fill="auto"/>
          </w:tcPr>
          <w:p w14:paraId="423C43EE" w14:textId="07D673A7" w:rsidR="00E75E30" w:rsidRPr="00E75E30" w:rsidRDefault="00E75E30" w:rsidP="00E75E30">
            <w:pPr>
              <w:ind w:firstLine="0"/>
            </w:pPr>
            <w:r>
              <w:t>Mitchell</w:t>
            </w:r>
          </w:p>
        </w:tc>
        <w:tc>
          <w:tcPr>
            <w:tcW w:w="2180" w:type="dxa"/>
            <w:shd w:val="clear" w:color="auto" w:fill="auto"/>
          </w:tcPr>
          <w:p w14:paraId="1D06EC3C" w14:textId="491F80B2" w:rsidR="00E75E30" w:rsidRPr="00E75E30" w:rsidRDefault="00E75E30" w:rsidP="00E75E30">
            <w:pPr>
              <w:ind w:firstLine="0"/>
            </w:pPr>
            <w:r>
              <w:t>Montgomery</w:t>
            </w:r>
          </w:p>
        </w:tc>
      </w:tr>
      <w:tr w:rsidR="00E75E30" w:rsidRPr="00E75E30" w14:paraId="4B5E9825" w14:textId="77777777" w:rsidTr="00E75E30">
        <w:tc>
          <w:tcPr>
            <w:tcW w:w="2179" w:type="dxa"/>
            <w:shd w:val="clear" w:color="auto" w:fill="auto"/>
          </w:tcPr>
          <w:p w14:paraId="29BB109F" w14:textId="5898FAE3" w:rsidR="00E75E30" w:rsidRPr="00E75E30" w:rsidRDefault="00E75E30" w:rsidP="00E75E30">
            <w:pPr>
              <w:ind w:firstLine="0"/>
            </w:pPr>
            <w:r>
              <w:t>T. Moore</w:t>
            </w:r>
          </w:p>
        </w:tc>
        <w:tc>
          <w:tcPr>
            <w:tcW w:w="2179" w:type="dxa"/>
            <w:shd w:val="clear" w:color="auto" w:fill="auto"/>
          </w:tcPr>
          <w:p w14:paraId="087979EF" w14:textId="7FDDC894" w:rsidR="00E75E30" w:rsidRPr="00E75E30" w:rsidRDefault="00E75E30" w:rsidP="00E75E30">
            <w:pPr>
              <w:ind w:firstLine="0"/>
            </w:pPr>
            <w:r>
              <w:t>Morgan</w:t>
            </w:r>
          </w:p>
        </w:tc>
        <w:tc>
          <w:tcPr>
            <w:tcW w:w="2180" w:type="dxa"/>
            <w:shd w:val="clear" w:color="auto" w:fill="auto"/>
          </w:tcPr>
          <w:p w14:paraId="374774F4" w14:textId="7A64C81A" w:rsidR="00E75E30" w:rsidRPr="00E75E30" w:rsidRDefault="00E75E30" w:rsidP="00E75E30">
            <w:pPr>
              <w:ind w:firstLine="0"/>
            </w:pPr>
            <w:r>
              <w:t>Moss</w:t>
            </w:r>
          </w:p>
        </w:tc>
      </w:tr>
      <w:tr w:rsidR="00E75E30" w:rsidRPr="00E75E30" w14:paraId="1FC6A4B8" w14:textId="77777777" w:rsidTr="00E75E30">
        <w:tc>
          <w:tcPr>
            <w:tcW w:w="2179" w:type="dxa"/>
            <w:shd w:val="clear" w:color="auto" w:fill="auto"/>
          </w:tcPr>
          <w:p w14:paraId="06FFA5AD" w14:textId="075D94D8" w:rsidR="00E75E30" w:rsidRPr="00E75E30" w:rsidRDefault="00E75E30" w:rsidP="00E75E30">
            <w:pPr>
              <w:ind w:firstLine="0"/>
            </w:pPr>
            <w:r>
              <w:t>Neese</w:t>
            </w:r>
          </w:p>
        </w:tc>
        <w:tc>
          <w:tcPr>
            <w:tcW w:w="2179" w:type="dxa"/>
            <w:shd w:val="clear" w:color="auto" w:fill="auto"/>
          </w:tcPr>
          <w:p w14:paraId="18839659" w14:textId="2C23DEA3" w:rsidR="00E75E30" w:rsidRPr="00E75E30" w:rsidRDefault="00E75E30" w:rsidP="00E75E30">
            <w:pPr>
              <w:ind w:firstLine="0"/>
            </w:pPr>
            <w:r>
              <w:t>B. Newton</w:t>
            </w:r>
          </w:p>
        </w:tc>
        <w:tc>
          <w:tcPr>
            <w:tcW w:w="2180" w:type="dxa"/>
            <w:shd w:val="clear" w:color="auto" w:fill="auto"/>
          </w:tcPr>
          <w:p w14:paraId="0B2B862A" w14:textId="7720E795" w:rsidR="00E75E30" w:rsidRPr="00E75E30" w:rsidRDefault="00E75E30" w:rsidP="00E75E30">
            <w:pPr>
              <w:ind w:firstLine="0"/>
            </w:pPr>
            <w:r>
              <w:t>W. Newton</w:t>
            </w:r>
          </w:p>
        </w:tc>
      </w:tr>
      <w:tr w:rsidR="00E75E30" w:rsidRPr="00E75E30" w14:paraId="514CF3C6" w14:textId="77777777" w:rsidTr="00E75E30">
        <w:tc>
          <w:tcPr>
            <w:tcW w:w="2179" w:type="dxa"/>
            <w:shd w:val="clear" w:color="auto" w:fill="auto"/>
          </w:tcPr>
          <w:p w14:paraId="22A9E7CF" w14:textId="44612D33" w:rsidR="00E75E30" w:rsidRPr="00E75E30" w:rsidRDefault="00E75E30" w:rsidP="00E75E30">
            <w:pPr>
              <w:ind w:firstLine="0"/>
            </w:pPr>
            <w:r>
              <w:t>Oremus</w:t>
            </w:r>
          </w:p>
        </w:tc>
        <w:tc>
          <w:tcPr>
            <w:tcW w:w="2179" w:type="dxa"/>
            <w:shd w:val="clear" w:color="auto" w:fill="auto"/>
          </w:tcPr>
          <w:p w14:paraId="6B2EB62E" w14:textId="5F0FD0EC" w:rsidR="00E75E30" w:rsidRPr="00E75E30" w:rsidRDefault="00E75E30" w:rsidP="00E75E30">
            <w:pPr>
              <w:ind w:firstLine="0"/>
            </w:pPr>
            <w:r>
              <w:t>Pace</w:t>
            </w:r>
          </w:p>
        </w:tc>
        <w:tc>
          <w:tcPr>
            <w:tcW w:w="2180" w:type="dxa"/>
            <w:shd w:val="clear" w:color="auto" w:fill="auto"/>
          </w:tcPr>
          <w:p w14:paraId="7A0FF593" w14:textId="7CCECDF0" w:rsidR="00E75E30" w:rsidRPr="00E75E30" w:rsidRDefault="00E75E30" w:rsidP="00E75E30">
            <w:pPr>
              <w:ind w:firstLine="0"/>
            </w:pPr>
            <w:r>
              <w:t>Pedalino</w:t>
            </w:r>
          </w:p>
        </w:tc>
      </w:tr>
      <w:tr w:rsidR="00E75E30" w:rsidRPr="00E75E30" w14:paraId="383121DD" w14:textId="77777777" w:rsidTr="00E75E30">
        <w:tc>
          <w:tcPr>
            <w:tcW w:w="2179" w:type="dxa"/>
            <w:shd w:val="clear" w:color="auto" w:fill="auto"/>
          </w:tcPr>
          <w:p w14:paraId="1030D803" w14:textId="24BF7915" w:rsidR="00E75E30" w:rsidRPr="00E75E30" w:rsidRDefault="00E75E30" w:rsidP="00E75E30">
            <w:pPr>
              <w:ind w:firstLine="0"/>
            </w:pPr>
            <w:r>
              <w:t>Pope</w:t>
            </w:r>
          </w:p>
        </w:tc>
        <w:tc>
          <w:tcPr>
            <w:tcW w:w="2179" w:type="dxa"/>
            <w:shd w:val="clear" w:color="auto" w:fill="auto"/>
          </w:tcPr>
          <w:p w14:paraId="3CDB9FD7" w14:textId="6094EF12" w:rsidR="00E75E30" w:rsidRPr="00E75E30" w:rsidRDefault="00E75E30" w:rsidP="00E75E30">
            <w:pPr>
              <w:ind w:firstLine="0"/>
            </w:pPr>
            <w:r>
              <w:t>Rankin</w:t>
            </w:r>
          </w:p>
        </w:tc>
        <w:tc>
          <w:tcPr>
            <w:tcW w:w="2180" w:type="dxa"/>
            <w:shd w:val="clear" w:color="auto" w:fill="auto"/>
          </w:tcPr>
          <w:p w14:paraId="508FD026" w14:textId="4CA47A94" w:rsidR="00E75E30" w:rsidRPr="00E75E30" w:rsidRDefault="00E75E30" w:rsidP="00E75E30">
            <w:pPr>
              <w:ind w:firstLine="0"/>
            </w:pPr>
            <w:r>
              <w:t>Rivers</w:t>
            </w:r>
          </w:p>
        </w:tc>
      </w:tr>
      <w:tr w:rsidR="00E75E30" w:rsidRPr="00E75E30" w14:paraId="27D11709" w14:textId="77777777" w:rsidTr="00E75E30">
        <w:tc>
          <w:tcPr>
            <w:tcW w:w="2179" w:type="dxa"/>
            <w:shd w:val="clear" w:color="auto" w:fill="auto"/>
          </w:tcPr>
          <w:p w14:paraId="4FECEFE1" w14:textId="5CFF4EF7" w:rsidR="00E75E30" w:rsidRPr="00E75E30" w:rsidRDefault="00E75E30" w:rsidP="00E75E30">
            <w:pPr>
              <w:ind w:firstLine="0"/>
            </w:pPr>
            <w:r>
              <w:t>Robbins</w:t>
            </w:r>
          </w:p>
        </w:tc>
        <w:tc>
          <w:tcPr>
            <w:tcW w:w="2179" w:type="dxa"/>
            <w:shd w:val="clear" w:color="auto" w:fill="auto"/>
          </w:tcPr>
          <w:p w14:paraId="4FBB6759" w14:textId="49853358" w:rsidR="00E75E30" w:rsidRPr="00E75E30" w:rsidRDefault="00E75E30" w:rsidP="00E75E30">
            <w:pPr>
              <w:ind w:firstLine="0"/>
            </w:pPr>
            <w:r>
              <w:t>Sanders</w:t>
            </w:r>
          </w:p>
        </w:tc>
        <w:tc>
          <w:tcPr>
            <w:tcW w:w="2180" w:type="dxa"/>
            <w:shd w:val="clear" w:color="auto" w:fill="auto"/>
          </w:tcPr>
          <w:p w14:paraId="6378AEA7" w14:textId="160F9A1A" w:rsidR="00E75E30" w:rsidRPr="00E75E30" w:rsidRDefault="00E75E30" w:rsidP="00E75E30">
            <w:pPr>
              <w:ind w:firstLine="0"/>
            </w:pPr>
            <w:r>
              <w:t>Schuessler</w:t>
            </w:r>
          </w:p>
        </w:tc>
      </w:tr>
      <w:tr w:rsidR="00E75E30" w:rsidRPr="00E75E30" w14:paraId="31BBE06A" w14:textId="77777777" w:rsidTr="00E75E30">
        <w:tc>
          <w:tcPr>
            <w:tcW w:w="2179" w:type="dxa"/>
            <w:shd w:val="clear" w:color="auto" w:fill="auto"/>
          </w:tcPr>
          <w:p w14:paraId="1B6D69FF" w14:textId="6F9796D5" w:rsidR="00E75E30" w:rsidRPr="00E75E30" w:rsidRDefault="00E75E30" w:rsidP="00E75E30">
            <w:pPr>
              <w:ind w:firstLine="0"/>
            </w:pPr>
            <w:r>
              <w:t>Sessions</w:t>
            </w:r>
          </w:p>
        </w:tc>
        <w:tc>
          <w:tcPr>
            <w:tcW w:w="2179" w:type="dxa"/>
            <w:shd w:val="clear" w:color="auto" w:fill="auto"/>
          </w:tcPr>
          <w:p w14:paraId="4F88182E" w14:textId="25825CD8" w:rsidR="00E75E30" w:rsidRPr="00E75E30" w:rsidRDefault="00E75E30" w:rsidP="00E75E30">
            <w:pPr>
              <w:ind w:firstLine="0"/>
            </w:pPr>
            <w:r>
              <w:t>G. M. Smith</w:t>
            </w:r>
          </w:p>
        </w:tc>
        <w:tc>
          <w:tcPr>
            <w:tcW w:w="2180" w:type="dxa"/>
            <w:shd w:val="clear" w:color="auto" w:fill="auto"/>
          </w:tcPr>
          <w:p w14:paraId="33146D8F" w14:textId="1530A0DD" w:rsidR="00E75E30" w:rsidRPr="00E75E30" w:rsidRDefault="00E75E30" w:rsidP="00E75E30">
            <w:pPr>
              <w:ind w:firstLine="0"/>
            </w:pPr>
            <w:r>
              <w:t>M. M. Smith</w:t>
            </w:r>
          </w:p>
        </w:tc>
      </w:tr>
      <w:tr w:rsidR="00E75E30" w:rsidRPr="00E75E30" w14:paraId="1F43E4C5" w14:textId="77777777" w:rsidTr="00E75E30">
        <w:tc>
          <w:tcPr>
            <w:tcW w:w="2179" w:type="dxa"/>
            <w:shd w:val="clear" w:color="auto" w:fill="auto"/>
          </w:tcPr>
          <w:p w14:paraId="0F9D17B4" w14:textId="05980253" w:rsidR="00E75E30" w:rsidRPr="00E75E30" w:rsidRDefault="00E75E30" w:rsidP="00E75E30">
            <w:pPr>
              <w:ind w:firstLine="0"/>
            </w:pPr>
            <w:r>
              <w:t>Stavrinakis</w:t>
            </w:r>
          </w:p>
        </w:tc>
        <w:tc>
          <w:tcPr>
            <w:tcW w:w="2179" w:type="dxa"/>
            <w:shd w:val="clear" w:color="auto" w:fill="auto"/>
          </w:tcPr>
          <w:p w14:paraId="18A31C06" w14:textId="339DDAEF" w:rsidR="00E75E30" w:rsidRPr="00E75E30" w:rsidRDefault="00E75E30" w:rsidP="00E75E30">
            <w:pPr>
              <w:ind w:firstLine="0"/>
            </w:pPr>
            <w:r>
              <w:t>Taylor</w:t>
            </w:r>
          </w:p>
        </w:tc>
        <w:tc>
          <w:tcPr>
            <w:tcW w:w="2180" w:type="dxa"/>
            <w:shd w:val="clear" w:color="auto" w:fill="auto"/>
          </w:tcPr>
          <w:p w14:paraId="4476DE88" w14:textId="49E4BFD1" w:rsidR="00E75E30" w:rsidRPr="00E75E30" w:rsidRDefault="00E75E30" w:rsidP="00E75E30">
            <w:pPr>
              <w:ind w:firstLine="0"/>
            </w:pPr>
            <w:r>
              <w:t>Teeple</w:t>
            </w:r>
          </w:p>
        </w:tc>
      </w:tr>
      <w:tr w:rsidR="00E75E30" w:rsidRPr="00E75E30" w14:paraId="5D471679" w14:textId="77777777" w:rsidTr="00E75E30">
        <w:tc>
          <w:tcPr>
            <w:tcW w:w="2179" w:type="dxa"/>
            <w:shd w:val="clear" w:color="auto" w:fill="auto"/>
          </w:tcPr>
          <w:p w14:paraId="0AAC197C" w14:textId="679F8938" w:rsidR="00E75E30" w:rsidRPr="00E75E30" w:rsidRDefault="00E75E30" w:rsidP="00E75E30">
            <w:pPr>
              <w:ind w:firstLine="0"/>
            </w:pPr>
            <w:r>
              <w:t>Terribile</w:t>
            </w:r>
          </w:p>
        </w:tc>
        <w:tc>
          <w:tcPr>
            <w:tcW w:w="2179" w:type="dxa"/>
            <w:shd w:val="clear" w:color="auto" w:fill="auto"/>
          </w:tcPr>
          <w:p w14:paraId="075A5B34" w14:textId="6E601071" w:rsidR="00E75E30" w:rsidRPr="00E75E30" w:rsidRDefault="00E75E30" w:rsidP="00E75E30">
            <w:pPr>
              <w:ind w:firstLine="0"/>
            </w:pPr>
            <w:r>
              <w:t>Vaughan</w:t>
            </w:r>
          </w:p>
        </w:tc>
        <w:tc>
          <w:tcPr>
            <w:tcW w:w="2180" w:type="dxa"/>
            <w:shd w:val="clear" w:color="auto" w:fill="auto"/>
          </w:tcPr>
          <w:p w14:paraId="3069935D" w14:textId="7663BCDA" w:rsidR="00E75E30" w:rsidRPr="00E75E30" w:rsidRDefault="00E75E30" w:rsidP="00E75E30">
            <w:pPr>
              <w:ind w:firstLine="0"/>
            </w:pPr>
            <w:r>
              <w:t>Wetmore</w:t>
            </w:r>
          </w:p>
        </w:tc>
      </w:tr>
      <w:tr w:rsidR="00E75E30" w:rsidRPr="00E75E30" w14:paraId="46BDC58B" w14:textId="77777777" w:rsidTr="00E75E30">
        <w:tc>
          <w:tcPr>
            <w:tcW w:w="2179" w:type="dxa"/>
            <w:shd w:val="clear" w:color="auto" w:fill="auto"/>
          </w:tcPr>
          <w:p w14:paraId="0B3608EF" w14:textId="6B50F67F" w:rsidR="00E75E30" w:rsidRPr="00E75E30" w:rsidRDefault="00E75E30" w:rsidP="00E75E30">
            <w:pPr>
              <w:keepNext/>
              <w:ind w:firstLine="0"/>
            </w:pPr>
            <w:r>
              <w:t>White</w:t>
            </w:r>
          </w:p>
        </w:tc>
        <w:tc>
          <w:tcPr>
            <w:tcW w:w="2179" w:type="dxa"/>
            <w:shd w:val="clear" w:color="auto" w:fill="auto"/>
          </w:tcPr>
          <w:p w14:paraId="33017EA9" w14:textId="1C0D575B" w:rsidR="00E75E30" w:rsidRPr="00E75E30" w:rsidRDefault="00E75E30" w:rsidP="00E75E30">
            <w:pPr>
              <w:keepNext/>
              <w:ind w:firstLine="0"/>
            </w:pPr>
            <w:r>
              <w:t>Wickensimer</w:t>
            </w:r>
          </w:p>
        </w:tc>
        <w:tc>
          <w:tcPr>
            <w:tcW w:w="2180" w:type="dxa"/>
            <w:shd w:val="clear" w:color="auto" w:fill="auto"/>
          </w:tcPr>
          <w:p w14:paraId="5B64D7F5" w14:textId="46DD0338" w:rsidR="00E75E30" w:rsidRPr="00E75E30" w:rsidRDefault="00E75E30" w:rsidP="00E75E30">
            <w:pPr>
              <w:keepNext/>
              <w:ind w:firstLine="0"/>
            </w:pPr>
            <w:r>
              <w:t>Willis</w:t>
            </w:r>
          </w:p>
        </w:tc>
      </w:tr>
      <w:tr w:rsidR="00E75E30" w:rsidRPr="00E75E30" w14:paraId="39D2119C" w14:textId="77777777" w:rsidTr="00E75E30">
        <w:tc>
          <w:tcPr>
            <w:tcW w:w="2179" w:type="dxa"/>
            <w:shd w:val="clear" w:color="auto" w:fill="auto"/>
          </w:tcPr>
          <w:p w14:paraId="795042C7" w14:textId="27D147EC" w:rsidR="00E75E30" w:rsidRPr="00E75E30" w:rsidRDefault="00E75E30" w:rsidP="00E75E30">
            <w:pPr>
              <w:keepNext/>
              <w:ind w:firstLine="0"/>
            </w:pPr>
            <w:r>
              <w:t>Wooten</w:t>
            </w:r>
          </w:p>
        </w:tc>
        <w:tc>
          <w:tcPr>
            <w:tcW w:w="2179" w:type="dxa"/>
            <w:shd w:val="clear" w:color="auto" w:fill="auto"/>
          </w:tcPr>
          <w:p w14:paraId="171ED1F8" w14:textId="22C0F4A4" w:rsidR="00E75E30" w:rsidRPr="00E75E30" w:rsidRDefault="00E75E30" w:rsidP="00E75E30">
            <w:pPr>
              <w:keepNext/>
              <w:ind w:firstLine="0"/>
            </w:pPr>
            <w:r>
              <w:t>Yow</w:t>
            </w:r>
          </w:p>
        </w:tc>
        <w:tc>
          <w:tcPr>
            <w:tcW w:w="2180" w:type="dxa"/>
            <w:shd w:val="clear" w:color="auto" w:fill="auto"/>
          </w:tcPr>
          <w:p w14:paraId="1469CC5F" w14:textId="77777777" w:rsidR="00E75E30" w:rsidRPr="00E75E30" w:rsidRDefault="00E75E30" w:rsidP="00E75E30">
            <w:pPr>
              <w:keepNext/>
              <w:ind w:firstLine="0"/>
            </w:pPr>
          </w:p>
        </w:tc>
      </w:tr>
    </w:tbl>
    <w:p w14:paraId="49CA29A1" w14:textId="77777777" w:rsidR="00E75E30" w:rsidRDefault="00E75E30" w:rsidP="00E75E30"/>
    <w:p w14:paraId="5FB99211" w14:textId="6BABDAC1" w:rsidR="00E75E30" w:rsidRDefault="00E75E30" w:rsidP="00E75E30">
      <w:pPr>
        <w:jc w:val="center"/>
        <w:rPr>
          <w:b/>
        </w:rPr>
      </w:pPr>
      <w:r w:rsidRPr="00E75E30">
        <w:rPr>
          <w:b/>
        </w:rPr>
        <w:t>Total--89</w:t>
      </w:r>
    </w:p>
    <w:p w14:paraId="408CAE92" w14:textId="77777777" w:rsidR="00E75E30" w:rsidRDefault="00E75E30" w:rsidP="00E75E30">
      <w:pPr>
        <w:jc w:val="center"/>
        <w:rPr>
          <w:b/>
        </w:rPr>
      </w:pPr>
    </w:p>
    <w:p w14:paraId="2AE7C3A8"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3F722B3F" w14:textId="77777777" w:rsidTr="00E75E30">
        <w:tc>
          <w:tcPr>
            <w:tcW w:w="2179" w:type="dxa"/>
            <w:shd w:val="clear" w:color="auto" w:fill="auto"/>
          </w:tcPr>
          <w:p w14:paraId="5B6F02EC" w14:textId="30DA7ACD" w:rsidR="00E75E30" w:rsidRPr="00E75E30" w:rsidRDefault="00E75E30" w:rsidP="00E75E30">
            <w:pPr>
              <w:keepNext/>
              <w:ind w:firstLine="0"/>
            </w:pPr>
            <w:r>
              <w:t>Gilliam</w:t>
            </w:r>
          </w:p>
        </w:tc>
        <w:tc>
          <w:tcPr>
            <w:tcW w:w="2179" w:type="dxa"/>
            <w:shd w:val="clear" w:color="auto" w:fill="auto"/>
          </w:tcPr>
          <w:p w14:paraId="4CD01072" w14:textId="48A5CDAF" w:rsidR="00E75E30" w:rsidRPr="00E75E30" w:rsidRDefault="00E75E30" w:rsidP="00E75E30">
            <w:pPr>
              <w:keepNext/>
              <w:ind w:firstLine="0"/>
            </w:pPr>
            <w:r>
              <w:t>Gilliard</w:t>
            </w:r>
          </w:p>
        </w:tc>
        <w:tc>
          <w:tcPr>
            <w:tcW w:w="2180" w:type="dxa"/>
            <w:shd w:val="clear" w:color="auto" w:fill="auto"/>
          </w:tcPr>
          <w:p w14:paraId="6513B0CA" w14:textId="1BD089CB" w:rsidR="00E75E30" w:rsidRPr="00E75E30" w:rsidRDefault="00E75E30" w:rsidP="00E75E30">
            <w:pPr>
              <w:keepNext/>
              <w:ind w:firstLine="0"/>
            </w:pPr>
            <w:r>
              <w:t>King</w:t>
            </w:r>
          </w:p>
        </w:tc>
      </w:tr>
      <w:tr w:rsidR="00E75E30" w:rsidRPr="00E75E30" w14:paraId="5B2D4F63" w14:textId="77777777" w:rsidTr="00E75E30">
        <w:tc>
          <w:tcPr>
            <w:tcW w:w="2179" w:type="dxa"/>
            <w:shd w:val="clear" w:color="auto" w:fill="auto"/>
          </w:tcPr>
          <w:p w14:paraId="19F1DF03" w14:textId="2A42F4B5" w:rsidR="00E75E30" w:rsidRPr="00E75E30" w:rsidRDefault="00E75E30" w:rsidP="00E75E30">
            <w:pPr>
              <w:keepNext/>
              <w:ind w:firstLine="0"/>
            </w:pPr>
            <w:r>
              <w:t>Luck</w:t>
            </w:r>
          </w:p>
        </w:tc>
        <w:tc>
          <w:tcPr>
            <w:tcW w:w="2179" w:type="dxa"/>
            <w:shd w:val="clear" w:color="auto" w:fill="auto"/>
          </w:tcPr>
          <w:p w14:paraId="6F0548BC" w14:textId="65B293ED" w:rsidR="00E75E30" w:rsidRPr="00E75E30" w:rsidRDefault="00E75E30" w:rsidP="00E75E30">
            <w:pPr>
              <w:keepNext/>
              <w:ind w:firstLine="0"/>
            </w:pPr>
            <w:r>
              <w:t>McDaniel</w:t>
            </w:r>
          </w:p>
        </w:tc>
        <w:tc>
          <w:tcPr>
            <w:tcW w:w="2180" w:type="dxa"/>
            <w:shd w:val="clear" w:color="auto" w:fill="auto"/>
          </w:tcPr>
          <w:p w14:paraId="38C43B8D" w14:textId="0EE1D294" w:rsidR="00E75E30" w:rsidRPr="00E75E30" w:rsidRDefault="00E75E30" w:rsidP="00E75E30">
            <w:pPr>
              <w:keepNext/>
              <w:ind w:firstLine="0"/>
            </w:pPr>
            <w:r>
              <w:t>Waters</w:t>
            </w:r>
          </w:p>
        </w:tc>
      </w:tr>
      <w:tr w:rsidR="00E75E30" w:rsidRPr="00E75E30" w14:paraId="686BB644" w14:textId="77777777" w:rsidTr="00E75E30">
        <w:tc>
          <w:tcPr>
            <w:tcW w:w="2179" w:type="dxa"/>
            <w:shd w:val="clear" w:color="auto" w:fill="auto"/>
          </w:tcPr>
          <w:p w14:paraId="744B6785" w14:textId="08582553" w:rsidR="00E75E30" w:rsidRPr="00E75E30" w:rsidRDefault="00E75E30" w:rsidP="00E75E30">
            <w:pPr>
              <w:keepNext/>
              <w:ind w:firstLine="0"/>
            </w:pPr>
            <w:r>
              <w:t>Weeks</w:t>
            </w:r>
          </w:p>
        </w:tc>
        <w:tc>
          <w:tcPr>
            <w:tcW w:w="2179" w:type="dxa"/>
            <w:shd w:val="clear" w:color="auto" w:fill="auto"/>
          </w:tcPr>
          <w:p w14:paraId="0BCF625D" w14:textId="77777777" w:rsidR="00E75E30" w:rsidRPr="00E75E30" w:rsidRDefault="00E75E30" w:rsidP="00E75E30">
            <w:pPr>
              <w:keepNext/>
              <w:ind w:firstLine="0"/>
            </w:pPr>
          </w:p>
        </w:tc>
        <w:tc>
          <w:tcPr>
            <w:tcW w:w="2180" w:type="dxa"/>
            <w:shd w:val="clear" w:color="auto" w:fill="auto"/>
          </w:tcPr>
          <w:p w14:paraId="2DFD45CE" w14:textId="77777777" w:rsidR="00E75E30" w:rsidRPr="00E75E30" w:rsidRDefault="00E75E30" w:rsidP="00E75E30">
            <w:pPr>
              <w:keepNext/>
              <w:ind w:firstLine="0"/>
            </w:pPr>
          </w:p>
        </w:tc>
      </w:tr>
    </w:tbl>
    <w:p w14:paraId="6C829930" w14:textId="77777777" w:rsidR="00E75E30" w:rsidRDefault="00E75E30" w:rsidP="00E75E30"/>
    <w:p w14:paraId="323E3ED0" w14:textId="77777777" w:rsidR="00E75E30" w:rsidRDefault="00E75E30" w:rsidP="00E75E30">
      <w:pPr>
        <w:jc w:val="center"/>
        <w:rPr>
          <w:b/>
        </w:rPr>
      </w:pPr>
      <w:r w:rsidRPr="00E75E30">
        <w:rPr>
          <w:b/>
        </w:rPr>
        <w:t>Total--7</w:t>
      </w:r>
    </w:p>
    <w:p w14:paraId="0BCDCE58" w14:textId="77777777" w:rsidR="00E75E30" w:rsidRDefault="00E75E30" w:rsidP="00E75E30">
      <w:pPr>
        <w:jc w:val="center"/>
        <w:rPr>
          <w:b/>
        </w:rPr>
      </w:pPr>
    </w:p>
    <w:p w14:paraId="54E52411" w14:textId="77777777" w:rsidR="00E75E30" w:rsidRDefault="00E75E30" w:rsidP="00E75E30">
      <w:r>
        <w:t>So, the Bill, as amended, was read the second time and ordered to third reading.</w:t>
      </w:r>
    </w:p>
    <w:p w14:paraId="530B3F5A" w14:textId="7171BAF1" w:rsidR="00E75E30" w:rsidRDefault="00E75E30" w:rsidP="00E75E30"/>
    <w:p w14:paraId="75A58600" w14:textId="77777777" w:rsidR="00E75E30" w:rsidRPr="003723B2" w:rsidRDefault="00E75E30" w:rsidP="00E75E30">
      <w:pPr>
        <w:pStyle w:val="Title"/>
        <w:keepNext/>
      </w:pPr>
      <w:bookmarkStart w:id="31" w:name="file_start63"/>
      <w:bookmarkEnd w:id="31"/>
      <w:r w:rsidRPr="003723B2">
        <w:t>STATEMENT FOR JOURNAL</w:t>
      </w:r>
    </w:p>
    <w:p w14:paraId="718A534F"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out of the Chamber meeting with constituents during the vote on H. 3858. If I had been present, I would have voted in favor of the Bill.</w:t>
      </w:r>
    </w:p>
    <w:p w14:paraId="62AAE1F4"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Jerry Govan</w:t>
      </w:r>
    </w:p>
    <w:p w14:paraId="50AB28FA"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514FE8C5" w14:textId="77777777" w:rsidR="00E75E30" w:rsidRPr="003723B2" w:rsidRDefault="00E75E30" w:rsidP="00E75E30">
      <w:pPr>
        <w:pStyle w:val="Title"/>
        <w:keepNext/>
      </w:pPr>
      <w:r w:rsidRPr="003723B2">
        <w:t>STATEMENT FOR JOURNAL</w:t>
      </w:r>
    </w:p>
    <w:p w14:paraId="01A1A144"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30B45D0F"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Lee Gilreath</w:t>
      </w:r>
    </w:p>
    <w:p w14:paraId="1262DA80"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75651B81" w14:textId="77777777" w:rsidR="00E75E30" w:rsidRPr="003723B2" w:rsidRDefault="00E75E30" w:rsidP="00E75E30">
      <w:pPr>
        <w:pStyle w:val="Title"/>
        <w:keepNext/>
      </w:pPr>
      <w:r w:rsidRPr="003723B2">
        <w:t>STATEMENT FOR JOURNAL</w:t>
      </w:r>
    </w:p>
    <w:p w14:paraId="42DD127F"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361B604A"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Heath Sessions</w:t>
      </w:r>
    </w:p>
    <w:p w14:paraId="5349BBAB"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4EB15F38" w14:textId="77777777" w:rsidR="00E75E30" w:rsidRPr="003723B2" w:rsidRDefault="00E75E30" w:rsidP="00E75E30">
      <w:pPr>
        <w:pStyle w:val="Title"/>
        <w:keepNext/>
      </w:pPr>
      <w:r w:rsidRPr="003723B2">
        <w:t>STATEMENT FOR JOURNAL</w:t>
      </w:r>
    </w:p>
    <w:p w14:paraId="059EC7DB"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3765CE3D" w14:textId="2051D648"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 xml:space="preserve">Rep. </w:t>
      </w:r>
      <w:r w:rsidR="0019272C">
        <w:t xml:space="preserve">Brandon </w:t>
      </w:r>
      <w:r w:rsidRPr="003723B2">
        <w:t>Guffey</w:t>
      </w:r>
    </w:p>
    <w:p w14:paraId="57A5BE0B"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p>
    <w:p w14:paraId="0C789B91" w14:textId="77777777" w:rsidR="00E75E30" w:rsidRPr="003723B2" w:rsidRDefault="00E75E30" w:rsidP="00E75E30">
      <w:pPr>
        <w:pStyle w:val="Title"/>
        <w:keepNext/>
      </w:pPr>
      <w:r w:rsidRPr="003723B2">
        <w:t>STATEMENT FOR JOURNAL</w:t>
      </w:r>
    </w:p>
    <w:p w14:paraId="09F4CEEA" w14:textId="77777777" w:rsidR="00E75E30" w:rsidRPr="003723B2"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I was temporarily out of the Chamber on constituent business during the vote on H. 3858. If I had been present, I would have voted in favor of the Bill.</w:t>
      </w:r>
    </w:p>
    <w:p w14:paraId="72132C5D" w14:textId="77777777" w:rsidR="00E75E30" w:rsidRDefault="00E75E30" w:rsidP="00E75E30">
      <w:pPr>
        <w:tabs>
          <w:tab w:val="left" w:pos="270"/>
          <w:tab w:val="left" w:pos="630"/>
          <w:tab w:val="left" w:pos="900"/>
          <w:tab w:val="left" w:pos="1260"/>
          <w:tab w:val="left" w:pos="1620"/>
          <w:tab w:val="left" w:pos="1980"/>
          <w:tab w:val="left" w:pos="2340"/>
          <w:tab w:val="left" w:pos="2700"/>
        </w:tabs>
        <w:ind w:firstLine="0"/>
      </w:pPr>
      <w:r w:rsidRPr="003723B2">
        <w:tab/>
        <w:t>Rep. John McCravy</w:t>
      </w:r>
    </w:p>
    <w:p w14:paraId="147466CD" w14:textId="6499CDCA" w:rsidR="00E75E30" w:rsidRDefault="00E75E30" w:rsidP="00E75E30">
      <w:pPr>
        <w:tabs>
          <w:tab w:val="left" w:pos="270"/>
          <w:tab w:val="left" w:pos="630"/>
          <w:tab w:val="left" w:pos="900"/>
          <w:tab w:val="left" w:pos="1260"/>
          <w:tab w:val="left" w:pos="1620"/>
          <w:tab w:val="left" w:pos="1980"/>
          <w:tab w:val="left" w:pos="2340"/>
          <w:tab w:val="left" w:pos="2700"/>
        </w:tabs>
        <w:ind w:firstLine="0"/>
      </w:pPr>
    </w:p>
    <w:p w14:paraId="6A12A86E" w14:textId="77777777" w:rsidR="00E75E30" w:rsidRDefault="00E75E30" w:rsidP="00E75E30">
      <w:pPr>
        <w:keepNext/>
        <w:jc w:val="center"/>
        <w:rPr>
          <w:b/>
        </w:rPr>
      </w:pPr>
      <w:r w:rsidRPr="00E75E30">
        <w:rPr>
          <w:b/>
        </w:rPr>
        <w:lastRenderedPageBreak/>
        <w:t>H. 3876--REQUESTS FOR DEBATE</w:t>
      </w:r>
    </w:p>
    <w:p w14:paraId="2B1418FF" w14:textId="1480E3C2" w:rsidR="00E75E30" w:rsidRDefault="00E75E30" w:rsidP="00E75E30">
      <w:pPr>
        <w:keepNext/>
      </w:pPr>
      <w:r>
        <w:t>The following Bill was taken up:</w:t>
      </w:r>
    </w:p>
    <w:p w14:paraId="05D33A9E" w14:textId="77777777" w:rsidR="00E75E30" w:rsidRDefault="00E75E30" w:rsidP="00E75E30">
      <w:pPr>
        <w:keepNext/>
      </w:pPr>
      <w:bookmarkStart w:id="32" w:name="include_clip_start_65"/>
      <w:bookmarkEnd w:id="32"/>
    </w:p>
    <w:p w14:paraId="5FD2ED94" w14:textId="77777777" w:rsidR="00E75E30" w:rsidRDefault="00E75E30" w:rsidP="00E75E30">
      <w:r>
        <w:t xml:space="preserve">H. 3876 -- Reps. Hewitt, Bailey, Kirby, Oremus, Hardee, Hayes, Cobb-Hunter, Ligon, Rutherford, B. L. Cox, Henderson-Myers and Atkinson: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w:t>
      </w:r>
      <w:r>
        <w:lastRenderedPageBreak/>
        <w:t>REVENUE AND THE STATE TREASURER OF THE IMPOSITION OF THE FEE.</w:t>
      </w:r>
    </w:p>
    <w:p w14:paraId="3147C820" w14:textId="7E963B07" w:rsidR="00E75E30" w:rsidRDefault="00E75E30" w:rsidP="00E75E30"/>
    <w:p w14:paraId="68D47CAB" w14:textId="44492290" w:rsidR="00E75E30" w:rsidRPr="00665B6F" w:rsidRDefault="00D05CCF" w:rsidP="00E75E30">
      <w:pPr>
        <w:pStyle w:val="scamendsponsorline"/>
        <w:ind w:firstLine="216"/>
        <w:jc w:val="both"/>
        <w:rPr>
          <w:sz w:val="22"/>
        </w:rPr>
      </w:pPr>
      <w:r>
        <w:rPr>
          <w:sz w:val="22"/>
        </w:rPr>
        <w:t xml:space="preserve">The </w:t>
      </w:r>
      <w:r w:rsidR="00E75E30" w:rsidRPr="00665B6F">
        <w:rPr>
          <w:sz w:val="22"/>
        </w:rPr>
        <w:t xml:space="preserve">Ways and Means Committee proposed the following Amendment </w:t>
      </w:r>
      <w:r w:rsidR="00076EFE">
        <w:rPr>
          <w:sz w:val="22"/>
        </w:rPr>
        <w:br/>
      </w:r>
      <w:r w:rsidR="00E75E30" w:rsidRPr="00665B6F">
        <w:rPr>
          <w:sz w:val="22"/>
        </w:rPr>
        <w:t>No. 1 to H. 3876 (LC-3876.DG0001H):</w:t>
      </w:r>
    </w:p>
    <w:p w14:paraId="29D5418D" w14:textId="77777777" w:rsidR="00E75E30" w:rsidRPr="00665B6F" w:rsidRDefault="00E75E30" w:rsidP="00E75E30">
      <w:pPr>
        <w:pStyle w:val="scamendlanginstruction"/>
        <w:spacing w:before="0" w:after="0"/>
        <w:ind w:firstLine="216"/>
        <w:jc w:val="both"/>
        <w:rPr>
          <w:sz w:val="22"/>
        </w:rPr>
      </w:pPr>
      <w:r w:rsidRPr="00665B6F">
        <w:rPr>
          <w:sz w:val="22"/>
        </w:rPr>
        <w:t>Amend the bill, as and if amended, by deleting SECTION 8.</w:t>
      </w:r>
    </w:p>
    <w:p w14:paraId="75409476" w14:textId="77777777" w:rsidR="00E75E30" w:rsidRPr="00665B6F" w:rsidRDefault="00E75E30" w:rsidP="00E75E30">
      <w:pPr>
        <w:pStyle w:val="scamendconformline"/>
        <w:spacing w:before="0"/>
        <w:ind w:firstLine="216"/>
        <w:jc w:val="both"/>
        <w:rPr>
          <w:sz w:val="22"/>
        </w:rPr>
      </w:pPr>
      <w:r w:rsidRPr="00665B6F">
        <w:rPr>
          <w:sz w:val="22"/>
        </w:rPr>
        <w:t>Renumber sections to conform.</w:t>
      </w:r>
    </w:p>
    <w:p w14:paraId="11969759" w14:textId="77777777" w:rsidR="00E75E30" w:rsidRDefault="00E75E30" w:rsidP="00E75E30">
      <w:pPr>
        <w:pStyle w:val="scamendtitleconform"/>
        <w:ind w:firstLine="216"/>
        <w:jc w:val="both"/>
        <w:rPr>
          <w:sz w:val="22"/>
        </w:rPr>
      </w:pPr>
      <w:r w:rsidRPr="00665B6F">
        <w:rPr>
          <w:sz w:val="22"/>
        </w:rPr>
        <w:t>Amend title to conform.</w:t>
      </w:r>
    </w:p>
    <w:p w14:paraId="6B4DB637" w14:textId="5938EE9F" w:rsidR="00E75E30" w:rsidRDefault="00E75E30" w:rsidP="00E75E30">
      <w:pPr>
        <w:pStyle w:val="scamendtitleconform"/>
        <w:ind w:firstLine="216"/>
        <w:jc w:val="both"/>
        <w:rPr>
          <w:sz w:val="22"/>
        </w:rPr>
      </w:pPr>
    </w:p>
    <w:p w14:paraId="3ABF9DDD" w14:textId="77777777" w:rsidR="00E75E30" w:rsidRDefault="00E75E30" w:rsidP="00E75E30">
      <w:r>
        <w:t>Rep. COLLINS explained the amendment.</w:t>
      </w:r>
    </w:p>
    <w:p w14:paraId="2632C5EA" w14:textId="77777777" w:rsidR="00E75E30" w:rsidRDefault="00E75E30" w:rsidP="00E75E30"/>
    <w:p w14:paraId="09FB83E6" w14:textId="40198F30" w:rsidR="00E75E30" w:rsidRDefault="00E75E30" w:rsidP="00E75E30">
      <w:r>
        <w:t>Reps. OREMUS, FRANK, PACE, MAGNUSON, EDGERTON, BEACH, WHITE, BALLENTINE, CHAPMAN, MORGAN, TERRIBILE, LIGON, GILREATH, CROMER and HUFF requested debate on the Bill.</w:t>
      </w:r>
    </w:p>
    <w:p w14:paraId="4FD38DE3" w14:textId="77777777" w:rsidR="00E75E30" w:rsidRDefault="00E75E30" w:rsidP="00E75E30"/>
    <w:p w14:paraId="7D999046" w14:textId="0740CD6A" w:rsidR="00E75E30" w:rsidRDefault="00E75E30" w:rsidP="00E75E30">
      <w:pPr>
        <w:keepNext/>
        <w:jc w:val="center"/>
        <w:rPr>
          <w:b/>
        </w:rPr>
      </w:pPr>
      <w:r w:rsidRPr="00E75E30">
        <w:rPr>
          <w:b/>
        </w:rPr>
        <w:t>LEAVE OF ABSENCE</w:t>
      </w:r>
    </w:p>
    <w:p w14:paraId="3826564D" w14:textId="1F2EFBCA" w:rsidR="00E75E30" w:rsidRDefault="00E75E30" w:rsidP="00E75E30">
      <w:r>
        <w:t xml:space="preserve">The SPEAKER </w:t>
      </w:r>
      <w:r w:rsidRPr="00E75E30">
        <w:rPr>
          <w:i/>
        </w:rPr>
        <w:t>PRO TEMPORE</w:t>
      </w:r>
      <w:r>
        <w:t xml:space="preserve"> granted Rep. HARRIS a temporary leave of absence.</w:t>
      </w:r>
    </w:p>
    <w:p w14:paraId="4C64223B" w14:textId="77777777" w:rsidR="00E75E30" w:rsidRDefault="00E75E30" w:rsidP="00E75E30"/>
    <w:p w14:paraId="6E705FB0" w14:textId="5BAD8877" w:rsidR="00E75E30" w:rsidRDefault="00E75E30" w:rsidP="00E75E30">
      <w:pPr>
        <w:keepNext/>
        <w:jc w:val="center"/>
        <w:rPr>
          <w:b/>
        </w:rPr>
      </w:pPr>
      <w:r w:rsidRPr="00E75E30">
        <w:rPr>
          <w:b/>
        </w:rPr>
        <w:t>H. 4129--AMENDED AND ORDERED TO THIRD READING</w:t>
      </w:r>
    </w:p>
    <w:p w14:paraId="158EAB6D" w14:textId="6DB919D9" w:rsidR="00E75E30" w:rsidRDefault="00E75E30" w:rsidP="00E75E30">
      <w:pPr>
        <w:keepNext/>
      </w:pPr>
      <w:r>
        <w:t>The following Bill was taken up:</w:t>
      </w:r>
    </w:p>
    <w:p w14:paraId="0D9A1794" w14:textId="77777777" w:rsidR="00E75E30" w:rsidRDefault="00E75E30" w:rsidP="00E75E30">
      <w:pPr>
        <w:keepNext/>
      </w:pPr>
      <w:bookmarkStart w:id="33" w:name="include_clip_start_72"/>
      <w:bookmarkEnd w:id="33"/>
    </w:p>
    <w:p w14:paraId="0FB0BAB7" w14:textId="77777777" w:rsidR="00E75E30" w:rsidRDefault="00E75E30" w:rsidP="00E75E30">
      <w:r>
        <w:t>H. 4129 --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27F2A814" w14:textId="09F7C631" w:rsidR="00E75E30" w:rsidRDefault="00E75E30" w:rsidP="00E75E30"/>
    <w:p w14:paraId="6417F6C8" w14:textId="7C5012C9" w:rsidR="00E75E30" w:rsidRPr="00AE2589" w:rsidRDefault="00E75E30" w:rsidP="00E75E30">
      <w:pPr>
        <w:pStyle w:val="scamendsponsorline"/>
        <w:ind w:firstLine="216"/>
        <w:jc w:val="both"/>
        <w:rPr>
          <w:sz w:val="22"/>
        </w:rPr>
      </w:pPr>
      <w:r w:rsidRPr="00AE2589">
        <w:rPr>
          <w:sz w:val="22"/>
        </w:rPr>
        <w:t xml:space="preserve">Reps. LONG and BREWER proposed the following Amendment </w:t>
      </w:r>
      <w:r w:rsidR="00D801E5">
        <w:rPr>
          <w:sz w:val="22"/>
        </w:rPr>
        <w:br/>
      </w:r>
      <w:r w:rsidRPr="00AE2589">
        <w:rPr>
          <w:sz w:val="22"/>
        </w:rPr>
        <w:t>No. 1 to H. 4129 (LC-4129.AHB0002H), which was adopted:</w:t>
      </w:r>
    </w:p>
    <w:p w14:paraId="2326CD40" w14:textId="77777777" w:rsidR="00E75E30" w:rsidRPr="00AE2589" w:rsidRDefault="00E75E30" w:rsidP="00E75E30">
      <w:pPr>
        <w:pStyle w:val="scamendlanginstruction"/>
        <w:spacing w:before="0" w:after="0"/>
        <w:ind w:firstLine="216"/>
        <w:jc w:val="both"/>
        <w:rPr>
          <w:sz w:val="22"/>
        </w:rPr>
      </w:pPr>
      <w:r w:rsidRPr="00AE2589">
        <w:rPr>
          <w:sz w:val="22"/>
        </w:rPr>
        <w:t>Amend the bill, as and if amended, SECTION 1, by striking Section 16-19-5 and inserting:</w:t>
      </w:r>
    </w:p>
    <w:p w14:paraId="229CDCC1" w14:textId="6A166C44" w:rsidR="00E75E30" w:rsidRPr="00AE258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E2589">
        <w:rPr>
          <w:rFonts w:cs="Times New Roman"/>
          <w:sz w:val="22"/>
        </w:rPr>
        <w:tab/>
        <w:t>Section 16‑19‑5.</w:t>
      </w:r>
      <w:r w:rsidRPr="00AE2589">
        <w:rPr>
          <w:rFonts w:cs="Times New Roman"/>
          <w:sz w:val="22"/>
        </w:rPr>
        <w:tab/>
      </w:r>
      <w:r w:rsidRPr="00AE2589">
        <w:rPr>
          <w:rStyle w:val="scinsertblue"/>
          <w:rFonts w:cs="Times New Roman"/>
          <w:sz w:val="22"/>
        </w:rPr>
        <w:t xml:space="preserve">(A) </w:t>
      </w:r>
      <w:r w:rsidRPr="00AE2589">
        <w:rPr>
          <w:rFonts w:cs="Times New Roman"/>
          <w:sz w:val="22"/>
        </w:rPr>
        <w:t xml:space="preserve">For the purposes of this chapter, a person who pays a fee to participate in a game, activity, or event in which skill predominates over chance including, but not limited to, a Professional Golf Association (PGA) Tournament; a National Association for Stock Car Auto Racing (NASCAR) event; a billfishing or bass fishing </w:t>
      </w:r>
      <w:r w:rsidRPr="00AE2589">
        <w:rPr>
          <w:rFonts w:cs="Times New Roman"/>
          <w:sz w:val="22"/>
        </w:rPr>
        <w:lastRenderedPageBreak/>
        <w:t>tournament; an Association of Tennis Professional Tour event or Women’s Tennis Association Tour event; a turkey shoot; or any non‑card‑based predominant skill game, activity, or event, and receives a thing of value proportionate to how skillfully he plays in the game, activity, or event is not gambling.</w:t>
      </w:r>
    </w:p>
    <w:p w14:paraId="76CD9D0B" w14:textId="253E8238" w:rsidR="00E75E30" w:rsidRPr="00AE258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E2589">
        <w:rPr>
          <w:rStyle w:val="scinsertblue"/>
          <w:rFonts w:cs="Times New Roman"/>
          <w:sz w:val="22"/>
        </w:rPr>
        <w:tab/>
        <w:t>(B) Nothing in this section should be misinterpreted as permitting any physical or electronic card-based game when skill predominates the outcome of the game, activity, or event is determined primarily by the participant’s mental or physical abilities, strategy, or learned capacity. If the game, activity, or event involves a material element of chance by which the outcome is determined through randomness, defeating the participants skill, such as “turn of a card” or “roll of the dice” this is gambling and therefore illegal.</w:t>
      </w:r>
    </w:p>
    <w:p w14:paraId="490EB365" w14:textId="77777777" w:rsidR="00E75E30" w:rsidRPr="00AE2589" w:rsidRDefault="00E75E30" w:rsidP="00E75E30">
      <w:pPr>
        <w:pStyle w:val="scamendconformline"/>
        <w:spacing w:before="0"/>
        <w:ind w:firstLine="216"/>
        <w:jc w:val="both"/>
        <w:rPr>
          <w:sz w:val="22"/>
        </w:rPr>
      </w:pPr>
      <w:r w:rsidRPr="00AE2589">
        <w:rPr>
          <w:sz w:val="22"/>
        </w:rPr>
        <w:t>Renumber sections to conform.</w:t>
      </w:r>
    </w:p>
    <w:p w14:paraId="13E63615" w14:textId="77777777" w:rsidR="00E75E30" w:rsidRDefault="00E75E30" w:rsidP="00E75E30">
      <w:pPr>
        <w:pStyle w:val="scamendtitleconform"/>
        <w:ind w:firstLine="216"/>
        <w:jc w:val="both"/>
        <w:rPr>
          <w:sz w:val="22"/>
        </w:rPr>
      </w:pPr>
      <w:r w:rsidRPr="00AE2589">
        <w:rPr>
          <w:sz w:val="22"/>
        </w:rPr>
        <w:t>Amend title to conform.</w:t>
      </w:r>
    </w:p>
    <w:p w14:paraId="5B21A29A" w14:textId="01B57636" w:rsidR="00E75E30" w:rsidRDefault="00E75E30" w:rsidP="00E75E30">
      <w:pPr>
        <w:pStyle w:val="scamendtitleconform"/>
        <w:ind w:firstLine="216"/>
        <w:jc w:val="both"/>
        <w:rPr>
          <w:sz w:val="22"/>
        </w:rPr>
      </w:pPr>
    </w:p>
    <w:p w14:paraId="06634C26" w14:textId="77777777" w:rsidR="00E75E30" w:rsidRDefault="00E75E30" w:rsidP="00E75E30">
      <w:r>
        <w:t>Rep. LONG explained the amendment.</w:t>
      </w:r>
    </w:p>
    <w:p w14:paraId="6AFAC7C2" w14:textId="31CE5A3C" w:rsidR="00E75E30" w:rsidRDefault="00E75E30" w:rsidP="00E75E30">
      <w:r>
        <w:t>The amendment was then adopted.</w:t>
      </w:r>
    </w:p>
    <w:p w14:paraId="46336964" w14:textId="77777777" w:rsidR="00E75E30" w:rsidRDefault="00E75E30" w:rsidP="00E75E30"/>
    <w:p w14:paraId="00A568FC" w14:textId="64B948C3" w:rsidR="00E75E30" w:rsidRDefault="00E75E30" w:rsidP="00E75E30">
      <w:r>
        <w:t>The question recurred to the passage of the Bill.</w:t>
      </w:r>
    </w:p>
    <w:p w14:paraId="520A47D6" w14:textId="77777777" w:rsidR="00E75E30" w:rsidRDefault="00E75E30" w:rsidP="00E75E30"/>
    <w:p w14:paraId="01ED1B1D" w14:textId="77777777" w:rsidR="00E75E30" w:rsidRDefault="00E75E30" w:rsidP="00E75E30">
      <w:r>
        <w:t xml:space="preserve">The yeas and nays were taken resulting as follows: </w:t>
      </w:r>
    </w:p>
    <w:p w14:paraId="1D6ED3D7" w14:textId="2BFAA0F5" w:rsidR="00E75E30" w:rsidRDefault="00E75E30" w:rsidP="00E75E30">
      <w:pPr>
        <w:jc w:val="center"/>
      </w:pPr>
      <w:r>
        <w:t xml:space="preserve"> </w:t>
      </w:r>
      <w:bookmarkStart w:id="34" w:name="vote_start77"/>
      <w:bookmarkEnd w:id="34"/>
      <w:r>
        <w:t>Yeas 99; Nays 9</w:t>
      </w:r>
    </w:p>
    <w:p w14:paraId="44D827A7" w14:textId="77777777" w:rsidR="00E75E30" w:rsidRDefault="00E75E30" w:rsidP="00E75E30">
      <w:pPr>
        <w:jc w:val="center"/>
      </w:pPr>
    </w:p>
    <w:p w14:paraId="3B69628E"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7FECE0B3" w14:textId="77777777" w:rsidTr="00E75E30">
        <w:tc>
          <w:tcPr>
            <w:tcW w:w="2179" w:type="dxa"/>
            <w:shd w:val="clear" w:color="auto" w:fill="auto"/>
          </w:tcPr>
          <w:p w14:paraId="01117720" w14:textId="379009B8" w:rsidR="00E75E30" w:rsidRPr="00E75E30" w:rsidRDefault="00E75E30" w:rsidP="00E75E30">
            <w:pPr>
              <w:keepNext/>
              <w:ind w:firstLine="0"/>
            </w:pPr>
            <w:r>
              <w:t>Alexander</w:t>
            </w:r>
          </w:p>
        </w:tc>
        <w:tc>
          <w:tcPr>
            <w:tcW w:w="2179" w:type="dxa"/>
            <w:shd w:val="clear" w:color="auto" w:fill="auto"/>
          </w:tcPr>
          <w:p w14:paraId="1613A858" w14:textId="2BD1A4B9" w:rsidR="00E75E30" w:rsidRPr="00E75E30" w:rsidRDefault="00E75E30" w:rsidP="00E75E30">
            <w:pPr>
              <w:keepNext/>
              <w:ind w:firstLine="0"/>
            </w:pPr>
            <w:r>
              <w:t>Anderson</w:t>
            </w:r>
          </w:p>
        </w:tc>
        <w:tc>
          <w:tcPr>
            <w:tcW w:w="2180" w:type="dxa"/>
            <w:shd w:val="clear" w:color="auto" w:fill="auto"/>
          </w:tcPr>
          <w:p w14:paraId="0B2E07C6" w14:textId="24A90E9F" w:rsidR="00E75E30" w:rsidRPr="00E75E30" w:rsidRDefault="00E75E30" w:rsidP="00E75E30">
            <w:pPr>
              <w:keepNext/>
              <w:ind w:firstLine="0"/>
            </w:pPr>
            <w:r>
              <w:t>Atkinson</w:t>
            </w:r>
          </w:p>
        </w:tc>
      </w:tr>
      <w:tr w:rsidR="00E75E30" w:rsidRPr="00E75E30" w14:paraId="6F1C3227" w14:textId="77777777" w:rsidTr="00E75E30">
        <w:tc>
          <w:tcPr>
            <w:tcW w:w="2179" w:type="dxa"/>
            <w:shd w:val="clear" w:color="auto" w:fill="auto"/>
          </w:tcPr>
          <w:p w14:paraId="3D752A34" w14:textId="04A2B332" w:rsidR="00E75E30" w:rsidRPr="00E75E30" w:rsidRDefault="00E75E30" w:rsidP="00E75E30">
            <w:pPr>
              <w:ind w:firstLine="0"/>
            </w:pPr>
            <w:r>
              <w:t>Bailey</w:t>
            </w:r>
          </w:p>
        </w:tc>
        <w:tc>
          <w:tcPr>
            <w:tcW w:w="2179" w:type="dxa"/>
            <w:shd w:val="clear" w:color="auto" w:fill="auto"/>
          </w:tcPr>
          <w:p w14:paraId="52E0CFCD" w14:textId="70C138F0" w:rsidR="00E75E30" w:rsidRPr="00E75E30" w:rsidRDefault="00E75E30" w:rsidP="00E75E30">
            <w:pPr>
              <w:ind w:firstLine="0"/>
            </w:pPr>
            <w:r>
              <w:t>Ballentine</w:t>
            </w:r>
          </w:p>
        </w:tc>
        <w:tc>
          <w:tcPr>
            <w:tcW w:w="2180" w:type="dxa"/>
            <w:shd w:val="clear" w:color="auto" w:fill="auto"/>
          </w:tcPr>
          <w:p w14:paraId="1590CD2F" w14:textId="3FB23CBC" w:rsidR="00E75E30" w:rsidRPr="00E75E30" w:rsidRDefault="00E75E30" w:rsidP="00E75E30">
            <w:pPr>
              <w:ind w:firstLine="0"/>
            </w:pPr>
            <w:r>
              <w:t>Bauer</w:t>
            </w:r>
          </w:p>
        </w:tc>
      </w:tr>
      <w:tr w:rsidR="00E75E30" w:rsidRPr="00E75E30" w14:paraId="2027A507" w14:textId="77777777" w:rsidTr="00E75E30">
        <w:tc>
          <w:tcPr>
            <w:tcW w:w="2179" w:type="dxa"/>
            <w:shd w:val="clear" w:color="auto" w:fill="auto"/>
          </w:tcPr>
          <w:p w14:paraId="27BCF735" w14:textId="33D0C15A" w:rsidR="00E75E30" w:rsidRPr="00E75E30" w:rsidRDefault="00E75E30" w:rsidP="00E75E30">
            <w:pPr>
              <w:ind w:firstLine="0"/>
            </w:pPr>
            <w:r>
              <w:t>Bernstein</w:t>
            </w:r>
          </w:p>
        </w:tc>
        <w:tc>
          <w:tcPr>
            <w:tcW w:w="2179" w:type="dxa"/>
            <w:shd w:val="clear" w:color="auto" w:fill="auto"/>
          </w:tcPr>
          <w:p w14:paraId="17647B9B" w14:textId="6A96775A" w:rsidR="00E75E30" w:rsidRPr="00E75E30" w:rsidRDefault="00E75E30" w:rsidP="00E75E30">
            <w:pPr>
              <w:ind w:firstLine="0"/>
            </w:pPr>
            <w:r>
              <w:t>Bowers</w:t>
            </w:r>
          </w:p>
        </w:tc>
        <w:tc>
          <w:tcPr>
            <w:tcW w:w="2180" w:type="dxa"/>
            <w:shd w:val="clear" w:color="auto" w:fill="auto"/>
          </w:tcPr>
          <w:p w14:paraId="04E6AA80" w14:textId="296DB9D9" w:rsidR="00E75E30" w:rsidRPr="00E75E30" w:rsidRDefault="00E75E30" w:rsidP="00E75E30">
            <w:pPr>
              <w:ind w:firstLine="0"/>
            </w:pPr>
            <w:r>
              <w:t>Bradley</w:t>
            </w:r>
          </w:p>
        </w:tc>
      </w:tr>
      <w:tr w:rsidR="00E75E30" w:rsidRPr="00E75E30" w14:paraId="1CB68AF8" w14:textId="77777777" w:rsidTr="00E75E30">
        <w:tc>
          <w:tcPr>
            <w:tcW w:w="2179" w:type="dxa"/>
            <w:shd w:val="clear" w:color="auto" w:fill="auto"/>
          </w:tcPr>
          <w:p w14:paraId="2BF2BDAF" w14:textId="717F80DD" w:rsidR="00E75E30" w:rsidRPr="00E75E30" w:rsidRDefault="00E75E30" w:rsidP="00E75E30">
            <w:pPr>
              <w:ind w:firstLine="0"/>
            </w:pPr>
            <w:r>
              <w:t>Brewer</w:t>
            </w:r>
          </w:p>
        </w:tc>
        <w:tc>
          <w:tcPr>
            <w:tcW w:w="2179" w:type="dxa"/>
            <w:shd w:val="clear" w:color="auto" w:fill="auto"/>
          </w:tcPr>
          <w:p w14:paraId="1A63A8A3" w14:textId="437F7F9E" w:rsidR="00E75E30" w:rsidRPr="00E75E30" w:rsidRDefault="00E75E30" w:rsidP="00E75E30">
            <w:pPr>
              <w:ind w:firstLine="0"/>
            </w:pPr>
            <w:r>
              <w:t>Brittain</w:t>
            </w:r>
          </w:p>
        </w:tc>
        <w:tc>
          <w:tcPr>
            <w:tcW w:w="2180" w:type="dxa"/>
            <w:shd w:val="clear" w:color="auto" w:fill="auto"/>
          </w:tcPr>
          <w:p w14:paraId="7C492251" w14:textId="0D4FA871" w:rsidR="00E75E30" w:rsidRPr="00E75E30" w:rsidRDefault="00E75E30" w:rsidP="00E75E30">
            <w:pPr>
              <w:ind w:firstLine="0"/>
            </w:pPr>
            <w:r>
              <w:t>Burns</w:t>
            </w:r>
          </w:p>
        </w:tc>
      </w:tr>
      <w:tr w:rsidR="00E75E30" w:rsidRPr="00E75E30" w14:paraId="399EB606" w14:textId="77777777" w:rsidTr="00E75E30">
        <w:tc>
          <w:tcPr>
            <w:tcW w:w="2179" w:type="dxa"/>
            <w:shd w:val="clear" w:color="auto" w:fill="auto"/>
          </w:tcPr>
          <w:p w14:paraId="21FE0438" w14:textId="43FDBAF0" w:rsidR="00E75E30" w:rsidRPr="00E75E30" w:rsidRDefault="00E75E30" w:rsidP="00E75E30">
            <w:pPr>
              <w:ind w:firstLine="0"/>
            </w:pPr>
            <w:r>
              <w:t>Bustos</w:t>
            </w:r>
          </w:p>
        </w:tc>
        <w:tc>
          <w:tcPr>
            <w:tcW w:w="2179" w:type="dxa"/>
            <w:shd w:val="clear" w:color="auto" w:fill="auto"/>
          </w:tcPr>
          <w:p w14:paraId="28F48DB2" w14:textId="77F95264" w:rsidR="00E75E30" w:rsidRPr="00E75E30" w:rsidRDefault="00E75E30" w:rsidP="00E75E30">
            <w:pPr>
              <w:ind w:firstLine="0"/>
            </w:pPr>
            <w:r>
              <w:t>Caskey</w:t>
            </w:r>
          </w:p>
        </w:tc>
        <w:tc>
          <w:tcPr>
            <w:tcW w:w="2180" w:type="dxa"/>
            <w:shd w:val="clear" w:color="auto" w:fill="auto"/>
          </w:tcPr>
          <w:p w14:paraId="48ECA5BA" w14:textId="32DAB1ED" w:rsidR="00E75E30" w:rsidRPr="00E75E30" w:rsidRDefault="00E75E30" w:rsidP="00E75E30">
            <w:pPr>
              <w:ind w:firstLine="0"/>
            </w:pPr>
            <w:r>
              <w:t>Chapman</w:t>
            </w:r>
          </w:p>
        </w:tc>
      </w:tr>
      <w:tr w:rsidR="00E75E30" w:rsidRPr="00E75E30" w14:paraId="5E70139D" w14:textId="77777777" w:rsidTr="00E75E30">
        <w:tc>
          <w:tcPr>
            <w:tcW w:w="2179" w:type="dxa"/>
            <w:shd w:val="clear" w:color="auto" w:fill="auto"/>
          </w:tcPr>
          <w:p w14:paraId="18B9DBC6" w14:textId="0AE8A4A5" w:rsidR="00E75E30" w:rsidRPr="00E75E30" w:rsidRDefault="00E75E30" w:rsidP="00E75E30">
            <w:pPr>
              <w:ind w:firstLine="0"/>
            </w:pPr>
            <w:r>
              <w:t>Chumley</w:t>
            </w:r>
          </w:p>
        </w:tc>
        <w:tc>
          <w:tcPr>
            <w:tcW w:w="2179" w:type="dxa"/>
            <w:shd w:val="clear" w:color="auto" w:fill="auto"/>
          </w:tcPr>
          <w:p w14:paraId="2D30FB5F" w14:textId="1A0115BA" w:rsidR="00E75E30" w:rsidRPr="00E75E30" w:rsidRDefault="00E75E30" w:rsidP="00E75E30">
            <w:pPr>
              <w:ind w:firstLine="0"/>
            </w:pPr>
            <w:r>
              <w:t>Clyburn</w:t>
            </w:r>
          </w:p>
        </w:tc>
        <w:tc>
          <w:tcPr>
            <w:tcW w:w="2180" w:type="dxa"/>
            <w:shd w:val="clear" w:color="auto" w:fill="auto"/>
          </w:tcPr>
          <w:p w14:paraId="4B282714" w14:textId="36AB347F" w:rsidR="00E75E30" w:rsidRPr="00E75E30" w:rsidRDefault="00E75E30" w:rsidP="00E75E30">
            <w:pPr>
              <w:ind w:firstLine="0"/>
            </w:pPr>
            <w:r>
              <w:t>Cobb-Hunter</w:t>
            </w:r>
          </w:p>
        </w:tc>
      </w:tr>
      <w:tr w:rsidR="00E75E30" w:rsidRPr="00E75E30" w14:paraId="405CAB33" w14:textId="77777777" w:rsidTr="00E75E30">
        <w:tc>
          <w:tcPr>
            <w:tcW w:w="2179" w:type="dxa"/>
            <w:shd w:val="clear" w:color="auto" w:fill="auto"/>
          </w:tcPr>
          <w:p w14:paraId="0CAD56B7" w14:textId="6109C141" w:rsidR="00E75E30" w:rsidRPr="00E75E30" w:rsidRDefault="00E75E30" w:rsidP="00E75E30">
            <w:pPr>
              <w:ind w:firstLine="0"/>
            </w:pPr>
            <w:r>
              <w:t>Collins</w:t>
            </w:r>
          </w:p>
        </w:tc>
        <w:tc>
          <w:tcPr>
            <w:tcW w:w="2179" w:type="dxa"/>
            <w:shd w:val="clear" w:color="auto" w:fill="auto"/>
          </w:tcPr>
          <w:p w14:paraId="70E45470" w14:textId="4E47C1A4" w:rsidR="00E75E30" w:rsidRPr="00E75E30" w:rsidRDefault="00E75E30" w:rsidP="00E75E30">
            <w:pPr>
              <w:ind w:firstLine="0"/>
            </w:pPr>
            <w:r>
              <w:t>Crawford</w:t>
            </w:r>
          </w:p>
        </w:tc>
        <w:tc>
          <w:tcPr>
            <w:tcW w:w="2180" w:type="dxa"/>
            <w:shd w:val="clear" w:color="auto" w:fill="auto"/>
          </w:tcPr>
          <w:p w14:paraId="0288421B" w14:textId="31DC810D" w:rsidR="00E75E30" w:rsidRPr="00E75E30" w:rsidRDefault="00E75E30" w:rsidP="00E75E30">
            <w:pPr>
              <w:ind w:firstLine="0"/>
            </w:pPr>
            <w:r>
              <w:t>Davis</w:t>
            </w:r>
          </w:p>
        </w:tc>
      </w:tr>
      <w:tr w:rsidR="00E75E30" w:rsidRPr="00E75E30" w14:paraId="0086C55D" w14:textId="77777777" w:rsidTr="00E75E30">
        <w:tc>
          <w:tcPr>
            <w:tcW w:w="2179" w:type="dxa"/>
            <w:shd w:val="clear" w:color="auto" w:fill="auto"/>
          </w:tcPr>
          <w:p w14:paraId="3E208F82" w14:textId="734FACB5" w:rsidR="00E75E30" w:rsidRPr="00E75E30" w:rsidRDefault="00E75E30" w:rsidP="00E75E30">
            <w:pPr>
              <w:ind w:firstLine="0"/>
            </w:pPr>
            <w:r>
              <w:t>Dillard</w:t>
            </w:r>
          </w:p>
        </w:tc>
        <w:tc>
          <w:tcPr>
            <w:tcW w:w="2179" w:type="dxa"/>
            <w:shd w:val="clear" w:color="auto" w:fill="auto"/>
          </w:tcPr>
          <w:p w14:paraId="022E3FC1" w14:textId="52A1858D" w:rsidR="00E75E30" w:rsidRPr="00E75E30" w:rsidRDefault="00E75E30" w:rsidP="00E75E30">
            <w:pPr>
              <w:ind w:firstLine="0"/>
            </w:pPr>
            <w:r>
              <w:t>Duncan</w:t>
            </w:r>
          </w:p>
        </w:tc>
        <w:tc>
          <w:tcPr>
            <w:tcW w:w="2180" w:type="dxa"/>
            <w:shd w:val="clear" w:color="auto" w:fill="auto"/>
          </w:tcPr>
          <w:p w14:paraId="43507434" w14:textId="198D5E59" w:rsidR="00E75E30" w:rsidRPr="00E75E30" w:rsidRDefault="00E75E30" w:rsidP="00E75E30">
            <w:pPr>
              <w:ind w:firstLine="0"/>
            </w:pPr>
            <w:r>
              <w:t>Erickson</w:t>
            </w:r>
          </w:p>
        </w:tc>
      </w:tr>
      <w:tr w:rsidR="00E75E30" w:rsidRPr="00E75E30" w14:paraId="11F78B3A" w14:textId="77777777" w:rsidTr="00E75E30">
        <w:tc>
          <w:tcPr>
            <w:tcW w:w="2179" w:type="dxa"/>
            <w:shd w:val="clear" w:color="auto" w:fill="auto"/>
          </w:tcPr>
          <w:p w14:paraId="4D4E3C6D" w14:textId="5F6933ED" w:rsidR="00E75E30" w:rsidRPr="00E75E30" w:rsidRDefault="00E75E30" w:rsidP="00E75E30">
            <w:pPr>
              <w:ind w:firstLine="0"/>
            </w:pPr>
            <w:r>
              <w:t>Forrest</w:t>
            </w:r>
          </w:p>
        </w:tc>
        <w:tc>
          <w:tcPr>
            <w:tcW w:w="2179" w:type="dxa"/>
            <w:shd w:val="clear" w:color="auto" w:fill="auto"/>
          </w:tcPr>
          <w:p w14:paraId="4D7111EA" w14:textId="61FA02C2" w:rsidR="00E75E30" w:rsidRPr="00E75E30" w:rsidRDefault="00E75E30" w:rsidP="00E75E30">
            <w:pPr>
              <w:ind w:firstLine="0"/>
            </w:pPr>
            <w:r>
              <w:t>Gagnon</w:t>
            </w:r>
          </w:p>
        </w:tc>
        <w:tc>
          <w:tcPr>
            <w:tcW w:w="2180" w:type="dxa"/>
            <w:shd w:val="clear" w:color="auto" w:fill="auto"/>
          </w:tcPr>
          <w:p w14:paraId="05C92E08" w14:textId="4F48A963" w:rsidR="00E75E30" w:rsidRPr="00E75E30" w:rsidRDefault="00E75E30" w:rsidP="00E75E30">
            <w:pPr>
              <w:ind w:firstLine="0"/>
            </w:pPr>
            <w:r>
              <w:t>Gatch</w:t>
            </w:r>
          </w:p>
        </w:tc>
      </w:tr>
      <w:tr w:rsidR="00E75E30" w:rsidRPr="00E75E30" w14:paraId="6AC5C134" w14:textId="77777777" w:rsidTr="00E75E30">
        <w:tc>
          <w:tcPr>
            <w:tcW w:w="2179" w:type="dxa"/>
            <w:shd w:val="clear" w:color="auto" w:fill="auto"/>
          </w:tcPr>
          <w:p w14:paraId="60A4EAE3" w14:textId="31971DCC" w:rsidR="00E75E30" w:rsidRPr="00E75E30" w:rsidRDefault="00E75E30" w:rsidP="00E75E30">
            <w:pPr>
              <w:ind w:firstLine="0"/>
            </w:pPr>
            <w:r>
              <w:t>Gibson</w:t>
            </w:r>
          </w:p>
        </w:tc>
        <w:tc>
          <w:tcPr>
            <w:tcW w:w="2179" w:type="dxa"/>
            <w:shd w:val="clear" w:color="auto" w:fill="auto"/>
          </w:tcPr>
          <w:p w14:paraId="31D3F6DC" w14:textId="0D5EE4FE" w:rsidR="00E75E30" w:rsidRPr="00E75E30" w:rsidRDefault="00E75E30" w:rsidP="00E75E30">
            <w:pPr>
              <w:ind w:firstLine="0"/>
            </w:pPr>
            <w:r>
              <w:t>Gilliam</w:t>
            </w:r>
          </w:p>
        </w:tc>
        <w:tc>
          <w:tcPr>
            <w:tcW w:w="2180" w:type="dxa"/>
            <w:shd w:val="clear" w:color="auto" w:fill="auto"/>
          </w:tcPr>
          <w:p w14:paraId="2BB21B15" w14:textId="0C839B80" w:rsidR="00E75E30" w:rsidRPr="00E75E30" w:rsidRDefault="00E75E30" w:rsidP="00E75E30">
            <w:pPr>
              <w:ind w:firstLine="0"/>
            </w:pPr>
            <w:r>
              <w:t>Gilliard</w:t>
            </w:r>
          </w:p>
        </w:tc>
      </w:tr>
      <w:tr w:rsidR="00E75E30" w:rsidRPr="00E75E30" w14:paraId="05F5A840" w14:textId="77777777" w:rsidTr="00E75E30">
        <w:tc>
          <w:tcPr>
            <w:tcW w:w="2179" w:type="dxa"/>
            <w:shd w:val="clear" w:color="auto" w:fill="auto"/>
          </w:tcPr>
          <w:p w14:paraId="3F91DA28" w14:textId="2FF12BF5" w:rsidR="00E75E30" w:rsidRPr="00E75E30" w:rsidRDefault="00E75E30" w:rsidP="00E75E30">
            <w:pPr>
              <w:ind w:firstLine="0"/>
            </w:pPr>
            <w:r>
              <w:t>Govan</w:t>
            </w:r>
          </w:p>
        </w:tc>
        <w:tc>
          <w:tcPr>
            <w:tcW w:w="2179" w:type="dxa"/>
            <w:shd w:val="clear" w:color="auto" w:fill="auto"/>
          </w:tcPr>
          <w:p w14:paraId="596B0A85" w14:textId="52302128" w:rsidR="00E75E30" w:rsidRPr="00E75E30" w:rsidRDefault="00E75E30" w:rsidP="00E75E30">
            <w:pPr>
              <w:ind w:firstLine="0"/>
            </w:pPr>
            <w:r>
              <w:t>Guest</w:t>
            </w:r>
          </w:p>
        </w:tc>
        <w:tc>
          <w:tcPr>
            <w:tcW w:w="2180" w:type="dxa"/>
            <w:shd w:val="clear" w:color="auto" w:fill="auto"/>
          </w:tcPr>
          <w:p w14:paraId="7A7F6FEC" w14:textId="1B74DC7E" w:rsidR="00E75E30" w:rsidRPr="00E75E30" w:rsidRDefault="00E75E30" w:rsidP="00E75E30">
            <w:pPr>
              <w:ind w:firstLine="0"/>
            </w:pPr>
            <w:r>
              <w:t>Guffey</w:t>
            </w:r>
          </w:p>
        </w:tc>
      </w:tr>
      <w:tr w:rsidR="00E75E30" w:rsidRPr="00E75E30" w14:paraId="70850C08" w14:textId="77777777" w:rsidTr="00E75E30">
        <w:tc>
          <w:tcPr>
            <w:tcW w:w="2179" w:type="dxa"/>
            <w:shd w:val="clear" w:color="auto" w:fill="auto"/>
          </w:tcPr>
          <w:p w14:paraId="3C4447F0" w14:textId="6D3B82E5" w:rsidR="00E75E30" w:rsidRPr="00E75E30" w:rsidRDefault="00E75E30" w:rsidP="00E75E30">
            <w:pPr>
              <w:ind w:firstLine="0"/>
            </w:pPr>
            <w:r>
              <w:t>Haddon</w:t>
            </w:r>
          </w:p>
        </w:tc>
        <w:tc>
          <w:tcPr>
            <w:tcW w:w="2179" w:type="dxa"/>
            <w:shd w:val="clear" w:color="auto" w:fill="auto"/>
          </w:tcPr>
          <w:p w14:paraId="22888DDE" w14:textId="1F198314" w:rsidR="00E75E30" w:rsidRPr="00E75E30" w:rsidRDefault="00E75E30" w:rsidP="00E75E30">
            <w:pPr>
              <w:ind w:firstLine="0"/>
            </w:pPr>
            <w:r>
              <w:t>Hager</w:t>
            </w:r>
          </w:p>
        </w:tc>
        <w:tc>
          <w:tcPr>
            <w:tcW w:w="2180" w:type="dxa"/>
            <w:shd w:val="clear" w:color="auto" w:fill="auto"/>
          </w:tcPr>
          <w:p w14:paraId="6BB742A8" w14:textId="30C661B8" w:rsidR="00E75E30" w:rsidRPr="00E75E30" w:rsidRDefault="00E75E30" w:rsidP="00E75E30">
            <w:pPr>
              <w:ind w:firstLine="0"/>
            </w:pPr>
            <w:r>
              <w:t>Hardee</w:t>
            </w:r>
          </w:p>
        </w:tc>
      </w:tr>
      <w:tr w:rsidR="00E75E30" w:rsidRPr="00E75E30" w14:paraId="3D8781A1" w14:textId="77777777" w:rsidTr="00E75E30">
        <w:tc>
          <w:tcPr>
            <w:tcW w:w="2179" w:type="dxa"/>
            <w:shd w:val="clear" w:color="auto" w:fill="auto"/>
          </w:tcPr>
          <w:p w14:paraId="3B2B896A" w14:textId="459FA650" w:rsidR="00E75E30" w:rsidRPr="00E75E30" w:rsidRDefault="00E75E30" w:rsidP="00E75E30">
            <w:pPr>
              <w:ind w:firstLine="0"/>
            </w:pPr>
            <w:r>
              <w:t>Hart</w:t>
            </w:r>
          </w:p>
        </w:tc>
        <w:tc>
          <w:tcPr>
            <w:tcW w:w="2179" w:type="dxa"/>
            <w:shd w:val="clear" w:color="auto" w:fill="auto"/>
          </w:tcPr>
          <w:p w14:paraId="104380C0" w14:textId="18BC1612" w:rsidR="00E75E30" w:rsidRPr="00E75E30" w:rsidRDefault="00E75E30" w:rsidP="00E75E30">
            <w:pPr>
              <w:ind w:firstLine="0"/>
            </w:pPr>
            <w:r>
              <w:t>Hartnett</w:t>
            </w:r>
          </w:p>
        </w:tc>
        <w:tc>
          <w:tcPr>
            <w:tcW w:w="2180" w:type="dxa"/>
            <w:shd w:val="clear" w:color="auto" w:fill="auto"/>
          </w:tcPr>
          <w:p w14:paraId="08AF060B" w14:textId="02A75D33" w:rsidR="00E75E30" w:rsidRPr="00E75E30" w:rsidRDefault="00E75E30" w:rsidP="00E75E30">
            <w:pPr>
              <w:ind w:firstLine="0"/>
            </w:pPr>
            <w:r>
              <w:t>Hartz</w:t>
            </w:r>
          </w:p>
        </w:tc>
      </w:tr>
      <w:tr w:rsidR="00E75E30" w:rsidRPr="00E75E30" w14:paraId="6219F8B3" w14:textId="77777777" w:rsidTr="00E75E30">
        <w:tc>
          <w:tcPr>
            <w:tcW w:w="2179" w:type="dxa"/>
            <w:shd w:val="clear" w:color="auto" w:fill="auto"/>
          </w:tcPr>
          <w:p w14:paraId="1284C8B8" w14:textId="69AF2AE4" w:rsidR="00E75E30" w:rsidRPr="00E75E30" w:rsidRDefault="00E75E30" w:rsidP="00E75E30">
            <w:pPr>
              <w:ind w:firstLine="0"/>
            </w:pPr>
            <w:r>
              <w:t>Hayes</w:t>
            </w:r>
          </w:p>
        </w:tc>
        <w:tc>
          <w:tcPr>
            <w:tcW w:w="2179" w:type="dxa"/>
            <w:shd w:val="clear" w:color="auto" w:fill="auto"/>
          </w:tcPr>
          <w:p w14:paraId="0B14FC69" w14:textId="000D63F8" w:rsidR="00E75E30" w:rsidRPr="00E75E30" w:rsidRDefault="00E75E30" w:rsidP="00E75E30">
            <w:pPr>
              <w:ind w:firstLine="0"/>
            </w:pPr>
            <w:r>
              <w:t>Henderson-Myers</w:t>
            </w:r>
          </w:p>
        </w:tc>
        <w:tc>
          <w:tcPr>
            <w:tcW w:w="2180" w:type="dxa"/>
            <w:shd w:val="clear" w:color="auto" w:fill="auto"/>
          </w:tcPr>
          <w:p w14:paraId="3F23F926" w14:textId="1CC0E43B" w:rsidR="00E75E30" w:rsidRPr="00E75E30" w:rsidRDefault="00E75E30" w:rsidP="00E75E30">
            <w:pPr>
              <w:ind w:firstLine="0"/>
            </w:pPr>
            <w:r>
              <w:t>Herbkersman</w:t>
            </w:r>
          </w:p>
        </w:tc>
      </w:tr>
      <w:tr w:rsidR="00E75E30" w:rsidRPr="00E75E30" w14:paraId="4E580B4A" w14:textId="77777777" w:rsidTr="00E75E30">
        <w:tc>
          <w:tcPr>
            <w:tcW w:w="2179" w:type="dxa"/>
            <w:shd w:val="clear" w:color="auto" w:fill="auto"/>
          </w:tcPr>
          <w:p w14:paraId="1966D953" w14:textId="2F007BAF" w:rsidR="00E75E30" w:rsidRPr="00E75E30" w:rsidRDefault="00E75E30" w:rsidP="00E75E30">
            <w:pPr>
              <w:ind w:firstLine="0"/>
            </w:pPr>
            <w:r>
              <w:t>Hewitt</w:t>
            </w:r>
          </w:p>
        </w:tc>
        <w:tc>
          <w:tcPr>
            <w:tcW w:w="2179" w:type="dxa"/>
            <w:shd w:val="clear" w:color="auto" w:fill="auto"/>
          </w:tcPr>
          <w:p w14:paraId="19AC0704" w14:textId="4095BE4B" w:rsidR="00E75E30" w:rsidRPr="00E75E30" w:rsidRDefault="00E75E30" w:rsidP="00E75E30">
            <w:pPr>
              <w:ind w:firstLine="0"/>
            </w:pPr>
            <w:r>
              <w:t>Hiott</w:t>
            </w:r>
          </w:p>
        </w:tc>
        <w:tc>
          <w:tcPr>
            <w:tcW w:w="2180" w:type="dxa"/>
            <w:shd w:val="clear" w:color="auto" w:fill="auto"/>
          </w:tcPr>
          <w:p w14:paraId="7795F154" w14:textId="4BB2154B" w:rsidR="00E75E30" w:rsidRPr="00E75E30" w:rsidRDefault="00E75E30" w:rsidP="00E75E30">
            <w:pPr>
              <w:ind w:firstLine="0"/>
            </w:pPr>
            <w:r>
              <w:t>Hixon</w:t>
            </w:r>
          </w:p>
        </w:tc>
      </w:tr>
      <w:tr w:rsidR="00E75E30" w:rsidRPr="00E75E30" w14:paraId="32228DD4" w14:textId="77777777" w:rsidTr="00E75E30">
        <w:tc>
          <w:tcPr>
            <w:tcW w:w="2179" w:type="dxa"/>
            <w:shd w:val="clear" w:color="auto" w:fill="auto"/>
          </w:tcPr>
          <w:p w14:paraId="22B605C1" w14:textId="09E7B41E" w:rsidR="00E75E30" w:rsidRPr="00E75E30" w:rsidRDefault="00E75E30" w:rsidP="00E75E30">
            <w:pPr>
              <w:ind w:firstLine="0"/>
            </w:pPr>
            <w:r>
              <w:t>Holman</w:t>
            </w:r>
          </w:p>
        </w:tc>
        <w:tc>
          <w:tcPr>
            <w:tcW w:w="2179" w:type="dxa"/>
            <w:shd w:val="clear" w:color="auto" w:fill="auto"/>
          </w:tcPr>
          <w:p w14:paraId="3C0777DC" w14:textId="18F59C85" w:rsidR="00E75E30" w:rsidRPr="00E75E30" w:rsidRDefault="00E75E30" w:rsidP="00E75E30">
            <w:pPr>
              <w:ind w:firstLine="0"/>
            </w:pPr>
            <w:r>
              <w:t>Hosey</w:t>
            </w:r>
          </w:p>
        </w:tc>
        <w:tc>
          <w:tcPr>
            <w:tcW w:w="2180" w:type="dxa"/>
            <w:shd w:val="clear" w:color="auto" w:fill="auto"/>
          </w:tcPr>
          <w:p w14:paraId="058DF5FD" w14:textId="218267F2" w:rsidR="00E75E30" w:rsidRPr="00E75E30" w:rsidRDefault="00E75E30" w:rsidP="00E75E30">
            <w:pPr>
              <w:ind w:firstLine="0"/>
            </w:pPr>
            <w:r>
              <w:t>Howard</w:t>
            </w:r>
          </w:p>
        </w:tc>
      </w:tr>
      <w:tr w:rsidR="00E75E30" w:rsidRPr="00E75E30" w14:paraId="095785FA" w14:textId="77777777" w:rsidTr="00E75E30">
        <w:tc>
          <w:tcPr>
            <w:tcW w:w="2179" w:type="dxa"/>
            <w:shd w:val="clear" w:color="auto" w:fill="auto"/>
          </w:tcPr>
          <w:p w14:paraId="72A7CA37" w14:textId="22DA6949" w:rsidR="00E75E30" w:rsidRPr="00E75E30" w:rsidRDefault="00E75E30" w:rsidP="00E75E30">
            <w:pPr>
              <w:ind w:firstLine="0"/>
            </w:pPr>
            <w:r>
              <w:lastRenderedPageBreak/>
              <w:t>Huff</w:t>
            </w:r>
          </w:p>
        </w:tc>
        <w:tc>
          <w:tcPr>
            <w:tcW w:w="2179" w:type="dxa"/>
            <w:shd w:val="clear" w:color="auto" w:fill="auto"/>
          </w:tcPr>
          <w:p w14:paraId="2A0595C5" w14:textId="3005DC1A" w:rsidR="00E75E30" w:rsidRPr="00E75E30" w:rsidRDefault="00E75E30" w:rsidP="00E75E30">
            <w:pPr>
              <w:ind w:firstLine="0"/>
            </w:pPr>
            <w:r>
              <w:t>J. E. Johnson</w:t>
            </w:r>
          </w:p>
        </w:tc>
        <w:tc>
          <w:tcPr>
            <w:tcW w:w="2180" w:type="dxa"/>
            <w:shd w:val="clear" w:color="auto" w:fill="auto"/>
          </w:tcPr>
          <w:p w14:paraId="334F6EB9" w14:textId="6BD9AF54" w:rsidR="00E75E30" w:rsidRPr="00E75E30" w:rsidRDefault="00E75E30" w:rsidP="00E75E30">
            <w:pPr>
              <w:ind w:firstLine="0"/>
            </w:pPr>
            <w:r>
              <w:t>J. L. Johnson</w:t>
            </w:r>
          </w:p>
        </w:tc>
      </w:tr>
      <w:tr w:rsidR="00E75E30" w:rsidRPr="00E75E30" w14:paraId="30AC875E" w14:textId="77777777" w:rsidTr="00E75E30">
        <w:tc>
          <w:tcPr>
            <w:tcW w:w="2179" w:type="dxa"/>
            <w:shd w:val="clear" w:color="auto" w:fill="auto"/>
          </w:tcPr>
          <w:p w14:paraId="7DBB8855" w14:textId="19281A36" w:rsidR="00E75E30" w:rsidRPr="00E75E30" w:rsidRDefault="00E75E30" w:rsidP="00E75E30">
            <w:pPr>
              <w:ind w:firstLine="0"/>
            </w:pPr>
            <w:r>
              <w:t>Jones</w:t>
            </w:r>
          </w:p>
        </w:tc>
        <w:tc>
          <w:tcPr>
            <w:tcW w:w="2179" w:type="dxa"/>
            <w:shd w:val="clear" w:color="auto" w:fill="auto"/>
          </w:tcPr>
          <w:p w14:paraId="1E6A0DC8" w14:textId="3282444A" w:rsidR="00E75E30" w:rsidRPr="00E75E30" w:rsidRDefault="00E75E30" w:rsidP="00E75E30">
            <w:pPr>
              <w:ind w:firstLine="0"/>
            </w:pPr>
            <w:r>
              <w:t>Jordan</w:t>
            </w:r>
          </w:p>
        </w:tc>
        <w:tc>
          <w:tcPr>
            <w:tcW w:w="2180" w:type="dxa"/>
            <w:shd w:val="clear" w:color="auto" w:fill="auto"/>
          </w:tcPr>
          <w:p w14:paraId="659F7085" w14:textId="4A8286FA" w:rsidR="00E75E30" w:rsidRPr="00E75E30" w:rsidRDefault="00E75E30" w:rsidP="00E75E30">
            <w:pPr>
              <w:ind w:firstLine="0"/>
            </w:pPr>
            <w:r>
              <w:t>Kilmartin</w:t>
            </w:r>
          </w:p>
        </w:tc>
      </w:tr>
      <w:tr w:rsidR="00E75E30" w:rsidRPr="00E75E30" w14:paraId="5C054742" w14:textId="77777777" w:rsidTr="00E75E30">
        <w:tc>
          <w:tcPr>
            <w:tcW w:w="2179" w:type="dxa"/>
            <w:shd w:val="clear" w:color="auto" w:fill="auto"/>
          </w:tcPr>
          <w:p w14:paraId="65D1EDF3" w14:textId="0C80F23A" w:rsidR="00E75E30" w:rsidRPr="00E75E30" w:rsidRDefault="00E75E30" w:rsidP="00E75E30">
            <w:pPr>
              <w:ind w:firstLine="0"/>
            </w:pPr>
            <w:r>
              <w:t>King</w:t>
            </w:r>
          </w:p>
        </w:tc>
        <w:tc>
          <w:tcPr>
            <w:tcW w:w="2179" w:type="dxa"/>
            <w:shd w:val="clear" w:color="auto" w:fill="auto"/>
          </w:tcPr>
          <w:p w14:paraId="41A26416" w14:textId="49D94089" w:rsidR="00E75E30" w:rsidRPr="00E75E30" w:rsidRDefault="00E75E30" w:rsidP="00E75E30">
            <w:pPr>
              <w:ind w:firstLine="0"/>
            </w:pPr>
            <w:r>
              <w:t>Kirby</w:t>
            </w:r>
          </w:p>
        </w:tc>
        <w:tc>
          <w:tcPr>
            <w:tcW w:w="2180" w:type="dxa"/>
            <w:shd w:val="clear" w:color="auto" w:fill="auto"/>
          </w:tcPr>
          <w:p w14:paraId="0DE66D8C" w14:textId="2E8D9AB7" w:rsidR="00E75E30" w:rsidRPr="00E75E30" w:rsidRDefault="00E75E30" w:rsidP="00E75E30">
            <w:pPr>
              <w:ind w:firstLine="0"/>
            </w:pPr>
            <w:r>
              <w:t>Landing</w:t>
            </w:r>
          </w:p>
        </w:tc>
      </w:tr>
      <w:tr w:rsidR="00E75E30" w:rsidRPr="00E75E30" w14:paraId="7F764E9C" w14:textId="77777777" w:rsidTr="00E75E30">
        <w:tc>
          <w:tcPr>
            <w:tcW w:w="2179" w:type="dxa"/>
            <w:shd w:val="clear" w:color="auto" w:fill="auto"/>
          </w:tcPr>
          <w:p w14:paraId="518BA00B" w14:textId="09753B3F" w:rsidR="00E75E30" w:rsidRPr="00E75E30" w:rsidRDefault="00E75E30" w:rsidP="00E75E30">
            <w:pPr>
              <w:ind w:firstLine="0"/>
            </w:pPr>
            <w:r>
              <w:t>Lawson</w:t>
            </w:r>
          </w:p>
        </w:tc>
        <w:tc>
          <w:tcPr>
            <w:tcW w:w="2179" w:type="dxa"/>
            <w:shd w:val="clear" w:color="auto" w:fill="auto"/>
          </w:tcPr>
          <w:p w14:paraId="7487A381" w14:textId="716E8E6A" w:rsidR="00E75E30" w:rsidRPr="00E75E30" w:rsidRDefault="00E75E30" w:rsidP="00E75E30">
            <w:pPr>
              <w:ind w:firstLine="0"/>
            </w:pPr>
            <w:r>
              <w:t>Long</w:t>
            </w:r>
          </w:p>
        </w:tc>
        <w:tc>
          <w:tcPr>
            <w:tcW w:w="2180" w:type="dxa"/>
            <w:shd w:val="clear" w:color="auto" w:fill="auto"/>
          </w:tcPr>
          <w:p w14:paraId="12988015" w14:textId="395A70FE" w:rsidR="00E75E30" w:rsidRPr="00E75E30" w:rsidRDefault="00E75E30" w:rsidP="00E75E30">
            <w:pPr>
              <w:ind w:firstLine="0"/>
            </w:pPr>
            <w:r>
              <w:t>Luck</w:t>
            </w:r>
          </w:p>
        </w:tc>
      </w:tr>
      <w:tr w:rsidR="00E75E30" w:rsidRPr="00E75E30" w14:paraId="4346D6CF" w14:textId="77777777" w:rsidTr="00E75E30">
        <w:tc>
          <w:tcPr>
            <w:tcW w:w="2179" w:type="dxa"/>
            <w:shd w:val="clear" w:color="auto" w:fill="auto"/>
          </w:tcPr>
          <w:p w14:paraId="78B2C495" w14:textId="5DAD9D1C" w:rsidR="00E75E30" w:rsidRPr="00E75E30" w:rsidRDefault="00E75E30" w:rsidP="00E75E30">
            <w:pPr>
              <w:ind w:firstLine="0"/>
            </w:pPr>
            <w:r>
              <w:t>Magnuson</w:t>
            </w:r>
          </w:p>
        </w:tc>
        <w:tc>
          <w:tcPr>
            <w:tcW w:w="2179" w:type="dxa"/>
            <w:shd w:val="clear" w:color="auto" w:fill="auto"/>
          </w:tcPr>
          <w:p w14:paraId="7D2C8987" w14:textId="68711708" w:rsidR="00E75E30" w:rsidRPr="00E75E30" w:rsidRDefault="00E75E30" w:rsidP="00E75E30">
            <w:pPr>
              <w:ind w:firstLine="0"/>
            </w:pPr>
            <w:r>
              <w:t>Martin</w:t>
            </w:r>
          </w:p>
        </w:tc>
        <w:tc>
          <w:tcPr>
            <w:tcW w:w="2180" w:type="dxa"/>
            <w:shd w:val="clear" w:color="auto" w:fill="auto"/>
          </w:tcPr>
          <w:p w14:paraId="30A4F48F" w14:textId="558D8245" w:rsidR="00E75E30" w:rsidRPr="00E75E30" w:rsidRDefault="00E75E30" w:rsidP="00E75E30">
            <w:pPr>
              <w:ind w:firstLine="0"/>
            </w:pPr>
            <w:r>
              <w:t>May</w:t>
            </w:r>
          </w:p>
        </w:tc>
      </w:tr>
      <w:tr w:rsidR="00E75E30" w:rsidRPr="00E75E30" w14:paraId="246D854C" w14:textId="77777777" w:rsidTr="00E75E30">
        <w:tc>
          <w:tcPr>
            <w:tcW w:w="2179" w:type="dxa"/>
            <w:shd w:val="clear" w:color="auto" w:fill="auto"/>
          </w:tcPr>
          <w:p w14:paraId="0FAB9A45" w14:textId="30CB6E47" w:rsidR="00E75E30" w:rsidRPr="00E75E30" w:rsidRDefault="00E75E30" w:rsidP="00E75E30">
            <w:pPr>
              <w:ind w:firstLine="0"/>
            </w:pPr>
            <w:r>
              <w:t>McDaniel</w:t>
            </w:r>
          </w:p>
        </w:tc>
        <w:tc>
          <w:tcPr>
            <w:tcW w:w="2179" w:type="dxa"/>
            <w:shd w:val="clear" w:color="auto" w:fill="auto"/>
          </w:tcPr>
          <w:p w14:paraId="4549FF17" w14:textId="07527223" w:rsidR="00E75E30" w:rsidRPr="00E75E30" w:rsidRDefault="00E75E30" w:rsidP="00E75E30">
            <w:pPr>
              <w:ind w:firstLine="0"/>
            </w:pPr>
            <w:r>
              <w:t>Mitchell</w:t>
            </w:r>
          </w:p>
        </w:tc>
        <w:tc>
          <w:tcPr>
            <w:tcW w:w="2180" w:type="dxa"/>
            <w:shd w:val="clear" w:color="auto" w:fill="auto"/>
          </w:tcPr>
          <w:p w14:paraId="42CBEDC5" w14:textId="00F1621D" w:rsidR="00E75E30" w:rsidRPr="00E75E30" w:rsidRDefault="00E75E30" w:rsidP="00E75E30">
            <w:pPr>
              <w:ind w:firstLine="0"/>
            </w:pPr>
            <w:r>
              <w:t>Montgomery</w:t>
            </w:r>
          </w:p>
        </w:tc>
      </w:tr>
      <w:tr w:rsidR="00E75E30" w:rsidRPr="00E75E30" w14:paraId="5E362712" w14:textId="77777777" w:rsidTr="00E75E30">
        <w:tc>
          <w:tcPr>
            <w:tcW w:w="2179" w:type="dxa"/>
            <w:shd w:val="clear" w:color="auto" w:fill="auto"/>
          </w:tcPr>
          <w:p w14:paraId="189F6936" w14:textId="474DAB41" w:rsidR="00E75E30" w:rsidRPr="00E75E30" w:rsidRDefault="00E75E30" w:rsidP="00E75E30">
            <w:pPr>
              <w:ind w:firstLine="0"/>
            </w:pPr>
            <w:r>
              <w:t>T. Moore</w:t>
            </w:r>
          </w:p>
        </w:tc>
        <w:tc>
          <w:tcPr>
            <w:tcW w:w="2179" w:type="dxa"/>
            <w:shd w:val="clear" w:color="auto" w:fill="auto"/>
          </w:tcPr>
          <w:p w14:paraId="369403BA" w14:textId="09AFC9B7" w:rsidR="00E75E30" w:rsidRPr="00E75E30" w:rsidRDefault="00E75E30" w:rsidP="00E75E30">
            <w:pPr>
              <w:ind w:firstLine="0"/>
            </w:pPr>
            <w:r>
              <w:t>Morgan</w:t>
            </w:r>
          </w:p>
        </w:tc>
        <w:tc>
          <w:tcPr>
            <w:tcW w:w="2180" w:type="dxa"/>
            <w:shd w:val="clear" w:color="auto" w:fill="auto"/>
          </w:tcPr>
          <w:p w14:paraId="675FB881" w14:textId="37DA1C0A" w:rsidR="00E75E30" w:rsidRPr="00E75E30" w:rsidRDefault="00E75E30" w:rsidP="00E75E30">
            <w:pPr>
              <w:ind w:firstLine="0"/>
            </w:pPr>
            <w:r>
              <w:t>Moss</w:t>
            </w:r>
          </w:p>
        </w:tc>
      </w:tr>
      <w:tr w:rsidR="00E75E30" w:rsidRPr="00E75E30" w14:paraId="070DA310" w14:textId="77777777" w:rsidTr="00E75E30">
        <w:tc>
          <w:tcPr>
            <w:tcW w:w="2179" w:type="dxa"/>
            <w:shd w:val="clear" w:color="auto" w:fill="auto"/>
          </w:tcPr>
          <w:p w14:paraId="5E85C131" w14:textId="45728C11" w:rsidR="00E75E30" w:rsidRPr="00E75E30" w:rsidRDefault="00E75E30" w:rsidP="00E75E30">
            <w:pPr>
              <w:ind w:firstLine="0"/>
            </w:pPr>
            <w:r>
              <w:t>Neese</w:t>
            </w:r>
          </w:p>
        </w:tc>
        <w:tc>
          <w:tcPr>
            <w:tcW w:w="2179" w:type="dxa"/>
            <w:shd w:val="clear" w:color="auto" w:fill="auto"/>
          </w:tcPr>
          <w:p w14:paraId="4C5164F8" w14:textId="5674393F" w:rsidR="00E75E30" w:rsidRPr="00E75E30" w:rsidRDefault="00E75E30" w:rsidP="00E75E30">
            <w:pPr>
              <w:ind w:firstLine="0"/>
            </w:pPr>
            <w:r>
              <w:t>B. Newton</w:t>
            </w:r>
          </w:p>
        </w:tc>
        <w:tc>
          <w:tcPr>
            <w:tcW w:w="2180" w:type="dxa"/>
            <w:shd w:val="clear" w:color="auto" w:fill="auto"/>
          </w:tcPr>
          <w:p w14:paraId="699B54B5" w14:textId="43C51442" w:rsidR="00E75E30" w:rsidRPr="00E75E30" w:rsidRDefault="00E75E30" w:rsidP="00E75E30">
            <w:pPr>
              <w:ind w:firstLine="0"/>
            </w:pPr>
            <w:r>
              <w:t>W. Newton</w:t>
            </w:r>
          </w:p>
        </w:tc>
      </w:tr>
      <w:tr w:rsidR="00E75E30" w:rsidRPr="00E75E30" w14:paraId="0104A44B" w14:textId="77777777" w:rsidTr="00E75E30">
        <w:tc>
          <w:tcPr>
            <w:tcW w:w="2179" w:type="dxa"/>
            <w:shd w:val="clear" w:color="auto" w:fill="auto"/>
          </w:tcPr>
          <w:p w14:paraId="3135413B" w14:textId="7AA6F0CE" w:rsidR="00E75E30" w:rsidRPr="00E75E30" w:rsidRDefault="00E75E30" w:rsidP="00E75E30">
            <w:pPr>
              <w:ind w:firstLine="0"/>
            </w:pPr>
            <w:r>
              <w:t>Oremus</w:t>
            </w:r>
          </w:p>
        </w:tc>
        <w:tc>
          <w:tcPr>
            <w:tcW w:w="2179" w:type="dxa"/>
            <w:shd w:val="clear" w:color="auto" w:fill="auto"/>
          </w:tcPr>
          <w:p w14:paraId="6314328C" w14:textId="7170FDF4" w:rsidR="00E75E30" w:rsidRPr="00E75E30" w:rsidRDefault="00E75E30" w:rsidP="00E75E30">
            <w:pPr>
              <w:ind w:firstLine="0"/>
            </w:pPr>
            <w:r>
              <w:t>Pedalino</w:t>
            </w:r>
          </w:p>
        </w:tc>
        <w:tc>
          <w:tcPr>
            <w:tcW w:w="2180" w:type="dxa"/>
            <w:shd w:val="clear" w:color="auto" w:fill="auto"/>
          </w:tcPr>
          <w:p w14:paraId="18E414F4" w14:textId="16CB61DE" w:rsidR="00E75E30" w:rsidRPr="00E75E30" w:rsidRDefault="00E75E30" w:rsidP="00E75E30">
            <w:pPr>
              <w:ind w:firstLine="0"/>
            </w:pPr>
            <w:r>
              <w:t>Pope</w:t>
            </w:r>
          </w:p>
        </w:tc>
      </w:tr>
      <w:tr w:rsidR="00E75E30" w:rsidRPr="00E75E30" w14:paraId="68811014" w14:textId="77777777" w:rsidTr="00E75E30">
        <w:tc>
          <w:tcPr>
            <w:tcW w:w="2179" w:type="dxa"/>
            <w:shd w:val="clear" w:color="auto" w:fill="auto"/>
          </w:tcPr>
          <w:p w14:paraId="2A1F87F2" w14:textId="13764E9A" w:rsidR="00E75E30" w:rsidRPr="00E75E30" w:rsidRDefault="00E75E30" w:rsidP="00E75E30">
            <w:pPr>
              <w:ind w:firstLine="0"/>
            </w:pPr>
            <w:r>
              <w:t>Rankin</w:t>
            </w:r>
          </w:p>
        </w:tc>
        <w:tc>
          <w:tcPr>
            <w:tcW w:w="2179" w:type="dxa"/>
            <w:shd w:val="clear" w:color="auto" w:fill="auto"/>
          </w:tcPr>
          <w:p w14:paraId="16AF1952" w14:textId="3CB23254" w:rsidR="00E75E30" w:rsidRPr="00E75E30" w:rsidRDefault="00E75E30" w:rsidP="00E75E30">
            <w:pPr>
              <w:ind w:firstLine="0"/>
            </w:pPr>
            <w:r>
              <w:t>Reese</w:t>
            </w:r>
          </w:p>
        </w:tc>
        <w:tc>
          <w:tcPr>
            <w:tcW w:w="2180" w:type="dxa"/>
            <w:shd w:val="clear" w:color="auto" w:fill="auto"/>
          </w:tcPr>
          <w:p w14:paraId="566B2BED" w14:textId="1B4185D4" w:rsidR="00E75E30" w:rsidRPr="00E75E30" w:rsidRDefault="00E75E30" w:rsidP="00E75E30">
            <w:pPr>
              <w:ind w:firstLine="0"/>
            </w:pPr>
            <w:r>
              <w:t>Rivers</w:t>
            </w:r>
          </w:p>
        </w:tc>
      </w:tr>
      <w:tr w:rsidR="00E75E30" w:rsidRPr="00E75E30" w14:paraId="4C947984" w14:textId="77777777" w:rsidTr="00E75E30">
        <w:tc>
          <w:tcPr>
            <w:tcW w:w="2179" w:type="dxa"/>
            <w:shd w:val="clear" w:color="auto" w:fill="auto"/>
          </w:tcPr>
          <w:p w14:paraId="3A52C3DB" w14:textId="3BB7CA2B" w:rsidR="00E75E30" w:rsidRPr="00E75E30" w:rsidRDefault="00E75E30" w:rsidP="00E75E30">
            <w:pPr>
              <w:ind w:firstLine="0"/>
            </w:pPr>
            <w:r>
              <w:t>Robbins</w:t>
            </w:r>
          </w:p>
        </w:tc>
        <w:tc>
          <w:tcPr>
            <w:tcW w:w="2179" w:type="dxa"/>
            <w:shd w:val="clear" w:color="auto" w:fill="auto"/>
          </w:tcPr>
          <w:p w14:paraId="14307450" w14:textId="14D39749" w:rsidR="00E75E30" w:rsidRPr="00E75E30" w:rsidRDefault="00E75E30" w:rsidP="00E75E30">
            <w:pPr>
              <w:ind w:firstLine="0"/>
            </w:pPr>
            <w:r>
              <w:t>Rose</w:t>
            </w:r>
          </w:p>
        </w:tc>
        <w:tc>
          <w:tcPr>
            <w:tcW w:w="2180" w:type="dxa"/>
            <w:shd w:val="clear" w:color="auto" w:fill="auto"/>
          </w:tcPr>
          <w:p w14:paraId="21EAED0B" w14:textId="145F7FD3" w:rsidR="00E75E30" w:rsidRPr="00E75E30" w:rsidRDefault="00E75E30" w:rsidP="00E75E30">
            <w:pPr>
              <w:ind w:firstLine="0"/>
            </w:pPr>
            <w:r>
              <w:t>Rutherford</w:t>
            </w:r>
          </w:p>
        </w:tc>
      </w:tr>
      <w:tr w:rsidR="00E75E30" w:rsidRPr="00E75E30" w14:paraId="3246670A" w14:textId="77777777" w:rsidTr="00E75E30">
        <w:tc>
          <w:tcPr>
            <w:tcW w:w="2179" w:type="dxa"/>
            <w:shd w:val="clear" w:color="auto" w:fill="auto"/>
          </w:tcPr>
          <w:p w14:paraId="77069178" w14:textId="2EB76CE3" w:rsidR="00E75E30" w:rsidRPr="00E75E30" w:rsidRDefault="00E75E30" w:rsidP="00E75E30">
            <w:pPr>
              <w:ind w:firstLine="0"/>
            </w:pPr>
            <w:r>
              <w:t>Sanders</w:t>
            </w:r>
          </w:p>
        </w:tc>
        <w:tc>
          <w:tcPr>
            <w:tcW w:w="2179" w:type="dxa"/>
            <w:shd w:val="clear" w:color="auto" w:fill="auto"/>
          </w:tcPr>
          <w:p w14:paraId="5207A499" w14:textId="4DD912E3" w:rsidR="00E75E30" w:rsidRPr="00E75E30" w:rsidRDefault="00E75E30" w:rsidP="00E75E30">
            <w:pPr>
              <w:ind w:firstLine="0"/>
            </w:pPr>
            <w:r>
              <w:t>Schuessler</w:t>
            </w:r>
          </w:p>
        </w:tc>
        <w:tc>
          <w:tcPr>
            <w:tcW w:w="2180" w:type="dxa"/>
            <w:shd w:val="clear" w:color="auto" w:fill="auto"/>
          </w:tcPr>
          <w:p w14:paraId="0A42731A" w14:textId="1BB660D0" w:rsidR="00E75E30" w:rsidRPr="00E75E30" w:rsidRDefault="00E75E30" w:rsidP="00E75E30">
            <w:pPr>
              <w:ind w:firstLine="0"/>
            </w:pPr>
            <w:r>
              <w:t>Sessions</w:t>
            </w:r>
          </w:p>
        </w:tc>
      </w:tr>
      <w:tr w:rsidR="00E75E30" w:rsidRPr="00E75E30" w14:paraId="05907E6E" w14:textId="77777777" w:rsidTr="00E75E30">
        <w:tc>
          <w:tcPr>
            <w:tcW w:w="2179" w:type="dxa"/>
            <w:shd w:val="clear" w:color="auto" w:fill="auto"/>
          </w:tcPr>
          <w:p w14:paraId="51EBC61F" w14:textId="3EACD6F1" w:rsidR="00E75E30" w:rsidRPr="00E75E30" w:rsidRDefault="00E75E30" w:rsidP="00E75E30">
            <w:pPr>
              <w:ind w:firstLine="0"/>
            </w:pPr>
            <w:r>
              <w:t>G. M. Smith</w:t>
            </w:r>
          </w:p>
        </w:tc>
        <w:tc>
          <w:tcPr>
            <w:tcW w:w="2179" w:type="dxa"/>
            <w:shd w:val="clear" w:color="auto" w:fill="auto"/>
          </w:tcPr>
          <w:p w14:paraId="5D1C64C8" w14:textId="07BEAB0E" w:rsidR="00E75E30" w:rsidRPr="00E75E30" w:rsidRDefault="00E75E30" w:rsidP="00E75E30">
            <w:pPr>
              <w:ind w:firstLine="0"/>
            </w:pPr>
            <w:r>
              <w:t>M. M. Smith</w:t>
            </w:r>
          </w:p>
        </w:tc>
        <w:tc>
          <w:tcPr>
            <w:tcW w:w="2180" w:type="dxa"/>
            <w:shd w:val="clear" w:color="auto" w:fill="auto"/>
          </w:tcPr>
          <w:p w14:paraId="25533E79" w14:textId="38B4E0D9" w:rsidR="00E75E30" w:rsidRPr="00E75E30" w:rsidRDefault="00E75E30" w:rsidP="00E75E30">
            <w:pPr>
              <w:ind w:firstLine="0"/>
            </w:pPr>
            <w:r>
              <w:t>Spann-Wilder</w:t>
            </w:r>
          </w:p>
        </w:tc>
      </w:tr>
      <w:tr w:rsidR="00E75E30" w:rsidRPr="00E75E30" w14:paraId="64C17EA3" w14:textId="77777777" w:rsidTr="00E75E30">
        <w:tc>
          <w:tcPr>
            <w:tcW w:w="2179" w:type="dxa"/>
            <w:shd w:val="clear" w:color="auto" w:fill="auto"/>
          </w:tcPr>
          <w:p w14:paraId="134EE69B" w14:textId="0E22B77B" w:rsidR="00E75E30" w:rsidRPr="00E75E30" w:rsidRDefault="00E75E30" w:rsidP="00E75E30">
            <w:pPr>
              <w:ind w:firstLine="0"/>
            </w:pPr>
            <w:r>
              <w:t>Stavrinakis</w:t>
            </w:r>
          </w:p>
        </w:tc>
        <w:tc>
          <w:tcPr>
            <w:tcW w:w="2179" w:type="dxa"/>
            <w:shd w:val="clear" w:color="auto" w:fill="auto"/>
          </w:tcPr>
          <w:p w14:paraId="54F174F7" w14:textId="64E5AA92" w:rsidR="00E75E30" w:rsidRPr="00E75E30" w:rsidRDefault="00E75E30" w:rsidP="00E75E30">
            <w:pPr>
              <w:ind w:firstLine="0"/>
            </w:pPr>
            <w:r>
              <w:t>Taylor</w:t>
            </w:r>
          </w:p>
        </w:tc>
        <w:tc>
          <w:tcPr>
            <w:tcW w:w="2180" w:type="dxa"/>
            <w:shd w:val="clear" w:color="auto" w:fill="auto"/>
          </w:tcPr>
          <w:p w14:paraId="4E210B76" w14:textId="59CD886A" w:rsidR="00E75E30" w:rsidRPr="00E75E30" w:rsidRDefault="00E75E30" w:rsidP="00E75E30">
            <w:pPr>
              <w:ind w:firstLine="0"/>
            </w:pPr>
            <w:r>
              <w:t>Teeple</w:t>
            </w:r>
          </w:p>
        </w:tc>
      </w:tr>
      <w:tr w:rsidR="00E75E30" w:rsidRPr="00E75E30" w14:paraId="670820E4" w14:textId="77777777" w:rsidTr="00E75E30">
        <w:tc>
          <w:tcPr>
            <w:tcW w:w="2179" w:type="dxa"/>
            <w:shd w:val="clear" w:color="auto" w:fill="auto"/>
          </w:tcPr>
          <w:p w14:paraId="6E242C12" w14:textId="3CF7417F" w:rsidR="00E75E30" w:rsidRPr="00E75E30" w:rsidRDefault="00E75E30" w:rsidP="00E75E30">
            <w:pPr>
              <w:ind w:firstLine="0"/>
            </w:pPr>
            <w:r>
              <w:t>Terribile</w:t>
            </w:r>
          </w:p>
        </w:tc>
        <w:tc>
          <w:tcPr>
            <w:tcW w:w="2179" w:type="dxa"/>
            <w:shd w:val="clear" w:color="auto" w:fill="auto"/>
          </w:tcPr>
          <w:p w14:paraId="7CBBAE37" w14:textId="749869B1" w:rsidR="00E75E30" w:rsidRPr="00E75E30" w:rsidRDefault="00E75E30" w:rsidP="00E75E30">
            <w:pPr>
              <w:ind w:firstLine="0"/>
            </w:pPr>
            <w:r>
              <w:t>Vaughan</w:t>
            </w:r>
          </w:p>
        </w:tc>
        <w:tc>
          <w:tcPr>
            <w:tcW w:w="2180" w:type="dxa"/>
            <w:shd w:val="clear" w:color="auto" w:fill="auto"/>
          </w:tcPr>
          <w:p w14:paraId="4717619A" w14:textId="161BB339" w:rsidR="00E75E30" w:rsidRPr="00E75E30" w:rsidRDefault="00E75E30" w:rsidP="00E75E30">
            <w:pPr>
              <w:ind w:firstLine="0"/>
            </w:pPr>
            <w:r>
              <w:t>Waters</w:t>
            </w:r>
          </w:p>
        </w:tc>
      </w:tr>
      <w:tr w:rsidR="00E75E30" w:rsidRPr="00E75E30" w14:paraId="31E70F17" w14:textId="77777777" w:rsidTr="00E75E30">
        <w:tc>
          <w:tcPr>
            <w:tcW w:w="2179" w:type="dxa"/>
            <w:shd w:val="clear" w:color="auto" w:fill="auto"/>
          </w:tcPr>
          <w:p w14:paraId="3DE2C3C3" w14:textId="3FB7585D" w:rsidR="00E75E30" w:rsidRPr="00E75E30" w:rsidRDefault="00E75E30" w:rsidP="00E75E30">
            <w:pPr>
              <w:keepNext/>
              <w:ind w:firstLine="0"/>
            </w:pPr>
            <w:r>
              <w:t>Weeks</w:t>
            </w:r>
          </w:p>
        </w:tc>
        <w:tc>
          <w:tcPr>
            <w:tcW w:w="2179" w:type="dxa"/>
            <w:shd w:val="clear" w:color="auto" w:fill="auto"/>
          </w:tcPr>
          <w:p w14:paraId="3F7CF020" w14:textId="77C5CCA3" w:rsidR="00E75E30" w:rsidRPr="00E75E30" w:rsidRDefault="00E75E30" w:rsidP="00E75E30">
            <w:pPr>
              <w:keepNext/>
              <w:ind w:firstLine="0"/>
            </w:pPr>
            <w:r>
              <w:t>Wetmore</w:t>
            </w:r>
          </w:p>
        </w:tc>
        <w:tc>
          <w:tcPr>
            <w:tcW w:w="2180" w:type="dxa"/>
            <w:shd w:val="clear" w:color="auto" w:fill="auto"/>
          </w:tcPr>
          <w:p w14:paraId="3714BEC3" w14:textId="7A4875C8" w:rsidR="00E75E30" w:rsidRPr="00E75E30" w:rsidRDefault="00E75E30" w:rsidP="00E75E30">
            <w:pPr>
              <w:keepNext/>
              <w:ind w:firstLine="0"/>
            </w:pPr>
            <w:r>
              <w:t>Whitmire</w:t>
            </w:r>
          </w:p>
        </w:tc>
      </w:tr>
      <w:tr w:rsidR="00E75E30" w:rsidRPr="00E75E30" w14:paraId="4541C785" w14:textId="77777777" w:rsidTr="00E75E30">
        <w:tc>
          <w:tcPr>
            <w:tcW w:w="2179" w:type="dxa"/>
            <w:shd w:val="clear" w:color="auto" w:fill="auto"/>
          </w:tcPr>
          <w:p w14:paraId="083AAD71" w14:textId="48DB8180" w:rsidR="00E75E30" w:rsidRPr="00E75E30" w:rsidRDefault="00E75E30" w:rsidP="00E75E30">
            <w:pPr>
              <w:keepNext/>
              <w:ind w:firstLine="0"/>
            </w:pPr>
            <w:r>
              <w:t>Williams</w:t>
            </w:r>
          </w:p>
        </w:tc>
        <w:tc>
          <w:tcPr>
            <w:tcW w:w="2179" w:type="dxa"/>
            <w:shd w:val="clear" w:color="auto" w:fill="auto"/>
          </w:tcPr>
          <w:p w14:paraId="4E1C717C" w14:textId="2803F17B" w:rsidR="00E75E30" w:rsidRPr="00E75E30" w:rsidRDefault="00E75E30" w:rsidP="00E75E30">
            <w:pPr>
              <w:keepNext/>
              <w:ind w:firstLine="0"/>
            </w:pPr>
            <w:r>
              <w:t>Wooten</w:t>
            </w:r>
          </w:p>
        </w:tc>
        <w:tc>
          <w:tcPr>
            <w:tcW w:w="2180" w:type="dxa"/>
            <w:shd w:val="clear" w:color="auto" w:fill="auto"/>
          </w:tcPr>
          <w:p w14:paraId="343A8D0C" w14:textId="3A53B754" w:rsidR="00E75E30" w:rsidRPr="00E75E30" w:rsidRDefault="00E75E30" w:rsidP="00E75E30">
            <w:pPr>
              <w:keepNext/>
              <w:ind w:firstLine="0"/>
            </w:pPr>
            <w:r>
              <w:t>Yow</w:t>
            </w:r>
          </w:p>
        </w:tc>
      </w:tr>
    </w:tbl>
    <w:p w14:paraId="5A6C6F25" w14:textId="77777777" w:rsidR="00E75E30" w:rsidRDefault="00E75E30" w:rsidP="00E75E30"/>
    <w:p w14:paraId="5059E648" w14:textId="0CF0D582" w:rsidR="00E75E30" w:rsidRDefault="00E75E30" w:rsidP="00E75E30">
      <w:pPr>
        <w:jc w:val="center"/>
        <w:rPr>
          <w:b/>
        </w:rPr>
      </w:pPr>
      <w:r w:rsidRPr="00E75E30">
        <w:rPr>
          <w:b/>
        </w:rPr>
        <w:t>Total--99</w:t>
      </w:r>
    </w:p>
    <w:p w14:paraId="1BDFB6C4" w14:textId="77777777" w:rsidR="00E75E30" w:rsidRDefault="00E75E30" w:rsidP="00E75E30">
      <w:pPr>
        <w:jc w:val="center"/>
        <w:rPr>
          <w:b/>
        </w:rPr>
      </w:pPr>
    </w:p>
    <w:p w14:paraId="26B55D37"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6926F653" w14:textId="77777777" w:rsidTr="00E75E30">
        <w:tc>
          <w:tcPr>
            <w:tcW w:w="2179" w:type="dxa"/>
            <w:shd w:val="clear" w:color="auto" w:fill="auto"/>
          </w:tcPr>
          <w:p w14:paraId="329629A4" w14:textId="590C2FB2" w:rsidR="00E75E30" w:rsidRPr="00E75E30" w:rsidRDefault="00E75E30" w:rsidP="00E75E30">
            <w:pPr>
              <w:keepNext/>
              <w:ind w:firstLine="0"/>
            </w:pPr>
            <w:r>
              <w:t>Beach</w:t>
            </w:r>
          </w:p>
        </w:tc>
        <w:tc>
          <w:tcPr>
            <w:tcW w:w="2179" w:type="dxa"/>
            <w:shd w:val="clear" w:color="auto" w:fill="auto"/>
          </w:tcPr>
          <w:p w14:paraId="45C83AD1" w14:textId="438E9755" w:rsidR="00E75E30" w:rsidRPr="00E75E30" w:rsidRDefault="00E75E30" w:rsidP="00E75E30">
            <w:pPr>
              <w:keepNext/>
              <w:ind w:firstLine="0"/>
            </w:pPr>
            <w:r>
              <w:t>Calhoon</w:t>
            </w:r>
          </w:p>
        </w:tc>
        <w:tc>
          <w:tcPr>
            <w:tcW w:w="2180" w:type="dxa"/>
            <w:shd w:val="clear" w:color="auto" w:fill="auto"/>
          </w:tcPr>
          <w:p w14:paraId="2D852D48" w14:textId="50505F49" w:rsidR="00E75E30" w:rsidRPr="00E75E30" w:rsidRDefault="00E75E30" w:rsidP="00E75E30">
            <w:pPr>
              <w:keepNext/>
              <w:ind w:firstLine="0"/>
            </w:pPr>
            <w:r>
              <w:t>Cromer</w:t>
            </w:r>
          </w:p>
        </w:tc>
      </w:tr>
      <w:tr w:rsidR="00E75E30" w:rsidRPr="00E75E30" w14:paraId="6268940A" w14:textId="77777777" w:rsidTr="00E75E30">
        <w:tc>
          <w:tcPr>
            <w:tcW w:w="2179" w:type="dxa"/>
            <w:shd w:val="clear" w:color="auto" w:fill="auto"/>
          </w:tcPr>
          <w:p w14:paraId="16C4BFD2" w14:textId="36645155" w:rsidR="00E75E30" w:rsidRPr="00E75E30" w:rsidRDefault="00E75E30" w:rsidP="00E75E30">
            <w:pPr>
              <w:keepNext/>
              <w:ind w:firstLine="0"/>
            </w:pPr>
            <w:r>
              <w:t>Edgerton</w:t>
            </w:r>
          </w:p>
        </w:tc>
        <w:tc>
          <w:tcPr>
            <w:tcW w:w="2179" w:type="dxa"/>
            <w:shd w:val="clear" w:color="auto" w:fill="auto"/>
          </w:tcPr>
          <w:p w14:paraId="14FFA3D3" w14:textId="4190ED3D" w:rsidR="00E75E30" w:rsidRPr="00E75E30" w:rsidRDefault="00E75E30" w:rsidP="00E75E30">
            <w:pPr>
              <w:keepNext/>
              <w:ind w:firstLine="0"/>
            </w:pPr>
            <w:r>
              <w:t>Gilreath</w:t>
            </w:r>
          </w:p>
        </w:tc>
        <w:tc>
          <w:tcPr>
            <w:tcW w:w="2180" w:type="dxa"/>
            <w:shd w:val="clear" w:color="auto" w:fill="auto"/>
          </w:tcPr>
          <w:p w14:paraId="2E3C8289" w14:textId="6FEA2250" w:rsidR="00E75E30" w:rsidRPr="00E75E30" w:rsidRDefault="00E75E30" w:rsidP="00E75E30">
            <w:pPr>
              <w:keepNext/>
              <w:ind w:firstLine="0"/>
            </w:pPr>
            <w:r>
              <w:t>Ligon</w:t>
            </w:r>
          </w:p>
        </w:tc>
      </w:tr>
      <w:tr w:rsidR="00E75E30" w:rsidRPr="00E75E30" w14:paraId="526224DD" w14:textId="77777777" w:rsidTr="00E75E30">
        <w:tc>
          <w:tcPr>
            <w:tcW w:w="2179" w:type="dxa"/>
            <w:shd w:val="clear" w:color="auto" w:fill="auto"/>
          </w:tcPr>
          <w:p w14:paraId="61042E67" w14:textId="04333926" w:rsidR="00E75E30" w:rsidRPr="00E75E30" w:rsidRDefault="00E75E30" w:rsidP="00E75E30">
            <w:pPr>
              <w:keepNext/>
              <w:ind w:firstLine="0"/>
            </w:pPr>
            <w:r>
              <w:t>McCabe</w:t>
            </w:r>
          </w:p>
        </w:tc>
        <w:tc>
          <w:tcPr>
            <w:tcW w:w="2179" w:type="dxa"/>
            <w:shd w:val="clear" w:color="auto" w:fill="auto"/>
          </w:tcPr>
          <w:p w14:paraId="78751F66" w14:textId="3C241170" w:rsidR="00E75E30" w:rsidRPr="00E75E30" w:rsidRDefault="00E75E30" w:rsidP="00E75E30">
            <w:pPr>
              <w:keepNext/>
              <w:ind w:firstLine="0"/>
            </w:pPr>
            <w:r>
              <w:t>McCravy</w:t>
            </w:r>
          </w:p>
        </w:tc>
        <w:tc>
          <w:tcPr>
            <w:tcW w:w="2180" w:type="dxa"/>
            <w:shd w:val="clear" w:color="auto" w:fill="auto"/>
          </w:tcPr>
          <w:p w14:paraId="4042812B" w14:textId="4EBDDD17" w:rsidR="00E75E30" w:rsidRPr="00E75E30" w:rsidRDefault="00E75E30" w:rsidP="00E75E30">
            <w:pPr>
              <w:keepNext/>
              <w:ind w:firstLine="0"/>
            </w:pPr>
            <w:r>
              <w:t>White</w:t>
            </w:r>
          </w:p>
        </w:tc>
      </w:tr>
    </w:tbl>
    <w:p w14:paraId="3B950715" w14:textId="77777777" w:rsidR="00E75E30" w:rsidRDefault="00E75E30" w:rsidP="00E75E30"/>
    <w:p w14:paraId="64BFD5B7" w14:textId="77777777" w:rsidR="00E75E30" w:rsidRDefault="00E75E30" w:rsidP="00E75E30">
      <w:pPr>
        <w:jc w:val="center"/>
        <w:rPr>
          <w:b/>
        </w:rPr>
      </w:pPr>
      <w:r w:rsidRPr="00E75E30">
        <w:rPr>
          <w:b/>
        </w:rPr>
        <w:t>Total--9</w:t>
      </w:r>
    </w:p>
    <w:p w14:paraId="5C2A757D" w14:textId="2E76B423" w:rsidR="00E75E30" w:rsidRDefault="00E75E30" w:rsidP="00E75E30">
      <w:pPr>
        <w:jc w:val="center"/>
        <w:rPr>
          <w:b/>
        </w:rPr>
      </w:pPr>
    </w:p>
    <w:p w14:paraId="2A6CFA17" w14:textId="77777777" w:rsidR="00E75E30" w:rsidRDefault="00E75E30" w:rsidP="00E75E30">
      <w:r>
        <w:t>So, the Bill, as amended, was read the second time and ordered to third reading.</w:t>
      </w:r>
    </w:p>
    <w:p w14:paraId="1FB31DC4" w14:textId="77777777" w:rsidR="00E75E30" w:rsidRDefault="00E75E30" w:rsidP="00E75E30"/>
    <w:p w14:paraId="7F1CE63A" w14:textId="6821CDB9" w:rsidR="00E75E30" w:rsidRDefault="00E75E30" w:rsidP="00E75E30">
      <w:pPr>
        <w:keepNext/>
        <w:jc w:val="center"/>
        <w:rPr>
          <w:b/>
        </w:rPr>
      </w:pPr>
      <w:r w:rsidRPr="00E75E30">
        <w:rPr>
          <w:b/>
        </w:rPr>
        <w:t>H. 3802--INTERRUPTED DEBATE</w:t>
      </w:r>
    </w:p>
    <w:p w14:paraId="2BE7F2D9" w14:textId="7D9A4B30" w:rsidR="00E75E30" w:rsidRDefault="00E75E30" w:rsidP="00E75E30">
      <w:pPr>
        <w:keepNext/>
      </w:pPr>
      <w:r>
        <w:t>The following Bill was taken up:</w:t>
      </w:r>
    </w:p>
    <w:p w14:paraId="0DA1EF1D" w14:textId="77777777" w:rsidR="00E75E30" w:rsidRDefault="00E75E30" w:rsidP="00E75E30">
      <w:pPr>
        <w:keepNext/>
      </w:pPr>
      <w:bookmarkStart w:id="35" w:name="include_clip_start_80"/>
      <w:bookmarkEnd w:id="35"/>
    </w:p>
    <w:p w14:paraId="0573FDC7" w14:textId="77777777" w:rsidR="00E75E30" w:rsidRDefault="00E75E30" w:rsidP="00E75E30">
      <w:r>
        <w:t xml:space="preserve">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w:t>
      </w:r>
      <w:r>
        <w:lastRenderedPageBreak/>
        <w:t>EXTRACURRICULAR ACTIVITIES, AND CAREER AND TECHNICAL EDUCATION, TO PROVIDE EQUAL TREATMENT FOR SUCH STUDENTS AND STUDENTS ENROLLED IN PUBLIC SCHOOLS IN THE DISTRICT, AND TO DEFINE NECESSARY TERMS, AMONG OTHER THINGS.</w:t>
      </w:r>
    </w:p>
    <w:p w14:paraId="24BB2103" w14:textId="4DDB6C25" w:rsidR="00E75E30" w:rsidRDefault="00E75E30" w:rsidP="00E75E30"/>
    <w:p w14:paraId="31C3053F" w14:textId="794CCD7A" w:rsidR="00E75E30" w:rsidRPr="00F91EEA" w:rsidRDefault="00E75E30" w:rsidP="00E75E30">
      <w:pPr>
        <w:pStyle w:val="scamendsponsorline"/>
        <w:ind w:firstLine="216"/>
        <w:jc w:val="both"/>
        <w:rPr>
          <w:sz w:val="22"/>
        </w:rPr>
      </w:pPr>
      <w:r w:rsidRPr="00F91EEA">
        <w:rPr>
          <w:sz w:val="22"/>
        </w:rPr>
        <w:t>The Committee on Education and Public Works proposed the following Amendment No. 1 to H. 3802 (LC-3802.WAB0001H):</w:t>
      </w:r>
    </w:p>
    <w:p w14:paraId="39EE3EC4" w14:textId="77777777" w:rsidR="00E75E30" w:rsidRPr="00F91EEA" w:rsidRDefault="00E75E30" w:rsidP="00E75E30">
      <w:pPr>
        <w:pStyle w:val="scamendlanginstruction"/>
        <w:spacing w:before="0" w:after="0"/>
        <w:ind w:firstLine="216"/>
        <w:jc w:val="both"/>
        <w:rPr>
          <w:sz w:val="22"/>
        </w:rPr>
      </w:pPr>
      <w:r w:rsidRPr="00F91EEA">
        <w:rPr>
          <w:sz w:val="22"/>
        </w:rPr>
        <w:t>Amend the bill, as and if amended, SECTION 1, by striking Section 59-63-100(B)(3) and (4) and inserting:</w:t>
      </w:r>
    </w:p>
    <w:p w14:paraId="03EAB468" w14:textId="0C9F333B"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t>(3) student participating in interscholastic activities</w:t>
      </w:r>
      <w:r w:rsidRPr="00F91EEA">
        <w:rPr>
          <w:rStyle w:val="scstrikered"/>
          <w:rFonts w:cs="Times New Roman"/>
          <w:sz w:val="22"/>
        </w:rPr>
        <w:t>, cocurricular activities, extracurricular activities, or career and technical education</w:t>
      </w:r>
      <w:r w:rsidRPr="00F91EEA">
        <w:rPr>
          <w:rFonts w:cs="Times New Roman"/>
          <w:sz w:val="22"/>
        </w:rPr>
        <w:t>:</w:t>
      </w:r>
    </w:p>
    <w:p w14:paraId="5E17AD08"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r>
      <w:r w:rsidRPr="00F91EEA">
        <w:rPr>
          <w:rFonts w:cs="Times New Roman"/>
          <w:sz w:val="22"/>
        </w:rPr>
        <w:tab/>
        <w:t>(a) resides within the attendance boundaries of the school for which the student participates; or</w:t>
      </w:r>
    </w:p>
    <w:p w14:paraId="4D55EF09"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r>
      <w:r w:rsidRPr="00F91EEA">
        <w:rPr>
          <w:rFonts w:cs="Times New Roman"/>
          <w:sz w:val="22"/>
        </w:rPr>
        <w:tab/>
        <w:t>(b) in the case of a Governor’s school student, resides or attends a Governor’s school within the attendance boundaries of the school for which the student participates;</w:t>
      </w:r>
      <w:r w:rsidRPr="00F91EEA">
        <w:rPr>
          <w:rStyle w:val="scstrikered"/>
          <w:rFonts w:cs="Times New Roman"/>
          <w:sz w:val="22"/>
        </w:rPr>
        <w:t xml:space="preserve"> and</w:t>
      </w:r>
    </w:p>
    <w:p w14:paraId="74C01205"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Fonts w:cs="Times New Roman"/>
          <w:sz w:val="22"/>
        </w:rPr>
        <w:tab/>
      </w:r>
      <w:r w:rsidRPr="00F91EEA">
        <w:rPr>
          <w:rFonts w:cs="Times New Roman"/>
          <w:sz w:val="22"/>
        </w:rPr>
        <w:tab/>
        <w:t>(4) student notifies the superintendent of the school district in writing of his intent to participate in the interscholastic activity</w:t>
      </w:r>
      <w:r w:rsidRPr="00F91EEA">
        <w:rPr>
          <w:rStyle w:val="scinsert"/>
          <w:rFonts w:cs="Times New Roman"/>
          <w:sz w:val="22"/>
        </w:rPr>
        <w:t>, cocurricular activity, extracurricular activity, or career and technical education</w:t>
      </w:r>
      <w:r w:rsidRPr="00F91EEA">
        <w:rPr>
          <w:rFonts w:cs="Times New Roman"/>
          <w:sz w:val="22"/>
        </w:rPr>
        <w:t xml:space="preserve"> as a representative of the school before the beginning date of the season for the activity in which he wishes to participate</w:t>
      </w:r>
      <w:r w:rsidRPr="00F91EEA">
        <w:rPr>
          <w:rStyle w:val="scstrikered"/>
          <w:rFonts w:cs="Times New Roman"/>
          <w:sz w:val="22"/>
        </w:rPr>
        <w:t>.</w:t>
      </w:r>
      <w:r w:rsidRPr="00F91EEA">
        <w:rPr>
          <w:rStyle w:val="scinsertblue"/>
          <w:rFonts w:cs="Times New Roman"/>
          <w:sz w:val="22"/>
        </w:rPr>
        <w:t>; and</w:t>
      </w:r>
    </w:p>
    <w:p w14:paraId="07803D49" w14:textId="161DB46B"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tab/>
      </w:r>
      <w:r w:rsidRPr="00F91EEA">
        <w:rPr>
          <w:rStyle w:val="scinsertblue"/>
          <w:rFonts w:cs="Times New Roman"/>
          <w:sz w:val="22"/>
        </w:rPr>
        <w:tab/>
        <w:t>(5) district has space available for the student pursuant to district policy established pursuant to subsection (K).</w:t>
      </w:r>
    </w:p>
    <w:p w14:paraId="5DBBC98C" w14:textId="77777777" w:rsidR="00E75E30" w:rsidRPr="00F91EEA" w:rsidRDefault="00E75E30" w:rsidP="00E75E30">
      <w:pPr>
        <w:pStyle w:val="scamendlanginstruction"/>
        <w:spacing w:before="0" w:after="0"/>
        <w:ind w:firstLine="216"/>
        <w:jc w:val="both"/>
        <w:rPr>
          <w:sz w:val="22"/>
        </w:rPr>
      </w:pPr>
      <w:r w:rsidRPr="00F91EEA">
        <w:rPr>
          <w:sz w:val="22"/>
        </w:rPr>
        <w:t>Amend the bill further, SECTION 1, by striking Section 59-63-100</w:t>
      </w:r>
      <w:r w:rsidRPr="00F91EEA">
        <w:rPr>
          <w:rStyle w:val="scinsert"/>
          <w:sz w:val="22"/>
        </w:rPr>
        <w:t>(J)</w:t>
      </w:r>
      <w:r w:rsidRPr="00F91EEA">
        <w:rPr>
          <w:sz w:val="22"/>
        </w:rPr>
        <w:t xml:space="preserve"> and inserting:</w:t>
      </w:r>
    </w:p>
    <w:p w14:paraId="082FEA43" w14:textId="2E29D6AF"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
          <w:rFonts w:cs="Times New Roman"/>
          <w:sz w:val="22"/>
        </w:rPr>
        <w:tab/>
        <w:t>(J) For purposes of this section</w:t>
      </w:r>
      <w:r w:rsidRPr="00F91EEA">
        <w:rPr>
          <w:rStyle w:val="scstrikered"/>
          <w:rFonts w:cs="Times New Roman"/>
          <w:sz w:val="22"/>
        </w:rPr>
        <w:t xml:space="preserve">, </w:t>
      </w:r>
      <w:r w:rsidRPr="00F91EEA">
        <w:rPr>
          <w:rStyle w:val="scinsertblue"/>
          <w:rFonts w:cs="Times New Roman"/>
          <w:sz w:val="22"/>
        </w:rPr>
        <w:t>:</w:t>
      </w:r>
    </w:p>
    <w:p w14:paraId="313ABD1F"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tab/>
      </w:r>
      <w:r w:rsidRPr="00F91EEA">
        <w:rPr>
          <w:rStyle w:val="scinsertblue"/>
          <w:rFonts w:cs="Times New Roman"/>
          <w:sz w:val="22"/>
        </w:rPr>
        <w:tab/>
        <w:t xml:space="preserve">(1) </w:t>
      </w:r>
      <w:r w:rsidRPr="00F91EEA">
        <w:rPr>
          <w:rStyle w:val="scinsert"/>
          <w:rFonts w:cs="Times New Roman"/>
          <w:sz w:val="22"/>
        </w:rPr>
        <w:t>a Governor’s school student or a home school student may participate at the same time in interscholastic activities, curricular activities, extracurricular activities, and career and technical education, without limitation or additional requirements imposed by the district that are not placed on students enrolled in the district</w:t>
      </w:r>
      <w:r w:rsidRPr="00F91EEA">
        <w:rPr>
          <w:rStyle w:val="scstrikered"/>
          <w:rFonts w:cs="Times New Roman"/>
          <w:sz w:val="22"/>
        </w:rPr>
        <w:t xml:space="preserve">. </w:t>
      </w:r>
      <w:r w:rsidRPr="00F91EEA">
        <w:rPr>
          <w:rStyle w:val="scinsertblue"/>
          <w:rFonts w:cs="Times New Roman"/>
          <w:sz w:val="22"/>
        </w:rPr>
        <w:t>; and</w:t>
      </w:r>
    </w:p>
    <w:p w14:paraId="35760B41" w14:textId="77777777"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tab/>
      </w:r>
      <w:r w:rsidRPr="00F91EEA">
        <w:rPr>
          <w:rStyle w:val="scinsertblue"/>
          <w:rFonts w:cs="Times New Roman"/>
          <w:sz w:val="22"/>
        </w:rPr>
        <w:tab/>
        <w:t>(2) a home school student transferring from one public high school to another public high school in grades nine through eleven or from one public middle school to another public middle school in grades six through eight is not subject to any prohibition by the South Carolina High School League, or its successor organization, on a transfer student from participating in an interscholastic sport upon transfer. After the initial transfer, any subsequent transfer by a student to another public school shall be subject to the South Carolina High School League, or its successor organization’s eligibility rules.</w:t>
      </w:r>
    </w:p>
    <w:p w14:paraId="0C9A90E9" w14:textId="6350CF34" w:rsidR="00E75E30" w:rsidRPr="00F91EE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91EEA">
        <w:rPr>
          <w:rStyle w:val="scinsertblue"/>
          <w:rFonts w:cs="Times New Roman"/>
          <w:sz w:val="22"/>
        </w:rPr>
        <w:lastRenderedPageBreak/>
        <w:tab/>
        <w:t xml:space="preserve">(K)  The State Department of Education shall develop model guidelines for home school students to participate in cocurricular activities, extracurricular activities, or career and technical education in schools within or outside of their public school attendance zone. The model guidelines shall assist local boards of trustees in establishing a home school student interdistrict participation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home school student program participation. Each district shall review and publicly post available capacity for home school student participation on its website and update this information at least annually. School districts are not required to provide transportation but must disclose their transportation policy. Districts may establish cost-sharing agreements for home school students who require transportation. All school districts must have a home school student participation policy in place within one hundred twenty days of the publication of the model guidelines by the department. Any school district with an existing home school student participation policy must review and ensure compliance with this section within sixty days of its enactment. The department shall review all local home school student participation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 home school student participation policy.  </w:t>
      </w:r>
    </w:p>
    <w:p w14:paraId="20B5FB63" w14:textId="77777777" w:rsidR="00E75E30" w:rsidRPr="00F91EEA" w:rsidRDefault="00E75E30" w:rsidP="00E75E30">
      <w:pPr>
        <w:pStyle w:val="scamendconformline"/>
        <w:spacing w:before="0"/>
        <w:ind w:firstLine="216"/>
        <w:jc w:val="both"/>
        <w:rPr>
          <w:sz w:val="22"/>
        </w:rPr>
      </w:pPr>
      <w:r w:rsidRPr="00F91EEA">
        <w:rPr>
          <w:sz w:val="22"/>
        </w:rPr>
        <w:t>Renumber sections to conform.</w:t>
      </w:r>
    </w:p>
    <w:p w14:paraId="5F160963" w14:textId="77777777" w:rsidR="00E75E30" w:rsidRDefault="00E75E30" w:rsidP="00E75E30">
      <w:pPr>
        <w:pStyle w:val="scamendtitleconform"/>
        <w:ind w:firstLine="216"/>
        <w:jc w:val="both"/>
        <w:rPr>
          <w:sz w:val="22"/>
        </w:rPr>
      </w:pPr>
      <w:r w:rsidRPr="00F91EEA">
        <w:rPr>
          <w:sz w:val="22"/>
        </w:rPr>
        <w:t>Amend title to conform.</w:t>
      </w:r>
    </w:p>
    <w:p w14:paraId="143BBC02" w14:textId="6B72FBB2" w:rsidR="00E75E30" w:rsidRDefault="00E75E30" w:rsidP="00E75E30">
      <w:pPr>
        <w:pStyle w:val="scamendtitleconform"/>
        <w:ind w:firstLine="216"/>
        <w:jc w:val="both"/>
        <w:rPr>
          <w:sz w:val="22"/>
        </w:rPr>
      </w:pPr>
    </w:p>
    <w:p w14:paraId="21AD00E7" w14:textId="77777777" w:rsidR="00E75E30" w:rsidRDefault="00E75E30" w:rsidP="00E75E30">
      <w:r>
        <w:t>Rep. ERICKSON explained the amendment.</w:t>
      </w:r>
    </w:p>
    <w:p w14:paraId="0370453A" w14:textId="77777777" w:rsidR="00E75E30" w:rsidRDefault="00E75E30" w:rsidP="00E75E30"/>
    <w:p w14:paraId="325A3090" w14:textId="4905DB4E" w:rsidR="00E75E30" w:rsidRDefault="00E75E30" w:rsidP="00E75E30">
      <w:r>
        <w:t xml:space="preserve">Further proceedings were interrupted by the expiration of time on the uncontested calendar, the pending question being consideration of Amendment No. 1. </w:t>
      </w:r>
    </w:p>
    <w:p w14:paraId="24180CA7" w14:textId="77777777" w:rsidR="00E75E30" w:rsidRDefault="00E75E30" w:rsidP="00E75E30"/>
    <w:p w14:paraId="1F007105" w14:textId="6EFC90D9" w:rsidR="00E75E30" w:rsidRDefault="00E75E30" w:rsidP="00E75E30">
      <w:pPr>
        <w:keepNext/>
        <w:jc w:val="center"/>
        <w:rPr>
          <w:b/>
        </w:rPr>
      </w:pPr>
      <w:r w:rsidRPr="00E75E30">
        <w:rPr>
          <w:b/>
        </w:rPr>
        <w:t>RECURRENCE TO THE MORNING HOUR</w:t>
      </w:r>
    </w:p>
    <w:p w14:paraId="468B10AC" w14:textId="32178F5E" w:rsidR="00E75E30" w:rsidRDefault="00E75E30" w:rsidP="00E75E30">
      <w:r>
        <w:t>Rep. ERICKSON moved that the House recur to the morning hour, which was agreed to.</w:t>
      </w:r>
    </w:p>
    <w:p w14:paraId="5D3A3913" w14:textId="77777777" w:rsidR="00E75E30" w:rsidRDefault="00E75E30" w:rsidP="00E75E30"/>
    <w:p w14:paraId="7970DD10" w14:textId="4933D6C1" w:rsidR="00E75E30" w:rsidRDefault="00E75E30" w:rsidP="00E75E30">
      <w:pPr>
        <w:keepNext/>
        <w:jc w:val="center"/>
        <w:rPr>
          <w:b/>
        </w:rPr>
      </w:pPr>
      <w:r w:rsidRPr="00E75E30">
        <w:rPr>
          <w:b/>
        </w:rPr>
        <w:t>H. 3802--AMENDED AND ORDERED TO THIRD READING</w:t>
      </w:r>
    </w:p>
    <w:p w14:paraId="1489821C" w14:textId="3BFFFFCF" w:rsidR="00E75E30" w:rsidRDefault="00E75E30" w:rsidP="00E75E30">
      <w:pPr>
        <w:keepNext/>
      </w:pPr>
      <w:r>
        <w:t>Debate was resumed on the following Bill, the pending question being the consideration of Amendment No. 1:</w:t>
      </w:r>
    </w:p>
    <w:p w14:paraId="5EDC96A0" w14:textId="77777777" w:rsidR="00E75E30" w:rsidRDefault="00E75E30" w:rsidP="00E75E30">
      <w:pPr>
        <w:keepNext/>
      </w:pPr>
      <w:bookmarkStart w:id="36" w:name="include_clip_start_87"/>
      <w:bookmarkEnd w:id="36"/>
    </w:p>
    <w:p w14:paraId="62407C60" w14:textId="77777777" w:rsidR="00E75E30" w:rsidRDefault="00E75E30" w:rsidP="00E75E30">
      <w:r>
        <w:t>H. 3802 --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2FFB3629" w14:textId="597AAA18" w:rsidR="00E75E30" w:rsidRDefault="00E75E30" w:rsidP="00E75E30"/>
    <w:p w14:paraId="05086E8B" w14:textId="7DD19DED" w:rsidR="00E75E30" w:rsidRPr="00735E56" w:rsidRDefault="00E75E30" w:rsidP="00E75E30">
      <w:pPr>
        <w:pStyle w:val="scamendsponsorline"/>
        <w:ind w:firstLine="216"/>
        <w:jc w:val="both"/>
        <w:rPr>
          <w:sz w:val="22"/>
        </w:rPr>
      </w:pPr>
      <w:r w:rsidRPr="00735E56">
        <w:rPr>
          <w:sz w:val="22"/>
        </w:rPr>
        <w:t>The Committee on Education and Public Works proposed the following Amendment No. 1</w:t>
      </w:r>
      <w:r w:rsidR="00D801E5">
        <w:rPr>
          <w:sz w:val="22"/>
        </w:rPr>
        <w:t xml:space="preserve"> t</w:t>
      </w:r>
      <w:r w:rsidRPr="00735E56">
        <w:rPr>
          <w:sz w:val="22"/>
        </w:rPr>
        <w:t>o H. 3802 (LC-3802.WAB0001H)</w:t>
      </w:r>
      <w:r w:rsidR="00D801E5">
        <w:rPr>
          <w:sz w:val="22"/>
        </w:rPr>
        <w:t>, which was adopted</w:t>
      </w:r>
      <w:r w:rsidRPr="00735E56">
        <w:rPr>
          <w:sz w:val="22"/>
        </w:rPr>
        <w:t>:</w:t>
      </w:r>
    </w:p>
    <w:p w14:paraId="53598A27" w14:textId="77777777" w:rsidR="00E75E30" w:rsidRPr="00735E56" w:rsidRDefault="00E75E30" w:rsidP="00E75E30">
      <w:pPr>
        <w:pStyle w:val="scamendlanginstruction"/>
        <w:spacing w:before="0" w:after="0"/>
        <w:ind w:firstLine="216"/>
        <w:jc w:val="both"/>
        <w:rPr>
          <w:sz w:val="22"/>
        </w:rPr>
      </w:pPr>
      <w:r w:rsidRPr="00735E56">
        <w:rPr>
          <w:sz w:val="22"/>
        </w:rPr>
        <w:t>Amend the bill, as and if amended, SECTION 1, by striking Section 59-63-100(B)(3) and (4) and inserting:</w:t>
      </w:r>
    </w:p>
    <w:p w14:paraId="2D15CA0B" w14:textId="6D99E341"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t>(3) student participating in interscholastic activities</w:t>
      </w:r>
      <w:r w:rsidRPr="00735E56">
        <w:rPr>
          <w:rStyle w:val="scstrikered"/>
          <w:rFonts w:cs="Times New Roman"/>
          <w:sz w:val="22"/>
        </w:rPr>
        <w:t>, cocurricular activities, extracurricular activities, or career and technical education</w:t>
      </w:r>
      <w:r w:rsidRPr="00735E56">
        <w:rPr>
          <w:rFonts w:cs="Times New Roman"/>
          <w:sz w:val="22"/>
        </w:rPr>
        <w:t>:</w:t>
      </w:r>
    </w:p>
    <w:p w14:paraId="37F4D399"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r>
      <w:r w:rsidRPr="00735E56">
        <w:rPr>
          <w:rFonts w:cs="Times New Roman"/>
          <w:sz w:val="22"/>
        </w:rPr>
        <w:tab/>
        <w:t>(a) resides within the attendance boundaries of the school for which the student participates; or</w:t>
      </w:r>
    </w:p>
    <w:p w14:paraId="466678FC"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r>
      <w:r w:rsidRPr="00735E56">
        <w:rPr>
          <w:rFonts w:cs="Times New Roman"/>
          <w:sz w:val="22"/>
        </w:rPr>
        <w:tab/>
        <w:t>(b) in the case of a Governor’s school student, resides or attends a Governor’s school within the attendance boundaries of the school for which the student participates;</w:t>
      </w:r>
      <w:r w:rsidRPr="00735E56">
        <w:rPr>
          <w:rStyle w:val="scstrikered"/>
          <w:rFonts w:cs="Times New Roman"/>
          <w:sz w:val="22"/>
        </w:rPr>
        <w:t xml:space="preserve"> and</w:t>
      </w:r>
    </w:p>
    <w:p w14:paraId="643C44AB"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Fonts w:cs="Times New Roman"/>
          <w:sz w:val="22"/>
        </w:rPr>
        <w:tab/>
      </w:r>
      <w:r w:rsidRPr="00735E56">
        <w:rPr>
          <w:rFonts w:cs="Times New Roman"/>
          <w:sz w:val="22"/>
        </w:rPr>
        <w:tab/>
        <w:t>(4) student notifies the superintendent of the school district in writing of his intent to participate in the interscholastic activity</w:t>
      </w:r>
      <w:r w:rsidRPr="00735E56">
        <w:rPr>
          <w:rStyle w:val="scinsert"/>
          <w:rFonts w:cs="Times New Roman"/>
          <w:sz w:val="22"/>
        </w:rPr>
        <w:t>, cocurricular activity, extracurricular activity, or career and technical education</w:t>
      </w:r>
      <w:r w:rsidRPr="00735E56">
        <w:rPr>
          <w:rFonts w:cs="Times New Roman"/>
          <w:sz w:val="22"/>
        </w:rPr>
        <w:t xml:space="preserve"> as a representative of the school before the beginning date of the season for the activity in which he wishes to participate</w:t>
      </w:r>
      <w:r w:rsidRPr="00735E56">
        <w:rPr>
          <w:rStyle w:val="scstrikered"/>
          <w:rFonts w:cs="Times New Roman"/>
          <w:sz w:val="22"/>
        </w:rPr>
        <w:t>.</w:t>
      </w:r>
      <w:r w:rsidRPr="00735E56">
        <w:rPr>
          <w:rStyle w:val="scinsertblue"/>
          <w:rFonts w:cs="Times New Roman"/>
          <w:sz w:val="22"/>
        </w:rPr>
        <w:t>; and</w:t>
      </w:r>
    </w:p>
    <w:p w14:paraId="77234E40" w14:textId="714B376A"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r>
      <w:r w:rsidRPr="00735E56">
        <w:rPr>
          <w:rStyle w:val="scinsertblue"/>
          <w:rFonts w:cs="Times New Roman"/>
          <w:sz w:val="22"/>
        </w:rPr>
        <w:tab/>
        <w:t xml:space="preserve">(5) district has space available for the student pursuant to district </w:t>
      </w:r>
      <w:r w:rsidRPr="00735E56">
        <w:rPr>
          <w:rStyle w:val="scinsertblue"/>
          <w:rFonts w:cs="Times New Roman"/>
          <w:sz w:val="22"/>
        </w:rPr>
        <w:lastRenderedPageBreak/>
        <w:t>policy established pursuant to subsection (K).</w:t>
      </w:r>
    </w:p>
    <w:p w14:paraId="207DF04D" w14:textId="77777777" w:rsidR="00E75E30" w:rsidRPr="00735E56" w:rsidRDefault="00E75E30" w:rsidP="00E75E30">
      <w:pPr>
        <w:pStyle w:val="scamendlanginstruction"/>
        <w:spacing w:before="0" w:after="0"/>
        <w:ind w:firstLine="216"/>
        <w:jc w:val="both"/>
        <w:rPr>
          <w:sz w:val="22"/>
        </w:rPr>
      </w:pPr>
      <w:r w:rsidRPr="00735E56">
        <w:rPr>
          <w:sz w:val="22"/>
        </w:rPr>
        <w:t>Amend the bill further, SECTION 1, by striking Section 59-63-100</w:t>
      </w:r>
      <w:r w:rsidRPr="00735E56">
        <w:rPr>
          <w:rStyle w:val="scinsert"/>
          <w:sz w:val="22"/>
        </w:rPr>
        <w:t>(J)</w:t>
      </w:r>
      <w:r w:rsidRPr="00735E56">
        <w:rPr>
          <w:sz w:val="22"/>
        </w:rPr>
        <w:t xml:space="preserve"> and inserting:</w:t>
      </w:r>
    </w:p>
    <w:p w14:paraId="1A7887FA" w14:textId="3E878D79"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
          <w:rFonts w:cs="Times New Roman"/>
          <w:sz w:val="22"/>
        </w:rPr>
        <w:tab/>
        <w:t>(J) For purposes of this section</w:t>
      </w:r>
      <w:r w:rsidRPr="00735E56">
        <w:rPr>
          <w:rStyle w:val="scstrikered"/>
          <w:rFonts w:cs="Times New Roman"/>
          <w:sz w:val="22"/>
        </w:rPr>
        <w:t xml:space="preserve">, </w:t>
      </w:r>
      <w:r w:rsidRPr="00735E56">
        <w:rPr>
          <w:rStyle w:val="scinsertblue"/>
          <w:rFonts w:cs="Times New Roman"/>
          <w:sz w:val="22"/>
        </w:rPr>
        <w:t>:</w:t>
      </w:r>
    </w:p>
    <w:p w14:paraId="1D0538AC"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r>
      <w:r w:rsidRPr="00735E56">
        <w:rPr>
          <w:rStyle w:val="scinsertblue"/>
          <w:rFonts w:cs="Times New Roman"/>
          <w:sz w:val="22"/>
        </w:rPr>
        <w:tab/>
        <w:t xml:space="preserve">(1) </w:t>
      </w:r>
      <w:r w:rsidRPr="00735E56">
        <w:rPr>
          <w:rStyle w:val="scinsert"/>
          <w:rFonts w:cs="Times New Roman"/>
          <w:sz w:val="22"/>
        </w:rPr>
        <w:t>a Governor’s school student or a home school student may participate at the same time in interscholastic activities, curricular activities, extracurricular activities, and career and technical education, without limitation or additional requirements imposed by the district that are not placed on students enrolled in the district</w:t>
      </w:r>
      <w:r w:rsidRPr="00735E56">
        <w:rPr>
          <w:rStyle w:val="scstrikered"/>
          <w:rFonts w:cs="Times New Roman"/>
          <w:sz w:val="22"/>
        </w:rPr>
        <w:t xml:space="preserve">. </w:t>
      </w:r>
      <w:r w:rsidRPr="00735E56">
        <w:rPr>
          <w:rStyle w:val="scinsertblue"/>
          <w:rFonts w:cs="Times New Roman"/>
          <w:sz w:val="22"/>
        </w:rPr>
        <w:t>; and</w:t>
      </w:r>
    </w:p>
    <w:p w14:paraId="6C5BD076" w14:textId="77777777"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r>
      <w:r w:rsidRPr="00735E56">
        <w:rPr>
          <w:rStyle w:val="scinsertblue"/>
          <w:rFonts w:cs="Times New Roman"/>
          <w:sz w:val="22"/>
        </w:rPr>
        <w:tab/>
        <w:t>(2) a home school student transferring from one public high school to another public high school in grades nine through eleven or from one public middle school to another public middle school in grades six through eight is not subject to any prohibition by the South Carolina High School League, or its successor organization, on a transfer student from participating in an interscholastic sport upon transfer. After the initial transfer, any subsequent transfer by a student to another public school shall be subject to the South Carolina High School League, or its successor organization’s eligibility rules.</w:t>
      </w:r>
    </w:p>
    <w:p w14:paraId="19591EA1" w14:textId="107A4A78" w:rsidR="00E75E30" w:rsidRPr="00735E5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5E56">
        <w:rPr>
          <w:rStyle w:val="scinsertblue"/>
          <w:rFonts w:cs="Times New Roman"/>
          <w:sz w:val="22"/>
        </w:rPr>
        <w:tab/>
        <w:t xml:space="preserve">(K)  The State Department of Education shall develop model guidelines for home school students to participate in cocurricular activities, extracurricular activities, or career and technical education in schools within or outside of their public school attendance zone. The model guidelines shall assist local boards of trustees in establishing a home school student interdistrict participation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home school student program participation. Each district shall review and publicly post available capacity for home school student participation on its website and update this information at least annually. School districts are not required to provide transportation but must disclose their transportation policy. Districts may establish cost-sharing agreements for home school students who require transportation. All school districts must have a home school student participation policy </w:t>
      </w:r>
      <w:r w:rsidRPr="00735E56">
        <w:rPr>
          <w:rStyle w:val="scinsertblue"/>
          <w:rFonts w:cs="Times New Roman"/>
          <w:sz w:val="22"/>
        </w:rPr>
        <w:lastRenderedPageBreak/>
        <w:t xml:space="preserve">in place within one hundred twenty days of the publication of the model guidelines by the department. Any school district with an existing home school student participation policy must review and ensure compliance with this section within sixty days of its enactment. The department shall review all local home school student participation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 home school student participation policy.  </w:t>
      </w:r>
    </w:p>
    <w:p w14:paraId="0AF8BF5D" w14:textId="77777777" w:rsidR="00E75E30" w:rsidRPr="00735E56" w:rsidRDefault="00E75E30" w:rsidP="00E75E30">
      <w:pPr>
        <w:pStyle w:val="scamendconformline"/>
        <w:spacing w:before="0"/>
        <w:ind w:firstLine="216"/>
        <w:jc w:val="both"/>
        <w:rPr>
          <w:sz w:val="22"/>
        </w:rPr>
      </w:pPr>
      <w:r w:rsidRPr="00735E56">
        <w:rPr>
          <w:sz w:val="22"/>
        </w:rPr>
        <w:t>Renumber sections to conform.</w:t>
      </w:r>
    </w:p>
    <w:p w14:paraId="03D20118" w14:textId="77777777" w:rsidR="00E75E30" w:rsidRPr="00735E56" w:rsidRDefault="00E75E30" w:rsidP="00E75E30">
      <w:pPr>
        <w:pStyle w:val="scamendtitleconform"/>
        <w:ind w:firstLine="216"/>
        <w:jc w:val="both"/>
        <w:rPr>
          <w:sz w:val="22"/>
        </w:rPr>
      </w:pPr>
      <w:r w:rsidRPr="00735E56">
        <w:rPr>
          <w:sz w:val="22"/>
        </w:rPr>
        <w:t>Amend title to conform.</w:t>
      </w:r>
    </w:p>
    <w:p w14:paraId="701D52B7" w14:textId="77777777" w:rsidR="00E75E30" w:rsidRDefault="00E75E30" w:rsidP="00E75E30">
      <w:bookmarkStart w:id="37" w:name="file_end88"/>
      <w:bookmarkEnd w:id="37"/>
    </w:p>
    <w:p w14:paraId="1EB8B549" w14:textId="2C9EA1DD" w:rsidR="00E75E30" w:rsidRDefault="00E75E30" w:rsidP="00E75E30">
      <w:r>
        <w:t>Rep. ERICKSON spoke in favor of the amendment.</w:t>
      </w:r>
    </w:p>
    <w:p w14:paraId="0F29BEE4" w14:textId="4F8CE68D" w:rsidR="00E75E30" w:rsidRDefault="00E75E30" w:rsidP="00E75E30">
      <w:r>
        <w:t>The amendment was then adopted.</w:t>
      </w:r>
    </w:p>
    <w:p w14:paraId="1873CCD7" w14:textId="77777777" w:rsidR="00E75E30" w:rsidRDefault="00E75E30" w:rsidP="00E75E30"/>
    <w:p w14:paraId="09D23152" w14:textId="5FBADA4C" w:rsidR="00E75E30" w:rsidRDefault="00E75E30" w:rsidP="00E75E30">
      <w:r>
        <w:t>The question recurred to the passage of the Bill.</w:t>
      </w:r>
    </w:p>
    <w:p w14:paraId="526A14DE" w14:textId="77777777" w:rsidR="00E75E30" w:rsidRDefault="00E75E30" w:rsidP="00E75E30"/>
    <w:p w14:paraId="7214A9F0" w14:textId="77777777" w:rsidR="00E75E30" w:rsidRDefault="00E75E30" w:rsidP="00E75E30">
      <w:r>
        <w:t xml:space="preserve">The yeas and nays were taken resulting as follows: </w:t>
      </w:r>
    </w:p>
    <w:p w14:paraId="4428D52E" w14:textId="287C51DF" w:rsidR="00E75E30" w:rsidRDefault="00E75E30" w:rsidP="00E75E30">
      <w:pPr>
        <w:jc w:val="center"/>
      </w:pPr>
      <w:r>
        <w:t xml:space="preserve"> </w:t>
      </w:r>
      <w:bookmarkStart w:id="38" w:name="vote_start92"/>
      <w:bookmarkEnd w:id="38"/>
      <w:r>
        <w:t>Yeas 106; Nays 0</w:t>
      </w:r>
    </w:p>
    <w:p w14:paraId="591DEE22" w14:textId="77777777" w:rsidR="00E75E30" w:rsidRDefault="00E75E30" w:rsidP="00E75E30">
      <w:pPr>
        <w:jc w:val="center"/>
      </w:pPr>
    </w:p>
    <w:p w14:paraId="28562B54"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7EE52992" w14:textId="77777777" w:rsidTr="00E75E30">
        <w:tc>
          <w:tcPr>
            <w:tcW w:w="2179" w:type="dxa"/>
            <w:shd w:val="clear" w:color="auto" w:fill="auto"/>
          </w:tcPr>
          <w:p w14:paraId="5984E974" w14:textId="50CCF128" w:rsidR="00E75E30" w:rsidRPr="00E75E30" w:rsidRDefault="00E75E30" w:rsidP="00E75E30">
            <w:pPr>
              <w:keepNext/>
              <w:ind w:firstLine="0"/>
            </w:pPr>
            <w:r>
              <w:t>Alexander</w:t>
            </w:r>
          </w:p>
        </w:tc>
        <w:tc>
          <w:tcPr>
            <w:tcW w:w="2179" w:type="dxa"/>
            <w:shd w:val="clear" w:color="auto" w:fill="auto"/>
          </w:tcPr>
          <w:p w14:paraId="5AFD0013" w14:textId="614C5FF9" w:rsidR="00E75E30" w:rsidRPr="00E75E30" w:rsidRDefault="00E75E30" w:rsidP="00E75E30">
            <w:pPr>
              <w:keepNext/>
              <w:ind w:firstLine="0"/>
            </w:pPr>
            <w:r>
              <w:t>Atkinson</w:t>
            </w:r>
          </w:p>
        </w:tc>
        <w:tc>
          <w:tcPr>
            <w:tcW w:w="2180" w:type="dxa"/>
            <w:shd w:val="clear" w:color="auto" w:fill="auto"/>
          </w:tcPr>
          <w:p w14:paraId="36F8B930" w14:textId="4A0AC87F" w:rsidR="00E75E30" w:rsidRPr="00E75E30" w:rsidRDefault="00E75E30" w:rsidP="00E75E30">
            <w:pPr>
              <w:keepNext/>
              <w:ind w:firstLine="0"/>
            </w:pPr>
            <w:r>
              <w:t>Bailey</w:t>
            </w:r>
          </w:p>
        </w:tc>
      </w:tr>
      <w:tr w:rsidR="00E75E30" w:rsidRPr="00E75E30" w14:paraId="60A1DABF" w14:textId="77777777" w:rsidTr="00E75E30">
        <w:tc>
          <w:tcPr>
            <w:tcW w:w="2179" w:type="dxa"/>
            <w:shd w:val="clear" w:color="auto" w:fill="auto"/>
          </w:tcPr>
          <w:p w14:paraId="3878BCA7" w14:textId="1ABA7F57" w:rsidR="00E75E30" w:rsidRPr="00E75E30" w:rsidRDefault="00E75E30" w:rsidP="00E75E30">
            <w:pPr>
              <w:ind w:firstLine="0"/>
            </w:pPr>
            <w:r>
              <w:t>Ballentine</w:t>
            </w:r>
          </w:p>
        </w:tc>
        <w:tc>
          <w:tcPr>
            <w:tcW w:w="2179" w:type="dxa"/>
            <w:shd w:val="clear" w:color="auto" w:fill="auto"/>
          </w:tcPr>
          <w:p w14:paraId="0AEA1AD4" w14:textId="7FB3DFDA" w:rsidR="00E75E30" w:rsidRPr="00E75E30" w:rsidRDefault="00E75E30" w:rsidP="00E75E30">
            <w:pPr>
              <w:ind w:firstLine="0"/>
            </w:pPr>
            <w:r>
              <w:t>Bamberg</w:t>
            </w:r>
          </w:p>
        </w:tc>
        <w:tc>
          <w:tcPr>
            <w:tcW w:w="2180" w:type="dxa"/>
            <w:shd w:val="clear" w:color="auto" w:fill="auto"/>
          </w:tcPr>
          <w:p w14:paraId="5213E76B" w14:textId="329FB7B1" w:rsidR="00E75E30" w:rsidRPr="00E75E30" w:rsidRDefault="00E75E30" w:rsidP="00E75E30">
            <w:pPr>
              <w:ind w:firstLine="0"/>
            </w:pPr>
            <w:r>
              <w:t>Bannister</w:t>
            </w:r>
          </w:p>
        </w:tc>
      </w:tr>
      <w:tr w:rsidR="00E75E30" w:rsidRPr="00E75E30" w14:paraId="4143DC7D" w14:textId="77777777" w:rsidTr="00E75E30">
        <w:tc>
          <w:tcPr>
            <w:tcW w:w="2179" w:type="dxa"/>
            <w:shd w:val="clear" w:color="auto" w:fill="auto"/>
          </w:tcPr>
          <w:p w14:paraId="3C51BA49" w14:textId="3456C0C4" w:rsidR="00E75E30" w:rsidRPr="00E75E30" w:rsidRDefault="00E75E30" w:rsidP="00E75E30">
            <w:pPr>
              <w:ind w:firstLine="0"/>
            </w:pPr>
            <w:r>
              <w:t>Bauer</w:t>
            </w:r>
          </w:p>
        </w:tc>
        <w:tc>
          <w:tcPr>
            <w:tcW w:w="2179" w:type="dxa"/>
            <w:shd w:val="clear" w:color="auto" w:fill="auto"/>
          </w:tcPr>
          <w:p w14:paraId="266467C0" w14:textId="7F2DF345" w:rsidR="00E75E30" w:rsidRPr="00E75E30" w:rsidRDefault="00E75E30" w:rsidP="00E75E30">
            <w:pPr>
              <w:ind w:firstLine="0"/>
            </w:pPr>
            <w:r>
              <w:t>Beach</w:t>
            </w:r>
          </w:p>
        </w:tc>
        <w:tc>
          <w:tcPr>
            <w:tcW w:w="2180" w:type="dxa"/>
            <w:shd w:val="clear" w:color="auto" w:fill="auto"/>
          </w:tcPr>
          <w:p w14:paraId="74ECF36F" w14:textId="20DA96A1" w:rsidR="00E75E30" w:rsidRPr="00E75E30" w:rsidRDefault="00E75E30" w:rsidP="00E75E30">
            <w:pPr>
              <w:ind w:firstLine="0"/>
            </w:pPr>
            <w:r>
              <w:t>Bernstein</w:t>
            </w:r>
          </w:p>
        </w:tc>
      </w:tr>
      <w:tr w:rsidR="00E75E30" w:rsidRPr="00E75E30" w14:paraId="5A1534E9" w14:textId="77777777" w:rsidTr="00E75E30">
        <w:tc>
          <w:tcPr>
            <w:tcW w:w="2179" w:type="dxa"/>
            <w:shd w:val="clear" w:color="auto" w:fill="auto"/>
          </w:tcPr>
          <w:p w14:paraId="636E884A" w14:textId="7CD15C00" w:rsidR="00E75E30" w:rsidRPr="00E75E30" w:rsidRDefault="00E75E30" w:rsidP="00E75E30">
            <w:pPr>
              <w:ind w:firstLine="0"/>
            </w:pPr>
            <w:r>
              <w:t>Bowers</w:t>
            </w:r>
          </w:p>
        </w:tc>
        <w:tc>
          <w:tcPr>
            <w:tcW w:w="2179" w:type="dxa"/>
            <w:shd w:val="clear" w:color="auto" w:fill="auto"/>
          </w:tcPr>
          <w:p w14:paraId="226F79C4" w14:textId="06C37114" w:rsidR="00E75E30" w:rsidRPr="00E75E30" w:rsidRDefault="00E75E30" w:rsidP="00E75E30">
            <w:pPr>
              <w:ind w:firstLine="0"/>
            </w:pPr>
            <w:r>
              <w:t>Bradley</w:t>
            </w:r>
          </w:p>
        </w:tc>
        <w:tc>
          <w:tcPr>
            <w:tcW w:w="2180" w:type="dxa"/>
            <w:shd w:val="clear" w:color="auto" w:fill="auto"/>
          </w:tcPr>
          <w:p w14:paraId="299F29D9" w14:textId="12D5B029" w:rsidR="00E75E30" w:rsidRPr="00E75E30" w:rsidRDefault="00E75E30" w:rsidP="00E75E30">
            <w:pPr>
              <w:ind w:firstLine="0"/>
            </w:pPr>
            <w:r>
              <w:t>Brewer</w:t>
            </w:r>
          </w:p>
        </w:tc>
      </w:tr>
      <w:tr w:rsidR="00E75E30" w:rsidRPr="00E75E30" w14:paraId="0BA5066E" w14:textId="77777777" w:rsidTr="00E75E30">
        <w:tc>
          <w:tcPr>
            <w:tcW w:w="2179" w:type="dxa"/>
            <w:shd w:val="clear" w:color="auto" w:fill="auto"/>
          </w:tcPr>
          <w:p w14:paraId="7A9BA8A1" w14:textId="2AD3C899" w:rsidR="00E75E30" w:rsidRPr="00E75E30" w:rsidRDefault="00E75E30" w:rsidP="00E75E30">
            <w:pPr>
              <w:ind w:firstLine="0"/>
            </w:pPr>
            <w:r>
              <w:t>Brittain</w:t>
            </w:r>
          </w:p>
        </w:tc>
        <w:tc>
          <w:tcPr>
            <w:tcW w:w="2179" w:type="dxa"/>
            <w:shd w:val="clear" w:color="auto" w:fill="auto"/>
          </w:tcPr>
          <w:p w14:paraId="40A12E76" w14:textId="19C355CC" w:rsidR="00E75E30" w:rsidRPr="00E75E30" w:rsidRDefault="00E75E30" w:rsidP="00E75E30">
            <w:pPr>
              <w:ind w:firstLine="0"/>
            </w:pPr>
            <w:r>
              <w:t>Burns</w:t>
            </w:r>
          </w:p>
        </w:tc>
        <w:tc>
          <w:tcPr>
            <w:tcW w:w="2180" w:type="dxa"/>
            <w:shd w:val="clear" w:color="auto" w:fill="auto"/>
          </w:tcPr>
          <w:p w14:paraId="02803605" w14:textId="75BF4022" w:rsidR="00E75E30" w:rsidRPr="00E75E30" w:rsidRDefault="00E75E30" w:rsidP="00E75E30">
            <w:pPr>
              <w:ind w:firstLine="0"/>
            </w:pPr>
            <w:r>
              <w:t>Bustos</w:t>
            </w:r>
          </w:p>
        </w:tc>
      </w:tr>
      <w:tr w:rsidR="00E75E30" w:rsidRPr="00E75E30" w14:paraId="5279B8AB" w14:textId="77777777" w:rsidTr="00E75E30">
        <w:tc>
          <w:tcPr>
            <w:tcW w:w="2179" w:type="dxa"/>
            <w:shd w:val="clear" w:color="auto" w:fill="auto"/>
          </w:tcPr>
          <w:p w14:paraId="54F46EAC" w14:textId="450C4E10" w:rsidR="00E75E30" w:rsidRPr="00E75E30" w:rsidRDefault="00E75E30" w:rsidP="00E75E30">
            <w:pPr>
              <w:ind w:firstLine="0"/>
            </w:pPr>
            <w:r>
              <w:t>Caskey</w:t>
            </w:r>
          </w:p>
        </w:tc>
        <w:tc>
          <w:tcPr>
            <w:tcW w:w="2179" w:type="dxa"/>
            <w:shd w:val="clear" w:color="auto" w:fill="auto"/>
          </w:tcPr>
          <w:p w14:paraId="40469C9C" w14:textId="041BA371" w:rsidR="00E75E30" w:rsidRPr="00E75E30" w:rsidRDefault="00E75E30" w:rsidP="00E75E30">
            <w:pPr>
              <w:ind w:firstLine="0"/>
            </w:pPr>
            <w:r>
              <w:t>Chapman</w:t>
            </w:r>
          </w:p>
        </w:tc>
        <w:tc>
          <w:tcPr>
            <w:tcW w:w="2180" w:type="dxa"/>
            <w:shd w:val="clear" w:color="auto" w:fill="auto"/>
          </w:tcPr>
          <w:p w14:paraId="6FF2D8F2" w14:textId="3359E18C" w:rsidR="00E75E30" w:rsidRPr="00E75E30" w:rsidRDefault="00E75E30" w:rsidP="00E75E30">
            <w:pPr>
              <w:ind w:firstLine="0"/>
            </w:pPr>
            <w:r>
              <w:t>Chumley</w:t>
            </w:r>
          </w:p>
        </w:tc>
      </w:tr>
      <w:tr w:rsidR="00E75E30" w:rsidRPr="00E75E30" w14:paraId="258C926C" w14:textId="77777777" w:rsidTr="00E75E30">
        <w:tc>
          <w:tcPr>
            <w:tcW w:w="2179" w:type="dxa"/>
            <w:shd w:val="clear" w:color="auto" w:fill="auto"/>
          </w:tcPr>
          <w:p w14:paraId="22AE6299" w14:textId="1A2E73E1" w:rsidR="00E75E30" w:rsidRPr="00E75E30" w:rsidRDefault="00E75E30" w:rsidP="00E75E30">
            <w:pPr>
              <w:ind w:firstLine="0"/>
            </w:pPr>
            <w:r>
              <w:t>Clyburn</w:t>
            </w:r>
          </w:p>
        </w:tc>
        <w:tc>
          <w:tcPr>
            <w:tcW w:w="2179" w:type="dxa"/>
            <w:shd w:val="clear" w:color="auto" w:fill="auto"/>
          </w:tcPr>
          <w:p w14:paraId="17093F55" w14:textId="0320452D" w:rsidR="00E75E30" w:rsidRPr="00E75E30" w:rsidRDefault="00E75E30" w:rsidP="00E75E30">
            <w:pPr>
              <w:ind w:firstLine="0"/>
            </w:pPr>
            <w:r>
              <w:t>Cobb-Hunter</w:t>
            </w:r>
          </w:p>
        </w:tc>
        <w:tc>
          <w:tcPr>
            <w:tcW w:w="2180" w:type="dxa"/>
            <w:shd w:val="clear" w:color="auto" w:fill="auto"/>
          </w:tcPr>
          <w:p w14:paraId="58CF58C0" w14:textId="080A78F0" w:rsidR="00E75E30" w:rsidRPr="00E75E30" w:rsidRDefault="00E75E30" w:rsidP="00E75E30">
            <w:pPr>
              <w:ind w:firstLine="0"/>
            </w:pPr>
            <w:r>
              <w:t>Collins</w:t>
            </w:r>
          </w:p>
        </w:tc>
      </w:tr>
      <w:tr w:rsidR="00E75E30" w:rsidRPr="00E75E30" w14:paraId="761FC596" w14:textId="77777777" w:rsidTr="00E75E30">
        <w:tc>
          <w:tcPr>
            <w:tcW w:w="2179" w:type="dxa"/>
            <w:shd w:val="clear" w:color="auto" w:fill="auto"/>
          </w:tcPr>
          <w:p w14:paraId="1CD9F674" w14:textId="14CE3B67" w:rsidR="00E75E30" w:rsidRPr="00E75E30" w:rsidRDefault="00E75E30" w:rsidP="00E75E30">
            <w:pPr>
              <w:ind w:firstLine="0"/>
            </w:pPr>
            <w:r>
              <w:t>B. L. Cox</w:t>
            </w:r>
          </w:p>
        </w:tc>
        <w:tc>
          <w:tcPr>
            <w:tcW w:w="2179" w:type="dxa"/>
            <w:shd w:val="clear" w:color="auto" w:fill="auto"/>
          </w:tcPr>
          <w:p w14:paraId="70D082F9" w14:textId="46C988F8" w:rsidR="00E75E30" w:rsidRPr="00E75E30" w:rsidRDefault="00E75E30" w:rsidP="00E75E30">
            <w:pPr>
              <w:ind w:firstLine="0"/>
            </w:pPr>
            <w:r>
              <w:t>Cromer</w:t>
            </w:r>
          </w:p>
        </w:tc>
        <w:tc>
          <w:tcPr>
            <w:tcW w:w="2180" w:type="dxa"/>
            <w:shd w:val="clear" w:color="auto" w:fill="auto"/>
          </w:tcPr>
          <w:p w14:paraId="0A3D8B90" w14:textId="3C986347" w:rsidR="00E75E30" w:rsidRPr="00E75E30" w:rsidRDefault="00E75E30" w:rsidP="00E75E30">
            <w:pPr>
              <w:ind w:firstLine="0"/>
            </w:pPr>
            <w:r>
              <w:t>Davis</w:t>
            </w:r>
          </w:p>
        </w:tc>
      </w:tr>
      <w:tr w:rsidR="00E75E30" w:rsidRPr="00E75E30" w14:paraId="7A003D7C" w14:textId="77777777" w:rsidTr="00E75E30">
        <w:tc>
          <w:tcPr>
            <w:tcW w:w="2179" w:type="dxa"/>
            <w:shd w:val="clear" w:color="auto" w:fill="auto"/>
          </w:tcPr>
          <w:p w14:paraId="3BEC0720" w14:textId="3D258065" w:rsidR="00E75E30" w:rsidRPr="00E75E30" w:rsidRDefault="00E75E30" w:rsidP="00E75E30">
            <w:pPr>
              <w:ind w:firstLine="0"/>
            </w:pPr>
            <w:r>
              <w:t>Dillard</w:t>
            </w:r>
          </w:p>
        </w:tc>
        <w:tc>
          <w:tcPr>
            <w:tcW w:w="2179" w:type="dxa"/>
            <w:shd w:val="clear" w:color="auto" w:fill="auto"/>
          </w:tcPr>
          <w:p w14:paraId="68DA255F" w14:textId="62BB8838" w:rsidR="00E75E30" w:rsidRPr="00E75E30" w:rsidRDefault="00E75E30" w:rsidP="00E75E30">
            <w:pPr>
              <w:ind w:firstLine="0"/>
            </w:pPr>
            <w:r>
              <w:t>Duncan</w:t>
            </w:r>
          </w:p>
        </w:tc>
        <w:tc>
          <w:tcPr>
            <w:tcW w:w="2180" w:type="dxa"/>
            <w:shd w:val="clear" w:color="auto" w:fill="auto"/>
          </w:tcPr>
          <w:p w14:paraId="13D8AA0C" w14:textId="4F65AAE7" w:rsidR="00E75E30" w:rsidRPr="00E75E30" w:rsidRDefault="00E75E30" w:rsidP="00E75E30">
            <w:pPr>
              <w:ind w:firstLine="0"/>
            </w:pPr>
            <w:r>
              <w:t>Edgerton</w:t>
            </w:r>
          </w:p>
        </w:tc>
      </w:tr>
      <w:tr w:rsidR="00E75E30" w:rsidRPr="00E75E30" w14:paraId="0A593CE2" w14:textId="77777777" w:rsidTr="00E75E30">
        <w:tc>
          <w:tcPr>
            <w:tcW w:w="2179" w:type="dxa"/>
            <w:shd w:val="clear" w:color="auto" w:fill="auto"/>
          </w:tcPr>
          <w:p w14:paraId="7643C7E9" w14:textId="0A5A429A" w:rsidR="00E75E30" w:rsidRPr="00E75E30" w:rsidRDefault="00E75E30" w:rsidP="00E75E30">
            <w:pPr>
              <w:ind w:firstLine="0"/>
            </w:pPr>
            <w:r>
              <w:t>Erickson</w:t>
            </w:r>
          </w:p>
        </w:tc>
        <w:tc>
          <w:tcPr>
            <w:tcW w:w="2179" w:type="dxa"/>
            <w:shd w:val="clear" w:color="auto" w:fill="auto"/>
          </w:tcPr>
          <w:p w14:paraId="21593E3E" w14:textId="43B9C9E3" w:rsidR="00E75E30" w:rsidRPr="00E75E30" w:rsidRDefault="00E75E30" w:rsidP="00E75E30">
            <w:pPr>
              <w:ind w:firstLine="0"/>
            </w:pPr>
            <w:r>
              <w:t>Forrest</w:t>
            </w:r>
          </w:p>
        </w:tc>
        <w:tc>
          <w:tcPr>
            <w:tcW w:w="2180" w:type="dxa"/>
            <w:shd w:val="clear" w:color="auto" w:fill="auto"/>
          </w:tcPr>
          <w:p w14:paraId="77B58917" w14:textId="4982EF4B" w:rsidR="00E75E30" w:rsidRPr="00E75E30" w:rsidRDefault="00E75E30" w:rsidP="00E75E30">
            <w:pPr>
              <w:ind w:firstLine="0"/>
            </w:pPr>
            <w:r>
              <w:t>Frank</w:t>
            </w:r>
          </w:p>
        </w:tc>
      </w:tr>
      <w:tr w:rsidR="00E75E30" w:rsidRPr="00E75E30" w14:paraId="77198F0C" w14:textId="77777777" w:rsidTr="00E75E30">
        <w:tc>
          <w:tcPr>
            <w:tcW w:w="2179" w:type="dxa"/>
            <w:shd w:val="clear" w:color="auto" w:fill="auto"/>
          </w:tcPr>
          <w:p w14:paraId="1C815197" w14:textId="3F22E451" w:rsidR="00E75E30" w:rsidRPr="00E75E30" w:rsidRDefault="00E75E30" w:rsidP="00E75E30">
            <w:pPr>
              <w:ind w:firstLine="0"/>
            </w:pPr>
            <w:r>
              <w:t>Gagnon</w:t>
            </w:r>
          </w:p>
        </w:tc>
        <w:tc>
          <w:tcPr>
            <w:tcW w:w="2179" w:type="dxa"/>
            <w:shd w:val="clear" w:color="auto" w:fill="auto"/>
          </w:tcPr>
          <w:p w14:paraId="2823DD22" w14:textId="389DC99F" w:rsidR="00E75E30" w:rsidRPr="00E75E30" w:rsidRDefault="00E75E30" w:rsidP="00E75E30">
            <w:pPr>
              <w:ind w:firstLine="0"/>
            </w:pPr>
            <w:r>
              <w:t>Garvin</w:t>
            </w:r>
          </w:p>
        </w:tc>
        <w:tc>
          <w:tcPr>
            <w:tcW w:w="2180" w:type="dxa"/>
            <w:shd w:val="clear" w:color="auto" w:fill="auto"/>
          </w:tcPr>
          <w:p w14:paraId="02E71B93" w14:textId="184CBC92" w:rsidR="00E75E30" w:rsidRPr="00E75E30" w:rsidRDefault="00E75E30" w:rsidP="00E75E30">
            <w:pPr>
              <w:ind w:firstLine="0"/>
            </w:pPr>
            <w:r>
              <w:t>Gatch</w:t>
            </w:r>
          </w:p>
        </w:tc>
      </w:tr>
      <w:tr w:rsidR="00E75E30" w:rsidRPr="00E75E30" w14:paraId="6F126F48" w14:textId="77777777" w:rsidTr="00E75E30">
        <w:tc>
          <w:tcPr>
            <w:tcW w:w="2179" w:type="dxa"/>
            <w:shd w:val="clear" w:color="auto" w:fill="auto"/>
          </w:tcPr>
          <w:p w14:paraId="2A91A57E" w14:textId="52EADE6A" w:rsidR="00E75E30" w:rsidRPr="00E75E30" w:rsidRDefault="00E75E30" w:rsidP="00E75E30">
            <w:pPr>
              <w:ind w:firstLine="0"/>
            </w:pPr>
            <w:r>
              <w:t>Gibson</w:t>
            </w:r>
          </w:p>
        </w:tc>
        <w:tc>
          <w:tcPr>
            <w:tcW w:w="2179" w:type="dxa"/>
            <w:shd w:val="clear" w:color="auto" w:fill="auto"/>
          </w:tcPr>
          <w:p w14:paraId="30868CFE" w14:textId="17637D40" w:rsidR="00E75E30" w:rsidRPr="00E75E30" w:rsidRDefault="00E75E30" w:rsidP="00E75E30">
            <w:pPr>
              <w:ind w:firstLine="0"/>
            </w:pPr>
            <w:r>
              <w:t>Gilliam</w:t>
            </w:r>
          </w:p>
        </w:tc>
        <w:tc>
          <w:tcPr>
            <w:tcW w:w="2180" w:type="dxa"/>
            <w:shd w:val="clear" w:color="auto" w:fill="auto"/>
          </w:tcPr>
          <w:p w14:paraId="34DBCB49" w14:textId="5EC8B393" w:rsidR="00E75E30" w:rsidRPr="00E75E30" w:rsidRDefault="00E75E30" w:rsidP="00E75E30">
            <w:pPr>
              <w:ind w:firstLine="0"/>
            </w:pPr>
            <w:r>
              <w:t>Gilliard</w:t>
            </w:r>
          </w:p>
        </w:tc>
      </w:tr>
      <w:tr w:rsidR="00E75E30" w:rsidRPr="00E75E30" w14:paraId="1722862E" w14:textId="77777777" w:rsidTr="00E75E30">
        <w:tc>
          <w:tcPr>
            <w:tcW w:w="2179" w:type="dxa"/>
            <w:shd w:val="clear" w:color="auto" w:fill="auto"/>
          </w:tcPr>
          <w:p w14:paraId="31440D1A" w14:textId="549DF880" w:rsidR="00E75E30" w:rsidRPr="00E75E30" w:rsidRDefault="00E75E30" w:rsidP="00E75E30">
            <w:pPr>
              <w:ind w:firstLine="0"/>
            </w:pPr>
            <w:r>
              <w:t>Gilreath</w:t>
            </w:r>
          </w:p>
        </w:tc>
        <w:tc>
          <w:tcPr>
            <w:tcW w:w="2179" w:type="dxa"/>
            <w:shd w:val="clear" w:color="auto" w:fill="auto"/>
          </w:tcPr>
          <w:p w14:paraId="1AB7604F" w14:textId="4B532822" w:rsidR="00E75E30" w:rsidRPr="00E75E30" w:rsidRDefault="00E75E30" w:rsidP="00E75E30">
            <w:pPr>
              <w:ind w:firstLine="0"/>
            </w:pPr>
            <w:r>
              <w:t>Govan</w:t>
            </w:r>
          </w:p>
        </w:tc>
        <w:tc>
          <w:tcPr>
            <w:tcW w:w="2180" w:type="dxa"/>
            <w:shd w:val="clear" w:color="auto" w:fill="auto"/>
          </w:tcPr>
          <w:p w14:paraId="07F68394" w14:textId="50376DD4" w:rsidR="00E75E30" w:rsidRPr="00E75E30" w:rsidRDefault="00E75E30" w:rsidP="00E75E30">
            <w:pPr>
              <w:ind w:firstLine="0"/>
            </w:pPr>
            <w:r>
              <w:t>Haddon</w:t>
            </w:r>
          </w:p>
        </w:tc>
      </w:tr>
      <w:tr w:rsidR="00E75E30" w:rsidRPr="00E75E30" w14:paraId="2975E61A" w14:textId="77777777" w:rsidTr="00E75E30">
        <w:tc>
          <w:tcPr>
            <w:tcW w:w="2179" w:type="dxa"/>
            <w:shd w:val="clear" w:color="auto" w:fill="auto"/>
          </w:tcPr>
          <w:p w14:paraId="22825C25" w14:textId="797D30CF" w:rsidR="00E75E30" w:rsidRPr="00E75E30" w:rsidRDefault="00E75E30" w:rsidP="00E75E30">
            <w:pPr>
              <w:ind w:firstLine="0"/>
            </w:pPr>
            <w:r>
              <w:t>Hager</w:t>
            </w:r>
          </w:p>
        </w:tc>
        <w:tc>
          <w:tcPr>
            <w:tcW w:w="2179" w:type="dxa"/>
            <w:shd w:val="clear" w:color="auto" w:fill="auto"/>
          </w:tcPr>
          <w:p w14:paraId="7E15AB37" w14:textId="52C66A63" w:rsidR="00E75E30" w:rsidRPr="00E75E30" w:rsidRDefault="00E75E30" w:rsidP="00E75E30">
            <w:pPr>
              <w:ind w:firstLine="0"/>
            </w:pPr>
            <w:r>
              <w:t>Hardee</w:t>
            </w:r>
          </w:p>
        </w:tc>
        <w:tc>
          <w:tcPr>
            <w:tcW w:w="2180" w:type="dxa"/>
            <w:shd w:val="clear" w:color="auto" w:fill="auto"/>
          </w:tcPr>
          <w:p w14:paraId="20564A87" w14:textId="20EC351A" w:rsidR="00E75E30" w:rsidRPr="00E75E30" w:rsidRDefault="00E75E30" w:rsidP="00E75E30">
            <w:pPr>
              <w:ind w:firstLine="0"/>
            </w:pPr>
            <w:r>
              <w:t>Hart</w:t>
            </w:r>
          </w:p>
        </w:tc>
      </w:tr>
      <w:tr w:rsidR="00E75E30" w:rsidRPr="00E75E30" w14:paraId="207B588E" w14:textId="77777777" w:rsidTr="00E75E30">
        <w:tc>
          <w:tcPr>
            <w:tcW w:w="2179" w:type="dxa"/>
            <w:shd w:val="clear" w:color="auto" w:fill="auto"/>
          </w:tcPr>
          <w:p w14:paraId="2B092ABE" w14:textId="20BDF7D2" w:rsidR="00E75E30" w:rsidRPr="00E75E30" w:rsidRDefault="00E75E30" w:rsidP="00E75E30">
            <w:pPr>
              <w:ind w:firstLine="0"/>
            </w:pPr>
            <w:r>
              <w:t>Hartnett</w:t>
            </w:r>
          </w:p>
        </w:tc>
        <w:tc>
          <w:tcPr>
            <w:tcW w:w="2179" w:type="dxa"/>
            <w:shd w:val="clear" w:color="auto" w:fill="auto"/>
          </w:tcPr>
          <w:p w14:paraId="19B996D0" w14:textId="32D8F0CE" w:rsidR="00E75E30" w:rsidRPr="00E75E30" w:rsidRDefault="00E75E30" w:rsidP="00E75E30">
            <w:pPr>
              <w:ind w:firstLine="0"/>
            </w:pPr>
            <w:r>
              <w:t>Hartz</w:t>
            </w:r>
          </w:p>
        </w:tc>
        <w:tc>
          <w:tcPr>
            <w:tcW w:w="2180" w:type="dxa"/>
            <w:shd w:val="clear" w:color="auto" w:fill="auto"/>
          </w:tcPr>
          <w:p w14:paraId="7FDB7097" w14:textId="479AED8C" w:rsidR="00E75E30" w:rsidRPr="00E75E30" w:rsidRDefault="00E75E30" w:rsidP="00E75E30">
            <w:pPr>
              <w:ind w:firstLine="0"/>
            </w:pPr>
            <w:r>
              <w:t>Henderson-Myers</w:t>
            </w:r>
          </w:p>
        </w:tc>
      </w:tr>
      <w:tr w:rsidR="00E75E30" w:rsidRPr="00E75E30" w14:paraId="6E1EF60B" w14:textId="77777777" w:rsidTr="00E75E30">
        <w:tc>
          <w:tcPr>
            <w:tcW w:w="2179" w:type="dxa"/>
            <w:shd w:val="clear" w:color="auto" w:fill="auto"/>
          </w:tcPr>
          <w:p w14:paraId="3700F144" w14:textId="1D97DE1E" w:rsidR="00E75E30" w:rsidRPr="00E75E30" w:rsidRDefault="00E75E30" w:rsidP="00E75E30">
            <w:pPr>
              <w:ind w:firstLine="0"/>
            </w:pPr>
            <w:r>
              <w:t>Herbkersman</w:t>
            </w:r>
          </w:p>
        </w:tc>
        <w:tc>
          <w:tcPr>
            <w:tcW w:w="2179" w:type="dxa"/>
            <w:shd w:val="clear" w:color="auto" w:fill="auto"/>
          </w:tcPr>
          <w:p w14:paraId="3A348197" w14:textId="6630D899" w:rsidR="00E75E30" w:rsidRPr="00E75E30" w:rsidRDefault="00E75E30" w:rsidP="00E75E30">
            <w:pPr>
              <w:ind w:firstLine="0"/>
            </w:pPr>
            <w:r>
              <w:t>Hewitt</w:t>
            </w:r>
          </w:p>
        </w:tc>
        <w:tc>
          <w:tcPr>
            <w:tcW w:w="2180" w:type="dxa"/>
            <w:shd w:val="clear" w:color="auto" w:fill="auto"/>
          </w:tcPr>
          <w:p w14:paraId="0B5C4710" w14:textId="7AF24C28" w:rsidR="00E75E30" w:rsidRPr="00E75E30" w:rsidRDefault="00E75E30" w:rsidP="00E75E30">
            <w:pPr>
              <w:ind w:firstLine="0"/>
            </w:pPr>
            <w:r>
              <w:t>Hiott</w:t>
            </w:r>
          </w:p>
        </w:tc>
      </w:tr>
      <w:tr w:rsidR="00E75E30" w:rsidRPr="00E75E30" w14:paraId="24D4419B" w14:textId="77777777" w:rsidTr="00E75E30">
        <w:tc>
          <w:tcPr>
            <w:tcW w:w="2179" w:type="dxa"/>
            <w:shd w:val="clear" w:color="auto" w:fill="auto"/>
          </w:tcPr>
          <w:p w14:paraId="34D1FDE8" w14:textId="3C608DEC" w:rsidR="00E75E30" w:rsidRPr="00E75E30" w:rsidRDefault="00E75E30" w:rsidP="00E75E30">
            <w:pPr>
              <w:ind w:firstLine="0"/>
            </w:pPr>
            <w:r>
              <w:t>Hixon</w:t>
            </w:r>
          </w:p>
        </w:tc>
        <w:tc>
          <w:tcPr>
            <w:tcW w:w="2179" w:type="dxa"/>
            <w:shd w:val="clear" w:color="auto" w:fill="auto"/>
          </w:tcPr>
          <w:p w14:paraId="77067522" w14:textId="5F316615" w:rsidR="00E75E30" w:rsidRPr="00E75E30" w:rsidRDefault="00E75E30" w:rsidP="00E75E30">
            <w:pPr>
              <w:ind w:firstLine="0"/>
            </w:pPr>
            <w:r>
              <w:t>Holman</w:t>
            </w:r>
          </w:p>
        </w:tc>
        <w:tc>
          <w:tcPr>
            <w:tcW w:w="2180" w:type="dxa"/>
            <w:shd w:val="clear" w:color="auto" w:fill="auto"/>
          </w:tcPr>
          <w:p w14:paraId="4DC8A0F9" w14:textId="05261B2F" w:rsidR="00E75E30" w:rsidRPr="00E75E30" w:rsidRDefault="00E75E30" w:rsidP="00E75E30">
            <w:pPr>
              <w:ind w:firstLine="0"/>
            </w:pPr>
            <w:r>
              <w:t>Hosey</w:t>
            </w:r>
          </w:p>
        </w:tc>
      </w:tr>
      <w:tr w:rsidR="00E75E30" w:rsidRPr="00E75E30" w14:paraId="2A2AD3E3" w14:textId="77777777" w:rsidTr="00E75E30">
        <w:tc>
          <w:tcPr>
            <w:tcW w:w="2179" w:type="dxa"/>
            <w:shd w:val="clear" w:color="auto" w:fill="auto"/>
          </w:tcPr>
          <w:p w14:paraId="7DE5A648" w14:textId="21ED8E9A" w:rsidR="00E75E30" w:rsidRPr="00E75E30" w:rsidRDefault="00E75E30" w:rsidP="00E75E30">
            <w:pPr>
              <w:ind w:firstLine="0"/>
            </w:pPr>
            <w:r>
              <w:t>Huff</w:t>
            </w:r>
          </w:p>
        </w:tc>
        <w:tc>
          <w:tcPr>
            <w:tcW w:w="2179" w:type="dxa"/>
            <w:shd w:val="clear" w:color="auto" w:fill="auto"/>
          </w:tcPr>
          <w:p w14:paraId="6E29033A" w14:textId="31846A16" w:rsidR="00E75E30" w:rsidRPr="00E75E30" w:rsidRDefault="00E75E30" w:rsidP="00E75E30">
            <w:pPr>
              <w:ind w:firstLine="0"/>
            </w:pPr>
            <w:r>
              <w:t>J. E. Johnson</w:t>
            </w:r>
          </w:p>
        </w:tc>
        <w:tc>
          <w:tcPr>
            <w:tcW w:w="2180" w:type="dxa"/>
            <w:shd w:val="clear" w:color="auto" w:fill="auto"/>
          </w:tcPr>
          <w:p w14:paraId="366DB7A4" w14:textId="3FE6940D" w:rsidR="00E75E30" w:rsidRPr="00E75E30" w:rsidRDefault="00E75E30" w:rsidP="00E75E30">
            <w:pPr>
              <w:ind w:firstLine="0"/>
            </w:pPr>
            <w:r>
              <w:t>J. L. Johnson</w:t>
            </w:r>
          </w:p>
        </w:tc>
      </w:tr>
      <w:tr w:rsidR="00E75E30" w:rsidRPr="00E75E30" w14:paraId="039897F4" w14:textId="77777777" w:rsidTr="00E75E30">
        <w:tc>
          <w:tcPr>
            <w:tcW w:w="2179" w:type="dxa"/>
            <w:shd w:val="clear" w:color="auto" w:fill="auto"/>
          </w:tcPr>
          <w:p w14:paraId="480F85FA" w14:textId="0BCA8A32" w:rsidR="00E75E30" w:rsidRPr="00E75E30" w:rsidRDefault="00E75E30" w:rsidP="00E75E30">
            <w:pPr>
              <w:ind w:firstLine="0"/>
            </w:pPr>
            <w:r>
              <w:t>Jones</w:t>
            </w:r>
          </w:p>
        </w:tc>
        <w:tc>
          <w:tcPr>
            <w:tcW w:w="2179" w:type="dxa"/>
            <w:shd w:val="clear" w:color="auto" w:fill="auto"/>
          </w:tcPr>
          <w:p w14:paraId="1693B1D9" w14:textId="742460F9" w:rsidR="00E75E30" w:rsidRPr="00E75E30" w:rsidRDefault="00E75E30" w:rsidP="00E75E30">
            <w:pPr>
              <w:ind w:firstLine="0"/>
            </w:pPr>
            <w:r>
              <w:t>Jordan</w:t>
            </w:r>
          </w:p>
        </w:tc>
        <w:tc>
          <w:tcPr>
            <w:tcW w:w="2180" w:type="dxa"/>
            <w:shd w:val="clear" w:color="auto" w:fill="auto"/>
          </w:tcPr>
          <w:p w14:paraId="3B1A8622" w14:textId="32A9353B" w:rsidR="00E75E30" w:rsidRPr="00E75E30" w:rsidRDefault="00E75E30" w:rsidP="00E75E30">
            <w:pPr>
              <w:ind w:firstLine="0"/>
            </w:pPr>
            <w:r>
              <w:t>Kilmartin</w:t>
            </w:r>
          </w:p>
        </w:tc>
      </w:tr>
      <w:tr w:rsidR="00E75E30" w:rsidRPr="00E75E30" w14:paraId="55E64343" w14:textId="77777777" w:rsidTr="00E75E30">
        <w:tc>
          <w:tcPr>
            <w:tcW w:w="2179" w:type="dxa"/>
            <w:shd w:val="clear" w:color="auto" w:fill="auto"/>
          </w:tcPr>
          <w:p w14:paraId="100A17B4" w14:textId="206BED2E" w:rsidR="00E75E30" w:rsidRPr="00E75E30" w:rsidRDefault="00E75E30" w:rsidP="00E75E30">
            <w:pPr>
              <w:ind w:firstLine="0"/>
            </w:pPr>
            <w:r>
              <w:lastRenderedPageBreak/>
              <w:t>Kirby</w:t>
            </w:r>
          </w:p>
        </w:tc>
        <w:tc>
          <w:tcPr>
            <w:tcW w:w="2179" w:type="dxa"/>
            <w:shd w:val="clear" w:color="auto" w:fill="auto"/>
          </w:tcPr>
          <w:p w14:paraId="6E3C005F" w14:textId="6776C1E5" w:rsidR="00E75E30" w:rsidRPr="00E75E30" w:rsidRDefault="00E75E30" w:rsidP="00E75E30">
            <w:pPr>
              <w:ind w:firstLine="0"/>
            </w:pPr>
            <w:r>
              <w:t>Landing</w:t>
            </w:r>
          </w:p>
        </w:tc>
        <w:tc>
          <w:tcPr>
            <w:tcW w:w="2180" w:type="dxa"/>
            <w:shd w:val="clear" w:color="auto" w:fill="auto"/>
          </w:tcPr>
          <w:p w14:paraId="0EE72E42" w14:textId="51F95345" w:rsidR="00E75E30" w:rsidRPr="00E75E30" w:rsidRDefault="00E75E30" w:rsidP="00E75E30">
            <w:pPr>
              <w:ind w:firstLine="0"/>
            </w:pPr>
            <w:r>
              <w:t>Lawson</w:t>
            </w:r>
          </w:p>
        </w:tc>
      </w:tr>
      <w:tr w:rsidR="00E75E30" w:rsidRPr="00E75E30" w14:paraId="2D93AC17" w14:textId="77777777" w:rsidTr="00E75E30">
        <w:tc>
          <w:tcPr>
            <w:tcW w:w="2179" w:type="dxa"/>
            <w:shd w:val="clear" w:color="auto" w:fill="auto"/>
          </w:tcPr>
          <w:p w14:paraId="7DAF3E66" w14:textId="64FC592D" w:rsidR="00E75E30" w:rsidRPr="00E75E30" w:rsidRDefault="00E75E30" w:rsidP="00E75E30">
            <w:pPr>
              <w:ind w:firstLine="0"/>
            </w:pPr>
            <w:r>
              <w:t>Ligon</w:t>
            </w:r>
          </w:p>
        </w:tc>
        <w:tc>
          <w:tcPr>
            <w:tcW w:w="2179" w:type="dxa"/>
            <w:shd w:val="clear" w:color="auto" w:fill="auto"/>
          </w:tcPr>
          <w:p w14:paraId="46F9BFD2" w14:textId="3FF60EC1" w:rsidR="00E75E30" w:rsidRPr="00E75E30" w:rsidRDefault="00E75E30" w:rsidP="00E75E30">
            <w:pPr>
              <w:ind w:firstLine="0"/>
            </w:pPr>
            <w:r>
              <w:t>Long</w:t>
            </w:r>
          </w:p>
        </w:tc>
        <w:tc>
          <w:tcPr>
            <w:tcW w:w="2180" w:type="dxa"/>
            <w:shd w:val="clear" w:color="auto" w:fill="auto"/>
          </w:tcPr>
          <w:p w14:paraId="7640C35D" w14:textId="5DA0E22B" w:rsidR="00E75E30" w:rsidRPr="00E75E30" w:rsidRDefault="00E75E30" w:rsidP="00E75E30">
            <w:pPr>
              <w:ind w:firstLine="0"/>
            </w:pPr>
            <w:r>
              <w:t>Luck</w:t>
            </w:r>
          </w:p>
        </w:tc>
      </w:tr>
      <w:tr w:rsidR="00E75E30" w:rsidRPr="00E75E30" w14:paraId="159B88DB" w14:textId="77777777" w:rsidTr="00E75E30">
        <w:tc>
          <w:tcPr>
            <w:tcW w:w="2179" w:type="dxa"/>
            <w:shd w:val="clear" w:color="auto" w:fill="auto"/>
          </w:tcPr>
          <w:p w14:paraId="153DB803" w14:textId="00118695" w:rsidR="00E75E30" w:rsidRPr="00E75E30" w:rsidRDefault="00E75E30" w:rsidP="00E75E30">
            <w:pPr>
              <w:ind w:firstLine="0"/>
            </w:pPr>
            <w:r>
              <w:t>Magnuson</w:t>
            </w:r>
          </w:p>
        </w:tc>
        <w:tc>
          <w:tcPr>
            <w:tcW w:w="2179" w:type="dxa"/>
            <w:shd w:val="clear" w:color="auto" w:fill="auto"/>
          </w:tcPr>
          <w:p w14:paraId="7BC913C4" w14:textId="3B64B861" w:rsidR="00E75E30" w:rsidRPr="00E75E30" w:rsidRDefault="00E75E30" w:rsidP="00E75E30">
            <w:pPr>
              <w:ind w:firstLine="0"/>
            </w:pPr>
            <w:r>
              <w:t>Martin</w:t>
            </w:r>
          </w:p>
        </w:tc>
        <w:tc>
          <w:tcPr>
            <w:tcW w:w="2180" w:type="dxa"/>
            <w:shd w:val="clear" w:color="auto" w:fill="auto"/>
          </w:tcPr>
          <w:p w14:paraId="6C084DBF" w14:textId="22022833" w:rsidR="00E75E30" w:rsidRPr="00E75E30" w:rsidRDefault="00E75E30" w:rsidP="00E75E30">
            <w:pPr>
              <w:ind w:firstLine="0"/>
            </w:pPr>
            <w:r>
              <w:t>May</w:t>
            </w:r>
          </w:p>
        </w:tc>
      </w:tr>
      <w:tr w:rsidR="00E75E30" w:rsidRPr="00E75E30" w14:paraId="787C47B0" w14:textId="77777777" w:rsidTr="00E75E30">
        <w:tc>
          <w:tcPr>
            <w:tcW w:w="2179" w:type="dxa"/>
            <w:shd w:val="clear" w:color="auto" w:fill="auto"/>
          </w:tcPr>
          <w:p w14:paraId="0ADE05C4" w14:textId="47CCEE2A" w:rsidR="00E75E30" w:rsidRPr="00E75E30" w:rsidRDefault="00E75E30" w:rsidP="00E75E30">
            <w:pPr>
              <w:ind w:firstLine="0"/>
            </w:pPr>
            <w:r>
              <w:t>McCabe</w:t>
            </w:r>
          </w:p>
        </w:tc>
        <w:tc>
          <w:tcPr>
            <w:tcW w:w="2179" w:type="dxa"/>
            <w:shd w:val="clear" w:color="auto" w:fill="auto"/>
          </w:tcPr>
          <w:p w14:paraId="028FD945" w14:textId="1BD99F98" w:rsidR="00E75E30" w:rsidRPr="00E75E30" w:rsidRDefault="00E75E30" w:rsidP="00E75E30">
            <w:pPr>
              <w:ind w:firstLine="0"/>
            </w:pPr>
            <w:r>
              <w:t>McCravy</w:t>
            </w:r>
          </w:p>
        </w:tc>
        <w:tc>
          <w:tcPr>
            <w:tcW w:w="2180" w:type="dxa"/>
            <w:shd w:val="clear" w:color="auto" w:fill="auto"/>
          </w:tcPr>
          <w:p w14:paraId="638ECDDB" w14:textId="06CC5800" w:rsidR="00E75E30" w:rsidRPr="00E75E30" w:rsidRDefault="00E75E30" w:rsidP="00E75E30">
            <w:pPr>
              <w:ind w:firstLine="0"/>
            </w:pPr>
            <w:r>
              <w:t>Mitchell</w:t>
            </w:r>
          </w:p>
        </w:tc>
      </w:tr>
      <w:tr w:rsidR="00E75E30" w:rsidRPr="00E75E30" w14:paraId="66837D04" w14:textId="77777777" w:rsidTr="00E75E30">
        <w:tc>
          <w:tcPr>
            <w:tcW w:w="2179" w:type="dxa"/>
            <w:shd w:val="clear" w:color="auto" w:fill="auto"/>
          </w:tcPr>
          <w:p w14:paraId="52D728D1" w14:textId="685899F1" w:rsidR="00E75E30" w:rsidRPr="00E75E30" w:rsidRDefault="00E75E30" w:rsidP="00E75E30">
            <w:pPr>
              <w:ind w:firstLine="0"/>
            </w:pPr>
            <w:r>
              <w:t>Montgomery</w:t>
            </w:r>
          </w:p>
        </w:tc>
        <w:tc>
          <w:tcPr>
            <w:tcW w:w="2179" w:type="dxa"/>
            <w:shd w:val="clear" w:color="auto" w:fill="auto"/>
          </w:tcPr>
          <w:p w14:paraId="2345B9C3" w14:textId="2A169742" w:rsidR="00E75E30" w:rsidRPr="00E75E30" w:rsidRDefault="00E75E30" w:rsidP="00E75E30">
            <w:pPr>
              <w:ind w:firstLine="0"/>
            </w:pPr>
            <w:r>
              <w:t>T. Moore</w:t>
            </w:r>
          </w:p>
        </w:tc>
        <w:tc>
          <w:tcPr>
            <w:tcW w:w="2180" w:type="dxa"/>
            <w:shd w:val="clear" w:color="auto" w:fill="auto"/>
          </w:tcPr>
          <w:p w14:paraId="44F42D87" w14:textId="3FB57740" w:rsidR="00E75E30" w:rsidRPr="00E75E30" w:rsidRDefault="00E75E30" w:rsidP="00E75E30">
            <w:pPr>
              <w:ind w:firstLine="0"/>
            </w:pPr>
            <w:r>
              <w:t>Morgan</w:t>
            </w:r>
          </w:p>
        </w:tc>
      </w:tr>
      <w:tr w:rsidR="00E75E30" w:rsidRPr="00E75E30" w14:paraId="4B00E2BE" w14:textId="77777777" w:rsidTr="00E75E30">
        <w:tc>
          <w:tcPr>
            <w:tcW w:w="2179" w:type="dxa"/>
            <w:shd w:val="clear" w:color="auto" w:fill="auto"/>
          </w:tcPr>
          <w:p w14:paraId="5D5FEEA6" w14:textId="2FAC9589" w:rsidR="00E75E30" w:rsidRPr="00E75E30" w:rsidRDefault="00E75E30" w:rsidP="00E75E30">
            <w:pPr>
              <w:ind w:firstLine="0"/>
            </w:pPr>
            <w:r>
              <w:t>Moss</w:t>
            </w:r>
          </w:p>
        </w:tc>
        <w:tc>
          <w:tcPr>
            <w:tcW w:w="2179" w:type="dxa"/>
            <w:shd w:val="clear" w:color="auto" w:fill="auto"/>
          </w:tcPr>
          <w:p w14:paraId="44533B3C" w14:textId="0AF186F5" w:rsidR="00E75E30" w:rsidRPr="00E75E30" w:rsidRDefault="00E75E30" w:rsidP="00E75E30">
            <w:pPr>
              <w:ind w:firstLine="0"/>
            </w:pPr>
            <w:r>
              <w:t>B. Newton</w:t>
            </w:r>
          </w:p>
        </w:tc>
        <w:tc>
          <w:tcPr>
            <w:tcW w:w="2180" w:type="dxa"/>
            <w:shd w:val="clear" w:color="auto" w:fill="auto"/>
          </w:tcPr>
          <w:p w14:paraId="481439F9" w14:textId="6ED324D7" w:rsidR="00E75E30" w:rsidRPr="00E75E30" w:rsidRDefault="00E75E30" w:rsidP="00E75E30">
            <w:pPr>
              <w:ind w:firstLine="0"/>
            </w:pPr>
            <w:r>
              <w:t>W. Newton</w:t>
            </w:r>
          </w:p>
        </w:tc>
      </w:tr>
      <w:tr w:rsidR="00E75E30" w:rsidRPr="00E75E30" w14:paraId="164BC298" w14:textId="77777777" w:rsidTr="00E75E30">
        <w:tc>
          <w:tcPr>
            <w:tcW w:w="2179" w:type="dxa"/>
            <w:shd w:val="clear" w:color="auto" w:fill="auto"/>
          </w:tcPr>
          <w:p w14:paraId="7C077254" w14:textId="35394305" w:rsidR="00E75E30" w:rsidRPr="00E75E30" w:rsidRDefault="00E75E30" w:rsidP="00E75E30">
            <w:pPr>
              <w:ind w:firstLine="0"/>
            </w:pPr>
            <w:r>
              <w:t>Oremus</w:t>
            </w:r>
          </w:p>
        </w:tc>
        <w:tc>
          <w:tcPr>
            <w:tcW w:w="2179" w:type="dxa"/>
            <w:shd w:val="clear" w:color="auto" w:fill="auto"/>
          </w:tcPr>
          <w:p w14:paraId="44BA0284" w14:textId="70CCD47B" w:rsidR="00E75E30" w:rsidRPr="00E75E30" w:rsidRDefault="00E75E30" w:rsidP="00E75E30">
            <w:pPr>
              <w:ind w:firstLine="0"/>
            </w:pPr>
            <w:r>
              <w:t>Pace</w:t>
            </w:r>
          </w:p>
        </w:tc>
        <w:tc>
          <w:tcPr>
            <w:tcW w:w="2180" w:type="dxa"/>
            <w:shd w:val="clear" w:color="auto" w:fill="auto"/>
          </w:tcPr>
          <w:p w14:paraId="2EFF617D" w14:textId="7D005F54" w:rsidR="00E75E30" w:rsidRPr="00E75E30" w:rsidRDefault="00E75E30" w:rsidP="00E75E30">
            <w:pPr>
              <w:ind w:firstLine="0"/>
            </w:pPr>
            <w:r>
              <w:t>Pedalino</w:t>
            </w:r>
          </w:p>
        </w:tc>
      </w:tr>
      <w:tr w:rsidR="00E75E30" w:rsidRPr="00E75E30" w14:paraId="5482E0D4" w14:textId="77777777" w:rsidTr="00E75E30">
        <w:tc>
          <w:tcPr>
            <w:tcW w:w="2179" w:type="dxa"/>
            <w:shd w:val="clear" w:color="auto" w:fill="auto"/>
          </w:tcPr>
          <w:p w14:paraId="7374EDF3" w14:textId="1256020B" w:rsidR="00E75E30" w:rsidRPr="00E75E30" w:rsidRDefault="00E75E30" w:rsidP="00E75E30">
            <w:pPr>
              <w:ind w:firstLine="0"/>
            </w:pPr>
            <w:r>
              <w:t>Pope</w:t>
            </w:r>
          </w:p>
        </w:tc>
        <w:tc>
          <w:tcPr>
            <w:tcW w:w="2179" w:type="dxa"/>
            <w:shd w:val="clear" w:color="auto" w:fill="auto"/>
          </w:tcPr>
          <w:p w14:paraId="67D96DF9" w14:textId="08992276" w:rsidR="00E75E30" w:rsidRPr="00E75E30" w:rsidRDefault="00E75E30" w:rsidP="00E75E30">
            <w:pPr>
              <w:ind w:firstLine="0"/>
            </w:pPr>
            <w:r>
              <w:t>Rankin</w:t>
            </w:r>
          </w:p>
        </w:tc>
        <w:tc>
          <w:tcPr>
            <w:tcW w:w="2180" w:type="dxa"/>
            <w:shd w:val="clear" w:color="auto" w:fill="auto"/>
          </w:tcPr>
          <w:p w14:paraId="1B5CDC79" w14:textId="75CBC0C3" w:rsidR="00E75E30" w:rsidRPr="00E75E30" w:rsidRDefault="00E75E30" w:rsidP="00E75E30">
            <w:pPr>
              <w:ind w:firstLine="0"/>
            </w:pPr>
            <w:r>
              <w:t>Reese</w:t>
            </w:r>
          </w:p>
        </w:tc>
      </w:tr>
      <w:tr w:rsidR="00E75E30" w:rsidRPr="00E75E30" w14:paraId="618862ED" w14:textId="77777777" w:rsidTr="00E75E30">
        <w:tc>
          <w:tcPr>
            <w:tcW w:w="2179" w:type="dxa"/>
            <w:shd w:val="clear" w:color="auto" w:fill="auto"/>
          </w:tcPr>
          <w:p w14:paraId="3BF7FACF" w14:textId="24AEE603" w:rsidR="00E75E30" w:rsidRPr="00E75E30" w:rsidRDefault="00E75E30" w:rsidP="00E75E30">
            <w:pPr>
              <w:ind w:firstLine="0"/>
            </w:pPr>
            <w:r>
              <w:t>Rivers</w:t>
            </w:r>
          </w:p>
        </w:tc>
        <w:tc>
          <w:tcPr>
            <w:tcW w:w="2179" w:type="dxa"/>
            <w:shd w:val="clear" w:color="auto" w:fill="auto"/>
          </w:tcPr>
          <w:p w14:paraId="335DB037" w14:textId="64BACD97" w:rsidR="00E75E30" w:rsidRPr="00E75E30" w:rsidRDefault="00E75E30" w:rsidP="00E75E30">
            <w:pPr>
              <w:ind w:firstLine="0"/>
            </w:pPr>
            <w:r>
              <w:t>Robbins</w:t>
            </w:r>
          </w:p>
        </w:tc>
        <w:tc>
          <w:tcPr>
            <w:tcW w:w="2180" w:type="dxa"/>
            <w:shd w:val="clear" w:color="auto" w:fill="auto"/>
          </w:tcPr>
          <w:p w14:paraId="2C3DFFBB" w14:textId="6D6E0526" w:rsidR="00E75E30" w:rsidRPr="00E75E30" w:rsidRDefault="00E75E30" w:rsidP="00E75E30">
            <w:pPr>
              <w:ind w:firstLine="0"/>
            </w:pPr>
            <w:r>
              <w:t>Rose</w:t>
            </w:r>
          </w:p>
        </w:tc>
      </w:tr>
      <w:tr w:rsidR="00E75E30" w:rsidRPr="00E75E30" w14:paraId="781F3085" w14:textId="77777777" w:rsidTr="00E75E30">
        <w:tc>
          <w:tcPr>
            <w:tcW w:w="2179" w:type="dxa"/>
            <w:shd w:val="clear" w:color="auto" w:fill="auto"/>
          </w:tcPr>
          <w:p w14:paraId="48480E91" w14:textId="30C88734" w:rsidR="00E75E30" w:rsidRPr="00E75E30" w:rsidRDefault="00E75E30" w:rsidP="00E75E30">
            <w:pPr>
              <w:ind w:firstLine="0"/>
            </w:pPr>
            <w:r>
              <w:t>Rutherford</w:t>
            </w:r>
          </w:p>
        </w:tc>
        <w:tc>
          <w:tcPr>
            <w:tcW w:w="2179" w:type="dxa"/>
            <w:shd w:val="clear" w:color="auto" w:fill="auto"/>
          </w:tcPr>
          <w:p w14:paraId="0F639CCE" w14:textId="17F7AE3C" w:rsidR="00E75E30" w:rsidRPr="00E75E30" w:rsidRDefault="00E75E30" w:rsidP="00E75E30">
            <w:pPr>
              <w:ind w:firstLine="0"/>
            </w:pPr>
            <w:r>
              <w:t>Sanders</w:t>
            </w:r>
          </w:p>
        </w:tc>
        <w:tc>
          <w:tcPr>
            <w:tcW w:w="2180" w:type="dxa"/>
            <w:shd w:val="clear" w:color="auto" w:fill="auto"/>
          </w:tcPr>
          <w:p w14:paraId="7B83534A" w14:textId="13E3ED32" w:rsidR="00E75E30" w:rsidRPr="00E75E30" w:rsidRDefault="00E75E30" w:rsidP="00E75E30">
            <w:pPr>
              <w:ind w:firstLine="0"/>
            </w:pPr>
            <w:r>
              <w:t>Schuessler</w:t>
            </w:r>
          </w:p>
        </w:tc>
      </w:tr>
      <w:tr w:rsidR="00E75E30" w:rsidRPr="00E75E30" w14:paraId="66B79D51" w14:textId="77777777" w:rsidTr="00E75E30">
        <w:tc>
          <w:tcPr>
            <w:tcW w:w="2179" w:type="dxa"/>
            <w:shd w:val="clear" w:color="auto" w:fill="auto"/>
          </w:tcPr>
          <w:p w14:paraId="5F955B38" w14:textId="2A0F4FE3" w:rsidR="00E75E30" w:rsidRPr="00E75E30" w:rsidRDefault="00E75E30" w:rsidP="00E75E30">
            <w:pPr>
              <w:ind w:firstLine="0"/>
            </w:pPr>
            <w:r>
              <w:t>Sessions</w:t>
            </w:r>
          </w:p>
        </w:tc>
        <w:tc>
          <w:tcPr>
            <w:tcW w:w="2179" w:type="dxa"/>
            <w:shd w:val="clear" w:color="auto" w:fill="auto"/>
          </w:tcPr>
          <w:p w14:paraId="7FD96BC0" w14:textId="28787E33" w:rsidR="00E75E30" w:rsidRPr="00E75E30" w:rsidRDefault="00E75E30" w:rsidP="00E75E30">
            <w:pPr>
              <w:ind w:firstLine="0"/>
            </w:pPr>
            <w:r>
              <w:t>G. M. Smith</w:t>
            </w:r>
          </w:p>
        </w:tc>
        <w:tc>
          <w:tcPr>
            <w:tcW w:w="2180" w:type="dxa"/>
            <w:shd w:val="clear" w:color="auto" w:fill="auto"/>
          </w:tcPr>
          <w:p w14:paraId="5307A0FB" w14:textId="318E2FFD" w:rsidR="00E75E30" w:rsidRPr="00E75E30" w:rsidRDefault="00E75E30" w:rsidP="00E75E30">
            <w:pPr>
              <w:ind w:firstLine="0"/>
            </w:pPr>
            <w:r>
              <w:t>M. M. Smith</w:t>
            </w:r>
          </w:p>
        </w:tc>
      </w:tr>
      <w:tr w:rsidR="00E75E30" w:rsidRPr="00E75E30" w14:paraId="7A80AF97" w14:textId="77777777" w:rsidTr="00E75E30">
        <w:tc>
          <w:tcPr>
            <w:tcW w:w="2179" w:type="dxa"/>
            <w:shd w:val="clear" w:color="auto" w:fill="auto"/>
          </w:tcPr>
          <w:p w14:paraId="2D1B07FD" w14:textId="36D3BEFF" w:rsidR="00E75E30" w:rsidRPr="00E75E30" w:rsidRDefault="00E75E30" w:rsidP="00E75E30">
            <w:pPr>
              <w:ind w:firstLine="0"/>
            </w:pPr>
            <w:r>
              <w:t>Spann-Wilder</w:t>
            </w:r>
          </w:p>
        </w:tc>
        <w:tc>
          <w:tcPr>
            <w:tcW w:w="2179" w:type="dxa"/>
            <w:shd w:val="clear" w:color="auto" w:fill="auto"/>
          </w:tcPr>
          <w:p w14:paraId="010E4D68" w14:textId="74531E6A" w:rsidR="00E75E30" w:rsidRPr="00E75E30" w:rsidRDefault="00E75E30" w:rsidP="00E75E30">
            <w:pPr>
              <w:ind w:firstLine="0"/>
            </w:pPr>
            <w:r>
              <w:t>Stavrinakis</w:t>
            </w:r>
          </w:p>
        </w:tc>
        <w:tc>
          <w:tcPr>
            <w:tcW w:w="2180" w:type="dxa"/>
            <w:shd w:val="clear" w:color="auto" w:fill="auto"/>
          </w:tcPr>
          <w:p w14:paraId="1CBC2FC1" w14:textId="33C2CA49" w:rsidR="00E75E30" w:rsidRPr="00E75E30" w:rsidRDefault="00E75E30" w:rsidP="00E75E30">
            <w:pPr>
              <w:ind w:firstLine="0"/>
            </w:pPr>
            <w:r>
              <w:t>Taylor</w:t>
            </w:r>
          </w:p>
        </w:tc>
      </w:tr>
      <w:tr w:rsidR="00E75E30" w:rsidRPr="00E75E30" w14:paraId="19E4824A" w14:textId="77777777" w:rsidTr="00E75E30">
        <w:tc>
          <w:tcPr>
            <w:tcW w:w="2179" w:type="dxa"/>
            <w:shd w:val="clear" w:color="auto" w:fill="auto"/>
          </w:tcPr>
          <w:p w14:paraId="35DD2D34" w14:textId="52D71D13" w:rsidR="00E75E30" w:rsidRPr="00E75E30" w:rsidRDefault="00E75E30" w:rsidP="00E75E30">
            <w:pPr>
              <w:ind w:firstLine="0"/>
            </w:pPr>
            <w:r>
              <w:t>Teeple</w:t>
            </w:r>
          </w:p>
        </w:tc>
        <w:tc>
          <w:tcPr>
            <w:tcW w:w="2179" w:type="dxa"/>
            <w:shd w:val="clear" w:color="auto" w:fill="auto"/>
          </w:tcPr>
          <w:p w14:paraId="011BF0FF" w14:textId="2183317A" w:rsidR="00E75E30" w:rsidRPr="00E75E30" w:rsidRDefault="00E75E30" w:rsidP="00E75E30">
            <w:pPr>
              <w:ind w:firstLine="0"/>
            </w:pPr>
            <w:r>
              <w:t>Terribile</w:t>
            </w:r>
          </w:p>
        </w:tc>
        <w:tc>
          <w:tcPr>
            <w:tcW w:w="2180" w:type="dxa"/>
            <w:shd w:val="clear" w:color="auto" w:fill="auto"/>
          </w:tcPr>
          <w:p w14:paraId="27F91698" w14:textId="410DEB6A" w:rsidR="00E75E30" w:rsidRPr="00E75E30" w:rsidRDefault="00E75E30" w:rsidP="00E75E30">
            <w:pPr>
              <w:ind w:firstLine="0"/>
            </w:pPr>
            <w:r>
              <w:t>Vaughan</w:t>
            </w:r>
          </w:p>
        </w:tc>
      </w:tr>
      <w:tr w:rsidR="00E75E30" w:rsidRPr="00E75E30" w14:paraId="5A5C8C2E" w14:textId="77777777" w:rsidTr="00E75E30">
        <w:tc>
          <w:tcPr>
            <w:tcW w:w="2179" w:type="dxa"/>
            <w:shd w:val="clear" w:color="auto" w:fill="auto"/>
          </w:tcPr>
          <w:p w14:paraId="6E671148" w14:textId="4E0D1008" w:rsidR="00E75E30" w:rsidRPr="00E75E30" w:rsidRDefault="00E75E30" w:rsidP="00E75E30">
            <w:pPr>
              <w:ind w:firstLine="0"/>
            </w:pPr>
            <w:r>
              <w:t>Waters</w:t>
            </w:r>
          </w:p>
        </w:tc>
        <w:tc>
          <w:tcPr>
            <w:tcW w:w="2179" w:type="dxa"/>
            <w:shd w:val="clear" w:color="auto" w:fill="auto"/>
          </w:tcPr>
          <w:p w14:paraId="030EE8CA" w14:textId="662CEA88" w:rsidR="00E75E30" w:rsidRPr="00E75E30" w:rsidRDefault="00E75E30" w:rsidP="00E75E30">
            <w:pPr>
              <w:ind w:firstLine="0"/>
            </w:pPr>
            <w:r>
              <w:t>Weeks</w:t>
            </w:r>
          </w:p>
        </w:tc>
        <w:tc>
          <w:tcPr>
            <w:tcW w:w="2180" w:type="dxa"/>
            <w:shd w:val="clear" w:color="auto" w:fill="auto"/>
          </w:tcPr>
          <w:p w14:paraId="6E053F5C" w14:textId="642E4543" w:rsidR="00E75E30" w:rsidRPr="00E75E30" w:rsidRDefault="00E75E30" w:rsidP="00E75E30">
            <w:pPr>
              <w:ind w:firstLine="0"/>
            </w:pPr>
            <w:r>
              <w:t>Wetmore</w:t>
            </w:r>
          </w:p>
        </w:tc>
      </w:tr>
      <w:tr w:rsidR="00E75E30" w:rsidRPr="00E75E30" w14:paraId="5535D500" w14:textId="77777777" w:rsidTr="00E75E30">
        <w:tc>
          <w:tcPr>
            <w:tcW w:w="2179" w:type="dxa"/>
            <w:shd w:val="clear" w:color="auto" w:fill="auto"/>
          </w:tcPr>
          <w:p w14:paraId="2B7AB6E0" w14:textId="5E23FDB8" w:rsidR="00E75E30" w:rsidRPr="00E75E30" w:rsidRDefault="00E75E30" w:rsidP="00E75E30">
            <w:pPr>
              <w:ind w:firstLine="0"/>
            </w:pPr>
            <w:r>
              <w:t>White</w:t>
            </w:r>
          </w:p>
        </w:tc>
        <w:tc>
          <w:tcPr>
            <w:tcW w:w="2179" w:type="dxa"/>
            <w:shd w:val="clear" w:color="auto" w:fill="auto"/>
          </w:tcPr>
          <w:p w14:paraId="1DC67403" w14:textId="25C968A4" w:rsidR="00E75E30" w:rsidRPr="00E75E30" w:rsidRDefault="00E75E30" w:rsidP="00E75E30">
            <w:pPr>
              <w:ind w:firstLine="0"/>
            </w:pPr>
            <w:r>
              <w:t>Whitmire</w:t>
            </w:r>
          </w:p>
        </w:tc>
        <w:tc>
          <w:tcPr>
            <w:tcW w:w="2180" w:type="dxa"/>
            <w:shd w:val="clear" w:color="auto" w:fill="auto"/>
          </w:tcPr>
          <w:p w14:paraId="615D5940" w14:textId="3AC02B87" w:rsidR="00E75E30" w:rsidRPr="00E75E30" w:rsidRDefault="00E75E30" w:rsidP="00E75E30">
            <w:pPr>
              <w:ind w:firstLine="0"/>
            </w:pPr>
            <w:r>
              <w:t>Wickensimer</w:t>
            </w:r>
          </w:p>
        </w:tc>
      </w:tr>
      <w:tr w:rsidR="00E75E30" w:rsidRPr="00E75E30" w14:paraId="7155B2E7" w14:textId="77777777" w:rsidTr="00E75E30">
        <w:tc>
          <w:tcPr>
            <w:tcW w:w="2179" w:type="dxa"/>
            <w:shd w:val="clear" w:color="auto" w:fill="auto"/>
          </w:tcPr>
          <w:p w14:paraId="0D39384B" w14:textId="7952AC9C" w:rsidR="00E75E30" w:rsidRPr="00E75E30" w:rsidRDefault="00E75E30" w:rsidP="00E75E30">
            <w:pPr>
              <w:keepNext/>
              <w:ind w:firstLine="0"/>
            </w:pPr>
            <w:r>
              <w:t>Williams</w:t>
            </w:r>
          </w:p>
        </w:tc>
        <w:tc>
          <w:tcPr>
            <w:tcW w:w="2179" w:type="dxa"/>
            <w:shd w:val="clear" w:color="auto" w:fill="auto"/>
          </w:tcPr>
          <w:p w14:paraId="6731602C" w14:textId="73B4E351" w:rsidR="00E75E30" w:rsidRPr="00E75E30" w:rsidRDefault="00E75E30" w:rsidP="00E75E30">
            <w:pPr>
              <w:keepNext/>
              <w:ind w:firstLine="0"/>
            </w:pPr>
            <w:r>
              <w:t>Willis</w:t>
            </w:r>
          </w:p>
        </w:tc>
        <w:tc>
          <w:tcPr>
            <w:tcW w:w="2180" w:type="dxa"/>
            <w:shd w:val="clear" w:color="auto" w:fill="auto"/>
          </w:tcPr>
          <w:p w14:paraId="6C436A66" w14:textId="7D8183FF" w:rsidR="00E75E30" w:rsidRPr="00E75E30" w:rsidRDefault="00E75E30" w:rsidP="00E75E30">
            <w:pPr>
              <w:keepNext/>
              <w:ind w:firstLine="0"/>
            </w:pPr>
            <w:r>
              <w:t>Wooten</w:t>
            </w:r>
          </w:p>
        </w:tc>
      </w:tr>
      <w:tr w:rsidR="00E75E30" w:rsidRPr="00E75E30" w14:paraId="70174CD2" w14:textId="77777777" w:rsidTr="00E75E30">
        <w:tc>
          <w:tcPr>
            <w:tcW w:w="2179" w:type="dxa"/>
            <w:shd w:val="clear" w:color="auto" w:fill="auto"/>
          </w:tcPr>
          <w:p w14:paraId="7FBD3ED3" w14:textId="6CB1CB4A" w:rsidR="00E75E30" w:rsidRPr="00E75E30" w:rsidRDefault="00E75E30" w:rsidP="00E75E30">
            <w:pPr>
              <w:keepNext/>
              <w:ind w:firstLine="0"/>
            </w:pPr>
            <w:r>
              <w:t>Yow</w:t>
            </w:r>
          </w:p>
        </w:tc>
        <w:tc>
          <w:tcPr>
            <w:tcW w:w="2179" w:type="dxa"/>
            <w:shd w:val="clear" w:color="auto" w:fill="auto"/>
          </w:tcPr>
          <w:p w14:paraId="1A202F0C" w14:textId="77777777" w:rsidR="00E75E30" w:rsidRPr="00E75E30" w:rsidRDefault="00E75E30" w:rsidP="00E75E30">
            <w:pPr>
              <w:keepNext/>
              <w:ind w:firstLine="0"/>
            </w:pPr>
          </w:p>
        </w:tc>
        <w:tc>
          <w:tcPr>
            <w:tcW w:w="2180" w:type="dxa"/>
            <w:shd w:val="clear" w:color="auto" w:fill="auto"/>
          </w:tcPr>
          <w:p w14:paraId="5FB9A5B7" w14:textId="77777777" w:rsidR="00E75E30" w:rsidRPr="00E75E30" w:rsidRDefault="00E75E30" w:rsidP="00E75E30">
            <w:pPr>
              <w:keepNext/>
              <w:ind w:firstLine="0"/>
            </w:pPr>
          </w:p>
        </w:tc>
      </w:tr>
    </w:tbl>
    <w:p w14:paraId="1378B559" w14:textId="77777777" w:rsidR="00E75E30" w:rsidRDefault="00E75E30" w:rsidP="00E75E30"/>
    <w:p w14:paraId="40CBAE2B" w14:textId="18D1DBBF" w:rsidR="00E75E30" w:rsidRDefault="00E75E30" w:rsidP="00E75E30">
      <w:pPr>
        <w:jc w:val="center"/>
        <w:rPr>
          <w:b/>
        </w:rPr>
      </w:pPr>
      <w:r w:rsidRPr="00E75E30">
        <w:rPr>
          <w:b/>
        </w:rPr>
        <w:t>Total--106</w:t>
      </w:r>
    </w:p>
    <w:p w14:paraId="6AE217B0" w14:textId="77777777" w:rsidR="00E75E30" w:rsidRDefault="00E75E30" w:rsidP="00E75E30">
      <w:pPr>
        <w:jc w:val="center"/>
        <w:rPr>
          <w:b/>
        </w:rPr>
      </w:pPr>
    </w:p>
    <w:p w14:paraId="67F1644D" w14:textId="77777777" w:rsidR="00E75E30" w:rsidRDefault="00E75E30" w:rsidP="00E75E30">
      <w:pPr>
        <w:ind w:firstLine="0"/>
      </w:pPr>
      <w:r w:rsidRPr="00E75E30">
        <w:t xml:space="preserve"> </w:t>
      </w:r>
      <w:r>
        <w:t>Those who voted in the negative are:</w:t>
      </w:r>
    </w:p>
    <w:p w14:paraId="27A18DEC" w14:textId="77777777" w:rsidR="00E75E30" w:rsidRDefault="00E75E30" w:rsidP="00E75E30"/>
    <w:p w14:paraId="5C51DB70" w14:textId="77777777" w:rsidR="00E75E30" w:rsidRDefault="00E75E30" w:rsidP="00E75E30">
      <w:pPr>
        <w:jc w:val="center"/>
        <w:rPr>
          <w:b/>
        </w:rPr>
      </w:pPr>
      <w:r w:rsidRPr="00E75E30">
        <w:rPr>
          <w:b/>
        </w:rPr>
        <w:t>Total--0</w:t>
      </w:r>
    </w:p>
    <w:p w14:paraId="5ED2E6B5" w14:textId="77777777" w:rsidR="00E75E30" w:rsidRDefault="00E75E30" w:rsidP="00E75E30">
      <w:pPr>
        <w:jc w:val="center"/>
        <w:rPr>
          <w:b/>
        </w:rPr>
      </w:pPr>
    </w:p>
    <w:p w14:paraId="2F858F0F" w14:textId="77777777" w:rsidR="00E75E30" w:rsidRDefault="00E75E30" w:rsidP="00E75E30">
      <w:r>
        <w:t>So, the Bill, as amended, was read the second time and ordered to third reading.</w:t>
      </w:r>
    </w:p>
    <w:p w14:paraId="6B33EF56" w14:textId="5BE98605" w:rsidR="00E75E30" w:rsidRDefault="00E75E30" w:rsidP="00E75E30"/>
    <w:p w14:paraId="31CDEDA5" w14:textId="77777777" w:rsidR="00E75E30" w:rsidRPr="00FD3B21" w:rsidRDefault="00E75E30" w:rsidP="00E75E30">
      <w:pPr>
        <w:pStyle w:val="Title"/>
        <w:keepNext/>
      </w:pPr>
      <w:bookmarkStart w:id="39" w:name="file_start94"/>
      <w:bookmarkEnd w:id="39"/>
      <w:r w:rsidRPr="00FD3B21">
        <w:t>STATEMENT FOR JOURNAL</w:t>
      </w:r>
    </w:p>
    <w:p w14:paraId="4271B792" w14:textId="77777777" w:rsidR="00E75E30" w:rsidRPr="00FD3B21" w:rsidRDefault="00E75E30" w:rsidP="00E75E30">
      <w:pPr>
        <w:tabs>
          <w:tab w:val="left" w:pos="270"/>
          <w:tab w:val="left" w:pos="630"/>
          <w:tab w:val="left" w:pos="900"/>
          <w:tab w:val="left" w:pos="1260"/>
          <w:tab w:val="left" w:pos="1620"/>
          <w:tab w:val="left" w:pos="1980"/>
          <w:tab w:val="left" w:pos="2340"/>
          <w:tab w:val="left" w:pos="2700"/>
        </w:tabs>
        <w:ind w:firstLine="0"/>
      </w:pPr>
      <w:r w:rsidRPr="00FD3B21">
        <w:tab/>
        <w:t>I was temporarily out of the Chamber on constituent business during the vote on H. 3802. If I had been present, I would have voted in favor of the Bill.</w:t>
      </w:r>
    </w:p>
    <w:p w14:paraId="7FEC8B83" w14:textId="77777777" w:rsidR="00E75E30" w:rsidRDefault="00E75E30" w:rsidP="00E75E30">
      <w:pPr>
        <w:tabs>
          <w:tab w:val="left" w:pos="270"/>
          <w:tab w:val="left" w:pos="630"/>
          <w:tab w:val="left" w:pos="900"/>
          <w:tab w:val="left" w:pos="1260"/>
          <w:tab w:val="left" w:pos="1620"/>
          <w:tab w:val="left" w:pos="1980"/>
          <w:tab w:val="left" w:pos="2340"/>
          <w:tab w:val="left" w:pos="2700"/>
        </w:tabs>
        <w:ind w:firstLine="0"/>
      </w:pPr>
      <w:r w:rsidRPr="00FD3B21">
        <w:tab/>
        <w:t>Rep. Brandon Guffey</w:t>
      </w:r>
    </w:p>
    <w:p w14:paraId="321A887E" w14:textId="30B10D50" w:rsidR="00E75E30" w:rsidRDefault="00E75E30" w:rsidP="00E75E30">
      <w:pPr>
        <w:tabs>
          <w:tab w:val="left" w:pos="270"/>
          <w:tab w:val="left" w:pos="630"/>
          <w:tab w:val="left" w:pos="900"/>
          <w:tab w:val="left" w:pos="1260"/>
          <w:tab w:val="left" w:pos="1620"/>
          <w:tab w:val="left" w:pos="1980"/>
          <w:tab w:val="left" w:pos="2340"/>
          <w:tab w:val="left" w:pos="2700"/>
        </w:tabs>
        <w:ind w:firstLine="0"/>
      </w:pPr>
    </w:p>
    <w:p w14:paraId="16E56FF9" w14:textId="77777777" w:rsidR="007A5416" w:rsidRDefault="007A5416" w:rsidP="007A5416">
      <w:pPr>
        <w:jc w:val="center"/>
        <w:rPr>
          <w:b/>
          <w:bCs/>
          <w:szCs w:val="24"/>
        </w:rPr>
      </w:pPr>
      <w:r>
        <w:rPr>
          <w:b/>
          <w:bCs/>
          <w:szCs w:val="24"/>
        </w:rPr>
        <w:t>ABSTENTION FROM VOTING</w:t>
      </w:r>
    </w:p>
    <w:p w14:paraId="7B05549B" w14:textId="77777777" w:rsidR="007A5416" w:rsidRPr="000F00DB" w:rsidRDefault="007A5416" w:rsidP="007A5416">
      <w:pPr>
        <w:rPr>
          <w:szCs w:val="24"/>
          <w:lang w:bidi="en-US"/>
        </w:rPr>
      </w:pPr>
      <w:r w:rsidRPr="000F00DB">
        <w:rPr>
          <w:szCs w:val="24"/>
          <w:lang w:bidi="en-US"/>
        </w:rPr>
        <w:t>May 7, 2025</w:t>
      </w:r>
    </w:p>
    <w:p w14:paraId="168BC482" w14:textId="77777777" w:rsidR="007A5416" w:rsidRPr="000F00DB" w:rsidRDefault="007A5416" w:rsidP="007A5416">
      <w:pPr>
        <w:rPr>
          <w:szCs w:val="24"/>
          <w:lang w:bidi="en-US"/>
        </w:rPr>
      </w:pPr>
      <w:r w:rsidRPr="000F00DB">
        <w:rPr>
          <w:szCs w:val="24"/>
          <w:lang w:bidi="en-US"/>
        </w:rPr>
        <w:t>The Honorable G. Murrell Smith Jr.</w:t>
      </w:r>
    </w:p>
    <w:p w14:paraId="0AFE6EFE" w14:textId="77777777" w:rsidR="007A5416" w:rsidRPr="000F00DB" w:rsidRDefault="007A5416" w:rsidP="007A5416">
      <w:pPr>
        <w:rPr>
          <w:szCs w:val="24"/>
          <w:lang w:bidi="en-US"/>
        </w:rPr>
      </w:pPr>
      <w:r w:rsidRPr="000F00DB">
        <w:rPr>
          <w:szCs w:val="24"/>
          <w:lang w:bidi="en-US"/>
        </w:rPr>
        <w:t>506 Blatt Building</w:t>
      </w:r>
    </w:p>
    <w:p w14:paraId="5DF4CFDA" w14:textId="77777777" w:rsidR="007A5416" w:rsidRPr="000F00DB" w:rsidRDefault="007A5416" w:rsidP="007A5416">
      <w:pPr>
        <w:rPr>
          <w:szCs w:val="24"/>
          <w:lang w:bidi="en-US"/>
        </w:rPr>
      </w:pPr>
      <w:r w:rsidRPr="000F00DB">
        <w:rPr>
          <w:szCs w:val="24"/>
          <w:lang w:bidi="en-US"/>
        </w:rPr>
        <w:t>Columbia, SC 29201</w:t>
      </w:r>
    </w:p>
    <w:p w14:paraId="13D6C646" w14:textId="77777777" w:rsidR="007A5416" w:rsidRPr="000F00DB" w:rsidRDefault="007A5416" w:rsidP="007A5416">
      <w:pPr>
        <w:rPr>
          <w:szCs w:val="24"/>
          <w:lang w:bidi="en-US"/>
        </w:rPr>
      </w:pPr>
    </w:p>
    <w:p w14:paraId="31812A5F" w14:textId="77777777" w:rsidR="007A5416" w:rsidRPr="000F00DB" w:rsidRDefault="007A5416" w:rsidP="007A5416">
      <w:pPr>
        <w:rPr>
          <w:szCs w:val="24"/>
          <w:lang w:bidi="en-US"/>
        </w:rPr>
      </w:pPr>
      <w:r w:rsidRPr="000F00DB">
        <w:rPr>
          <w:szCs w:val="24"/>
          <w:lang w:bidi="en-US"/>
        </w:rPr>
        <w:t>Dear Speaker Smith,</w:t>
      </w:r>
    </w:p>
    <w:p w14:paraId="4343482B" w14:textId="7DF5A47E" w:rsidR="007A5416" w:rsidRPr="000F00DB" w:rsidRDefault="007A5416" w:rsidP="007A5416">
      <w:pPr>
        <w:rPr>
          <w:szCs w:val="24"/>
          <w:lang w:bidi="en-US"/>
        </w:rPr>
      </w:pPr>
      <w:r w:rsidRPr="000F00DB">
        <w:rPr>
          <w:szCs w:val="24"/>
          <w:lang w:bidi="en-US"/>
        </w:rPr>
        <w:lastRenderedPageBreak/>
        <w:t>I am notifying you in accordance with S.C. Code Ann. Section 8-13-700 that I will not participate in the vote on H. 3802,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r w:rsidR="00076EFE">
        <w:rPr>
          <w:szCs w:val="24"/>
          <w:lang w:bidi="en-US"/>
        </w:rPr>
        <w:t>. O</w:t>
      </w:r>
      <w:r w:rsidRPr="000F00DB">
        <w:rPr>
          <w:szCs w:val="24"/>
          <w:lang w:bidi="en-US"/>
        </w:rPr>
        <w:t>ut of an abundance of caution</w:t>
      </w:r>
      <w:r w:rsidR="00076EFE">
        <w:rPr>
          <w:szCs w:val="24"/>
          <w:lang w:bidi="en-US"/>
        </w:rPr>
        <w:t>,</w:t>
      </w:r>
      <w:r w:rsidRPr="000F00DB">
        <w:rPr>
          <w:szCs w:val="24"/>
          <w:lang w:bidi="en-US"/>
        </w:rPr>
        <w:t xml:space="preserve"> I will abstain from this vote because of a potential conflict of interest as an economic interest of myself and the business with which I am associated may be affected. Please note this in the House Journal.</w:t>
      </w:r>
    </w:p>
    <w:p w14:paraId="0734624E" w14:textId="77777777" w:rsidR="007A5416" w:rsidRPr="000F00DB" w:rsidRDefault="007A5416" w:rsidP="007A5416">
      <w:pPr>
        <w:jc w:val="left"/>
        <w:rPr>
          <w:szCs w:val="24"/>
          <w:lang w:bidi="en-US"/>
        </w:rPr>
      </w:pPr>
    </w:p>
    <w:p w14:paraId="7FAC0527" w14:textId="77777777" w:rsidR="007A5416" w:rsidRPr="000F00DB" w:rsidRDefault="007A5416" w:rsidP="007A5416">
      <w:pPr>
        <w:jc w:val="left"/>
        <w:rPr>
          <w:szCs w:val="24"/>
          <w:lang w:bidi="en-US"/>
        </w:rPr>
      </w:pPr>
      <w:r w:rsidRPr="000F00DB">
        <w:rPr>
          <w:szCs w:val="24"/>
          <w:lang w:bidi="en-US"/>
        </w:rPr>
        <w:t>Sincerely,</w:t>
      </w:r>
    </w:p>
    <w:p w14:paraId="054E9990" w14:textId="77777777" w:rsidR="007A5416" w:rsidRPr="000F00DB" w:rsidRDefault="007A5416" w:rsidP="007A5416">
      <w:pPr>
        <w:jc w:val="left"/>
        <w:rPr>
          <w:szCs w:val="24"/>
          <w:lang w:bidi="en-US"/>
        </w:rPr>
      </w:pPr>
      <w:r w:rsidRPr="000F00DB">
        <w:rPr>
          <w:szCs w:val="24"/>
          <w:lang w:bidi="en-US"/>
        </w:rPr>
        <w:t>Representative Paula Calhoon</w:t>
      </w:r>
    </w:p>
    <w:p w14:paraId="3365EE79" w14:textId="77777777" w:rsidR="007A5416" w:rsidRPr="000F00DB" w:rsidRDefault="007A5416" w:rsidP="007A5416">
      <w:pPr>
        <w:jc w:val="left"/>
        <w:rPr>
          <w:szCs w:val="24"/>
          <w:lang w:bidi="en-US"/>
        </w:rPr>
      </w:pPr>
      <w:r w:rsidRPr="000F00DB">
        <w:rPr>
          <w:szCs w:val="24"/>
          <w:lang w:bidi="en-US"/>
        </w:rPr>
        <w:t>House District Number 87</w:t>
      </w:r>
    </w:p>
    <w:p w14:paraId="687A6488" w14:textId="77777777" w:rsidR="007A5416" w:rsidRPr="000F00DB" w:rsidRDefault="007A5416" w:rsidP="007A5416">
      <w:pPr>
        <w:jc w:val="left"/>
        <w:rPr>
          <w:szCs w:val="24"/>
        </w:rPr>
      </w:pPr>
    </w:p>
    <w:p w14:paraId="44229973" w14:textId="77777777" w:rsidR="00E75E30" w:rsidRDefault="00E75E30" w:rsidP="00E75E30">
      <w:pPr>
        <w:keepNext/>
        <w:jc w:val="center"/>
        <w:rPr>
          <w:b/>
        </w:rPr>
      </w:pPr>
      <w:r w:rsidRPr="00E75E30">
        <w:rPr>
          <w:b/>
        </w:rPr>
        <w:t>S. 507--ORDERED TO THIRD READING</w:t>
      </w:r>
    </w:p>
    <w:p w14:paraId="32384E4B" w14:textId="3E89DC36" w:rsidR="00E75E30" w:rsidRDefault="00E75E30" w:rsidP="00E75E30">
      <w:pPr>
        <w:keepNext/>
      </w:pPr>
      <w:r>
        <w:t>The following Bill was taken up:</w:t>
      </w:r>
    </w:p>
    <w:p w14:paraId="72C88B11" w14:textId="77777777" w:rsidR="00E75E30" w:rsidRDefault="00E75E30" w:rsidP="00E75E30">
      <w:pPr>
        <w:keepNext/>
      </w:pPr>
      <w:bookmarkStart w:id="40" w:name="include_clip_start_96"/>
      <w:bookmarkEnd w:id="40"/>
    </w:p>
    <w:p w14:paraId="5A204B1B" w14:textId="77777777" w:rsidR="00E75E30" w:rsidRDefault="00E75E30" w:rsidP="00E75E30">
      <w:r>
        <w:t>S. 507 -- 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0FD9A955" w14:textId="1FF6CCEC" w:rsidR="00E75E30" w:rsidRDefault="00E75E30" w:rsidP="00E75E30">
      <w:bookmarkStart w:id="41" w:name="include_clip_end_96"/>
      <w:bookmarkEnd w:id="41"/>
    </w:p>
    <w:p w14:paraId="0381F4A7" w14:textId="366FBFAB" w:rsidR="00E75E30" w:rsidRDefault="00E75E30" w:rsidP="00E75E30">
      <w:r>
        <w:t>Rep. B. NEWTON explained the Bill.</w:t>
      </w:r>
    </w:p>
    <w:p w14:paraId="6AF61127" w14:textId="77777777" w:rsidR="00E75E30" w:rsidRDefault="00E75E30" w:rsidP="00E75E30"/>
    <w:p w14:paraId="092015B7" w14:textId="77777777" w:rsidR="00E75E30" w:rsidRDefault="00E75E30" w:rsidP="00E75E30">
      <w:r>
        <w:t xml:space="preserve">The yeas and nays were taken resulting as follows: </w:t>
      </w:r>
    </w:p>
    <w:p w14:paraId="0E1509AE" w14:textId="70052036" w:rsidR="00E75E30" w:rsidRDefault="00E75E30" w:rsidP="00E75E30">
      <w:pPr>
        <w:jc w:val="center"/>
      </w:pPr>
      <w:r>
        <w:t xml:space="preserve"> </w:t>
      </w:r>
      <w:bookmarkStart w:id="42" w:name="vote_start98"/>
      <w:bookmarkEnd w:id="42"/>
      <w:r>
        <w:t>Yeas 109; Nays 2</w:t>
      </w:r>
    </w:p>
    <w:p w14:paraId="2D3F638F" w14:textId="77777777" w:rsidR="00E75E30" w:rsidRDefault="00E75E30" w:rsidP="00E75E30">
      <w:pPr>
        <w:jc w:val="center"/>
      </w:pPr>
    </w:p>
    <w:p w14:paraId="312E241A"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458A5BA" w14:textId="77777777" w:rsidTr="00E75E30">
        <w:tc>
          <w:tcPr>
            <w:tcW w:w="2179" w:type="dxa"/>
            <w:shd w:val="clear" w:color="auto" w:fill="auto"/>
          </w:tcPr>
          <w:p w14:paraId="361ACAC0" w14:textId="6AD6A0D4" w:rsidR="00E75E30" w:rsidRPr="00E75E30" w:rsidRDefault="00E75E30" w:rsidP="00E75E30">
            <w:pPr>
              <w:keepNext/>
              <w:ind w:firstLine="0"/>
            </w:pPr>
            <w:r>
              <w:t>Alexander</w:t>
            </w:r>
          </w:p>
        </w:tc>
        <w:tc>
          <w:tcPr>
            <w:tcW w:w="2179" w:type="dxa"/>
            <w:shd w:val="clear" w:color="auto" w:fill="auto"/>
          </w:tcPr>
          <w:p w14:paraId="3CE0F66D" w14:textId="46E4DACE" w:rsidR="00E75E30" w:rsidRPr="00E75E30" w:rsidRDefault="00E75E30" w:rsidP="00E75E30">
            <w:pPr>
              <w:keepNext/>
              <w:ind w:firstLine="0"/>
            </w:pPr>
            <w:r>
              <w:t>Anderson</w:t>
            </w:r>
          </w:p>
        </w:tc>
        <w:tc>
          <w:tcPr>
            <w:tcW w:w="2180" w:type="dxa"/>
            <w:shd w:val="clear" w:color="auto" w:fill="auto"/>
          </w:tcPr>
          <w:p w14:paraId="1D5A82CD" w14:textId="54AAD8FE" w:rsidR="00E75E30" w:rsidRPr="00E75E30" w:rsidRDefault="00E75E30" w:rsidP="00E75E30">
            <w:pPr>
              <w:keepNext/>
              <w:ind w:firstLine="0"/>
            </w:pPr>
            <w:r>
              <w:t>Atkinson</w:t>
            </w:r>
          </w:p>
        </w:tc>
      </w:tr>
      <w:tr w:rsidR="00E75E30" w:rsidRPr="00E75E30" w14:paraId="737608FA" w14:textId="77777777" w:rsidTr="00E75E30">
        <w:tc>
          <w:tcPr>
            <w:tcW w:w="2179" w:type="dxa"/>
            <w:shd w:val="clear" w:color="auto" w:fill="auto"/>
          </w:tcPr>
          <w:p w14:paraId="47DA8D56" w14:textId="39535F0B" w:rsidR="00E75E30" w:rsidRPr="00E75E30" w:rsidRDefault="00E75E30" w:rsidP="00E75E30">
            <w:pPr>
              <w:ind w:firstLine="0"/>
            </w:pPr>
            <w:r>
              <w:t>Bailey</w:t>
            </w:r>
          </w:p>
        </w:tc>
        <w:tc>
          <w:tcPr>
            <w:tcW w:w="2179" w:type="dxa"/>
            <w:shd w:val="clear" w:color="auto" w:fill="auto"/>
          </w:tcPr>
          <w:p w14:paraId="266D01FF" w14:textId="4E71E982" w:rsidR="00E75E30" w:rsidRPr="00E75E30" w:rsidRDefault="00E75E30" w:rsidP="00E75E30">
            <w:pPr>
              <w:ind w:firstLine="0"/>
            </w:pPr>
            <w:r>
              <w:t>Ballentine</w:t>
            </w:r>
          </w:p>
        </w:tc>
        <w:tc>
          <w:tcPr>
            <w:tcW w:w="2180" w:type="dxa"/>
            <w:shd w:val="clear" w:color="auto" w:fill="auto"/>
          </w:tcPr>
          <w:p w14:paraId="3EF260BD" w14:textId="03180921" w:rsidR="00E75E30" w:rsidRPr="00E75E30" w:rsidRDefault="00E75E30" w:rsidP="00E75E30">
            <w:pPr>
              <w:ind w:firstLine="0"/>
            </w:pPr>
            <w:r>
              <w:t>Bamberg</w:t>
            </w:r>
          </w:p>
        </w:tc>
      </w:tr>
      <w:tr w:rsidR="00E75E30" w:rsidRPr="00E75E30" w14:paraId="697AE2BE" w14:textId="77777777" w:rsidTr="00E75E30">
        <w:tc>
          <w:tcPr>
            <w:tcW w:w="2179" w:type="dxa"/>
            <w:shd w:val="clear" w:color="auto" w:fill="auto"/>
          </w:tcPr>
          <w:p w14:paraId="12434241" w14:textId="4C22F5DA" w:rsidR="00E75E30" w:rsidRPr="00E75E30" w:rsidRDefault="00E75E30" w:rsidP="00E75E30">
            <w:pPr>
              <w:ind w:firstLine="0"/>
            </w:pPr>
            <w:r>
              <w:t>Bannister</w:t>
            </w:r>
          </w:p>
        </w:tc>
        <w:tc>
          <w:tcPr>
            <w:tcW w:w="2179" w:type="dxa"/>
            <w:shd w:val="clear" w:color="auto" w:fill="auto"/>
          </w:tcPr>
          <w:p w14:paraId="39516C97" w14:textId="743E953F" w:rsidR="00E75E30" w:rsidRPr="00E75E30" w:rsidRDefault="00E75E30" w:rsidP="00E75E30">
            <w:pPr>
              <w:ind w:firstLine="0"/>
            </w:pPr>
            <w:r>
              <w:t>Bauer</w:t>
            </w:r>
          </w:p>
        </w:tc>
        <w:tc>
          <w:tcPr>
            <w:tcW w:w="2180" w:type="dxa"/>
            <w:shd w:val="clear" w:color="auto" w:fill="auto"/>
          </w:tcPr>
          <w:p w14:paraId="03BFA072" w14:textId="1FF075B2" w:rsidR="00E75E30" w:rsidRPr="00E75E30" w:rsidRDefault="00E75E30" w:rsidP="00E75E30">
            <w:pPr>
              <w:ind w:firstLine="0"/>
            </w:pPr>
            <w:r>
              <w:t>Beach</w:t>
            </w:r>
          </w:p>
        </w:tc>
      </w:tr>
      <w:tr w:rsidR="00E75E30" w:rsidRPr="00E75E30" w14:paraId="005B3096" w14:textId="77777777" w:rsidTr="00E75E30">
        <w:tc>
          <w:tcPr>
            <w:tcW w:w="2179" w:type="dxa"/>
            <w:shd w:val="clear" w:color="auto" w:fill="auto"/>
          </w:tcPr>
          <w:p w14:paraId="2A598F1B" w14:textId="66DFDF0A" w:rsidR="00E75E30" w:rsidRPr="00E75E30" w:rsidRDefault="00E75E30" w:rsidP="00E75E30">
            <w:pPr>
              <w:ind w:firstLine="0"/>
            </w:pPr>
            <w:r>
              <w:t>Bernstein</w:t>
            </w:r>
          </w:p>
        </w:tc>
        <w:tc>
          <w:tcPr>
            <w:tcW w:w="2179" w:type="dxa"/>
            <w:shd w:val="clear" w:color="auto" w:fill="auto"/>
          </w:tcPr>
          <w:p w14:paraId="48D3D0DB" w14:textId="357C775F" w:rsidR="00E75E30" w:rsidRPr="00E75E30" w:rsidRDefault="00E75E30" w:rsidP="00E75E30">
            <w:pPr>
              <w:ind w:firstLine="0"/>
            </w:pPr>
            <w:r>
              <w:t>Bowers</w:t>
            </w:r>
          </w:p>
        </w:tc>
        <w:tc>
          <w:tcPr>
            <w:tcW w:w="2180" w:type="dxa"/>
            <w:shd w:val="clear" w:color="auto" w:fill="auto"/>
          </w:tcPr>
          <w:p w14:paraId="0100376E" w14:textId="02FC5134" w:rsidR="00E75E30" w:rsidRPr="00E75E30" w:rsidRDefault="00E75E30" w:rsidP="00E75E30">
            <w:pPr>
              <w:ind w:firstLine="0"/>
            </w:pPr>
            <w:r>
              <w:t>Bradley</w:t>
            </w:r>
          </w:p>
        </w:tc>
      </w:tr>
      <w:tr w:rsidR="00E75E30" w:rsidRPr="00E75E30" w14:paraId="5A8EB155" w14:textId="77777777" w:rsidTr="00E75E30">
        <w:tc>
          <w:tcPr>
            <w:tcW w:w="2179" w:type="dxa"/>
            <w:shd w:val="clear" w:color="auto" w:fill="auto"/>
          </w:tcPr>
          <w:p w14:paraId="456391C1" w14:textId="24C3FBA1" w:rsidR="00E75E30" w:rsidRPr="00E75E30" w:rsidRDefault="00E75E30" w:rsidP="00E75E30">
            <w:pPr>
              <w:ind w:firstLine="0"/>
            </w:pPr>
            <w:r>
              <w:lastRenderedPageBreak/>
              <w:t>Brewer</w:t>
            </w:r>
          </w:p>
        </w:tc>
        <w:tc>
          <w:tcPr>
            <w:tcW w:w="2179" w:type="dxa"/>
            <w:shd w:val="clear" w:color="auto" w:fill="auto"/>
          </w:tcPr>
          <w:p w14:paraId="17DB8559" w14:textId="0D990AC3" w:rsidR="00E75E30" w:rsidRPr="00E75E30" w:rsidRDefault="00E75E30" w:rsidP="00E75E30">
            <w:pPr>
              <w:ind w:firstLine="0"/>
            </w:pPr>
            <w:r>
              <w:t>Brittain</w:t>
            </w:r>
          </w:p>
        </w:tc>
        <w:tc>
          <w:tcPr>
            <w:tcW w:w="2180" w:type="dxa"/>
            <w:shd w:val="clear" w:color="auto" w:fill="auto"/>
          </w:tcPr>
          <w:p w14:paraId="5B976872" w14:textId="433E98F5" w:rsidR="00E75E30" w:rsidRPr="00E75E30" w:rsidRDefault="00E75E30" w:rsidP="00E75E30">
            <w:pPr>
              <w:ind w:firstLine="0"/>
            </w:pPr>
            <w:r>
              <w:t>Burns</w:t>
            </w:r>
          </w:p>
        </w:tc>
      </w:tr>
      <w:tr w:rsidR="00E75E30" w:rsidRPr="00E75E30" w14:paraId="0F909B9E" w14:textId="77777777" w:rsidTr="00E75E30">
        <w:tc>
          <w:tcPr>
            <w:tcW w:w="2179" w:type="dxa"/>
            <w:shd w:val="clear" w:color="auto" w:fill="auto"/>
          </w:tcPr>
          <w:p w14:paraId="2F35F481" w14:textId="537EB8BC" w:rsidR="00E75E30" w:rsidRPr="00E75E30" w:rsidRDefault="00E75E30" w:rsidP="00E75E30">
            <w:pPr>
              <w:ind w:firstLine="0"/>
            </w:pPr>
            <w:r>
              <w:t>Calhoon</w:t>
            </w:r>
          </w:p>
        </w:tc>
        <w:tc>
          <w:tcPr>
            <w:tcW w:w="2179" w:type="dxa"/>
            <w:shd w:val="clear" w:color="auto" w:fill="auto"/>
          </w:tcPr>
          <w:p w14:paraId="43F1BE8C" w14:textId="3F81D3F2" w:rsidR="00E75E30" w:rsidRPr="00E75E30" w:rsidRDefault="00E75E30" w:rsidP="00E75E30">
            <w:pPr>
              <w:ind w:firstLine="0"/>
            </w:pPr>
            <w:r>
              <w:t>Caskey</w:t>
            </w:r>
          </w:p>
        </w:tc>
        <w:tc>
          <w:tcPr>
            <w:tcW w:w="2180" w:type="dxa"/>
            <w:shd w:val="clear" w:color="auto" w:fill="auto"/>
          </w:tcPr>
          <w:p w14:paraId="2C27D7DA" w14:textId="72ACC7F9" w:rsidR="00E75E30" w:rsidRPr="00E75E30" w:rsidRDefault="00E75E30" w:rsidP="00E75E30">
            <w:pPr>
              <w:ind w:firstLine="0"/>
            </w:pPr>
            <w:r>
              <w:t>Chapman</w:t>
            </w:r>
          </w:p>
        </w:tc>
      </w:tr>
      <w:tr w:rsidR="00E75E30" w:rsidRPr="00E75E30" w14:paraId="5C58F259" w14:textId="77777777" w:rsidTr="00E75E30">
        <w:tc>
          <w:tcPr>
            <w:tcW w:w="2179" w:type="dxa"/>
            <w:shd w:val="clear" w:color="auto" w:fill="auto"/>
          </w:tcPr>
          <w:p w14:paraId="39AEB293" w14:textId="69808C39" w:rsidR="00E75E30" w:rsidRPr="00E75E30" w:rsidRDefault="00E75E30" w:rsidP="00E75E30">
            <w:pPr>
              <w:ind w:firstLine="0"/>
            </w:pPr>
            <w:r>
              <w:t>Chumley</w:t>
            </w:r>
          </w:p>
        </w:tc>
        <w:tc>
          <w:tcPr>
            <w:tcW w:w="2179" w:type="dxa"/>
            <w:shd w:val="clear" w:color="auto" w:fill="auto"/>
          </w:tcPr>
          <w:p w14:paraId="7E057163" w14:textId="03904EC9" w:rsidR="00E75E30" w:rsidRPr="00E75E30" w:rsidRDefault="00E75E30" w:rsidP="00E75E30">
            <w:pPr>
              <w:ind w:firstLine="0"/>
            </w:pPr>
            <w:r>
              <w:t>Clyburn</w:t>
            </w:r>
          </w:p>
        </w:tc>
        <w:tc>
          <w:tcPr>
            <w:tcW w:w="2180" w:type="dxa"/>
            <w:shd w:val="clear" w:color="auto" w:fill="auto"/>
          </w:tcPr>
          <w:p w14:paraId="31DBE7D0" w14:textId="522B33F5" w:rsidR="00E75E30" w:rsidRPr="00E75E30" w:rsidRDefault="00E75E30" w:rsidP="00E75E30">
            <w:pPr>
              <w:ind w:firstLine="0"/>
            </w:pPr>
            <w:r>
              <w:t>Cobb-Hunter</w:t>
            </w:r>
          </w:p>
        </w:tc>
      </w:tr>
      <w:tr w:rsidR="00E75E30" w:rsidRPr="00E75E30" w14:paraId="625FE361" w14:textId="77777777" w:rsidTr="00E75E30">
        <w:tc>
          <w:tcPr>
            <w:tcW w:w="2179" w:type="dxa"/>
            <w:shd w:val="clear" w:color="auto" w:fill="auto"/>
          </w:tcPr>
          <w:p w14:paraId="5B562DBA" w14:textId="5E752E05" w:rsidR="00E75E30" w:rsidRPr="00E75E30" w:rsidRDefault="00E75E30" w:rsidP="00E75E30">
            <w:pPr>
              <w:ind w:firstLine="0"/>
            </w:pPr>
            <w:r>
              <w:t>Collins</w:t>
            </w:r>
          </w:p>
        </w:tc>
        <w:tc>
          <w:tcPr>
            <w:tcW w:w="2179" w:type="dxa"/>
            <w:shd w:val="clear" w:color="auto" w:fill="auto"/>
          </w:tcPr>
          <w:p w14:paraId="142519E8" w14:textId="507364DC" w:rsidR="00E75E30" w:rsidRPr="00E75E30" w:rsidRDefault="00E75E30" w:rsidP="00E75E30">
            <w:pPr>
              <w:ind w:firstLine="0"/>
            </w:pPr>
            <w:r>
              <w:t>B. L. Cox</w:t>
            </w:r>
          </w:p>
        </w:tc>
        <w:tc>
          <w:tcPr>
            <w:tcW w:w="2180" w:type="dxa"/>
            <w:shd w:val="clear" w:color="auto" w:fill="auto"/>
          </w:tcPr>
          <w:p w14:paraId="6E5F8AE2" w14:textId="75F12D1A" w:rsidR="00E75E30" w:rsidRPr="00E75E30" w:rsidRDefault="00E75E30" w:rsidP="00E75E30">
            <w:pPr>
              <w:ind w:firstLine="0"/>
            </w:pPr>
            <w:r>
              <w:t>Cromer</w:t>
            </w:r>
          </w:p>
        </w:tc>
      </w:tr>
      <w:tr w:rsidR="00E75E30" w:rsidRPr="00E75E30" w14:paraId="165B843A" w14:textId="77777777" w:rsidTr="00E75E30">
        <w:tc>
          <w:tcPr>
            <w:tcW w:w="2179" w:type="dxa"/>
            <w:shd w:val="clear" w:color="auto" w:fill="auto"/>
          </w:tcPr>
          <w:p w14:paraId="13A2F401" w14:textId="405C2ED7" w:rsidR="00E75E30" w:rsidRPr="00E75E30" w:rsidRDefault="00E75E30" w:rsidP="00E75E30">
            <w:pPr>
              <w:ind w:firstLine="0"/>
            </w:pPr>
            <w:r>
              <w:t>Davis</w:t>
            </w:r>
          </w:p>
        </w:tc>
        <w:tc>
          <w:tcPr>
            <w:tcW w:w="2179" w:type="dxa"/>
            <w:shd w:val="clear" w:color="auto" w:fill="auto"/>
          </w:tcPr>
          <w:p w14:paraId="6D779630" w14:textId="2B7DB344" w:rsidR="00E75E30" w:rsidRPr="00E75E30" w:rsidRDefault="00E75E30" w:rsidP="00E75E30">
            <w:pPr>
              <w:ind w:firstLine="0"/>
            </w:pPr>
            <w:r>
              <w:t>Dillard</w:t>
            </w:r>
          </w:p>
        </w:tc>
        <w:tc>
          <w:tcPr>
            <w:tcW w:w="2180" w:type="dxa"/>
            <w:shd w:val="clear" w:color="auto" w:fill="auto"/>
          </w:tcPr>
          <w:p w14:paraId="1FC9A8C0" w14:textId="10530448" w:rsidR="00E75E30" w:rsidRPr="00E75E30" w:rsidRDefault="00E75E30" w:rsidP="00E75E30">
            <w:pPr>
              <w:ind w:firstLine="0"/>
            </w:pPr>
            <w:r>
              <w:t>Duncan</w:t>
            </w:r>
          </w:p>
        </w:tc>
      </w:tr>
      <w:tr w:rsidR="00E75E30" w:rsidRPr="00E75E30" w14:paraId="6F68CBCE" w14:textId="77777777" w:rsidTr="00E75E30">
        <w:tc>
          <w:tcPr>
            <w:tcW w:w="2179" w:type="dxa"/>
            <w:shd w:val="clear" w:color="auto" w:fill="auto"/>
          </w:tcPr>
          <w:p w14:paraId="4FEC5A92" w14:textId="5BD80A0F" w:rsidR="00E75E30" w:rsidRPr="00E75E30" w:rsidRDefault="00E75E30" w:rsidP="00E75E30">
            <w:pPr>
              <w:ind w:firstLine="0"/>
            </w:pPr>
            <w:r>
              <w:t>Edgerton</w:t>
            </w:r>
          </w:p>
        </w:tc>
        <w:tc>
          <w:tcPr>
            <w:tcW w:w="2179" w:type="dxa"/>
            <w:shd w:val="clear" w:color="auto" w:fill="auto"/>
          </w:tcPr>
          <w:p w14:paraId="395B610A" w14:textId="0A06BB5E" w:rsidR="00E75E30" w:rsidRPr="00E75E30" w:rsidRDefault="00E75E30" w:rsidP="00E75E30">
            <w:pPr>
              <w:ind w:firstLine="0"/>
            </w:pPr>
            <w:r>
              <w:t>Erickson</w:t>
            </w:r>
          </w:p>
        </w:tc>
        <w:tc>
          <w:tcPr>
            <w:tcW w:w="2180" w:type="dxa"/>
            <w:shd w:val="clear" w:color="auto" w:fill="auto"/>
          </w:tcPr>
          <w:p w14:paraId="01A699D9" w14:textId="3F4EB76D" w:rsidR="00E75E30" w:rsidRPr="00E75E30" w:rsidRDefault="00E75E30" w:rsidP="00E75E30">
            <w:pPr>
              <w:ind w:firstLine="0"/>
            </w:pPr>
            <w:r>
              <w:t>Forrest</w:t>
            </w:r>
          </w:p>
        </w:tc>
      </w:tr>
      <w:tr w:rsidR="00E75E30" w:rsidRPr="00E75E30" w14:paraId="4AA994FA" w14:textId="77777777" w:rsidTr="00E75E30">
        <w:tc>
          <w:tcPr>
            <w:tcW w:w="2179" w:type="dxa"/>
            <w:shd w:val="clear" w:color="auto" w:fill="auto"/>
          </w:tcPr>
          <w:p w14:paraId="225FA3F6" w14:textId="49DFA5DE" w:rsidR="00E75E30" w:rsidRPr="00E75E30" w:rsidRDefault="00E75E30" w:rsidP="00E75E30">
            <w:pPr>
              <w:ind w:firstLine="0"/>
            </w:pPr>
            <w:r>
              <w:t>Frank</w:t>
            </w:r>
          </w:p>
        </w:tc>
        <w:tc>
          <w:tcPr>
            <w:tcW w:w="2179" w:type="dxa"/>
            <w:shd w:val="clear" w:color="auto" w:fill="auto"/>
          </w:tcPr>
          <w:p w14:paraId="4A21D8A0" w14:textId="23EB0440" w:rsidR="00E75E30" w:rsidRPr="00E75E30" w:rsidRDefault="00E75E30" w:rsidP="00E75E30">
            <w:pPr>
              <w:ind w:firstLine="0"/>
            </w:pPr>
            <w:r>
              <w:t>Gagnon</w:t>
            </w:r>
          </w:p>
        </w:tc>
        <w:tc>
          <w:tcPr>
            <w:tcW w:w="2180" w:type="dxa"/>
            <w:shd w:val="clear" w:color="auto" w:fill="auto"/>
          </w:tcPr>
          <w:p w14:paraId="0F805E2D" w14:textId="0A0ED37C" w:rsidR="00E75E30" w:rsidRPr="00E75E30" w:rsidRDefault="00E75E30" w:rsidP="00E75E30">
            <w:pPr>
              <w:ind w:firstLine="0"/>
            </w:pPr>
            <w:r>
              <w:t>Garvin</w:t>
            </w:r>
          </w:p>
        </w:tc>
      </w:tr>
      <w:tr w:rsidR="00E75E30" w:rsidRPr="00E75E30" w14:paraId="00DF2EF1" w14:textId="77777777" w:rsidTr="00E75E30">
        <w:tc>
          <w:tcPr>
            <w:tcW w:w="2179" w:type="dxa"/>
            <w:shd w:val="clear" w:color="auto" w:fill="auto"/>
          </w:tcPr>
          <w:p w14:paraId="66C5103D" w14:textId="75D3F36A" w:rsidR="00E75E30" w:rsidRPr="00E75E30" w:rsidRDefault="00E75E30" w:rsidP="00E75E30">
            <w:pPr>
              <w:ind w:firstLine="0"/>
            </w:pPr>
            <w:r>
              <w:t>Gatch</w:t>
            </w:r>
          </w:p>
        </w:tc>
        <w:tc>
          <w:tcPr>
            <w:tcW w:w="2179" w:type="dxa"/>
            <w:shd w:val="clear" w:color="auto" w:fill="auto"/>
          </w:tcPr>
          <w:p w14:paraId="310CD0B3" w14:textId="5F2E32A0" w:rsidR="00E75E30" w:rsidRPr="00E75E30" w:rsidRDefault="00E75E30" w:rsidP="00E75E30">
            <w:pPr>
              <w:ind w:firstLine="0"/>
            </w:pPr>
            <w:r>
              <w:t>Gibson</w:t>
            </w:r>
          </w:p>
        </w:tc>
        <w:tc>
          <w:tcPr>
            <w:tcW w:w="2180" w:type="dxa"/>
            <w:shd w:val="clear" w:color="auto" w:fill="auto"/>
          </w:tcPr>
          <w:p w14:paraId="53AF2304" w14:textId="0A590D8D" w:rsidR="00E75E30" w:rsidRPr="00E75E30" w:rsidRDefault="00E75E30" w:rsidP="00E75E30">
            <w:pPr>
              <w:ind w:firstLine="0"/>
            </w:pPr>
            <w:r>
              <w:t>Gilliam</w:t>
            </w:r>
          </w:p>
        </w:tc>
      </w:tr>
      <w:tr w:rsidR="00E75E30" w:rsidRPr="00E75E30" w14:paraId="341767F5" w14:textId="77777777" w:rsidTr="00E75E30">
        <w:tc>
          <w:tcPr>
            <w:tcW w:w="2179" w:type="dxa"/>
            <w:shd w:val="clear" w:color="auto" w:fill="auto"/>
          </w:tcPr>
          <w:p w14:paraId="0D1888E7" w14:textId="1569A381" w:rsidR="00E75E30" w:rsidRPr="00E75E30" w:rsidRDefault="00E75E30" w:rsidP="00E75E30">
            <w:pPr>
              <w:ind w:firstLine="0"/>
            </w:pPr>
            <w:r>
              <w:t>Gilliard</w:t>
            </w:r>
          </w:p>
        </w:tc>
        <w:tc>
          <w:tcPr>
            <w:tcW w:w="2179" w:type="dxa"/>
            <w:shd w:val="clear" w:color="auto" w:fill="auto"/>
          </w:tcPr>
          <w:p w14:paraId="0148C5FD" w14:textId="10B25812" w:rsidR="00E75E30" w:rsidRPr="00E75E30" w:rsidRDefault="00E75E30" w:rsidP="00E75E30">
            <w:pPr>
              <w:ind w:firstLine="0"/>
            </w:pPr>
            <w:r>
              <w:t>Gilreath</w:t>
            </w:r>
          </w:p>
        </w:tc>
        <w:tc>
          <w:tcPr>
            <w:tcW w:w="2180" w:type="dxa"/>
            <w:shd w:val="clear" w:color="auto" w:fill="auto"/>
          </w:tcPr>
          <w:p w14:paraId="5FE01F23" w14:textId="24E9539A" w:rsidR="00E75E30" w:rsidRPr="00E75E30" w:rsidRDefault="00E75E30" w:rsidP="00E75E30">
            <w:pPr>
              <w:ind w:firstLine="0"/>
            </w:pPr>
            <w:r>
              <w:t>Govan</w:t>
            </w:r>
          </w:p>
        </w:tc>
      </w:tr>
      <w:tr w:rsidR="00E75E30" w:rsidRPr="00E75E30" w14:paraId="19398DCA" w14:textId="77777777" w:rsidTr="00E75E30">
        <w:tc>
          <w:tcPr>
            <w:tcW w:w="2179" w:type="dxa"/>
            <w:shd w:val="clear" w:color="auto" w:fill="auto"/>
          </w:tcPr>
          <w:p w14:paraId="00FBEE5C" w14:textId="2639031A" w:rsidR="00E75E30" w:rsidRPr="00E75E30" w:rsidRDefault="00E75E30" w:rsidP="00E75E30">
            <w:pPr>
              <w:ind w:firstLine="0"/>
            </w:pPr>
            <w:r>
              <w:t>Grant</w:t>
            </w:r>
          </w:p>
        </w:tc>
        <w:tc>
          <w:tcPr>
            <w:tcW w:w="2179" w:type="dxa"/>
            <w:shd w:val="clear" w:color="auto" w:fill="auto"/>
          </w:tcPr>
          <w:p w14:paraId="5BF3F66B" w14:textId="7438D336" w:rsidR="00E75E30" w:rsidRPr="00E75E30" w:rsidRDefault="00E75E30" w:rsidP="00E75E30">
            <w:pPr>
              <w:ind w:firstLine="0"/>
            </w:pPr>
            <w:r>
              <w:t>Guffey</w:t>
            </w:r>
          </w:p>
        </w:tc>
        <w:tc>
          <w:tcPr>
            <w:tcW w:w="2180" w:type="dxa"/>
            <w:shd w:val="clear" w:color="auto" w:fill="auto"/>
          </w:tcPr>
          <w:p w14:paraId="39414D26" w14:textId="430BA57E" w:rsidR="00E75E30" w:rsidRPr="00E75E30" w:rsidRDefault="00E75E30" w:rsidP="00E75E30">
            <w:pPr>
              <w:ind w:firstLine="0"/>
            </w:pPr>
            <w:r>
              <w:t>Haddon</w:t>
            </w:r>
          </w:p>
        </w:tc>
      </w:tr>
      <w:tr w:rsidR="00E75E30" w:rsidRPr="00E75E30" w14:paraId="646E9F6C" w14:textId="77777777" w:rsidTr="00E75E30">
        <w:tc>
          <w:tcPr>
            <w:tcW w:w="2179" w:type="dxa"/>
            <w:shd w:val="clear" w:color="auto" w:fill="auto"/>
          </w:tcPr>
          <w:p w14:paraId="50012FD6" w14:textId="30D8BBC0" w:rsidR="00E75E30" w:rsidRPr="00E75E30" w:rsidRDefault="00E75E30" w:rsidP="00E75E30">
            <w:pPr>
              <w:ind w:firstLine="0"/>
            </w:pPr>
            <w:r>
              <w:t>Hager</w:t>
            </w:r>
          </w:p>
        </w:tc>
        <w:tc>
          <w:tcPr>
            <w:tcW w:w="2179" w:type="dxa"/>
            <w:shd w:val="clear" w:color="auto" w:fill="auto"/>
          </w:tcPr>
          <w:p w14:paraId="5894FA16" w14:textId="05A77A96" w:rsidR="00E75E30" w:rsidRPr="00E75E30" w:rsidRDefault="00E75E30" w:rsidP="00E75E30">
            <w:pPr>
              <w:ind w:firstLine="0"/>
            </w:pPr>
            <w:r>
              <w:t>Hardee</w:t>
            </w:r>
          </w:p>
        </w:tc>
        <w:tc>
          <w:tcPr>
            <w:tcW w:w="2180" w:type="dxa"/>
            <w:shd w:val="clear" w:color="auto" w:fill="auto"/>
          </w:tcPr>
          <w:p w14:paraId="664AF38F" w14:textId="05168B10" w:rsidR="00E75E30" w:rsidRPr="00E75E30" w:rsidRDefault="00E75E30" w:rsidP="00E75E30">
            <w:pPr>
              <w:ind w:firstLine="0"/>
            </w:pPr>
            <w:r>
              <w:t>Hart</w:t>
            </w:r>
          </w:p>
        </w:tc>
      </w:tr>
      <w:tr w:rsidR="00E75E30" w:rsidRPr="00E75E30" w14:paraId="07C5029C" w14:textId="77777777" w:rsidTr="00E75E30">
        <w:tc>
          <w:tcPr>
            <w:tcW w:w="2179" w:type="dxa"/>
            <w:shd w:val="clear" w:color="auto" w:fill="auto"/>
          </w:tcPr>
          <w:p w14:paraId="02E6D059" w14:textId="4CE18BA0" w:rsidR="00E75E30" w:rsidRPr="00E75E30" w:rsidRDefault="00E75E30" w:rsidP="00E75E30">
            <w:pPr>
              <w:ind w:firstLine="0"/>
            </w:pPr>
            <w:r>
              <w:t>Hartnett</w:t>
            </w:r>
          </w:p>
        </w:tc>
        <w:tc>
          <w:tcPr>
            <w:tcW w:w="2179" w:type="dxa"/>
            <w:shd w:val="clear" w:color="auto" w:fill="auto"/>
          </w:tcPr>
          <w:p w14:paraId="6BD39F33" w14:textId="03B6566A" w:rsidR="00E75E30" w:rsidRPr="00E75E30" w:rsidRDefault="00E75E30" w:rsidP="00E75E30">
            <w:pPr>
              <w:ind w:firstLine="0"/>
            </w:pPr>
            <w:r>
              <w:t>Hartz</w:t>
            </w:r>
          </w:p>
        </w:tc>
        <w:tc>
          <w:tcPr>
            <w:tcW w:w="2180" w:type="dxa"/>
            <w:shd w:val="clear" w:color="auto" w:fill="auto"/>
          </w:tcPr>
          <w:p w14:paraId="308F6290" w14:textId="051DD975" w:rsidR="00E75E30" w:rsidRPr="00E75E30" w:rsidRDefault="00E75E30" w:rsidP="00E75E30">
            <w:pPr>
              <w:ind w:firstLine="0"/>
            </w:pPr>
            <w:r>
              <w:t>Henderson-Myers</w:t>
            </w:r>
          </w:p>
        </w:tc>
      </w:tr>
      <w:tr w:rsidR="00E75E30" w:rsidRPr="00E75E30" w14:paraId="1459663C" w14:textId="77777777" w:rsidTr="00E75E30">
        <w:tc>
          <w:tcPr>
            <w:tcW w:w="2179" w:type="dxa"/>
            <w:shd w:val="clear" w:color="auto" w:fill="auto"/>
          </w:tcPr>
          <w:p w14:paraId="2C01DB69" w14:textId="652C12C7" w:rsidR="00E75E30" w:rsidRPr="00E75E30" w:rsidRDefault="00E75E30" w:rsidP="00E75E30">
            <w:pPr>
              <w:ind w:firstLine="0"/>
            </w:pPr>
            <w:r>
              <w:t>Herbkersman</w:t>
            </w:r>
          </w:p>
        </w:tc>
        <w:tc>
          <w:tcPr>
            <w:tcW w:w="2179" w:type="dxa"/>
            <w:shd w:val="clear" w:color="auto" w:fill="auto"/>
          </w:tcPr>
          <w:p w14:paraId="5E4B2296" w14:textId="66D93BC0" w:rsidR="00E75E30" w:rsidRPr="00E75E30" w:rsidRDefault="00E75E30" w:rsidP="00E75E30">
            <w:pPr>
              <w:ind w:firstLine="0"/>
            </w:pPr>
            <w:r>
              <w:t>Hewitt</w:t>
            </w:r>
          </w:p>
        </w:tc>
        <w:tc>
          <w:tcPr>
            <w:tcW w:w="2180" w:type="dxa"/>
            <w:shd w:val="clear" w:color="auto" w:fill="auto"/>
          </w:tcPr>
          <w:p w14:paraId="037AAD5C" w14:textId="36D61E53" w:rsidR="00E75E30" w:rsidRPr="00E75E30" w:rsidRDefault="00E75E30" w:rsidP="00E75E30">
            <w:pPr>
              <w:ind w:firstLine="0"/>
            </w:pPr>
            <w:r>
              <w:t>Hiott</w:t>
            </w:r>
          </w:p>
        </w:tc>
      </w:tr>
      <w:tr w:rsidR="00E75E30" w:rsidRPr="00E75E30" w14:paraId="138A5FEA" w14:textId="77777777" w:rsidTr="00E75E30">
        <w:tc>
          <w:tcPr>
            <w:tcW w:w="2179" w:type="dxa"/>
            <w:shd w:val="clear" w:color="auto" w:fill="auto"/>
          </w:tcPr>
          <w:p w14:paraId="44B3CE09" w14:textId="4F562D5E" w:rsidR="00E75E30" w:rsidRPr="00E75E30" w:rsidRDefault="00E75E30" w:rsidP="00E75E30">
            <w:pPr>
              <w:ind w:firstLine="0"/>
            </w:pPr>
            <w:r>
              <w:t>Hixon</w:t>
            </w:r>
          </w:p>
        </w:tc>
        <w:tc>
          <w:tcPr>
            <w:tcW w:w="2179" w:type="dxa"/>
            <w:shd w:val="clear" w:color="auto" w:fill="auto"/>
          </w:tcPr>
          <w:p w14:paraId="40F3F8A0" w14:textId="38175979" w:rsidR="00E75E30" w:rsidRPr="00E75E30" w:rsidRDefault="00E75E30" w:rsidP="00E75E30">
            <w:pPr>
              <w:ind w:firstLine="0"/>
            </w:pPr>
            <w:r>
              <w:t>Holman</w:t>
            </w:r>
          </w:p>
        </w:tc>
        <w:tc>
          <w:tcPr>
            <w:tcW w:w="2180" w:type="dxa"/>
            <w:shd w:val="clear" w:color="auto" w:fill="auto"/>
          </w:tcPr>
          <w:p w14:paraId="6A95E54B" w14:textId="72D04721" w:rsidR="00E75E30" w:rsidRPr="00E75E30" w:rsidRDefault="00E75E30" w:rsidP="00E75E30">
            <w:pPr>
              <w:ind w:firstLine="0"/>
            </w:pPr>
            <w:r>
              <w:t>Hosey</w:t>
            </w:r>
          </w:p>
        </w:tc>
      </w:tr>
      <w:tr w:rsidR="00E75E30" w:rsidRPr="00E75E30" w14:paraId="10C58A27" w14:textId="77777777" w:rsidTr="00E75E30">
        <w:tc>
          <w:tcPr>
            <w:tcW w:w="2179" w:type="dxa"/>
            <w:shd w:val="clear" w:color="auto" w:fill="auto"/>
          </w:tcPr>
          <w:p w14:paraId="3E8E5C8A" w14:textId="3B45A477" w:rsidR="00E75E30" w:rsidRPr="00E75E30" w:rsidRDefault="00E75E30" w:rsidP="00E75E30">
            <w:pPr>
              <w:ind w:firstLine="0"/>
            </w:pPr>
            <w:r>
              <w:t>Huff</w:t>
            </w:r>
          </w:p>
        </w:tc>
        <w:tc>
          <w:tcPr>
            <w:tcW w:w="2179" w:type="dxa"/>
            <w:shd w:val="clear" w:color="auto" w:fill="auto"/>
          </w:tcPr>
          <w:p w14:paraId="7680ED60" w14:textId="79C33D39" w:rsidR="00E75E30" w:rsidRPr="00E75E30" w:rsidRDefault="00E75E30" w:rsidP="00E75E30">
            <w:pPr>
              <w:ind w:firstLine="0"/>
            </w:pPr>
            <w:r>
              <w:t>J. E. Johnson</w:t>
            </w:r>
          </w:p>
        </w:tc>
        <w:tc>
          <w:tcPr>
            <w:tcW w:w="2180" w:type="dxa"/>
            <w:shd w:val="clear" w:color="auto" w:fill="auto"/>
          </w:tcPr>
          <w:p w14:paraId="4B1F7482" w14:textId="5210A54C" w:rsidR="00E75E30" w:rsidRPr="00E75E30" w:rsidRDefault="00E75E30" w:rsidP="00E75E30">
            <w:pPr>
              <w:ind w:firstLine="0"/>
            </w:pPr>
            <w:r>
              <w:t>Jones</w:t>
            </w:r>
          </w:p>
        </w:tc>
      </w:tr>
      <w:tr w:rsidR="00E75E30" w:rsidRPr="00E75E30" w14:paraId="6F21CCB5" w14:textId="77777777" w:rsidTr="00E75E30">
        <w:tc>
          <w:tcPr>
            <w:tcW w:w="2179" w:type="dxa"/>
            <w:shd w:val="clear" w:color="auto" w:fill="auto"/>
          </w:tcPr>
          <w:p w14:paraId="0551B55D" w14:textId="63A23C88" w:rsidR="00E75E30" w:rsidRPr="00E75E30" w:rsidRDefault="00E75E30" w:rsidP="00E75E30">
            <w:pPr>
              <w:ind w:firstLine="0"/>
            </w:pPr>
            <w:r>
              <w:t>Jordan</w:t>
            </w:r>
          </w:p>
        </w:tc>
        <w:tc>
          <w:tcPr>
            <w:tcW w:w="2179" w:type="dxa"/>
            <w:shd w:val="clear" w:color="auto" w:fill="auto"/>
          </w:tcPr>
          <w:p w14:paraId="2AA7774B" w14:textId="61F92B22" w:rsidR="00E75E30" w:rsidRPr="00E75E30" w:rsidRDefault="00E75E30" w:rsidP="00E75E30">
            <w:pPr>
              <w:ind w:firstLine="0"/>
            </w:pPr>
            <w:r>
              <w:t>Kilmartin</w:t>
            </w:r>
          </w:p>
        </w:tc>
        <w:tc>
          <w:tcPr>
            <w:tcW w:w="2180" w:type="dxa"/>
            <w:shd w:val="clear" w:color="auto" w:fill="auto"/>
          </w:tcPr>
          <w:p w14:paraId="75984F29" w14:textId="2EF8AF9D" w:rsidR="00E75E30" w:rsidRPr="00E75E30" w:rsidRDefault="00E75E30" w:rsidP="00E75E30">
            <w:pPr>
              <w:ind w:firstLine="0"/>
            </w:pPr>
            <w:r>
              <w:t>King</w:t>
            </w:r>
          </w:p>
        </w:tc>
      </w:tr>
      <w:tr w:rsidR="00E75E30" w:rsidRPr="00E75E30" w14:paraId="629D83FC" w14:textId="77777777" w:rsidTr="00E75E30">
        <w:tc>
          <w:tcPr>
            <w:tcW w:w="2179" w:type="dxa"/>
            <w:shd w:val="clear" w:color="auto" w:fill="auto"/>
          </w:tcPr>
          <w:p w14:paraId="7EB71C7C" w14:textId="1575E1F8" w:rsidR="00E75E30" w:rsidRPr="00E75E30" w:rsidRDefault="00E75E30" w:rsidP="00E75E30">
            <w:pPr>
              <w:ind w:firstLine="0"/>
            </w:pPr>
            <w:r>
              <w:t>Kirby</w:t>
            </w:r>
          </w:p>
        </w:tc>
        <w:tc>
          <w:tcPr>
            <w:tcW w:w="2179" w:type="dxa"/>
            <w:shd w:val="clear" w:color="auto" w:fill="auto"/>
          </w:tcPr>
          <w:p w14:paraId="51CCAE11" w14:textId="666AA8F4" w:rsidR="00E75E30" w:rsidRPr="00E75E30" w:rsidRDefault="00E75E30" w:rsidP="00E75E30">
            <w:pPr>
              <w:ind w:firstLine="0"/>
            </w:pPr>
            <w:r>
              <w:t>Landing</w:t>
            </w:r>
          </w:p>
        </w:tc>
        <w:tc>
          <w:tcPr>
            <w:tcW w:w="2180" w:type="dxa"/>
            <w:shd w:val="clear" w:color="auto" w:fill="auto"/>
          </w:tcPr>
          <w:p w14:paraId="343EA71B" w14:textId="24E08BE2" w:rsidR="00E75E30" w:rsidRPr="00E75E30" w:rsidRDefault="00E75E30" w:rsidP="00E75E30">
            <w:pPr>
              <w:ind w:firstLine="0"/>
            </w:pPr>
            <w:r>
              <w:t>Lawson</w:t>
            </w:r>
          </w:p>
        </w:tc>
      </w:tr>
      <w:tr w:rsidR="00E75E30" w:rsidRPr="00E75E30" w14:paraId="1FBC02F0" w14:textId="77777777" w:rsidTr="00E75E30">
        <w:tc>
          <w:tcPr>
            <w:tcW w:w="2179" w:type="dxa"/>
            <w:shd w:val="clear" w:color="auto" w:fill="auto"/>
          </w:tcPr>
          <w:p w14:paraId="4FDD37D5" w14:textId="55631E83" w:rsidR="00E75E30" w:rsidRPr="00E75E30" w:rsidRDefault="00E75E30" w:rsidP="00E75E30">
            <w:pPr>
              <w:ind w:firstLine="0"/>
            </w:pPr>
            <w:r>
              <w:t>Ligon</w:t>
            </w:r>
          </w:p>
        </w:tc>
        <w:tc>
          <w:tcPr>
            <w:tcW w:w="2179" w:type="dxa"/>
            <w:shd w:val="clear" w:color="auto" w:fill="auto"/>
          </w:tcPr>
          <w:p w14:paraId="74B3C5AF" w14:textId="56967762" w:rsidR="00E75E30" w:rsidRPr="00E75E30" w:rsidRDefault="00E75E30" w:rsidP="00E75E30">
            <w:pPr>
              <w:ind w:firstLine="0"/>
            </w:pPr>
            <w:r>
              <w:t>Long</w:t>
            </w:r>
          </w:p>
        </w:tc>
        <w:tc>
          <w:tcPr>
            <w:tcW w:w="2180" w:type="dxa"/>
            <w:shd w:val="clear" w:color="auto" w:fill="auto"/>
          </w:tcPr>
          <w:p w14:paraId="2FB3CC93" w14:textId="656EC4BD" w:rsidR="00E75E30" w:rsidRPr="00E75E30" w:rsidRDefault="00E75E30" w:rsidP="00E75E30">
            <w:pPr>
              <w:ind w:firstLine="0"/>
            </w:pPr>
            <w:r>
              <w:t>Luck</w:t>
            </w:r>
          </w:p>
        </w:tc>
      </w:tr>
      <w:tr w:rsidR="00E75E30" w:rsidRPr="00E75E30" w14:paraId="3A31F05C" w14:textId="77777777" w:rsidTr="00E75E30">
        <w:tc>
          <w:tcPr>
            <w:tcW w:w="2179" w:type="dxa"/>
            <w:shd w:val="clear" w:color="auto" w:fill="auto"/>
          </w:tcPr>
          <w:p w14:paraId="0AC97B5F" w14:textId="657E7434" w:rsidR="00E75E30" w:rsidRPr="00E75E30" w:rsidRDefault="00E75E30" w:rsidP="00E75E30">
            <w:pPr>
              <w:ind w:firstLine="0"/>
            </w:pPr>
            <w:r>
              <w:t>Magnuson</w:t>
            </w:r>
          </w:p>
        </w:tc>
        <w:tc>
          <w:tcPr>
            <w:tcW w:w="2179" w:type="dxa"/>
            <w:shd w:val="clear" w:color="auto" w:fill="auto"/>
          </w:tcPr>
          <w:p w14:paraId="6E8E983E" w14:textId="3F3CDE29" w:rsidR="00E75E30" w:rsidRPr="00E75E30" w:rsidRDefault="00E75E30" w:rsidP="00E75E30">
            <w:pPr>
              <w:ind w:firstLine="0"/>
            </w:pPr>
            <w:r>
              <w:t>Martin</w:t>
            </w:r>
          </w:p>
        </w:tc>
        <w:tc>
          <w:tcPr>
            <w:tcW w:w="2180" w:type="dxa"/>
            <w:shd w:val="clear" w:color="auto" w:fill="auto"/>
          </w:tcPr>
          <w:p w14:paraId="6F736D38" w14:textId="1D239A9F" w:rsidR="00E75E30" w:rsidRPr="00E75E30" w:rsidRDefault="00E75E30" w:rsidP="00E75E30">
            <w:pPr>
              <w:ind w:firstLine="0"/>
            </w:pPr>
            <w:r>
              <w:t>May</w:t>
            </w:r>
          </w:p>
        </w:tc>
      </w:tr>
      <w:tr w:rsidR="00E75E30" w:rsidRPr="00E75E30" w14:paraId="4C5FE141" w14:textId="77777777" w:rsidTr="00E75E30">
        <w:tc>
          <w:tcPr>
            <w:tcW w:w="2179" w:type="dxa"/>
            <w:shd w:val="clear" w:color="auto" w:fill="auto"/>
          </w:tcPr>
          <w:p w14:paraId="28DECC5F" w14:textId="79EF836D" w:rsidR="00E75E30" w:rsidRPr="00E75E30" w:rsidRDefault="00E75E30" w:rsidP="00E75E30">
            <w:pPr>
              <w:ind w:firstLine="0"/>
            </w:pPr>
            <w:r>
              <w:t>McCabe</w:t>
            </w:r>
          </w:p>
        </w:tc>
        <w:tc>
          <w:tcPr>
            <w:tcW w:w="2179" w:type="dxa"/>
            <w:shd w:val="clear" w:color="auto" w:fill="auto"/>
          </w:tcPr>
          <w:p w14:paraId="06530EEA" w14:textId="7491D93E" w:rsidR="00E75E30" w:rsidRPr="00E75E30" w:rsidRDefault="00E75E30" w:rsidP="00E75E30">
            <w:pPr>
              <w:ind w:firstLine="0"/>
            </w:pPr>
            <w:r>
              <w:t>McCravy</w:t>
            </w:r>
          </w:p>
        </w:tc>
        <w:tc>
          <w:tcPr>
            <w:tcW w:w="2180" w:type="dxa"/>
            <w:shd w:val="clear" w:color="auto" w:fill="auto"/>
          </w:tcPr>
          <w:p w14:paraId="3B6FD58A" w14:textId="1A48080D" w:rsidR="00E75E30" w:rsidRPr="00E75E30" w:rsidRDefault="00E75E30" w:rsidP="00E75E30">
            <w:pPr>
              <w:ind w:firstLine="0"/>
            </w:pPr>
            <w:r>
              <w:t>McDaniel</w:t>
            </w:r>
          </w:p>
        </w:tc>
      </w:tr>
      <w:tr w:rsidR="00E75E30" w:rsidRPr="00E75E30" w14:paraId="5A470A0D" w14:textId="77777777" w:rsidTr="00E75E30">
        <w:tc>
          <w:tcPr>
            <w:tcW w:w="2179" w:type="dxa"/>
            <w:shd w:val="clear" w:color="auto" w:fill="auto"/>
          </w:tcPr>
          <w:p w14:paraId="15515774" w14:textId="58699D2F" w:rsidR="00E75E30" w:rsidRPr="00E75E30" w:rsidRDefault="00E75E30" w:rsidP="00E75E30">
            <w:pPr>
              <w:ind w:firstLine="0"/>
            </w:pPr>
            <w:r>
              <w:t>Mitchell</w:t>
            </w:r>
          </w:p>
        </w:tc>
        <w:tc>
          <w:tcPr>
            <w:tcW w:w="2179" w:type="dxa"/>
            <w:shd w:val="clear" w:color="auto" w:fill="auto"/>
          </w:tcPr>
          <w:p w14:paraId="6C94B2A3" w14:textId="66BFF255" w:rsidR="00E75E30" w:rsidRPr="00E75E30" w:rsidRDefault="00E75E30" w:rsidP="00E75E30">
            <w:pPr>
              <w:ind w:firstLine="0"/>
            </w:pPr>
            <w:r>
              <w:t>Montgomery</w:t>
            </w:r>
          </w:p>
        </w:tc>
        <w:tc>
          <w:tcPr>
            <w:tcW w:w="2180" w:type="dxa"/>
            <w:shd w:val="clear" w:color="auto" w:fill="auto"/>
          </w:tcPr>
          <w:p w14:paraId="1F960B95" w14:textId="6CC0940C" w:rsidR="00E75E30" w:rsidRPr="00E75E30" w:rsidRDefault="00E75E30" w:rsidP="00E75E30">
            <w:pPr>
              <w:ind w:firstLine="0"/>
            </w:pPr>
            <w:r>
              <w:t>T. Moore</w:t>
            </w:r>
          </w:p>
        </w:tc>
      </w:tr>
      <w:tr w:rsidR="00E75E30" w:rsidRPr="00E75E30" w14:paraId="41C2A329" w14:textId="77777777" w:rsidTr="00E75E30">
        <w:tc>
          <w:tcPr>
            <w:tcW w:w="2179" w:type="dxa"/>
            <w:shd w:val="clear" w:color="auto" w:fill="auto"/>
          </w:tcPr>
          <w:p w14:paraId="72597407" w14:textId="32FC8327" w:rsidR="00E75E30" w:rsidRPr="00E75E30" w:rsidRDefault="00E75E30" w:rsidP="00E75E30">
            <w:pPr>
              <w:ind w:firstLine="0"/>
            </w:pPr>
            <w:r>
              <w:t>Morgan</w:t>
            </w:r>
          </w:p>
        </w:tc>
        <w:tc>
          <w:tcPr>
            <w:tcW w:w="2179" w:type="dxa"/>
            <w:shd w:val="clear" w:color="auto" w:fill="auto"/>
          </w:tcPr>
          <w:p w14:paraId="6CC5328B" w14:textId="1C402D23" w:rsidR="00E75E30" w:rsidRPr="00E75E30" w:rsidRDefault="00E75E30" w:rsidP="00E75E30">
            <w:pPr>
              <w:ind w:firstLine="0"/>
            </w:pPr>
            <w:r>
              <w:t>Moss</w:t>
            </w:r>
          </w:p>
        </w:tc>
        <w:tc>
          <w:tcPr>
            <w:tcW w:w="2180" w:type="dxa"/>
            <w:shd w:val="clear" w:color="auto" w:fill="auto"/>
          </w:tcPr>
          <w:p w14:paraId="6430DE07" w14:textId="65105381" w:rsidR="00E75E30" w:rsidRPr="00E75E30" w:rsidRDefault="00E75E30" w:rsidP="00E75E30">
            <w:pPr>
              <w:ind w:firstLine="0"/>
            </w:pPr>
            <w:r>
              <w:t>Neese</w:t>
            </w:r>
          </w:p>
        </w:tc>
      </w:tr>
      <w:tr w:rsidR="00E75E30" w:rsidRPr="00E75E30" w14:paraId="62E418E1" w14:textId="77777777" w:rsidTr="00E75E30">
        <w:tc>
          <w:tcPr>
            <w:tcW w:w="2179" w:type="dxa"/>
            <w:shd w:val="clear" w:color="auto" w:fill="auto"/>
          </w:tcPr>
          <w:p w14:paraId="62FA35F5" w14:textId="3E607A1E" w:rsidR="00E75E30" w:rsidRPr="00E75E30" w:rsidRDefault="00E75E30" w:rsidP="00E75E30">
            <w:pPr>
              <w:ind w:firstLine="0"/>
            </w:pPr>
            <w:r>
              <w:t>B. Newton</w:t>
            </w:r>
          </w:p>
        </w:tc>
        <w:tc>
          <w:tcPr>
            <w:tcW w:w="2179" w:type="dxa"/>
            <w:shd w:val="clear" w:color="auto" w:fill="auto"/>
          </w:tcPr>
          <w:p w14:paraId="33F4DE95" w14:textId="1639AD37" w:rsidR="00E75E30" w:rsidRPr="00E75E30" w:rsidRDefault="00E75E30" w:rsidP="00E75E30">
            <w:pPr>
              <w:ind w:firstLine="0"/>
            </w:pPr>
            <w:r>
              <w:t>W. Newton</w:t>
            </w:r>
          </w:p>
        </w:tc>
        <w:tc>
          <w:tcPr>
            <w:tcW w:w="2180" w:type="dxa"/>
            <w:shd w:val="clear" w:color="auto" w:fill="auto"/>
          </w:tcPr>
          <w:p w14:paraId="540BC727" w14:textId="3DB6C211" w:rsidR="00E75E30" w:rsidRPr="00E75E30" w:rsidRDefault="00E75E30" w:rsidP="00E75E30">
            <w:pPr>
              <w:ind w:firstLine="0"/>
            </w:pPr>
            <w:r>
              <w:t>Oremus</w:t>
            </w:r>
          </w:p>
        </w:tc>
      </w:tr>
      <w:tr w:rsidR="00E75E30" w:rsidRPr="00E75E30" w14:paraId="0A3AA09A" w14:textId="77777777" w:rsidTr="00E75E30">
        <w:tc>
          <w:tcPr>
            <w:tcW w:w="2179" w:type="dxa"/>
            <w:shd w:val="clear" w:color="auto" w:fill="auto"/>
          </w:tcPr>
          <w:p w14:paraId="639B574A" w14:textId="273FCAA9" w:rsidR="00E75E30" w:rsidRPr="00E75E30" w:rsidRDefault="00E75E30" w:rsidP="00E75E30">
            <w:pPr>
              <w:ind w:firstLine="0"/>
            </w:pPr>
            <w:r>
              <w:t>Pace</w:t>
            </w:r>
          </w:p>
        </w:tc>
        <w:tc>
          <w:tcPr>
            <w:tcW w:w="2179" w:type="dxa"/>
            <w:shd w:val="clear" w:color="auto" w:fill="auto"/>
          </w:tcPr>
          <w:p w14:paraId="59708CC5" w14:textId="554E8FFB" w:rsidR="00E75E30" w:rsidRPr="00E75E30" w:rsidRDefault="00E75E30" w:rsidP="00E75E30">
            <w:pPr>
              <w:ind w:firstLine="0"/>
            </w:pPr>
            <w:r>
              <w:t>Pedalino</w:t>
            </w:r>
          </w:p>
        </w:tc>
        <w:tc>
          <w:tcPr>
            <w:tcW w:w="2180" w:type="dxa"/>
            <w:shd w:val="clear" w:color="auto" w:fill="auto"/>
          </w:tcPr>
          <w:p w14:paraId="4DD54811" w14:textId="41F6812D" w:rsidR="00E75E30" w:rsidRPr="00E75E30" w:rsidRDefault="00E75E30" w:rsidP="00E75E30">
            <w:pPr>
              <w:ind w:firstLine="0"/>
            </w:pPr>
            <w:r>
              <w:t>Pope</w:t>
            </w:r>
          </w:p>
        </w:tc>
      </w:tr>
      <w:tr w:rsidR="00E75E30" w:rsidRPr="00E75E30" w14:paraId="17967F7A" w14:textId="77777777" w:rsidTr="00E75E30">
        <w:tc>
          <w:tcPr>
            <w:tcW w:w="2179" w:type="dxa"/>
            <w:shd w:val="clear" w:color="auto" w:fill="auto"/>
          </w:tcPr>
          <w:p w14:paraId="062FE10E" w14:textId="28C671E4" w:rsidR="00E75E30" w:rsidRPr="00E75E30" w:rsidRDefault="00E75E30" w:rsidP="00E75E30">
            <w:pPr>
              <w:ind w:firstLine="0"/>
            </w:pPr>
            <w:r>
              <w:t>Rankin</w:t>
            </w:r>
          </w:p>
        </w:tc>
        <w:tc>
          <w:tcPr>
            <w:tcW w:w="2179" w:type="dxa"/>
            <w:shd w:val="clear" w:color="auto" w:fill="auto"/>
          </w:tcPr>
          <w:p w14:paraId="75D996E5" w14:textId="600C09CC" w:rsidR="00E75E30" w:rsidRPr="00E75E30" w:rsidRDefault="00E75E30" w:rsidP="00E75E30">
            <w:pPr>
              <w:ind w:firstLine="0"/>
            </w:pPr>
            <w:r>
              <w:t>Reese</w:t>
            </w:r>
          </w:p>
        </w:tc>
        <w:tc>
          <w:tcPr>
            <w:tcW w:w="2180" w:type="dxa"/>
            <w:shd w:val="clear" w:color="auto" w:fill="auto"/>
          </w:tcPr>
          <w:p w14:paraId="377ED3F7" w14:textId="48E0CC5F" w:rsidR="00E75E30" w:rsidRPr="00E75E30" w:rsidRDefault="00E75E30" w:rsidP="00E75E30">
            <w:pPr>
              <w:ind w:firstLine="0"/>
            </w:pPr>
            <w:r>
              <w:t>Rivers</w:t>
            </w:r>
          </w:p>
        </w:tc>
      </w:tr>
      <w:tr w:rsidR="00E75E30" w:rsidRPr="00E75E30" w14:paraId="3A1412CD" w14:textId="77777777" w:rsidTr="00E75E30">
        <w:tc>
          <w:tcPr>
            <w:tcW w:w="2179" w:type="dxa"/>
            <w:shd w:val="clear" w:color="auto" w:fill="auto"/>
          </w:tcPr>
          <w:p w14:paraId="03A52F82" w14:textId="730D3C9D" w:rsidR="00E75E30" w:rsidRPr="00E75E30" w:rsidRDefault="00E75E30" w:rsidP="00E75E30">
            <w:pPr>
              <w:ind w:firstLine="0"/>
            </w:pPr>
            <w:r>
              <w:t>Robbins</w:t>
            </w:r>
          </w:p>
        </w:tc>
        <w:tc>
          <w:tcPr>
            <w:tcW w:w="2179" w:type="dxa"/>
            <w:shd w:val="clear" w:color="auto" w:fill="auto"/>
          </w:tcPr>
          <w:p w14:paraId="731C4CF0" w14:textId="5DDB46A6" w:rsidR="00E75E30" w:rsidRPr="00E75E30" w:rsidRDefault="00E75E30" w:rsidP="00E75E30">
            <w:pPr>
              <w:ind w:firstLine="0"/>
            </w:pPr>
            <w:r>
              <w:t>Rose</w:t>
            </w:r>
          </w:p>
        </w:tc>
        <w:tc>
          <w:tcPr>
            <w:tcW w:w="2180" w:type="dxa"/>
            <w:shd w:val="clear" w:color="auto" w:fill="auto"/>
          </w:tcPr>
          <w:p w14:paraId="1FC094AA" w14:textId="403232A2" w:rsidR="00E75E30" w:rsidRPr="00E75E30" w:rsidRDefault="00E75E30" w:rsidP="00E75E30">
            <w:pPr>
              <w:ind w:firstLine="0"/>
            </w:pPr>
            <w:r>
              <w:t>Rutherford</w:t>
            </w:r>
          </w:p>
        </w:tc>
      </w:tr>
      <w:tr w:rsidR="00E75E30" w:rsidRPr="00E75E30" w14:paraId="0FA449FF" w14:textId="77777777" w:rsidTr="00E75E30">
        <w:tc>
          <w:tcPr>
            <w:tcW w:w="2179" w:type="dxa"/>
            <w:shd w:val="clear" w:color="auto" w:fill="auto"/>
          </w:tcPr>
          <w:p w14:paraId="2F222288" w14:textId="60CD5302" w:rsidR="00E75E30" w:rsidRPr="00E75E30" w:rsidRDefault="00E75E30" w:rsidP="00E75E30">
            <w:pPr>
              <w:ind w:firstLine="0"/>
            </w:pPr>
            <w:r>
              <w:t>Sanders</w:t>
            </w:r>
          </w:p>
        </w:tc>
        <w:tc>
          <w:tcPr>
            <w:tcW w:w="2179" w:type="dxa"/>
            <w:shd w:val="clear" w:color="auto" w:fill="auto"/>
          </w:tcPr>
          <w:p w14:paraId="4B939000" w14:textId="3FF64B9E" w:rsidR="00E75E30" w:rsidRPr="00E75E30" w:rsidRDefault="00E75E30" w:rsidP="00E75E30">
            <w:pPr>
              <w:ind w:firstLine="0"/>
            </w:pPr>
            <w:r>
              <w:t>Sessions</w:t>
            </w:r>
          </w:p>
        </w:tc>
        <w:tc>
          <w:tcPr>
            <w:tcW w:w="2180" w:type="dxa"/>
            <w:shd w:val="clear" w:color="auto" w:fill="auto"/>
          </w:tcPr>
          <w:p w14:paraId="77082C9C" w14:textId="66BFC8B5" w:rsidR="00E75E30" w:rsidRPr="00E75E30" w:rsidRDefault="00E75E30" w:rsidP="00E75E30">
            <w:pPr>
              <w:ind w:firstLine="0"/>
            </w:pPr>
            <w:r>
              <w:t>G. M. Smith</w:t>
            </w:r>
          </w:p>
        </w:tc>
      </w:tr>
      <w:tr w:rsidR="00E75E30" w:rsidRPr="00E75E30" w14:paraId="0FDA90CB" w14:textId="77777777" w:rsidTr="00E75E30">
        <w:tc>
          <w:tcPr>
            <w:tcW w:w="2179" w:type="dxa"/>
            <w:shd w:val="clear" w:color="auto" w:fill="auto"/>
          </w:tcPr>
          <w:p w14:paraId="2CB76FB7" w14:textId="6683BF90" w:rsidR="00E75E30" w:rsidRPr="00E75E30" w:rsidRDefault="00E75E30" w:rsidP="00E75E30">
            <w:pPr>
              <w:ind w:firstLine="0"/>
            </w:pPr>
            <w:r>
              <w:t>M. M. Smith</w:t>
            </w:r>
          </w:p>
        </w:tc>
        <w:tc>
          <w:tcPr>
            <w:tcW w:w="2179" w:type="dxa"/>
            <w:shd w:val="clear" w:color="auto" w:fill="auto"/>
          </w:tcPr>
          <w:p w14:paraId="14457C2D" w14:textId="6758E228" w:rsidR="00E75E30" w:rsidRPr="00E75E30" w:rsidRDefault="00E75E30" w:rsidP="00E75E30">
            <w:pPr>
              <w:ind w:firstLine="0"/>
            </w:pPr>
            <w:r>
              <w:t>Spann-Wilder</w:t>
            </w:r>
          </w:p>
        </w:tc>
        <w:tc>
          <w:tcPr>
            <w:tcW w:w="2180" w:type="dxa"/>
            <w:shd w:val="clear" w:color="auto" w:fill="auto"/>
          </w:tcPr>
          <w:p w14:paraId="48B982C5" w14:textId="57E9197B" w:rsidR="00E75E30" w:rsidRPr="00E75E30" w:rsidRDefault="00E75E30" w:rsidP="00E75E30">
            <w:pPr>
              <w:ind w:firstLine="0"/>
            </w:pPr>
            <w:r>
              <w:t>Stavrinakis</w:t>
            </w:r>
          </w:p>
        </w:tc>
      </w:tr>
      <w:tr w:rsidR="00E75E30" w:rsidRPr="00E75E30" w14:paraId="2C43A52C" w14:textId="77777777" w:rsidTr="00E75E30">
        <w:tc>
          <w:tcPr>
            <w:tcW w:w="2179" w:type="dxa"/>
            <w:shd w:val="clear" w:color="auto" w:fill="auto"/>
          </w:tcPr>
          <w:p w14:paraId="4EF16B53" w14:textId="248374AD" w:rsidR="00E75E30" w:rsidRPr="00E75E30" w:rsidRDefault="00E75E30" w:rsidP="00E75E30">
            <w:pPr>
              <w:ind w:firstLine="0"/>
            </w:pPr>
            <w:r>
              <w:t>Taylor</w:t>
            </w:r>
          </w:p>
        </w:tc>
        <w:tc>
          <w:tcPr>
            <w:tcW w:w="2179" w:type="dxa"/>
            <w:shd w:val="clear" w:color="auto" w:fill="auto"/>
          </w:tcPr>
          <w:p w14:paraId="1EAF361B" w14:textId="621FE763" w:rsidR="00E75E30" w:rsidRPr="00E75E30" w:rsidRDefault="00E75E30" w:rsidP="00E75E30">
            <w:pPr>
              <w:ind w:firstLine="0"/>
            </w:pPr>
            <w:r>
              <w:t>Teeple</w:t>
            </w:r>
          </w:p>
        </w:tc>
        <w:tc>
          <w:tcPr>
            <w:tcW w:w="2180" w:type="dxa"/>
            <w:shd w:val="clear" w:color="auto" w:fill="auto"/>
          </w:tcPr>
          <w:p w14:paraId="42BB7350" w14:textId="7CFCB94C" w:rsidR="00E75E30" w:rsidRPr="00E75E30" w:rsidRDefault="00E75E30" w:rsidP="00E75E30">
            <w:pPr>
              <w:ind w:firstLine="0"/>
            </w:pPr>
            <w:r>
              <w:t>Terribile</w:t>
            </w:r>
          </w:p>
        </w:tc>
      </w:tr>
      <w:tr w:rsidR="00E75E30" w:rsidRPr="00E75E30" w14:paraId="5361C414" w14:textId="77777777" w:rsidTr="00E75E30">
        <w:tc>
          <w:tcPr>
            <w:tcW w:w="2179" w:type="dxa"/>
            <w:shd w:val="clear" w:color="auto" w:fill="auto"/>
          </w:tcPr>
          <w:p w14:paraId="3A244C0C" w14:textId="065D8DE0" w:rsidR="00E75E30" w:rsidRPr="00E75E30" w:rsidRDefault="00E75E30" w:rsidP="00E75E30">
            <w:pPr>
              <w:ind w:firstLine="0"/>
            </w:pPr>
            <w:r>
              <w:t>Vaughan</w:t>
            </w:r>
          </w:p>
        </w:tc>
        <w:tc>
          <w:tcPr>
            <w:tcW w:w="2179" w:type="dxa"/>
            <w:shd w:val="clear" w:color="auto" w:fill="auto"/>
          </w:tcPr>
          <w:p w14:paraId="1D8631A4" w14:textId="4E188831" w:rsidR="00E75E30" w:rsidRPr="00E75E30" w:rsidRDefault="00E75E30" w:rsidP="00E75E30">
            <w:pPr>
              <w:ind w:firstLine="0"/>
            </w:pPr>
            <w:r>
              <w:t>Waters</w:t>
            </w:r>
          </w:p>
        </w:tc>
        <w:tc>
          <w:tcPr>
            <w:tcW w:w="2180" w:type="dxa"/>
            <w:shd w:val="clear" w:color="auto" w:fill="auto"/>
          </w:tcPr>
          <w:p w14:paraId="402B2CC8" w14:textId="1E2D9406" w:rsidR="00E75E30" w:rsidRPr="00E75E30" w:rsidRDefault="00E75E30" w:rsidP="00E75E30">
            <w:pPr>
              <w:ind w:firstLine="0"/>
            </w:pPr>
            <w:r>
              <w:t>Weeks</w:t>
            </w:r>
          </w:p>
        </w:tc>
      </w:tr>
      <w:tr w:rsidR="00E75E30" w:rsidRPr="00E75E30" w14:paraId="6B4E0D17" w14:textId="77777777" w:rsidTr="00E75E30">
        <w:tc>
          <w:tcPr>
            <w:tcW w:w="2179" w:type="dxa"/>
            <w:shd w:val="clear" w:color="auto" w:fill="auto"/>
          </w:tcPr>
          <w:p w14:paraId="68AC21C8" w14:textId="559463F3" w:rsidR="00E75E30" w:rsidRPr="00E75E30" w:rsidRDefault="00E75E30" w:rsidP="00E75E30">
            <w:pPr>
              <w:ind w:firstLine="0"/>
            </w:pPr>
            <w:r>
              <w:t>Wetmore</w:t>
            </w:r>
          </w:p>
        </w:tc>
        <w:tc>
          <w:tcPr>
            <w:tcW w:w="2179" w:type="dxa"/>
            <w:shd w:val="clear" w:color="auto" w:fill="auto"/>
          </w:tcPr>
          <w:p w14:paraId="2E98F2CA" w14:textId="38CB3CD7" w:rsidR="00E75E30" w:rsidRPr="00E75E30" w:rsidRDefault="00E75E30" w:rsidP="00E75E30">
            <w:pPr>
              <w:ind w:firstLine="0"/>
            </w:pPr>
            <w:r>
              <w:t>White</w:t>
            </w:r>
          </w:p>
        </w:tc>
        <w:tc>
          <w:tcPr>
            <w:tcW w:w="2180" w:type="dxa"/>
            <w:shd w:val="clear" w:color="auto" w:fill="auto"/>
          </w:tcPr>
          <w:p w14:paraId="3CA6EFE6" w14:textId="67E9DC98" w:rsidR="00E75E30" w:rsidRPr="00E75E30" w:rsidRDefault="00E75E30" w:rsidP="00E75E30">
            <w:pPr>
              <w:ind w:firstLine="0"/>
            </w:pPr>
            <w:r>
              <w:t>Whitmire</w:t>
            </w:r>
          </w:p>
        </w:tc>
      </w:tr>
      <w:tr w:rsidR="00E75E30" w:rsidRPr="00E75E30" w14:paraId="43C56E70" w14:textId="77777777" w:rsidTr="00E75E30">
        <w:tc>
          <w:tcPr>
            <w:tcW w:w="2179" w:type="dxa"/>
            <w:shd w:val="clear" w:color="auto" w:fill="auto"/>
          </w:tcPr>
          <w:p w14:paraId="2C591096" w14:textId="11C0A0EB" w:rsidR="00E75E30" w:rsidRPr="00E75E30" w:rsidRDefault="00E75E30" w:rsidP="00E75E30">
            <w:pPr>
              <w:keepNext/>
              <w:ind w:firstLine="0"/>
            </w:pPr>
            <w:r>
              <w:t>Wickensimer</w:t>
            </w:r>
          </w:p>
        </w:tc>
        <w:tc>
          <w:tcPr>
            <w:tcW w:w="2179" w:type="dxa"/>
            <w:shd w:val="clear" w:color="auto" w:fill="auto"/>
          </w:tcPr>
          <w:p w14:paraId="6FDE0D40" w14:textId="25EA07DA" w:rsidR="00E75E30" w:rsidRPr="00E75E30" w:rsidRDefault="00E75E30" w:rsidP="00E75E30">
            <w:pPr>
              <w:keepNext/>
              <w:ind w:firstLine="0"/>
            </w:pPr>
            <w:r>
              <w:t>Willis</w:t>
            </w:r>
          </w:p>
        </w:tc>
        <w:tc>
          <w:tcPr>
            <w:tcW w:w="2180" w:type="dxa"/>
            <w:shd w:val="clear" w:color="auto" w:fill="auto"/>
          </w:tcPr>
          <w:p w14:paraId="34AF4A62" w14:textId="1E3BFDAE" w:rsidR="00E75E30" w:rsidRPr="00E75E30" w:rsidRDefault="00E75E30" w:rsidP="00E75E30">
            <w:pPr>
              <w:keepNext/>
              <w:ind w:firstLine="0"/>
            </w:pPr>
            <w:r>
              <w:t>Wooten</w:t>
            </w:r>
          </w:p>
        </w:tc>
      </w:tr>
      <w:tr w:rsidR="00E75E30" w:rsidRPr="00E75E30" w14:paraId="2A7D23B7" w14:textId="77777777" w:rsidTr="00E75E30">
        <w:tc>
          <w:tcPr>
            <w:tcW w:w="2179" w:type="dxa"/>
            <w:shd w:val="clear" w:color="auto" w:fill="auto"/>
          </w:tcPr>
          <w:p w14:paraId="082A9A8E" w14:textId="7E7FBA9F" w:rsidR="00E75E30" w:rsidRPr="00E75E30" w:rsidRDefault="00E75E30" w:rsidP="00E75E30">
            <w:pPr>
              <w:keepNext/>
              <w:ind w:firstLine="0"/>
            </w:pPr>
            <w:r>
              <w:t>Yow</w:t>
            </w:r>
          </w:p>
        </w:tc>
        <w:tc>
          <w:tcPr>
            <w:tcW w:w="2179" w:type="dxa"/>
            <w:shd w:val="clear" w:color="auto" w:fill="auto"/>
          </w:tcPr>
          <w:p w14:paraId="6577E139" w14:textId="77777777" w:rsidR="00E75E30" w:rsidRPr="00E75E30" w:rsidRDefault="00E75E30" w:rsidP="00E75E30">
            <w:pPr>
              <w:keepNext/>
              <w:ind w:firstLine="0"/>
            </w:pPr>
          </w:p>
        </w:tc>
        <w:tc>
          <w:tcPr>
            <w:tcW w:w="2180" w:type="dxa"/>
            <w:shd w:val="clear" w:color="auto" w:fill="auto"/>
          </w:tcPr>
          <w:p w14:paraId="430824EB" w14:textId="77777777" w:rsidR="00E75E30" w:rsidRPr="00E75E30" w:rsidRDefault="00E75E30" w:rsidP="00E75E30">
            <w:pPr>
              <w:keepNext/>
              <w:ind w:firstLine="0"/>
            </w:pPr>
          </w:p>
        </w:tc>
      </w:tr>
    </w:tbl>
    <w:p w14:paraId="5542D219" w14:textId="77777777" w:rsidR="00E75E30" w:rsidRDefault="00E75E30" w:rsidP="00E75E30"/>
    <w:p w14:paraId="3A445CBD" w14:textId="7F82E7A3" w:rsidR="00E75E30" w:rsidRDefault="00E75E30" w:rsidP="00E75E30">
      <w:pPr>
        <w:jc w:val="center"/>
        <w:rPr>
          <w:b/>
        </w:rPr>
      </w:pPr>
      <w:r w:rsidRPr="00E75E30">
        <w:rPr>
          <w:b/>
        </w:rPr>
        <w:t>Total--109</w:t>
      </w:r>
    </w:p>
    <w:p w14:paraId="2289035C" w14:textId="77777777" w:rsidR="00E75E30" w:rsidRDefault="00E75E30" w:rsidP="00E75E30">
      <w:pPr>
        <w:jc w:val="center"/>
        <w:rPr>
          <w:b/>
        </w:rPr>
      </w:pPr>
    </w:p>
    <w:p w14:paraId="253BD9B8"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1015FEC1" w14:textId="77777777" w:rsidTr="00E75E30">
        <w:tc>
          <w:tcPr>
            <w:tcW w:w="2179" w:type="dxa"/>
            <w:shd w:val="clear" w:color="auto" w:fill="auto"/>
          </w:tcPr>
          <w:p w14:paraId="367E7C38" w14:textId="17768A0C" w:rsidR="00E75E30" w:rsidRPr="00E75E30" w:rsidRDefault="00E75E30" w:rsidP="00E75E30">
            <w:pPr>
              <w:keepNext/>
              <w:ind w:firstLine="0"/>
            </w:pPr>
            <w:r>
              <w:t>Howard</w:t>
            </w:r>
          </w:p>
        </w:tc>
        <w:tc>
          <w:tcPr>
            <w:tcW w:w="2179" w:type="dxa"/>
            <w:shd w:val="clear" w:color="auto" w:fill="auto"/>
          </w:tcPr>
          <w:p w14:paraId="2D70526D" w14:textId="399AA3C9" w:rsidR="00E75E30" w:rsidRPr="00E75E30" w:rsidRDefault="00E75E30" w:rsidP="00E75E30">
            <w:pPr>
              <w:keepNext/>
              <w:ind w:firstLine="0"/>
            </w:pPr>
            <w:r>
              <w:t>J. L. Johnson</w:t>
            </w:r>
          </w:p>
        </w:tc>
        <w:tc>
          <w:tcPr>
            <w:tcW w:w="2180" w:type="dxa"/>
            <w:shd w:val="clear" w:color="auto" w:fill="auto"/>
          </w:tcPr>
          <w:p w14:paraId="4916F085" w14:textId="77777777" w:rsidR="00E75E30" w:rsidRPr="00E75E30" w:rsidRDefault="00E75E30" w:rsidP="00E75E30">
            <w:pPr>
              <w:keepNext/>
              <w:ind w:firstLine="0"/>
            </w:pPr>
          </w:p>
        </w:tc>
      </w:tr>
    </w:tbl>
    <w:p w14:paraId="59895D0E" w14:textId="77777777" w:rsidR="00E75E30" w:rsidRDefault="00E75E30" w:rsidP="00E75E30"/>
    <w:p w14:paraId="2417C136" w14:textId="77777777" w:rsidR="00E75E30" w:rsidRDefault="00E75E30" w:rsidP="00E75E30">
      <w:pPr>
        <w:jc w:val="center"/>
        <w:rPr>
          <w:b/>
        </w:rPr>
      </w:pPr>
      <w:r w:rsidRPr="00E75E30">
        <w:rPr>
          <w:b/>
        </w:rPr>
        <w:t>Total--2</w:t>
      </w:r>
    </w:p>
    <w:p w14:paraId="74636153" w14:textId="3E5BEE8A" w:rsidR="00E75E30" w:rsidRDefault="00E75E30" w:rsidP="00E75E30">
      <w:pPr>
        <w:jc w:val="center"/>
        <w:rPr>
          <w:b/>
        </w:rPr>
      </w:pPr>
    </w:p>
    <w:p w14:paraId="7E65A7B1" w14:textId="77777777" w:rsidR="00E75E30" w:rsidRDefault="00E75E30" w:rsidP="00E75E30">
      <w:r>
        <w:lastRenderedPageBreak/>
        <w:t xml:space="preserve">So, the Bill was read the second time and ordered to third reading.  </w:t>
      </w:r>
    </w:p>
    <w:p w14:paraId="3079EA46" w14:textId="77777777" w:rsidR="00E75E30" w:rsidRDefault="00E75E30" w:rsidP="00E75E30"/>
    <w:p w14:paraId="0EA098A4" w14:textId="765BB7C5" w:rsidR="00E75E30" w:rsidRDefault="00E75E30" w:rsidP="00E75E30">
      <w:pPr>
        <w:keepNext/>
        <w:jc w:val="center"/>
        <w:rPr>
          <w:b/>
        </w:rPr>
      </w:pPr>
      <w:r w:rsidRPr="00E75E30">
        <w:rPr>
          <w:b/>
        </w:rPr>
        <w:t>S. 214--INTERRUPTED DEBATE</w:t>
      </w:r>
    </w:p>
    <w:p w14:paraId="74E5E96A" w14:textId="2FA67AD1" w:rsidR="00E75E30" w:rsidRDefault="00E75E30" w:rsidP="00E75E30">
      <w:pPr>
        <w:keepNext/>
      </w:pPr>
      <w:r>
        <w:t>The following Bill was taken up:</w:t>
      </w:r>
    </w:p>
    <w:p w14:paraId="26A2FF5C" w14:textId="77777777" w:rsidR="00E75E30" w:rsidRDefault="00E75E30" w:rsidP="00E75E30">
      <w:pPr>
        <w:keepNext/>
      </w:pPr>
      <w:bookmarkStart w:id="43" w:name="include_clip_start_101"/>
      <w:bookmarkEnd w:id="43"/>
    </w:p>
    <w:p w14:paraId="53E71250" w14:textId="77777777" w:rsidR="00E75E30" w:rsidRDefault="00E75E30" w:rsidP="00E75E30">
      <w:r>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1D5DD367" w14:textId="62B67581" w:rsidR="00E75E30" w:rsidRDefault="00E75E30" w:rsidP="00E75E30"/>
    <w:p w14:paraId="1CDF261E" w14:textId="77777777" w:rsidR="00E75E30" w:rsidRPr="00193D93" w:rsidRDefault="00E75E30" w:rsidP="00E75E30">
      <w:pPr>
        <w:pStyle w:val="scamendsponsorline"/>
        <w:ind w:firstLine="216"/>
        <w:jc w:val="both"/>
        <w:rPr>
          <w:sz w:val="22"/>
        </w:rPr>
      </w:pPr>
      <w:r w:rsidRPr="00193D93">
        <w:rPr>
          <w:sz w:val="22"/>
        </w:rPr>
        <w:t>Rep. PACE proposed the following Amendment No. 1 to S. 214 (LC-214.SA0003H), which was ruled out of order:</w:t>
      </w:r>
    </w:p>
    <w:p w14:paraId="3383E971" w14:textId="77777777" w:rsidR="00E75E30" w:rsidRPr="00193D93" w:rsidRDefault="00E75E30" w:rsidP="00E75E30">
      <w:pPr>
        <w:pStyle w:val="scamendlanginstruction"/>
        <w:spacing w:before="0" w:after="0"/>
        <w:ind w:firstLine="216"/>
        <w:jc w:val="both"/>
        <w:rPr>
          <w:sz w:val="22"/>
        </w:rPr>
      </w:pPr>
      <w:r w:rsidRPr="00193D93">
        <w:rPr>
          <w:sz w:val="22"/>
        </w:rPr>
        <w:t>Amend the bill, as and if amended, SECTION 3, by striking Section 1-31-40 and inserting:</w:t>
      </w:r>
    </w:p>
    <w:p w14:paraId="669F516A" w14:textId="4539933B"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Fonts w:cs="Times New Roman"/>
          <w:sz w:val="22"/>
        </w:rPr>
        <w:tab/>
        <w:t>Section 1-31-40.</w:t>
      </w:r>
      <w:r w:rsidRPr="00193D93">
        <w:rPr>
          <w:rFonts w:cs="Times New Roman"/>
          <w:sz w:val="22"/>
        </w:rPr>
        <w:tab/>
      </w:r>
      <w:r w:rsidRPr="00193D93">
        <w:rPr>
          <w:rStyle w:val="scstrikered"/>
          <w:rFonts w:cs="Times New Roman"/>
          <w:sz w:val="22"/>
        </w:rPr>
        <w:t>(A) The commission shall:</w:t>
      </w:r>
    </w:p>
    <w:p w14:paraId="090346A6"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 provide the minority community consisting of African Americans, Native American Indians, Hispanics/Latinos, Asians, and otherswith a single point of contact for statistical and technical assistance in the areas of research and planning for a greater economic future;</w:t>
      </w:r>
    </w:p>
    <w:p w14:paraId="5DB9FA70"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(2) work with minority officials on the state, county, and local levels of government in disseminating statistical data and its impact on their constituencies;</w:t>
      </w:r>
    </w:p>
    <w:p w14:paraId="42C97401"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(3) provide for publication of a statewide statistical abstract on minority affairs;</w:t>
      </w:r>
    </w:p>
    <w:p w14:paraId="4574119F"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(4) provide statistical analyses for members of the General Assembly on the state of minority communities as the State experiences economic growth and changes;</w:t>
      </w:r>
    </w:p>
    <w:p w14:paraId="10D4D0A3"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(5) provide the minority community with assistance and information on Voting Rights Act submissions in the State, as well as other related areas of concern to the minority community;</w:t>
      </w:r>
    </w:p>
    <w:p w14:paraId="4F54C8D1"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14:paraId="02A8DE55"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 xml:space="preserve">(7) establish advisory committees representative of minority groups, as the commission considers appropriate to advise the </w:t>
      </w:r>
      <w:r w:rsidRPr="00193D93">
        <w:rPr>
          <w:rStyle w:val="scstrikered"/>
          <w:rFonts w:cs="Times New Roman"/>
          <w:sz w:val="22"/>
        </w:rPr>
        <w:lastRenderedPageBreak/>
        <w:t>commission;</w:t>
      </w:r>
    </w:p>
    <w:p w14:paraId="236625A4"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(8) act as liaison with the business community to provide programs and opportunities to fulfill its duties under this chapter;</w:t>
      </w:r>
    </w:p>
    <w:p w14:paraId="20BED85A"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(9) seek federal and other funding on behalf of the State of South Carolina for the express purpose of implementing various programs and services for African Americans, Native American Indians, Hispanics/Latinos, Asians, and other minority groups;</w:t>
      </w:r>
    </w:p>
    <w:p w14:paraId="547EC205"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(10) promulgate regulations as may be necessary to carry out the provisions of this article including, but not limited to, regulations regarding State Recognition of Native American Indian entities in the State of South Carolina;</w:t>
      </w:r>
    </w:p>
    <w:p w14:paraId="1DE6250B"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(11) establish and maintain a twenty-four hour toll free telephone number and electronic website in accordance with Section 8-30-10;  and</w:t>
      </w:r>
    </w:p>
    <w:p w14:paraId="2127C7B4"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r>
      <w:r w:rsidRPr="00193D93">
        <w:rPr>
          <w:rStyle w:val="scstrikered"/>
          <w:rFonts w:cs="Times New Roman"/>
          <w:sz w:val="22"/>
        </w:rPr>
        <w:tab/>
        <w:t>(12) perform other duties necessary to implement programs.</w:t>
      </w:r>
    </w:p>
    <w:p w14:paraId="0E24FA6B" w14:textId="77777777" w:rsidR="00E75E30" w:rsidRPr="00193D93" w:rsidDel="000C56F9"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t>(B) The commission may delegate these powers and duties as necessary.</w:t>
      </w:r>
    </w:p>
    <w:p w14:paraId="3BA78CEC" w14:textId="23350CD2" w:rsidR="00E75E30" w:rsidRPr="00193D93"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Style w:val="scstrikered"/>
          <w:rFonts w:cs="Times New Roman"/>
          <w:sz w:val="22"/>
        </w:rPr>
        <w:tab/>
        <w:t>(C) Nothing in this chapter recognizes, creates, extends, or forms the basis of any right or claim of interest in land or real estate in this State for any Native American tribe which is recognized by the State.</w:t>
      </w:r>
      <w:r w:rsidRPr="00193D93">
        <w:rPr>
          <w:rStyle w:val="scinsertblue"/>
          <w:rFonts w:cs="Times New Roman"/>
          <w:sz w:val="22"/>
        </w:rPr>
        <w:t xml:space="preserve"> The primary purpose of the commission is to enforce the provisions of Article 29, Chapter 1, Title 1.</w:t>
      </w:r>
    </w:p>
    <w:p w14:paraId="25D62077" w14:textId="77777777" w:rsidR="00E75E30" w:rsidRPr="00193D93" w:rsidRDefault="00E75E30" w:rsidP="00E75E30">
      <w:pPr>
        <w:pStyle w:val="scamendlanginstruction"/>
        <w:spacing w:before="0" w:after="0"/>
        <w:ind w:firstLine="216"/>
        <w:jc w:val="both"/>
        <w:rPr>
          <w:sz w:val="22"/>
        </w:rPr>
      </w:pPr>
      <w:r w:rsidRPr="00193D93">
        <w:rPr>
          <w:sz w:val="22"/>
        </w:rPr>
        <w:t>Amend the bill further, by adding appropriately numbered SECTIONS to read:</w:t>
      </w:r>
    </w:p>
    <w:p w14:paraId="22A829D5" w14:textId="5B212FD6" w:rsidR="00E75E30" w:rsidRPr="00193D93"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Fonts w:cs="Times New Roman"/>
          <w:sz w:val="22"/>
        </w:rPr>
        <w:t>SECTION X.</w:t>
      </w:r>
      <w:r w:rsidRPr="00193D93">
        <w:rPr>
          <w:rFonts w:cs="Times New Roman"/>
          <w:sz w:val="22"/>
        </w:rPr>
        <w:tab/>
        <w:t>Chapter 1, Title 1 of the S.C. Code is amended by adding:</w:t>
      </w:r>
    </w:p>
    <w:p w14:paraId="2859977D" w14:textId="77777777" w:rsidR="00E75E30" w:rsidRPr="00193D93" w:rsidRDefault="00E75E30" w:rsidP="00B65B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93D93">
        <w:rPr>
          <w:rFonts w:cs="Times New Roman"/>
          <w:sz w:val="22"/>
        </w:rPr>
        <w:t>Article 29</w:t>
      </w:r>
    </w:p>
    <w:p w14:paraId="1015585A" w14:textId="77777777" w:rsidR="00E75E30" w:rsidRPr="00193D93" w:rsidRDefault="00E75E30" w:rsidP="00B65B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93D93">
        <w:rPr>
          <w:rFonts w:cs="Times New Roman"/>
          <w:sz w:val="22"/>
        </w:rPr>
        <w:t>Diversity, Equity, and Inclusion</w:t>
      </w:r>
    </w:p>
    <w:p w14:paraId="1DEB222E"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1-1-1910.</w:t>
      </w:r>
      <w:r w:rsidRPr="00193D93">
        <w:rPr>
          <w:rFonts w:cs="Times New Roman"/>
          <w:sz w:val="22"/>
        </w:rPr>
        <w:tab/>
        <w:t>(A) The State of South Carolina is charged with enforcing our civil-rights laws. The purpose of this chapter is to ensure that it does so by ending illegal preferences and discrimination.</w:t>
      </w:r>
    </w:p>
    <w:p w14:paraId="608AFC00"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It is the policy of the State of South Carolina to protect the civil rights of all citizens of South Carolina and to promote individual initiative, excellence, and hard work. Accordingly, all public entities of this State, including all public institutions of higher learning, all of its political subdivisions, and public school districts and public charter schools, must:</w:t>
      </w:r>
    </w:p>
    <w:p w14:paraId="4EF27C2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(1) terminate all discriminatory and illegal preferences, mandates, policies, programs, activities, guidance, regulations, enforcement actions, consent orders, and requirements; and</w:t>
      </w:r>
    </w:p>
    <w:p w14:paraId="4792543D"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(2) enforce the state's longstanding civil rights laws to combat illegal private-sector DEI mandates, policies, programs, and activities.</w:t>
      </w:r>
    </w:p>
    <w:p w14:paraId="53B68119"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lastRenderedPageBreak/>
        <w:tab/>
        <w:t>Section 1-1-1920.</w:t>
      </w:r>
      <w:r w:rsidRPr="00193D93">
        <w:rPr>
          <w:rFonts w:cs="Times New Roman"/>
          <w:sz w:val="22"/>
        </w:rPr>
        <w:tab/>
        <w:t>(A) For the purposes of this chapter:</w:t>
      </w:r>
    </w:p>
    <w:p w14:paraId="1B838D3A"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(1) “Public entity” means any agency, office, division, or other unit by any name of every agency, office, or department of this State, and all of its political subdivisions, including all institutions of higher learning and public school districts and public charter schools.</w:t>
      </w:r>
    </w:p>
    <w:p w14:paraId="20CDA830"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(2) “Diversity, Equity, and Inclusion” or “DEI” means any preferences, mandates, policies, programs, activities, guidance, regulations, enforcement actions, consent orders, or requirements implemented by a public entity that constitutes illegal discrimination on the basis of race, color, religion, sex, or national origin.</w:t>
      </w:r>
    </w:p>
    <w:p w14:paraId="0CBA032C"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1-1-1930.</w:t>
      </w:r>
      <w:r w:rsidRPr="00193D93">
        <w:rPr>
          <w:rFonts w:cs="Times New Roman"/>
          <w:sz w:val="22"/>
        </w:rPr>
        <w:tab/>
        <w:t>Except as required by federal law, a public entity shall not:</w:t>
      </w:r>
    </w:p>
    <w:p w14:paraId="57185845"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(1) implement, maintain, or promote diversity, equity, and inclusion including, but not limited to, influencing employment practices or admissions on the basis of diversity, equity, or inclusion; </w:t>
      </w:r>
    </w:p>
    <w:p w14:paraId="5BFF2C20"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give preferential treatment on the basis of diversity, equity, and inclusion;</w:t>
      </w:r>
    </w:p>
    <w:p w14:paraId="674CB864"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(3) compel, require, induce, or solicit any person to provide a diversity, equity, and inclusion statement or give preferential consideration to any person based on the provision of a diversity, equity, and inclusion statement;</w:t>
      </w:r>
    </w:p>
    <w:p w14:paraId="054ABC55"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(4)</w:t>
      </w:r>
      <w:r w:rsidRPr="00193D93">
        <w:rPr>
          <w:rFonts w:cs="Times New Roman"/>
          <w:sz w:val="22"/>
        </w:rPr>
        <w:tab/>
        <w:t>establish or support any office, unit or division within that public entity that is established or exists, in whole or in part, for the promotion of diversity, equity, and inclusion; or</w:t>
      </w:r>
    </w:p>
    <w:p w14:paraId="1F27C0DA"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(5) require an individual to participate in a diversity, equity, and inclusion program or training.</w:t>
      </w:r>
    </w:p>
    <w:p w14:paraId="531E38F8"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1-1-1940.</w:t>
      </w:r>
      <w:r w:rsidRPr="00193D93">
        <w:rPr>
          <w:rFonts w:cs="Times New Roman"/>
          <w:sz w:val="22"/>
        </w:rPr>
        <w:tab/>
        <w:t xml:space="preserve">(A) Before any public entity may enter into any contract or award any grant, the applicable contractor or grant recipient must certify that it does not operate any unlawful programs or hiring practices that violate state or federal antidiscrimination laws. </w:t>
      </w:r>
    </w:p>
    <w:p w14:paraId="497C70C3"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Before any public entity may make a contribution, disbursement, transfer, or distribution of any funds, regardless of source and including lottery scholarship funding, to an organization, the organization must certify that it does not operate any programs promoting DEI in violation of any applicable state or federal antidiscrimination laws.</w:t>
      </w:r>
    </w:p>
    <w:p w14:paraId="45FECD8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(C) The head of each public entity shall include in every contract, grant, or incentives award:</w:t>
      </w:r>
    </w:p>
    <w:p w14:paraId="5B202C21"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(1) a term requiring the contractual counterparty or grant or incentives recipient to agree that its compliance in all respects with all applicable state and federal antidiscrimination laws is material to the </w:t>
      </w:r>
      <w:r w:rsidRPr="00193D93">
        <w:rPr>
          <w:rFonts w:cs="Times New Roman"/>
          <w:sz w:val="22"/>
        </w:rPr>
        <w:lastRenderedPageBreak/>
        <w:t xml:space="preserve">government’s decision to award such contract, grant, or incentive; and </w:t>
      </w:r>
    </w:p>
    <w:p w14:paraId="7C49D7A2"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a term requiring such counterparty or recipient to certify that it does not operate any programs promoting DEI that violate any applicable state or federal antidiscrimination laws.</w:t>
      </w:r>
    </w:p>
    <w:p w14:paraId="37E26667"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1-1-1950.</w:t>
      </w:r>
      <w:r w:rsidRPr="00193D93">
        <w:rPr>
          <w:rFonts w:cs="Times New Roman"/>
          <w:sz w:val="22"/>
        </w:rPr>
        <w:tab/>
        <w:t>(A) As used in this section:</w:t>
      </w:r>
    </w:p>
    <w:p w14:paraId="037F3D5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(1) “Accrediting agency” means an agency or association that accredits institutions of higher learning. </w:t>
      </w:r>
    </w:p>
    <w:p w14:paraId="4360BD65"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(2) “Accreditation cycle” means the period of time during which a constituent institution is accredited. </w:t>
      </w:r>
    </w:p>
    <w:p w14:paraId="714EAB8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An institution of higher learning shall pursue accreditation with an accrediting agency that is different from its current accrediting agency if its current accrediting agency requires the institution of higher learning to maintain a DEI program that constitutes illegal discrimination on the basis of race, color, religion, sex, or national origin.</w:t>
      </w:r>
    </w:p>
    <w:p w14:paraId="721719B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(C) If the institution is not granted candidacy status by any regional accrediting agency that is different from its current accrediting agency at least three years prior to the expiration of its current accreditation, the institution may remain with its current accrediting agency for an additional accreditation cycle.</w:t>
      </w:r>
    </w:p>
    <w:p w14:paraId="7B43040E"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1-1-1960.</w:t>
      </w:r>
      <w:r w:rsidRPr="00193D93">
        <w:rPr>
          <w:rFonts w:cs="Times New Roman"/>
          <w:sz w:val="22"/>
        </w:rPr>
        <w:tab/>
        <w:t>(A)(1) This article does not apply to lawful state or private sector employment and contracting preferences for veterans of the U.S. Armed Forces or persons protected by the Randolph-Sheppard Act, 20 U.S.C. 107, et seq.</w:t>
      </w:r>
    </w:p>
    <w:p w14:paraId="54FF874B"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This article does not prevent state or local governments, contractors, or federally funded state and local educational agencies or institutions of higher education from engaging in First Amendment-protected speech.</w:t>
      </w:r>
    </w:p>
    <w:p w14:paraId="69F62BF9"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(B)(1) This article is not intended to and does not create any private right or benefit, substantive or procedural, enforceable at law or in equity by any party against the State, its departments, agencies, or entities, its officers, employees, or agents, or any other person.</w:t>
      </w:r>
    </w:p>
    <w:p w14:paraId="2401E698"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(2) The Inspector General may investigate and address or enforce any allegations of violations of this article. The Inspector General shall develop a process and platform whereby complaints may be filed regarding potential violations of this article. An individual making a report pursuant to this article is protected by the provisions set forth in Chapter 27, Title 8.</w:t>
      </w:r>
    </w:p>
    <w:p w14:paraId="77F827B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 xml:space="preserve">(3) Every public entity shall report to the Department of Administration by August first of each year the total number and nature of the complaints made to the respective entity in the previous year regarding a violation of the provisions of this article and the resolution, </w:t>
      </w:r>
      <w:r w:rsidRPr="00193D93">
        <w:rPr>
          <w:rFonts w:cs="Times New Roman"/>
          <w:sz w:val="22"/>
        </w:rPr>
        <w:lastRenderedPageBreak/>
        <w:t>or status, of the complaint. The department shall provide a report to the Speaker of the House of Representatives, the President of the Senate, the Inspector General, and the Attorney General by October first of each year summarizing this information. Nothing in this item requires the disclosure of the identity of the individual who made the complaint.</w:t>
      </w:r>
    </w:p>
    <w:p w14:paraId="061870CD"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r>
      <w:r w:rsidRPr="00193D93">
        <w:rPr>
          <w:rFonts w:cs="Times New Roman"/>
          <w:sz w:val="22"/>
        </w:rPr>
        <w:tab/>
        <w:t>(4) The Attorney General may enforce the provisions of this article and may bring an action for injunctive or declaratory relief in any court of competent jurisdiction.</w:t>
      </w:r>
    </w:p>
    <w:p w14:paraId="72AC095D"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Section 1-1-1970.</w:t>
      </w:r>
      <w:r w:rsidRPr="00193D93">
        <w:rPr>
          <w:rFonts w:cs="Times New Roman"/>
          <w:sz w:val="22"/>
        </w:rPr>
        <w:tab/>
        <w:t>(A) The provisions of this article shall not be construed to infringe upon, diminish, or otherwise take away any rights, protections, or privileges afforded to individuals with disabilities under the laws of this State or the United States including, but not limited to, the Americans with Disabilities Act of 1990, as amended, and any other applicable federal or state law.</w:t>
      </w:r>
    </w:p>
    <w:p w14:paraId="4CF02B06"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(B) The provisions of this article shall not be construed to diminish or infringe upon any right protected under the First Amendment to the United States Constitution.</w:t>
      </w:r>
    </w:p>
    <w:p w14:paraId="34AF50EF" w14:textId="77777777" w:rsidR="00E75E30" w:rsidRPr="00193D93"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ab/>
        <w:t>(C) The provisions of this article shall not be construed to limit any person's right to pursue any additional civil remedy otherwise allowed by law.</w:t>
      </w:r>
    </w:p>
    <w:p w14:paraId="44C0ACCD" w14:textId="77777777" w:rsidR="00E75E30" w:rsidRPr="00193D93"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SECTION X.</w:t>
      </w:r>
      <w:r w:rsidRPr="00193D93">
        <w:rPr>
          <w:rFonts w:cs="Times New Roman"/>
          <w:sz w:val="22"/>
        </w:rPr>
        <w:tab/>
        <w:t>Section 1-13-110 of the S.C. Code is repealed.</w:t>
      </w:r>
    </w:p>
    <w:p w14:paraId="2EB2155B" w14:textId="35CED72A" w:rsidR="00E75E30" w:rsidRPr="00193D93"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D93">
        <w:rPr>
          <w:rFonts w:cs="Times New Roman"/>
          <w:sz w:val="22"/>
        </w:rPr>
        <w:t>SECTION X.</w:t>
      </w:r>
      <w:r w:rsidRPr="00193D93">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0EA1895" w14:textId="77777777" w:rsidR="00E75E30" w:rsidRPr="00193D93" w:rsidRDefault="00E75E30" w:rsidP="00E75E30">
      <w:pPr>
        <w:pStyle w:val="scamendlanginstruction"/>
        <w:spacing w:before="0" w:after="0"/>
        <w:ind w:firstLine="216"/>
        <w:jc w:val="both"/>
        <w:rPr>
          <w:sz w:val="22"/>
        </w:rPr>
      </w:pPr>
      <w:r w:rsidRPr="00193D93">
        <w:rPr>
          <w:sz w:val="22"/>
        </w:rPr>
        <w:t>Amend the bill further, by striking SECTION 4 and inserting:</w:t>
      </w:r>
    </w:p>
    <w:p w14:paraId="2FBDBB69" w14:textId="4C99729D" w:rsidR="00E75E30" w:rsidRPr="00193D93"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D93">
        <w:rPr>
          <w:rFonts w:cs="Times New Roman"/>
          <w:sz w:val="22"/>
        </w:rPr>
        <w:t>SECTION 4.</w:t>
      </w:r>
      <w:r w:rsidRPr="00193D93">
        <w:rPr>
          <w:rFonts w:cs="Times New Roman"/>
          <w:sz w:val="22"/>
        </w:rPr>
        <w:tab/>
        <w:t>This act takes effect upon approval by the Governor</w:t>
      </w:r>
      <w:r w:rsidRPr="00193D93">
        <w:rPr>
          <w:rStyle w:val="scinsertblue"/>
          <w:rFonts w:cs="Times New Roman"/>
          <w:sz w:val="22"/>
        </w:rPr>
        <w:t xml:space="preserve"> and first applies to Fiscal Year 2025-2026 and School Year 2025-2026</w:t>
      </w:r>
      <w:r w:rsidRPr="00193D93">
        <w:rPr>
          <w:rFonts w:cs="Times New Roman"/>
          <w:sz w:val="22"/>
        </w:rPr>
        <w:t>.</w:t>
      </w:r>
    </w:p>
    <w:p w14:paraId="1CCB763A" w14:textId="77777777" w:rsidR="00E75E30" w:rsidRPr="00193D93" w:rsidRDefault="00E75E30" w:rsidP="00E75E30">
      <w:pPr>
        <w:pStyle w:val="scamendconformline"/>
        <w:spacing w:before="0"/>
        <w:ind w:firstLine="216"/>
        <w:jc w:val="both"/>
        <w:rPr>
          <w:sz w:val="22"/>
        </w:rPr>
      </w:pPr>
      <w:r w:rsidRPr="00193D93">
        <w:rPr>
          <w:sz w:val="22"/>
        </w:rPr>
        <w:t>Renumber sections to conform.</w:t>
      </w:r>
    </w:p>
    <w:p w14:paraId="45117F8F" w14:textId="77777777" w:rsidR="00E75E30" w:rsidRDefault="00E75E30" w:rsidP="00E75E30">
      <w:pPr>
        <w:pStyle w:val="scamendtitleconform"/>
        <w:ind w:firstLine="216"/>
        <w:jc w:val="both"/>
        <w:rPr>
          <w:sz w:val="22"/>
        </w:rPr>
      </w:pPr>
      <w:r w:rsidRPr="00193D93">
        <w:rPr>
          <w:sz w:val="22"/>
        </w:rPr>
        <w:t>Amend title to conform.</w:t>
      </w:r>
    </w:p>
    <w:p w14:paraId="73C3B3EC" w14:textId="4B576CBC" w:rsidR="00E75E30" w:rsidRDefault="00E75E30" w:rsidP="00E75E30">
      <w:pPr>
        <w:pStyle w:val="scamendtitleconform"/>
        <w:ind w:firstLine="216"/>
        <w:jc w:val="both"/>
        <w:rPr>
          <w:sz w:val="22"/>
        </w:rPr>
      </w:pPr>
    </w:p>
    <w:p w14:paraId="37C60745" w14:textId="77777777" w:rsidR="00E75E30" w:rsidRDefault="00E75E30" w:rsidP="00E75E30">
      <w:r>
        <w:t>Rep. PACE explained the amendment.</w:t>
      </w:r>
    </w:p>
    <w:p w14:paraId="10B64EF7" w14:textId="77777777" w:rsidR="00E75E30" w:rsidRDefault="00E75E30" w:rsidP="00E75E30"/>
    <w:p w14:paraId="44BCEACC" w14:textId="1E887B10" w:rsidR="00E75E30" w:rsidRDefault="00E75E30" w:rsidP="00E75E30">
      <w:pPr>
        <w:keepNext/>
        <w:jc w:val="center"/>
        <w:rPr>
          <w:b/>
        </w:rPr>
      </w:pPr>
      <w:r w:rsidRPr="00E75E30">
        <w:rPr>
          <w:b/>
        </w:rPr>
        <w:lastRenderedPageBreak/>
        <w:t>POINT OF ORDER</w:t>
      </w:r>
    </w:p>
    <w:p w14:paraId="79C610A8" w14:textId="53B482DD" w:rsidR="00E75E30" w:rsidRDefault="00E75E30" w:rsidP="00E75E30">
      <w:r>
        <w:t xml:space="preserve"> Rep. HART raised the Rule 9.3 Point of Order that Amendment </w:t>
      </w:r>
      <w:r w:rsidR="00076EFE">
        <w:br/>
      </w:r>
      <w:r>
        <w:t>No. 1 to S. 214 was not germane.</w:t>
      </w:r>
    </w:p>
    <w:p w14:paraId="66E99014" w14:textId="77777777" w:rsidR="00E75E30" w:rsidRDefault="00E75E30" w:rsidP="00E75E30">
      <w:r>
        <w:t xml:space="preserve">Rep. PACE argued contra. </w:t>
      </w:r>
    </w:p>
    <w:p w14:paraId="418DED2D" w14:textId="77777777" w:rsidR="00E75E30" w:rsidRDefault="00E75E30" w:rsidP="00E75E30">
      <w:r>
        <w:t xml:space="preserve">The SPEAKER </w:t>
      </w:r>
      <w:r w:rsidRPr="00E75E30">
        <w:rPr>
          <w:i/>
        </w:rPr>
        <w:t>PRO TEMPORE</w:t>
      </w:r>
      <w:r>
        <w:t xml:space="preserve"> cited House Rule 9.3 and stated that the Bill’s substantial effect concerned the makeup of the membership of the Commission on Minority Affairs.  He stated that Amendment No. 1 concerned the purposes, activities, and operations of the Minority Affairs Commission and went beyond the scope of the bill.  He sustained the Point of Order and ruled Amendment No. 1 out of order. </w:t>
      </w:r>
    </w:p>
    <w:p w14:paraId="2E23F960" w14:textId="7CD0BFDF" w:rsidR="00E75E30" w:rsidRDefault="00E75E30" w:rsidP="00E75E30"/>
    <w:p w14:paraId="4311A8A6" w14:textId="77777777" w:rsidR="00E75E30" w:rsidRPr="00E25E61" w:rsidRDefault="00E75E30" w:rsidP="00E75E30">
      <w:pPr>
        <w:pStyle w:val="scamendsponsorline"/>
        <w:ind w:firstLine="216"/>
        <w:jc w:val="both"/>
        <w:rPr>
          <w:sz w:val="22"/>
        </w:rPr>
      </w:pPr>
      <w:r w:rsidRPr="00E25E61">
        <w:rPr>
          <w:sz w:val="22"/>
        </w:rPr>
        <w:t>Rep. PACE proposed the following Amendment No. 2 to S. 214 (LC-214.SA0002H), which was tabled:</w:t>
      </w:r>
    </w:p>
    <w:p w14:paraId="3522ABA5" w14:textId="77777777" w:rsidR="00E75E30" w:rsidRPr="00E25E61" w:rsidRDefault="00E75E30" w:rsidP="00E75E30">
      <w:pPr>
        <w:pStyle w:val="scamendlanginstruction"/>
        <w:spacing w:before="0" w:after="0"/>
        <w:ind w:firstLine="216"/>
        <w:jc w:val="both"/>
        <w:rPr>
          <w:sz w:val="22"/>
        </w:rPr>
      </w:pPr>
      <w:r w:rsidRPr="00E25E61">
        <w:rPr>
          <w:sz w:val="22"/>
        </w:rPr>
        <w:t>Amend the bill, as and if amended, by striking all after the enacting words and inserting:</w:t>
      </w:r>
    </w:p>
    <w:p w14:paraId="0E1FB5A2" w14:textId="69BC5D72" w:rsidR="00E75E30" w:rsidRPr="00E25E61"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E61">
        <w:rPr>
          <w:rFonts w:cs="Times New Roman"/>
          <w:sz w:val="22"/>
        </w:rPr>
        <w:t>SECTION 1.</w:t>
      </w:r>
      <w:r w:rsidRPr="00E25E61">
        <w:rPr>
          <w:rFonts w:cs="Times New Roman"/>
          <w:sz w:val="22"/>
        </w:rPr>
        <w:tab/>
        <w:t xml:space="preserve">The State Commission for Minority Affairs is hereby eliminated. Any funds, including carry forward funds, appropriated to the commission must be reverted to the General Fund. </w:t>
      </w:r>
    </w:p>
    <w:p w14:paraId="7187AF69" w14:textId="77777777" w:rsidR="00E75E30" w:rsidRPr="00E25E61"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E61">
        <w:rPr>
          <w:rFonts w:cs="Times New Roman"/>
          <w:sz w:val="22"/>
        </w:rPr>
        <w:t>SECTION 2.</w:t>
      </w:r>
      <w:r w:rsidRPr="00E25E61">
        <w:rPr>
          <w:rFonts w:cs="Times New Roman"/>
          <w:sz w:val="22"/>
        </w:rPr>
        <w:tab/>
        <w:t>Chapter 31, Title 1 of the S.C. Code is repealed.</w:t>
      </w:r>
    </w:p>
    <w:p w14:paraId="7D614BBF" w14:textId="4807AE73" w:rsidR="00E75E30" w:rsidRPr="00E25E61"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E61">
        <w:rPr>
          <w:rFonts w:cs="Times New Roman"/>
          <w:sz w:val="22"/>
        </w:rPr>
        <w:t>SECTION 3.</w:t>
      </w:r>
      <w:r w:rsidRPr="00E25E61">
        <w:rPr>
          <w:rFonts w:cs="Times New Roman"/>
          <w:sz w:val="22"/>
        </w:rPr>
        <w:tab/>
        <w:t>This act takes effect upon approval by the Governor.</w:t>
      </w:r>
    </w:p>
    <w:p w14:paraId="18A3E14A" w14:textId="77777777" w:rsidR="00E75E30" w:rsidRPr="00E25E61" w:rsidRDefault="00E75E30" w:rsidP="00E75E30">
      <w:pPr>
        <w:pStyle w:val="scamendconformline"/>
        <w:spacing w:before="0"/>
        <w:ind w:firstLine="216"/>
        <w:jc w:val="both"/>
        <w:rPr>
          <w:sz w:val="22"/>
        </w:rPr>
      </w:pPr>
      <w:r w:rsidRPr="00E25E61">
        <w:rPr>
          <w:sz w:val="22"/>
        </w:rPr>
        <w:t>Renumber sections to conform.</w:t>
      </w:r>
    </w:p>
    <w:p w14:paraId="592B48A2" w14:textId="77777777" w:rsidR="00E75E30" w:rsidRDefault="00E75E30" w:rsidP="00E75E30">
      <w:pPr>
        <w:pStyle w:val="scamendtitleconform"/>
        <w:ind w:firstLine="216"/>
        <w:jc w:val="both"/>
        <w:rPr>
          <w:sz w:val="22"/>
        </w:rPr>
      </w:pPr>
      <w:r w:rsidRPr="00E25E61">
        <w:rPr>
          <w:sz w:val="22"/>
        </w:rPr>
        <w:t>Amend title to conform.</w:t>
      </w:r>
    </w:p>
    <w:p w14:paraId="5CAA82AC" w14:textId="6C8E46E4" w:rsidR="00E75E30" w:rsidRDefault="00E75E30" w:rsidP="00E75E30">
      <w:pPr>
        <w:pStyle w:val="scamendtitleconform"/>
        <w:ind w:firstLine="216"/>
        <w:jc w:val="both"/>
        <w:rPr>
          <w:sz w:val="22"/>
        </w:rPr>
      </w:pPr>
    </w:p>
    <w:p w14:paraId="177FC631" w14:textId="77777777" w:rsidR="00E75E30" w:rsidRDefault="00E75E30" w:rsidP="00E75E30">
      <w:r>
        <w:t>Rep. PACE explained the amendment.</w:t>
      </w:r>
    </w:p>
    <w:p w14:paraId="1EFF47D5" w14:textId="77777777" w:rsidR="00E75E30" w:rsidRDefault="00E75E30" w:rsidP="00E75E30"/>
    <w:p w14:paraId="62BED090" w14:textId="2C2FB9FC" w:rsidR="00E75E30" w:rsidRDefault="00E75E30" w:rsidP="00E75E30">
      <w:r>
        <w:t>Rep. B. NEWTON moved to table the amendment.</w:t>
      </w:r>
    </w:p>
    <w:p w14:paraId="72E59CA0" w14:textId="77777777" w:rsidR="00E75E30" w:rsidRDefault="00E75E30" w:rsidP="00E75E30"/>
    <w:p w14:paraId="0677A0AE" w14:textId="77777777" w:rsidR="00E75E30" w:rsidRDefault="00E75E30" w:rsidP="00E75E30">
      <w:r>
        <w:t>Rep. BEACH demanded the yeas and nays which were taken, resulting as follows:</w:t>
      </w:r>
    </w:p>
    <w:p w14:paraId="13C70E4D" w14:textId="365BE257" w:rsidR="00E75E30" w:rsidRDefault="00E75E30" w:rsidP="00E75E30">
      <w:pPr>
        <w:jc w:val="center"/>
      </w:pPr>
      <w:bookmarkStart w:id="44" w:name="vote_start109"/>
      <w:bookmarkEnd w:id="44"/>
      <w:r>
        <w:t>Yeas 87; Nays 20</w:t>
      </w:r>
    </w:p>
    <w:p w14:paraId="6EA89F66" w14:textId="77777777" w:rsidR="00E75E30" w:rsidRDefault="00E75E30" w:rsidP="00E75E30">
      <w:pPr>
        <w:jc w:val="center"/>
      </w:pPr>
    </w:p>
    <w:p w14:paraId="3C0A63E0"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5E5C011" w14:textId="77777777" w:rsidTr="00E75E30">
        <w:tc>
          <w:tcPr>
            <w:tcW w:w="2179" w:type="dxa"/>
            <w:shd w:val="clear" w:color="auto" w:fill="auto"/>
          </w:tcPr>
          <w:p w14:paraId="58EDD5CE" w14:textId="29396C8C" w:rsidR="00E75E30" w:rsidRPr="00E75E30" w:rsidRDefault="00E75E30" w:rsidP="00E75E30">
            <w:pPr>
              <w:keepNext/>
              <w:ind w:firstLine="0"/>
            </w:pPr>
            <w:r>
              <w:t>Alexander</w:t>
            </w:r>
          </w:p>
        </w:tc>
        <w:tc>
          <w:tcPr>
            <w:tcW w:w="2179" w:type="dxa"/>
            <w:shd w:val="clear" w:color="auto" w:fill="auto"/>
          </w:tcPr>
          <w:p w14:paraId="373036E6" w14:textId="1B05FD25" w:rsidR="00E75E30" w:rsidRPr="00E75E30" w:rsidRDefault="00E75E30" w:rsidP="00E75E30">
            <w:pPr>
              <w:keepNext/>
              <w:ind w:firstLine="0"/>
            </w:pPr>
            <w:r>
              <w:t>Anderson</w:t>
            </w:r>
          </w:p>
        </w:tc>
        <w:tc>
          <w:tcPr>
            <w:tcW w:w="2180" w:type="dxa"/>
            <w:shd w:val="clear" w:color="auto" w:fill="auto"/>
          </w:tcPr>
          <w:p w14:paraId="4FB6E115" w14:textId="4FCD3674" w:rsidR="00E75E30" w:rsidRPr="00E75E30" w:rsidRDefault="00E75E30" w:rsidP="00E75E30">
            <w:pPr>
              <w:keepNext/>
              <w:ind w:firstLine="0"/>
            </w:pPr>
            <w:r>
              <w:t>Atkinson</w:t>
            </w:r>
          </w:p>
        </w:tc>
      </w:tr>
      <w:tr w:rsidR="00E75E30" w:rsidRPr="00E75E30" w14:paraId="58DFD661" w14:textId="77777777" w:rsidTr="00E75E30">
        <w:tc>
          <w:tcPr>
            <w:tcW w:w="2179" w:type="dxa"/>
            <w:shd w:val="clear" w:color="auto" w:fill="auto"/>
          </w:tcPr>
          <w:p w14:paraId="4A06130F" w14:textId="0EAEDAF5" w:rsidR="00E75E30" w:rsidRPr="00E75E30" w:rsidRDefault="00E75E30" w:rsidP="00E75E30">
            <w:pPr>
              <w:ind w:firstLine="0"/>
            </w:pPr>
            <w:r>
              <w:t>Bailey</w:t>
            </w:r>
          </w:p>
        </w:tc>
        <w:tc>
          <w:tcPr>
            <w:tcW w:w="2179" w:type="dxa"/>
            <w:shd w:val="clear" w:color="auto" w:fill="auto"/>
          </w:tcPr>
          <w:p w14:paraId="6615F9D8" w14:textId="6512A22C" w:rsidR="00E75E30" w:rsidRPr="00E75E30" w:rsidRDefault="00E75E30" w:rsidP="00E75E30">
            <w:pPr>
              <w:ind w:firstLine="0"/>
            </w:pPr>
            <w:r>
              <w:t>Ballentine</w:t>
            </w:r>
          </w:p>
        </w:tc>
        <w:tc>
          <w:tcPr>
            <w:tcW w:w="2180" w:type="dxa"/>
            <w:shd w:val="clear" w:color="auto" w:fill="auto"/>
          </w:tcPr>
          <w:p w14:paraId="741EB3AC" w14:textId="16E46288" w:rsidR="00E75E30" w:rsidRPr="00E75E30" w:rsidRDefault="00E75E30" w:rsidP="00E75E30">
            <w:pPr>
              <w:ind w:firstLine="0"/>
            </w:pPr>
            <w:r>
              <w:t>Bamberg</w:t>
            </w:r>
          </w:p>
        </w:tc>
      </w:tr>
      <w:tr w:rsidR="00E75E30" w:rsidRPr="00E75E30" w14:paraId="4CFAF264" w14:textId="77777777" w:rsidTr="00E75E30">
        <w:tc>
          <w:tcPr>
            <w:tcW w:w="2179" w:type="dxa"/>
            <w:shd w:val="clear" w:color="auto" w:fill="auto"/>
          </w:tcPr>
          <w:p w14:paraId="1E301BAF" w14:textId="52A4A823" w:rsidR="00E75E30" w:rsidRPr="00E75E30" w:rsidRDefault="00E75E30" w:rsidP="00E75E30">
            <w:pPr>
              <w:ind w:firstLine="0"/>
            </w:pPr>
            <w:r>
              <w:t>Bannister</w:t>
            </w:r>
          </w:p>
        </w:tc>
        <w:tc>
          <w:tcPr>
            <w:tcW w:w="2179" w:type="dxa"/>
            <w:shd w:val="clear" w:color="auto" w:fill="auto"/>
          </w:tcPr>
          <w:p w14:paraId="36A2D740" w14:textId="11D3316A" w:rsidR="00E75E30" w:rsidRPr="00E75E30" w:rsidRDefault="00E75E30" w:rsidP="00E75E30">
            <w:pPr>
              <w:ind w:firstLine="0"/>
            </w:pPr>
            <w:r>
              <w:t>Bauer</w:t>
            </w:r>
          </w:p>
        </w:tc>
        <w:tc>
          <w:tcPr>
            <w:tcW w:w="2180" w:type="dxa"/>
            <w:shd w:val="clear" w:color="auto" w:fill="auto"/>
          </w:tcPr>
          <w:p w14:paraId="20288174" w14:textId="6E1B7C28" w:rsidR="00E75E30" w:rsidRPr="00E75E30" w:rsidRDefault="00E75E30" w:rsidP="00E75E30">
            <w:pPr>
              <w:ind w:firstLine="0"/>
            </w:pPr>
            <w:r>
              <w:t>Bernstein</w:t>
            </w:r>
          </w:p>
        </w:tc>
      </w:tr>
      <w:tr w:rsidR="00E75E30" w:rsidRPr="00E75E30" w14:paraId="4FAF6D95" w14:textId="77777777" w:rsidTr="00E75E30">
        <w:tc>
          <w:tcPr>
            <w:tcW w:w="2179" w:type="dxa"/>
            <w:shd w:val="clear" w:color="auto" w:fill="auto"/>
          </w:tcPr>
          <w:p w14:paraId="5231C975" w14:textId="2F7703C4" w:rsidR="00E75E30" w:rsidRPr="00E75E30" w:rsidRDefault="00E75E30" w:rsidP="00E75E30">
            <w:pPr>
              <w:ind w:firstLine="0"/>
            </w:pPr>
            <w:r>
              <w:t>Bowers</w:t>
            </w:r>
          </w:p>
        </w:tc>
        <w:tc>
          <w:tcPr>
            <w:tcW w:w="2179" w:type="dxa"/>
            <w:shd w:val="clear" w:color="auto" w:fill="auto"/>
          </w:tcPr>
          <w:p w14:paraId="5B0A7341" w14:textId="03D84C26" w:rsidR="00E75E30" w:rsidRPr="00E75E30" w:rsidRDefault="00E75E30" w:rsidP="00E75E30">
            <w:pPr>
              <w:ind w:firstLine="0"/>
            </w:pPr>
            <w:r>
              <w:t>Bradley</w:t>
            </w:r>
          </w:p>
        </w:tc>
        <w:tc>
          <w:tcPr>
            <w:tcW w:w="2180" w:type="dxa"/>
            <w:shd w:val="clear" w:color="auto" w:fill="auto"/>
          </w:tcPr>
          <w:p w14:paraId="3AF47814" w14:textId="1BEE0E65" w:rsidR="00E75E30" w:rsidRPr="00E75E30" w:rsidRDefault="00E75E30" w:rsidP="00E75E30">
            <w:pPr>
              <w:ind w:firstLine="0"/>
            </w:pPr>
            <w:r>
              <w:t>Brewer</w:t>
            </w:r>
          </w:p>
        </w:tc>
      </w:tr>
      <w:tr w:rsidR="00E75E30" w:rsidRPr="00E75E30" w14:paraId="4669F866" w14:textId="77777777" w:rsidTr="00E75E30">
        <w:tc>
          <w:tcPr>
            <w:tcW w:w="2179" w:type="dxa"/>
            <w:shd w:val="clear" w:color="auto" w:fill="auto"/>
          </w:tcPr>
          <w:p w14:paraId="180BD090" w14:textId="16AB0233" w:rsidR="00E75E30" w:rsidRPr="00E75E30" w:rsidRDefault="00E75E30" w:rsidP="00E75E30">
            <w:pPr>
              <w:ind w:firstLine="0"/>
            </w:pPr>
            <w:r>
              <w:t>Brittain</w:t>
            </w:r>
          </w:p>
        </w:tc>
        <w:tc>
          <w:tcPr>
            <w:tcW w:w="2179" w:type="dxa"/>
            <w:shd w:val="clear" w:color="auto" w:fill="auto"/>
          </w:tcPr>
          <w:p w14:paraId="184CD937" w14:textId="39801946" w:rsidR="00E75E30" w:rsidRPr="00E75E30" w:rsidRDefault="00E75E30" w:rsidP="00E75E30">
            <w:pPr>
              <w:ind w:firstLine="0"/>
            </w:pPr>
            <w:r>
              <w:t>Bustos</w:t>
            </w:r>
          </w:p>
        </w:tc>
        <w:tc>
          <w:tcPr>
            <w:tcW w:w="2180" w:type="dxa"/>
            <w:shd w:val="clear" w:color="auto" w:fill="auto"/>
          </w:tcPr>
          <w:p w14:paraId="5735CF99" w14:textId="0256557F" w:rsidR="00E75E30" w:rsidRPr="00E75E30" w:rsidRDefault="00E75E30" w:rsidP="00E75E30">
            <w:pPr>
              <w:ind w:firstLine="0"/>
            </w:pPr>
            <w:r>
              <w:t>Calhoon</w:t>
            </w:r>
          </w:p>
        </w:tc>
      </w:tr>
      <w:tr w:rsidR="00E75E30" w:rsidRPr="00E75E30" w14:paraId="31247DE8" w14:textId="77777777" w:rsidTr="00E75E30">
        <w:tc>
          <w:tcPr>
            <w:tcW w:w="2179" w:type="dxa"/>
            <w:shd w:val="clear" w:color="auto" w:fill="auto"/>
          </w:tcPr>
          <w:p w14:paraId="6A6B3665" w14:textId="451A8C0E" w:rsidR="00E75E30" w:rsidRPr="00E75E30" w:rsidRDefault="00E75E30" w:rsidP="00E75E30">
            <w:pPr>
              <w:ind w:firstLine="0"/>
            </w:pPr>
            <w:r>
              <w:t>Caskey</w:t>
            </w:r>
          </w:p>
        </w:tc>
        <w:tc>
          <w:tcPr>
            <w:tcW w:w="2179" w:type="dxa"/>
            <w:shd w:val="clear" w:color="auto" w:fill="auto"/>
          </w:tcPr>
          <w:p w14:paraId="2E12BCA0" w14:textId="267BC14B" w:rsidR="00E75E30" w:rsidRPr="00E75E30" w:rsidRDefault="00E75E30" w:rsidP="00E75E30">
            <w:pPr>
              <w:ind w:firstLine="0"/>
            </w:pPr>
            <w:r>
              <w:t>Clyburn</w:t>
            </w:r>
          </w:p>
        </w:tc>
        <w:tc>
          <w:tcPr>
            <w:tcW w:w="2180" w:type="dxa"/>
            <w:shd w:val="clear" w:color="auto" w:fill="auto"/>
          </w:tcPr>
          <w:p w14:paraId="1FDB0A3D" w14:textId="74B31A4F" w:rsidR="00E75E30" w:rsidRPr="00E75E30" w:rsidRDefault="00E75E30" w:rsidP="00E75E30">
            <w:pPr>
              <w:ind w:firstLine="0"/>
            </w:pPr>
            <w:r>
              <w:t>Cobb-Hunter</w:t>
            </w:r>
          </w:p>
        </w:tc>
      </w:tr>
      <w:tr w:rsidR="00E75E30" w:rsidRPr="00E75E30" w14:paraId="33BC25CE" w14:textId="77777777" w:rsidTr="00E75E30">
        <w:tc>
          <w:tcPr>
            <w:tcW w:w="2179" w:type="dxa"/>
            <w:shd w:val="clear" w:color="auto" w:fill="auto"/>
          </w:tcPr>
          <w:p w14:paraId="5FFF0C83" w14:textId="16052E28" w:rsidR="00E75E30" w:rsidRPr="00E75E30" w:rsidRDefault="00E75E30" w:rsidP="00E75E30">
            <w:pPr>
              <w:ind w:firstLine="0"/>
            </w:pPr>
            <w:r>
              <w:t>Collins</w:t>
            </w:r>
          </w:p>
        </w:tc>
        <w:tc>
          <w:tcPr>
            <w:tcW w:w="2179" w:type="dxa"/>
            <w:shd w:val="clear" w:color="auto" w:fill="auto"/>
          </w:tcPr>
          <w:p w14:paraId="568FF89F" w14:textId="5FC865E8" w:rsidR="00E75E30" w:rsidRPr="00E75E30" w:rsidRDefault="00E75E30" w:rsidP="00E75E30">
            <w:pPr>
              <w:ind w:firstLine="0"/>
            </w:pPr>
            <w:r>
              <w:t>Davis</w:t>
            </w:r>
          </w:p>
        </w:tc>
        <w:tc>
          <w:tcPr>
            <w:tcW w:w="2180" w:type="dxa"/>
            <w:shd w:val="clear" w:color="auto" w:fill="auto"/>
          </w:tcPr>
          <w:p w14:paraId="6C41CF57" w14:textId="25FA6A05" w:rsidR="00E75E30" w:rsidRPr="00E75E30" w:rsidRDefault="00E75E30" w:rsidP="00E75E30">
            <w:pPr>
              <w:ind w:firstLine="0"/>
            </w:pPr>
            <w:r>
              <w:t>Dillard</w:t>
            </w:r>
          </w:p>
        </w:tc>
      </w:tr>
      <w:tr w:rsidR="00E75E30" w:rsidRPr="00E75E30" w14:paraId="0FF6F66A" w14:textId="77777777" w:rsidTr="00E75E30">
        <w:tc>
          <w:tcPr>
            <w:tcW w:w="2179" w:type="dxa"/>
            <w:shd w:val="clear" w:color="auto" w:fill="auto"/>
          </w:tcPr>
          <w:p w14:paraId="54032A93" w14:textId="12C21B82" w:rsidR="00E75E30" w:rsidRPr="00E75E30" w:rsidRDefault="00E75E30" w:rsidP="00E75E30">
            <w:pPr>
              <w:ind w:firstLine="0"/>
            </w:pPr>
            <w:r>
              <w:t>Erickson</w:t>
            </w:r>
          </w:p>
        </w:tc>
        <w:tc>
          <w:tcPr>
            <w:tcW w:w="2179" w:type="dxa"/>
            <w:shd w:val="clear" w:color="auto" w:fill="auto"/>
          </w:tcPr>
          <w:p w14:paraId="188521F8" w14:textId="3BA60DF6" w:rsidR="00E75E30" w:rsidRPr="00E75E30" w:rsidRDefault="00E75E30" w:rsidP="00E75E30">
            <w:pPr>
              <w:ind w:firstLine="0"/>
            </w:pPr>
            <w:r>
              <w:t>Gagnon</w:t>
            </w:r>
          </w:p>
        </w:tc>
        <w:tc>
          <w:tcPr>
            <w:tcW w:w="2180" w:type="dxa"/>
            <w:shd w:val="clear" w:color="auto" w:fill="auto"/>
          </w:tcPr>
          <w:p w14:paraId="4674F565" w14:textId="6C7277FF" w:rsidR="00E75E30" w:rsidRPr="00E75E30" w:rsidRDefault="00E75E30" w:rsidP="00E75E30">
            <w:pPr>
              <w:ind w:firstLine="0"/>
            </w:pPr>
            <w:r>
              <w:t>Garvin</w:t>
            </w:r>
          </w:p>
        </w:tc>
      </w:tr>
      <w:tr w:rsidR="00E75E30" w:rsidRPr="00E75E30" w14:paraId="484B16AD" w14:textId="77777777" w:rsidTr="00E75E30">
        <w:tc>
          <w:tcPr>
            <w:tcW w:w="2179" w:type="dxa"/>
            <w:shd w:val="clear" w:color="auto" w:fill="auto"/>
          </w:tcPr>
          <w:p w14:paraId="1058085E" w14:textId="7E726579" w:rsidR="00E75E30" w:rsidRPr="00E75E30" w:rsidRDefault="00E75E30" w:rsidP="00E75E30">
            <w:pPr>
              <w:ind w:firstLine="0"/>
            </w:pPr>
            <w:r>
              <w:t>Gatch</w:t>
            </w:r>
          </w:p>
        </w:tc>
        <w:tc>
          <w:tcPr>
            <w:tcW w:w="2179" w:type="dxa"/>
            <w:shd w:val="clear" w:color="auto" w:fill="auto"/>
          </w:tcPr>
          <w:p w14:paraId="1C45B90B" w14:textId="05ABCC45" w:rsidR="00E75E30" w:rsidRPr="00E75E30" w:rsidRDefault="00E75E30" w:rsidP="00E75E30">
            <w:pPr>
              <w:ind w:firstLine="0"/>
            </w:pPr>
            <w:r>
              <w:t>Gibson</w:t>
            </w:r>
          </w:p>
        </w:tc>
        <w:tc>
          <w:tcPr>
            <w:tcW w:w="2180" w:type="dxa"/>
            <w:shd w:val="clear" w:color="auto" w:fill="auto"/>
          </w:tcPr>
          <w:p w14:paraId="39D8ABFF" w14:textId="2AC8298A" w:rsidR="00E75E30" w:rsidRPr="00E75E30" w:rsidRDefault="00E75E30" w:rsidP="00E75E30">
            <w:pPr>
              <w:ind w:firstLine="0"/>
            </w:pPr>
            <w:r>
              <w:t>Gilliam</w:t>
            </w:r>
          </w:p>
        </w:tc>
      </w:tr>
      <w:tr w:rsidR="00E75E30" w:rsidRPr="00E75E30" w14:paraId="7019B029" w14:textId="77777777" w:rsidTr="00E75E30">
        <w:tc>
          <w:tcPr>
            <w:tcW w:w="2179" w:type="dxa"/>
            <w:shd w:val="clear" w:color="auto" w:fill="auto"/>
          </w:tcPr>
          <w:p w14:paraId="03B1B7CE" w14:textId="5BEE6EFE" w:rsidR="00E75E30" w:rsidRPr="00E75E30" w:rsidRDefault="00E75E30" w:rsidP="00E75E30">
            <w:pPr>
              <w:ind w:firstLine="0"/>
            </w:pPr>
            <w:r>
              <w:lastRenderedPageBreak/>
              <w:t>Gilliard</w:t>
            </w:r>
          </w:p>
        </w:tc>
        <w:tc>
          <w:tcPr>
            <w:tcW w:w="2179" w:type="dxa"/>
            <w:shd w:val="clear" w:color="auto" w:fill="auto"/>
          </w:tcPr>
          <w:p w14:paraId="53E4FBDA" w14:textId="6524FAA3" w:rsidR="00E75E30" w:rsidRPr="00E75E30" w:rsidRDefault="00E75E30" w:rsidP="00E75E30">
            <w:pPr>
              <w:ind w:firstLine="0"/>
            </w:pPr>
            <w:r>
              <w:t>Govan</w:t>
            </w:r>
          </w:p>
        </w:tc>
        <w:tc>
          <w:tcPr>
            <w:tcW w:w="2180" w:type="dxa"/>
            <w:shd w:val="clear" w:color="auto" w:fill="auto"/>
          </w:tcPr>
          <w:p w14:paraId="129EC5DF" w14:textId="56B01C6D" w:rsidR="00E75E30" w:rsidRPr="00E75E30" w:rsidRDefault="00E75E30" w:rsidP="00E75E30">
            <w:pPr>
              <w:ind w:firstLine="0"/>
            </w:pPr>
            <w:r>
              <w:t>Grant</w:t>
            </w:r>
          </w:p>
        </w:tc>
      </w:tr>
      <w:tr w:rsidR="00E75E30" w:rsidRPr="00E75E30" w14:paraId="0AF5DAF7" w14:textId="77777777" w:rsidTr="00E75E30">
        <w:tc>
          <w:tcPr>
            <w:tcW w:w="2179" w:type="dxa"/>
            <w:shd w:val="clear" w:color="auto" w:fill="auto"/>
          </w:tcPr>
          <w:p w14:paraId="2487FEEC" w14:textId="3D3F59F0" w:rsidR="00E75E30" w:rsidRPr="00E75E30" w:rsidRDefault="00E75E30" w:rsidP="00E75E30">
            <w:pPr>
              <w:ind w:firstLine="0"/>
            </w:pPr>
            <w:r>
              <w:t>Guffey</w:t>
            </w:r>
          </w:p>
        </w:tc>
        <w:tc>
          <w:tcPr>
            <w:tcW w:w="2179" w:type="dxa"/>
            <w:shd w:val="clear" w:color="auto" w:fill="auto"/>
          </w:tcPr>
          <w:p w14:paraId="104B581D" w14:textId="426A2BF2" w:rsidR="00E75E30" w:rsidRPr="00E75E30" w:rsidRDefault="00E75E30" w:rsidP="00E75E30">
            <w:pPr>
              <w:ind w:firstLine="0"/>
            </w:pPr>
            <w:r>
              <w:t>Haddon</w:t>
            </w:r>
          </w:p>
        </w:tc>
        <w:tc>
          <w:tcPr>
            <w:tcW w:w="2180" w:type="dxa"/>
            <w:shd w:val="clear" w:color="auto" w:fill="auto"/>
          </w:tcPr>
          <w:p w14:paraId="358002BD" w14:textId="7E24C1FF" w:rsidR="00E75E30" w:rsidRPr="00E75E30" w:rsidRDefault="00E75E30" w:rsidP="00E75E30">
            <w:pPr>
              <w:ind w:firstLine="0"/>
            </w:pPr>
            <w:r>
              <w:t>Hager</w:t>
            </w:r>
          </w:p>
        </w:tc>
      </w:tr>
      <w:tr w:rsidR="00E75E30" w:rsidRPr="00E75E30" w14:paraId="16116E60" w14:textId="77777777" w:rsidTr="00E75E30">
        <w:tc>
          <w:tcPr>
            <w:tcW w:w="2179" w:type="dxa"/>
            <w:shd w:val="clear" w:color="auto" w:fill="auto"/>
          </w:tcPr>
          <w:p w14:paraId="14DDE217" w14:textId="633340BB" w:rsidR="00E75E30" w:rsidRPr="00E75E30" w:rsidRDefault="00E75E30" w:rsidP="00E75E30">
            <w:pPr>
              <w:ind w:firstLine="0"/>
            </w:pPr>
            <w:r>
              <w:t>Hardee</w:t>
            </w:r>
          </w:p>
        </w:tc>
        <w:tc>
          <w:tcPr>
            <w:tcW w:w="2179" w:type="dxa"/>
            <w:shd w:val="clear" w:color="auto" w:fill="auto"/>
          </w:tcPr>
          <w:p w14:paraId="1F375437" w14:textId="404731C1" w:rsidR="00E75E30" w:rsidRPr="00E75E30" w:rsidRDefault="00E75E30" w:rsidP="00E75E30">
            <w:pPr>
              <w:ind w:firstLine="0"/>
            </w:pPr>
            <w:r>
              <w:t>Hart</w:t>
            </w:r>
          </w:p>
        </w:tc>
        <w:tc>
          <w:tcPr>
            <w:tcW w:w="2180" w:type="dxa"/>
            <w:shd w:val="clear" w:color="auto" w:fill="auto"/>
          </w:tcPr>
          <w:p w14:paraId="28A67CE0" w14:textId="064CA191" w:rsidR="00E75E30" w:rsidRPr="00E75E30" w:rsidRDefault="00E75E30" w:rsidP="00E75E30">
            <w:pPr>
              <w:ind w:firstLine="0"/>
            </w:pPr>
            <w:r>
              <w:t>Hartnett</w:t>
            </w:r>
          </w:p>
        </w:tc>
      </w:tr>
      <w:tr w:rsidR="00E75E30" w:rsidRPr="00E75E30" w14:paraId="47CA7E0F" w14:textId="77777777" w:rsidTr="00E75E30">
        <w:tc>
          <w:tcPr>
            <w:tcW w:w="2179" w:type="dxa"/>
            <w:shd w:val="clear" w:color="auto" w:fill="auto"/>
          </w:tcPr>
          <w:p w14:paraId="35C419EA" w14:textId="44DEF318" w:rsidR="00E75E30" w:rsidRPr="00E75E30" w:rsidRDefault="00E75E30" w:rsidP="00E75E30">
            <w:pPr>
              <w:ind w:firstLine="0"/>
            </w:pPr>
            <w:r>
              <w:t>Hartz</w:t>
            </w:r>
          </w:p>
        </w:tc>
        <w:tc>
          <w:tcPr>
            <w:tcW w:w="2179" w:type="dxa"/>
            <w:shd w:val="clear" w:color="auto" w:fill="auto"/>
          </w:tcPr>
          <w:p w14:paraId="3F22F2F6" w14:textId="3820BB22" w:rsidR="00E75E30" w:rsidRPr="00E75E30" w:rsidRDefault="00E75E30" w:rsidP="00E75E30">
            <w:pPr>
              <w:ind w:firstLine="0"/>
            </w:pPr>
            <w:r>
              <w:t>Henderson-Myers</w:t>
            </w:r>
          </w:p>
        </w:tc>
        <w:tc>
          <w:tcPr>
            <w:tcW w:w="2180" w:type="dxa"/>
            <w:shd w:val="clear" w:color="auto" w:fill="auto"/>
          </w:tcPr>
          <w:p w14:paraId="3ACF8FC0" w14:textId="5AB7D1E7" w:rsidR="00E75E30" w:rsidRPr="00E75E30" w:rsidRDefault="00E75E30" w:rsidP="00E75E30">
            <w:pPr>
              <w:ind w:firstLine="0"/>
            </w:pPr>
            <w:r>
              <w:t>Herbkersman</w:t>
            </w:r>
          </w:p>
        </w:tc>
      </w:tr>
      <w:tr w:rsidR="00E75E30" w:rsidRPr="00E75E30" w14:paraId="6BEA39DE" w14:textId="77777777" w:rsidTr="00E75E30">
        <w:tc>
          <w:tcPr>
            <w:tcW w:w="2179" w:type="dxa"/>
            <w:shd w:val="clear" w:color="auto" w:fill="auto"/>
          </w:tcPr>
          <w:p w14:paraId="3E52DFF7" w14:textId="58FC80DB" w:rsidR="00E75E30" w:rsidRPr="00E75E30" w:rsidRDefault="00E75E30" w:rsidP="00E75E30">
            <w:pPr>
              <w:ind w:firstLine="0"/>
            </w:pPr>
            <w:r>
              <w:t>Hewitt</w:t>
            </w:r>
          </w:p>
        </w:tc>
        <w:tc>
          <w:tcPr>
            <w:tcW w:w="2179" w:type="dxa"/>
            <w:shd w:val="clear" w:color="auto" w:fill="auto"/>
          </w:tcPr>
          <w:p w14:paraId="0C66CA65" w14:textId="69E827A6" w:rsidR="00E75E30" w:rsidRPr="00E75E30" w:rsidRDefault="00E75E30" w:rsidP="00E75E30">
            <w:pPr>
              <w:ind w:firstLine="0"/>
            </w:pPr>
            <w:r>
              <w:t>Hiott</w:t>
            </w:r>
          </w:p>
        </w:tc>
        <w:tc>
          <w:tcPr>
            <w:tcW w:w="2180" w:type="dxa"/>
            <w:shd w:val="clear" w:color="auto" w:fill="auto"/>
          </w:tcPr>
          <w:p w14:paraId="5E6F38FD" w14:textId="0A460032" w:rsidR="00E75E30" w:rsidRPr="00E75E30" w:rsidRDefault="00E75E30" w:rsidP="00E75E30">
            <w:pPr>
              <w:ind w:firstLine="0"/>
            </w:pPr>
            <w:r>
              <w:t>Hixon</w:t>
            </w:r>
          </w:p>
        </w:tc>
      </w:tr>
      <w:tr w:rsidR="00E75E30" w:rsidRPr="00E75E30" w14:paraId="2C3168C9" w14:textId="77777777" w:rsidTr="00E75E30">
        <w:tc>
          <w:tcPr>
            <w:tcW w:w="2179" w:type="dxa"/>
            <w:shd w:val="clear" w:color="auto" w:fill="auto"/>
          </w:tcPr>
          <w:p w14:paraId="13BAF270" w14:textId="3A823F6D" w:rsidR="00E75E30" w:rsidRPr="00E75E30" w:rsidRDefault="00E75E30" w:rsidP="00E75E30">
            <w:pPr>
              <w:ind w:firstLine="0"/>
            </w:pPr>
            <w:r>
              <w:t>Holman</w:t>
            </w:r>
          </w:p>
        </w:tc>
        <w:tc>
          <w:tcPr>
            <w:tcW w:w="2179" w:type="dxa"/>
            <w:shd w:val="clear" w:color="auto" w:fill="auto"/>
          </w:tcPr>
          <w:p w14:paraId="05F35EAD" w14:textId="31C81A75" w:rsidR="00E75E30" w:rsidRPr="00E75E30" w:rsidRDefault="00E75E30" w:rsidP="00E75E30">
            <w:pPr>
              <w:ind w:firstLine="0"/>
            </w:pPr>
            <w:r>
              <w:t>Hosey</w:t>
            </w:r>
          </w:p>
        </w:tc>
        <w:tc>
          <w:tcPr>
            <w:tcW w:w="2180" w:type="dxa"/>
            <w:shd w:val="clear" w:color="auto" w:fill="auto"/>
          </w:tcPr>
          <w:p w14:paraId="6483B7DC" w14:textId="64ABB685" w:rsidR="00E75E30" w:rsidRPr="00E75E30" w:rsidRDefault="00E75E30" w:rsidP="00E75E30">
            <w:pPr>
              <w:ind w:firstLine="0"/>
            </w:pPr>
            <w:r>
              <w:t>Howard</w:t>
            </w:r>
          </w:p>
        </w:tc>
      </w:tr>
      <w:tr w:rsidR="00E75E30" w:rsidRPr="00E75E30" w14:paraId="7B53F2C5" w14:textId="77777777" w:rsidTr="00E75E30">
        <w:tc>
          <w:tcPr>
            <w:tcW w:w="2179" w:type="dxa"/>
            <w:shd w:val="clear" w:color="auto" w:fill="auto"/>
          </w:tcPr>
          <w:p w14:paraId="7E8DB624" w14:textId="2A85F91D" w:rsidR="00E75E30" w:rsidRPr="00E75E30" w:rsidRDefault="00E75E30" w:rsidP="00E75E30">
            <w:pPr>
              <w:ind w:firstLine="0"/>
            </w:pPr>
            <w:r>
              <w:t>J. E. Johnson</w:t>
            </w:r>
          </w:p>
        </w:tc>
        <w:tc>
          <w:tcPr>
            <w:tcW w:w="2179" w:type="dxa"/>
            <w:shd w:val="clear" w:color="auto" w:fill="auto"/>
          </w:tcPr>
          <w:p w14:paraId="1D917C17" w14:textId="70B29D7B" w:rsidR="00E75E30" w:rsidRPr="00E75E30" w:rsidRDefault="00E75E30" w:rsidP="00E75E30">
            <w:pPr>
              <w:ind w:firstLine="0"/>
            </w:pPr>
            <w:r>
              <w:t>J. L. Johnson</w:t>
            </w:r>
          </w:p>
        </w:tc>
        <w:tc>
          <w:tcPr>
            <w:tcW w:w="2180" w:type="dxa"/>
            <w:shd w:val="clear" w:color="auto" w:fill="auto"/>
          </w:tcPr>
          <w:p w14:paraId="71523F51" w14:textId="0F50709F" w:rsidR="00E75E30" w:rsidRPr="00E75E30" w:rsidRDefault="00E75E30" w:rsidP="00E75E30">
            <w:pPr>
              <w:ind w:firstLine="0"/>
            </w:pPr>
            <w:r>
              <w:t>Jones</w:t>
            </w:r>
          </w:p>
        </w:tc>
      </w:tr>
      <w:tr w:rsidR="00E75E30" w:rsidRPr="00E75E30" w14:paraId="739898A6" w14:textId="77777777" w:rsidTr="00E75E30">
        <w:tc>
          <w:tcPr>
            <w:tcW w:w="2179" w:type="dxa"/>
            <w:shd w:val="clear" w:color="auto" w:fill="auto"/>
          </w:tcPr>
          <w:p w14:paraId="5E956294" w14:textId="1BFD3DD5" w:rsidR="00E75E30" w:rsidRPr="00E75E30" w:rsidRDefault="00E75E30" w:rsidP="00E75E30">
            <w:pPr>
              <w:ind w:firstLine="0"/>
            </w:pPr>
            <w:r>
              <w:t>Jordan</w:t>
            </w:r>
          </w:p>
        </w:tc>
        <w:tc>
          <w:tcPr>
            <w:tcW w:w="2179" w:type="dxa"/>
            <w:shd w:val="clear" w:color="auto" w:fill="auto"/>
          </w:tcPr>
          <w:p w14:paraId="23F3C114" w14:textId="5D39E573" w:rsidR="00E75E30" w:rsidRPr="00E75E30" w:rsidRDefault="00E75E30" w:rsidP="00E75E30">
            <w:pPr>
              <w:ind w:firstLine="0"/>
            </w:pPr>
            <w:r>
              <w:t>King</w:t>
            </w:r>
          </w:p>
        </w:tc>
        <w:tc>
          <w:tcPr>
            <w:tcW w:w="2180" w:type="dxa"/>
            <w:shd w:val="clear" w:color="auto" w:fill="auto"/>
          </w:tcPr>
          <w:p w14:paraId="5942D2AA" w14:textId="11245B26" w:rsidR="00E75E30" w:rsidRPr="00E75E30" w:rsidRDefault="00E75E30" w:rsidP="00E75E30">
            <w:pPr>
              <w:ind w:firstLine="0"/>
            </w:pPr>
            <w:r>
              <w:t>Kirby</w:t>
            </w:r>
          </w:p>
        </w:tc>
      </w:tr>
      <w:tr w:rsidR="00E75E30" w:rsidRPr="00E75E30" w14:paraId="097E0142" w14:textId="77777777" w:rsidTr="00E75E30">
        <w:tc>
          <w:tcPr>
            <w:tcW w:w="2179" w:type="dxa"/>
            <w:shd w:val="clear" w:color="auto" w:fill="auto"/>
          </w:tcPr>
          <w:p w14:paraId="402510CA" w14:textId="3AC989A3" w:rsidR="00E75E30" w:rsidRPr="00E75E30" w:rsidRDefault="00E75E30" w:rsidP="00E75E30">
            <w:pPr>
              <w:ind w:firstLine="0"/>
            </w:pPr>
            <w:r>
              <w:t>Landing</w:t>
            </w:r>
          </w:p>
        </w:tc>
        <w:tc>
          <w:tcPr>
            <w:tcW w:w="2179" w:type="dxa"/>
            <w:shd w:val="clear" w:color="auto" w:fill="auto"/>
          </w:tcPr>
          <w:p w14:paraId="6901F237" w14:textId="60B1FAF8" w:rsidR="00E75E30" w:rsidRPr="00E75E30" w:rsidRDefault="00E75E30" w:rsidP="00E75E30">
            <w:pPr>
              <w:ind w:firstLine="0"/>
            </w:pPr>
            <w:r>
              <w:t>Ligon</w:t>
            </w:r>
          </w:p>
        </w:tc>
        <w:tc>
          <w:tcPr>
            <w:tcW w:w="2180" w:type="dxa"/>
            <w:shd w:val="clear" w:color="auto" w:fill="auto"/>
          </w:tcPr>
          <w:p w14:paraId="0AB62A36" w14:textId="26F5E43F" w:rsidR="00E75E30" w:rsidRPr="00E75E30" w:rsidRDefault="00E75E30" w:rsidP="00E75E30">
            <w:pPr>
              <w:ind w:firstLine="0"/>
            </w:pPr>
            <w:r>
              <w:t>Long</w:t>
            </w:r>
          </w:p>
        </w:tc>
      </w:tr>
      <w:tr w:rsidR="00E75E30" w:rsidRPr="00E75E30" w14:paraId="6F3CBAFD" w14:textId="77777777" w:rsidTr="00E75E30">
        <w:tc>
          <w:tcPr>
            <w:tcW w:w="2179" w:type="dxa"/>
            <w:shd w:val="clear" w:color="auto" w:fill="auto"/>
          </w:tcPr>
          <w:p w14:paraId="4202F7D3" w14:textId="42420ACC" w:rsidR="00E75E30" w:rsidRPr="00E75E30" w:rsidRDefault="00E75E30" w:rsidP="00E75E30">
            <w:pPr>
              <w:ind w:firstLine="0"/>
            </w:pPr>
            <w:r>
              <w:t>Luck</w:t>
            </w:r>
          </w:p>
        </w:tc>
        <w:tc>
          <w:tcPr>
            <w:tcW w:w="2179" w:type="dxa"/>
            <w:shd w:val="clear" w:color="auto" w:fill="auto"/>
          </w:tcPr>
          <w:p w14:paraId="06EA31FF" w14:textId="7AA4F9A4" w:rsidR="00E75E30" w:rsidRPr="00E75E30" w:rsidRDefault="00E75E30" w:rsidP="00E75E30">
            <w:pPr>
              <w:ind w:firstLine="0"/>
            </w:pPr>
            <w:r>
              <w:t>Martin</w:t>
            </w:r>
          </w:p>
        </w:tc>
        <w:tc>
          <w:tcPr>
            <w:tcW w:w="2180" w:type="dxa"/>
            <w:shd w:val="clear" w:color="auto" w:fill="auto"/>
          </w:tcPr>
          <w:p w14:paraId="618CBD08" w14:textId="2609F800" w:rsidR="00E75E30" w:rsidRPr="00E75E30" w:rsidRDefault="00E75E30" w:rsidP="00E75E30">
            <w:pPr>
              <w:ind w:firstLine="0"/>
            </w:pPr>
            <w:r>
              <w:t>McDaniel</w:t>
            </w:r>
          </w:p>
        </w:tc>
      </w:tr>
      <w:tr w:rsidR="00E75E30" w:rsidRPr="00E75E30" w14:paraId="2D5F6C9D" w14:textId="77777777" w:rsidTr="00E75E30">
        <w:tc>
          <w:tcPr>
            <w:tcW w:w="2179" w:type="dxa"/>
            <w:shd w:val="clear" w:color="auto" w:fill="auto"/>
          </w:tcPr>
          <w:p w14:paraId="07DE6902" w14:textId="677BCF5F" w:rsidR="00E75E30" w:rsidRPr="00E75E30" w:rsidRDefault="00E75E30" w:rsidP="00E75E30">
            <w:pPr>
              <w:ind w:firstLine="0"/>
            </w:pPr>
            <w:r>
              <w:t>Montgomery</w:t>
            </w:r>
          </w:p>
        </w:tc>
        <w:tc>
          <w:tcPr>
            <w:tcW w:w="2179" w:type="dxa"/>
            <w:shd w:val="clear" w:color="auto" w:fill="auto"/>
          </w:tcPr>
          <w:p w14:paraId="7A6F372F" w14:textId="13CF5245" w:rsidR="00E75E30" w:rsidRPr="00E75E30" w:rsidRDefault="00E75E30" w:rsidP="00E75E30">
            <w:pPr>
              <w:ind w:firstLine="0"/>
            </w:pPr>
            <w:r>
              <w:t>T. Moore</w:t>
            </w:r>
          </w:p>
        </w:tc>
        <w:tc>
          <w:tcPr>
            <w:tcW w:w="2180" w:type="dxa"/>
            <w:shd w:val="clear" w:color="auto" w:fill="auto"/>
          </w:tcPr>
          <w:p w14:paraId="17A4EE87" w14:textId="1393E3FB" w:rsidR="00E75E30" w:rsidRPr="00E75E30" w:rsidRDefault="00E75E30" w:rsidP="00E75E30">
            <w:pPr>
              <w:ind w:firstLine="0"/>
            </w:pPr>
            <w:r>
              <w:t>Moss</w:t>
            </w:r>
          </w:p>
        </w:tc>
      </w:tr>
      <w:tr w:rsidR="00E75E30" w:rsidRPr="00E75E30" w14:paraId="23A1BE22" w14:textId="77777777" w:rsidTr="00E75E30">
        <w:tc>
          <w:tcPr>
            <w:tcW w:w="2179" w:type="dxa"/>
            <w:shd w:val="clear" w:color="auto" w:fill="auto"/>
          </w:tcPr>
          <w:p w14:paraId="40D68605" w14:textId="2B9DCF87" w:rsidR="00E75E30" w:rsidRPr="00E75E30" w:rsidRDefault="00E75E30" w:rsidP="00E75E30">
            <w:pPr>
              <w:ind w:firstLine="0"/>
            </w:pPr>
            <w:r>
              <w:t>Neese</w:t>
            </w:r>
          </w:p>
        </w:tc>
        <w:tc>
          <w:tcPr>
            <w:tcW w:w="2179" w:type="dxa"/>
            <w:shd w:val="clear" w:color="auto" w:fill="auto"/>
          </w:tcPr>
          <w:p w14:paraId="00E0567F" w14:textId="602F427C" w:rsidR="00E75E30" w:rsidRPr="00E75E30" w:rsidRDefault="00E75E30" w:rsidP="00E75E30">
            <w:pPr>
              <w:ind w:firstLine="0"/>
            </w:pPr>
            <w:r>
              <w:t>B. Newton</w:t>
            </w:r>
          </w:p>
        </w:tc>
        <w:tc>
          <w:tcPr>
            <w:tcW w:w="2180" w:type="dxa"/>
            <w:shd w:val="clear" w:color="auto" w:fill="auto"/>
          </w:tcPr>
          <w:p w14:paraId="3962F019" w14:textId="10168417" w:rsidR="00E75E30" w:rsidRPr="00E75E30" w:rsidRDefault="00E75E30" w:rsidP="00E75E30">
            <w:pPr>
              <w:ind w:firstLine="0"/>
            </w:pPr>
            <w:r>
              <w:t>W. Newton</w:t>
            </w:r>
          </w:p>
        </w:tc>
      </w:tr>
      <w:tr w:rsidR="00E75E30" w:rsidRPr="00E75E30" w14:paraId="40E31542" w14:textId="77777777" w:rsidTr="00E75E30">
        <w:tc>
          <w:tcPr>
            <w:tcW w:w="2179" w:type="dxa"/>
            <w:shd w:val="clear" w:color="auto" w:fill="auto"/>
          </w:tcPr>
          <w:p w14:paraId="0F07F57F" w14:textId="4AD60F31" w:rsidR="00E75E30" w:rsidRPr="00E75E30" w:rsidRDefault="00E75E30" w:rsidP="00E75E30">
            <w:pPr>
              <w:ind w:firstLine="0"/>
            </w:pPr>
            <w:r>
              <w:t>Pedalino</w:t>
            </w:r>
          </w:p>
        </w:tc>
        <w:tc>
          <w:tcPr>
            <w:tcW w:w="2179" w:type="dxa"/>
            <w:shd w:val="clear" w:color="auto" w:fill="auto"/>
          </w:tcPr>
          <w:p w14:paraId="3F61C621" w14:textId="1111A46B" w:rsidR="00E75E30" w:rsidRPr="00E75E30" w:rsidRDefault="00E75E30" w:rsidP="00E75E30">
            <w:pPr>
              <w:ind w:firstLine="0"/>
            </w:pPr>
            <w:r>
              <w:t>Pope</w:t>
            </w:r>
          </w:p>
        </w:tc>
        <w:tc>
          <w:tcPr>
            <w:tcW w:w="2180" w:type="dxa"/>
            <w:shd w:val="clear" w:color="auto" w:fill="auto"/>
          </w:tcPr>
          <w:p w14:paraId="24FAB449" w14:textId="6CDD59A3" w:rsidR="00E75E30" w:rsidRPr="00E75E30" w:rsidRDefault="00E75E30" w:rsidP="00E75E30">
            <w:pPr>
              <w:ind w:firstLine="0"/>
            </w:pPr>
            <w:r>
              <w:t>Reese</w:t>
            </w:r>
          </w:p>
        </w:tc>
      </w:tr>
      <w:tr w:rsidR="00E75E30" w:rsidRPr="00E75E30" w14:paraId="6E7A5731" w14:textId="77777777" w:rsidTr="00E75E30">
        <w:tc>
          <w:tcPr>
            <w:tcW w:w="2179" w:type="dxa"/>
            <w:shd w:val="clear" w:color="auto" w:fill="auto"/>
          </w:tcPr>
          <w:p w14:paraId="62B35C6B" w14:textId="02C4A7F9" w:rsidR="00E75E30" w:rsidRPr="00E75E30" w:rsidRDefault="00E75E30" w:rsidP="00E75E30">
            <w:pPr>
              <w:ind w:firstLine="0"/>
            </w:pPr>
            <w:r>
              <w:t>Rivers</w:t>
            </w:r>
          </w:p>
        </w:tc>
        <w:tc>
          <w:tcPr>
            <w:tcW w:w="2179" w:type="dxa"/>
            <w:shd w:val="clear" w:color="auto" w:fill="auto"/>
          </w:tcPr>
          <w:p w14:paraId="15ED4DBD" w14:textId="4D6CA258" w:rsidR="00E75E30" w:rsidRPr="00E75E30" w:rsidRDefault="00E75E30" w:rsidP="00E75E30">
            <w:pPr>
              <w:ind w:firstLine="0"/>
            </w:pPr>
            <w:r>
              <w:t>Robbins</w:t>
            </w:r>
          </w:p>
        </w:tc>
        <w:tc>
          <w:tcPr>
            <w:tcW w:w="2180" w:type="dxa"/>
            <w:shd w:val="clear" w:color="auto" w:fill="auto"/>
          </w:tcPr>
          <w:p w14:paraId="4BCC0F78" w14:textId="5B9CEE39" w:rsidR="00E75E30" w:rsidRPr="00E75E30" w:rsidRDefault="00E75E30" w:rsidP="00E75E30">
            <w:pPr>
              <w:ind w:firstLine="0"/>
            </w:pPr>
            <w:r>
              <w:t>Rose</w:t>
            </w:r>
          </w:p>
        </w:tc>
      </w:tr>
      <w:tr w:rsidR="00E75E30" w:rsidRPr="00E75E30" w14:paraId="3ABA400D" w14:textId="77777777" w:rsidTr="00E75E30">
        <w:tc>
          <w:tcPr>
            <w:tcW w:w="2179" w:type="dxa"/>
            <w:shd w:val="clear" w:color="auto" w:fill="auto"/>
          </w:tcPr>
          <w:p w14:paraId="666FE284" w14:textId="2E6BF2E6" w:rsidR="00E75E30" w:rsidRPr="00E75E30" w:rsidRDefault="00E75E30" w:rsidP="00E75E30">
            <w:pPr>
              <w:ind w:firstLine="0"/>
            </w:pPr>
            <w:r>
              <w:t>Rutherford</w:t>
            </w:r>
          </w:p>
        </w:tc>
        <w:tc>
          <w:tcPr>
            <w:tcW w:w="2179" w:type="dxa"/>
            <w:shd w:val="clear" w:color="auto" w:fill="auto"/>
          </w:tcPr>
          <w:p w14:paraId="6D51DB8F" w14:textId="7E52347F" w:rsidR="00E75E30" w:rsidRPr="00E75E30" w:rsidRDefault="00E75E30" w:rsidP="00E75E30">
            <w:pPr>
              <w:ind w:firstLine="0"/>
            </w:pPr>
            <w:r>
              <w:t>Sanders</w:t>
            </w:r>
          </w:p>
        </w:tc>
        <w:tc>
          <w:tcPr>
            <w:tcW w:w="2180" w:type="dxa"/>
            <w:shd w:val="clear" w:color="auto" w:fill="auto"/>
          </w:tcPr>
          <w:p w14:paraId="7860F595" w14:textId="32B4EF43" w:rsidR="00E75E30" w:rsidRPr="00E75E30" w:rsidRDefault="00E75E30" w:rsidP="00E75E30">
            <w:pPr>
              <w:ind w:firstLine="0"/>
            </w:pPr>
            <w:r>
              <w:t>Schuessler</w:t>
            </w:r>
          </w:p>
        </w:tc>
      </w:tr>
      <w:tr w:rsidR="00E75E30" w:rsidRPr="00E75E30" w14:paraId="00C68F81" w14:textId="77777777" w:rsidTr="00E75E30">
        <w:tc>
          <w:tcPr>
            <w:tcW w:w="2179" w:type="dxa"/>
            <w:shd w:val="clear" w:color="auto" w:fill="auto"/>
          </w:tcPr>
          <w:p w14:paraId="1638145B" w14:textId="624BB262" w:rsidR="00E75E30" w:rsidRPr="00E75E30" w:rsidRDefault="00E75E30" w:rsidP="00E75E30">
            <w:pPr>
              <w:ind w:firstLine="0"/>
            </w:pPr>
            <w:r>
              <w:t>G. M. Smith</w:t>
            </w:r>
          </w:p>
        </w:tc>
        <w:tc>
          <w:tcPr>
            <w:tcW w:w="2179" w:type="dxa"/>
            <w:shd w:val="clear" w:color="auto" w:fill="auto"/>
          </w:tcPr>
          <w:p w14:paraId="0071B48A" w14:textId="0D0739AA" w:rsidR="00E75E30" w:rsidRPr="00E75E30" w:rsidRDefault="00E75E30" w:rsidP="00E75E30">
            <w:pPr>
              <w:ind w:firstLine="0"/>
            </w:pPr>
            <w:r>
              <w:t>M. M. Smith</w:t>
            </w:r>
          </w:p>
        </w:tc>
        <w:tc>
          <w:tcPr>
            <w:tcW w:w="2180" w:type="dxa"/>
            <w:shd w:val="clear" w:color="auto" w:fill="auto"/>
          </w:tcPr>
          <w:p w14:paraId="2527BE91" w14:textId="693BDCFD" w:rsidR="00E75E30" w:rsidRPr="00E75E30" w:rsidRDefault="00E75E30" w:rsidP="00E75E30">
            <w:pPr>
              <w:ind w:firstLine="0"/>
            </w:pPr>
            <w:r>
              <w:t>Spann-Wilder</w:t>
            </w:r>
          </w:p>
        </w:tc>
      </w:tr>
      <w:tr w:rsidR="00E75E30" w:rsidRPr="00E75E30" w14:paraId="0AC3387F" w14:textId="77777777" w:rsidTr="00E75E30">
        <w:tc>
          <w:tcPr>
            <w:tcW w:w="2179" w:type="dxa"/>
            <w:shd w:val="clear" w:color="auto" w:fill="auto"/>
          </w:tcPr>
          <w:p w14:paraId="5C7C0A23" w14:textId="3899B286" w:rsidR="00E75E30" w:rsidRPr="00E75E30" w:rsidRDefault="00E75E30" w:rsidP="00E75E30">
            <w:pPr>
              <w:ind w:firstLine="0"/>
            </w:pPr>
            <w:r>
              <w:t>Stavrinakis</w:t>
            </w:r>
          </w:p>
        </w:tc>
        <w:tc>
          <w:tcPr>
            <w:tcW w:w="2179" w:type="dxa"/>
            <w:shd w:val="clear" w:color="auto" w:fill="auto"/>
          </w:tcPr>
          <w:p w14:paraId="1D9DC0BD" w14:textId="7B6285A2" w:rsidR="00E75E30" w:rsidRPr="00E75E30" w:rsidRDefault="00E75E30" w:rsidP="00E75E30">
            <w:pPr>
              <w:ind w:firstLine="0"/>
            </w:pPr>
            <w:r>
              <w:t>Taylor</w:t>
            </w:r>
          </w:p>
        </w:tc>
        <w:tc>
          <w:tcPr>
            <w:tcW w:w="2180" w:type="dxa"/>
            <w:shd w:val="clear" w:color="auto" w:fill="auto"/>
          </w:tcPr>
          <w:p w14:paraId="47F7DC17" w14:textId="0DAD9895" w:rsidR="00E75E30" w:rsidRPr="00E75E30" w:rsidRDefault="00E75E30" w:rsidP="00E75E30">
            <w:pPr>
              <w:ind w:firstLine="0"/>
            </w:pPr>
            <w:r>
              <w:t>Teeple</w:t>
            </w:r>
          </w:p>
        </w:tc>
      </w:tr>
      <w:tr w:rsidR="00E75E30" w:rsidRPr="00E75E30" w14:paraId="5F178ADD" w14:textId="77777777" w:rsidTr="00E75E30">
        <w:tc>
          <w:tcPr>
            <w:tcW w:w="2179" w:type="dxa"/>
            <w:shd w:val="clear" w:color="auto" w:fill="auto"/>
          </w:tcPr>
          <w:p w14:paraId="7E5B2751" w14:textId="57C34200" w:rsidR="00E75E30" w:rsidRPr="00E75E30" w:rsidRDefault="00E75E30" w:rsidP="00E75E30">
            <w:pPr>
              <w:ind w:firstLine="0"/>
            </w:pPr>
            <w:r>
              <w:t>Vaughan</w:t>
            </w:r>
          </w:p>
        </w:tc>
        <w:tc>
          <w:tcPr>
            <w:tcW w:w="2179" w:type="dxa"/>
            <w:shd w:val="clear" w:color="auto" w:fill="auto"/>
          </w:tcPr>
          <w:p w14:paraId="0A003DB3" w14:textId="78C7EAD7" w:rsidR="00E75E30" w:rsidRPr="00E75E30" w:rsidRDefault="00E75E30" w:rsidP="00E75E30">
            <w:pPr>
              <w:ind w:firstLine="0"/>
            </w:pPr>
            <w:r>
              <w:t>Waters</w:t>
            </w:r>
          </w:p>
        </w:tc>
        <w:tc>
          <w:tcPr>
            <w:tcW w:w="2180" w:type="dxa"/>
            <w:shd w:val="clear" w:color="auto" w:fill="auto"/>
          </w:tcPr>
          <w:p w14:paraId="464BA576" w14:textId="28892913" w:rsidR="00E75E30" w:rsidRPr="00E75E30" w:rsidRDefault="00E75E30" w:rsidP="00E75E30">
            <w:pPr>
              <w:ind w:firstLine="0"/>
            </w:pPr>
            <w:r>
              <w:t>Weeks</w:t>
            </w:r>
          </w:p>
        </w:tc>
      </w:tr>
      <w:tr w:rsidR="00E75E30" w:rsidRPr="00E75E30" w14:paraId="2B7725F8" w14:textId="77777777" w:rsidTr="00E75E30">
        <w:tc>
          <w:tcPr>
            <w:tcW w:w="2179" w:type="dxa"/>
            <w:shd w:val="clear" w:color="auto" w:fill="auto"/>
          </w:tcPr>
          <w:p w14:paraId="253728D0" w14:textId="30F99831" w:rsidR="00E75E30" w:rsidRPr="00E75E30" w:rsidRDefault="00E75E30" w:rsidP="00E75E30">
            <w:pPr>
              <w:keepNext/>
              <w:ind w:firstLine="0"/>
            </w:pPr>
            <w:r>
              <w:t>Wetmore</w:t>
            </w:r>
          </w:p>
        </w:tc>
        <w:tc>
          <w:tcPr>
            <w:tcW w:w="2179" w:type="dxa"/>
            <w:shd w:val="clear" w:color="auto" w:fill="auto"/>
          </w:tcPr>
          <w:p w14:paraId="502575F3" w14:textId="725064EB" w:rsidR="00E75E30" w:rsidRPr="00E75E30" w:rsidRDefault="00E75E30" w:rsidP="00E75E30">
            <w:pPr>
              <w:keepNext/>
              <w:ind w:firstLine="0"/>
            </w:pPr>
            <w:r>
              <w:t>Whitmire</w:t>
            </w:r>
          </w:p>
        </w:tc>
        <w:tc>
          <w:tcPr>
            <w:tcW w:w="2180" w:type="dxa"/>
            <w:shd w:val="clear" w:color="auto" w:fill="auto"/>
          </w:tcPr>
          <w:p w14:paraId="482AC292" w14:textId="113C7267" w:rsidR="00E75E30" w:rsidRPr="00E75E30" w:rsidRDefault="00E75E30" w:rsidP="00E75E30">
            <w:pPr>
              <w:keepNext/>
              <w:ind w:firstLine="0"/>
            </w:pPr>
            <w:r>
              <w:t>Wickensimer</w:t>
            </w:r>
          </w:p>
        </w:tc>
      </w:tr>
      <w:tr w:rsidR="00E75E30" w:rsidRPr="00E75E30" w14:paraId="108596F6" w14:textId="77777777" w:rsidTr="00E75E30">
        <w:tc>
          <w:tcPr>
            <w:tcW w:w="2179" w:type="dxa"/>
            <w:shd w:val="clear" w:color="auto" w:fill="auto"/>
          </w:tcPr>
          <w:p w14:paraId="14F86726" w14:textId="56FD839A" w:rsidR="00E75E30" w:rsidRPr="00E75E30" w:rsidRDefault="00E75E30" w:rsidP="00E75E30">
            <w:pPr>
              <w:keepNext/>
              <w:ind w:firstLine="0"/>
            </w:pPr>
            <w:r>
              <w:t>Williams</w:t>
            </w:r>
          </w:p>
        </w:tc>
        <w:tc>
          <w:tcPr>
            <w:tcW w:w="2179" w:type="dxa"/>
            <w:shd w:val="clear" w:color="auto" w:fill="auto"/>
          </w:tcPr>
          <w:p w14:paraId="1899DE4B" w14:textId="56AE8EE6" w:rsidR="00E75E30" w:rsidRPr="00E75E30" w:rsidRDefault="00E75E30" w:rsidP="00E75E30">
            <w:pPr>
              <w:keepNext/>
              <w:ind w:firstLine="0"/>
            </w:pPr>
            <w:r>
              <w:t>Willis</w:t>
            </w:r>
          </w:p>
        </w:tc>
        <w:tc>
          <w:tcPr>
            <w:tcW w:w="2180" w:type="dxa"/>
            <w:shd w:val="clear" w:color="auto" w:fill="auto"/>
          </w:tcPr>
          <w:p w14:paraId="61F1B3A4" w14:textId="01ACF33D" w:rsidR="00E75E30" w:rsidRPr="00E75E30" w:rsidRDefault="00E75E30" w:rsidP="00E75E30">
            <w:pPr>
              <w:keepNext/>
              <w:ind w:firstLine="0"/>
            </w:pPr>
            <w:r>
              <w:t>Wooten</w:t>
            </w:r>
          </w:p>
        </w:tc>
      </w:tr>
    </w:tbl>
    <w:p w14:paraId="7A3C26E6" w14:textId="77777777" w:rsidR="00E75E30" w:rsidRDefault="00E75E30" w:rsidP="00E75E30"/>
    <w:p w14:paraId="28BE88EE" w14:textId="70AD3F9C" w:rsidR="00E75E30" w:rsidRDefault="00E75E30" w:rsidP="00E75E30">
      <w:pPr>
        <w:jc w:val="center"/>
        <w:rPr>
          <w:b/>
        </w:rPr>
      </w:pPr>
      <w:r w:rsidRPr="00E75E30">
        <w:rPr>
          <w:b/>
        </w:rPr>
        <w:t>Total--87</w:t>
      </w:r>
    </w:p>
    <w:p w14:paraId="3D93811B" w14:textId="77777777" w:rsidR="00E75E30" w:rsidRDefault="00E75E30" w:rsidP="00E75E30">
      <w:pPr>
        <w:jc w:val="center"/>
        <w:rPr>
          <w:b/>
        </w:rPr>
      </w:pPr>
    </w:p>
    <w:p w14:paraId="3C292381"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7C540EF8" w14:textId="77777777" w:rsidTr="00E75E30">
        <w:tc>
          <w:tcPr>
            <w:tcW w:w="2179" w:type="dxa"/>
            <w:shd w:val="clear" w:color="auto" w:fill="auto"/>
          </w:tcPr>
          <w:p w14:paraId="2CCF9559" w14:textId="75A8F90F" w:rsidR="00E75E30" w:rsidRPr="00E75E30" w:rsidRDefault="00E75E30" w:rsidP="00E75E30">
            <w:pPr>
              <w:keepNext/>
              <w:ind w:firstLine="0"/>
            </w:pPr>
            <w:r>
              <w:t>Beach</w:t>
            </w:r>
          </w:p>
        </w:tc>
        <w:tc>
          <w:tcPr>
            <w:tcW w:w="2179" w:type="dxa"/>
            <w:shd w:val="clear" w:color="auto" w:fill="auto"/>
          </w:tcPr>
          <w:p w14:paraId="32A1397F" w14:textId="6E67BB3E" w:rsidR="00E75E30" w:rsidRPr="00E75E30" w:rsidRDefault="00E75E30" w:rsidP="00E75E30">
            <w:pPr>
              <w:keepNext/>
              <w:ind w:firstLine="0"/>
            </w:pPr>
            <w:r>
              <w:t>Burns</w:t>
            </w:r>
          </w:p>
        </w:tc>
        <w:tc>
          <w:tcPr>
            <w:tcW w:w="2180" w:type="dxa"/>
            <w:shd w:val="clear" w:color="auto" w:fill="auto"/>
          </w:tcPr>
          <w:p w14:paraId="6E277F85" w14:textId="1C873109" w:rsidR="00E75E30" w:rsidRPr="00E75E30" w:rsidRDefault="00E75E30" w:rsidP="00E75E30">
            <w:pPr>
              <w:keepNext/>
              <w:ind w:firstLine="0"/>
            </w:pPr>
            <w:r>
              <w:t>Chumley</w:t>
            </w:r>
          </w:p>
        </w:tc>
      </w:tr>
      <w:tr w:rsidR="00E75E30" w:rsidRPr="00E75E30" w14:paraId="6F593ED3" w14:textId="77777777" w:rsidTr="00E75E30">
        <w:tc>
          <w:tcPr>
            <w:tcW w:w="2179" w:type="dxa"/>
            <w:shd w:val="clear" w:color="auto" w:fill="auto"/>
          </w:tcPr>
          <w:p w14:paraId="3FCF3176" w14:textId="0970F553" w:rsidR="00E75E30" w:rsidRPr="00E75E30" w:rsidRDefault="00E75E30" w:rsidP="00E75E30">
            <w:pPr>
              <w:ind w:firstLine="0"/>
            </w:pPr>
            <w:r>
              <w:t>Cromer</w:t>
            </w:r>
          </w:p>
        </w:tc>
        <w:tc>
          <w:tcPr>
            <w:tcW w:w="2179" w:type="dxa"/>
            <w:shd w:val="clear" w:color="auto" w:fill="auto"/>
          </w:tcPr>
          <w:p w14:paraId="0AA94EF7" w14:textId="4D801677" w:rsidR="00E75E30" w:rsidRPr="00E75E30" w:rsidRDefault="00E75E30" w:rsidP="00E75E30">
            <w:pPr>
              <w:ind w:firstLine="0"/>
            </w:pPr>
            <w:r>
              <w:t>Duncan</w:t>
            </w:r>
          </w:p>
        </w:tc>
        <w:tc>
          <w:tcPr>
            <w:tcW w:w="2180" w:type="dxa"/>
            <w:shd w:val="clear" w:color="auto" w:fill="auto"/>
          </w:tcPr>
          <w:p w14:paraId="1C471E11" w14:textId="45EABE9A" w:rsidR="00E75E30" w:rsidRPr="00E75E30" w:rsidRDefault="00E75E30" w:rsidP="00E75E30">
            <w:pPr>
              <w:ind w:firstLine="0"/>
            </w:pPr>
            <w:r>
              <w:t>Edgerton</w:t>
            </w:r>
          </w:p>
        </w:tc>
      </w:tr>
      <w:tr w:rsidR="00E75E30" w:rsidRPr="00E75E30" w14:paraId="2649BCCE" w14:textId="77777777" w:rsidTr="00E75E30">
        <w:tc>
          <w:tcPr>
            <w:tcW w:w="2179" w:type="dxa"/>
            <w:shd w:val="clear" w:color="auto" w:fill="auto"/>
          </w:tcPr>
          <w:p w14:paraId="4DCC1DE3" w14:textId="599EFEF3" w:rsidR="00E75E30" w:rsidRPr="00E75E30" w:rsidRDefault="00E75E30" w:rsidP="00E75E30">
            <w:pPr>
              <w:ind w:firstLine="0"/>
            </w:pPr>
            <w:r>
              <w:t>Frank</w:t>
            </w:r>
          </w:p>
        </w:tc>
        <w:tc>
          <w:tcPr>
            <w:tcW w:w="2179" w:type="dxa"/>
            <w:shd w:val="clear" w:color="auto" w:fill="auto"/>
          </w:tcPr>
          <w:p w14:paraId="2AA36369" w14:textId="43A7846C" w:rsidR="00E75E30" w:rsidRPr="00E75E30" w:rsidRDefault="00E75E30" w:rsidP="00E75E30">
            <w:pPr>
              <w:ind w:firstLine="0"/>
            </w:pPr>
            <w:r>
              <w:t>Gilreath</w:t>
            </w:r>
          </w:p>
        </w:tc>
        <w:tc>
          <w:tcPr>
            <w:tcW w:w="2180" w:type="dxa"/>
            <w:shd w:val="clear" w:color="auto" w:fill="auto"/>
          </w:tcPr>
          <w:p w14:paraId="592973BB" w14:textId="0C8FFC67" w:rsidR="00E75E30" w:rsidRPr="00E75E30" w:rsidRDefault="00E75E30" w:rsidP="00E75E30">
            <w:pPr>
              <w:ind w:firstLine="0"/>
            </w:pPr>
            <w:r>
              <w:t>Huff</w:t>
            </w:r>
          </w:p>
        </w:tc>
      </w:tr>
      <w:tr w:rsidR="00E75E30" w:rsidRPr="00E75E30" w14:paraId="6D0956B3" w14:textId="77777777" w:rsidTr="00E75E30">
        <w:tc>
          <w:tcPr>
            <w:tcW w:w="2179" w:type="dxa"/>
            <w:shd w:val="clear" w:color="auto" w:fill="auto"/>
          </w:tcPr>
          <w:p w14:paraId="75DCE594" w14:textId="0AD2B4BE" w:rsidR="00E75E30" w:rsidRPr="00E75E30" w:rsidRDefault="00E75E30" w:rsidP="00E75E30">
            <w:pPr>
              <w:ind w:firstLine="0"/>
            </w:pPr>
            <w:r>
              <w:t>Kilmartin</w:t>
            </w:r>
          </w:p>
        </w:tc>
        <w:tc>
          <w:tcPr>
            <w:tcW w:w="2179" w:type="dxa"/>
            <w:shd w:val="clear" w:color="auto" w:fill="auto"/>
          </w:tcPr>
          <w:p w14:paraId="36604831" w14:textId="506C8EC6" w:rsidR="00E75E30" w:rsidRPr="00E75E30" w:rsidRDefault="00E75E30" w:rsidP="00E75E30">
            <w:pPr>
              <w:ind w:firstLine="0"/>
            </w:pPr>
            <w:r>
              <w:t>Magnuson</w:t>
            </w:r>
          </w:p>
        </w:tc>
        <w:tc>
          <w:tcPr>
            <w:tcW w:w="2180" w:type="dxa"/>
            <w:shd w:val="clear" w:color="auto" w:fill="auto"/>
          </w:tcPr>
          <w:p w14:paraId="26BE4928" w14:textId="6FAE3325" w:rsidR="00E75E30" w:rsidRPr="00E75E30" w:rsidRDefault="00E75E30" w:rsidP="00E75E30">
            <w:pPr>
              <w:ind w:firstLine="0"/>
            </w:pPr>
            <w:r>
              <w:t>May</w:t>
            </w:r>
          </w:p>
        </w:tc>
      </w:tr>
      <w:tr w:rsidR="00E75E30" w:rsidRPr="00E75E30" w14:paraId="4D464C4E" w14:textId="77777777" w:rsidTr="00E75E30">
        <w:tc>
          <w:tcPr>
            <w:tcW w:w="2179" w:type="dxa"/>
            <w:shd w:val="clear" w:color="auto" w:fill="auto"/>
          </w:tcPr>
          <w:p w14:paraId="1A5002B2" w14:textId="08ECFDE4" w:rsidR="00E75E30" w:rsidRPr="00E75E30" w:rsidRDefault="00E75E30" w:rsidP="00E75E30">
            <w:pPr>
              <w:ind w:firstLine="0"/>
            </w:pPr>
            <w:r>
              <w:t>McCabe</w:t>
            </w:r>
          </w:p>
        </w:tc>
        <w:tc>
          <w:tcPr>
            <w:tcW w:w="2179" w:type="dxa"/>
            <w:shd w:val="clear" w:color="auto" w:fill="auto"/>
          </w:tcPr>
          <w:p w14:paraId="0A842F46" w14:textId="06D4D997" w:rsidR="00E75E30" w:rsidRPr="00E75E30" w:rsidRDefault="00E75E30" w:rsidP="00E75E30">
            <w:pPr>
              <w:ind w:firstLine="0"/>
            </w:pPr>
            <w:r>
              <w:t>McCravy</w:t>
            </w:r>
          </w:p>
        </w:tc>
        <w:tc>
          <w:tcPr>
            <w:tcW w:w="2180" w:type="dxa"/>
            <w:shd w:val="clear" w:color="auto" w:fill="auto"/>
          </w:tcPr>
          <w:p w14:paraId="0C164449" w14:textId="2EAC2D74" w:rsidR="00E75E30" w:rsidRPr="00E75E30" w:rsidRDefault="00E75E30" w:rsidP="00E75E30">
            <w:pPr>
              <w:ind w:firstLine="0"/>
            </w:pPr>
            <w:r>
              <w:t>Morgan</w:t>
            </w:r>
          </w:p>
        </w:tc>
      </w:tr>
      <w:tr w:rsidR="00E75E30" w:rsidRPr="00E75E30" w14:paraId="61868151" w14:textId="77777777" w:rsidTr="00E75E30">
        <w:tc>
          <w:tcPr>
            <w:tcW w:w="2179" w:type="dxa"/>
            <w:shd w:val="clear" w:color="auto" w:fill="auto"/>
          </w:tcPr>
          <w:p w14:paraId="1CEA377C" w14:textId="1E588C71" w:rsidR="00E75E30" w:rsidRPr="00E75E30" w:rsidRDefault="00E75E30" w:rsidP="00E75E30">
            <w:pPr>
              <w:keepNext/>
              <w:ind w:firstLine="0"/>
            </w:pPr>
            <w:r>
              <w:t>Oremus</w:t>
            </w:r>
          </w:p>
        </w:tc>
        <w:tc>
          <w:tcPr>
            <w:tcW w:w="2179" w:type="dxa"/>
            <w:shd w:val="clear" w:color="auto" w:fill="auto"/>
          </w:tcPr>
          <w:p w14:paraId="605F6025" w14:textId="46108199" w:rsidR="00E75E30" w:rsidRPr="00E75E30" w:rsidRDefault="00E75E30" w:rsidP="00E75E30">
            <w:pPr>
              <w:keepNext/>
              <w:ind w:firstLine="0"/>
            </w:pPr>
            <w:r>
              <w:t>Pace</w:t>
            </w:r>
          </w:p>
        </w:tc>
        <w:tc>
          <w:tcPr>
            <w:tcW w:w="2180" w:type="dxa"/>
            <w:shd w:val="clear" w:color="auto" w:fill="auto"/>
          </w:tcPr>
          <w:p w14:paraId="45F84BF3" w14:textId="0248AD6B" w:rsidR="00E75E30" w:rsidRPr="00E75E30" w:rsidRDefault="00E75E30" w:rsidP="00E75E30">
            <w:pPr>
              <w:keepNext/>
              <w:ind w:firstLine="0"/>
            </w:pPr>
            <w:r>
              <w:t>Rankin</w:t>
            </w:r>
          </w:p>
        </w:tc>
      </w:tr>
      <w:tr w:rsidR="00E75E30" w:rsidRPr="00E75E30" w14:paraId="019249B9" w14:textId="77777777" w:rsidTr="00E75E30">
        <w:tc>
          <w:tcPr>
            <w:tcW w:w="2179" w:type="dxa"/>
            <w:shd w:val="clear" w:color="auto" w:fill="auto"/>
          </w:tcPr>
          <w:p w14:paraId="001BEAAE" w14:textId="39318563" w:rsidR="00E75E30" w:rsidRPr="00E75E30" w:rsidRDefault="00E75E30" w:rsidP="00E75E30">
            <w:pPr>
              <w:keepNext/>
              <w:ind w:firstLine="0"/>
            </w:pPr>
            <w:r>
              <w:t>Terribile</w:t>
            </w:r>
          </w:p>
        </w:tc>
        <w:tc>
          <w:tcPr>
            <w:tcW w:w="2179" w:type="dxa"/>
            <w:shd w:val="clear" w:color="auto" w:fill="auto"/>
          </w:tcPr>
          <w:p w14:paraId="4A06B80D" w14:textId="3BD7048E" w:rsidR="00E75E30" w:rsidRPr="00E75E30" w:rsidRDefault="00E75E30" w:rsidP="00E75E30">
            <w:pPr>
              <w:keepNext/>
              <w:ind w:firstLine="0"/>
            </w:pPr>
            <w:r>
              <w:t>White</w:t>
            </w:r>
          </w:p>
        </w:tc>
        <w:tc>
          <w:tcPr>
            <w:tcW w:w="2180" w:type="dxa"/>
            <w:shd w:val="clear" w:color="auto" w:fill="auto"/>
          </w:tcPr>
          <w:p w14:paraId="7ECFB651" w14:textId="77777777" w:rsidR="00E75E30" w:rsidRPr="00E75E30" w:rsidRDefault="00E75E30" w:rsidP="00E75E30">
            <w:pPr>
              <w:keepNext/>
              <w:ind w:firstLine="0"/>
            </w:pPr>
          </w:p>
        </w:tc>
      </w:tr>
    </w:tbl>
    <w:p w14:paraId="3A216B72" w14:textId="77777777" w:rsidR="00E75E30" w:rsidRDefault="00E75E30" w:rsidP="00E75E30"/>
    <w:p w14:paraId="79392E47" w14:textId="77777777" w:rsidR="00E75E30" w:rsidRDefault="00E75E30" w:rsidP="00E75E30">
      <w:pPr>
        <w:jc w:val="center"/>
        <w:rPr>
          <w:b/>
        </w:rPr>
      </w:pPr>
      <w:r w:rsidRPr="00E75E30">
        <w:rPr>
          <w:b/>
        </w:rPr>
        <w:t>Total--20</w:t>
      </w:r>
    </w:p>
    <w:p w14:paraId="73A959BE" w14:textId="21B15919" w:rsidR="00E75E30" w:rsidRDefault="00E75E30" w:rsidP="00E75E30">
      <w:pPr>
        <w:jc w:val="center"/>
        <w:rPr>
          <w:b/>
        </w:rPr>
      </w:pPr>
    </w:p>
    <w:p w14:paraId="1BE31022" w14:textId="77777777" w:rsidR="00E75E30" w:rsidRDefault="00E75E30" w:rsidP="00E75E30">
      <w:r>
        <w:t>So, the amendment was tabled.</w:t>
      </w:r>
    </w:p>
    <w:p w14:paraId="7A3C9CF4" w14:textId="77777777" w:rsidR="00E75E30" w:rsidRDefault="00E75E30" w:rsidP="00E75E30"/>
    <w:p w14:paraId="71403F98" w14:textId="39472FE1" w:rsidR="00E75E30" w:rsidRDefault="00E75E30" w:rsidP="00E75E30">
      <w:r>
        <w:t>Rep. HIOTT moved that the House recede until 2:30 p.m., which was agreed to.</w:t>
      </w:r>
    </w:p>
    <w:p w14:paraId="7C2A936F" w14:textId="77777777" w:rsidR="00E75E30" w:rsidRDefault="00E75E30" w:rsidP="00E75E30"/>
    <w:p w14:paraId="73D9D24E" w14:textId="0665EB2F" w:rsidR="00E75E30" w:rsidRDefault="00E75E30" w:rsidP="00E75E30">
      <w:r>
        <w:t xml:space="preserve">Further proceedings were interrupted by the House receding. </w:t>
      </w:r>
    </w:p>
    <w:p w14:paraId="76771961" w14:textId="77777777" w:rsidR="00E75E30" w:rsidRDefault="00E75E30" w:rsidP="00E75E30"/>
    <w:p w14:paraId="1F6F8933" w14:textId="14EF398E" w:rsidR="00E75E30" w:rsidRDefault="00E75E30" w:rsidP="00E75E30">
      <w:pPr>
        <w:keepNext/>
        <w:jc w:val="center"/>
        <w:rPr>
          <w:b/>
        </w:rPr>
      </w:pPr>
      <w:r w:rsidRPr="00E75E30">
        <w:rPr>
          <w:b/>
        </w:rPr>
        <w:lastRenderedPageBreak/>
        <w:t>THE HOUSE RESUMES</w:t>
      </w:r>
    </w:p>
    <w:p w14:paraId="1586A801" w14:textId="0FE61E4A" w:rsidR="00E75E30" w:rsidRDefault="00E75E30" w:rsidP="00E75E30">
      <w:r>
        <w:t>At 2:30 p.m. the House resumed, the SPEAKER in the Chair.</w:t>
      </w:r>
    </w:p>
    <w:p w14:paraId="3B555032" w14:textId="77777777" w:rsidR="00E75E30" w:rsidRDefault="00E75E30" w:rsidP="00E75E30"/>
    <w:p w14:paraId="357363BB" w14:textId="26C5C8D6" w:rsidR="00E75E30" w:rsidRDefault="00E75E30" w:rsidP="00E75E30">
      <w:pPr>
        <w:keepNext/>
        <w:jc w:val="center"/>
        <w:rPr>
          <w:b/>
        </w:rPr>
      </w:pPr>
      <w:r w:rsidRPr="00E75E30">
        <w:rPr>
          <w:b/>
        </w:rPr>
        <w:t>POINT OF QUORUM</w:t>
      </w:r>
    </w:p>
    <w:p w14:paraId="5C25D5B6" w14:textId="77777777" w:rsidR="00E75E30" w:rsidRDefault="00E75E30" w:rsidP="00E75E30">
      <w:r>
        <w:t>The question of a quorum was raised.</w:t>
      </w:r>
    </w:p>
    <w:p w14:paraId="534B6CAC" w14:textId="328495B6" w:rsidR="00E75E30" w:rsidRDefault="00E75E30" w:rsidP="00E75E30">
      <w:r>
        <w:t>A quorum was later present.</w:t>
      </w:r>
    </w:p>
    <w:p w14:paraId="250E41F4" w14:textId="77777777" w:rsidR="00E75E30" w:rsidRDefault="00E75E30" w:rsidP="00E75E30"/>
    <w:p w14:paraId="6B8D32ED" w14:textId="22E7A8E8" w:rsidR="00E75E30" w:rsidRDefault="00E75E30" w:rsidP="00E75E30">
      <w:r>
        <w:t xml:space="preserve">Further proceedings were interrupted by expiration of time on the uncontested Calendar.  </w:t>
      </w:r>
    </w:p>
    <w:p w14:paraId="52135813" w14:textId="77777777" w:rsidR="00E75E30" w:rsidRDefault="00E75E30" w:rsidP="00E75E30"/>
    <w:p w14:paraId="24CA5433" w14:textId="010CE466" w:rsidR="00E75E30" w:rsidRDefault="00E75E30" w:rsidP="00E75E30">
      <w:pPr>
        <w:keepNext/>
        <w:jc w:val="center"/>
        <w:rPr>
          <w:b/>
        </w:rPr>
      </w:pPr>
      <w:r w:rsidRPr="00E75E30">
        <w:rPr>
          <w:b/>
        </w:rPr>
        <w:t>RECURRENCE TO THE MORNING HOUR</w:t>
      </w:r>
    </w:p>
    <w:p w14:paraId="0FE75A6B" w14:textId="290E580E" w:rsidR="00E75E30" w:rsidRDefault="00E75E30" w:rsidP="00E75E30">
      <w:r>
        <w:t>Rep. W. NEWTON moved that the House recur to the morning hour, which was agreed to.</w:t>
      </w:r>
    </w:p>
    <w:p w14:paraId="230A54AB" w14:textId="77777777" w:rsidR="00E75E30" w:rsidRDefault="00E75E30" w:rsidP="00E75E30"/>
    <w:p w14:paraId="79DD7F18" w14:textId="5A2BC43E" w:rsidR="00E75E30" w:rsidRDefault="00E75E30" w:rsidP="00E75E30">
      <w:pPr>
        <w:keepNext/>
        <w:jc w:val="center"/>
        <w:rPr>
          <w:b/>
        </w:rPr>
      </w:pPr>
      <w:r w:rsidRPr="00E75E30">
        <w:rPr>
          <w:b/>
        </w:rPr>
        <w:t>S. 214--ORDERED TO THIRD READING</w:t>
      </w:r>
    </w:p>
    <w:p w14:paraId="16A535E5" w14:textId="0D65381A" w:rsidR="00E75E30" w:rsidRDefault="00E75E30" w:rsidP="00E75E30">
      <w:pPr>
        <w:keepNext/>
      </w:pPr>
      <w:r>
        <w:t>Debate was resumed on the following Bill, the pending question being the consideration of the Bill:</w:t>
      </w:r>
    </w:p>
    <w:p w14:paraId="2884A964" w14:textId="77777777" w:rsidR="00E75E30" w:rsidRDefault="00E75E30" w:rsidP="00E75E30">
      <w:pPr>
        <w:keepNext/>
      </w:pPr>
      <w:bookmarkStart w:id="45" w:name="include_clip_start_121"/>
      <w:bookmarkEnd w:id="45"/>
    </w:p>
    <w:p w14:paraId="4F6E1A3E" w14:textId="77777777" w:rsidR="00E75E30" w:rsidRDefault="00E75E30" w:rsidP="00E75E30">
      <w:r>
        <w:t>S. 214 --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6D36A3CD" w14:textId="6D82D68F" w:rsidR="00E75E30" w:rsidRDefault="00E75E30" w:rsidP="00E75E30">
      <w:bookmarkStart w:id="46" w:name="include_clip_end_121"/>
      <w:bookmarkEnd w:id="46"/>
    </w:p>
    <w:p w14:paraId="4A4A26A0" w14:textId="20D10279" w:rsidR="00E75E30" w:rsidRDefault="00E75E30" w:rsidP="00E75E30">
      <w:r>
        <w:t>Rep. W. NEWTON explained the Bill.</w:t>
      </w:r>
    </w:p>
    <w:p w14:paraId="1C7764FC" w14:textId="77777777" w:rsidR="00E75E30" w:rsidRDefault="00E75E30" w:rsidP="00E75E30"/>
    <w:p w14:paraId="18DA2619" w14:textId="58FFA2B5" w:rsidR="00E75E30" w:rsidRDefault="00E75E30" w:rsidP="00E75E30">
      <w:r>
        <w:t>Rep. GRANT spoke against the Bill.</w:t>
      </w:r>
    </w:p>
    <w:p w14:paraId="61C9B60F" w14:textId="53C425D6" w:rsidR="00E75E30" w:rsidRDefault="00E75E30" w:rsidP="00E75E30">
      <w:r>
        <w:t>Rep. GOVAN spoke against the Bill.</w:t>
      </w:r>
    </w:p>
    <w:p w14:paraId="539D3DD4" w14:textId="77777777" w:rsidR="00E75E30" w:rsidRDefault="00E75E30" w:rsidP="00E75E30"/>
    <w:p w14:paraId="59354FA7" w14:textId="6D3D9A06" w:rsidR="00E75E30" w:rsidRDefault="00E75E30" w:rsidP="00E75E30">
      <w:r>
        <w:t>The question recurred to the passage of the Bill.</w:t>
      </w:r>
    </w:p>
    <w:p w14:paraId="23005482" w14:textId="77777777" w:rsidR="00E75E30" w:rsidRDefault="00E75E30" w:rsidP="00E75E30"/>
    <w:p w14:paraId="773484F3" w14:textId="77777777" w:rsidR="00E75E30" w:rsidRDefault="00E75E30" w:rsidP="00E75E30">
      <w:r>
        <w:t xml:space="preserve">The yeas and nays were taken resulting as follows: </w:t>
      </w:r>
    </w:p>
    <w:p w14:paraId="262584B2" w14:textId="277954BB" w:rsidR="00E75E30" w:rsidRDefault="00E75E30" w:rsidP="00E75E30">
      <w:pPr>
        <w:jc w:val="center"/>
      </w:pPr>
      <w:r>
        <w:t xml:space="preserve"> </w:t>
      </w:r>
      <w:bookmarkStart w:id="47" w:name="vote_start126"/>
      <w:bookmarkEnd w:id="47"/>
      <w:r>
        <w:t>Yeas 76; Nays 31</w:t>
      </w:r>
    </w:p>
    <w:p w14:paraId="453F6D4E" w14:textId="77777777" w:rsidR="00E75E30" w:rsidRDefault="00E75E30" w:rsidP="00E75E30">
      <w:pPr>
        <w:jc w:val="center"/>
      </w:pPr>
    </w:p>
    <w:p w14:paraId="72852072"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147C7DF8" w14:textId="77777777" w:rsidTr="00E75E30">
        <w:tc>
          <w:tcPr>
            <w:tcW w:w="2179" w:type="dxa"/>
            <w:shd w:val="clear" w:color="auto" w:fill="auto"/>
          </w:tcPr>
          <w:p w14:paraId="12F64C4F" w14:textId="271EACC3" w:rsidR="00E75E30" w:rsidRPr="00E75E30" w:rsidRDefault="00E75E30" w:rsidP="00E75E30">
            <w:pPr>
              <w:keepNext/>
              <w:ind w:firstLine="0"/>
            </w:pPr>
            <w:r>
              <w:t>Bailey</w:t>
            </w:r>
          </w:p>
        </w:tc>
        <w:tc>
          <w:tcPr>
            <w:tcW w:w="2179" w:type="dxa"/>
            <w:shd w:val="clear" w:color="auto" w:fill="auto"/>
          </w:tcPr>
          <w:p w14:paraId="0DDA3CF5" w14:textId="5ED66BB0" w:rsidR="00E75E30" w:rsidRPr="00E75E30" w:rsidRDefault="00E75E30" w:rsidP="00E75E30">
            <w:pPr>
              <w:keepNext/>
              <w:ind w:firstLine="0"/>
            </w:pPr>
            <w:r>
              <w:t>Ballentine</w:t>
            </w:r>
          </w:p>
        </w:tc>
        <w:tc>
          <w:tcPr>
            <w:tcW w:w="2180" w:type="dxa"/>
            <w:shd w:val="clear" w:color="auto" w:fill="auto"/>
          </w:tcPr>
          <w:p w14:paraId="086136B5" w14:textId="62EE1747" w:rsidR="00E75E30" w:rsidRPr="00E75E30" w:rsidRDefault="00E75E30" w:rsidP="00E75E30">
            <w:pPr>
              <w:keepNext/>
              <w:ind w:firstLine="0"/>
            </w:pPr>
            <w:r>
              <w:t>Bannister</w:t>
            </w:r>
          </w:p>
        </w:tc>
      </w:tr>
      <w:tr w:rsidR="00E75E30" w:rsidRPr="00E75E30" w14:paraId="1F2A8199" w14:textId="77777777" w:rsidTr="00E75E30">
        <w:tc>
          <w:tcPr>
            <w:tcW w:w="2179" w:type="dxa"/>
            <w:shd w:val="clear" w:color="auto" w:fill="auto"/>
          </w:tcPr>
          <w:p w14:paraId="06F96020" w14:textId="62FFDE8D" w:rsidR="00E75E30" w:rsidRPr="00E75E30" w:rsidRDefault="00E75E30" w:rsidP="00E75E30">
            <w:pPr>
              <w:ind w:firstLine="0"/>
            </w:pPr>
            <w:r>
              <w:t>Beach</w:t>
            </w:r>
          </w:p>
        </w:tc>
        <w:tc>
          <w:tcPr>
            <w:tcW w:w="2179" w:type="dxa"/>
            <w:shd w:val="clear" w:color="auto" w:fill="auto"/>
          </w:tcPr>
          <w:p w14:paraId="27E9549D" w14:textId="0D09A64F" w:rsidR="00E75E30" w:rsidRPr="00E75E30" w:rsidRDefault="00E75E30" w:rsidP="00E75E30">
            <w:pPr>
              <w:ind w:firstLine="0"/>
            </w:pPr>
            <w:r>
              <w:t>Bowers</w:t>
            </w:r>
          </w:p>
        </w:tc>
        <w:tc>
          <w:tcPr>
            <w:tcW w:w="2180" w:type="dxa"/>
            <w:shd w:val="clear" w:color="auto" w:fill="auto"/>
          </w:tcPr>
          <w:p w14:paraId="3D5FCC39" w14:textId="463DEB6E" w:rsidR="00E75E30" w:rsidRPr="00E75E30" w:rsidRDefault="00E75E30" w:rsidP="00E75E30">
            <w:pPr>
              <w:ind w:firstLine="0"/>
            </w:pPr>
            <w:r>
              <w:t>Bradley</w:t>
            </w:r>
          </w:p>
        </w:tc>
      </w:tr>
      <w:tr w:rsidR="00E75E30" w:rsidRPr="00E75E30" w14:paraId="000B5C2A" w14:textId="77777777" w:rsidTr="00E75E30">
        <w:tc>
          <w:tcPr>
            <w:tcW w:w="2179" w:type="dxa"/>
            <w:shd w:val="clear" w:color="auto" w:fill="auto"/>
          </w:tcPr>
          <w:p w14:paraId="3CBA8AB9" w14:textId="507DC6C8" w:rsidR="00E75E30" w:rsidRPr="00E75E30" w:rsidRDefault="00E75E30" w:rsidP="00E75E30">
            <w:pPr>
              <w:ind w:firstLine="0"/>
            </w:pPr>
            <w:r>
              <w:t>Brewer</w:t>
            </w:r>
          </w:p>
        </w:tc>
        <w:tc>
          <w:tcPr>
            <w:tcW w:w="2179" w:type="dxa"/>
            <w:shd w:val="clear" w:color="auto" w:fill="auto"/>
          </w:tcPr>
          <w:p w14:paraId="5B68A143" w14:textId="043FCF1C" w:rsidR="00E75E30" w:rsidRPr="00E75E30" w:rsidRDefault="00E75E30" w:rsidP="00E75E30">
            <w:pPr>
              <w:ind w:firstLine="0"/>
            </w:pPr>
            <w:r>
              <w:t>Brittain</w:t>
            </w:r>
          </w:p>
        </w:tc>
        <w:tc>
          <w:tcPr>
            <w:tcW w:w="2180" w:type="dxa"/>
            <w:shd w:val="clear" w:color="auto" w:fill="auto"/>
          </w:tcPr>
          <w:p w14:paraId="57FF812C" w14:textId="1EF92098" w:rsidR="00E75E30" w:rsidRPr="00E75E30" w:rsidRDefault="00E75E30" w:rsidP="00E75E30">
            <w:pPr>
              <w:ind w:firstLine="0"/>
            </w:pPr>
            <w:r>
              <w:t>Burns</w:t>
            </w:r>
          </w:p>
        </w:tc>
      </w:tr>
      <w:tr w:rsidR="00E75E30" w:rsidRPr="00E75E30" w14:paraId="6007761A" w14:textId="77777777" w:rsidTr="00E75E30">
        <w:tc>
          <w:tcPr>
            <w:tcW w:w="2179" w:type="dxa"/>
            <w:shd w:val="clear" w:color="auto" w:fill="auto"/>
          </w:tcPr>
          <w:p w14:paraId="4EDB6F4E" w14:textId="56641C44" w:rsidR="00E75E30" w:rsidRPr="00E75E30" w:rsidRDefault="00E75E30" w:rsidP="00E75E30">
            <w:pPr>
              <w:ind w:firstLine="0"/>
            </w:pPr>
            <w:r>
              <w:lastRenderedPageBreak/>
              <w:t>Bustos</w:t>
            </w:r>
          </w:p>
        </w:tc>
        <w:tc>
          <w:tcPr>
            <w:tcW w:w="2179" w:type="dxa"/>
            <w:shd w:val="clear" w:color="auto" w:fill="auto"/>
          </w:tcPr>
          <w:p w14:paraId="5349D815" w14:textId="599D4D9E" w:rsidR="00E75E30" w:rsidRPr="00E75E30" w:rsidRDefault="00E75E30" w:rsidP="00E75E30">
            <w:pPr>
              <w:ind w:firstLine="0"/>
            </w:pPr>
            <w:r>
              <w:t>Calhoon</w:t>
            </w:r>
          </w:p>
        </w:tc>
        <w:tc>
          <w:tcPr>
            <w:tcW w:w="2180" w:type="dxa"/>
            <w:shd w:val="clear" w:color="auto" w:fill="auto"/>
          </w:tcPr>
          <w:p w14:paraId="52F36F73" w14:textId="02B79C57" w:rsidR="00E75E30" w:rsidRPr="00E75E30" w:rsidRDefault="00E75E30" w:rsidP="00E75E30">
            <w:pPr>
              <w:ind w:firstLine="0"/>
            </w:pPr>
            <w:r>
              <w:t>Caskey</w:t>
            </w:r>
          </w:p>
        </w:tc>
      </w:tr>
      <w:tr w:rsidR="00E75E30" w:rsidRPr="00E75E30" w14:paraId="5D4FB81C" w14:textId="77777777" w:rsidTr="00E75E30">
        <w:tc>
          <w:tcPr>
            <w:tcW w:w="2179" w:type="dxa"/>
            <w:shd w:val="clear" w:color="auto" w:fill="auto"/>
          </w:tcPr>
          <w:p w14:paraId="194AAFCB" w14:textId="58F56555" w:rsidR="00E75E30" w:rsidRPr="00E75E30" w:rsidRDefault="00E75E30" w:rsidP="00E75E30">
            <w:pPr>
              <w:ind w:firstLine="0"/>
            </w:pPr>
            <w:r>
              <w:t>Chapman</w:t>
            </w:r>
          </w:p>
        </w:tc>
        <w:tc>
          <w:tcPr>
            <w:tcW w:w="2179" w:type="dxa"/>
            <w:shd w:val="clear" w:color="auto" w:fill="auto"/>
          </w:tcPr>
          <w:p w14:paraId="6146CB3F" w14:textId="593D62C5" w:rsidR="00E75E30" w:rsidRPr="00E75E30" w:rsidRDefault="00E75E30" w:rsidP="00E75E30">
            <w:pPr>
              <w:ind w:firstLine="0"/>
            </w:pPr>
            <w:r>
              <w:t>Chumley</w:t>
            </w:r>
          </w:p>
        </w:tc>
        <w:tc>
          <w:tcPr>
            <w:tcW w:w="2180" w:type="dxa"/>
            <w:shd w:val="clear" w:color="auto" w:fill="auto"/>
          </w:tcPr>
          <w:p w14:paraId="73F01B2E" w14:textId="2302F7D6" w:rsidR="00E75E30" w:rsidRPr="00E75E30" w:rsidRDefault="00E75E30" w:rsidP="00E75E30">
            <w:pPr>
              <w:ind w:firstLine="0"/>
            </w:pPr>
            <w:r>
              <w:t>Collins</w:t>
            </w:r>
          </w:p>
        </w:tc>
      </w:tr>
      <w:tr w:rsidR="00E75E30" w:rsidRPr="00E75E30" w14:paraId="3884C39B" w14:textId="77777777" w:rsidTr="00E75E30">
        <w:tc>
          <w:tcPr>
            <w:tcW w:w="2179" w:type="dxa"/>
            <w:shd w:val="clear" w:color="auto" w:fill="auto"/>
          </w:tcPr>
          <w:p w14:paraId="5656E283" w14:textId="43EA7F2B" w:rsidR="00E75E30" w:rsidRPr="00E75E30" w:rsidRDefault="00E75E30" w:rsidP="00E75E30">
            <w:pPr>
              <w:ind w:firstLine="0"/>
            </w:pPr>
            <w:r>
              <w:t>Crawford</w:t>
            </w:r>
          </w:p>
        </w:tc>
        <w:tc>
          <w:tcPr>
            <w:tcW w:w="2179" w:type="dxa"/>
            <w:shd w:val="clear" w:color="auto" w:fill="auto"/>
          </w:tcPr>
          <w:p w14:paraId="5E3C9B59" w14:textId="161D77D4" w:rsidR="00E75E30" w:rsidRPr="00E75E30" w:rsidRDefault="00E75E30" w:rsidP="00E75E30">
            <w:pPr>
              <w:ind w:firstLine="0"/>
            </w:pPr>
            <w:r>
              <w:t>Cromer</w:t>
            </w:r>
          </w:p>
        </w:tc>
        <w:tc>
          <w:tcPr>
            <w:tcW w:w="2180" w:type="dxa"/>
            <w:shd w:val="clear" w:color="auto" w:fill="auto"/>
          </w:tcPr>
          <w:p w14:paraId="5620846A" w14:textId="038AC661" w:rsidR="00E75E30" w:rsidRPr="00E75E30" w:rsidRDefault="00E75E30" w:rsidP="00E75E30">
            <w:pPr>
              <w:ind w:firstLine="0"/>
            </w:pPr>
            <w:r>
              <w:t>Davis</w:t>
            </w:r>
          </w:p>
        </w:tc>
      </w:tr>
      <w:tr w:rsidR="00E75E30" w:rsidRPr="00E75E30" w14:paraId="5EB44C30" w14:textId="77777777" w:rsidTr="00E75E30">
        <w:tc>
          <w:tcPr>
            <w:tcW w:w="2179" w:type="dxa"/>
            <w:shd w:val="clear" w:color="auto" w:fill="auto"/>
          </w:tcPr>
          <w:p w14:paraId="5850D6C4" w14:textId="7DE919DA" w:rsidR="00E75E30" w:rsidRPr="00E75E30" w:rsidRDefault="00E75E30" w:rsidP="00E75E30">
            <w:pPr>
              <w:ind w:firstLine="0"/>
            </w:pPr>
            <w:r>
              <w:t>Duncan</w:t>
            </w:r>
          </w:p>
        </w:tc>
        <w:tc>
          <w:tcPr>
            <w:tcW w:w="2179" w:type="dxa"/>
            <w:shd w:val="clear" w:color="auto" w:fill="auto"/>
          </w:tcPr>
          <w:p w14:paraId="304C05A8" w14:textId="7291BD3F" w:rsidR="00E75E30" w:rsidRPr="00E75E30" w:rsidRDefault="00E75E30" w:rsidP="00E75E30">
            <w:pPr>
              <w:ind w:firstLine="0"/>
            </w:pPr>
            <w:r>
              <w:t>Edgerton</w:t>
            </w:r>
          </w:p>
        </w:tc>
        <w:tc>
          <w:tcPr>
            <w:tcW w:w="2180" w:type="dxa"/>
            <w:shd w:val="clear" w:color="auto" w:fill="auto"/>
          </w:tcPr>
          <w:p w14:paraId="6F81B972" w14:textId="5C16203B" w:rsidR="00E75E30" w:rsidRPr="00E75E30" w:rsidRDefault="00E75E30" w:rsidP="00E75E30">
            <w:pPr>
              <w:ind w:firstLine="0"/>
            </w:pPr>
            <w:r>
              <w:t>Erickson</w:t>
            </w:r>
          </w:p>
        </w:tc>
      </w:tr>
      <w:tr w:rsidR="00E75E30" w:rsidRPr="00E75E30" w14:paraId="797C7670" w14:textId="77777777" w:rsidTr="00E75E30">
        <w:tc>
          <w:tcPr>
            <w:tcW w:w="2179" w:type="dxa"/>
            <w:shd w:val="clear" w:color="auto" w:fill="auto"/>
          </w:tcPr>
          <w:p w14:paraId="45DBBE5B" w14:textId="57DF6B7F" w:rsidR="00E75E30" w:rsidRPr="00E75E30" w:rsidRDefault="00E75E30" w:rsidP="00E75E30">
            <w:pPr>
              <w:ind w:firstLine="0"/>
            </w:pPr>
            <w:r>
              <w:t>Forrest</w:t>
            </w:r>
          </w:p>
        </w:tc>
        <w:tc>
          <w:tcPr>
            <w:tcW w:w="2179" w:type="dxa"/>
            <w:shd w:val="clear" w:color="auto" w:fill="auto"/>
          </w:tcPr>
          <w:p w14:paraId="1A2278A3" w14:textId="312BCED7" w:rsidR="00E75E30" w:rsidRPr="00E75E30" w:rsidRDefault="00E75E30" w:rsidP="00E75E30">
            <w:pPr>
              <w:ind w:firstLine="0"/>
            </w:pPr>
            <w:r>
              <w:t>Frank</w:t>
            </w:r>
          </w:p>
        </w:tc>
        <w:tc>
          <w:tcPr>
            <w:tcW w:w="2180" w:type="dxa"/>
            <w:shd w:val="clear" w:color="auto" w:fill="auto"/>
          </w:tcPr>
          <w:p w14:paraId="377AB4F2" w14:textId="78AAD090" w:rsidR="00E75E30" w:rsidRPr="00E75E30" w:rsidRDefault="00E75E30" w:rsidP="00E75E30">
            <w:pPr>
              <w:ind w:firstLine="0"/>
            </w:pPr>
            <w:r>
              <w:t>Gagnon</w:t>
            </w:r>
          </w:p>
        </w:tc>
      </w:tr>
      <w:tr w:rsidR="00E75E30" w:rsidRPr="00E75E30" w14:paraId="1D364570" w14:textId="77777777" w:rsidTr="00E75E30">
        <w:tc>
          <w:tcPr>
            <w:tcW w:w="2179" w:type="dxa"/>
            <w:shd w:val="clear" w:color="auto" w:fill="auto"/>
          </w:tcPr>
          <w:p w14:paraId="36D88E50" w14:textId="4C1028EF" w:rsidR="00E75E30" w:rsidRPr="00E75E30" w:rsidRDefault="00E75E30" w:rsidP="00E75E30">
            <w:pPr>
              <w:ind w:firstLine="0"/>
            </w:pPr>
            <w:r>
              <w:t>Gatch</w:t>
            </w:r>
          </w:p>
        </w:tc>
        <w:tc>
          <w:tcPr>
            <w:tcW w:w="2179" w:type="dxa"/>
            <w:shd w:val="clear" w:color="auto" w:fill="auto"/>
          </w:tcPr>
          <w:p w14:paraId="2CD874FF" w14:textId="22FF4626" w:rsidR="00E75E30" w:rsidRPr="00E75E30" w:rsidRDefault="00E75E30" w:rsidP="00E75E30">
            <w:pPr>
              <w:ind w:firstLine="0"/>
            </w:pPr>
            <w:r>
              <w:t>Gilreath</w:t>
            </w:r>
          </w:p>
        </w:tc>
        <w:tc>
          <w:tcPr>
            <w:tcW w:w="2180" w:type="dxa"/>
            <w:shd w:val="clear" w:color="auto" w:fill="auto"/>
          </w:tcPr>
          <w:p w14:paraId="070D1DA0" w14:textId="3632D3CE" w:rsidR="00E75E30" w:rsidRPr="00E75E30" w:rsidRDefault="00E75E30" w:rsidP="00E75E30">
            <w:pPr>
              <w:ind w:firstLine="0"/>
            </w:pPr>
            <w:r>
              <w:t>Guest</w:t>
            </w:r>
          </w:p>
        </w:tc>
      </w:tr>
      <w:tr w:rsidR="00E75E30" w:rsidRPr="00E75E30" w14:paraId="7A356B7B" w14:textId="77777777" w:rsidTr="00E75E30">
        <w:tc>
          <w:tcPr>
            <w:tcW w:w="2179" w:type="dxa"/>
            <w:shd w:val="clear" w:color="auto" w:fill="auto"/>
          </w:tcPr>
          <w:p w14:paraId="4612AA03" w14:textId="56F461EC" w:rsidR="00E75E30" w:rsidRPr="00E75E30" w:rsidRDefault="00E75E30" w:rsidP="00E75E30">
            <w:pPr>
              <w:ind w:firstLine="0"/>
            </w:pPr>
            <w:r>
              <w:t>Guffey</w:t>
            </w:r>
          </w:p>
        </w:tc>
        <w:tc>
          <w:tcPr>
            <w:tcW w:w="2179" w:type="dxa"/>
            <w:shd w:val="clear" w:color="auto" w:fill="auto"/>
          </w:tcPr>
          <w:p w14:paraId="55110423" w14:textId="785D7DA3" w:rsidR="00E75E30" w:rsidRPr="00E75E30" w:rsidRDefault="00E75E30" w:rsidP="00E75E30">
            <w:pPr>
              <w:ind w:firstLine="0"/>
            </w:pPr>
            <w:r>
              <w:t>Haddon</w:t>
            </w:r>
          </w:p>
        </w:tc>
        <w:tc>
          <w:tcPr>
            <w:tcW w:w="2180" w:type="dxa"/>
            <w:shd w:val="clear" w:color="auto" w:fill="auto"/>
          </w:tcPr>
          <w:p w14:paraId="08D8A4C2" w14:textId="35A9CD6D" w:rsidR="00E75E30" w:rsidRPr="00E75E30" w:rsidRDefault="00E75E30" w:rsidP="00E75E30">
            <w:pPr>
              <w:ind w:firstLine="0"/>
            </w:pPr>
            <w:r>
              <w:t>Hager</w:t>
            </w:r>
          </w:p>
        </w:tc>
      </w:tr>
      <w:tr w:rsidR="00E75E30" w:rsidRPr="00E75E30" w14:paraId="049BA71F" w14:textId="77777777" w:rsidTr="00E75E30">
        <w:tc>
          <w:tcPr>
            <w:tcW w:w="2179" w:type="dxa"/>
            <w:shd w:val="clear" w:color="auto" w:fill="auto"/>
          </w:tcPr>
          <w:p w14:paraId="6E69590C" w14:textId="4E3AA823" w:rsidR="00E75E30" w:rsidRPr="00E75E30" w:rsidRDefault="00E75E30" w:rsidP="00E75E30">
            <w:pPr>
              <w:ind w:firstLine="0"/>
            </w:pPr>
            <w:r>
              <w:t>Harris</w:t>
            </w:r>
          </w:p>
        </w:tc>
        <w:tc>
          <w:tcPr>
            <w:tcW w:w="2179" w:type="dxa"/>
            <w:shd w:val="clear" w:color="auto" w:fill="auto"/>
          </w:tcPr>
          <w:p w14:paraId="5A8A1BDE" w14:textId="3B5122E1" w:rsidR="00E75E30" w:rsidRPr="00E75E30" w:rsidRDefault="00E75E30" w:rsidP="00E75E30">
            <w:pPr>
              <w:ind w:firstLine="0"/>
            </w:pPr>
            <w:r>
              <w:t>Hartnett</w:t>
            </w:r>
          </w:p>
        </w:tc>
        <w:tc>
          <w:tcPr>
            <w:tcW w:w="2180" w:type="dxa"/>
            <w:shd w:val="clear" w:color="auto" w:fill="auto"/>
          </w:tcPr>
          <w:p w14:paraId="7F5BECE2" w14:textId="32B3D540" w:rsidR="00E75E30" w:rsidRPr="00E75E30" w:rsidRDefault="00E75E30" w:rsidP="00E75E30">
            <w:pPr>
              <w:ind w:firstLine="0"/>
            </w:pPr>
            <w:r>
              <w:t>Hartz</w:t>
            </w:r>
          </w:p>
        </w:tc>
      </w:tr>
      <w:tr w:rsidR="00E75E30" w:rsidRPr="00E75E30" w14:paraId="333B26E2" w14:textId="77777777" w:rsidTr="00E75E30">
        <w:tc>
          <w:tcPr>
            <w:tcW w:w="2179" w:type="dxa"/>
            <w:shd w:val="clear" w:color="auto" w:fill="auto"/>
          </w:tcPr>
          <w:p w14:paraId="6266FE0B" w14:textId="3808C4FA" w:rsidR="00E75E30" w:rsidRPr="00E75E30" w:rsidRDefault="00E75E30" w:rsidP="00E75E30">
            <w:pPr>
              <w:ind w:firstLine="0"/>
            </w:pPr>
            <w:r>
              <w:t>Hiott</w:t>
            </w:r>
          </w:p>
        </w:tc>
        <w:tc>
          <w:tcPr>
            <w:tcW w:w="2179" w:type="dxa"/>
            <w:shd w:val="clear" w:color="auto" w:fill="auto"/>
          </w:tcPr>
          <w:p w14:paraId="242CC52A" w14:textId="437984A9" w:rsidR="00E75E30" w:rsidRPr="00E75E30" w:rsidRDefault="00E75E30" w:rsidP="00E75E30">
            <w:pPr>
              <w:ind w:firstLine="0"/>
            </w:pPr>
            <w:r>
              <w:t>Hixon</w:t>
            </w:r>
          </w:p>
        </w:tc>
        <w:tc>
          <w:tcPr>
            <w:tcW w:w="2180" w:type="dxa"/>
            <w:shd w:val="clear" w:color="auto" w:fill="auto"/>
          </w:tcPr>
          <w:p w14:paraId="64949593" w14:textId="27E31911" w:rsidR="00E75E30" w:rsidRPr="00E75E30" w:rsidRDefault="00E75E30" w:rsidP="00E75E30">
            <w:pPr>
              <w:ind w:firstLine="0"/>
            </w:pPr>
            <w:r>
              <w:t>Huff</w:t>
            </w:r>
          </w:p>
        </w:tc>
      </w:tr>
      <w:tr w:rsidR="00E75E30" w:rsidRPr="00E75E30" w14:paraId="11693880" w14:textId="77777777" w:rsidTr="00E75E30">
        <w:tc>
          <w:tcPr>
            <w:tcW w:w="2179" w:type="dxa"/>
            <w:shd w:val="clear" w:color="auto" w:fill="auto"/>
          </w:tcPr>
          <w:p w14:paraId="7F4F76F4" w14:textId="4E457A91" w:rsidR="00E75E30" w:rsidRPr="00E75E30" w:rsidRDefault="00E75E30" w:rsidP="00E75E30">
            <w:pPr>
              <w:ind w:firstLine="0"/>
            </w:pPr>
            <w:r>
              <w:t>J. E. Johnson</w:t>
            </w:r>
          </w:p>
        </w:tc>
        <w:tc>
          <w:tcPr>
            <w:tcW w:w="2179" w:type="dxa"/>
            <w:shd w:val="clear" w:color="auto" w:fill="auto"/>
          </w:tcPr>
          <w:p w14:paraId="26935A17" w14:textId="5A7BDAE6" w:rsidR="00E75E30" w:rsidRPr="00E75E30" w:rsidRDefault="00E75E30" w:rsidP="00E75E30">
            <w:pPr>
              <w:ind w:firstLine="0"/>
            </w:pPr>
            <w:r>
              <w:t>Jordan</w:t>
            </w:r>
          </w:p>
        </w:tc>
        <w:tc>
          <w:tcPr>
            <w:tcW w:w="2180" w:type="dxa"/>
            <w:shd w:val="clear" w:color="auto" w:fill="auto"/>
          </w:tcPr>
          <w:p w14:paraId="7DF3EA1C" w14:textId="5C899BAB" w:rsidR="00E75E30" w:rsidRPr="00E75E30" w:rsidRDefault="00E75E30" w:rsidP="00E75E30">
            <w:pPr>
              <w:ind w:firstLine="0"/>
            </w:pPr>
            <w:r>
              <w:t>Kilmartin</w:t>
            </w:r>
          </w:p>
        </w:tc>
      </w:tr>
      <w:tr w:rsidR="00E75E30" w:rsidRPr="00E75E30" w14:paraId="5A7196C6" w14:textId="77777777" w:rsidTr="00E75E30">
        <w:tc>
          <w:tcPr>
            <w:tcW w:w="2179" w:type="dxa"/>
            <w:shd w:val="clear" w:color="auto" w:fill="auto"/>
          </w:tcPr>
          <w:p w14:paraId="0CA93196" w14:textId="2625E177" w:rsidR="00E75E30" w:rsidRPr="00E75E30" w:rsidRDefault="00E75E30" w:rsidP="00E75E30">
            <w:pPr>
              <w:ind w:firstLine="0"/>
            </w:pPr>
            <w:r>
              <w:t>Landing</w:t>
            </w:r>
          </w:p>
        </w:tc>
        <w:tc>
          <w:tcPr>
            <w:tcW w:w="2179" w:type="dxa"/>
            <w:shd w:val="clear" w:color="auto" w:fill="auto"/>
          </w:tcPr>
          <w:p w14:paraId="51E00BFA" w14:textId="16474CC1" w:rsidR="00E75E30" w:rsidRPr="00E75E30" w:rsidRDefault="00E75E30" w:rsidP="00E75E30">
            <w:pPr>
              <w:ind w:firstLine="0"/>
            </w:pPr>
            <w:r>
              <w:t>Lawson</w:t>
            </w:r>
          </w:p>
        </w:tc>
        <w:tc>
          <w:tcPr>
            <w:tcW w:w="2180" w:type="dxa"/>
            <w:shd w:val="clear" w:color="auto" w:fill="auto"/>
          </w:tcPr>
          <w:p w14:paraId="1B385069" w14:textId="48583645" w:rsidR="00E75E30" w:rsidRPr="00E75E30" w:rsidRDefault="00E75E30" w:rsidP="00E75E30">
            <w:pPr>
              <w:ind w:firstLine="0"/>
            </w:pPr>
            <w:r>
              <w:t>Ligon</w:t>
            </w:r>
          </w:p>
        </w:tc>
      </w:tr>
      <w:tr w:rsidR="00E75E30" w:rsidRPr="00E75E30" w14:paraId="4CDA6D87" w14:textId="77777777" w:rsidTr="00E75E30">
        <w:tc>
          <w:tcPr>
            <w:tcW w:w="2179" w:type="dxa"/>
            <w:shd w:val="clear" w:color="auto" w:fill="auto"/>
          </w:tcPr>
          <w:p w14:paraId="52B20079" w14:textId="7B26CAB5" w:rsidR="00E75E30" w:rsidRPr="00E75E30" w:rsidRDefault="00E75E30" w:rsidP="00E75E30">
            <w:pPr>
              <w:ind w:firstLine="0"/>
            </w:pPr>
            <w:r>
              <w:t>Long</w:t>
            </w:r>
          </w:p>
        </w:tc>
        <w:tc>
          <w:tcPr>
            <w:tcW w:w="2179" w:type="dxa"/>
            <w:shd w:val="clear" w:color="auto" w:fill="auto"/>
          </w:tcPr>
          <w:p w14:paraId="11C8F3EF" w14:textId="1A3B7333" w:rsidR="00E75E30" w:rsidRPr="00E75E30" w:rsidRDefault="00E75E30" w:rsidP="00E75E30">
            <w:pPr>
              <w:ind w:firstLine="0"/>
            </w:pPr>
            <w:r>
              <w:t>Lowe</w:t>
            </w:r>
          </w:p>
        </w:tc>
        <w:tc>
          <w:tcPr>
            <w:tcW w:w="2180" w:type="dxa"/>
            <w:shd w:val="clear" w:color="auto" w:fill="auto"/>
          </w:tcPr>
          <w:p w14:paraId="6542C05C" w14:textId="75BF1F4D" w:rsidR="00E75E30" w:rsidRPr="00E75E30" w:rsidRDefault="00E75E30" w:rsidP="00E75E30">
            <w:pPr>
              <w:ind w:firstLine="0"/>
            </w:pPr>
            <w:r>
              <w:t>Magnuson</w:t>
            </w:r>
          </w:p>
        </w:tc>
      </w:tr>
      <w:tr w:rsidR="00E75E30" w:rsidRPr="00E75E30" w14:paraId="1A884EB2" w14:textId="77777777" w:rsidTr="00E75E30">
        <w:tc>
          <w:tcPr>
            <w:tcW w:w="2179" w:type="dxa"/>
            <w:shd w:val="clear" w:color="auto" w:fill="auto"/>
          </w:tcPr>
          <w:p w14:paraId="72A8A14B" w14:textId="4020BA85" w:rsidR="00E75E30" w:rsidRPr="00E75E30" w:rsidRDefault="00E75E30" w:rsidP="00E75E30">
            <w:pPr>
              <w:ind w:firstLine="0"/>
            </w:pPr>
            <w:r>
              <w:t>Martin</w:t>
            </w:r>
          </w:p>
        </w:tc>
        <w:tc>
          <w:tcPr>
            <w:tcW w:w="2179" w:type="dxa"/>
            <w:shd w:val="clear" w:color="auto" w:fill="auto"/>
          </w:tcPr>
          <w:p w14:paraId="4A409E80" w14:textId="42A0495F" w:rsidR="00E75E30" w:rsidRPr="00E75E30" w:rsidRDefault="00E75E30" w:rsidP="00E75E30">
            <w:pPr>
              <w:ind w:firstLine="0"/>
            </w:pPr>
            <w:r>
              <w:t>May</w:t>
            </w:r>
          </w:p>
        </w:tc>
        <w:tc>
          <w:tcPr>
            <w:tcW w:w="2180" w:type="dxa"/>
            <w:shd w:val="clear" w:color="auto" w:fill="auto"/>
          </w:tcPr>
          <w:p w14:paraId="2C0D6FD7" w14:textId="1A2B9F2D" w:rsidR="00E75E30" w:rsidRPr="00E75E30" w:rsidRDefault="00E75E30" w:rsidP="00E75E30">
            <w:pPr>
              <w:ind w:firstLine="0"/>
            </w:pPr>
            <w:r>
              <w:t>McCabe</w:t>
            </w:r>
          </w:p>
        </w:tc>
      </w:tr>
      <w:tr w:rsidR="00E75E30" w:rsidRPr="00E75E30" w14:paraId="40F239C0" w14:textId="77777777" w:rsidTr="00E75E30">
        <w:tc>
          <w:tcPr>
            <w:tcW w:w="2179" w:type="dxa"/>
            <w:shd w:val="clear" w:color="auto" w:fill="auto"/>
          </w:tcPr>
          <w:p w14:paraId="7A3FAFFE" w14:textId="168636C6" w:rsidR="00E75E30" w:rsidRPr="00E75E30" w:rsidRDefault="00E75E30" w:rsidP="00E75E30">
            <w:pPr>
              <w:ind w:firstLine="0"/>
            </w:pPr>
            <w:r>
              <w:t>Mitchell</w:t>
            </w:r>
          </w:p>
        </w:tc>
        <w:tc>
          <w:tcPr>
            <w:tcW w:w="2179" w:type="dxa"/>
            <w:shd w:val="clear" w:color="auto" w:fill="auto"/>
          </w:tcPr>
          <w:p w14:paraId="784F9F5A" w14:textId="35F010F6" w:rsidR="00E75E30" w:rsidRPr="00E75E30" w:rsidRDefault="00E75E30" w:rsidP="00E75E30">
            <w:pPr>
              <w:ind w:firstLine="0"/>
            </w:pPr>
            <w:r>
              <w:t>Montgomery</w:t>
            </w:r>
          </w:p>
        </w:tc>
        <w:tc>
          <w:tcPr>
            <w:tcW w:w="2180" w:type="dxa"/>
            <w:shd w:val="clear" w:color="auto" w:fill="auto"/>
          </w:tcPr>
          <w:p w14:paraId="21A1381B" w14:textId="55C78EB3" w:rsidR="00E75E30" w:rsidRPr="00E75E30" w:rsidRDefault="00E75E30" w:rsidP="00E75E30">
            <w:pPr>
              <w:ind w:firstLine="0"/>
            </w:pPr>
            <w:r>
              <w:t>T. Moore</w:t>
            </w:r>
          </w:p>
        </w:tc>
      </w:tr>
      <w:tr w:rsidR="00E75E30" w:rsidRPr="00E75E30" w14:paraId="5BFAAE09" w14:textId="77777777" w:rsidTr="00E75E30">
        <w:tc>
          <w:tcPr>
            <w:tcW w:w="2179" w:type="dxa"/>
            <w:shd w:val="clear" w:color="auto" w:fill="auto"/>
          </w:tcPr>
          <w:p w14:paraId="279E61B4" w14:textId="63BA40FE" w:rsidR="00E75E30" w:rsidRPr="00E75E30" w:rsidRDefault="00E75E30" w:rsidP="00E75E30">
            <w:pPr>
              <w:ind w:firstLine="0"/>
            </w:pPr>
            <w:r>
              <w:t>Morgan</w:t>
            </w:r>
          </w:p>
        </w:tc>
        <w:tc>
          <w:tcPr>
            <w:tcW w:w="2179" w:type="dxa"/>
            <w:shd w:val="clear" w:color="auto" w:fill="auto"/>
          </w:tcPr>
          <w:p w14:paraId="0216FFE6" w14:textId="7B5C338D" w:rsidR="00E75E30" w:rsidRPr="00E75E30" w:rsidRDefault="00E75E30" w:rsidP="00E75E30">
            <w:pPr>
              <w:ind w:firstLine="0"/>
            </w:pPr>
            <w:r>
              <w:t>Moss</w:t>
            </w:r>
          </w:p>
        </w:tc>
        <w:tc>
          <w:tcPr>
            <w:tcW w:w="2180" w:type="dxa"/>
            <w:shd w:val="clear" w:color="auto" w:fill="auto"/>
          </w:tcPr>
          <w:p w14:paraId="4763D54C" w14:textId="1B329BEA" w:rsidR="00E75E30" w:rsidRPr="00E75E30" w:rsidRDefault="00E75E30" w:rsidP="00E75E30">
            <w:pPr>
              <w:ind w:firstLine="0"/>
            </w:pPr>
            <w:r>
              <w:t>Neese</w:t>
            </w:r>
          </w:p>
        </w:tc>
      </w:tr>
      <w:tr w:rsidR="00E75E30" w:rsidRPr="00E75E30" w14:paraId="34C31A96" w14:textId="77777777" w:rsidTr="00E75E30">
        <w:tc>
          <w:tcPr>
            <w:tcW w:w="2179" w:type="dxa"/>
            <w:shd w:val="clear" w:color="auto" w:fill="auto"/>
          </w:tcPr>
          <w:p w14:paraId="3AF36F8E" w14:textId="7F9424DD" w:rsidR="00E75E30" w:rsidRPr="00E75E30" w:rsidRDefault="00E75E30" w:rsidP="00E75E30">
            <w:pPr>
              <w:ind w:firstLine="0"/>
            </w:pPr>
            <w:r>
              <w:t>B. Newton</w:t>
            </w:r>
          </w:p>
        </w:tc>
        <w:tc>
          <w:tcPr>
            <w:tcW w:w="2179" w:type="dxa"/>
            <w:shd w:val="clear" w:color="auto" w:fill="auto"/>
          </w:tcPr>
          <w:p w14:paraId="280B5DB9" w14:textId="71572FB6" w:rsidR="00E75E30" w:rsidRPr="00E75E30" w:rsidRDefault="00E75E30" w:rsidP="00E75E30">
            <w:pPr>
              <w:ind w:firstLine="0"/>
            </w:pPr>
            <w:r>
              <w:t>W. Newton</w:t>
            </w:r>
          </w:p>
        </w:tc>
        <w:tc>
          <w:tcPr>
            <w:tcW w:w="2180" w:type="dxa"/>
            <w:shd w:val="clear" w:color="auto" w:fill="auto"/>
          </w:tcPr>
          <w:p w14:paraId="57175274" w14:textId="38CE5C05" w:rsidR="00E75E30" w:rsidRPr="00E75E30" w:rsidRDefault="00E75E30" w:rsidP="00E75E30">
            <w:pPr>
              <w:ind w:firstLine="0"/>
            </w:pPr>
            <w:r>
              <w:t>Oremus</w:t>
            </w:r>
          </w:p>
        </w:tc>
      </w:tr>
      <w:tr w:rsidR="00E75E30" w:rsidRPr="00E75E30" w14:paraId="0E9B8818" w14:textId="77777777" w:rsidTr="00E75E30">
        <w:tc>
          <w:tcPr>
            <w:tcW w:w="2179" w:type="dxa"/>
            <w:shd w:val="clear" w:color="auto" w:fill="auto"/>
          </w:tcPr>
          <w:p w14:paraId="3BDFBC4B" w14:textId="5FACEBE1" w:rsidR="00E75E30" w:rsidRPr="00E75E30" w:rsidRDefault="00E75E30" w:rsidP="00E75E30">
            <w:pPr>
              <w:ind w:firstLine="0"/>
            </w:pPr>
            <w:r>
              <w:t>Pace</w:t>
            </w:r>
          </w:p>
        </w:tc>
        <w:tc>
          <w:tcPr>
            <w:tcW w:w="2179" w:type="dxa"/>
            <w:shd w:val="clear" w:color="auto" w:fill="auto"/>
          </w:tcPr>
          <w:p w14:paraId="11474DE2" w14:textId="07E1FC32" w:rsidR="00E75E30" w:rsidRPr="00E75E30" w:rsidRDefault="00E75E30" w:rsidP="00E75E30">
            <w:pPr>
              <w:ind w:firstLine="0"/>
            </w:pPr>
            <w:r>
              <w:t>Pedalino</w:t>
            </w:r>
          </w:p>
        </w:tc>
        <w:tc>
          <w:tcPr>
            <w:tcW w:w="2180" w:type="dxa"/>
            <w:shd w:val="clear" w:color="auto" w:fill="auto"/>
          </w:tcPr>
          <w:p w14:paraId="77839943" w14:textId="0394BB65" w:rsidR="00E75E30" w:rsidRPr="00E75E30" w:rsidRDefault="00E75E30" w:rsidP="00E75E30">
            <w:pPr>
              <w:ind w:firstLine="0"/>
            </w:pPr>
            <w:r>
              <w:t>Pope</w:t>
            </w:r>
          </w:p>
        </w:tc>
      </w:tr>
      <w:tr w:rsidR="00E75E30" w:rsidRPr="00E75E30" w14:paraId="556989D4" w14:textId="77777777" w:rsidTr="00E75E30">
        <w:tc>
          <w:tcPr>
            <w:tcW w:w="2179" w:type="dxa"/>
            <w:shd w:val="clear" w:color="auto" w:fill="auto"/>
          </w:tcPr>
          <w:p w14:paraId="7FC0B1CB" w14:textId="7BE5D220" w:rsidR="00E75E30" w:rsidRPr="00E75E30" w:rsidRDefault="00E75E30" w:rsidP="00E75E30">
            <w:pPr>
              <w:ind w:firstLine="0"/>
            </w:pPr>
            <w:r>
              <w:t>Rankin</w:t>
            </w:r>
          </w:p>
        </w:tc>
        <w:tc>
          <w:tcPr>
            <w:tcW w:w="2179" w:type="dxa"/>
            <w:shd w:val="clear" w:color="auto" w:fill="auto"/>
          </w:tcPr>
          <w:p w14:paraId="1E71B7FA" w14:textId="3ABB1DEC" w:rsidR="00E75E30" w:rsidRPr="00E75E30" w:rsidRDefault="00E75E30" w:rsidP="00E75E30">
            <w:pPr>
              <w:ind w:firstLine="0"/>
            </w:pPr>
            <w:r>
              <w:t>Robbins</w:t>
            </w:r>
          </w:p>
        </w:tc>
        <w:tc>
          <w:tcPr>
            <w:tcW w:w="2180" w:type="dxa"/>
            <w:shd w:val="clear" w:color="auto" w:fill="auto"/>
          </w:tcPr>
          <w:p w14:paraId="0BABB5C9" w14:textId="3777A9CC" w:rsidR="00E75E30" w:rsidRPr="00E75E30" w:rsidRDefault="00E75E30" w:rsidP="00E75E30">
            <w:pPr>
              <w:ind w:firstLine="0"/>
            </w:pPr>
            <w:r>
              <w:t>Schuessler</w:t>
            </w:r>
          </w:p>
        </w:tc>
      </w:tr>
      <w:tr w:rsidR="00E75E30" w:rsidRPr="00E75E30" w14:paraId="16314BC9" w14:textId="77777777" w:rsidTr="00E75E30">
        <w:tc>
          <w:tcPr>
            <w:tcW w:w="2179" w:type="dxa"/>
            <w:shd w:val="clear" w:color="auto" w:fill="auto"/>
          </w:tcPr>
          <w:p w14:paraId="4CD9717E" w14:textId="04B9C065" w:rsidR="00E75E30" w:rsidRPr="00E75E30" w:rsidRDefault="00E75E30" w:rsidP="00E75E30">
            <w:pPr>
              <w:ind w:firstLine="0"/>
            </w:pPr>
            <w:r>
              <w:t>Sessions</w:t>
            </w:r>
          </w:p>
        </w:tc>
        <w:tc>
          <w:tcPr>
            <w:tcW w:w="2179" w:type="dxa"/>
            <w:shd w:val="clear" w:color="auto" w:fill="auto"/>
          </w:tcPr>
          <w:p w14:paraId="4CE3C2B1" w14:textId="65168887" w:rsidR="00E75E30" w:rsidRPr="00E75E30" w:rsidRDefault="00E75E30" w:rsidP="00E75E30">
            <w:pPr>
              <w:ind w:firstLine="0"/>
            </w:pPr>
            <w:r>
              <w:t>G. M. Smith</w:t>
            </w:r>
          </w:p>
        </w:tc>
        <w:tc>
          <w:tcPr>
            <w:tcW w:w="2180" w:type="dxa"/>
            <w:shd w:val="clear" w:color="auto" w:fill="auto"/>
          </w:tcPr>
          <w:p w14:paraId="58B0EAEC" w14:textId="2C8098D5" w:rsidR="00E75E30" w:rsidRPr="00E75E30" w:rsidRDefault="00E75E30" w:rsidP="00E75E30">
            <w:pPr>
              <w:ind w:firstLine="0"/>
            </w:pPr>
            <w:r>
              <w:t>M. M. Smith</w:t>
            </w:r>
          </w:p>
        </w:tc>
      </w:tr>
      <w:tr w:rsidR="00E75E30" w:rsidRPr="00E75E30" w14:paraId="1B3AE361" w14:textId="77777777" w:rsidTr="00E75E30">
        <w:tc>
          <w:tcPr>
            <w:tcW w:w="2179" w:type="dxa"/>
            <w:shd w:val="clear" w:color="auto" w:fill="auto"/>
          </w:tcPr>
          <w:p w14:paraId="7C350EA5" w14:textId="5C73EB89" w:rsidR="00E75E30" w:rsidRPr="00E75E30" w:rsidRDefault="00E75E30" w:rsidP="00E75E30">
            <w:pPr>
              <w:ind w:firstLine="0"/>
            </w:pPr>
            <w:r>
              <w:t>Taylor</w:t>
            </w:r>
          </w:p>
        </w:tc>
        <w:tc>
          <w:tcPr>
            <w:tcW w:w="2179" w:type="dxa"/>
            <w:shd w:val="clear" w:color="auto" w:fill="auto"/>
          </w:tcPr>
          <w:p w14:paraId="1A7FCBBA" w14:textId="661FBD89" w:rsidR="00E75E30" w:rsidRPr="00E75E30" w:rsidRDefault="00E75E30" w:rsidP="00E75E30">
            <w:pPr>
              <w:ind w:firstLine="0"/>
            </w:pPr>
            <w:r>
              <w:t>Teeple</w:t>
            </w:r>
          </w:p>
        </w:tc>
        <w:tc>
          <w:tcPr>
            <w:tcW w:w="2180" w:type="dxa"/>
            <w:shd w:val="clear" w:color="auto" w:fill="auto"/>
          </w:tcPr>
          <w:p w14:paraId="33B754BF" w14:textId="6AB717A5" w:rsidR="00E75E30" w:rsidRPr="00E75E30" w:rsidRDefault="00E75E30" w:rsidP="00E75E30">
            <w:pPr>
              <w:ind w:firstLine="0"/>
            </w:pPr>
            <w:r>
              <w:t>Terribile</w:t>
            </w:r>
          </w:p>
        </w:tc>
      </w:tr>
      <w:tr w:rsidR="00E75E30" w:rsidRPr="00E75E30" w14:paraId="5CDD22BF" w14:textId="77777777" w:rsidTr="00E75E30">
        <w:tc>
          <w:tcPr>
            <w:tcW w:w="2179" w:type="dxa"/>
            <w:shd w:val="clear" w:color="auto" w:fill="auto"/>
          </w:tcPr>
          <w:p w14:paraId="3D31B85C" w14:textId="0D12FDD8" w:rsidR="00E75E30" w:rsidRPr="00E75E30" w:rsidRDefault="00E75E30" w:rsidP="00E75E30">
            <w:pPr>
              <w:ind w:firstLine="0"/>
            </w:pPr>
            <w:r>
              <w:t>Vaughan</w:t>
            </w:r>
          </w:p>
        </w:tc>
        <w:tc>
          <w:tcPr>
            <w:tcW w:w="2179" w:type="dxa"/>
            <w:shd w:val="clear" w:color="auto" w:fill="auto"/>
          </w:tcPr>
          <w:p w14:paraId="377A7D23" w14:textId="2CA10656" w:rsidR="00E75E30" w:rsidRPr="00E75E30" w:rsidRDefault="00E75E30" w:rsidP="00E75E30">
            <w:pPr>
              <w:ind w:firstLine="0"/>
            </w:pPr>
            <w:r>
              <w:t>White</w:t>
            </w:r>
          </w:p>
        </w:tc>
        <w:tc>
          <w:tcPr>
            <w:tcW w:w="2180" w:type="dxa"/>
            <w:shd w:val="clear" w:color="auto" w:fill="auto"/>
          </w:tcPr>
          <w:p w14:paraId="711F67C7" w14:textId="387CD3EE" w:rsidR="00E75E30" w:rsidRPr="00E75E30" w:rsidRDefault="00E75E30" w:rsidP="00E75E30">
            <w:pPr>
              <w:ind w:firstLine="0"/>
            </w:pPr>
            <w:r>
              <w:t>Whitmire</w:t>
            </w:r>
          </w:p>
        </w:tc>
      </w:tr>
      <w:tr w:rsidR="00E75E30" w:rsidRPr="00E75E30" w14:paraId="145DE60F" w14:textId="77777777" w:rsidTr="00E75E30">
        <w:tc>
          <w:tcPr>
            <w:tcW w:w="2179" w:type="dxa"/>
            <w:shd w:val="clear" w:color="auto" w:fill="auto"/>
          </w:tcPr>
          <w:p w14:paraId="2A8AD121" w14:textId="27DB1E44" w:rsidR="00E75E30" w:rsidRPr="00E75E30" w:rsidRDefault="00E75E30" w:rsidP="00E75E30">
            <w:pPr>
              <w:keepNext/>
              <w:ind w:firstLine="0"/>
            </w:pPr>
            <w:r>
              <w:t>Wickensimer</w:t>
            </w:r>
          </w:p>
        </w:tc>
        <w:tc>
          <w:tcPr>
            <w:tcW w:w="2179" w:type="dxa"/>
            <w:shd w:val="clear" w:color="auto" w:fill="auto"/>
          </w:tcPr>
          <w:p w14:paraId="2A85AD5D" w14:textId="1C24D126" w:rsidR="00E75E30" w:rsidRPr="00E75E30" w:rsidRDefault="00E75E30" w:rsidP="00E75E30">
            <w:pPr>
              <w:keepNext/>
              <w:ind w:firstLine="0"/>
            </w:pPr>
            <w:r>
              <w:t>Willis</w:t>
            </w:r>
          </w:p>
        </w:tc>
        <w:tc>
          <w:tcPr>
            <w:tcW w:w="2180" w:type="dxa"/>
            <w:shd w:val="clear" w:color="auto" w:fill="auto"/>
          </w:tcPr>
          <w:p w14:paraId="6558A279" w14:textId="4B786C5B" w:rsidR="00E75E30" w:rsidRPr="00E75E30" w:rsidRDefault="00E75E30" w:rsidP="00E75E30">
            <w:pPr>
              <w:keepNext/>
              <w:ind w:firstLine="0"/>
            </w:pPr>
            <w:r>
              <w:t>Wooten</w:t>
            </w:r>
          </w:p>
        </w:tc>
      </w:tr>
      <w:tr w:rsidR="00E75E30" w:rsidRPr="00E75E30" w14:paraId="5FD13D0E" w14:textId="77777777" w:rsidTr="00E75E30">
        <w:tc>
          <w:tcPr>
            <w:tcW w:w="2179" w:type="dxa"/>
            <w:shd w:val="clear" w:color="auto" w:fill="auto"/>
          </w:tcPr>
          <w:p w14:paraId="714F88B7" w14:textId="65E1B8D2" w:rsidR="00E75E30" w:rsidRPr="00E75E30" w:rsidRDefault="00E75E30" w:rsidP="00E75E30">
            <w:pPr>
              <w:keepNext/>
              <w:ind w:firstLine="0"/>
            </w:pPr>
            <w:r>
              <w:t>Yow</w:t>
            </w:r>
          </w:p>
        </w:tc>
        <w:tc>
          <w:tcPr>
            <w:tcW w:w="2179" w:type="dxa"/>
            <w:shd w:val="clear" w:color="auto" w:fill="auto"/>
          </w:tcPr>
          <w:p w14:paraId="133CC853" w14:textId="77777777" w:rsidR="00E75E30" w:rsidRPr="00E75E30" w:rsidRDefault="00E75E30" w:rsidP="00E75E30">
            <w:pPr>
              <w:keepNext/>
              <w:ind w:firstLine="0"/>
            </w:pPr>
          </w:p>
        </w:tc>
        <w:tc>
          <w:tcPr>
            <w:tcW w:w="2180" w:type="dxa"/>
            <w:shd w:val="clear" w:color="auto" w:fill="auto"/>
          </w:tcPr>
          <w:p w14:paraId="1DDDC4BD" w14:textId="77777777" w:rsidR="00E75E30" w:rsidRPr="00E75E30" w:rsidRDefault="00E75E30" w:rsidP="00E75E30">
            <w:pPr>
              <w:keepNext/>
              <w:ind w:firstLine="0"/>
            </w:pPr>
          </w:p>
        </w:tc>
      </w:tr>
    </w:tbl>
    <w:p w14:paraId="7CE41D91" w14:textId="77777777" w:rsidR="00E75E30" w:rsidRDefault="00E75E30" w:rsidP="00E75E30"/>
    <w:p w14:paraId="19EAE79D" w14:textId="564F37E3" w:rsidR="00E75E30" w:rsidRDefault="00E75E30" w:rsidP="00E75E30">
      <w:pPr>
        <w:jc w:val="center"/>
        <w:rPr>
          <w:b/>
        </w:rPr>
      </w:pPr>
      <w:r w:rsidRPr="00E75E30">
        <w:rPr>
          <w:b/>
        </w:rPr>
        <w:t>Total--76</w:t>
      </w:r>
    </w:p>
    <w:p w14:paraId="3D0DA6E6" w14:textId="77777777" w:rsidR="00E75E30" w:rsidRDefault="00E75E30" w:rsidP="00E75E30">
      <w:pPr>
        <w:jc w:val="center"/>
        <w:rPr>
          <w:b/>
        </w:rPr>
      </w:pPr>
    </w:p>
    <w:p w14:paraId="6F2BDA51" w14:textId="77777777" w:rsidR="00E75E30" w:rsidRDefault="00E75E30" w:rsidP="0019272C">
      <w:pPr>
        <w:keepNext/>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2C4E48F7" w14:textId="77777777" w:rsidTr="00E75E30">
        <w:tc>
          <w:tcPr>
            <w:tcW w:w="2179" w:type="dxa"/>
            <w:shd w:val="clear" w:color="auto" w:fill="auto"/>
          </w:tcPr>
          <w:p w14:paraId="44850AD9" w14:textId="1992EFFC" w:rsidR="00E75E30" w:rsidRPr="00E75E30" w:rsidRDefault="00E75E30" w:rsidP="0019272C">
            <w:pPr>
              <w:keepNext/>
              <w:ind w:firstLine="0"/>
            </w:pPr>
            <w:r>
              <w:t>Anderson</w:t>
            </w:r>
          </w:p>
        </w:tc>
        <w:tc>
          <w:tcPr>
            <w:tcW w:w="2179" w:type="dxa"/>
            <w:shd w:val="clear" w:color="auto" w:fill="auto"/>
          </w:tcPr>
          <w:p w14:paraId="3EFDF91B" w14:textId="7C02BE3A" w:rsidR="00E75E30" w:rsidRPr="00E75E30" w:rsidRDefault="00E75E30" w:rsidP="0019272C">
            <w:pPr>
              <w:keepNext/>
              <w:ind w:firstLine="0"/>
            </w:pPr>
            <w:r>
              <w:t>Atkinson</w:t>
            </w:r>
          </w:p>
        </w:tc>
        <w:tc>
          <w:tcPr>
            <w:tcW w:w="2180" w:type="dxa"/>
            <w:shd w:val="clear" w:color="auto" w:fill="auto"/>
          </w:tcPr>
          <w:p w14:paraId="304A4538" w14:textId="10489E79" w:rsidR="00E75E30" w:rsidRPr="00E75E30" w:rsidRDefault="00E75E30" w:rsidP="0019272C">
            <w:pPr>
              <w:keepNext/>
              <w:ind w:firstLine="0"/>
            </w:pPr>
            <w:r>
              <w:t>Bamberg</w:t>
            </w:r>
          </w:p>
        </w:tc>
      </w:tr>
      <w:tr w:rsidR="00E75E30" w:rsidRPr="00E75E30" w14:paraId="0D590972" w14:textId="77777777" w:rsidTr="00E75E30">
        <w:tc>
          <w:tcPr>
            <w:tcW w:w="2179" w:type="dxa"/>
            <w:shd w:val="clear" w:color="auto" w:fill="auto"/>
          </w:tcPr>
          <w:p w14:paraId="5251FA7B" w14:textId="4CF454E8" w:rsidR="00E75E30" w:rsidRPr="00E75E30" w:rsidRDefault="00E75E30" w:rsidP="0019272C">
            <w:pPr>
              <w:keepNext/>
              <w:ind w:firstLine="0"/>
            </w:pPr>
            <w:r>
              <w:t>Bauer</w:t>
            </w:r>
          </w:p>
        </w:tc>
        <w:tc>
          <w:tcPr>
            <w:tcW w:w="2179" w:type="dxa"/>
            <w:shd w:val="clear" w:color="auto" w:fill="auto"/>
          </w:tcPr>
          <w:p w14:paraId="2E0316DA" w14:textId="546A3706" w:rsidR="00E75E30" w:rsidRPr="00E75E30" w:rsidRDefault="00E75E30" w:rsidP="0019272C">
            <w:pPr>
              <w:keepNext/>
              <w:ind w:firstLine="0"/>
            </w:pPr>
            <w:r>
              <w:t>Bernstein</w:t>
            </w:r>
          </w:p>
        </w:tc>
        <w:tc>
          <w:tcPr>
            <w:tcW w:w="2180" w:type="dxa"/>
            <w:shd w:val="clear" w:color="auto" w:fill="auto"/>
          </w:tcPr>
          <w:p w14:paraId="47907EB0" w14:textId="09CDCCDB" w:rsidR="00E75E30" w:rsidRPr="00E75E30" w:rsidRDefault="00E75E30" w:rsidP="0019272C">
            <w:pPr>
              <w:keepNext/>
              <w:ind w:firstLine="0"/>
            </w:pPr>
            <w:r>
              <w:t>Clyburn</w:t>
            </w:r>
          </w:p>
        </w:tc>
      </w:tr>
      <w:tr w:rsidR="00E75E30" w:rsidRPr="00E75E30" w14:paraId="3052B7C4" w14:textId="77777777" w:rsidTr="00E75E30">
        <w:tc>
          <w:tcPr>
            <w:tcW w:w="2179" w:type="dxa"/>
            <w:shd w:val="clear" w:color="auto" w:fill="auto"/>
          </w:tcPr>
          <w:p w14:paraId="2BCC1649" w14:textId="3738A1B6" w:rsidR="00E75E30" w:rsidRPr="00E75E30" w:rsidRDefault="00E75E30" w:rsidP="00E75E30">
            <w:pPr>
              <w:ind w:firstLine="0"/>
            </w:pPr>
            <w:r>
              <w:t>Dillard</w:t>
            </w:r>
          </w:p>
        </w:tc>
        <w:tc>
          <w:tcPr>
            <w:tcW w:w="2179" w:type="dxa"/>
            <w:shd w:val="clear" w:color="auto" w:fill="auto"/>
          </w:tcPr>
          <w:p w14:paraId="4F7FA704" w14:textId="12A086C8" w:rsidR="00E75E30" w:rsidRPr="00E75E30" w:rsidRDefault="00E75E30" w:rsidP="00E75E30">
            <w:pPr>
              <w:ind w:firstLine="0"/>
            </w:pPr>
            <w:r>
              <w:t>Garvin</w:t>
            </w:r>
          </w:p>
        </w:tc>
        <w:tc>
          <w:tcPr>
            <w:tcW w:w="2180" w:type="dxa"/>
            <w:shd w:val="clear" w:color="auto" w:fill="auto"/>
          </w:tcPr>
          <w:p w14:paraId="6F371CA4" w14:textId="335F5AF5" w:rsidR="00E75E30" w:rsidRPr="00E75E30" w:rsidRDefault="00E75E30" w:rsidP="00E75E30">
            <w:pPr>
              <w:ind w:firstLine="0"/>
            </w:pPr>
            <w:r>
              <w:t>Gilliard</w:t>
            </w:r>
          </w:p>
        </w:tc>
      </w:tr>
      <w:tr w:rsidR="00E75E30" w:rsidRPr="00E75E30" w14:paraId="36D8143D" w14:textId="77777777" w:rsidTr="00E75E30">
        <w:tc>
          <w:tcPr>
            <w:tcW w:w="2179" w:type="dxa"/>
            <w:shd w:val="clear" w:color="auto" w:fill="auto"/>
          </w:tcPr>
          <w:p w14:paraId="70609B2A" w14:textId="6C313A99" w:rsidR="00E75E30" w:rsidRPr="00E75E30" w:rsidRDefault="00E75E30" w:rsidP="00E75E30">
            <w:pPr>
              <w:ind w:firstLine="0"/>
            </w:pPr>
            <w:r>
              <w:t>Govan</w:t>
            </w:r>
          </w:p>
        </w:tc>
        <w:tc>
          <w:tcPr>
            <w:tcW w:w="2179" w:type="dxa"/>
            <w:shd w:val="clear" w:color="auto" w:fill="auto"/>
          </w:tcPr>
          <w:p w14:paraId="452D869B" w14:textId="37A1F85E" w:rsidR="00E75E30" w:rsidRPr="00E75E30" w:rsidRDefault="00E75E30" w:rsidP="00E75E30">
            <w:pPr>
              <w:ind w:firstLine="0"/>
            </w:pPr>
            <w:r>
              <w:t>Grant</w:t>
            </w:r>
          </w:p>
        </w:tc>
        <w:tc>
          <w:tcPr>
            <w:tcW w:w="2180" w:type="dxa"/>
            <w:shd w:val="clear" w:color="auto" w:fill="auto"/>
          </w:tcPr>
          <w:p w14:paraId="7E91B4F5" w14:textId="5BC2007E" w:rsidR="00E75E30" w:rsidRPr="00E75E30" w:rsidRDefault="00E75E30" w:rsidP="00E75E30">
            <w:pPr>
              <w:ind w:firstLine="0"/>
            </w:pPr>
            <w:r>
              <w:t>Hayes</w:t>
            </w:r>
          </w:p>
        </w:tc>
      </w:tr>
      <w:tr w:rsidR="00E75E30" w:rsidRPr="00E75E30" w14:paraId="70FF3B0E" w14:textId="77777777" w:rsidTr="00E75E30">
        <w:tc>
          <w:tcPr>
            <w:tcW w:w="2179" w:type="dxa"/>
            <w:shd w:val="clear" w:color="auto" w:fill="auto"/>
          </w:tcPr>
          <w:p w14:paraId="1A8D3E1B" w14:textId="3C99D384" w:rsidR="00E75E30" w:rsidRPr="00E75E30" w:rsidRDefault="00E75E30" w:rsidP="00E75E30">
            <w:pPr>
              <w:ind w:firstLine="0"/>
            </w:pPr>
            <w:r>
              <w:t>Henderson-Myers</w:t>
            </w:r>
          </w:p>
        </w:tc>
        <w:tc>
          <w:tcPr>
            <w:tcW w:w="2179" w:type="dxa"/>
            <w:shd w:val="clear" w:color="auto" w:fill="auto"/>
          </w:tcPr>
          <w:p w14:paraId="37945266" w14:textId="74543E73" w:rsidR="00E75E30" w:rsidRPr="00E75E30" w:rsidRDefault="00E75E30" w:rsidP="00E75E30">
            <w:pPr>
              <w:ind w:firstLine="0"/>
            </w:pPr>
            <w:r>
              <w:t>Hosey</w:t>
            </w:r>
          </w:p>
        </w:tc>
        <w:tc>
          <w:tcPr>
            <w:tcW w:w="2180" w:type="dxa"/>
            <w:shd w:val="clear" w:color="auto" w:fill="auto"/>
          </w:tcPr>
          <w:p w14:paraId="5029DC8F" w14:textId="5EECB743" w:rsidR="00E75E30" w:rsidRPr="00E75E30" w:rsidRDefault="00E75E30" w:rsidP="00E75E30">
            <w:pPr>
              <w:ind w:firstLine="0"/>
            </w:pPr>
            <w:r>
              <w:t>Howard</w:t>
            </w:r>
          </w:p>
        </w:tc>
      </w:tr>
      <w:tr w:rsidR="00E75E30" w:rsidRPr="00E75E30" w14:paraId="4DFBE14B" w14:textId="77777777" w:rsidTr="00E75E30">
        <w:tc>
          <w:tcPr>
            <w:tcW w:w="2179" w:type="dxa"/>
            <w:shd w:val="clear" w:color="auto" w:fill="auto"/>
          </w:tcPr>
          <w:p w14:paraId="0A897183" w14:textId="3A3F7E5A" w:rsidR="00E75E30" w:rsidRPr="00E75E30" w:rsidRDefault="00E75E30" w:rsidP="00E75E30">
            <w:pPr>
              <w:ind w:firstLine="0"/>
            </w:pPr>
            <w:r>
              <w:t>J. L. Johnson</w:t>
            </w:r>
          </w:p>
        </w:tc>
        <w:tc>
          <w:tcPr>
            <w:tcW w:w="2179" w:type="dxa"/>
            <w:shd w:val="clear" w:color="auto" w:fill="auto"/>
          </w:tcPr>
          <w:p w14:paraId="55D477F2" w14:textId="30DF0396" w:rsidR="00E75E30" w:rsidRPr="00E75E30" w:rsidRDefault="00E75E30" w:rsidP="00E75E30">
            <w:pPr>
              <w:ind w:firstLine="0"/>
            </w:pPr>
            <w:r>
              <w:t>Jones</w:t>
            </w:r>
          </w:p>
        </w:tc>
        <w:tc>
          <w:tcPr>
            <w:tcW w:w="2180" w:type="dxa"/>
            <w:shd w:val="clear" w:color="auto" w:fill="auto"/>
          </w:tcPr>
          <w:p w14:paraId="530A5215" w14:textId="76995081" w:rsidR="00E75E30" w:rsidRPr="00E75E30" w:rsidRDefault="00E75E30" w:rsidP="00E75E30">
            <w:pPr>
              <w:ind w:firstLine="0"/>
            </w:pPr>
            <w:r>
              <w:t>King</w:t>
            </w:r>
          </w:p>
        </w:tc>
      </w:tr>
      <w:tr w:rsidR="00E75E30" w:rsidRPr="00E75E30" w14:paraId="7FBE9901" w14:textId="77777777" w:rsidTr="00E75E30">
        <w:tc>
          <w:tcPr>
            <w:tcW w:w="2179" w:type="dxa"/>
            <w:shd w:val="clear" w:color="auto" w:fill="auto"/>
          </w:tcPr>
          <w:p w14:paraId="52FEE924" w14:textId="72B25BD9" w:rsidR="00E75E30" w:rsidRPr="00E75E30" w:rsidRDefault="00E75E30" w:rsidP="00E75E30">
            <w:pPr>
              <w:ind w:firstLine="0"/>
            </w:pPr>
            <w:r>
              <w:t>Kirby</w:t>
            </w:r>
          </w:p>
        </w:tc>
        <w:tc>
          <w:tcPr>
            <w:tcW w:w="2179" w:type="dxa"/>
            <w:shd w:val="clear" w:color="auto" w:fill="auto"/>
          </w:tcPr>
          <w:p w14:paraId="1842DD54" w14:textId="3F7A7EC1" w:rsidR="00E75E30" w:rsidRPr="00E75E30" w:rsidRDefault="00E75E30" w:rsidP="00E75E30">
            <w:pPr>
              <w:ind w:firstLine="0"/>
            </w:pPr>
            <w:r>
              <w:t>Luck</w:t>
            </w:r>
          </w:p>
        </w:tc>
        <w:tc>
          <w:tcPr>
            <w:tcW w:w="2180" w:type="dxa"/>
            <w:shd w:val="clear" w:color="auto" w:fill="auto"/>
          </w:tcPr>
          <w:p w14:paraId="58318B6C" w14:textId="595D93BE" w:rsidR="00E75E30" w:rsidRPr="00E75E30" w:rsidRDefault="00E75E30" w:rsidP="00E75E30">
            <w:pPr>
              <w:ind w:firstLine="0"/>
            </w:pPr>
            <w:r>
              <w:t>McDaniel</w:t>
            </w:r>
          </w:p>
        </w:tc>
      </w:tr>
      <w:tr w:rsidR="00E75E30" w:rsidRPr="00E75E30" w14:paraId="417F2C9A" w14:textId="77777777" w:rsidTr="00E75E30">
        <w:tc>
          <w:tcPr>
            <w:tcW w:w="2179" w:type="dxa"/>
            <w:shd w:val="clear" w:color="auto" w:fill="auto"/>
          </w:tcPr>
          <w:p w14:paraId="4E00B559" w14:textId="75F9D3DC" w:rsidR="00E75E30" w:rsidRPr="00E75E30" w:rsidRDefault="00E75E30" w:rsidP="00E75E30">
            <w:pPr>
              <w:ind w:firstLine="0"/>
            </w:pPr>
            <w:r>
              <w:t>J. Moore</w:t>
            </w:r>
          </w:p>
        </w:tc>
        <w:tc>
          <w:tcPr>
            <w:tcW w:w="2179" w:type="dxa"/>
            <w:shd w:val="clear" w:color="auto" w:fill="auto"/>
          </w:tcPr>
          <w:p w14:paraId="0C39E616" w14:textId="0C419816" w:rsidR="00E75E30" w:rsidRPr="00E75E30" w:rsidRDefault="00E75E30" w:rsidP="00E75E30">
            <w:pPr>
              <w:ind w:firstLine="0"/>
            </w:pPr>
            <w:r>
              <w:t>Reese</w:t>
            </w:r>
          </w:p>
        </w:tc>
        <w:tc>
          <w:tcPr>
            <w:tcW w:w="2180" w:type="dxa"/>
            <w:shd w:val="clear" w:color="auto" w:fill="auto"/>
          </w:tcPr>
          <w:p w14:paraId="243C89CC" w14:textId="4B742C87" w:rsidR="00E75E30" w:rsidRPr="00E75E30" w:rsidRDefault="00E75E30" w:rsidP="00E75E30">
            <w:pPr>
              <w:ind w:firstLine="0"/>
            </w:pPr>
            <w:r>
              <w:t>Rivers</w:t>
            </w:r>
          </w:p>
        </w:tc>
      </w:tr>
      <w:tr w:rsidR="00E75E30" w:rsidRPr="00E75E30" w14:paraId="254C3ED6" w14:textId="77777777" w:rsidTr="00E75E30">
        <w:tc>
          <w:tcPr>
            <w:tcW w:w="2179" w:type="dxa"/>
            <w:shd w:val="clear" w:color="auto" w:fill="auto"/>
          </w:tcPr>
          <w:p w14:paraId="46DEF373" w14:textId="42DD1B26" w:rsidR="00E75E30" w:rsidRPr="00E75E30" w:rsidRDefault="00E75E30" w:rsidP="00E75E30">
            <w:pPr>
              <w:ind w:firstLine="0"/>
            </w:pPr>
            <w:r>
              <w:t>Rose</w:t>
            </w:r>
          </w:p>
        </w:tc>
        <w:tc>
          <w:tcPr>
            <w:tcW w:w="2179" w:type="dxa"/>
            <w:shd w:val="clear" w:color="auto" w:fill="auto"/>
          </w:tcPr>
          <w:p w14:paraId="722E6501" w14:textId="37674E0E" w:rsidR="00E75E30" w:rsidRPr="00E75E30" w:rsidRDefault="00E75E30" w:rsidP="00E75E30">
            <w:pPr>
              <w:ind w:firstLine="0"/>
            </w:pPr>
            <w:r>
              <w:t>Rutherford</w:t>
            </w:r>
          </w:p>
        </w:tc>
        <w:tc>
          <w:tcPr>
            <w:tcW w:w="2180" w:type="dxa"/>
            <w:shd w:val="clear" w:color="auto" w:fill="auto"/>
          </w:tcPr>
          <w:p w14:paraId="78E5DC95" w14:textId="112A5358" w:rsidR="00E75E30" w:rsidRPr="00E75E30" w:rsidRDefault="00E75E30" w:rsidP="00E75E30">
            <w:pPr>
              <w:ind w:firstLine="0"/>
            </w:pPr>
            <w:r>
              <w:t>Spann-Wilder</w:t>
            </w:r>
          </w:p>
        </w:tc>
      </w:tr>
      <w:tr w:rsidR="00E75E30" w:rsidRPr="00E75E30" w14:paraId="6D5843BB" w14:textId="77777777" w:rsidTr="00E75E30">
        <w:tc>
          <w:tcPr>
            <w:tcW w:w="2179" w:type="dxa"/>
            <w:shd w:val="clear" w:color="auto" w:fill="auto"/>
          </w:tcPr>
          <w:p w14:paraId="79135136" w14:textId="1FCC0BCC" w:rsidR="00E75E30" w:rsidRPr="00E75E30" w:rsidRDefault="00E75E30" w:rsidP="00E75E30">
            <w:pPr>
              <w:keepNext/>
              <w:ind w:firstLine="0"/>
            </w:pPr>
            <w:r>
              <w:t>Stavrinakis</w:t>
            </w:r>
          </w:p>
        </w:tc>
        <w:tc>
          <w:tcPr>
            <w:tcW w:w="2179" w:type="dxa"/>
            <w:shd w:val="clear" w:color="auto" w:fill="auto"/>
          </w:tcPr>
          <w:p w14:paraId="751F6AAB" w14:textId="71ED46C1" w:rsidR="00E75E30" w:rsidRPr="00E75E30" w:rsidRDefault="00E75E30" w:rsidP="00E75E30">
            <w:pPr>
              <w:keepNext/>
              <w:ind w:firstLine="0"/>
            </w:pPr>
            <w:r>
              <w:t>Waters</w:t>
            </w:r>
          </w:p>
        </w:tc>
        <w:tc>
          <w:tcPr>
            <w:tcW w:w="2180" w:type="dxa"/>
            <w:shd w:val="clear" w:color="auto" w:fill="auto"/>
          </w:tcPr>
          <w:p w14:paraId="514C0B3F" w14:textId="36C05C6A" w:rsidR="00E75E30" w:rsidRPr="00E75E30" w:rsidRDefault="00E75E30" w:rsidP="00E75E30">
            <w:pPr>
              <w:keepNext/>
              <w:ind w:firstLine="0"/>
            </w:pPr>
            <w:r>
              <w:t>Wetmore</w:t>
            </w:r>
          </w:p>
        </w:tc>
      </w:tr>
      <w:tr w:rsidR="00E75E30" w:rsidRPr="00E75E30" w14:paraId="399EBBAF" w14:textId="77777777" w:rsidTr="00E75E30">
        <w:tc>
          <w:tcPr>
            <w:tcW w:w="2179" w:type="dxa"/>
            <w:shd w:val="clear" w:color="auto" w:fill="auto"/>
          </w:tcPr>
          <w:p w14:paraId="6E2B4096" w14:textId="0CA6238E" w:rsidR="00E75E30" w:rsidRPr="00E75E30" w:rsidRDefault="00E75E30" w:rsidP="00E75E30">
            <w:pPr>
              <w:keepNext/>
              <w:ind w:firstLine="0"/>
            </w:pPr>
            <w:r>
              <w:t>Williams</w:t>
            </w:r>
          </w:p>
        </w:tc>
        <w:tc>
          <w:tcPr>
            <w:tcW w:w="2179" w:type="dxa"/>
            <w:shd w:val="clear" w:color="auto" w:fill="auto"/>
          </w:tcPr>
          <w:p w14:paraId="0C59AAD0" w14:textId="77777777" w:rsidR="00E75E30" w:rsidRPr="00E75E30" w:rsidRDefault="00E75E30" w:rsidP="00E75E30">
            <w:pPr>
              <w:keepNext/>
              <w:ind w:firstLine="0"/>
            </w:pPr>
          </w:p>
        </w:tc>
        <w:tc>
          <w:tcPr>
            <w:tcW w:w="2180" w:type="dxa"/>
            <w:shd w:val="clear" w:color="auto" w:fill="auto"/>
          </w:tcPr>
          <w:p w14:paraId="66FAABD3" w14:textId="77777777" w:rsidR="00E75E30" w:rsidRPr="00E75E30" w:rsidRDefault="00E75E30" w:rsidP="00E75E30">
            <w:pPr>
              <w:keepNext/>
              <w:ind w:firstLine="0"/>
            </w:pPr>
          </w:p>
        </w:tc>
      </w:tr>
    </w:tbl>
    <w:p w14:paraId="35E076C0" w14:textId="77777777" w:rsidR="00E75E30" w:rsidRDefault="00E75E30" w:rsidP="00E75E30"/>
    <w:p w14:paraId="2E7C6246" w14:textId="77777777" w:rsidR="00E75E30" w:rsidRDefault="00E75E30" w:rsidP="00E75E30">
      <w:pPr>
        <w:jc w:val="center"/>
        <w:rPr>
          <w:b/>
        </w:rPr>
      </w:pPr>
      <w:r w:rsidRPr="00E75E30">
        <w:rPr>
          <w:b/>
        </w:rPr>
        <w:t>Total--31</w:t>
      </w:r>
    </w:p>
    <w:p w14:paraId="0D8A1F11" w14:textId="74D2DD09" w:rsidR="00E75E30" w:rsidRDefault="00E75E30" w:rsidP="00E75E30">
      <w:pPr>
        <w:jc w:val="center"/>
        <w:rPr>
          <w:b/>
        </w:rPr>
      </w:pPr>
    </w:p>
    <w:p w14:paraId="70EEA305" w14:textId="77777777" w:rsidR="00E75E30" w:rsidRDefault="00E75E30" w:rsidP="00E75E30">
      <w:r>
        <w:lastRenderedPageBreak/>
        <w:t xml:space="preserve">So, the Bill was read the second time and ordered to third reading.  </w:t>
      </w:r>
    </w:p>
    <w:p w14:paraId="575D8492" w14:textId="77777777" w:rsidR="00E75E30" w:rsidRDefault="00E75E30" w:rsidP="00E75E30"/>
    <w:p w14:paraId="3F25E9F1" w14:textId="2C8CA263" w:rsidR="00E75E30" w:rsidRDefault="00E75E30" w:rsidP="00E75E30">
      <w:pPr>
        <w:keepNext/>
        <w:jc w:val="center"/>
        <w:rPr>
          <w:b/>
        </w:rPr>
      </w:pPr>
      <w:r w:rsidRPr="00E75E30">
        <w:rPr>
          <w:b/>
        </w:rPr>
        <w:t>OBJECTION TO RECALL</w:t>
      </w:r>
    </w:p>
    <w:p w14:paraId="10A1E776" w14:textId="77777777" w:rsidR="00E75E30" w:rsidRDefault="00E75E30" w:rsidP="00E75E30">
      <w:r>
        <w:t>Rep. WOOTEN asked unanimous consent to recall H. 4186 from the Committee on Medical, Military, Public and Municipal Affairs.</w:t>
      </w:r>
    </w:p>
    <w:p w14:paraId="384E42A5" w14:textId="679DF789" w:rsidR="00E75E30" w:rsidRDefault="00E75E30" w:rsidP="00E75E30">
      <w:r>
        <w:t>Rep. KING objected.</w:t>
      </w:r>
    </w:p>
    <w:p w14:paraId="30680330" w14:textId="77777777" w:rsidR="00E75E30" w:rsidRDefault="00E75E30" w:rsidP="00E75E30"/>
    <w:p w14:paraId="709B753A" w14:textId="16ED198D" w:rsidR="00E75E30" w:rsidRDefault="00E75E30" w:rsidP="00E75E30">
      <w:pPr>
        <w:keepNext/>
        <w:jc w:val="center"/>
        <w:rPr>
          <w:b/>
        </w:rPr>
      </w:pPr>
      <w:r w:rsidRPr="00E75E30">
        <w:rPr>
          <w:b/>
        </w:rPr>
        <w:t>OBJECTION TO RECALL</w:t>
      </w:r>
    </w:p>
    <w:p w14:paraId="5C55929C" w14:textId="77777777" w:rsidR="00E75E30" w:rsidRDefault="00E75E30" w:rsidP="00E75E30">
      <w:r>
        <w:t>Rep. BAUER asked unanimous consent to recall S. 534 from the Committee on Ways and Means.</w:t>
      </w:r>
    </w:p>
    <w:p w14:paraId="2DA713CA" w14:textId="72214449" w:rsidR="00E75E30" w:rsidRDefault="00E75E30" w:rsidP="00E75E30">
      <w:r>
        <w:t>Rep. CROMER objected.</w:t>
      </w:r>
    </w:p>
    <w:p w14:paraId="65071ED2" w14:textId="77777777" w:rsidR="00E75E30" w:rsidRDefault="00E75E30" w:rsidP="00E75E30"/>
    <w:p w14:paraId="0713A499" w14:textId="179E38CF" w:rsidR="00E75E30" w:rsidRDefault="00E75E30" w:rsidP="00E75E30">
      <w:pPr>
        <w:keepNext/>
        <w:jc w:val="center"/>
        <w:rPr>
          <w:b/>
        </w:rPr>
      </w:pPr>
      <w:r w:rsidRPr="00E75E30">
        <w:rPr>
          <w:b/>
        </w:rPr>
        <w:t>OBJECTION TO RECALL</w:t>
      </w:r>
    </w:p>
    <w:p w14:paraId="222338A1" w14:textId="77777777" w:rsidR="00E75E30" w:rsidRDefault="00E75E30" w:rsidP="00E75E30">
      <w:r>
        <w:t>Rep. BERNSTEIN asked unanimous consent to recall S. 11 from the Committee on Ways and Means.</w:t>
      </w:r>
    </w:p>
    <w:p w14:paraId="1929F730" w14:textId="08E5A63D" w:rsidR="00E75E30" w:rsidRDefault="00E75E30" w:rsidP="00E75E30">
      <w:r>
        <w:t>Rep. CROMER objected.</w:t>
      </w:r>
    </w:p>
    <w:p w14:paraId="0FC7E7D1" w14:textId="77777777" w:rsidR="00E75E30" w:rsidRDefault="00E75E30" w:rsidP="00E75E30"/>
    <w:p w14:paraId="548E3A24" w14:textId="6F596466" w:rsidR="00E75E30" w:rsidRDefault="00E75E30" w:rsidP="00E75E30">
      <w:pPr>
        <w:keepNext/>
        <w:jc w:val="center"/>
        <w:rPr>
          <w:b/>
        </w:rPr>
      </w:pPr>
      <w:r w:rsidRPr="00E75E30">
        <w:rPr>
          <w:b/>
        </w:rPr>
        <w:t>OBJECTION TO RECALL</w:t>
      </w:r>
    </w:p>
    <w:p w14:paraId="42F0A804" w14:textId="77777777" w:rsidR="00E75E30" w:rsidRDefault="00E75E30" w:rsidP="00E75E30">
      <w:r>
        <w:t>Rep. BAUER asked unanimous consent to recall H. 3762 from the Committee on Judiciary.</w:t>
      </w:r>
    </w:p>
    <w:p w14:paraId="2CFD9855" w14:textId="7FD24BE2" w:rsidR="00E75E30" w:rsidRDefault="00E75E30" w:rsidP="00E75E30">
      <w:r>
        <w:t>Rep. HUFF objected.</w:t>
      </w:r>
    </w:p>
    <w:p w14:paraId="0033663F" w14:textId="77777777" w:rsidR="00E75E30" w:rsidRDefault="00E75E30" w:rsidP="00E75E30"/>
    <w:p w14:paraId="6E975D6F" w14:textId="4E643A8D" w:rsidR="00E75E30" w:rsidRDefault="00E75E30" w:rsidP="00E75E30">
      <w:pPr>
        <w:keepNext/>
        <w:jc w:val="center"/>
        <w:rPr>
          <w:b/>
        </w:rPr>
      </w:pPr>
      <w:r w:rsidRPr="00E75E30">
        <w:rPr>
          <w:b/>
        </w:rPr>
        <w:t>H. 3862--SENATE AMENDMENTS CONCURRED IN AND BILL ENROLLED</w:t>
      </w:r>
    </w:p>
    <w:p w14:paraId="53ED87D2" w14:textId="0850DA5F" w:rsidR="00E75E30" w:rsidRDefault="00E75E30" w:rsidP="00E75E30">
      <w:r>
        <w:t xml:space="preserve">The Senate Amendments to the following Bill were taken up for consideration: </w:t>
      </w:r>
    </w:p>
    <w:p w14:paraId="1DACB47A" w14:textId="77777777" w:rsidR="00E75E30" w:rsidRDefault="00E75E30" w:rsidP="00E75E30">
      <w:bookmarkStart w:id="48" w:name="include_clip_start_137"/>
      <w:bookmarkEnd w:id="48"/>
    </w:p>
    <w:p w14:paraId="705B079B" w14:textId="77777777" w:rsidR="00E75E30" w:rsidRDefault="00E75E30" w:rsidP="00E75E30">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540A9FC0" w14:textId="28376644" w:rsidR="00E75E30" w:rsidRDefault="00E75E30" w:rsidP="00E75E30">
      <w:bookmarkStart w:id="49" w:name="include_clip_end_137"/>
      <w:bookmarkEnd w:id="49"/>
    </w:p>
    <w:p w14:paraId="7B04F5B8" w14:textId="067803BC" w:rsidR="00E75E30" w:rsidRDefault="00E75E30" w:rsidP="00E75E30">
      <w:r>
        <w:t>Rep. ERICKSON explained the Senate Amendments.</w:t>
      </w:r>
    </w:p>
    <w:p w14:paraId="76217501" w14:textId="77777777" w:rsidR="00E75E30" w:rsidRDefault="00E75E30" w:rsidP="00E75E30"/>
    <w:p w14:paraId="04A7066A" w14:textId="77777777" w:rsidR="00E75E30" w:rsidRDefault="00E75E30" w:rsidP="00E75E30">
      <w:r>
        <w:t xml:space="preserve">The yeas and nays were taken resulting as follows: </w:t>
      </w:r>
    </w:p>
    <w:p w14:paraId="1E61B7D0" w14:textId="20C648EE" w:rsidR="00E75E30" w:rsidRDefault="00E75E30" w:rsidP="00E75E30">
      <w:pPr>
        <w:jc w:val="center"/>
      </w:pPr>
      <w:r>
        <w:t xml:space="preserve"> </w:t>
      </w:r>
      <w:bookmarkStart w:id="50" w:name="vote_start139"/>
      <w:bookmarkEnd w:id="50"/>
      <w:r>
        <w:t>Yeas 113; Nays 0</w:t>
      </w:r>
    </w:p>
    <w:p w14:paraId="05356283" w14:textId="77777777" w:rsidR="00E75E30" w:rsidRDefault="00E75E30" w:rsidP="00E75E30">
      <w:pPr>
        <w:jc w:val="center"/>
      </w:pPr>
    </w:p>
    <w:p w14:paraId="3E8AE14F" w14:textId="77777777" w:rsidR="00E75E30" w:rsidRDefault="00E75E30" w:rsidP="00B65B21">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6A746E5F" w14:textId="77777777" w:rsidTr="00E75E30">
        <w:tc>
          <w:tcPr>
            <w:tcW w:w="2179" w:type="dxa"/>
            <w:shd w:val="clear" w:color="auto" w:fill="auto"/>
          </w:tcPr>
          <w:p w14:paraId="535AF968" w14:textId="009C37B7" w:rsidR="00E75E30" w:rsidRPr="00E75E30" w:rsidRDefault="00E75E30" w:rsidP="00B65B21">
            <w:pPr>
              <w:keepNext/>
              <w:ind w:firstLine="0"/>
            </w:pPr>
            <w:r>
              <w:t>Anderson</w:t>
            </w:r>
          </w:p>
        </w:tc>
        <w:tc>
          <w:tcPr>
            <w:tcW w:w="2179" w:type="dxa"/>
            <w:shd w:val="clear" w:color="auto" w:fill="auto"/>
          </w:tcPr>
          <w:p w14:paraId="641EE8F7" w14:textId="04121A96" w:rsidR="00E75E30" w:rsidRPr="00E75E30" w:rsidRDefault="00E75E30" w:rsidP="00B65B21">
            <w:pPr>
              <w:keepNext/>
              <w:ind w:firstLine="0"/>
            </w:pPr>
            <w:r>
              <w:t>Atkinson</w:t>
            </w:r>
          </w:p>
        </w:tc>
        <w:tc>
          <w:tcPr>
            <w:tcW w:w="2180" w:type="dxa"/>
            <w:shd w:val="clear" w:color="auto" w:fill="auto"/>
          </w:tcPr>
          <w:p w14:paraId="10DC31F0" w14:textId="45929B53" w:rsidR="00E75E30" w:rsidRPr="00E75E30" w:rsidRDefault="00E75E30" w:rsidP="00B65B21">
            <w:pPr>
              <w:keepNext/>
              <w:ind w:firstLine="0"/>
            </w:pPr>
            <w:r>
              <w:t>Bailey</w:t>
            </w:r>
          </w:p>
        </w:tc>
      </w:tr>
      <w:tr w:rsidR="00E75E30" w:rsidRPr="00E75E30" w14:paraId="69E714BB" w14:textId="77777777" w:rsidTr="00E75E30">
        <w:tc>
          <w:tcPr>
            <w:tcW w:w="2179" w:type="dxa"/>
            <w:shd w:val="clear" w:color="auto" w:fill="auto"/>
          </w:tcPr>
          <w:p w14:paraId="0FBB1678" w14:textId="245D9248" w:rsidR="00E75E30" w:rsidRPr="00E75E30" w:rsidRDefault="00E75E30" w:rsidP="00B65B21">
            <w:pPr>
              <w:keepNext/>
              <w:ind w:firstLine="0"/>
            </w:pPr>
            <w:r>
              <w:t>Ballentine</w:t>
            </w:r>
          </w:p>
        </w:tc>
        <w:tc>
          <w:tcPr>
            <w:tcW w:w="2179" w:type="dxa"/>
            <w:shd w:val="clear" w:color="auto" w:fill="auto"/>
          </w:tcPr>
          <w:p w14:paraId="1759B8E9" w14:textId="34C1A78D" w:rsidR="00E75E30" w:rsidRPr="00E75E30" w:rsidRDefault="00E75E30" w:rsidP="00B65B21">
            <w:pPr>
              <w:keepNext/>
              <w:ind w:firstLine="0"/>
            </w:pPr>
            <w:r>
              <w:t>Bannister</w:t>
            </w:r>
          </w:p>
        </w:tc>
        <w:tc>
          <w:tcPr>
            <w:tcW w:w="2180" w:type="dxa"/>
            <w:shd w:val="clear" w:color="auto" w:fill="auto"/>
          </w:tcPr>
          <w:p w14:paraId="681788C6" w14:textId="0445AC6F" w:rsidR="00E75E30" w:rsidRPr="00E75E30" w:rsidRDefault="00E75E30" w:rsidP="00B65B21">
            <w:pPr>
              <w:keepNext/>
              <w:ind w:firstLine="0"/>
            </w:pPr>
            <w:r>
              <w:t>Bauer</w:t>
            </w:r>
          </w:p>
        </w:tc>
      </w:tr>
      <w:tr w:rsidR="00E75E30" w:rsidRPr="00E75E30" w14:paraId="095C2769" w14:textId="77777777" w:rsidTr="00E75E30">
        <w:tc>
          <w:tcPr>
            <w:tcW w:w="2179" w:type="dxa"/>
            <w:shd w:val="clear" w:color="auto" w:fill="auto"/>
          </w:tcPr>
          <w:p w14:paraId="61132CFD" w14:textId="7FF4DA7D" w:rsidR="00E75E30" w:rsidRPr="00E75E30" w:rsidRDefault="00E75E30" w:rsidP="00E75E30">
            <w:pPr>
              <w:ind w:firstLine="0"/>
            </w:pPr>
            <w:r>
              <w:t>Beach</w:t>
            </w:r>
          </w:p>
        </w:tc>
        <w:tc>
          <w:tcPr>
            <w:tcW w:w="2179" w:type="dxa"/>
            <w:shd w:val="clear" w:color="auto" w:fill="auto"/>
          </w:tcPr>
          <w:p w14:paraId="37B1C4B2" w14:textId="6F6EE824" w:rsidR="00E75E30" w:rsidRPr="00E75E30" w:rsidRDefault="00E75E30" w:rsidP="00E75E30">
            <w:pPr>
              <w:ind w:firstLine="0"/>
            </w:pPr>
            <w:r>
              <w:t>Bernstein</w:t>
            </w:r>
          </w:p>
        </w:tc>
        <w:tc>
          <w:tcPr>
            <w:tcW w:w="2180" w:type="dxa"/>
            <w:shd w:val="clear" w:color="auto" w:fill="auto"/>
          </w:tcPr>
          <w:p w14:paraId="39D3B1E3" w14:textId="0CCC9B4D" w:rsidR="00E75E30" w:rsidRPr="00E75E30" w:rsidRDefault="00E75E30" w:rsidP="00E75E30">
            <w:pPr>
              <w:ind w:firstLine="0"/>
            </w:pPr>
            <w:r>
              <w:t>Bowers</w:t>
            </w:r>
          </w:p>
        </w:tc>
      </w:tr>
      <w:tr w:rsidR="00E75E30" w:rsidRPr="00E75E30" w14:paraId="62144C30" w14:textId="77777777" w:rsidTr="00E75E30">
        <w:tc>
          <w:tcPr>
            <w:tcW w:w="2179" w:type="dxa"/>
            <w:shd w:val="clear" w:color="auto" w:fill="auto"/>
          </w:tcPr>
          <w:p w14:paraId="2F60A7BC" w14:textId="206E93F2" w:rsidR="00E75E30" w:rsidRPr="00E75E30" w:rsidRDefault="00E75E30" w:rsidP="00E75E30">
            <w:pPr>
              <w:ind w:firstLine="0"/>
            </w:pPr>
            <w:r>
              <w:t>Bradley</w:t>
            </w:r>
          </w:p>
        </w:tc>
        <w:tc>
          <w:tcPr>
            <w:tcW w:w="2179" w:type="dxa"/>
            <w:shd w:val="clear" w:color="auto" w:fill="auto"/>
          </w:tcPr>
          <w:p w14:paraId="2A0FA0CE" w14:textId="4D2E5C84" w:rsidR="00E75E30" w:rsidRPr="00E75E30" w:rsidRDefault="00E75E30" w:rsidP="00E75E30">
            <w:pPr>
              <w:ind w:firstLine="0"/>
            </w:pPr>
            <w:r>
              <w:t>Brewer</w:t>
            </w:r>
          </w:p>
        </w:tc>
        <w:tc>
          <w:tcPr>
            <w:tcW w:w="2180" w:type="dxa"/>
            <w:shd w:val="clear" w:color="auto" w:fill="auto"/>
          </w:tcPr>
          <w:p w14:paraId="3498B995" w14:textId="06A0173D" w:rsidR="00E75E30" w:rsidRPr="00E75E30" w:rsidRDefault="00E75E30" w:rsidP="00E75E30">
            <w:pPr>
              <w:ind w:firstLine="0"/>
            </w:pPr>
            <w:r>
              <w:t>Brittain</w:t>
            </w:r>
          </w:p>
        </w:tc>
      </w:tr>
      <w:tr w:rsidR="00E75E30" w:rsidRPr="00E75E30" w14:paraId="22CB22FE" w14:textId="77777777" w:rsidTr="00E75E30">
        <w:tc>
          <w:tcPr>
            <w:tcW w:w="2179" w:type="dxa"/>
            <w:shd w:val="clear" w:color="auto" w:fill="auto"/>
          </w:tcPr>
          <w:p w14:paraId="3FBBBD15" w14:textId="46A8261F" w:rsidR="00E75E30" w:rsidRPr="00E75E30" w:rsidRDefault="00E75E30" w:rsidP="00E75E30">
            <w:pPr>
              <w:ind w:firstLine="0"/>
            </w:pPr>
            <w:r>
              <w:t>Burns</w:t>
            </w:r>
          </w:p>
        </w:tc>
        <w:tc>
          <w:tcPr>
            <w:tcW w:w="2179" w:type="dxa"/>
            <w:shd w:val="clear" w:color="auto" w:fill="auto"/>
          </w:tcPr>
          <w:p w14:paraId="20519AD5" w14:textId="3BCB5E7C" w:rsidR="00E75E30" w:rsidRPr="00E75E30" w:rsidRDefault="00E75E30" w:rsidP="00E75E30">
            <w:pPr>
              <w:ind w:firstLine="0"/>
            </w:pPr>
            <w:r>
              <w:t>Bustos</w:t>
            </w:r>
          </w:p>
        </w:tc>
        <w:tc>
          <w:tcPr>
            <w:tcW w:w="2180" w:type="dxa"/>
            <w:shd w:val="clear" w:color="auto" w:fill="auto"/>
          </w:tcPr>
          <w:p w14:paraId="75ADACCD" w14:textId="03F4921E" w:rsidR="00E75E30" w:rsidRPr="00E75E30" w:rsidRDefault="00E75E30" w:rsidP="00E75E30">
            <w:pPr>
              <w:ind w:firstLine="0"/>
            </w:pPr>
            <w:r>
              <w:t>Calhoon</w:t>
            </w:r>
          </w:p>
        </w:tc>
      </w:tr>
      <w:tr w:rsidR="00E75E30" w:rsidRPr="00E75E30" w14:paraId="5591B00E" w14:textId="77777777" w:rsidTr="00E75E30">
        <w:tc>
          <w:tcPr>
            <w:tcW w:w="2179" w:type="dxa"/>
            <w:shd w:val="clear" w:color="auto" w:fill="auto"/>
          </w:tcPr>
          <w:p w14:paraId="660A411D" w14:textId="58963EEC" w:rsidR="00E75E30" w:rsidRPr="00E75E30" w:rsidRDefault="00E75E30" w:rsidP="00E75E30">
            <w:pPr>
              <w:ind w:firstLine="0"/>
            </w:pPr>
            <w:r>
              <w:t>Caskey</w:t>
            </w:r>
          </w:p>
        </w:tc>
        <w:tc>
          <w:tcPr>
            <w:tcW w:w="2179" w:type="dxa"/>
            <w:shd w:val="clear" w:color="auto" w:fill="auto"/>
          </w:tcPr>
          <w:p w14:paraId="3270E362" w14:textId="16F8BC27" w:rsidR="00E75E30" w:rsidRPr="00E75E30" w:rsidRDefault="00E75E30" w:rsidP="00E75E30">
            <w:pPr>
              <w:ind w:firstLine="0"/>
            </w:pPr>
            <w:r>
              <w:t>Chapman</w:t>
            </w:r>
          </w:p>
        </w:tc>
        <w:tc>
          <w:tcPr>
            <w:tcW w:w="2180" w:type="dxa"/>
            <w:shd w:val="clear" w:color="auto" w:fill="auto"/>
          </w:tcPr>
          <w:p w14:paraId="2FCFE505" w14:textId="5F56E488" w:rsidR="00E75E30" w:rsidRPr="00E75E30" w:rsidRDefault="00E75E30" w:rsidP="00E75E30">
            <w:pPr>
              <w:ind w:firstLine="0"/>
            </w:pPr>
            <w:r>
              <w:t>Chumley</w:t>
            </w:r>
          </w:p>
        </w:tc>
      </w:tr>
      <w:tr w:rsidR="00E75E30" w:rsidRPr="00E75E30" w14:paraId="5CD9B1DC" w14:textId="77777777" w:rsidTr="00E75E30">
        <w:tc>
          <w:tcPr>
            <w:tcW w:w="2179" w:type="dxa"/>
            <w:shd w:val="clear" w:color="auto" w:fill="auto"/>
          </w:tcPr>
          <w:p w14:paraId="511BEE9D" w14:textId="238A105F" w:rsidR="00E75E30" w:rsidRPr="00E75E30" w:rsidRDefault="00E75E30" w:rsidP="00E75E30">
            <w:pPr>
              <w:ind w:firstLine="0"/>
            </w:pPr>
            <w:r>
              <w:t>Clyburn</w:t>
            </w:r>
          </w:p>
        </w:tc>
        <w:tc>
          <w:tcPr>
            <w:tcW w:w="2179" w:type="dxa"/>
            <w:shd w:val="clear" w:color="auto" w:fill="auto"/>
          </w:tcPr>
          <w:p w14:paraId="379DDB98" w14:textId="02A2D39F" w:rsidR="00E75E30" w:rsidRPr="00E75E30" w:rsidRDefault="00E75E30" w:rsidP="00E75E30">
            <w:pPr>
              <w:ind w:firstLine="0"/>
            </w:pPr>
            <w:r>
              <w:t>Cobb-Hunter</w:t>
            </w:r>
          </w:p>
        </w:tc>
        <w:tc>
          <w:tcPr>
            <w:tcW w:w="2180" w:type="dxa"/>
            <w:shd w:val="clear" w:color="auto" w:fill="auto"/>
          </w:tcPr>
          <w:p w14:paraId="3DFE38E6" w14:textId="3B9D3CB3" w:rsidR="00E75E30" w:rsidRPr="00E75E30" w:rsidRDefault="00E75E30" w:rsidP="00E75E30">
            <w:pPr>
              <w:ind w:firstLine="0"/>
            </w:pPr>
            <w:r>
              <w:t>Collins</w:t>
            </w:r>
          </w:p>
        </w:tc>
      </w:tr>
      <w:tr w:rsidR="00E75E30" w:rsidRPr="00E75E30" w14:paraId="454E4DED" w14:textId="77777777" w:rsidTr="00E75E30">
        <w:tc>
          <w:tcPr>
            <w:tcW w:w="2179" w:type="dxa"/>
            <w:shd w:val="clear" w:color="auto" w:fill="auto"/>
          </w:tcPr>
          <w:p w14:paraId="26892AC0" w14:textId="1A2E72E1" w:rsidR="00E75E30" w:rsidRPr="00E75E30" w:rsidRDefault="00E75E30" w:rsidP="00E75E30">
            <w:pPr>
              <w:ind w:firstLine="0"/>
            </w:pPr>
            <w:r>
              <w:t>B. L. Cox</w:t>
            </w:r>
          </w:p>
        </w:tc>
        <w:tc>
          <w:tcPr>
            <w:tcW w:w="2179" w:type="dxa"/>
            <w:shd w:val="clear" w:color="auto" w:fill="auto"/>
          </w:tcPr>
          <w:p w14:paraId="7739DBD1" w14:textId="02F9CFAC" w:rsidR="00E75E30" w:rsidRPr="00E75E30" w:rsidRDefault="00E75E30" w:rsidP="00E75E30">
            <w:pPr>
              <w:ind w:firstLine="0"/>
            </w:pPr>
            <w:r>
              <w:t>Crawford</w:t>
            </w:r>
          </w:p>
        </w:tc>
        <w:tc>
          <w:tcPr>
            <w:tcW w:w="2180" w:type="dxa"/>
            <w:shd w:val="clear" w:color="auto" w:fill="auto"/>
          </w:tcPr>
          <w:p w14:paraId="01B2D97D" w14:textId="44A0BA39" w:rsidR="00E75E30" w:rsidRPr="00E75E30" w:rsidRDefault="00E75E30" w:rsidP="00E75E30">
            <w:pPr>
              <w:ind w:firstLine="0"/>
            </w:pPr>
            <w:r>
              <w:t>Cromer</w:t>
            </w:r>
          </w:p>
        </w:tc>
      </w:tr>
      <w:tr w:rsidR="00E75E30" w:rsidRPr="00E75E30" w14:paraId="1F0BC7E7" w14:textId="77777777" w:rsidTr="00E75E30">
        <w:tc>
          <w:tcPr>
            <w:tcW w:w="2179" w:type="dxa"/>
            <w:shd w:val="clear" w:color="auto" w:fill="auto"/>
          </w:tcPr>
          <w:p w14:paraId="68105BCF" w14:textId="6514F426" w:rsidR="00E75E30" w:rsidRPr="00E75E30" w:rsidRDefault="00E75E30" w:rsidP="00E75E30">
            <w:pPr>
              <w:ind w:firstLine="0"/>
            </w:pPr>
            <w:r>
              <w:t>Davis</w:t>
            </w:r>
          </w:p>
        </w:tc>
        <w:tc>
          <w:tcPr>
            <w:tcW w:w="2179" w:type="dxa"/>
            <w:shd w:val="clear" w:color="auto" w:fill="auto"/>
          </w:tcPr>
          <w:p w14:paraId="569EF575" w14:textId="6FE745AC" w:rsidR="00E75E30" w:rsidRPr="00E75E30" w:rsidRDefault="00E75E30" w:rsidP="00E75E30">
            <w:pPr>
              <w:ind w:firstLine="0"/>
            </w:pPr>
            <w:r>
              <w:t>Duncan</w:t>
            </w:r>
          </w:p>
        </w:tc>
        <w:tc>
          <w:tcPr>
            <w:tcW w:w="2180" w:type="dxa"/>
            <w:shd w:val="clear" w:color="auto" w:fill="auto"/>
          </w:tcPr>
          <w:p w14:paraId="2B3B5A81" w14:textId="1668B898" w:rsidR="00E75E30" w:rsidRPr="00E75E30" w:rsidRDefault="00E75E30" w:rsidP="00E75E30">
            <w:pPr>
              <w:ind w:firstLine="0"/>
            </w:pPr>
            <w:r>
              <w:t>Edgerton</w:t>
            </w:r>
          </w:p>
        </w:tc>
      </w:tr>
      <w:tr w:rsidR="00E75E30" w:rsidRPr="00E75E30" w14:paraId="7EF8B683" w14:textId="77777777" w:rsidTr="00E75E30">
        <w:tc>
          <w:tcPr>
            <w:tcW w:w="2179" w:type="dxa"/>
            <w:shd w:val="clear" w:color="auto" w:fill="auto"/>
          </w:tcPr>
          <w:p w14:paraId="2200B5DF" w14:textId="4A7E6247" w:rsidR="00E75E30" w:rsidRPr="00E75E30" w:rsidRDefault="00E75E30" w:rsidP="00E75E30">
            <w:pPr>
              <w:ind w:firstLine="0"/>
            </w:pPr>
            <w:r>
              <w:t>Erickson</w:t>
            </w:r>
          </w:p>
        </w:tc>
        <w:tc>
          <w:tcPr>
            <w:tcW w:w="2179" w:type="dxa"/>
            <w:shd w:val="clear" w:color="auto" w:fill="auto"/>
          </w:tcPr>
          <w:p w14:paraId="104DF465" w14:textId="6D8D2D6F" w:rsidR="00E75E30" w:rsidRPr="00E75E30" w:rsidRDefault="00E75E30" w:rsidP="00E75E30">
            <w:pPr>
              <w:ind w:firstLine="0"/>
            </w:pPr>
            <w:r>
              <w:t>Forrest</w:t>
            </w:r>
          </w:p>
        </w:tc>
        <w:tc>
          <w:tcPr>
            <w:tcW w:w="2180" w:type="dxa"/>
            <w:shd w:val="clear" w:color="auto" w:fill="auto"/>
          </w:tcPr>
          <w:p w14:paraId="19A58C01" w14:textId="5C14EDE3" w:rsidR="00E75E30" w:rsidRPr="00E75E30" w:rsidRDefault="00E75E30" w:rsidP="00E75E30">
            <w:pPr>
              <w:ind w:firstLine="0"/>
            </w:pPr>
            <w:r>
              <w:t>Frank</w:t>
            </w:r>
          </w:p>
        </w:tc>
      </w:tr>
      <w:tr w:rsidR="00E75E30" w:rsidRPr="00E75E30" w14:paraId="52D84070" w14:textId="77777777" w:rsidTr="00E75E30">
        <w:tc>
          <w:tcPr>
            <w:tcW w:w="2179" w:type="dxa"/>
            <w:shd w:val="clear" w:color="auto" w:fill="auto"/>
          </w:tcPr>
          <w:p w14:paraId="267EA99E" w14:textId="29F71354" w:rsidR="00E75E30" w:rsidRPr="00E75E30" w:rsidRDefault="00E75E30" w:rsidP="00E75E30">
            <w:pPr>
              <w:ind w:firstLine="0"/>
            </w:pPr>
            <w:r>
              <w:t>Gagnon</w:t>
            </w:r>
          </w:p>
        </w:tc>
        <w:tc>
          <w:tcPr>
            <w:tcW w:w="2179" w:type="dxa"/>
            <w:shd w:val="clear" w:color="auto" w:fill="auto"/>
          </w:tcPr>
          <w:p w14:paraId="643DC6C5" w14:textId="06AD4CA5" w:rsidR="00E75E30" w:rsidRPr="00E75E30" w:rsidRDefault="00E75E30" w:rsidP="00E75E30">
            <w:pPr>
              <w:ind w:firstLine="0"/>
            </w:pPr>
            <w:r>
              <w:t>Garvin</w:t>
            </w:r>
          </w:p>
        </w:tc>
        <w:tc>
          <w:tcPr>
            <w:tcW w:w="2180" w:type="dxa"/>
            <w:shd w:val="clear" w:color="auto" w:fill="auto"/>
          </w:tcPr>
          <w:p w14:paraId="30FF727F" w14:textId="41620239" w:rsidR="00E75E30" w:rsidRPr="00E75E30" w:rsidRDefault="00E75E30" w:rsidP="00E75E30">
            <w:pPr>
              <w:ind w:firstLine="0"/>
            </w:pPr>
            <w:r>
              <w:t>Gatch</w:t>
            </w:r>
          </w:p>
        </w:tc>
      </w:tr>
      <w:tr w:rsidR="00E75E30" w:rsidRPr="00E75E30" w14:paraId="38FA5CFA" w14:textId="77777777" w:rsidTr="00E75E30">
        <w:tc>
          <w:tcPr>
            <w:tcW w:w="2179" w:type="dxa"/>
            <w:shd w:val="clear" w:color="auto" w:fill="auto"/>
          </w:tcPr>
          <w:p w14:paraId="4D2CDB68" w14:textId="67FC2BF5" w:rsidR="00E75E30" w:rsidRPr="00E75E30" w:rsidRDefault="00E75E30" w:rsidP="00E75E30">
            <w:pPr>
              <w:ind w:firstLine="0"/>
            </w:pPr>
            <w:r>
              <w:t>Gibson</w:t>
            </w:r>
          </w:p>
        </w:tc>
        <w:tc>
          <w:tcPr>
            <w:tcW w:w="2179" w:type="dxa"/>
            <w:shd w:val="clear" w:color="auto" w:fill="auto"/>
          </w:tcPr>
          <w:p w14:paraId="4CEA1300" w14:textId="502F3B62" w:rsidR="00E75E30" w:rsidRPr="00E75E30" w:rsidRDefault="00E75E30" w:rsidP="00E75E30">
            <w:pPr>
              <w:ind w:firstLine="0"/>
            </w:pPr>
            <w:r>
              <w:t>Gilliam</w:t>
            </w:r>
          </w:p>
        </w:tc>
        <w:tc>
          <w:tcPr>
            <w:tcW w:w="2180" w:type="dxa"/>
            <w:shd w:val="clear" w:color="auto" w:fill="auto"/>
          </w:tcPr>
          <w:p w14:paraId="4AE7C842" w14:textId="3F05EF3A" w:rsidR="00E75E30" w:rsidRPr="00E75E30" w:rsidRDefault="00E75E30" w:rsidP="00E75E30">
            <w:pPr>
              <w:ind w:firstLine="0"/>
            </w:pPr>
            <w:r>
              <w:t>Gilliard</w:t>
            </w:r>
          </w:p>
        </w:tc>
      </w:tr>
      <w:tr w:rsidR="00E75E30" w:rsidRPr="00E75E30" w14:paraId="10381FA9" w14:textId="77777777" w:rsidTr="00E75E30">
        <w:tc>
          <w:tcPr>
            <w:tcW w:w="2179" w:type="dxa"/>
            <w:shd w:val="clear" w:color="auto" w:fill="auto"/>
          </w:tcPr>
          <w:p w14:paraId="77CDA3DB" w14:textId="61B748A1" w:rsidR="00E75E30" w:rsidRPr="00E75E30" w:rsidRDefault="00E75E30" w:rsidP="00E75E30">
            <w:pPr>
              <w:ind w:firstLine="0"/>
            </w:pPr>
            <w:r>
              <w:t>Gilreath</w:t>
            </w:r>
          </w:p>
        </w:tc>
        <w:tc>
          <w:tcPr>
            <w:tcW w:w="2179" w:type="dxa"/>
            <w:shd w:val="clear" w:color="auto" w:fill="auto"/>
          </w:tcPr>
          <w:p w14:paraId="2713FBE0" w14:textId="4F6A2A0B" w:rsidR="00E75E30" w:rsidRPr="00E75E30" w:rsidRDefault="00E75E30" w:rsidP="00E75E30">
            <w:pPr>
              <w:ind w:firstLine="0"/>
            </w:pPr>
            <w:r>
              <w:t>Govan</w:t>
            </w:r>
          </w:p>
        </w:tc>
        <w:tc>
          <w:tcPr>
            <w:tcW w:w="2180" w:type="dxa"/>
            <w:shd w:val="clear" w:color="auto" w:fill="auto"/>
          </w:tcPr>
          <w:p w14:paraId="44B288D5" w14:textId="36DBD4DE" w:rsidR="00E75E30" w:rsidRPr="00E75E30" w:rsidRDefault="00E75E30" w:rsidP="00E75E30">
            <w:pPr>
              <w:ind w:firstLine="0"/>
            </w:pPr>
            <w:r>
              <w:t>Guest</w:t>
            </w:r>
          </w:p>
        </w:tc>
      </w:tr>
      <w:tr w:rsidR="00E75E30" w:rsidRPr="00E75E30" w14:paraId="4BAA7BA1" w14:textId="77777777" w:rsidTr="00E75E30">
        <w:tc>
          <w:tcPr>
            <w:tcW w:w="2179" w:type="dxa"/>
            <w:shd w:val="clear" w:color="auto" w:fill="auto"/>
          </w:tcPr>
          <w:p w14:paraId="5423466C" w14:textId="2A821F91" w:rsidR="00E75E30" w:rsidRPr="00E75E30" w:rsidRDefault="00E75E30" w:rsidP="00E75E30">
            <w:pPr>
              <w:ind w:firstLine="0"/>
            </w:pPr>
            <w:r>
              <w:t>Guffey</w:t>
            </w:r>
          </w:p>
        </w:tc>
        <w:tc>
          <w:tcPr>
            <w:tcW w:w="2179" w:type="dxa"/>
            <w:shd w:val="clear" w:color="auto" w:fill="auto"/>
          </w:tcPr>
          <w:p w14:paraId="685187A1" w14:textId="5D01CC20" w:rsidR="00E75E30" w:rsidRPr="00E75E30" w:rsidRDefault="00E75E30" w:rsidP="00E75E30">
            <w:pPr>
              <w:ind w:firstLine="0"/>
            </w:pPr>
            <w:r>
              <w:t>Haddon</w:t>
            </w:r>
          </w:p>
        </w:tc>
        <w:tc>
          <w:tcPr>
            <w:tcW w:w="2180" w:type="dxa"/>
            <w:shd w:val="clear" w:color="auto" w:fill="auto"/>
          </w:tcPr>
          <w:p w14:paraId="1ACD28FF" w14:textId="2900C849" w:rsidR="00E75E30" w:rsidRPr="00E75E30" w:rsidRDefault="00E75E30" w:rsidP="00E75E30">
            <w:pPr>
              <w:ind w:firstLine="0"/>
            </w:pPr>
            <w:r>
              <w:t>Hager</w:t>
            </w:r>
          </w:p>
        </w:tc>
      </w:tr>
      <w:tr w:rsidR="00E75E30" w:rsidRPr="00E75E30" w14:paraId="4E4FFB4F" w14:textId="77777777" w:rsidTr="00E75E30">
        <w:tc>
          <w:tcPr>
            <w:tcW w:w="2179" w:type="dxa"/>
            <w:shd w:val="clear" w:color="auto" w:fill="auto"/>
          </w:tcPr>
          <w:p w14:paraId="6655A3C8" w14:textId="1E105823" w:rsidR="00E75E30" w:rsidRPr="00E75E30" w:rsidRDefault="00E75E30" w:rsidP="00E75E30">
            <w:pPr>
              <w:ind w:firstLine="0"/>
            </w:pPr>
            <w:r>
              <w:t>Hardee</w:t>
            </w:r>
          </w:p>
        </w:tc>
        <w:tc>
          <w:tcPr>
            <w:tcW w:w="2179" w:type="dxa"/>
            <w:shd w:val="clear" w:color="auto" w:fill="auto"/>
          </w:tcPr>
          <w:p w14:paraId="7E7916C1" w14:textId="7411F25B" w:rsidR="00E75E30" w:rsidRPr="00E75E30" w:rsidRDefault="00E75E30" w:rsidP="00E75E30">
            <w:pPr>
              <w:ind w:firstLine="0"/>
            </w:pPr>
            <w:r>
              <w:t>Harris</w:t>
            </w:r>
          </w:p>
        </w:tc>
        <w:tc>
          <w:tcPr>
            <w:tcW w:w="2180" w:type="dxa"/>
            <w:shd w:val="clear" w:color="auto" w:fill="auto"/>
          </w:tcPr>
          <w:p w14:paraId="066AE7EC" w14:textId="6F8B7D60" w:rsidR="00E75E30" w:rsidRPr="00E75E30" w:rsidRDefault="00E75E30" w:rsidP="00E75E30">
            <w:pPr>
              <w:ind w:firstLine="0"/>
            </w:pPr>
            <w:r>
              <w:t>Hartnett</w:t>
            </w:r>
          </w:p>
        </w:tc>
      </w:tr>
      <w:tr w:rsidR="00E75E30" w:rsidRPr="00E75E30" w14:paraId="2053B84E" w14:textId="77777777" w:rsidTr="00E75E30">
        <w:tc>
          <w:tcPr>
            <w:tcW w:w="2179" w:type="dxa"/>
            <w:shd w:val="clear" w:color="auto" w:fill="auto"/>
          </w:tcPr>
          <w:p w14:paraId="6D68F6D7" w14:textId="5555B081" w:rsidR="00E75E30" w:rsidRPr="00E75E30" w:rsidRDefault="00E75E30" w:rsidP="00E75E30">
            <w:pPr>
              <w:ind w:firstLine="0"/>
            </w:pPr>
            <w:r>
              <w:t>Hartz</w:t>
            </w:r>
          </w:p>
        </w:tc>
        <w:tc>
          <w:tcPr>
            <w:tcW w:w="2179" w:type="dxa"/>
            <w:shd w:val="clear" w:color="auto" w:fill="auto"/>
          </w:tcPr>
          <w:p w14:paraId="6ED27A95" w14:textId="53611C9A" w:rsidR="00E75E30" w:rsidRPr="00E75E30" w:rsidRDefault="00E75E30" w:rsidP="00E75E30">
            <w:pPr>
              <w:ind w:firstLine="0"/>
            </w:pPr>
            <w:r>
              <w:t>Hayes</w:t>
            </w:r>
          </w:p>
        </w:tc>
        <w:tc>
          <w:tcPr>
            <w:tcW w:w="2180" w:type="dxa"/>
            <w:shd w:val="clear" w:color="auto" w:fill="auto"/>
          </w:tcPr>
          <w:p w14:paraId="1BB5964D" w14:textId="4F9334AF" w:rsidR="00E75E30" w:rsidRPr="00E75E30" w:rsidRDefault="00E75E30" w:rsidP="00E75E30">
            <w:pPr>
              <w:ind w:firstLine="0"/>
            </w:pPr>
            <w:r>
              <w:t>Henderson-Myers</w:t>
            </w:r>
          </w:p>
        </w:tc>
      </w:tr>
      <w:tr w:rsidR="00E75E30" w:rsidRPr="00E75E30" w14:paraId="0E984717" w14:textId="77777777" w:rsidTr="00E75E30">
        <w:tc>
          <w:tcPr>
            <w:tcW w:w="2179" w:type="dxa"/>
            <w:shd w:val="clear" w:color="auto" w:fill="auto"/>
          </w:tcPr>
          <w:p w14:paraId="46D241E1" w14:textId="5D58F743" w:rsidR="00E75E30" w:rsidRPr="00E75E30" w:rsidRDefault="00E75E30" w:rsidP="00E75E30">
            <w:pPr>
              <w:ind w:firstLine="0"/>
            </w:pPr>
            <w:r>
              <w:t>Herbkersman</w:t>
            </w:r>
          </w:p>
        </w:tc>
        <w:tc>
          <w:tcPr>
            <w:tcW w:w="2179" w:type="dxa"/>
            <w:shd w:val="clear" w:color="auto" w:fill="auto"/>
          </w:tcPr>
          <w:p w14:paraId="0B3641C3" w14:textId="3912AF70" w:rsidR="00E75E30" w:rsidRPr="00E75E30" w:rsidRDefault="00E75E30" w:rsidP="00E75E30">
            <w:pPr>
              <w:ind w:firstLine="0"/>
            </w:pPr>
            <w:r>
              <w:t>Hewitt</w:t>
            </w:r>
          </w:p>
        </w:tc>
        <w:tc>
          <w:tcPr>
            <w:tcW w:w="2180" w:type="dxa"/>
            <w:shd w:val="clear" w:color="auto" w:fill="auto"/>
          </w:tcPr>
          <w:p w14:paraId="3B859455" w14:textId="1CE13D52" w:rsidR="00E75E30" w:rsidRPr="00E75E30" w:rsidRDefault="00E75E30" w:rsidP="00E75E30">
            <w:pPr>
              <w:ind w:firstLine="0"/>
            </w:pPr>
            <w:r>
              <w:t>Hiott</w:t>
            </w:r>
          </w:p>
        </w:tc>
      </w:tr>
      <w:tr w:rsidR="00E75E30" w:rsidRPr="00E75E30" w14:paraId="019A133F" w14:textId="77777777" w:rsidTr="00E75E30">
        <w:tc>
          <w:tcPr>
            <w:tcW w:w="2179" w:type="dxa"/>
            <w:shd w:val="clear" w:color="auto" w:fill="auto"/>
          </w:tcPr>
          <w:p w14:paraId="02EBF867" w14:textId="07FA4045" w:rsidR="00E75E30" w:rsidRPr="00E75E30" w:rsidRDefault="00E75E30" w:rsidP="00E75E30">
            <w:pPr>
              <w:ind w:firstLine="0"/>
            </w:pPr>
            <w:r>
              <w:t>Hixon</w:t>
            </w:r>
          </w:p>
        </w:tc>
        <w:tc>
          <w:tcPr>
            <w:tcW w:w="2179" w:type="dxa"/>
            <w:shd w:val="clear" w:color="auto" w:fill="auto"/>
          </w:tcPr>
          <w:p w14:paraId="31A53FFD" w14:textId="26804380" w:rsidR="00E75E30" w:rsidRPr="00E75E30" w:rsidRDefault="00E75E30" w:rsidP="00E75E30">
            <w:pPr>
              <w:ind w:firstLine="0"/>
            </w:pPr>
            <w:r>
              <w:t>Holman</w:t>
            </w:r>
          </w:p>
        </w:tc>
        <w:tc>
          <w:tcPr>
            <w:tcW w:w="2180" w:type="dxa"/>
            <w:shd w:val="clear" w:color="auto" w:fill="auto"/>
          </w:tcPr>
          <w:p w14:paraId="2B94AC13" w14:textId="21AA5454" w:rsidR="00E75E30" w:rsidRPr="00E75E30" w:rsidRDefault="00E75E30" w:rsidP="00E75E30">
            <w:pPr>
              <w:ind w:firstLine="0"/>
            </w:pPr>
            <w:r>
              <w:t>Hosey</w:t>
            </w:r>
          </w:p>
        </w:tc>
      </w:tr>
      <w:tr w:rsidR="00E75E30" w:rsidRPr="00E75E30" w14:paraId="7FE765A7" w14:textId="77777777" w:rsidTr="00E75E30">
        <w:tc>
          <w:tcPr>
            <w:tcW w:w="2179" w:type="dxa"/>
            <w:shd w:val="clear" w:color="auto" w:fill="auto"/>
          </w:tcPr>
          <w:p w14:paraId="0EE11029" w14:textId="1E71D14A" w:rsidR="00E75E30" w:rsidRPr="00E75E30" w:rsidRDefault="00E75E30" w:rsidP="00E75E30">
            <w:pPr>
              <w:ind w:firstLine="0"/>
            </w:pPr>
            <w:r>
              <w:t>Huff</w:t>
            </w:r>
          </w:p>
        </w:tc>
        <w:tc>
          <w:tcPr>
            <w:tcW w:w="2179" w:type="dxa"/>
            <w:shd w:val="clear" w:color="auto" w:fill="auto"/>
          </w:tcPr>
          <w:p w14:paraId="6B35B82E" w14:textId="0F76D542" w:rsidR="00E75E30" w:rsidRPr="00E75E30" w:rsidRDefault="00E75E30" w:rsidP="00E75E30">
            <w:pPr>
              <w:ind w:firstLine="0"/>
            </w:pPr>
            <w:r>
              <w:t>J. E. Johnson</w:t>
            </w:r>
          </w:p>
        </w:tc>
        <w:tc>
          <w:tcPr>
            <w:tcW w:w="2180" w:type="dxa"/>
            <w:shd w:val="clear" w:color="auto" w:fill="auto"/>
          </w:tcPr>
          <w:p w14:paraId="06E7A667" w14:textId="5CE0027E" w:rsidR="00E75E30" w:rsidRPr="00E75E30" w:rsidRDefault="00E75E30" w:rsidP="00E75E30">
            <w:pPr>
              <w:ind w:firstLine="0"/>
            </w:pPr>
            <w:r>
              <w:t>J. L. Johnson</w:t>
            </w:r>
          </w:p>
        </w:tc>
      </w:tr>
      <w:tr w:rsidR="00E75E30" w:rsidRPr="00E75E30" w14:paraId="4F984B2D" w14:textId="77777777" w:rsidTr="00E75E30">
        <w:tc>
          <w:tcPr>
            <w:tcW w:w="2179" w:type="dxa"/>
            <w:shd w:val="clear" w:color="auto" w:fill="auto"/>
          </w:tcPr>
          <w:p w14:paraId="6B33A643" w14:textId="18CC7A7C" w:rsidR="00E75E30" w:rsidRPr="00E75E30" w:rsidRDefault="00E75E30" w:rsidP="00E75E30">
            <w:pPr>
              <w:ind w:firstLine="0"/>
            </w:pPr>
            <w:r>
              <w:t>Jones</w:t>
            </w:r>
          </w:p>
        </w:tc>
        <w:tc>
          <w:tcPr>
            <w:tcW w:w="2179" w:type="dxa"/>
            <w:shd w:val="clear" w:color="auto" w:fill="auto"/>
          </w:tcPr>
          <w:p w14:paraId="377E3613" w14:textId="7783B14C" w:rsidR="00E75E30" w:rsidRPr="00E75E30" w:rsidRDefault="00E75E30" w:rsidP="00E75E30">
            <w:pPr>
              <w:ind w:firstLine="0"/>
            </w:pPr>
            <w:r>
              <w:t>Jordan</w:t>
            </w:r>
          </w:p>
        </w:tc>
        <w:tc>
          <w:tcPr>
            <w:tcW w:w="2180" w:type="dxa"/>
            <w:shd w:val="clear" w:color="auto" w:fill="auto"/>
          </w:tcPr>
          <w:p w14:paraId="7FED59BB" w14:textId="1235B10A" w:rsidR="00E75E30" w:rsidRPr="00E75E30" w:rsidRDefault="00E75E30" w:rsidP="00E75E30">
            <w:pPr>
              <w:ind w:firstLine="0"/>
            </w:pPr>
            <w:r>
              <w:t>Kilmartin</w:t>
            </w:r>
          </w:p>
        </w:tc>
      </w:tr>
      <w:tr w:rsidR="00E75E30" w:rsidRPr="00E75E30" w14:paraId="29073A15" w14:textId="77777777" w:rsidTr="00E75E30">
        <w:tc>
          <w:tcPr>
            <w:tcW w:w="2179" w:type="dxa"/>
            <w:shd w:val="clear" w:color="auto" w:fill="auto"/>
          </w:tcPr>
          <w:p w14:paraId="2088DB16" w14:textId="30D58CFF" w:rsidR="00E75E30" w:rsidRPr="00E75E30" w:rsidRDefault="00E75E30" w:rsidP="00E75E30">
            <w:pPr>
              <w:ind w:firstLine="0"/>
            </w:pPr>
            <w:r>
              <w:t>King</w:t>
            </w:r>
          </w:p>
        </w:tc>
        <w:tc>
          <w:tcPr>
            <w:tcW w:w="2179" w:type="dxa"/>
            <w:shd w:val="clear" w:color="auto" w:fill="auto"/>
          </w:tcPr>
          <w:p w14:paraId="3D499763" w14:textId="0B8EED9A" w:rsidR="00E75E30" w:rsidRPr="00E75E30" w:rsidRDefault="00E75E30" w:rsidP="00E75E30">
            <w:pPr>
              <w:ind w:firstLine="0"/>
            </w:pPr>
            <w:r>
              <w:t>Landing</w:t>
            </w:r>
          </w:p>
        </w:tc>
        <w:tc>
          <w:tcPr>
            <w:tcW w:w="2180" w:type="dxa"/>
            <w:shd w:val="clear" w:color="auto" w:fill="auto"/>
          </w:tcPr>
          <w:p w14:paraId="4B4173E0" w14:textId="053DF40E" w:rsidR="00E75E30" w:rsidRPr="00E75E30" w:rsidRDefault="00E75E30" w:rsidP="00E75E30">
            <w:pPr>
              <w:ind w:firstLine="0"/>
            </w:pPr>
            <w:r>
              <w:t>Lawson</w:t>
            </w:r>
          </w:p>
        </w:tc>
      </w:tr>
      <w:tr w:rsidR="00E75E30" w:rsidRPr="00E75E30" w14:paraId="46C0C458" w14:textId="77777777" w:rsidTr="00E75E30">
        <w:tc>
          <w:tcPr>
            <w:tcW w:w="2179" w:type="dxa"/>
            <w:shd w:val="clear" w:color="auto" w:fill="auto"/>
          </w:tcPr>
          <w:p w14:paraId="154C0C13" w14:textId="34C87F06" w:rsidR="00E75E30" w:rsidRPr="00E75E30" w:rsidRDefault="00E75E30" w:rsidP="00E75E30">
            <w:pPr>
              <w:ind w:firstLine="0"/>
            </w:pPr>
            <w:r>
              <w:t>Ligon</w:t>
            </w:r>
          </w:p>
        </w:tc>
        <w:tc>
          <w:tcPr>
            <w:tcW w:w="2179" w:type="dxa"/>
            <w:shd w:val="clear" w:color="auto" w:fill="auto"/>
          </w:tcPr>
          <w:p w14:paraId="21780394" w14:textId="0ABDDD07" w:rsidR="00E75E30" w:rsidRPr="00E75E30" w:rsidRDefault="00E75E30" w:rsidP="00E75E30">
            <w:pPr>
              <w:ind w:firstLine="0"/>
            </w:pPr>
            <w:r>
              <w:t>Long</w:t>
            </w:r>
          </w:p>
        </w:tc>
        <w:tc>
          <w:tcPr>
            <w:tcW w:w="2180" w:type="dxa"/>
            <w:shd w:val="clear" w:color="auto" w:fill="auto"/>
          </w:tcPr>
          <w:p w14:paraId="142E13F8" w14:textId="30D512D6" w:rsidR="00E75E30" w:rsidRPr="00E75E30" w:rsidRDefault="00E75E30" w:rsidP="00E75E30">
            <w:pPr>
              <w:ind w:firstLine="0"/>
            </w:pPr>
            <w:r>
              <w:t>Lowe</w:t>
            </w:r>
          </w:p>
        </w:tc>
      </w:tr>
      <w:tr w:rsidR="00E75E30" w:rsidRPr="00E75E30" w14:paraId="6A2EC19A" w14:textId="77777777" w:rsidTr="00E75E30">
        <w:tc>
          <w:tcPr>
            <w:tcW w:w="2179" w:type="dxa"/>
            <w:shd w:val="clear" w:color="auto" w:fill="auto"/>
          </w:tcPr>
          <w:p w14:paraId="6C394719" w14:textId="7940658B" w:rsidR="00E75E30" w:rsidRPr="00E75E30" w:rsidRDefault="00E75E30" w:rsidP="00E75E30">
            <w:pPr>
              <w:ind w:firstLine="0"/>
            </w:pPr>
            <w:r>
              <w:t>Luck</w:t>
            </w:r>
          </w:p>
        </w:tc>
        <w:tc>
          <w:tcPr>
            <w:tcW w:w="2179" w:type="dxa"/>
            <w:shd w:val="clear" w:color="auto" w:fill="auto"/>
          </w:tcPr>
          <w:p w14:paraId="6C696FD5" w14:textId="3684827A" w:rsidR="00E75E30" w:rsidRPr="00E75E30" w:rsidRDefault="00E75E30" w:rsidP="00E75E30">
            <w:pPr>
              <w:ind w:firstLine="0"/>
            </w:pPr>
            <w:r>
              <w:t>Magnuson</w:t>
            </w:r>
          </w:p>
        </w:tc>
        <w:tc>
          <w:tcPr>
            <w:tcW w:w="2180" w:type="dxa"/>
            <w:shd w:val="clear" w:color="auto" w:fill="auto"/>
          </w:tcPr>
          <w:p w14:paraId="23F431FF" w14:textId="148E5B43" w:rsidR="00E75E30" w:rsidRPr="00E75E30" w:rsidRDefault="00E75E30" w:rsidP="00E75E30">
            <w:pPr>
              <w:ind w:firstLine="0"/>
            </w:pPr>
            <w:r>
              <w:t>Martin</w:t>
            </w:r>
          </w:p>
        </w:tc>
      </w:tr>
      <w:tr w:rsidR="00E75E30" w:rsidRPr="00E75E30" w14:paraId="663A4008" w14:textId="77777777" w:rsidTr="00E75E30">
        <w:tc>
          <w:tcPr>
            <w:tcW w:w="2179" w:type="dxa"/>
            <w:shd w:val="clear" w:color="auto" w:fill="auto"/>
          </w:tcPr>
          <w:p w14:paraId="1EC6131B" w14:textId="344FE41F" w:rsidR="00E75E30" w:rsidRPr="00E75E30" w:rsidRDefault="00E75E30" w:rsidP="00E75E30">
            <w:pPr>
              <w:ind w:firstLine="0"/>
            </w:pPr>
            <w:r>
              <w:t>May</w:t>
            </w:r>
          </w:p>
        </w:tc>
        <w:tc>
          <w:tcPr>
            <w:tcW w:w="2179" w:type="dxa"/>
            <w:shd w:val="clear" w:color="auto" w:fill="auto"/>
          </w:tcPr>
          <w:p w14:paraId="2FD7A456" w14:textId="77EF3760" w:rsidR="00E75E30" w:rsidRPr="00E75E30" w:rsidRDefault="00E75E30" w:rsidP="00E75E30">
            <w:pPr>
              <w:ind w:firstLine="0"/>
            </w:pPr>
            <w:r>
              <w:t>McCabe</w:t>
            </w:r>
          </w:p>
        </w:tc>
        <w:tc>
          <w:tcPr>
            <w:tcW w:w="2180" w:type="dxa"/>
            <w:shd w:val="clear" w:color="auto" w:fill="auto"/>
          </w:tcPr>
          <w:p w14:paraId="7EC8538D" w14:textId="2F2C4DF8" w:rsidR="00E75E30" w:rsidRPr="00E75E30" w:rsidRDefault="00E75E30" w:rsidP="00E75E30">
            <w:pPr>
              <w:ind w:firstLine="0"/>
            </w:pPr>
            <w:r>
              <w:t>McCravy</w:t>
            </w:r>
          </w:p>
        </w:tc>
      </w:tr>
      <w:tr w:rsidR="00E75E30" w:rsidRPr="00E75E30" w14:paraId="221B6190" w14:textId="77777777" w:rsidTr="00E75E30">
        <w:tc>
          <w:tcPr>
            <w:tcW w:w="2179" w:type="dxa"/>
            <w:shd w:val="clear" w:color="auto" w:fill="auto"/>
          </w:tcPr>
          <w:p w14:paraId="63B75DD4" w14:textId="51B7F2BE" w:rsidR="00E75E30" w:rsidRPr="00E75E30" w:rsidRDefault="00E75E30" w:rsidP="00E75E30">
            <w:pPr>
              <w:ind w:firstLine="0"/>
            </w:pPr>
            <w:r>
              <w:t>McDaniel</w:t>
            </w:r>
          </w:p>
        </w:tc>
        <w:tc>
          <w:tcPr>
            <w:tcW w:w="2179" w:type="dxa"/>
            <w:shd w:val="clear" w:color="auto" w:fill="auto"/>
          </w:tcPr>
          <w:p w14:paraId="0C976F93" w14:textId="18E84016" w:rsidR="00E75E30" w:rsidRPr="00E75E30" w:rsidRDefault="00E75E30" w:rsidP="00E75E30">
            <w:pPr>
              <w:ind w:firstLine="0"/>
            </w:pPr>
            <w:r>
              <w:t>McGinnis</w:t>
            </w:r>
          </w:p>
        </w:tc>
        <w:tc>
          <w:tcPr>
            <w:tcW w:w="2180" w:type="dxa"/>
            <w:shd w:val="clear" w:color="auto" w:fill="auto"/>
          </w:tcPr>
          <w:p w14:paraId="28A020E9" w14:textId="20EF5666" w:rsidR="00E75E30" w:rsidRPr="00E75E30" w:rsidRDefault="00E75E30" w:rsidP="00E75E30">
            <w:pPr>
              <w:ind w:firstLine="0"/>
            </w:pPr>
            <w:r>
              <w:t>Mitchell</w:t>
            </w:r>
          </w:p>
        </w:tc>
      </w:tr>
      <w:tr w:rsidR="00E75E30" w:rsidRPr="00E75E30" w14:paraId="691E6C9D" w14:textId="77777777" w:rsidTr="00E75E30">
        <w:tc>
          <w:tcPr>
            <w:tcW w:w="2179" w:type="dxa"/>
            <w:shd w:val="clear" w:color="auto" w:fill="auto"/>
          </w:tcPr>
          <w:p w14:paraId="0F7A9FC4" w14:textId="18D248B2" w:rsidR="00E75E30" w:rsidRPr="00E75E30" w:rsidRDefault="00E75E30" w:rsidP="00E75E30">
            <w:pPr>
              <w:ind w:firstLine="0"/>
            </w:pPr>
            <w:r>
              <w:t>Montgomery</w:t>
            </w:r>
          </w:p>
        </w:tc>
        <w:tc>
          <w:tcPr>
            <w:tcW w:w="2179" w:type="dxa"/>
            <w:shd w:val="clear" w:color="auto" w:fill="auto"/>
          </w:tcPr>
          <w:p w14:paraId="6E4FDC7F" w14:textId="563B8CA2" w:rsidR="00E75E30" w:rsidRPr="00E75E30" w:rsidRDefault="00E75E30" w:rsidP="00E75E30">
            <w:pPr>
              <w:ind w:firstLine="0"/>
            </w:pPr>
            <w:r>
              <w:t>J. Moore</w:t>
            </w:r>
          </w:p>
        </w:tc>
        <w:tc>
          <w:tcPr>
            <w:tcW w:w="2180" w:type="dxa"/>
            <w:shd w:val="clear" w:color="auto" w:fill="auto"/>
          </w:tcPr>
          <w:p w14:paraId="08CADA1E" w14:textId="458F16FE" w:rsidR="00E75E30" w:rsidRPr="00E75E30" w:rsidRDefault="00E75E30" w:rsidP="00E75E30">
            <w:pPr>
              <w:ind w:firstLine="0"/>
            </w:pPr>
            <w:r>
              <w:t>T. Moore</w:t>
            </w:r>
          </w:p>
        </w:tc>
      </w:tr>
      <w:tr w:rsidR="00E75E30" w:rsidRPr="00E75E30" w14:paraId="41A36BD0" w14:textId="77777777" w:rsidTr="00E75E30">
        <w:tc>
          <w:tcPr>
            <w:tcW w:w="2179" w:type="dxa"/>
            <w:shd w:val="clear" w:color="auto" w:fill="auto"/>
          </w:tcPr>
          <w:p w14:paraId="4F39BA52" w14:textId="1D71D695" w:rsidR="00E75E30" w:rsidRPr="00E75E30" w:rsidRDefault="00E75E30" w:rsidP="00E75E30">
            <w:pPr>
              <w:ind w:firstLine="0"/>
            </w:pPr>
            <w:r>
              <w:t>Morgan</w:t>
            </w:r>
          </w:p>
        </w:tc>
        <w:tc>
          <w:tcPr>
            <w:tcW w:w="2179" w:type="dxa"/>
            <w:shd w:val="clear" w:color="auto" w:fill="auto"/>
          </w:tcPr>
          <w:p w14:paraId="74ADBC38" w14:textId="3341D078" w:rsidR="00E75E30" w:rsidRPr="00E75E30" w:rsidRDefault="00E75E30" w:rsidP="00E75E30">
            <w:pPr>
              <w:ind w:firstLine="0"/>
            </w:pPr>
            <w:r>
              <w:t>Moss</w:t>
            </w:r>
          </w:p>
        </w:tc>
        <w:tc>
          <w:tcPr>
            <w:tcW w:w="2180" w:type="dxa"/>
            <w:shd w:val="clear" w:color="auto" w:fill="auto"/>
          </w:tcPr>
          <w:p w14:paraId="481AA7C7" w14:textId="7EE76A3A" w:rsidR="00E75E30" w:rsidRPr="00E75E30" w:rsidRDefault="00E75E30" w:rsidP="00E75E30">
            <w:pPr>
              <w:ind w:firstLine="0"/>
            </w:pPr>
            <w:r>
              <w:t>Neese</w:t>
            </w:r>
          </w:p>
        </w:tc>
      </w:tr>
      <w:tr w:rsidR="00E75E30" w:rsidRPr="00E75E30" w14:paraId="3965514D" w14:textId="77777777" w:rsidTr="00E75E30">
        <w:tc>
          <w:tcPr>
            <w:tcW w:w="2179" w:type="dxa"/>
            <w:shd w:val="clear" w:color="auto" w:fill="auto"/>
          </w:tcPr>
          <w:p w14:paraId="356BE155" w14:textId="0EE31CB9" w:rsidR="00E75E30" w:rsidRPr="00E75E30" w:rsidRDefault="00E75E30" w:rsidP="00E75E30">
            <w:pPr>
              <w:ind w:firstLine="0"/>
            </w:pPr>
            <w:r>
              <w:t>B. Newton</w:t>
            </w:r>
          </w:p>
        </w:tc>
        <w:tc>
          <w:tcPr>
            <w:tcW w:w="2179" w:type="dxa"/>
            <w:shd w:val="clear" w:color="auto" w:fill="auto"/>
          </w:tcPr>
          <w:p w14:paraId="06B03A65" w14:textId="39D19D2E" w:rsidR="00E75E30" w:rsidRPr="00E75E30" w:rsidRDefault="00E75E30" w:rsidP="00E75E30">
            <w:pPr>
              <w:ind w:firstLine="0"/>
            </w:pPr>
            <w:r>
              <w:t>Oremus</w:t>
            </w:r>
          </w:p>
        </w:tc>
        <w:tc>
          <w:tcPr>
            <w:tcW w:w="2180" w:type="dxa"/>
            <w:shd w:val="clear" w:color="auto" w:fill="auto"/>
          </w:tcPr>
          <w:p w14:paraId="31BCF73B" w14:textId="3987BB7D" w:rsidR="00E75E30" w:rsidRPr="00E75E30" w:rsidRDefault="00E75E30" w:rsidP="00E75E30">
            <w:pPr>
              <w:ind w:firstLine="0"/>
            </w:pPr>
            <w:r>
              <w:t>Pace</w:t>
            </w:r>
          </w:p>
        </w:tc>
      </w:tr>
      <w:tr w:rsidR="00E75E30" w:rsidRPr="00E75E30" w14:paraId="3445E0E1" w14:textId="77777777" w:rsidTr="00E75E30">
        <w:tc>
          <w:tcPr>
            <w:tcW w:w="2179" w:type="dxa"/>
            <w:shd w:val="clear" w:color="auto" w:fill="auto"/>
          </w:tcPr>
          <w:p w14:paraId="7EECB9A8" w14:textId="273072B8" w:rsidR="00E75E30" w:rsidRPr="00E75E30" w:rsidRDefault="00E75E30" w:rsidP="00E75E30">
            <w:pPr>
              <w:ind w:firstLine="0"/>
            </w:pPr>
            <w:r>
              <w:t>Pedalino</w:t>
            </w:r>
          </w:p>
        </w:tc>
        <w:tc>
          <w:tcPr>
            <w:tcW w:w="2179" w:type="dxa"/>
            <w:shd w:val="clear" w:color="auto" w:fill="auto"/>
          </w:tcPr>
          <w:p w14:paraId="5A9B5532" w14:textId="08ADBB30" w:rsidR="00E75E30" w:rsidRPr="00E75E30" w:rsidRDefault="00E75E30" w:rsidP="00E75E30">
            <w:pPr>
              <w:ind w:firstLine="0"/>
            </w:pPr>
            <w:r>
              <w:t>Pope</w:t>
            </w:r>
          </w:p>
        </w:tc>
        <w:tc>
          <w:tcPr>
            <w:tcW w:w="2180" w:type="dxa"/>
            <w:shd w:val="clear" w:color="auto" w:fill="auto"/>
          </w:tcPr>
          <w:p w14:paraId="1420400D" w14:textId="0BF2D8B6" w:rsidR="00E75E30" w:rsidRPr="00E75E30" w:rsidRDefault="00E75E30" w:rsidP="00E75E30">
            <w:pPr>
              <w:ind w:firstLine="0"/>
            </w:pPr>
            <w:r>
              <w:t>Rankin</w:t>
            </w:r>
          </w:p>
        </w:tc>
      </w:tr>
      <w:tr w:rsidR="00E75E30" w:rsidRPr="00E75E30" w14:paraId="3E4DC7E1" w14:textId="77777777" w:rsidTr="00E75E30">
        <w:tc>
          <w:tcPr>
            <w:tcW w:w="2179" w:type="dxa"/>
            <w:shd w:val="clear" w:color="auto" w:fill="auto"/>
          </w:tcPr>
          <w:p w14:paraId="77D0ED61" w14:textId="7E708166" w:rsidR="00E75E30" w:rsidRPr="00E75E30" w:rsidRDefault="00E75E30" w:rsidP="00E75E30">
            <w:pPr>
              <w:ind w:firstLine="0"/>
            </w:pPr>
            <w:r>
              <w:t>Reese</w:t>
            </w:r>
          </w:p>
        </w:tc>
        <w:tc>
          <w:tcPr>
            <w:tcW w:w="2179" w:type="dxa"/>
            <w:shd w:val="clear" w:color="auto" w:fill="auto"/>
          </w:tcPr>
          <w:p w14:paraId="252F93AF" w14:textId="3D212A9A" w:rsidR="00E75E30" w:rsidRPr="00E75E30" w:rsidRDefault="00E75E30" w:rsidP="00E75E30">
            <w:pPr>
              <w:ind w:firstLine="0"/>
            </w:pPr>
            <w:r>
              <w:t>Rivers</w:t>
            </w:r>
          </w:p>
        </w:tc>
        <w:tc>
          <w:tcPr>
            <w:tcW w:w="2180" w:type="dxa"/>
            <w:shd w:val="clear" w:color="auto" w:fill="auto"/>
          </w:tcPr>
          <w:p w14:paraId="2D41545A" w14:textId="3C6C3C39" w:rsidR="00E75E30" w:rsidRPr="00E75E30" w:rsidRDefault="00E75E30" w:rsidP="00E75E30">
            <w:pPr>
              <w:ind w:firstLine="0"/>
            </w:pPr>
            <w:r>
              <w:t>Robbins</w:t>
            </w:r>
          </w:p>
        </w:tc>
      </w:tr>
      <w:tr w:rsidR="00E75E30" w:rsidRPr="00E75E30" w14:paraId="4BFF5CAA" w14:textId="77777777" w:rsidTr="00E75E30">
        <w:tc>
          <w:tcPr>
            <w:tcW w:w="2179" w:type="dxa"/>
            <w:shd w:val="clear" w:color="auto" w:fill="auto"/>
          </w:tcPr>
          <w:p w14:paraId="48F9CBA5" w14:textId="1F4F2E3A" w:rsidR="00E75E30" w:rsidRPr="00E75E30" w:rsidRDefault="00E75E30" w:rsidP="00E75E30">
            <w:pPr>
              <w:ind w:firstLine="0"/>
            </w:pPr>
            <w:r>
              <w:t>Rose</w:t>
            </w:r>
          </w:p>
        </w:tc>
        <w:tc>
          <w:tcPr>
            <w:tcW w:w="2179" w:type="dxa"/>
            <w:shd w:val="clear" w:color="auto" w:fill="auto"/>
          </w:tcPr>
          <w:p w14:paraId="320648AB" w14:textId="3BAD208A" w:rsidR="00E75E30" w:rsidRPr="00E75E30" w:rsidRDefault="00E75E30" w:rsidP="00E75E30">
            <w:pPr>
              <w:ind w:firstLine="0"/>
            </w:pPr>
            <w:r>
              <w:t>Rutherford</w:t>
            </w:r>
          </w:p>
        </w:tc>
        <w:tc>
          <w:tcPr>
            <w:tcW w:w="2180" w:type="dxa"/>
            <w:shd w:val="clear" w:color="auto" w:fill="auto"/>
          </w:tcPr>
          <w:p w14:paraId="361E85CA" w14:textId="7BC6342F" w:rsidR="00E75E30" w:rsidRPr="00E75E30" w:rsidRDefault="00E75E30" w:rsidP="00E75E30">
            <w:pPr>
              <w:ind w:firstLine="0"/>
            </w:pPr>
            <w:r>
              <w:t>Sanders</w:t>
            </w:r>
          </w:p>
        </w:tc>
      </w:tr>
      <w:tr w:rsidR="00E75E30" w:rsidRPr="00E75E30" w14:paraId="2BAA48EE" w14:textId="77777777" w:rsidTr="00E75E30">
        <w:tc>
          <w:tcPr>
            <w:tcW w:w="2179" w:type="dxa"/>
            <w:shd w:val="clear" w:color="auto" w:fill="auto"/>
          </w:tcPr>
          <w:p w14:paraId="1E92CE23" w14:textId="7DCCD80C" w:rsidR="00E75E30" w:rsidRPr="00E75E30" w:rsidRDefault="00E75E30" w:rsidP="00E75E30">
            <w:pPr>
              <w:ind w:firstLine="0"/>
            </w:pPr>
            <w:r>
              <w:t>Schuessler</w:t>
            </w:r>
          </w:p>
        </w:tc>
        <w:tc>
          <w:tcPr>
            <w:tcW w:w="2179" w:type="dxa"/>
            <w:shd w:val="clear" w:color="auto" w:fill="auto"/>
          </w:tcPr>
          <w:p w14:paraId="00FAC92B" w14:textId="368930A2" w:rsidR="00E75E30" w:rsidRPr="00E75E30" w:rsidRDefault="00E75E30" w:rsidP="00E75E30">
            <w:pPr>
              <w:ind w:firstLine="0"/>
            </w:pPr>
            <w:r>
              <w:t>Sessions</w:t>
            </w:r>
          </w:p>
        </w:tc>
        <w:tc>
          <w:tcPr>
            <w:tcW w:w="2180" w:type="dxa"/>
            <w:shd w:val="clear" w:color="auto" w:fill="auto"/>
          </w:tcPr>
          <w:p w14:paraId="30042FCB" w14:textId="481B7C76" w:rsidR="00E75E30" w:rsidRPr="00E75E30" w:rsidRDefault="00E75E30" w:rsidP="00E75E30">
            <w:pPr>
              <w:ind w:firstLine="0"/>
            </w:pPr>
            <w:r>
              <w:t>G. M. Smith</w:t>
            </w:r>
          </w:p>
        </w:tc>
      </w:tr>
      <w:tr w:rsidR="00E75E30" w:rsidRPr="00E75E30" w14:paraId="0EBBCE3B" w14:textId="77777777" w:rsidTr="00E75E30">
        <w:tc>
          <w:tcPr>
            <w:tcW w:w="2179" w:type="dxa"/>
            <w:shd w:val="clear" w:color="auto" w:fill="auto"/>
          </w:tcPr>
          <w:p w14:paraId="3EBC8AB2" w14:textId="61828AE4" w:rsidR="00E75E30" w:rsidRPr="00E75E30" w:rsidRDefault="00E75E30" w:rsidP="00E75E30">
            <w:pPr>
              <w:ind w:firstLine="0"/>
            </w:pPr>
            <w:r>
              <w:t>M. M. Smith</w:t>
            </w:r>
          </w:p>
        </w:tc>
        <w:tc>
          <w:tcPr>
            <w:tcW w:w="2179" w:type="dxa"/>
            <w:shd w:val="clear" w:color="auto" w:fill="auto"/>
          </w:tcPr>
          <w:p w14:paraId="6221A1A5" w14:textId="6817265E" w:rsidR="00E75E30" w:rsidRPr="00E75E30" w:rsidRDefault="00E75E30" w:rsidP="00E75E30">
            <w:pPr>
              <w:ind w:firstLine="0"/>
            </w:pPr>
            <w:r>
              <w:t>Spann-Wilder</w:t>
            </w:r>
          </w:p>
        </w:tc>
        <w:tc>
          <w:tcPr>
            <w:tcW w:w="2180" w:type="dxa"/>
            <w:shd w:val="clear" w:color="auto" w:fill="auto"/>
          </w:tcPr>
          <w:p w14:paraId="3F432A55" w14:textId="5B27C04F" w:rsidR="00E75E30" w:rsidRPr="00E75E30" w:rsidRDefault="00E75E30" w:rsidP="00E75E30">
            <w:pPr>
              <w:ind w:firstLine="0"/>
            </w:pPr>
            <w:r>
              <w:t>Stavrinakis</w:t>
            </w:r>
          </w:p>
        </w:tc>
      </w:tr>
      <w:tr w:rsidR="00E75E30" w:rsidRPr="00E75E30" w14:paraId="4EEC7D42" w14:textId="77777777" w:rsidTr="00E75E30">
        <w:tc>
          <w:tcPr>
            <w:tcW w:w="2179" w:type="dxa"/>
            <w:shd w:val="clear" w:color="auto" w:fill="auto"/>
          </w:tcPr>
          <w:p w14:paraId="55E36E9F" w14:textId="1F098093" w:rsidR="00E75E30" w:rsidRPr="00E75E30" w:rsidRDefault="00E75E30" w:rsidP="00E75E30">
            <w:pPr>
              <w:ind w:firstLine="0"/>
            </w:pPr>
            <w:r>
              <w:t>Taylor</w:t>
            </w:r>
          </w:p>
        </w:tc>
        <w:tc>
          <w:tcPr>
            <w:tcW w:w="2179" w:type="dxa"/>
            <w:shd w:val="clear" w:color="auto" w:fill="auto"/>
          </w:tcPr>
          <w:p w14:paraId="1117A4A7" w14:textId="4A965421" w:rsidR="00E75E30" w:rsidRPr="00E75E30" w:rsidRDefault="00E75E30" w:rsidP="00E75E30">
            <w:pPr>
              <w:ind w:firstLine="0"/>
            </w:pPr>
            <w:r>
              <w:t>Teeple</w:t>
            </w:r>
          </w:p>
        </w:tc>
        <w:tc>
          <w:tcPr>
            <w:tcW w:w="2180" w:type="dxa"/>
            <w:shd w:val="clear" w:color="auto" w:fill="auto"/>
          </w:tcPr>
          <w:p w14:paraId="53145ACE" w14:textId="04264FD5" w:rsidR="00E75E30" w:rsidRPr="00E75E30" w:rsidRDefault="00E75E30" w:rsidP="00E75E30">
            <w:pPr>
              <w:ind w:firstLine="0"/>
            </w:pPr>
            <w:r>
              <w:t>Terribile</w:t>
            </w:r>
          </w:p>
        </w:tc>
      </w:tr>
      <w:tr w:rsidR="00E75E30" w:rsidRPr="00E75E30" w14:paraId="7E33A472" w14:textId="77777777" w:rsidTr="00E75E30">
        <w:tc>
          <w:tcPr>
            <w:tcW w:w="2179" w:type="dxa"/>
            <w:shd w:val="clear" w:color="auto" w:fill="auto"/>
          </w:tcPr>
          <w:p w14:paraId="618E2072" w14:textId="4CD149B0" w:rsidR="00E75E30" w:rsidRPr="00E75E30" w:rsidRDefault="00E75E30" w:rsidP="00E75E30">
            <w:pPr>
              <w:ind w:firstLine="0"/>
            </w:pPr>
            <w:r>
              <w:t>Vaughan</w:t>
            </w:r>
          </w:p>
        </w:tc>
        <w:tc>
          <w:tcPr>
            <w:tcW w:w="2179" w:type="dxa"/>
            <w:shd w:val="clear" w:color="auto" w:fill="auto"/>
          </w:tcPr>
          <w:p w14:paraId="247F9C98" w14:textId="1404BE54" w:rsidR="00E75E30" w:rsidRPr="00E75E30" w:rsidRDefault="00E75E30" w:rsidP="00E75E30">
            <w:pPr>
              <w:ind w:firstLine="0"/>
            </w:pPr>
            <w:r>
              <w:t>Waters</w:t>
            </w:r>
          </w:p>
        </w:tc>
        <w:tc>
          <w:tcPr>
            <w:tcW w:w="2180" w:type="dxa"/>
            <w:shd w:val="clear" w:color="auto" w:fill="auto"/>
          </w:tcPr>
          <w:p w14:paraId="4EA72B44" w14:textId="15066ABE" w:rsidR="00E75E30" w:rsidRPr="00E75E30" w:rsidRDefault="00E75E30" w:rsidP="00E75E30">
            <w:pPr>
              <w:ind w:firstLine="0"/>
            </w:pPr>
            <w:r>
              <w:t>Weeks</w:t>
            </w:r>
          </w:p>
        </w:tc>
      </w:tr>
      <w:tr w:rsidR="00E75E30" w:rsidRPr="00E75E30" w14:paraId="0A6C4505" w14:textId="77777777" w:rsidTr="00E75E30">
        <w:tc>
          <w:tcPr>
            <w:tcW w:w="2179" w:type="dxa"/>
            <w:shd w:val="clear" w:color="auto" w:fill="auto"/>
          </w:tcPr>
          <w:p w14:paraId="1E3893F7" w14:textId="3239C6C7" w:rsidR="00E75E30" w:rsidRPr="00E75E30" w:rsidRDefault="00E75E30" w:rsidP="00E75E30">
            <w:pPr>
              <w:ind w:firstLine="0"/>
            </w:pPr>
            <w:r>
              <w:t>Wetmore</w:t>
            </w:r>
          </w:p>
        </w:tc>
        <w:tc>
          <w:tcPr>
            <w:tcW w:w="2179" w:type="dxa"/>
            <w:shd w:val="clear" w:color="auto" w:fill="auto"/>
          </w:tcPr>
          <w:p w14:paraId="7B912998" w14:textId="6D8B8C45" w:rsidR="00E75E30" w:rsidRPr="00E75E30" w:rsidRDefault="00E75E30" w:rsidP="00E75E30">
            <w:pPr>
              <w:ind w:firstLine="0"/>
            </w:pPr>
            <w:r>
              <w:t>White</w:t>
            </w:r>
          </w:p>
        </w:tc>
        <w:tc>
          <w:tcPr>
            <w:tcW w:w="2180" w:type="dxa"/>
            <w:shd w:val="clear" w:color="auto" w:fill="auto"/>
          </w:tcPr>
          <w:p w14:paraId="0AF59546" w14:textId="1D9113F3" w:rsidR="00E75E30" w:rsidRPr="00E75E30" w:rsidRDefault="00E75E30" w:rsidP="00E75E30">
            <w:pPr>
              <w:ind w:firstLine="0"/>
            </w:pPr>
            <w:r>
              <w:t>Whitmire</w:t>
            </w:r>
          </w:p>
        </w:tc>
      </w:tr>
      <w:tr w:rsidR="00E75E30" w:rsidRPr="00E75E30" w14:paraId="34A9B182" w14:textId="77777777" w:rsidTr="00E75E30">
        <w:tc>
          <w:tcPr>
            <w:tcW w:w="2179" w:type="dxa"/>
            <w:shd w:val="clear" w:color="auto" w:fill="auto"/>
          </w:tcPr>
          <w:p w14:paraId="76A09932" w14:textId="61B725DF" w:rsidR="00E75E30" w:rsidRPr="00E75E30" w:rsidRDefault="00E75E30" w:rsidP="00E75E30">
            <w:pPr>
              <w:keepNext/>
              <w:ind w:firstLine="0"/>
            </w:pPr>
            <w:r>
              <w:t>Wickensimer</w:t>
            </w:r>
          </w:p>
        </w:tc>
        <w:tc>
          <w:tcPr>
            <w:tcW w:w="2179" w:type="dxa"/>
            <w:shd w:val="clear" w:color="auto" w:fill="auto"/>
          </w:tcPr>
          <w:p w14:paraId="0A21FED7" w14:textId="4A34B89F" w:rsidR="00E75E30" w:rsidRPr="00E75E30" w:rsidRDefault="00E75E30" w:rsidP="00E75E30">
            <w:pPr>
              <w:keepNext/>
              <w:ind w:firstLine="0"/>
            </w:pPr>
            <w:r>
              <w:t>Williams</w:t>
            </w:r>
          </w:p>
        </w:tc>
        <w:tc>
          <w:tcPr>
            <w:tcW w:w="2180" w:type="dxa"/>
            <w:shd w:val="clear" w:color="auto" w:fill="auto"/>
          </w:tcPr>
          <w:p w14:paraId="553A3254" w14:textId="639B9915" w:rsidR="00E75E30" w:rsidRPr="00E75E30" w:rsidRDefault="00E75E30" w:rsidP="00E75E30">
            <w:pPr>
              <w:keepNext/>
              <w:ind w:firstLine="0"/>
            </w:pPr>
            <w:r>
              <w:t>Willis</w:t>
            </w:r>
          </w:p>
        </w:tc>
      </w:tr>
      <w:tr w:rsidR="00E75E30" w:rsidRPr="00E75E30" w14:paraId="5CEFA4D3" w14:textId="77777777" w:rsidTr="00E75E30">
        <w:tc>
          <w:tcPr>
            <w:tcW w:w="2179" w:type="dxa"/>
            <w:shd w:val="clear" w:color="auto" w:fill="auto"/>
          </w:tcPr>
          <w:p w14:paraId="6D0B9EC4" w14:textId="634C94FE" w:rsidR="00E75E30" w:rsidRPr="00E75E30" w:rsidRDefault="00E75E30" w:rsidP="00E75E30">
            <w:pPr>
              <w:keepNext/>
              <w:ind w:firstLine="0"/>
            </w:pPr>
            <w:r>
              <w:t>Wooten</w:t>
            </w:r>
          </w:p>
        </w:tc>
        <w:tc>
          <w:tcPr>
            <w:tcW w:w="2179" w:type="dxa"/>
            <w:shd w:val="clear" w:color="auto" w:fill="auto"/>
          </w:tcPr>
          <w:p w14:paraId="71D6BD89" w14:textId="0BFCB05D" w:rsidR="00E75E30" w:rsidRPr="00E75E30" w:rsidRDefault="00E75E30" w:rsidP="00E75E30">
            <w:pPr>
              <w:keepNext/>
              <w:ind w:firstLine="0"/>
            </w:pPr>
            <w:r>
              <w:t>Yow</w:t>
            </w:r>
          </w:p>
        </w:tc>
        <w:tc>
          <w:tcPr>
            <w:tcW w:w="2180" w:type="dxa"/>
            <w:shd w:val="clear" w:color="auto" w:fill="auto"/>
          </w:tcPr>
          <w:p w14:paraId="5632262E" w14:textId="77777777" w:rsidR="00E75E30" w:rsidRPr="00E75E30" w:rsidRDefault="00E75E30" w:rsidP="00E75E30">
            <w:pPr>
              <w:keepNext/>
              <w:ind w:firstLine="0"/>
            </w:pPr>
          </w:p>
        </w:tc>
      </w:tr>
    </w:tbl>
    <w:p w14:paraId="30A8135D" w14:textId="77777777" w:rsidR="00E75E30" w:rsidRDefault="00E75E30" w:rsidP="00E75E30"/>
    <w:p w14:paraId="60C72FD0" w14:textId="3AFBB053" w:rsidR="00E75E30" w:rsidRDefault="00E75E30" w:rsidP="00E75E30">
      <w:pPr>
        <w:jc w:val="center"/>
        <w:rPr>
          <w:b/>
        </w:rPr>
      </w:pPr>
      <w:r w:rsidRPr="00E75E30">
        <w:rPr>
          <w:b/>
        </w:rPr>
        <w:t>Total--113</w:t>
      </w:r>
    </w:p>
    <w:p w14:paraId="251EB2F0" w14:textId="77777777" w:rsidR="00E75E30" w:rsidRDefault="00E75E30" w:rsidP="00E75E30">
      <w:pPr>
        <w:jc w:val="center"/>
        <w:rPr>
          <w:b/>
        </w:rPr>
      </w:pPr>
    </w:p>
    <w:p w14:paraId="1FD856D7" w14:textId="77777777" w:rsidR="00E75E30" w:rsidRDefault="00E75E30" w:rsidP="00E75E30">
      <w:pPr>
        <w:ind w:firstLine="0"/>
      </w:pPr>
      <w:r w:rsidRPr="00E75E30">
        <w:t xml:space="preserve"> </w:t>
      </w:r>
      <w:r>
        <w:t>Those who voted in the negative are:</w:t>
      </w:r>
    </w:p>
    <w:p w14:paraId="28A68DA2" w14:textId="77777777" w:rsidR="00E75E30" w:rsidRDefault="00E75E30" w:rsidP="00E75E30"/>
    <w:p w14:paraId="58CB3E92" w14:textId="77777777" w:rsidR="00E75E30" w:rsidRDefault="00E75E30" w:rsidP="00E75E30">
      <w:pPr>
        <w:jc w:val="center"/>
        <w:rPr>
          <w:b/>
        </w:rPr>
      </w:pPr>
      <w:r w:rsidRPr="00E75E30">
        <w:rPr>
          <w:b/>
        </w:rPr>
        <w:t>Total--0</w:t>
      </w:r>
    </w:p>
    <w:p w14:paraId="6093A08A" w14:textId="082C4334" w:rsidR="00E75E30" w:rsidRDefault="00E75E30" w:rsidP="00E75E30">
      <w:pPr>
        <w:jc w:val="center"/>
        <w:rPr>
          <w:b/>
        </w:rPr>
      </w:pPr>
    </w:p>
    <w:p w14:paraId="0DF0D947"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102B89D5" w14:textId="77777777" w:rsidR="0019272C" w:rsidRDefault="0019272C" w:rsidP="00E75E30"/>
    <w:p w14:paraId="51F9AC32" w14:textId="724FE3F6" w:rsidR="00E75E30" w:rsidRDefault="00E75E30" w:rsidP="00E75E30">
      <w:pPr>
        <w:keepNext/>
        <w:jc w:val="center"/>
        <w:rPr>
          <w:b/>
        </w:rPr>
      </w:pPr>
      <w:r w:rsidRPr="00E75E30">
        <w:rPr>
          <w:b/>
        </w:rPr>
        <w:t>LEAVE OF ABSENCE</w:t>
      </w:r>
    </w:p>
    <w:p w14:paraId="785BD971" w14:textId="1C8945F3" w:rsidR="00E75E30" w:rsidRDefault="00E75E30" w:rsidP="00E75E30">
      <w:r>
        <w:t xml:space="preserve">The SPEAKER granted Rep. BALLENTINE a leave of absence for the remainder of the day. </w:t>
      </w:r>
    </w:p>
    <w:p w14:paraId="02DEDE94" w14:textId="77777777" w:rsidR="00E75E30" w:rsidRDefault="00E75E30" w:rsidP="00E75E30"/>
    <w:p w14:paraId="132C4EA1" w14:textId="65494EA2" w:rsidR="00E75E30" w:rsidRDefault="00E75E30" w:rsidP="00E75E30">
      <w:pPr>
        <w:keepNext/>
        <w:jc w:val="center"/>
        <w:rPr>
          <w:b/>
        </w:rPr>
      </w:pPr>
      <w:r w:rsidRPr="00E75E30">
        <w:rPr>
          <w:b/>
        </w:rPr>
        <w:t>H. 3127--SENATE AMENDMENTS AMENDED AND RETURNED TO THE SENATE</w:t>
      </w:r>
    </w:p>
    <w:p w14:paraId="52C187E0" w14:textId="740CFB28" w:rsidR="00E75E30" w:rsidRDefault="00E75E30" w:rsidP="00E75E30">
      <w:r>
        <w:t xml:space="preserve">The Senate Amendments to the following Bill were taken up for consideration: </w:t>
      </w:r>
    </w:p>
    <w:p w14:paraId="5B29298B" w14:textId="77777777" w:rsidR="00E75E30" w:rsidRDefault="00E75E30" w:rsidP="00E75E30">
      <w:bookmarkStart w:id="51" w:name="include_clip_start_144"/>
      <w:bookmarkEnd w:id="51"/>
    </w:p>
    <w:p w14:paraId="13DF6D26" w14:textId="77777777" w:rsidR="00E75E30" w:rsidRDefault="00E75E30" w:rsidP="00E75E30">
      <w:r>
        <w:t>H. 3127 --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3713FAD" w14:textId="7153662D" w:rsidR="00E75E30" w:rsidRDefault="00E75E30" w:rsidP="00E75E30"/>
    <w:p w14:paraId="6BCC1FFA" w14:textId="77777777" w:rsidR="00E75E30" w:rsidRPr="00B404B6" w:rsidRDefault="00E75E30" w:rsidP="00E75E30">
      <w:pPr>
        <w:pStyle w:val="scamendsponsorline"/>
        <w:ind w:firstLine="216"/>
        <w:jc w:val="both"/>
        <w:rPr>
          <w:sz w:val="22"/>
        </w:rPr>
      </w:pPr>
      <w:r w:rsidRPr="00B404B6">
        <w:rPr>
          <w:sz w:val="22"/>
        </w:rPr>
        <w:t>Rep. RUTHERFORD proposed the following Amendment No. 1A to H. 3127 (LC-3127.DG0011H), which was ruled out of order:</w:t>
      </w:r>
    </w:p>
    <w:p w14:paraId="5AA4CE2D" w14:textId="77777777" w:rsidR="00E75E30" w:rsidRPr="00B404B6" w:rsidRDefault="00E75E30" w:rsidP="00E75E30">
      <w:pPr>
        <w:pStyle w:val="scamendlanginstruction"/>
        <w:spacing w:before="0" w:after="0"/>
        <w:ind w:firstLine="216"/>
        <w:jc w:val="both"/>
        <w:rPr>
          <w:sz w:val="22"/>
        </w:rPr>
      </w:pPr>
      <w:r w:rsidRPr="00B404B6">
        <w:rPr>
          <w:sz w:val="22"/>
        </w:rPr>
        <w:t>Amend the bill, as and if amended, by adding an appropriately numbered SECTION to read:</w:t>
      </w:r>
    </w:p>
    <w:p w14:paraId="7F8677C6" w14:textId="38BDBDA3" w:rsidR="00E75E30" w:rsidRPr="00B404B6"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404B6">
        <w:rPr>
          <w:rFonts w:cs="Times New Roman"/>
          <w:sz w:val="22"/>
        </w:rPr>
        <w:t>SECTION X.</w:t>
      </w:r>
      <w:r w:rsidRPr="00B404B6">
        <w:rPr>
          <w:rFonts w:cs="Times New Roman"/>
          <w:sz w:val="22"/>
        </w:rPr>
        <w:tab/>
        <w:t>Section 56-5-750 of the S.C. Code is amended by adding:</w:t>
      </w:r>
    </w:p>
    <w:p w14:paraId="64ADE88E" w14:textId="54721C8A" w:rsidR="00E75E30" w:rsidRPr="00B404B6"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404B6">
        <w:rPr>
          <w:rFonts w:cs="Times New Roman"/>
          <w:sz w:val="22"/>
        </w:rPr>
        <w:t xml:space="preserve">(H) A law enforcement officer may not engage in a vehicle pursuit with a motor vehicle driver that fails to stop when signaled by the officer unless the patrol vehicle has at least one million dollars in automobile liability insurance coverage. </w:t>
      </w:r>
    </w:p>
    <w:p w14:paraId="7EBF72B6" w14:textId="77777777" w:rsidR="00E75E30" w:rsidRPr="00B404B6" w:rsidRDefault="00E75E30" w:rsidP="00E75E30">
      <w:pPr>
        <w:pStyle w:val="scamendconformline"/>
        <w:spacing w:before="0"/>
        <w:ind w:firstLine="216"/>
        <w:jc w:val="both"/>
        <w:rPr>
          <w:sz w:val="22"/>
        </w:rPr>
      </w:pPr>
      <w:r w:rsidRPr="00B404B6">
        <w:rPr>
          <w:sz w:val="22"/>
        </w:rPr>
        <w:t>Renumber sections to conform.</w:t>
      </w:r>
    </w:p>
    <w:p w14:paraId="77AB5F9E" w14:textId="77777777" w:rsidR="00E75E30" w:rsidRDefault="00E75E30" w:rsidP="00E75E30">
      <w:pPr>
        <w:pStyle w:val="scamendtitleconform"/>
        <w:ind w:firstLine="216"/>
        <w:jc w:val="both"/>
        <w:rPr>
          <w:sz w:val="22"/>
        </w:rPr>
      </w:pPr>
      <w:r w:rsidRPr="00B404B6">
        <w:rPr>
          <w:sz w:val="22"/>
        </w:rPr>
        <w:t>Amend title to conform.</w:t>
      </w:r>
    </w:p>
    <w:p w14:paraId="7F4FB84E" w14:textId="048029F0" w:rsidR="00E75E30" w:rsidRDefault="00E75E30" w:rsidP="00E75E30">
      <w:pPr>
        <w:pStyle w:val="scamendtitleconform"/>
        <w:ind w:firstLine="216"/>
        <w:jc w:val="both"/>
        <w:rPr>
          <w:sz w:val="22"/>
        </w:rPr>
      </w:pPr>
    </w:p>
    <w:p w14:paraId="10F3B9F3" w14:textId="77777777" w:rsidR="00E75E30" w:rsidRDefault="00E75E30" w:rsidP="00E75E30">
      <w:r>
        <w:t>Rep. RUTHERFORD explained the amendment.</w:t>
      </w:r>
    </w:p>
    <w:p w14:paraId="1E774DCD" w14:textId="77777777" w:rsidR="00E75E30" w:rsidRDefault="00E75E30" w:rsidP="00E75E30"/>
    <w:p w14:paraId="5FB9604D" w14:textId="65B0436F" w:rsidR="00E75E30" w:rsidRDefault="00E75E30" w:rsidP="00E75E30">
      <w:pPr>
        <w:keepNext/>
        <w:jc w:val="center"/>
        <w:rPr>
          <w:b/>
        </w:rPr>
      </w:pPr>
      <w:r w:rsidRPr="00E75E30">
        <w:rPr>
          <w:b/>
        </w:rPr>
        <w:t>POINT OF ORDER</w:t>
      </w:r>
    </w:p>
    <w:p w14:paraId="516026AA" w14:textId="77777777" w:rsidR="00E75E30" w:rsidRDefault="00E75E30" w:rsidP="00E75E30">
      <w:r>
        <w:t xml:space="preserve"> Rep. ROBBINS raised the Rule 9.3 Point of Order that Amendment No. 1 was not germane to H. 3127. </w:t>
      </w:r>
    </w:p>
    <w:p w14:paraId="64CAE6C9" w14:textId="77777777" w:rsidR="00E75E30" w:rsidRDefault="00E75E30" w:rsidP="00E75E30">
      <w:r>
        <w:t xml:space="preserve">Rep. RUTHERFORD argued contra.  </w:t>
      </w:r>
    </w:p>
    <w:p w14:paraId="6C495B8D" w14:textId="77777777" w:rsidR="00E75E30" w:rsidRDefault="00E75E30" w:rsidP="00E75E30">
      <w:r>
        <w:t xml:space="preserve">The SPEAKER stated that the Bill concerned legal penalties for failure to stop for a blue light, but the Amendment required minimum insurance coverage for law enforcement vehicles.  He stated the Amendment’s effect and impact went beyond the scope of the Bill, and he sustained the Point of Order. </w:t>
      </w:r>
    </w:p>
    <w:p w14:paraId="4690C916" w14:textId="554A32BF" w:rsidR="00E75E30" w:rsidRDefault="00E75E30" w:rsidP="00E75E30"/>
    <w:p w14:paraId="71316A21" w14:textId="77777777" w:rsidR="00E75E30" w:rsidRPr="00970991" w:rsidRDefault="00E75E30" w:rsidP="00E75E30">
      <w:pPr>
        <w:pStyle w:val="scamendsponsorline"/>
        <w:ind w:firstLine="216"/>
        <w:jc w:val="both"/>
        <w:rPr>
          <w:sz w:val="22"/>
        </w:rPr>
      </w:pPr>
      <w:r w:rsidRPr="00970991">
        <w:rPr>
          <w:sz w:val="22"/>
        </w:rPr>
        <w:t>Rep. RUTHERFORD proposed the following Amendment No. 2A to H. 3127 (LC-3127.DG0010H), which was tabled:</w:t>
      </w:r>
    </w:p>
    <w:p w14:paraId="3B7F194C" w14:textId="77777777" w:rsidR="00E75E30" w:rsidRPr="00970991" w:rsidRDefault="00E75E30" w:rsidP="00E75E30">
      <w:pPr>
        <w:pStyle w:val="scamendlanginstruction"/>
        <w:spacing w:before="0" w:after="0"/>
        <w:ind w:firstLine="216"/>
        <w:jc w:val="both"/>
        <w:rPr>
          <w:sz w:val="22"/>
        </w:rPr>
      </w:pPr>
      <w:r w:rsidRPr="00970991">
        <w:rPr>
          <w:sz w:val="22"/>
        </w:rPr>
        <w:t>Amend the bill, as and if amended, by adding an appropriately numbered SECTION to read:</w:t>
      </w:r>
    </w:p>
    <w:p w14:paraId="15FA5D51" w14:textId="50F173B6"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SECTION X. Section 56-5-750 of the S.C. Code is amended to read:</w:t>
      </w:r>
    </w:p>
    <w:p w14:paraId="40DAA4B2"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t>(H) (1) A law enforcement officer may not engage in vehicle pursuits with a motor vehicle driver that fails to stop when signaled by the officer unless:</w:t>
      </w:r>
    </w:p>
    <w:p w14:paraId="1EED2A51"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r>
      <w:r w:rsidRPr="00970991">
        <w:rPr>
          <w:rFonts w:cs="Times New Roman"/>
          <w:sz w:val="22"/>
        </w:rPr>
        <w:tab/>
        <w:t xml:space="preserve">(a) there is probable cause to believe that a person in the vehicle has committed a crime of violence as defined in Section 16-23-10; </w:t>
      </w:r>
    </w:p>
    <w:p w14:paraId="0B7D1D40"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r>
      <w:r w:rsidRPr="00970991">
        <w:rPr>
          <w:rFonts w:cs="Times New Roman"/>
          <w:sz w:val="22"/>
        </w:rPr>
        <w:tab/>
        <w:t>(b) there is probable cause to believe that a person in the vehicle has escaped from a state or local detention facility; or</w:t>
      </w:r>
    </w:p>
    <w:p w14:paraId="59D7E016"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r>
      <w:r w:rsidRPr="00970991">
        <w:rPr>
          <w:rFonts w:cs="Times New Roman"/>
          <w:sz w:val="22"/>
        </w:rPr>
        <w:tab/>
        <w:t xml:space="preserve">(c) the officer has received authorization to engage in the pursuit from a supervising officer and there is supervisory control of the pursuit. The supervisor must consider alternatives to the pursuit before permitting authorization. </w:t>
      </w:r>
    </w:p>
    <w:p w14:paraId="49BCA2E7" w14:textId="77777777"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t>(2) A pursuing officer or supervisor must consider safety hazards including, but not limited to, speed, weather, traffic, road conditions, and if minors are present in the vehicles while in pursuit or supervising a pursuit.</w:t>
      </w:r>
    </w:p>
    <w:p w14:paraId="64C25BDF" w14:textId="508D1F2A" w:rsidR="00E75E30" w:rsidRPr="00970991"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0991">
        <w:rPr>
          <w:rFonts w:cs="Times New Roman"/>
          <w:sz w:val="22"/>
        </w:rPr>
        <w:tab/>
      </w:r>
      <w:r w:rsidRPr="00970991">
        <w:rPr>
          <w:rFonts w:cs="Times New Roman"/>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p w14:paraId="0F4B5FB1" w14:textId="77777777" w:rsidR="00E75E30" w:rsidRPr="00970991" w:rsidRDefault="00E75E30" w:rsidP="00E75E30">
      <w:pPr>
        <w:pStyle w:val="scamendconformline"/>
        <w:spacing w:before="0"/>
        <w:ind w:firstLine="216"/>
        <w:jc w:val="both"/>
        <w:rPr>
          <w:sz w:val="22"/>
        </w:rPr>
      </w:pPr>
      <w:r w:rsidRPr="00970991">
        <w:rPr>
          <w:sz w:val="22"/>
        </w:rPr>
        <w:lastRenderedPageBreak/>
        <w:t>Renumber sections to conform.</w:t>
      </w:r>
    </w:p>
    <w:p w14:paraId="70CD5742" w14:textId="77777777" w:rsidR="00E75E30" w:rsidRDefault="00E75E30" w:rsidP="00E75E30">
      <w:pPr>
        <w:pStyle w:val="scamendtitleconform"/>
        <w:ind w:firstLine="216"/>
        <w:jc w:val="both"/>
        <w:rPr>
          <w:sz w:val="22"/>
        </w:rPr>
      </w:pPr>
      <w:r w:rsidRPr="00970991">
        <w:rPr>
          <w:sz w:val="22"/>
        </w:rPr>
        <w:t>Amend title to conform.</w:t>
      </w:r>
    </w:p>
    <w:p w14:paraId="3A836617" w14:textId="10997059" w:rsidR="00E75E30" w:rsidRDefault="00E75E30" w:rsidP="00E75E30">
      <w:pPr>
        <w:pStyle w:val="scamendtitleconform"/>
        <w:ind w:firstLine="216"/>
        <w:jc w:val="both"/>
        <w:rPr>
          <w:sz w:val="22"/>
        </w:rPr>
      </w:pPr>
    </w:p>
    <w:p w14:paraId="0FC15F70" w14:textId="77777777" w:rsidR="00E75E30" w:rsidRDefault="00E75E30" w:rsidP="00E75E30">
      <w:r>
        <w:t>Rep. RUTHERFORD explained the amendment.</w:t>
      </w:r>
    </w:p>
    <w:p w14:paraId="02F27583" w14:textId="77777777" w:rsidR="0019272C" w:rsidRDefault="0019272C" w:rsidP="00E75E30"/>
    <w:p w14:paraId="3028F7DE" w14:textId="7C7A65D3" w:rsidR="00E75E30" w:rsidRDefault="00E75E30" w:rsidP="00E75E30">
      <w:r>
        <w:t>Rep. WOOTEN spoke against the amendment.</w:t>
      </w:r>
    </w:p>
    <w:p w14:paraId="0F0B2484" w14:textId="546148EF" w:rsidR="00E75E30" w:rsidRDefault="00E75E30" w:rsidP="00E75E30">
      <w:r>
        <w:t>Rep. ROBBINS spoke against the amendment.</w:t>
      </w:r>
    </w:p>
    <w:p w14:paraId="7FF87129" w14:textId="77777777" w:rsidR="00E75E30" w:rsidRDefault="00E75E30" w:rsidP="00E75E30"/>
    <w:p w14:paraId="2FB49DCF" w14:textId="77777777" w:rsidR="00E75E30" w:rsidRDefault="00E75E30" w:rsidP="00E75E30">
      <w:r>
        <w:t>Rep. ROBBINS moved to table the amendment, which was agreed to.</w:t>
      </w:r>
    </w:p>
    <w:p w14:paraId="1B3A1036" w14:textId="3F16DFCC" w:rsidR="00E75E30" w:rsidRDefault="00E75E30" w:rsidP="00E75E30"/>
    <w:p w14:paraId="08771173" w14:textId="52EA91A8" w:rsidR="00E75E30" w:rsidRPr="00951653" w:rsidRDefault="00E75E30" w:rsidP="00E75E30">
      <w:pPr>
        <w:pStyle w:val="scamendsponsorline"/>
        <w:ind w:firstLine="216"/>
        <w:jc w:val="both"/>
        <w:rPr>
          <w:sz w:val="22"/>
        </w:rPr>
      </w:pPr>
      <w:r w:rsidRPr="00951653">
        <w:rPr>
          <w:sz w:val="22"/>
        </w:rPr>
        <w:t xml:space="preserve">Rep. ROBBINS proposed the following Amendment No. 3A to </w:t>
      </w:r>
      <w:r w:rsidR="00B65B21">
        <w:rPr>
          <w:sz w:val="22"/>
        </w:rPr>
        <w:br/>
      </w:r>
      <w:r w:rsidRPr="00951653">
        <w:rPr>
          <w:sz w:val="22"/>
        </w:rPr>
        <w:t>H. 3127 (LC-3127.DG0015H), which was adopted:</w:t>
      </w:r>
    </w:p>
    <w:p w14:paraId="1D8CB791" w14:textId="77777777" w:rsidR="00E75E30" w:rsidRPr="00951653" w:rsidRDefault="00E75E30" w:rsidP="00E75E30">
      <w:pPr>
        <w:pStyle w:val="scamendlanginstruction"/>
        <w:spacing w:before="0" w:after="0"/>
        <w:ind w:firstLine="216"/>
        <w:jc w:val="both"/>
        <w:rPr>
          <w:sz w:val="22"/>
        </w:rPr>
      </w:pPr>
      <w:r w:rsidRPr="00951653">
        <w:rPr>
          <w:sz w:val="22"/>
        </w:rPr>
        <w:t>Amend the bill, as and if amended, SECTION 1, by striking Section 56-5-750(B)</w:t>
      </w:r>
      <w:r w:rsidRPr="00951653">
        <w:rPr>
          <w:rStyle w:val="scinsert"/>
          <w:sz w:val="22"/>
        </w:rPr>
        <w:t>(3)</w:t>
      </w:r>
      <w:r w:rsidRPr="00951653">
        <w:rPr>
          <w:sz w:val="22"/>
        </w:rPr>
        <w:t xml:space="preserve"> and inserting:</w:t>
      </w:r>
    </w:p>
    <w:p w14:paraId="3A6B083F" w14:textId="67B3B000" w:rsidR="00E75E30" w:rsidRPr="00951653"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51653">
        <w:rPr>
          <w:rStyle w:val="scinsert"/>
          <w:rFonts w:cs="Times New Roman"/>
          <w:sz w:val="22"/>
        </w:rPr>
        <w:tab/>
      </w:r>
      <w:r w:rsidRPr="00951653">
        <w:rPr>
          <w:rStyle w:val="scinsert"/>
          <w:rFonts w:cs="Times New Roman"/>
          <w:sz w:val="22"/>
        </w:rPr>
        <w:tab/>
        <w:t>(3) where the person is found to have led law enforcement upon a high-speed pursuit, the person is guilty of a felony and, upon conviction, must be imprisoned for</w:t>
      </w:r>
      <w:r w:rsidRPr="00951653">
        <w:rPr>
          <w:rStyle w:val="scstrikered"/>
          <w:rFonts w:cs="Times New Roman"/>
          <w:sz w:val="22"/>
        </w:rPr>
        <w:t xml:space="preserve"> not less than one year and </w:t>
      </w:r>
      <w:r w:rsidRPr="00951653">
        <w:rPr>
          <w:rStyle w:val="scinsert"/>
          <w:rFonts w:cs="Times New Roman"/>
          <w:sz w:val="22"/>
        </w:rPr>
        <w:t xml:space="preserve">not more than </w:t>
      </w:r>
      <w:r w:rsidRPr="00951653">
        <w:rPr>
          <w:rStyle w:val="scstrikered"/>
          <w:rFonts w:cs="Times New Roman"/>
          <w:sz w:val="22"/>
        </w:rPr>
        <w:t>five</w:t>
      </w:r>
      <w:r w:rsidRPr="00951653">
        <w:rPr>
          <w:rStyle w:val="scinsertblue"/>
          <w:rFonts w:cs="Times New Roman"/>
          <w:sz w:val="22"/>
        </w:rPr>
        <w:t xml:space="preserve"> ten</w:t>
      </w:r>
      <w:r w:rsidRPr="00951653">
        <w:rPr>
          <w:rStyle w:val="scinsert"/>
          <w:rFonts w:cs="Times New Roman"/>
          <w:sz w:val="22"/>
        </w:rPr>
        <w:t xml:space="preserve"> years</w:t>
      </w:r>
      <w:r w:rsidRPr="00951653">
        <w:rPr>
          <w:rStyle w:val="scstrikered"/>
          <w:rFonts w:cs="Times New Roman"/>
          <w:sz w:val="22"/>
        </w:rPr>
        <w:t>, no part of which may be suspended,</w:t>
      </w:r>
      <w:r w:rsidRPr="00951653">
        <w:rPr>
          <w:rStyle w:val="scinsert"/>
          <w:rFonts w:cs="Times New Roman"/>
          <w:sz w:val="22"/>
        </w:rPr>
        <w:t xml:space="preserve">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 </w:t>
      </w:r>
    </w:p>
    <w:p w14:paraId="3728392C" w14:textId="77777777" w:rsidR="00E75E30" w:rsidRPr="00951653" w:rsidRDefault="00E75E30" w:rsidP="00E75E30">
      <w:pPr>
        <w:pStyle w:val="scamendconformline"/>
        <w:spacing w:before="0"/>
        <w:ind w:firstLine="216"/>
        <w:jc w:val="both"/>
        <w:rPr>
          <w:sz w:val="22"/>
        </w:rPr>
      </w:pPr>
      <w:r w:rsidRPr="00951653">
        <w:rPr>
          <w:sz w:val="22"/>
        </w:rPr>
        <w:t>Renumber sections to conform.</w:t>
      </w:r>
    </w:p>
    <w:p w14:paraId="301D5783" w14:textId="77777777" w:rsidR="00E75E30" w:rsidRDefault="00E75E30" w:rsidP="00E75E30">
      <w:pPr>
        <w:pStyle w:val="scamendtitleconform"/>
        <w:ind w:firstLine="216"/>
        <w:jc w:val="both"/>
        <w:rPr>
          <w:sz w:val="22"/>
        </w:rPr>
      </w:pPr>
      <w:r w:rsidRPr="00951653">
        <w:rPr>
          <w:sz w:val="22"/>
        </w:rPr>
        <w:t>Amend title to conform.</w:t>
      </w:r>
    </w:p>
    <w:p w14:paraId="4C543AF5" w14:textId="70B3093D" w:rsidR="00E75E30" w:rsidRDefault="00E75E30" w:rsidP="00E75E30">
      <w:pPr>
        <w:pStyle w:val="scamendtitleconform"/>
        <w:ind w:firstLine="216"/>
        <w:jc w:val="both"/>
        <w:rPr>
          <w:sz w:val="22"/>
        </w:rPr>
      </w:pPr>
    </w:p>
    <w:p w14:paraId="5AE5205F" w14:textId="77777777" w:rsidR="00E75E30" w:rsidRDefault="00E75E30" w:rsidP="00E75E30">
      <w:r>
        <w:t>Rep. ROBBINS explained the amendment.</w:t>
      </w:r>
    </w:p>
    <w:p w14:paraId="161AC128" w14:textId="77777777" w:rsidR="00B65B21" w:rsidRDefault="00B65B21" w:rsidP="00E75E30"/>
    <w:p w14:paraId="5E02572A" w14:textId="7EEB6120" w:rsidR="00E75E30" w:rsidRDefault="00E75E30" w:rsidP="00E75E30">
      <w:r>
        <w:t>Rep. WOOTEN spoke in favor of the amendment.</w:t>
      </w:r>
    </w:p>
    <w:p w14:paraId="61B2D8DE" w14:textId="77777777" w:rsidR="00E75E30" w:rsidRDefault="00E75E30" w:rsidP="00E75E30"/>
    <w:p w14:paraId="1F639410" w14:textId="77777777" w:rsidR="00E75E30" w:rsidRDefault="00E75E30" w:rsidP="00E75E30">
      <w:r>
        <w:t xml:space="preserve">The yeas and nays were taken resulting as follows: </w:t>
      </w:r>
    </w:p>
    <w:p w14:paraId="3B1B20DE" w14:textId="44EDB856" w:rsidR="00E75E30" w:rsidRDefault="00E75E30" w:rsidP="00E75E30">
      <w:pPr>
        <w:jc w:val="center"/>
      </w:pPr>
      <w:r>
        <w:t xml:space="preserve"> </w:t>
      </w:r>
      <w:bookmarkStart w:id="52" w:name="vote_start157"/>
      <w:bookmarkEnd w:id="52"/>
      <w:r>
        <w:t>Yeas 95; Nays 14</w:t>
      </w:r>
    </w:p>
    <w:p w14:paraId="2D317596" w14:textId="77777777" w:rsidR="00E75E30" w:rsidRDefault="00E75E30" w:rsidP="00E75E30">
      <w:pPr>
        <w:jc w:val="center"/>
      </w:pPr>
    </w:p>
    <w:p w14:paraId="558021C7"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6E651C81" w14:textId="77777777" w:rsidTr="00E75E30">
        <w:tc>
          <w:tcPr>
            <w:tcW w:w="2179" w:type="dxa"/>
            <w:shd w:val="clear" w:color="auto" w:fill="auto"/>
          </w:tcPr>
          <w:p w14:paraId="5561E653" w14:textId="6571E438" w:rsidR="00E75E30" w:rsidRPr="00E75E30" w:rsidRDefault="00E75E30" w:rsidP="00E75E30">
            <w:pPr>
              <w:keepNext/>
              <w:ind w:firstLine="0"/>
            </w:pPr>
            <w:r>
              <w:t>Anderson</w:t>
            </w:r>
          </w:p>
        </w:tc>
        <w:tc>
          <w:tcPr>
            <w:tcW w:w="2179" w:type="dxa"/>
            <w:shd w:val="clear" w:color="auto" w:fill="auto"/>
          </w:tcPr>
          <w:p w14:paraId="27CDD72B" w14:textId="5D4D34E0" w:rsidR="00E75E30" w:rsidRPr="00E75E30" w:rsidRDefault="00E75E30" w:rsidP="00E75E30">
            <w:pPr>
              <w:keepNext/>
              <w:ind w:firstLine="0"/>
            </w:pPr>
            <w:r>
              <w:t>Atkinson</w:t>
            </w:r>
          </w:p>
        </w:tc>
        <w:tc>
          <w:tcPr>
            <w:tcW w:w="2180" w:type="dxa"/>
            <w:shd w:val="clear" w:color="auto" w:fill="auto"/>
          </w:tcPr>
          <w:p w14:paraId="1EC45E5F" w14:textId="75F24ADD" w:rsidR="00E75E30" w:rsidRPr="00E75E30" w:rsidRDefault="00E75E30" w:rsidP="00E75E30">
            <w:pPr>
              <w:keepNext/>
              <w:ind w:firstLine="0"/>
            </w:pPr>
            <w:r>
              <w:t>Bailey</w:t>
            </w:r>
          </w:p>
        </w:tc>
      </w:tr>
      <w:tr w:rsidR="00E75E30" w:rsidRPr="00E75E30" w14:paraId="11C3A83F" w14:textId="77777777" w:rsidTr="00E75E30">
        <w:tc>
          <w:tcPr>
            <w:tcW w:w="2179" w:type="dxa"/>
            <w:shd w:val="clear" w:color="auto" w:fill="auto"/>
          </w:tcPr>
          <w:p w14:paraId="38037155" w14:textId="6B2F0A27" w:rsidR="00E75E30" w:rsidRPr="00E75E30" w:rsidRDefault="00E75E30" w:rsidP="00E75E30">
            <w:pPr>
              <w:ind w:firstLine="0"/>
            </w:pPr>
            <w:r>
              <w:t>Bannister</w:t>
            </w:r>
          </w:p>
        </w:tc>
        <w:tc>
          <w:tcPr>
            <w:tcW w:w="2179" w:type="dxa"/>
            <w:shd w:val="clear" w:color="auto" w:fill="auto"/>
          </w:tcPr>
          <w:p w14:paraId="771F9614" w14:textId="06A55C67" w:rsidR="00E75E30" w:rsidRPr="00E75E30" w:rsidRDefault="00E75E30" w:rsidP="00E75E30">
            <w:pPr>
              <w:ind w:firstLine="0"/>
            </w:pPr>
            <w:r>
              <w:t>Bauer</w:t>
            </w:r>
          </w:p>
        </w:tc>
        <w:tc>
          <w:tcPr>
            <w:tcW w:w="2180" w:type="dxa"/>
            <w:shd w:val="clear" w:color="auto" w:fill="auto"/>
          </w:tcPr>
          <w:p w14:paraId="11CD730E" w14:textId="10D693FE" w:rsidR="00E75E30" w:rsidRPr="00E75E30" w:rsidRDefault="00E75E30" w:rsidP="00E75E30">
            <w:pPr>
              <w:ind w:firstLine="0"/>
            </w:pPr>
            <w:r>
              <w:t>Beach</w:t>
            </w:r>
          </w:p>
        </w:tc>
      </w:tr>
      <w:tr w:rsidR="00E75E30" w:rsidRPr="00E75E30" w14:paraId="30C6E91B" w14:textId="77777777" w:rsidTr="00E75E30">
        <w:tc>
          <w:tcPr>
            <w:tcW w:w="2179" w:type="dxa"/>
            <w:shd w:val="clear" w:color="auto" w:fill="auto"/>
          </w:tcPr>
          <w:p w14:paraId="1A1A294B" w14:textId="12F83012" w:rsidR="00E75E30" w:rsidRPr="00E75E30" w:rsidRDefault="00E75E30" w:rsidP="00E75E30">
            <w:pPr>
              <w:ind w:firstLine="0"/>
            </w:pPr>
            <w:r>
              <w:t>Bernstein</w:t>
            </w:r>
          </w:p>
        </w:tc>
        <w:tc>
          <w:tcPr>
            <w:tcW w:w="2179" w:type="dxa"/>
            <w:shd w:val="clear" w:color="auto" w:fill="auto"/>
          </w:tcPr>
          <w:p w14:paraId="78AEE2C2" w14:textId="5658F03D" w:rsidR="00E75E30" w:rsidRPr="00E75E30" w:rsidRDefault="00E75E30" w:rsidP="00E75E30">
            <w:pPr>
              <w:ind w:firstLine="0"/>
            </w:pPr>
            <w:r>
              <w:t>Bowers</w:t>
            </w:r>
          </w:p>
        </w:tc>
        <w:tc>
          <w:tcPr>
            <w:tcW w:w="2180" w:type="dxa"/>
            <w:shd w:val="clear" w:color="auto" w:fill="auto"/>
          </w:tcPr>
          <w:p w14:paraId="683E1560" w14:textId="2D053BDD" w:rsidR="00E75E30" w:rsidRPr="00E75E30" w:rsidRDefault="00E75E30" w:rsidP="00E75E30">
            <w:pPr>
              <w:ind w:firstLine="0"/>
            </w:pPr>
            <w:r>
              <w:t>Bradley</w:t>
            </w:r>
          </w:p>
        </w:tc>
      </w:tr>
      <w:tr w:rsidR="00E75E30" w:rsidRPr="00E75E30" w14:paraId="1FC3D231" w14:textId="77777777" w:rsidTr="00E75E30">
        <w:tc>
          <w:tcPr>
            <w:tcW w:w="2179" w:type="dxa"/>
            <w:shd w:val="clear" w:color="auto" w:fill="auto"/>
          </w:tcPr>
          <w:p w14:paraId="59E9737E" w14:textId="3CD64FBF" w:rsidR="00E75E30" w:rsidRPr="00E75E30" w:rsidRDefault="00E75E30" w:rsidP="00E75E30">
            <w:pPr>
              <w:ind w:firstLine="0"/>
            </w:pPr>
            <w:r>
              <w:t>Brewer</w:t>
            </w:r>
          </w:p>
        </w:tc>
        <w:tc>
          <w:tcPr>
            <w:tcW w:w="2179" w:type="dxa"/>
            <w:shd w:val="clear" w:color="auto" w:fill="auto"/>
          </w:tcPr>
          <w:p w14:paraId="6C009BF0" w14:textId="04BE30A7" w:rsidR="00E75E30" w:rsidRPr="00E75E30" w:rsidRDefault="00E75E30" w:rsidP="00E75E30">
            <w:pPr>
              <w:ind w:firstLine="0"/>
            </w:pPr>
            <w:r>
              <w:t>Brittain</w:t>
            </w:r>
          </w:p>
        </w:tc>
        <w:tc>
          <w:tcPr>
            <w:tcW w:w="2180" w:type="dxa"/>
            <w:shd w:val="clear" w:color="auto" w:fill="auto"/>
          </w:tcPr>
          <w:p w14:paraId="6E6B26FE" w14:textId="0F5D171D" w:rsidR="00E75E30" w:rsidRPr="00E75E30" w:rsidRDefault="00E75E30" w:rsidP="00E75E30">
            <w:pPr>
              <w:ind w:firstLine="0"/>
            </w:pPr>
            <w:r>
              <w:t>Burns</w:t>
            </w:r>
          </w:p>
        </w:tc>
      </w:tr>
      <w:tr w:rsidR="00E75E30" w:rsidRPr="00E75E30" w14:paraId="1E425DFD" w14:textId="77777777" w:rsidTr="00E75E30">
        <w:tc>
          <w:tcPr>
            <w:tcW w:w="2179" w:type="dxa"/>
            <w:shd w:val="clear" w:color="auto" w:fill="auto"/>
          </w:tcPr>
          <w:p w14:paraId="36635547" w14:textId="014C7FF7" w:rsidR="00E75E30" w:rsidRPr="00E75E30" w:rsidRDefault="00E75E30" w:rsidP="00E75E30">
            <w:pPr>
              <w:ind w:firstLine="0"/>
            </w:pPr>
            <w:r>
              <w:t>Bustos</w:t>
            </w:r>
          </w:p>
        </w:tc>
        <w:tc>
          <w:tcPr>
            <w:tcW w:w="2179" w:type="dxa"/>
            <w:shd w:val="clear" w:color="auto" w:fill="auto"/>
          </w:tcPr>
          <w:p w14:paraId="1BCB5678" w14:textId="6ED5E4B2" w:rsidR="00E75E30" w:rsidRPr="00E75E30" w:rsidRDefault="00E75E30" w:rsidP="00E75E30">
            <w:pPr>
              <w:ind w:firstLine="0"/>
            </w:pPr>
            <w:r>
              <w:t>Calhoon</w:t>
            </w:r>
          </w:p>
        </w:tc>
        <w:tc>
          <w:tcPr>
            <w:tcW w:w="2180" w:type="dxa"/>
            <w:shd w:val="clear" w:color="auto" w:fill="auto"/>
          </w:tcPr>
          <w:p w14:paraId="62C0EC9E" w14:textId="1EB362D3" w:rsidR="00E75E30" w:rsidRPr="00E75E30" w:rsidRDefault="00E75E30" w:rsidP="00E75E30">
            <w:pPr>
              <w:ind w:firstLine="0"/>
            </w:pPr>
            <w:r>
              <w:t>Caskey</w:t>
            </w:r>
          </w:p>
        </w:tc>
      </w:tr>
      <w:tr w:rsidR="00E75E30" w:rsidRPr="00E75E30" w14:paraId="79ECD4F8" w14:textId="77777777" w:rsidTr="00E75E30">
        <w:tc>
          <w:tcPr>
            <w:tcW w:w="2179" w:type="dxa"/>
            <w:shd w:val="clear" w:color="auto" w:fill="auto"/>
          </w:tcPr>
          <w:p w14:paraId="731C7EA9" w14:textId="62E2F5B8" w:rsidR="00E75E30" w:rsidRPr="00E75E30" w:rsidRDefault="00E75E30" w:rsidP="00E75E30">
            <w:pPr>
              <w:ind w:firstLine="0"/>
            </w:pPr>
            <w:r>
              <w:t>Chapman</w:t>
            </w:r>
          </w:p>
        </w:tc>
        <w:tc>
          <w:tcPr>
            <w:tcW w:w="2179" w:type="dxa"/>
            <w:shd w:val="clear" w:color="auto" w:fill="auto"/>
          </w:tcPr>
          <w:p w14:paraId="27340BBD" w14:textId="37F96F1B" w:rsidR="00E75E30" w:rsidRPr="00E75E30" w:rsidRDefault="00E75E30" w:rsidP="00E75E30">
            <w:pPr>
              <w:ind w:firstLine="0"/>
            </w:pPr>
            <w:r>
              <w:t>Chumley</w:t>
            </w:r>
          </w:p>
        </w:tc>
        <w:tc>
          <w:tcPr>
            <w:tcW w:w="2180" w:type="dxa"/>
            <w:shd w:val="clear" w:color="auto" w:fill="auto"/>
          </w:tcPr>
          <w:p w14:paraId="12B30C55" w14:textId="772841C9" w:rsidR="00E75E30" w:rsidRPr="00E75E30" w:rsidRDefault="00E75E30" w:rsidP="00E75E30">
            <w:pPr>
              <w:ind w:firstLine="0"/>
            </w:pPr>
            <w:r>
              <w:t>Collins</w:t>
            </w:r>
          </w:p>
        </w:tc>
      </w:tr>
      <w:tr w:rsidR="00E75E30" w:rsidRPr="00E75E30" w14:paraId="1A46EB52" w14:textId="77777777" w:rsidTr="00E75E30">
        <w:tc>
          <w:tcPr>
            <w:tcW w:w="2179" w:type="dxa"/>
            <w:shd w:val="clear" w:color="auto" w:fill="auto"/>
          </w:tcPr>
          <w:p w14:paraId="0DB321DD" w14:textId="5E70BA32" w:rsidR="00E75E30" w:rsidRPr="00E75E30" w:rsidRDefault="00E75E30" w:rsidP="00E75E30">
            <w:pPr>
              <w:ind w:firstLine="0"/>
            </w:pPr>
            <w:r>
              <w:t>B. L. Cox</w:t>
            </w:r>
          </w:p>
        </w:tc>
        <w:tc>
          <w:tcPr>
            <w:tcW w:w="2179" w:type="dxa"/>
            <w:shd w:val="clear" w:color="auto" w:fill="auto"/>
          </w:tcPr>
          <w:p w14:paraId="2C26C0D3" w14:textId="25A40BDF" w:rsidR="00E75E30" w:rsidRPr="00E75E30" w:rsidRDefault="00E75E30" w:rsidP="00E75E30">
            <w:pPr>
              <w:ind w:firstLine="0"/>
            </w:pPr>
            <w:r>
              <w:t>Crawford</w:t>
            </w:r>
          </w:p>
        </w:tc>
        <w:tc>
          <w:tcPr>
            <w:tcW w:w="2180" w:type="dxa"/>
            <w:shd w:val="clear" w:color="auto" w:fill="auto"/>
          </w:tcPr>
          <w:p w14:paraId="65C03890" w14:textId="21683F95" w:rsidR="00E75E30" w:rsidRPr="00E75E30" w:rsidRDefault="00E75E30" w:rsidP="00E75E30">
            <w:pPr>
              <w:ind w:firstLine="0"/>
            </w:pPr>
            <w:r>
              <w:t>Cromer</w:t>
            </w:r>
          </w:p>
        </w:tc>
      </w:tr>
      <w:tr w:rsidR="00E75E30" w:rsidRPr="00E75E30" w14:paraId="65D70C8F" w14:textId="77777777" w:rsidTr="00E75E30">
        <w:tc>
          <w:tcPr>
            <w:tcW w:w="2179" w:type="dxa"/>
            <w:shd w:val="clear" w:color="auto" w:fill="auto"/>
          </w:tcPr>
          <w:p w14:paraId="2DBE57B2" w14:textId="375BFB3D" w:rsidR="00E75E30" w:rsidRPr="00E75E30" w:rsidRDefault="00E75E30" w:rsidP="00E75E30">
            <w:pPr>
              <w:ind w:firstLine="0"/>
            </w:pPr>
            <w:r>
              <w:t>Davis</w:t>
            </w:r>
          </w:p>
        </w:tc>
        <w:tc>
          <w:tcPr>
            <w:tcW w:w="2179" w:type="dxa"/>
            <w:shd w:val="clear" w:color="auto" w:fill="auto"/>
          </w:tcPr>
          <w:p w14:paraId="7A371643" w14:textId="5EC23145" w:rsidR="00E75E30" w:rsidRPr="00E75E30" w:rsidRDefault="00E75E30" w:rsidP="00E75E30">
            <w:pPr>
              <w:ind w:firstLine="0"/>
            </w:pPr>
            <w:r>
              <w:t>Duncan</w:t>
            </w:r>
          </w:p>
        </w:tc>
        <w:tc>
          <w:tcPr>
            <w:tcW w:w="2180" w:type="dxa"/>
            <w:shd w:val="clear" w:color="auto" w:fill="auto"/>
          </w:tcPr>
          <w:p w14:paraId="2E5DF6EF" w14:textId="5AE9034D" w:rsidR="00E75E30" w:rsidRPr="00E75E30" w:rsidRDefault="00E75E30" w:rsidP="00E75E30">
            <w:pPr>
              <w:ind w:firstLine="0"/>
            </w:pPr>
            <w:r>
              <w:t>Edgerton</w:t>
            </w:r>
          </w:p>
        </w:tc>
      </w:tr>
      <w:tr w:rsidR="00E75E30" w:rsidRPr="00E75E30" w14:paraId="7C4A86AC" w14:textId="77777777" w:rsidTr="00E75E30">
        <w:tc>
          <w:tcPr>
            <w:tcW w:w="2179" w:type="dxa"/>
            <w:shd w:val="clear" w:color="auto" w:fill="auto"/>
          </w:tcPr>
          <w:p w14:paraId="0609ACB5" w14:textId="383075A4" w:rsidR="00E75E30" w:rsidRPr="00E75E30" w:rsidRDefault="00E75E30" w:rsidP="00E75E30">
            <w:pPr>
              <w:ind w:firstLine="0"/>
            </w:pPr>
            <w:r>
              <w:lastRenderedPageBreak/>
              <w:t>Erickson</w:t>
            </w:r>
          </w:p>
        </w:tc>
        <w:tc>
          <w:tcPr>
            <w:tcW w:w="2179" w:type="dxa"/>
            <w:shd w:val="clear" w:color="auto" w:fill="auto"/>
          </w:tcPr>
          <w:p w14:paraId="3C335EAA" w14:textId="361DF829" w:rsidR="00E75E30" w:rsidRPr="00E75E30" w:rsidRDefault="00E75E30" w:rsidP="00E75E30">
            <w:pPr>
              <w:ind w:firstLine="0"/>
            </w:pPr>
            <w:r>
              <w:t>Forrest</w:t>
            </w:r>
          </w:p>
        </w:tc>
        <w:tc>
          <w:tcPr>
            <w:tcW w:w="2180" w:type="dxa"/>
            <w:shd w:val="clear" w:color="auto" w:fill="auto"/>
          </w:tcPr>
          <w:p w14:paraId="19C38178" w14:textId="36C5FFBB" w:rsidR="00E75E30" w:rsidRPr="00E75E30" w:rsidRDefault="00E75E30" w:rsidP="00E75E30">
            <w:pPr>
              <w:ind w:firstLine="0"/>
            </w:pPr>
            <w:r>
              <w:t>Frank</w:t>
            </w:r>
          </w:p>
        </w:tc>
      </w:tr>
      <w:tr w:rsidR="00E75E30" w:rsidRPr="00E75E30" w14:paraId="521C289B" w14:textId="77777777" w:rsidTr="00E75E30">
        <w:tc>
          <w:tcPr>
            <w:tcW w:w="2179" w:type="dxa"/>
            <w:shd w:val="clear" w:color="auto" w:fill="auto"/>
          </w:tcPr>
          <w:p w14:paraId="521D6986" w14:textId="64F083AB" w:rsidR="00E75E30" w:rsidRPr="00E75E30" w:rsidRDefault="00E75E30" w:rsidP="00E75E30">
            <w:pPr>
              <w:ind w:firstLine="0"/>
            </w:pPr>
            <w:r>
              <w:t>Gagnon</w:t>
            </w:r>
          </w:p>
        </w:tc>
        <w:tc>
          <w:tcPr>
            <w:tcW w:w="2179" w:type="dxa"/>
            <w:shd w:val="clear" w:color="auto" w:fill="auto"/>
          </w:tcPr>
          <w:p w14:paraId="4D660907" w14:textId="79F8360C" w:rsidR="00E75E30" w:rsidRPr="00E75E30" w:rsidRDefault="00E75E30" w:rsidP="00E75E30">
            <w:pPr>
              <w:ind w:firstLine="0"/>
            </w:pPr>
            <w:r>
              <w:t>Garvin</w:t>
            </w:r>
          </w:p>
        </w:tc>
        <w:tc>
          <w:tcPr>
            <w:tcW w:w="2180" w:type="dxa"/>
            <w:shd w:val="clear" w:color="auto" w:fill="auto"/>
          </w:tcPr>
          <w:p w14:paraId="5E753918" w14:textId="423E5F06" w:rsidR="00E75E30" w:rsidRPr="00E75E30" w:rsidRDefault="00E75E30" w:rsidP="00E75E30">
            <w:pPr>
              <w:ind w:firstLine="0"/>
            </w:pPr>
            <w:r>
              <w:t>Gatch</w:t>
            </w:r>
          </w:p>
        </w:tc>
      </w:tr>
      <w:tr w:rsidR="00E75E30" w:rsidRPr="00E75E30" w14:paraId="7B66EAC2" w14:textId="77777777" w:rsidTr="00E75E30">
        <w:tc>
          <w:tcPr>
            <w:tcW w:w="2179" w:type="dxa"/>
            <w:shd w:val="clear" w:color="auto" w:fill="auto"/>
          </w:tcPr>
          <w:p w14:paraId="1D4EA8D0" w14:textId="6DD03BF9" w:rsidR="00E75E30" w:rsidRPr="00E75E30" w:rsidRDefault="00E75E30" w:rsidP="00E75E30">
            <w:pPr>
              <w:ind w:firstLine="0"/>
            </w:pPr>
            <w:r>
              <w:t>Gibson</w:t>
            </w:r>
          </w:p>
        </w:tc>
        <w:tc>
          <w:tcPr>
            <w:tcW w:w="2179" w:type="dxa"/>
            <w:shd w:val="clear" w:color="auto" w:fill="auto"/>
          </w:tcPr>
          <w:p w14:paraId="6DAEF99E" w14:textId="6899B4A5" w:rsidR="00E75E30" w:rsidRPr="00E75E30" w:rsidRDefault="00E75E30" w:rsidP="00E75E30">
            <w:pPr>
              <w:ind w:firstLine="0"/>
            </w:pPr>
            <w:r>
              <w:t>Gilliam</w:t>
            </w:r>
          </w:p>
        </w:tc>
        <w:tc>
          <w:tcPr>
            <w:tcW w:w="2180" w:type="dxa"/>
            <w:shd w:val="clear" w:color="auto" w:fill="auto"/>
          </w:tcPr>
          <w:p w14:paraId="6CAB1C3B" w14:textId="6BB3FB13" w:rsidR="00E75E30" w:rsidRPr="00E75E30" w:rsidRDefault="00E75E30" w:rsidP="00E75E30">
            <w:pPr>
              <w:ind w:firstLine="0"/>
            </w:pPr>
            <w:r>
              <w:t>Gilreath</w:t>
            </w:r>
          </w:p>
        </w:tc>
      </w:tr>
      <w:tr w:rsidR="00E75E30" w:rsidRPr="00E75E30" w14:paraId="38C0475C" w14:textId="77777777" w:rsidTr="00E75E30">
        <w:tc>
          <w:tcPr>
            <w:tcW w:w="2179" w:type="dxa"/>
            <w:shd w:val="clear" w:color="auto" w:fill="auto"/>
          </w:tcPr>
          <w:p w14:paraId="364900E6" w14:textId="72B3FFA3" w:rsidR="00E75E30" w:rsidRPr="00E75E30" w:rsidRDefault="00E75E30" w:rsidP="00E75E30">
            <w:pPr>
              <w:ind w:firstLine="0"/>
            </w:pPr>
            <w:r>
              <w:t>Govan</w:t>
            </w:r>
          </w:p>
        </w:tc>
        <w:tc>
          <w:tcPr>
            <w:tcW w:w="2179" w:type="dxa"/>
            <w:shd w:val="clear" w:color="auto" w:fill="auto"/>
          </w:tcPr>
          <w:p w14:paraId="29B44B1A" w14:textId="7E62F43E" w:rsidR="00E75E30" w:rsidRPr="00E75E30" w:rsidRDefault="00E75E30" w:rsidP="00E75E30">
            <w:pPr>
              <w:ind w:firstLine="0"/>
            </w:pPr>
            <w:r>
              <w:t>Guest</w:t>
            </w:r>
          </w:p>
        </w:tc>
        <w:tc>
          <w:tcPr>
            <w:tcW w:w="2180" w:type="dxa"/>
            <w:shd w:val="clear" w:color="auto" w:fill="auto"/>
          </w:tcPr>
          <w:p w14:paraId="04B1EC3B" w14:textId="3540DB3F" w:rsidR="00E75E30" w:rsidRPr="00E75E30" w:rsidRDefault="00E75E30" w:rsidP="00E75E30">
            <w:pPr>
              <w:ind w:firstLine="0"/>
            </w:pPr>
            <w:r>
              <w:t>Guffey</w:t>
            </w:r>
          </w:p>
        </w:tc>
      </w:tr>
      <w:tr w:rsidR="00E75E30" w:rsidRPr="00E75E30" w14:paraId="233AFE23" w14:textId="77777777" w:rsidTr="00E75E30">
        <w:tc>
          <w:tcPr>
            <w:tcW w:w="2179" w:type="dxa"/>
            <w:shd w:val="clear" w:color="auto" w:fill="auto"/>
          </w:tcPr>
          <w:p w14:paraId="437E698A" w14:textId="1427C8F2" w:rsidR="00E75E30" w:rsidRPr="00E75E30" w:rsidRDefault="00E75E30" w:rsidP="00E75E30">
            <w:pPr>
              <w:ind w:firstLine="0"/>
            </w:pPr>
            <w:r>
              <w:t>Haddon</w:t>
            </w:r>
          </w:p>
        </w:tc>
        <w:tc>
          <w:tcPr>
            <w:tcW w:w="2179" w:type="dxa"/>
            <w:shd w:val="clear" w:color="auto" w:fill="auto"/>
          </w:tcPr>
          <w:p w14:paraId="63A3BA28" w14:textId="5554A336" w:rsidR="00E75E30" w:rsidRPr="00E75E30" w:rsidRDefault="00E75E30" w:rsidP="00E75E30">
            <w:pPr>
              <w:ind w:firstLine="0"/>
            </w:pPr>
            <w:r>
              <w:t>Hager</w:t>
            </w:r>
          </w:p>
        </w:tc>
        <w:tc>
          <w:tcPr>
            <w:tcW w:w="2180" w:type="dxa"/>
            <w:shd w:val="clear" w:color="auto" w:fill="auto"/>
          </w:tcPr>
          <w:p w14:paraId="1B29875F" w14:textId="2B062A68" w:rsidR="00E75E30" w:rsidRPr="00E75E30" w:rsidRDefault="00E75E30" w:rsidP="00E75E30">
            <w:pPr>
              <w:ind w:firstLine="0"/>
            </w:pPr>
            <w:r>
              <w:t>Harris</w:t>
            </w:r>
          </w:p>
        </w:tc>
      </w:tr>
      <w:tr w:rsidR="00E75E30" w:rsidRPr="00E75E30" w14:paraId="4AFA57BF" w14:textId="77777777" w:rsidTr="00E75E30">
        <w:tc>
          <w:tcPr>
            <w:tcW w:w="2179" w:type="dxa"/>
            <w:shd w:val="clear" w:color="auto" w:fill="auto"/>
          </w:tcPr>
          <w:p w14:paraId="29344827" w14:textId="26959ED1" w:rsidR="00E75E30" w:rsidRPr="00E75E30" w:rsidRDefault="00E75E30" w:rsidP="00E75E30">
            <w:pPr>
              <w:ind w:firstLine="0"/>
            </w:pPr>
            <w:r>
              <w:t>Hartnett</w:t>
            </w:r>
          </w:p>
        </w:tc>
        <w:tc>
          <w:tcPr>
            <w:tcW w:w="2179" w:type="dxa"/>
            <w:shd w:val="clear" w:color="auto" w:fill="auto"/>
          </w:tcPr>
          <w:p w14:paraId="55C0C5ED" w14:textId="54FA72E5" w:rsidR="00E75E30" w:rsidRPr="00E75E30" w:rsidRDefault="00E75E30" w:rsidP="00E75E30">
            <w:pPr>
              <w:ind w:firstLine="0"/>
            </w:pPr>
            <w:r>
              <w:t>Hartz</w:t>
            </w:r>
          </w:p>
        </w:tc>
        <w:tc>
          <w:tcPr>
            <w:tcW w:w="2180" w:type="dxa"/>
            <w:shd w:val="clear" w:color="auto" w:fill="auto"/>
          </w:tcPr>
          <w:p w14:paraId="5F75F30E" w14:textId="27169329" w:rsidR="00E75E30" w:rsidRPr="00E75E30" w:rsidRDefault="00E75E30" w:rsidP="00E75E30">
            <w:pPr>
              <w:ind w:firstLine="0"/>
            </w:pPr>
            <w:r>
              <w:t>Hayes</w:t>
            </w:r>
          </w:p>
        </w:tc>
      </w:tr>
      <w:tr w:rsidR="00E75E30" w:rsidRPr="00E75E30" w14:paraId="3E1AD483" w14:textId="77777777" w:rsidTr="00E75E30">
        <w:tc>
          <w:tcPr>
            <w:tcW w:w="2179" w:type="dxa"/>
            <w:shd w:val="clear" w:color="auto" w:fill="auto"/>
          </w:tcPr>
          <w:p w14:paraId="0105174D" w14:textId="281848D0" w:rsidR="00E75E30" w:rsidRPr="00E75E30" w:rsidRDefault="00E75E30" w:rsidP="00E75E30">
            <w:pPr>
              <w:ind w:firstLine="0"/>
            </w:pPr>
            <w:r>
              <w:t>Herbkersman</w:t>
            </w:r>
          </w:p>
        </w:tc>
        <w:tc>
          <w:tcPr>
            <w:tcW w:w="2179" w:type="dxa"/>
            <w:shd w:val="clear" w:color="auto" w:fill="auto"/>
          </w:tcPr>
          <w:p w14:paraId="3B5BA171" w14:textId="46AE20E3" w:rsidR="00E75E30" w:rsidRPr="00E75E30" w:rsidRDefault="00E75E30" w:rsidP="00E75E30">
            <w:pPr>
              <w:ind w:firstLine="0"/>
            </w:pPr>
            <w:r>
              <w:t>Hiott</w:t>
            </w:r>
          </w:p>
        </w:tc>
        <w:tc>
          <w:tcPr>
            <w:tcW w:w="2180" w:type="dxa"/>
            <w:shd w:val="clear" w:color="auto" w:fill="auto"/>
          </w:tcPr>
          <w:p w14:paraId="454D35EE" w14:textId="21308FB0" w:rsidR="00E75E30" w:rsidRPr="00E75E30" w:rsidRDefault="00E75E30" w:rsidP="00E75E30">
            <w:pPr>
              <w:ind w:firstLine="0"/>
            </w:pPr>
            <w:r>
              <w:t>Hixon</w:t>
            </w:r>
          </w:p>
        </w:tc>
      </w:tr>
      <w:tr w:rsidR="00E75E30" w:rsidRPr="00E75E30" w14:paraId="633C2577" w14:textId="77777777" w:rsidTr="00E75E30">
        <w:tc>
          <w:tcPr>
            <w:tcW w:w="2179" w:type="dxa"/>
            <w:shd w:val="clear" w:color="auto" w:fill="auto"/>
          </w:tcPr>
          <w:p w14:paraId="26577265" w14:textId="5F052A01" w:rsidR="00E75E30" w:rsidRPr="00E75E30" w:rsidRDefault="00E75E30" w:rsidP="00E75E30">
            <w:pPr>
              <w:ind w:firstLine="0"/>
            </w:pPr>
            <w:r>
              <w:t>Holman</w:t>
            </w:r>
          </w:p>
        </w:tc>
        <w:tc>
          <w:tcPr>
            <w:tcW w:w="2179" w:type="dxa"/>
            <w:shd w:val="clear" w:color="auto" w:fill="auto"/>
          </w:tcPr>
          <w:p w14:paraId="03CC4724" w14:textId="642944BF" w:rsidR="00E75E30" w:rsidRPr="00E75E30" w:rsidRDefault="00E75E30" w:rsidP="00E75E30">
            <w:pPr>
              <w:ind w:firstLine="0"/>
            </w:pPr>
            <w:r>
              <w:t>Huff</w:t>
            </w:r>
          </w:p>
        </w:tc>
        <w:tc>
          <w:tcPr>
            <w:tcW w:w="2180" w:type="dxa"/>
            <w:shd w:val="clear" w:color="auto" w:fill="auto"/>
          </w:tcPr>
          <w:p w14:paraId="4ED1D744" w14:textId="1E3F522B" w:rsidR="00E75E30" w:rsidRPr="00E75E30" w:rsidRDefault="00E75E30" w:rsidP="00E75E30">
            <w:pPr>
              <w:ind w:firstLine="0"/>
            </w:pPr>
            <w:r>
              <w:t>Jordan</w:t>
            </w:r>
          </w:p>
        </w:tc>
      </w:tr>
      <w:tr w:rsidR="00E75E30" w:rsidRPr="00E75E30" w14:paraId="4FC90AE2" w14:textId="77777777" w:rsidTr="00E75E30">
        <w:tc>
          <w:tcPr>
            <w:tcW w:w="2179" w:type="dxa"/>
            <w:shd w:val="clear" w:color="auto" w:fill="auto"/>
          </w:tcPr>
          <w:p w14:paraId="1576374D" w14:textId="7E3FFBFB" w:rsidR="00E75E30" w:rsidRPr="00E75E30" w:rsidRDefault="00E75E30" w:rsidP="00E75E30">
            <w:pPr>
              <w:ind w:firstLine="0"/>
            </w:pPr>
            <w:r>
              <w:t>Landing</w:t>
            </w:r>
          </w:p>
        </w:tc>
        <w:tc>
          <w:tcPr>
            <w:tcW w:w="2179" w:type="dxa"/>
            <w:shd w:val="clear" w:color="auto" w:fill="auto"/>
          </w:tcPr>
          <w:p w14:paraId="73343C1E" w14:textId="77B2CD82" w:rsidR="00E75E30" w:rsidRPr="00E75E30" w:rsidRDefault="00E75E30" w:rsidP="00E75E30">
            <w:pPr>
              <w:ind w:firstLine="0"/>
            </w:pPr>
            <w:r>
              <w:t>Lawson</w:t>
            </w:r>
          </w:p>
        </w:tc>
        <w:tc>
          <w:tcPr>
            <w:tcW w:w="2180" w:type="dxa"/>
            <w:shd w:val="clear" w:color="auto" w:fill="auto"/>
          </w:tcPr>
          <w:p w14:paraId="35F33F1D" w14:textId="2182E1D9" w:rsidR="00E75E30" w:rsidRPr="00E75E30" w:rsidRDefault="00E75E30" w:rsidP="00E75E30">
            <w:pPr>
              <w:ind w:firstLine="0"/>
            </w:pPr>
            <w:r>
              <w:t>Ligon</w:t>
            </w:r>
          </w:p>
        </w:tc>
      </w:tr>
      <w:tr w:rsidR="00E75E30" w:rsidRPr="00E75E30" w14:paraId="67257A5B" w14:textId="77777777" w:rsidTr="00E75E30">
        <w:tc>
          <w:tcPr>
            <w:tcW w:w="2179" w:type="dxa"/>
            <w:shd w:val="clear" w:color="auto" w:fill="auto"/>
          </w:tcPr>
          <w:p w14:paraId="6EB367A6" w14:textId="351F11C8" w:rsidR="00E75E30" w:rsidRPr="00E75E30" w:rsidRDefault="00E75E30" w:rsidP="00E75E30">
            <w:pPr>
              <w:ind w:firstLine="0"/>
            </w:pPr>
            <w:r>
              <w:t>Long</w:t>
            </w:r>
          </w:p>
        </w:tc>
        <w:tc>
          <w:tcPr>
            <w:tcW w:w="2179" w:type="dxa"/>
            <w:shd w:val="clear" w:color="auto" w:fill="auto"/>
          </w:tcPr>
          <w:p w14:paraId="739C4C8E" w14:textId="03F9F83B" w:rsidR="00E75E30" w:rsidRPr="00E75E30" w:rsidRDefault="00E75E30" w:rsidP="00E75E30">
            <w:pPr>
              <w:ind w:firstLine="0"/>
            </w:pPr>
            <w:r>
              <w:t>Lowe</w:t>
            </w:r>
          </w:p>
        </w:tc>
        <w:tc>
          <w:tcPr>
            <w:tcW w:w="2180" w:type="dxa"/>
            <w:shd w:val="clear" w:color="auto" w:fill="auto"/>
          </w:tcPr>
          <w:p w14:paraId="4E31CA2A" w14:textId="27B4A95B" w:rsidR="00E75E30" w:rsidRPr="00E75E30" w:rsidRDefault="00E75E30" w:rsidP="00E75E30">
            <w:pPr>
              <w:ind w:firstLine="0"/>
            </w:pPr>
            <w:r>
              <w:t>Luck</w:t>
            </w:r>
          </w:p>
        </w:tc>
      </w:tr>
      <w:tr w:rsidR="00E75E30" w:rsidRPr="00E75E30" w14:paraId="5023A461" w14:textId="77777777" w:rsidTr="00E75E30">
        <w:tc>
          <w:tcPr>
            <w:tcW w:w="2179" w:type="dxa"/>
            <w:shd w:val="clear" w:color="auto" w:fill="auto"/>
          </w:tcPr>
          <w:p w14:paraId="23D3F1BE" w14:textId="58D1CB31" w:rsidR="00E75E30" w:rsidRPr="00E75E30" w:rsidRDefault="00E75E30" w:rsidP="00E75E30">
            <w:pPr>
              <w:ind w:firstLine="0"/>
            </w:pPr>
            <w:r>
              <w:t>Magnuson</w:t>
            </w:r>
          </w:p>
        </w:tc>
        <w:tc>
          <w:tcPr>
            <w:tcW w:w="2179" w:type="dxa"/>
            <w:shd w:val="clear" w:color="auto" w:fill="auto"/>
          </w:tcPr>
          <w:p w14:paraId="14EDC318" w14:textId="036D0D6B" w:rsidR="00E75E30" w:rsidRPr="00E75E30" w:rsidRDefault="00E75E30" w:rsidP="00E75E30">
            <w:pPr>
              <w:ind w:firstLine="0"/>
            </w:pPr>
            <w:r>
              <w:t>Martin</w:t>
            </w:r>
          </w:p>
        </w:tc>
        <w:tc>
          <w:tcPr>
            <w:tcW w:w="2180" w:type="dxa"/>
            <w:shd w:val="clear" w:color="auto" w:fill="auto"/>
          </w:tcPr>
          <w:p w14:paraId="0062249F" w14:textId="09A86398" w:rsidR="00E75E30" w:rsidRPr="00E75E30" w:rsidRDefault="00E75E30" w:rsidP="00E75E30">
            <w:pPr>
              <w:ind w:firstLine="0"/>
            </w:pPr>
            <w:r>
              <w:t>May</w:t>
            </w:r>
          </w:p>
        </w:tc>
      </w:tr>
      <w:tr w:rsidR="00E75E30" w:rsidRPr="00E75E30" w14:paraId="7C71BB86" w14:textId="77777777" w:rsidTr="00E75E30">
        <w:tc>
          <w:tcPr>
            <w:tcW w:w="2179" w:type="dxa"/>
            <w:shd w:val="clear" w:color="auto" w:fill="auto"/>
          </w:tcPr>
          <w:p w14:paraId="0265F50F" w14:textId="1C0167A8" w:rsidR="00E75E30" w:rsidRPr="00E75E30" w:rsidRDefault="00E75E30" w:rsidP="00E75E30">
            <w:pPr>
              <w:ind w:firstLine="0"/>
            </w:pPr>
            <w:r>
              <w:t>McCabe</w:t>
            </w:r>
          </w:p>
        </w:tc>
        <w:tc>
          <w:tcPr>
            <w:tcW w:w="2179" w:type="dxa"/>
            <w:shd w:val="clear" w:color="auto" w:fill="auto"/>
          </w:tcPr>
          <w:p w14:paraId="1C76FDD1" w14:textId="7CF25CAA" w:rsidR="00E75E30" w:rsidRPr="00E75E30" w:rsidRDefault="00E75E30" w:rsidP="00E75E30">
            <w:pPr>
              <w:ind w:firstLine="0"/>
            </w:pPr>
            <w:r>
              <w:t>McCravy</w:t>
            </w:r>
          </w:p>
        </w:tc>
        <w:tc>
          <w:tcPr>
            <w:tcW w:w="2180" w:type="dxa"/>
            <w:shd w:val="clear" w:color="auto" w:fill="auto"/>
          </w:tcPr>
          <w:p w14:paraId="1BF40BB4" w14:textId="78D9CE48" w:rsidR="00E75E30" w:rsidRPr="00E75E30" w:rsidRDefault="00E75E30" w:rsidP="00E75E30">
            <w:pPr>
              <w:ind w:firstLine="0"/>
            </w:pPr>
            <w:r>
              <w:t>McGinnis</w:t>
            </w:r>
          </w:p>
        </w:tc>
      </w:tr>
      <w:tr w:rsidR="00E75E30" w:rsidRPr="00E75E30" w14:paraId="079E2EF4" w14:textId="77777777" w:rsidTr="00E75E30">
        <w:tc>
          <w:tcPr>
            <w:tcW w:w="2179" w:type="dxa"/>
            <w:shd w:val="clear" w:color="auto" w:fill="auto"/>
          </w:tcPr>
          <w:p w14:paraId="3233FA4B" w14:textId="56CB88FB" w:rsidR="00E75E30" w:rsidRPr="00E75E30" w:rsidRDefault="00E75E30" w:rsidP="00E75E30">
            <w:pPr>
              <w:ind w:firstLine="0"/>
            </w:pPr>
            <w:r>
              <w:t>Mitchell</w:t>
            </w:r>
          </w:p>
        </w:tc>
        <w:tc>
          <w:tcPr>
            <w:tcW w:w="2179" w:type="dxa"/>
            <w:shd w:val="clear" w:color="auto" w:fill="auto"/>
          </w:tcPr>
          <w:p w14:paraId="0F15D768" w14:textId="5952E384" w:rsidR="00E75E30" w:rsidRPr="00E75E30" w:rsidRDefault="00E75E30" w:rsidP="00E75E30">
            <w:pPr>
              <w:ind w:firstLine="0"/>
            </w:pPr>
            <w:r>
              <w:t>Montgomery</w:t>
            </w:r>
          </w:p>
        </w:tc>
        <w:tc>
          <w:tcPr>
            <w:tcW w:w="2180" w:type="dxa"/>
            <w:shd w:val="clear" w:color="auto" w:fill="auto"/>
          </w:tcPr>
          <w:p w14:paraId="53F5612F" w14:textId="5BEF3317" w:rsidR="00E75E30" w:rsidRPr="00E75E30" w:rsidRDefault="00E75E30" w:rsidP="00E75E30">
            <w:pPr>
              <w:ind w:firstLine="0"/>
            </w:pPr>
            <w:r>
              <w:t>J. Moore</w:t>
            </w:r>
          </w:p>
        </w:tc>
      </w:tr>
      <w:tr w:rsidR="00E75E30" w:rsidRPr="00E75E30" w14:paraId="1BA586F2" w14:textId="77777777" w:rsidTr="00E75E30">
        <w:tc>
          <w:tcPr>
            <w:tcW w:w="2179" w:type="dxa"/>
            <w:shd w:val="clear" w:color="auto" w:fill="auto"/>
          </w:tcPr>
          <w:p w14:paraId="5A7C092D" w14:textId="0287E807" w:rsidR="00E75E30" w:rsidRPr="00E75E30" w:rsidRDefault="00E75E30" w:rsidP="00E75E30">
            <w:pPr>
              <w:ind w:firstLine="0"/>
            </w:pPr>
            <w:r>
              <w:t>T. Moore</w:t>
            </w:r>
          </w:p>
        </w:tc>
        <w:tc>
          <w:tcPr>
            <w:tcW w:w="2179" w:type="dxa"/>
            <w:shd w:val="clear" w:color="auto" w:fill="auto"/>
          </w:tcPr>
          <w:p w14:paraId="6378E893" w14:textId="32DD12E2" w:rsidR="00E75E30" w:rsidRPr="00E75E30" w:rsidRDefault="00E75E30" w:rsidP="00E75E30">
            <w:pPr>
              <w:ind w:firstLine="0"/>
            </w:pPr>
            <w:r>
              <w:t>Morgan</w:t>
            </w:r>
          </w:p>
        </w:tc>
        <w:tc>
          <w:tcPr>
            <w:tcW w:w="2180" w:type="dxa"/>
            <w:shd w:val="clear" w:color="auto" w:fill="auto"/>
          </w:tcPr>
          <w:p w14:paraId="307F3874" w14:textId="662A46BD" w:rsidR="00E75E30" w:rsidRPr="00E75E30" w:rsidRDefault="00E75E30" w:rsidP="00E75E30">
            <w:pPr>
              <w:ind w:firstLine="0"/>
            </w:pPr>
            <w:r>
              <w:t>Moss</w:t>
            </w:r>
          </w:p>
        </w:tc>
      </w:tr>
      <w:tr w:rsidR="00E75E30" w:rsidRPr="00E75E30" w14:paraId="5499B969" w14:textId="77777777" w:rsidTr="00E75E30">
        <w:tc>
          <w:tcPr>
            <w:tcW w:w="2179" w:type="dxa"/>
            <w:shd w:val="clear" w:color="auto" w:fill="auto"/>
          </w:tcPr>
          <w:p w14:paraId="3836AC5C" w14:textId="7EE89AF2" w:rsidR="00E75E30" w:rsidRPr="00E75E30" w:rsidRDefault="00E75E30" w:rsidP="00E75E30">
            <w:pPr>
              <w:ind w:firstLine="0"/>
            </w:pPr>
            <w:r>
              <w:t>B. Newton</w:t>
            </w:r>
          </w:p>
        </w:tc>
        <w:tc>
          <w:tcPr>
            <w:tcW w:w="2179" w:type="dxa"/>
            <w:shd w:val="clear" w:color="auto" w:fill="auto"/>
          </w:tcPr>
          <w:p w14:paraId="247F12FA" w14:textId="3C8D3165" w:rsidR="00E75E30" w:rsidRPr="00E75E30" w:rsidRDefault="00E75E30" w:rsidP="00E75E30">
            <w:pPr>
              <w:ind w:firstLine="0"/>
            </w:pPr>
            <w:r>
              <w:t>W. Newton</w:t>
            </w:r>
          </w:p>
        </w:tc>
        <w:tc>
          <w:tcPr>
            <w:tcW w:w="2180" w:type="dxa"/>
            <w:shd w:val="clear" w:color="auto" w:fill="auto"/>
          </w:tcPr>
          <w:p w14:paraId="3A07B439" w14:textId="0FACD6B9" w:rsidR="00E75E30" w:rsidRPr="00E75E30" w:rsidRDefault="00E75E30" w:rsidP="00E75E30">
            <w:pPr>
              <w:ind w:firstLine="0"/>
            </w:pPr>
            <w:r>
              <w:t>Oremus</w:t>
            </w:r>
          </w:p>
        </w:tc>
      </w:tr>
      <w:tr w:rsidR="00E75E30" w:rsidRPr="00E75E30" w14:paraId="4E276C75" w14:textId="77777777" w:rsidTr="00E75E30">
        <w:tc>
          <w:tcPr>
            <w:tcW w:w="2179" w:type="dxa"/>
            <w:shd w:val="clear" w:color="auto" w:fill="auto"/>
          </w:tcPr>
          <w:p w14:paraId="286ACEA8" w14:textId="74B62150" w:rsidR="00E75E30" w:rsidRPr="00E75E30" w:rsidRDefault="00E75E30" w:rsidP="00E75E30">
            <w:pPr>
              <w:ind w:firstLine="0"/>
            </w:pPr>
            <w:r>
              <w:t>Pace</w:t>
            </w:r>
          </w:p>
        </w:tc>
        <w:tc>
          <w:tcPr>
            <w:tcW w:w="2179" w:type="dxa"/>
            <w:shd w:val="clear" w:color="auto" w:fill="auto"/>
          </w:tcPr>
          <w:p w14:paraId="2486D0E2" w14:textId="0A28FD6A" w:rsidR="00E75E30" w:rsidRPr="00E75E30" w:rsidRDefault="00E75E30" w:rsidP="00E75E30">
            <w:pPr>
              <w:ind w:firstLine="0"/>
            </w:pPr>
            <w:r>
              <w:t>Pedalino</w:t>
            </w:r>
          </w:p>
        </w:tc>
        <w:tc>
          <w:tcPr>
            <w:tcW w:w="2180" w:type="dxa"/>
            <w:shd w:val="clear" w:color="auto" w:fill="auto"/>
          </w:tcPr>
          <w:p w14:paraId="63083D60" w14:textId="618E8F04" w:rsidR="00E75E30" w:rsidRPr="00E75E30" w:rsidRDefault="00E75E30" w:rsidP="00E75E30">
            <w:pPr>
              <w:ind w:firstLine="0"/>
            </w:pPr>
            <w:r>
              <w:t>Pope</w:t>
            </w:r>
          </w:p>
        </w:tc>
      </w:tr>
      <w:tr w:rsidR="00E75E30" w:rsidRPr="00E75E30" w14:paraId="5756B14F" w14:textId="77777777" w:rsidTr="00E75E30">
        <w:tc>
          <w:tcPr>
            <w:tcW w:w="2179" w:type="dxa"/>
            <w:shd w:val="clear" w:color="auto" w:fill="auto"/>
          </w:tcPr>
          <w:p w14:paraId="5978A383" w14:textId="35117F8B" w:rsidR="00E75E30" w:rsidRPr="00E75E30" w:rsidRDefault="00E75E30" w:rsidP="00E75E30">
            <w:pPr>
              <w:ind w:firstLine="0"/>
            </w:pPr>
            <w:r>
              <w:t>Rankin</w:t>
            </w:r>
          </w:p>
        </w:tc>
        <w:tc>
          <w:tcPr>
            <w:tcW w:w="2179" w:type="dxa"/>
            <w:shd w:val="clear" w:color="auto" w:fill="auto"/>
          </w:tcPr>
          <w:p w14:paraId="0425BEB9" w14:textId="7B56D155" w:rsidR="00E75E30" w:rsidRPr="00E75E30" w:rsidRDefault="00E75E30" w:rsidP="00E75E30">
            <w:pPr>
              <w:ind w:firstLine="0"/>
            </w:pPr>
            <w:r>
              <w:t>Reese</w:t>
            </w:r>
          </w:p>
        </w:tc>
        <w:tc>
          <w:tcPr>
            <w:tcW w:w="2180" w:type="dxa"/>
            <w:shd w:val="clear" w:color="auto" w:fill="auto"/>
          </w:tcPr>
          <w:p w14:paraId="3712626D" w14:textId="4CA9A1EA" w:rsidR="00E75E30" w:rsidRPr="00E75E30" w:rsidRDefault="00E75E30" w:rsidP="00E75E30">
            <w:pPr>
              <w:ind w:firstLine="0"/>
            </w:pPr>
            <w:r>
              <w:t>Robbins</w:t>
            </w:r>
          </w:p>
        </w:tc>
      </w:tr>
      <w:tr w:rsidR="00E75E30" w:rsidRPr="00E75E30" w14:paraId="68EBEE51" w14:textId="77777777" w:rsidTr="00E75E30">
        <w:tc>
          <w:tcPr>
            <w:tcW w:w="2179" w:type="dxa"/>
            <w:shd w:val="clear" w:color="auto" w:fill="auto"/>
          </w:tcPr>
          <w:p w14:paraId="33DD0901" w14:textId="22B5678D" w:rsidR="00E75E30" w:rsidRPr="00E75E30" w:rsidRDefault="00E75E30" w:rsidP="00E75E30">
            <w:pPr>
              <w:ind w:firstLine="0"/>
            </w:pPr>
            <w:r>
              <w:t>Rose</w:t>
            </w:r>
          </w:p>
        </w:tc>
        <w:tc>
          <w:tcPr>
            <w:tcW w:w="2179" w:type="dxa"/>
            <w:shd w:val="clear" w:color="auto" w:fill="auto"/>
          </w:tcPr>
          <w:p w14:paraId="41AF3505" w14:textId="24524206" w:rsidR="00E75E30" w:rsidRPr="00E75E30" w:rsidRDefault="00E75E30" w:rsidP="00E75E30">
            <w:pPr>
              <w:ind w:firstLine="0"/>
            </w:pPr>
            <w:r>
              <w:t>Sanders</w:t>
            </w:r>
          </w:p>
        </w:tc>
        <w:tc>
          <w:tcPr>
            <w:tcW w:w="2180" w:type="dxa"/>
            <w:shd w:val="clear" w:color="auto" w:fill="auto"/>
          </w:tcPr>
          <w:p w14:paraId="7991C97E" w14:textId="02BBA3B2" w:rsidR="00E75E30" w:rsidRPr="00E75E30" w:rsidRDefault="00E75E30" w:rsidP="00E75E30">
            <w:pPr>
              <w:ind w:firstLine="0"/>
            </w:pPr>
            <w:r>
              <w:t>Schuessler</w:t>
            </w:r>
          </w:p>
        </w:tc>
      </w:tr>
      <w:tr w:rsidR="00E75E30" w:rsidRPr="00E75E30" w14:paraId="0BF9392B" w14:textId="77777777" w:rsidTr="00E75E30">
        <w:tc>
          <w:tcPr>
            <w:tcW w:w="2179" w:type="dxa"/>
            <w:shd w:val="clear" w:color="auto" w:fill="auto"/>
          </w:tcPr>
          <w:p w14:paraId="3E2289E5" w14:textId="73838A06" w:rsidR="00E75E30" w:rsidRPr="00E75E30" w:rsidRDefault="00E75E30" w:rsidP="00E75E30">
            <w:pPr>
              <w:ind w:firstLine="0"/>
            </w:pPr>
            <w:r>
              <w:t>Sessions</w:t>
            </w:r>
          </w:p>
        </w:tc>
        <w:tc>
          <w:tcPr>
            <w:tcW w:w="2179" w:type="dxa"/>
            <w:shd w:val="clear" w:color="auto" w:fill="auto"/>
          </w:tcPr>
          <w:p w14:paraId="4E10E251" w14:textId="18530863" w:rsidR="00E75E30" w:rsidRPr="00E75E30" w:rsidRDefault="00E75E30" w:rsidP="00E75E30">
            <w:pPr>
              <w:ind w:firstLine="0"/>
            </w:pPr>
            <w:r>
              <w:t>G. M. Smith</w:t>
            </w:r>
          </w:p>
        </w:tc>
        <w:tc>
          <w:tcPr>
            <w:tcW w:w="2180" w:type="dxa"/>
            <w:shd w:val="clear" w:color="auto" w:fill="auto"/>
          </w:tcPr>
          <w:p w14:paraId="78C72C3E" w14:textId="44758047" w:rsidR="00E75E30" w:rsidRPr="00E75E30" w:rsidRDefault="00E75E30" w:rsidP="00E75E30">
            <w:pPr>
              <w:ind w:firstLine="0"/>
            </w:pPr>
            <w:r>
              <w:t>M. M. Smith</w:t>
            </w:r>
          </w:p>
        </w:tc>
      </w:tr>
      <w:tr w:rsidR="00E75E30" w:rsidRPr="00E75E30" w14:paraId="2D71FCE9" w14:textId="77777777" w:rsidTr="00E75E30">
        <w:tc>
          <w:tcPr>
            <w:tcW w:w="2179" w:type="dxa"/>
            <w:shd w:val="clear" w:color="auto" w:fill="auto"/>
          </w:tcPr>
          <w:p w14:paraId="7312D6CC" w14:textId="6AC6F41D" w:rsidR="00E75E30" w:rsidRPr="00E75E30" w:rsidRDefault="00E75E30" w:rsidP="00E75E30">
            <w:pPr>
              <w:ind w:firstLine="0"/>
            </w:pPr>
            <w:r>
              <w:t>Stavrinakis</w:t>
            </w:r>
          </w:p>
        </w:tc>
        <w:tc>
          <w:tcPr>
            <w:tcW w:w="2179" w:type="dxa"/>
            <w:shd w:val="clear" w:color="auto" w:fill="auto"/>
          </w:tcPr>
          <w:p w14:paraId="34C74872" w14:textId="6D8FF1F2" w:rsidR="00E75E30" w:rsidRPr="00E75E30" w:rsidRDefault="00E75E30" w:rsidP="00E75E30">
            <w:pPr>
              <w:ind w:firstLine="0"/>
            </w:pPr>
            <w:r>
              <w:t>Taylor</w:t>
            </w:r>
          </w:p>
        </w:tc>
        <w:tc>
          <w:tcPr>
            <w:tcW w:w="2180" w:type="dxa"/>
            <w:shd w:val="clear" w:color="auto" w:fill="auto"/>
          </w:tcPr>
          <w:p w14:paraId="5C330C76" w14:textId="4641C308" w:rsidR="00E75E30" w:rsidRPr="00E75E30" w:rsidRDefault="00E75E30" w:rsidP="00E75E30">
            <w:pPr>
              <w:ind w:firstLine="0"/>
            </w:pPr>
            <w:r>
              <w:t>Teeple</w:t>
            </w:r>
          </w:p>
        </w:tc>
      </w:tr>
      <w:tr w:rsidR="00E75E30" w:rsidRPr="00E75E30" w14:paraId="536495A7" w14:textId="77777777" w:rsidTr="00E75E30">
        <w:tc>
          <w:tcPr>
            <w:tcW w:w="2179" w:type="dxa"/>
            <w:shd w:val="clear" w:color="auto" w:fill="auto"/>
          </w:tcPr>
          <w:p w14:paraId="09003BA8" w14:textId="63E3D5F5" w:rsidR="00E75E30" w:rsidRPr="00E75E30" w:rsidRDefault="00E75E30" w:rsidP="00E75E30">
            <w:pPr>
              <w:ind w:firstLine="0"/>
            </w:pPr>
            <w:r>
              <w:t>Terribile</w:t>
            </w:r>
          </w:p>
        </w:tc>
        <w:tc>
          <w:tcPr>
            <w:tcW w:w="2179" w:type="dxa"/>
            <w:shd w:val="clear" w:color="auto" w:fill="auto"/>
          </w:tcPr>
          <w:p w14:paraId="68FD5AAB" w14:textId="3693FFDB" w:rsidR="00E75E30" w:rsidRPr="00E75E30" w:rsidRDefault="00E75E30" w:rsidP="00E75E30">
            <w:pPr>
              <w:ind w:firstLine="0"/>
            </w:pPr>
            <w:r>
              <w:t>Vaughan</w:t>
            </w:r>
          </w:p>
        </w:tc>
        <w:tc>
          <w:tcPr>
            <w:tcW w:w="2180" w:type="dxa"/>
            <w:shd w:val="clear" w:color="auto" w:fill="auto"/>
          </w:tcPr>
          <w:p w14:paraId="5A8C4CA1" w14:textId="66CB44F4" w:rsidR="00E75E30" w:rsidRPr="00E75E30" w:rsidRDefault="00E75E30" w:rsidP="00E75E30">
            <w:pPr>
              <w:ind w:firstLine="0"/>
            </w:pPr>
            <w:r>
              <w:t>Weeks</w:t>
            </w:r>
          </w:p>
        </w:tc>
      </w:tr>
      <w:tr w:rsidR="00E75E30" w:rsidRPr="00E75E30" w14:paraId="46C74308" w14:textId="77777777" w:rsidTr="00E75E30">
        <w:tc>
          <w:tcPr>
            <w:tcW w:w="2179" w:type="dxa"/>
            <w:shd w:val="clear" w:color="auto" w:fill="auto"/>
          </w:tcPr>
          <w:p w14:paraId="54CE075A" w14:textId="1F214106" w:rsidR="00E75E30" w:rsidRPr="00E75E30" w:rsidRDefault="00E75E30" w:rsidP="00E75E30">
            <w:pPr>
              <w:ind w:firstLine="0"/>
            </w:pPr>
            <w:r>
              <w:t>Wetmore</w:t>
            </w:r>
          </w:p>
        </w:tc>
        <w:tc>
          <w:tcPr>
            <w:tcW w:w="2179" w:type="dxa"/>
            <w:shd w:val="clear" w:color="auto" w:fill="auto"/>
          </w:tcPr>
          <w:p w14:paraId="7EFCDFCF" w14:textId="59C84ABC" w:rsidR="00E75E30" w:rsidRPr="00E75E30" w:rsidRDefault="00E75E30" w:rsidP="00E75E30">
            <w:pPr>
              <w:ind w:firstLine="0"/>
            </w:pPr>
            <w:r>
              <w:t>White</w:t>
            </w:r>
          </w:p>
        </w:tc>
        <w:tc>
          <w:tcPr>
            <w:tcW w:w="2180" w:type="dxa"/>
            <w:shd w:val="clear" w:color="auto" w:fill="auto"/>
          </w:tcPr>
          <w:p w14:paraId="4622F96A" w14:textId="73E7FA0A" w:rsidR="00E75E30" w:rsidRPr="00E75E30" w:rsidRDefault="00E75E30" w:rsidP="00E75E30">
            <w:pPr>
              <w:ind w:firstLine="0"/>
            </w:pPr>
            <w:r>
              <w:t>Whitmire</w:t>
            </w:r>
          </w:p>
        </w:tc>
      </w:tr>
      <w:tr w:rsidR="00E75E30" w:rsidRPr="00E75E30" w14:paraId="59B4F271" w14:textId="77777777" w:rsidTr="00E75E30">
        <w:tc>
          <w:tcPr>
            <w:tcW w:w="2179" w:type="dxa"/>
            <w:shd w:val="clear" w:color="auto" w:fill="auto"/>
          </w:tcPr>
          <w:p w14:paraId="6563567B" w14:textId="2570597B" w:rsidR="00E75E30" w:rsidRPr="00E75E30" w:rsidRDefault="00E75E30" w:rsidP="00E75E30">
            <w:pPr>
              <w:keepNext/>
              <w:ind w:firstLine="0"/>
            </w:pPr>
            <w:r>
              <w:t>Wickensimer</w:t>
            </w:r>
          </w:p>
        </w:tc>
        <w:tc>
          <w:tcPr>
            <w:tcW w:w="2179" w:type="dxa"/>
            <w:shd w:val="clear" w:color="auto" w:fill="auto"/>
          </w:tcPr>
          <w:p w14:paraId="2EF99EF3" w14:textId="6225834C" w:rsidR="00E75E30" w:rsidRPr="00E75E30" w:rsidRDefault="00E75E30" w:rsidP="00E75E30">
            <w:pPr>
              <w:keepNext/>
              <w:ind w:firstLine="0"/>
            </w:pPr>
            <w:r>
              <w:t>Williams</w:t>
            </w:r>
          </w:p>
        </w:tc>
        <w:tc>
          <w:tcPr>
            <w:tcW w:w="2180" w:type="dxa"/>
            <w:shd w:val="clear" w:color="auto" w:fill="auto"/>
          </w:tcPr>
          <w:p w14:paraId="3953AA31" w14:textId="542ADC9D" w:rsidR="00E75E30" w:rsidRPr="00E75E30" w:rsidRDefault="00E75E30" w:rsidP="00E75E30">
            <w:pPr>
              <w:keepNext/>
              <w:ind w:firstLine="0"/>
            </w:pPr>
            <w:r>
              <w:t>Willis</w:t>
            </w:r>
          </w:p>
        </w:tc>
      </w:tr>
      <w:tr w:rsidR="00E75E30" w:rsidRPr="00E75E30" w14:paraId="6788BDAF" w14:textId="77777777" w:rsidTr="00E75E30">
        <w:tc>
          <w:tcPr>
            <w:tcW w:w="2179" w:type="dxa"/>
            <w:shd w:val="clear" w:color="auto" w:fill="auto"/>
          </w:tcPr>
          <w:p w14:paraId="0DC5AE53" w14:textId="0B5E635B" w:rsidR="00E75E30" w:rsidRPr="00E75E30" w:rsidRDefault="00E75E30" w:rsidP="00E75E30">
            <w:pPr>
              <w:keepNext/>
              <w:ind w:firstLine="0"/>
            </w:pPr>
            <w:r>
              <w:t>Wooten</w:t>
            </w:r>
          </w:p>
        </w:tc>
        <w:tc>
          <w:tcPr>
            <w:tcW w:w="2179" w:type="dxa"/>
            <w:shd w:val="clear" w:color="auto" w:fill="auto"/>
          </w:tcPr>
          <w:p w14:paraId="73BD4E63" w14:textId="3F165840" w:rsidR="00E75E30" w:rsidRPr="00E75E30" w:rsidRDefault="00E75E30" w:rsidP="00E75E30">
            <w:pPr>
              <w:keepNext/>
              <w:ind w:firstLine="0"/>
            </w:pPr>
            <w:r>
              <w:t>Yow</w:t>
            </w:r>
          </w:p>
        </w:tc>
        <w:tc>
          <w:tcPr>
            <w:tcW w:w="2180" w:type="dxa"/>
            <w:shd w:val="clear" w:color="auto" w:fill="auto"/>
          </w:tcPr>
          <w:p w14:paraId="40751A8F" w14:textId="77777777" w:rsidR="00E75E30" w:rsidRPr="00E75E30" w:rsidRDefault="00E75E30" w:rsidP="00E75E30">
            <w:pPr>
              <w:keepNext/>
              <w:ind w:firstLine="0"/>
            </w:pPr>
          </w:p>
        </w:tc>
      </w:tr>
    </w:tbl>
    <w:p w14:paraId="7521B8CD" w14:textId="77777777" w:rsidR="00E75E30" w:rsidRDefault="00E75E30" w:rsidP="00E75E30"/>
    <w:p w14:paraId="7E160123" w14:textId="29BB9446" w:rsidR="00E75E30" w:rsidRDefault="00E75E30" w:rsidP="00E75E30">
      <w:pPr>
        <w:jc w:val="center"/>
        <w:rPr>
          <w:b/>
        </w:rPr>
      </w:pPr>
      <w:r w:rsidRPr="00E75E30">
        <w:rPr>
          <w:b/>
        </w:rPr>
        <w:t>Total--95</w:t>
      </w:r>
    </w:p>
    <w:p w14:paraId="13329855" w14:textId="77777777" w:rsidR="00E75E30" w:rsidRDefault="00E75E30" w:rsidP="00E75E30">
      <w:pPr>
        <w:jc w:val="center"/>
        <w:rPr>
          <w:b/>
        </w:rPr>
      </w:pPr>
    </w:p>
    <w:p w14:paraId="417D9B10"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31D22FB0" w14:textId="77777777" w:rsidTr="00E75E30">
        <w:tc>
          <w:tcPr>
            <w:tcW w:w="2179" w:type="dxa"/>
            <w:shd w:val="clear" w:color="auto" w:fill="auto"/>
          </w:tcPr>
          <w:p w14:paraId="347BF488" w14:textId="492C1E6A" w:rsidR="00E75E30" w:rsidRPr="00E75E30" w:rsidRDefault="00E75E30" w:rsidP="00E75E30">
            <w:pPr>
              <w:keepNext/>
              <w:ind w:firstLine="0"/>
            </w:pPr>
            <w:r>
              <w:t>Clyburn</w:t>
            </w:r>
          </w:p>
        </w:tc>
        <w:tc>
          <w:tcPr>
            <w:tcW w:w="2179" w:type="dxa"/>
            <w:shd w:val="clear" w:color="auto" w:fill="auto"/>
          </w:tcPr>
          <w:p w14:paraId="1260C865" w14:textId="3C97A80B" w:rsidR="00E75E30" w:rsidRPr="00E75E30" w:rsidRDefault="00E75E30" w:rsidP="00E75E30">
            <w:pPr>
              <w:keepNext/>
              <w:ind w:firstLine="0"/>
            </w:pPr>
            <w:r>
              <w:t>Dillard</w:t>
            </w:r>
          </w:p>
        </w:tc>
        <w:tc>
          <w:tcPr>
            <w:tcW w:w="2180" w:type="dxa"/>
            <w:shd w:val="clear" w:color="auto" w:fill="auto"/>
          </w:tcPr>
          <w:p w14:paraId="25F48D01" w14:textId="2116782D" w:rsidR="00E75E30" w:rsidRPr="00E75E30" w:rsidRDefault="00E75E30" w:rsidP="00E75E30">
            <w:pPr>
              <w:keepNext/>
              <w:ind w:firstLine="0"/>
            </w:pPr>
            <w:r>
              <w:t>Gilliard</w:t>
            </w:r>
          </w:p>
        </w:tc>
      </w:tr>
      <w:tr w:rsidR="00E75E30" w:rsidRPr="00E75E30" w14:paraId="38AE164A" w14:textId="77777777" w:rsidTr="00E75E30">
        <w:tc>
          <w:tcPr>
            <w:tcW w:w="2179" w:type="dxa"/>
            <w:shd w:val="clear" w:color="auto" w:fill="auto"/>
          </w:tcPr>
          <w:p w14:paraId="677C41FC" w14:textId="760D2971" w:rsidR="00E75E30" w:rsidRPr="00E75E30" w:rsidRDefault="00E75E30" w:rsidP="00E75E30">
            <w:pPr>
              <w:ind w:firstLine="0"/>
            </w:pPr>
            <w:r>
              <w:t>Grant</w:t>
            </w:r>
          </w:p>
        </w:tc>
        <w:tc>
          <w:tcPr>
            <w:tcW w:w="2179" w:type="dxa"/>
            <w:shd w:val="clear" w:color="auto" w:fill="auto"/>
          </w:tcPr>
          <w:p w14:paraId="24FC5297" w14:textId="71FBBEBF" w:rsidR="00E75E30" w:rsidRPr="00E75E30" w:rsidRDefault="00E75E30" w:rsidP="00E75E30">
            <w:pPr>
              <w:ind w:firstLine="0"/>
            </w:pPr>
            <w:r>
              <w:t>Henderson-Myers</w:t>
            </w:r>
          </w:p>
        </w:tc>
        <w:tc>
          <w:tcPr>
            <w:tcW w:w="2180" w:type="dxa"/>
            <w:shd w:val="clear" w:color="auto" w:fill="auto"/>
          </w:tcPr>
          <w:p w14:paraId="7EF92FDC" w14:textId="61D19866" w:rsidR="00E75E30" w:rsidRPr="00E75E30" w:rsidRDefault="00E75E30" w:rsidP="00E75E30">
            <w:pPr>
              <w:ind w:firstLine="0"/>
            </w:pPr>
            <w:r>
              <w:t>Hosey</w:t>
            </w:r>
          </w:p>
        </w:tc>
      </w:tr>
      <w:tr w:rsidR="00E75E30" w:rsidRPr="00E75E30" w14:paraId="3C829DE1" w14:textId="77777777" w:rsidTr="00E75E30">
        <w:tc>
          <w:tcPr>
            <w:tcW w:w="2179" w:type="dxa"/>
            <w:shd w:val="clear" w:color="auto" w:fill="auto"/>
          </w:tcPr>
          <w:p w14:paraId="0999E908" w14:textId="40D07A5D" w:rsidR="00E75E30" w:rsidRPr="00E75E30" w:rsidRDefault="00E75E30" w:rsidP="00E75E30">
            <w:pPr>
              <w:ind w:firstLine="0"/>
            </w:pPr>
            <w:r>
              <w:t>Howard</w:t>
            </w:r>
          </w:p>
        </w:tc>
        <w:tc>
          <w:tcPr>
            <w:tcW w:w="2179" w:type="dxa"/>
            <w:shd w:val="clear" w:color="auto" w:fill="auto"/>
          </w:tcPr>
          <w:p w14:paraId="708D8AB4" w14:textId="18F31E8D" w:rsidR="00E75E30" w:rsidRPr="00E75E30" w:rsidRDefault="00E75E30" w:rsidP="00E75E30">
            <w:pPr>
              <w:ind w:firstLine="0"/>
            </w:pPr>
            <w:r>
              <w:t>J. L. Johnson</w:t>
            </w:r>
          </w:p>
        </w:tc>
        <w:tc>
          <w:tcPr>
            <w:tcW w:w="2180" w:type="dxa"/>
            <w:shd w:val="clear" w:color="auto" w:fill="auto"/>
          </w:tcPr>
          <w:p w14:paraId="010F2171" w14:textId="41E7B5C1" w:rsidR="00E75E30" w:rsidRPr="00E75E30" w:rsidRDefault="00E75E30" w:rsidP="00E75E30">
            <w:pPr>
              <w:ind w:firstLine="0"/>
            </w:pPr>
            <w:r>
              <w:t>Jones</w:t>
            </w:r>
          </w:p>
        </w:tc>
      </w:tr>
      <w:tr w:rsidR="00E75E30" w:rsidRPr="00E75E30" w14:paraId="47CAA424" w14:textId="77777777" w:rsidTr="00E75E30">
        <w:tc>
          <w:tcPr>
            <w:tcW w:w="2179" w:type="dxa"/>
            <w:shd w:val="clear" w:color="auto" w:fill="auto"/>
          </w:tcPr>
          <w:p w14:paraId="79EF928F" w14:textId="71347F3B" w:rsidR="00E75E30" w:rsidRPr="00E75E30" w:rsidRDefault="00E75E30" w:rsidP="00E75E30">
            <w:pPr>
              <w:keepNext/>
              <w:ind w:firstLine="0"/>
            </w:pPr>
            <w:r>
              <w:t>King</w:t>
            </w:r>
          </w:p>
        </w:tc>
        <w:tc>
          <w:tcPr>
            <w:tcW w:w="2179" w:type="dxa"/>
            <w:shd w:val="clear" w:color="auto" w:fill="auto"/>
          </w:tcPr>
          <w:p w14:paraId="76D66ABD" w14:textId="0601FDA3" w:rsidR="00E75E30" w:rsidRPr="00E75E30" w:rsidRDefault="00E75E30" w:rsidP="00E75E30">
            <w:pPr>
              <w:keepNext/>
              <w:ind w:firstLine="0"/>
            </w:pPr>
            <w:r>
              <w:t>McDaniel</w:t>
            </w:r>
          </w:p>
        </w:tc>
        <w:tc>
          <w:tcPr>
            <w:tcW w:w="2180" w:type="dxa"/>
            <w:shd w:val="clear" w:color="auto" w:fill="auto"/>
          </w:tcPr>
          <w:p w14:paraId="1AC9B8FE" w14:textId="156C0BCB" w:rsidR="00E75E30" w:rsidRPr="00E75E30" w:rsidRDefault="00E75E30" w:rsidP="00E75E30">
            <w:pPr>
              <w:keepNext/>
              <w:ind w:firstLine="0"/>
            </w:pPr>
            <w:r>
              <w:t>Rivers</w:t>
            </w:r>
          </w:p>
        </w:tc>
      </w:tr>
      <w:tr w:rsidR="00E75E30" w:rsidRPr="00E75E30" w14:paraId="7FC5EFC6" w14:textId="77777777" w:rsidTr="00E75E30">
        <w:tc>
          <w:tcPr>
            <w:tcW w:w="2179" w:type="dxa"/>
            <w:shd w:val="clear" w:color="auto" w:fill="auto"/>
          </w:tcPr>
          <w:p w14:paraId="4407D7F0" w14:textId="6D0D1959" w:rsidR="00E75E30" w:rsidRPr="00E75E30" w:rsidRDefault="00E75E30" w:rsidP="00E75E30">
            <w:pPr>
              <w:keepNext/>
              <w:ind w:firstLine="0"/>
            </w:pPr>
            <w:r>
              <w:t>Rutherford</w:t>
            </w:r>
          </w:p>
        </w:tc>
        <w:tc>
          <w:tcPr>
            <w:tcW w:w="2179" w:type="dxa"/>
            <w:shd w:val="clear" w:color="auto" w:fill="auto"/>
          </w:tcPr>
          <w:p w14:paraId="7BF3EA60" w14:textId="2A926AC9" w:rsidR="00E75E30" w:rsidRPr="00E75E30" w:rsidRDefault="00E75E30" w:rsidP="00E75E30">
            <w:pPr>
              <w:keepNext/>
              <w:ind w:firstLine="0"/>
            </w:pPr>
            <w:r>
              <w:t>Spann-Wilder</w:t>
            </w:r>
          </w:p>
        </w:tc>
        <w:tc>
          <w:tcPr>
            <w:tcW w:w="2180" w:type="dxa"/>
            <w:shd w:val="clear" w:color="auto" w:fill="auto"/>
          </w:tcPr>
          <w:p w14:paraId="57735D0F" w14:textId="77777777" w:rsidR="00E75E30" w:rsidRPr="00E75E30" w:rsidRDefault="00E75E30" w:rsidP="00E75E30">
            <w:pPr>
              <w:keepNext/>
              <w:ind w:firstLine="0"/>
            </w:pPr>
          </w:p>
        </w:tc>
      </w:tr>
    </w:tbl>
    <w:p w14:paraId="75A8DD67" w14:textId="77777777" w:rsidR="00E75E30" w:rsidRDefault="00E75E30" w:rsidP="00E75E30"/>
    <w:p w14:paraId="37549EC1" w14:textId="77777777" w:rsidR="00E75E30" w:rsidRDefault="00E75E30" w:rsidP="00E75E30">
      <w:pPr>
        <w:jc w:val="center"/>
        <w:rPr>
          <w:b/>
        </w:rPr>
      </w:pPr>
      <w:r w:rsidRPr="00E75E30">
        <w:rPr>
          <w:b/>
        </w:rPr>
        <w:t>Total--14</w:t>
      </w:r>
    </w:p>
    <w:p w14:paraId="0AC451E9" w14:textId="445B1D91" w:rsidR="00E75E30" w:rsidRDefault="00E75E30" w:rsidP="00E75E30">
      <w:pPr>
        <w:jc w:val="center"/>
        <w:rPr>
          <w:b/>
        </w:rPr>
      </w:pPr>
    </w:p>
    <w:p w14:paraId="2317D42D" w14:textId="77777777" w:rsidR="00E75E30" w:rsidRDefault="00E75E30" w:rsidP="00E75E30">
      <w:r>
        <w:t>The Senate Amendments were amended, and the Bill was ordered returned to the Senate.</w:t>
      </w:r>
    </w:p>
    <w:p w14:paraId="320321D9" w14:textId="77777777" w:rsidR="00E75E30" w:rsidRDefault="00E75E30" w:rsidP="00E75E30"/>
    <w:p w14:paraId="6931099C" w14:textId="5FF5721B" w:rsidR="00E75E30" w:rsidRDefault="00E75E30" w:rsidP="00E75E30">
      <w:pPr>
        <w:keepNext/>
        <w:jc w:val="center"/>
        <w:rPr>
          <w:b/>
        </w:rPr>
      </w:pPr>
      <w:r w:rsidRPr="00E75E30">
        <w:rPr>
          <w:b/>
        </w:rPr>
        <w:lastRenderedPageBreak/>
        <w:t>H. 3276--SENATE AMENDMENTS CONCURRED IN AND BILL ENROLLED</w:t>
      </w:r>
    </w:p>
    <w:p w14:paraId="0F522C05" w14:textId="7585F0F9" w:rsidR="00E75E30" w:rsidRDefault="00E75E30" w:rsidP="00E75E30">
      <w:r>
        <w:t xml:space="preserve">The Senate Amendments to the following Bill were taken up for consideration: </w:t>
      </w:r>
    </w:p>
    <w:p w14:paraId="5C8F4E2E" w14:textId="77777777" w:rsidR="00E75E30" w:rsidRDefault="00E75E30" w:rsidP="00E75E30">
      <w:bookmarkStart w:id="53" w:name="include_clip_start_160"/>
      <w:bookmarkEnd w:id="53"/>
    </w:p>
    <w:p w14:paraId="2183E98E" w14:textId="77777777" w:rsidR="00E75E30" w:rsidRDefault="00E75E30" w:rsidP="00E75E30">
      <w:r>
        <w:t>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2C2B0AA1" w14:textId="418EE214" w:rsidR="00E75E30" w:rsidRDefault="00E75E30" w:rsidP="00E75E30">
      <w:bookmarkStart w:id="54" w:name="include_clip_end_160"/>
      <w:bookmarkEnd w:id="54"/>
    </w:p>
    <w:p w14:paraId="0CFB2F15" w14:textId="7DFC3917" w:rsidR="00E75E30" w:rsidRDefault="00E75E30" w:rsidP="00E75E30">
      <w:r>
        <w:t>Rep. BRITTAIN explained the Senate Amendments.</w:t>
      </w:r>
    </w:p>
    <w:p w14:paraId="0739E0BD" w14:textId="77777777" w:rsidR="00E75E30" w:rsidRDefault="00E75E30" w:rsidP="00E75E30"/>
    <w:p w14:paraId="288BE764" w14:textId="77777777" w:rsidR="00E75E30" w:rsidRDefault="00E75E30" w:rsidP="00E75E30">
      <w:r>
        <w:t xml:space="preserve">The yeas and nays were taken resulting as follows: </w:t>
      </w:r>
    </w:p>
    <w:p w14:paraId="18BC26B9" w14:textId="0D630B4A" w:rsidR="00E75E30" w:rsidRDefault="00E75E30" w:rsidP="00E75E30">
      <w:pPr>
        <w:jc w:val="center"/>
      </w:pPr>
      <w:r>
        <w:t xml:space="preserve"> </w:t>
      </w:r>
      <w:bookmarkStart w:id="55" w:name="vote_start162"/>
      <w:bookmarkEnd w:id="55"/>
      <w:r>
        <w:t>Yeas 77; Nays 37</w:t>
      </w:r>
    </w:p>
    <w:p w14:paraId="524CF834" w14:textId="77777777" w:rsidR="00E75E30" w:rsidRDefault="00E75E30" w:rsidP="00E75E30">
      <w:pPr>
        <w:jc w:val="center"/>
      </w:pPr>
    </w:p>
    <w:p w14:paraId="031C856B"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37DAD42" w14:textId="77777777" w:rsidTr="00E75E30">
        <w:tc>
          <w:tcPr>
            <w:tcW w:w="2179" w:type="dxa"/>
            <w:shd w:val="clear" w:color="auto" w:fill="auto"/>
          </w:tcPr>
          <w:p w14:paraId="1363047D" w14:textId="14C6D45A" w:rsidR="00E75E30" w:rsidRPr="00E75E30" w:rsidRDefault="00E75E30" w:rsidP="00E75E30">
            <w:pPr>
              <w:keepNext/>
              <w:ind w:firstLine="0"/>
            </w:pPr>
            <w:r>
              <w:t>Alexander</w:t>
            </w:r>
          </w:p>
        </w:tc>
        <w:tc>
          <w:tcPr>
            <w:tcW w:w="2179" w:type="dxa"/>
            <w:shd w:val="clear" w:color="auto" w:fill="auto"/>
          </w:tcPr>
          <w:p w14:paraId="58AFFC23" w14:textId="2ACD45C8" w:rsidR="00E75E30" w:rsidRPr="00E75E30" w:rsidRDefault="00E75E30" w:rsidP="00E75E30">
            <w:pPr>
              <w:keepNext/>
              <w:ind w:firstLine="0"/>
            </w:pPr>
            <w:r>
              <w:t>Anderson</w:t>
            </w:r>
          </w:p>
        </w:tc>
        <w:tc>
          <w:tcPr>
            <w:tcW w:w="2180" w:type="dxa"/>
            <w:shd w:val="clear" w:color="auto" w:fill="auto"/>
          </w:tcPr>
          <w:p w14:paraId="7268A48D" w14:textId="1FFACF44" w:rsidR="00E75E30" w:rsidRPr="00E75E30" w:rsidRDefault="00E75E30" w:rsidP="00E75E30">
            <w:pPr>
              <w:keepNext/>
              <w:ind w:firstLine="0"/>
            </w:pPr>
            <w:r>
              <w:t>Atkinson</w:t>
            </w:r>
          </w:p>
        </w:tc>
      </w:tr>
      <w:tr w:rsidR="00E75E30" w:rsidRPr="00E75E30" w14:paraId="0E36F49E" w14:textId="77777777" w:rsidTr="00E75E30">
        <w:tc>
          <w:tcPr>
            <w:tcW w:w="2179" w:type="dxa"/>
            <w:shd w:val="clear" w:color="auto" w:fill="auto"/>
          </w:tcPr>
          <w:p w14:paraId="776C9683" w14:textId="73EE33B9" w:rsidR="00E75E30" w:rsidRPr="00E75E30" w:rsidRDefault="00E75E30" w:rsidP="00E75E30">
            <w:pPr>
              <w:ind w:firstLine="0"/>
            </w:pPr>
            <w:r>
              <w:t>Bailey</w:t>
            </w:r>
          </w:p>
        </w:tc>
        <w:tc>
          <w:tcPr>
            <w:tcW w:w="2179" w:type="dxa"/>
            <w:shd w:val="clear" w:color="auto" w:fill="auto"/>
          </w:tcPr>
          <w:p w14:paraId="1BD7221E" w14:textId="1443401D" w:rsidR="00E75E30" w:rsidRPr="00E75E30" w:rsidRDefault="00E75E30" w:rsidP="00E75E30">
            <w:pPr>
              <w:ind w:firstLine="0"/>
            </w:pPr>
            <w:r>
              <w:t>Bannister</w:t>
            </w:r>
          </w:p>
        </w:tc>
        <w:tc>
          <w:tcPr>
            <w:tcW w:w="2180" w:type="dxa"/>
            <w:shd w:val="clear" w:color="auto" w:fill="auto"/>
          </w:tcPr>
          <w:p w14:paraId="27449C8F" w14:textId="72FF4E68" w:rsidR="00E75E30" w:rsidRPr="00E75E30" w:rsidRDefault="00E75E30" w:rsidP="00E75E30">
            <w:pPr>
              <w:ind w:firstLine="0"/>
            </w:pPr>
            <w:r>
              <w:t>Bauer</w:t>
            </w:r>
          </w:p>
        </w:tc>
      </w:tr>
      <w:tr w:rsidR="00E75E30" w:rsidRPr="00E75E30" w14:paraId="6E70DDAB" w14:textId="77777777" w:rsidTr="00E75E30">
        <w:tc>
          <w:tcPr>
            <w:tcW w:w="2179" w:type="dxa"/>
            <w:shd w:val="clear" w:color="auto" w:fill="auto"/>
          </w:tcPr>
          <w:p w14:paraId="6D52FCA1" w14:textId="476FDCA0" w:rsidR="00E75E30" w:rsidRPr="00E75E30" w:rsidRDefault="00E75E30" w:rsidP="00E75E30">
            <w:pPr>
              <w:ind w:firstLine="0"/>
            </w:pPr>
            <w:r>
              <w:t>Bernstein</w:t>
            </w:r>
          </w:p>
        </w:tc>
        <w:tc>
          <w:tcPr>
            <w:tcW w:w="2179" w:type="dxa"/>
            <w:shd w:val="clear" w:color="auto" w:fill="auto"/>
          </w:tcPr>
          <w:p w14:paraId="23B2A546" w14:textId="296FAEE2" w:rsidR="00E75E30" w:rsidRPr="00E75E30" w:rsidRDefault="00E75E30" w:rsidP="00E75E30">
            <w:pPr>
              <w:ind w:firstLine="0"/>
            </w:pPr>
            <w:r>
              <w:t>Bradley</w:t>
            </w:r>
          </w:p>
        </w:tc>
        <w:tc>
          <w:tcPr>
            <w:tcW w:w="2180" w:type="dxa"/>
            <w:shd w:val="clear" w:color="auto" w:fill="auto"/>
          </w:tcPr>
          <w:p w14:paraId="177B40C7" w14:textId="3C94D5E4" w:rsidR="00E75E30" w:rsidRPr="00E75E30" w:rsidRDefault="00E75E30" w:rsidP="00E75E30">
            <w:pPr>
              <w:ind w:firstLine="0"/>
            </w:pPr>
            <w:r>
              <w:t>Brewer</w:t>
            </w:r>
          </w:p>
        </w:tc>
      </w:tr>
      <w:tr w:rsidR="00E75E30" w:rsidRPr="00E75E30" w14:paraId="6DCDB000" w14:textId="77777777" w:rsidTr="00E75E30">
        <w:tc>
          <w:tcPr>
            <w:tcW w:w="2179" w:type="dxa"/>
            <w:shd w:val="clear" w:color="auto" w:fill="auto"/>
          </w:tcPr>
          <w:p w14:paraId="7AF4DEFB" w14:textId="34DE51BD" w:rsidR="00E75E30" w:rsidRPr="00E75E30" w:rsidRDefault="00E75E30" w:rsidP="00E75E30">
            <w:pPr>
              <w:ind w:firstLine="0"/>
            </w:pPr>
            <w:r>
              <w:t>Brittain</w:t>
            </w:r>
          </w:p>
        </w:tc>
        <w:tc>
          <w:tcPr>
            <w:tcW w:w="2179" w:type="dxa"/>
            <w:shd w:val="clear" w:color="auto" w:fill="auto"/>
          </w:tcPr>
          <w:p w14:paraId="1F1B38C0" w14:textId="4FF28531" w:rsidR="00E75E30" w:rsidRPr="00E75E30" w:rsidRDefault="00E75E30" w:rsidP="00E75E30">
            <w:pPr>
              <w:ind w:firstLine="0"/>
            </w:pPr>
            <w:r>
              <w:t>Bustos</w:t>
            </w:r>
          </w:p>
        </w:tc>
        <w:tc>
          <w:tcPr>
            <w:tcW w:w="2180" w:type="dxa"/>
            <w:shd w:val="clear" w:color="auto" w:fill="auto"/>
          </w:tcPr>
          <w:p w14:paraId="725CD113" w14:textId="25EC9839" w:rsidR="00E75E30" w:rsidRPr="00E75E30" w:rsidRDefault="00E75E30" w:rsidP="00E75E30">
            <w:pPr>
              <w:ind w:firstLine="0"/>
            </w:pPr>
            <w:r>
              <w:t>Calhoon</w:t>
            </w:r>
          </w:p>
        </w:tc>
      </w:tr>
      <w:tr w:rsidR="00E75E30" w:rsidRPr="00E75E30" w14:paraId="33D623C7" w14:textId="77777777" w:rsidTr="00E75E30">
        <w:tc>
          <w:tcPr>
            <w:tcW w:w="2179" w:type="dxa"/>
            <w:shd w:val="clear" w:color="auto" w:fill="auto"/>
          </w:tcPr>
          <w:p w14:paraId="06E5D1A3" w14:textId="00987A02" w:rsidR="00E75E30" w:rsidRPr="00E75E30" w:rsidRDefault="00E75E30" w:rsidP="00E75E30">
            <w:pPr>
              <w:ind w:firstLine="0"/>
            </w:pPr>
            <w:r>
              <w:t>Caskey</w:t>
            </w:r>
          </w:p>
        </w:tc>
        <w:tc>
          <w:tcPr>
            <w:tcW w:w="2179" w:type="dxa"/>
            <w:shd w:val="clear" w:color="auto" w:fill="auto"/>
          </w:tcPr>
          <w:p w14:paraId="39A80167" w14:textId="748D5426" w:rsidR="00E75E30" w:rsidRPr="00E75E30" w:rsidRDefault="00E75E30" w:rsidP="00E75E30">
            <w:pPr>
              <w:ind w:firstLine="0"/>
            </w:pPr>
            <w:r>
              <w:t>Chapman</w:t>
            </w:r>
          </w:p>
        </w:tc>
        <w:tc>
          <w:tcPr>
            <w:tcW w:w="2180" w:type="dxa"/>
            <w:shd w:val="clear" w:color="auto" w:fill="auto"/>
          </w:tcPr>
          <w:p w14:paraId="7D4AA62E" w14:textId="6CE22333" w:rsidR="00E75E30" w:rsidRPr="00E75E30" w:rsidRDefault="00E75E30" w:rsidP="00E75E30">
            <w:pPr>
              <w:ind w:firstLine="0"/>
            </w:pPr>
            <w:r>
              <w:t>Clyburn</w:t>
            </w:r>
          </w:p>
        </w:tc>
      </w:tr>
      <w:tr w:rsidR="00E75E30" w:rsidRPr="00E75E30" w14:paraId="2B526567" w14:textId="77777777" w:rsidTr="00E75E30">
        <w:tc>
          <w:tcPr>
            <w:tcW w:w="2179" w:type="dxa"/>
            <w:shd w:val="clear" w:color="auto" w:fill="auto"/>
          </w:tcPr>
          <w:p w14:paraId="392766E1" w14:textId="3A6D4866" w:rsidR="00E75E30" w:rsidRPr="00E75E30" w:rsidRDefault="00E75E30" w:rsidP="00E75E30">
            <w:pPr>
              <w:ind w:firstLine="0"/>
            </w:pPr>
            <w:r>
              <w:t>Cobb-Hunter</w:t>
            </w:r>
          </w:p>
        </w:tc>
        <w:tc>
          <w:tcPr>
            <w:tcW w:w="2179" w:type="dxa"/>
            <w:shd w:val="clear" w:color="auto" w:fill="auto"/>
          </w:tcPr>
          <w:p w14:paraId="37A29A8F" w14:textId="0D7F480D" w:rsidR="00E75E30" w:rsidRPr="00E75E30" w:rsidRDefault="00E75E30" w:rsidP="00E75E30">
            <w:pPr>
              <w:ind w:firstLine="0"/>
            </w:pPr>
            <w:r>
              <w:t>Collins</w:t>
            </w:r>
          </w:p>
        </w:tc>
        <w:tc>
          <w:tcPr>
            <w:tcW w:w="2180" w:type="dxa"/>
            <w:shd w:val="clear" w:color="auto" w:fill="auto"/>
          </w:tcPr>
          <w:p w14:paraId="74102B19" w14:textId="66FBC9C7" w:rsidR="00E75E30" w:rsidRPr="00E75E30" w:rsidRDefault="00E75E30" w:rsidP="00E75E30">
            <w:pPr>
              <w:ind w:firstLine="0"/>
            </w:pPr>
            <w:r>
              <w:t>B. L. Cox</w:t>
            </w:r>
          </w:p>
        </w:tc>
      </w:tr>
      <w:tr w:rsidR="00E75E30" w:rsidRPr="00E75E30" w14:paraId="646B33C1" w14:textId="77777777" w:rsidTr="00E75E30">
        <w:tc>
          <w:tcPr>
            <w:tcW w:w="2179" w:type="dxa"/>
            <w:shd w:val="clear" w:color="auto" w:fill="auto"/>
          </w:tcPr>
          <w:p w14:paraId="1308FC0F" w14:textId="6478B3D4" w:rsidR="00E75E30" w:rsidRPr="00E75E30" w:rsidRDefault="00E75E30" w:rsidP="00E75E30">
            <w:pPr>
              <w:ind w:firstLine="0"/>
            </w:pPr>
            <w:r>
              <w:t>Crawford</w:t>
            </w:r>
          </w:p>
        </w:tc>
        <w:tc>
          <w:tcPr>
            <w:tcW w:w="2179" w:type="dxa"/>
            <w:shd w:val="clear" w:color="auto" w:fill="auto"/>
          </w:tcPr>
          <w:p w14:paraId="5ABA848B" w14:textId="0597B25F" w:rsidR="00E75E30" w:rsidRPr="00E75E30" w:rsidRDefault="00E75E30" w:rsidP="00E75E30">
            <w:pPr>
              <w:ind w:firstLine="0"/>
            </w:pPr>
            <w:r>
              <w:t>Davis</w:t>
            </w:r>
          </w:p>
        </w:tc>
        <w:tc>
          <w:tcPr>
            <w:tcW w:w="2180" w:type="dxa"/>
            <w:shd w:val="clear" w:color="auto" w:fill="auto"/>
          </w:tcPr>
          <w:p w14:paraId="407BB212" w14:textId="27A29EA3" w:rsidR="00E75E30" w:rsidRPr="00E75E30" w:rsidRDefault="00E75E30" w:rsidP="00E75E30">
            <w:pPr>
              <w:ind w:firstLine="0"/>
            </w:pPr>
            <w:r>
              <w:t>Dillard</w:t>
            </w:r>
          </w:p>
        </w:tc>
      </w:tr>
      <w:tr w:rsidR="00E75E30" w:rsidRPr="00E75E30" w14:paraId="6B6508B7" w14:textId="77777777" w:rsidTr="00E75E30">
        <w:tc>
          <w:tcPr>
            <w:tcW w:w="2179" w:type="dxa"/>
            <w:shd w:val="clear" w:color="auto" w:fill="auto"/>
          </w:tcPr>
          <w:p w14:paraId="7FAD5D6F" w14:textId="24AC8891" w:rsidR="00E75E30" w:rsidRPr="00E75E30" w:rsidRDefault="00E75E30" w:rsidP="00E75E30">
            <w:pPr>
              <w:ind w:firstLine="0"/>
            </w:pPr>
            <w:r>
              <w:t>Duncan</w:t>
            </w:r>
          </w:p>
        </w:tc>
        <w:tc>
          <w:tcPr>
            <w:tcW w:w="2179" w:type="dxa"/>
            <w:shd w:val="clear" w:color="auto" w:fill="auto"/>
          </w:tcPr>
          <w:p w14:paraId="38E661DD" w14:textId="09FFE2BE" w:rsidR="00E75E30" w:rsidRPr="00E75E30" w:rsidRDefault="00E75E30" w:rsidP="00E75E30">
            <w:pPr>
              <w:ind w:firstLine="0"/>
            </w:pPr>
            <w:r>
              <w:t>Erickson</w:t>
            </w:r>
          </w:p>
        </w:tc>
        <w:tc>
          <w:tcPr>
            <w:tcW w:w="2180" w:type="dxa"/>
            <w:shd w:val="clear" w:color="auto" w:fill="auto"/>
          </w:tcPr>
          <w:p w14:paraId="79451C8B" w14:textId="38AA521D" w:rsidR="00E75E30" w:rsidRPr="00E75E30" w:rsidRDefault="00E75E30" w:rsidP="00E75E30">
            <w:pPr>
              <w:ind w:firstLine="0"/>
            </w:pPr>
            <w:r>
              <w:t>Forrest</w:t>
            </w:r>
          </w:p>
        </w:tc>
      </w:tr>
      <w:tr w:rsidR="00E75E30" w:rsidRPr="00E75E30" w14:paraId="630AF49D" w14:textId="77777777" w:rsidTr="00E75E30">
        <w:tc>
          <w:tcPr>
            <w:tcW w:w="2179" w:type="dxa"/>
            <w:shd w:val="clear" w:color="auto" w:fill="auto"/>
          </w:tcPr>
          <w:p w14:paraId="1E0C3703" w14:textId="791CFA20" w:rsidR="00E75E30" w:rsidRPr="00E75E30" w:rsidRDefault="00E75E30" w:rsidP="00E75E30">
            <w:pPr>
              <w:ind w:firstLine="0"/>
            </w:pPr>
            <w:r>
              <w:t>Gagnon</w:t>
            </w:r>
          </w:p>
        </w:tc>
        <w:tc>
          <w:tcPr>
            <w:tcW w:w="2179" w:type="dxa"/>
            <w:shd w:val="clear" w:color="auto" w:fill="auto"/>
          </w:tcPr>
          <w:p w14:paraId="55A74288" w14:textId="67B4846D" w:rsidR="00E75E30" w:rsidRPr="00E75E30" w:rsidRDefault="00E75E30" w:rsidP="00E75E30">
            <w:pPr>
              <w:ind w:firstLine="0"/>
            </w:pPr>
            <w:r>
              <w:t>Gatch</w:t>
            </w:r>
          </w:p>
        </w:tc>
        <w:tc>
          <w:tcPr>
            <w:tcW w:w="2180" w:type="dxa"/>
            <w:shd w:val="clear" w:color="auto" w:fill="auto"/>
          </w:tcPr>
          <w:p w14:paraId="0CB05073" w14:textId="13492B88" w:rsidR="00E75E30" w:rsidRPr="00E75E30" w:rsidRDefault="00E75E30" w:rsidP="00E75E30">
            <w:pPr>
              <w:ind w:firstLine="0"/>
            </w:pPr>
            <w:r>
              <w:t>Gibson</w:t>
            </w:r>
          </w:p>
        </w:tc>
      </w:tr>
      <w:tr w:rsidR="00E75E30" w:rsidRPr="00E75E30" w14:paraId="5C6A635E" w14:textId="77777777" w:rsidTr="00E75E30">
        <w:tc>
          <w:tcPr>
            <w:tcW w:w="2179" w:type="dxa"/>
            <w:shd w:val="clear" w:color="auto" w:fill="auto"/>
          </w:tcPr>
          <w:p w14:paraId="365704A6" w14:textId="7917C364" w:rsidR="00E75E30" w:rsidRPr="00E75E30" w:rsidRDefault="00E75E30" w:rsidP="00E75E30">
            <w:pPr>
              <w:ind w:firstLine="0"/>
            </w:pPr>
            <w:r>
              <w:t>Gilliam</w:t>
            </w:r>
          </w:p>
        </w:tc>
        <w:tc>
          <w:tcPr>
            <w:tcW w:w="2179" w:type="dxa"/>
            <w:shd w:val="clear" w:color="auto" w:fill="auto"/>
          </w:tcPr>
          <w:p w14:paraId="435A376F" w14:textId="1FAFBC01" w:rsidR="00E75E30" w:rsidRPr="00E75E30" w:rsidRDefault="00E75E30" w:rsidP="00E75E30">
            <w:pPr>
              <w:ind w:firstLine="0"/>
            </w:pPr>
            <w:r>
              <w:t>Govan</w:t>
            </w:r>
          </w:p>
        </w:tc>
        <w:tc>
          <w:tcPr>
            <w:tcW w:w="2180" w:type="dxa"/>
            <w:shd w:val="clear" w:color="auto" w:fill="auto"/>
          </w:tcPr>
          <w:p w14:paraId="770D8313" w14:textId="33CC42C3" w:rsidR="00E75E30" w:rsidRPr="00E75E30" w:rsidRDefault="00E75E30" w:rsidP="00E75E30">
            <w:pPr>
              <w:ind w:firstLine="0"/>
            </w:pPr>
            <w:r>
              <w:t>Guest</w:t>
            </w:r>
          </w:p>
        </w:tc>
      </w:tr>
      <w:tr w:rsidR="00E75E30" w:rsidRPr="00E75E30" w14:paraId="1BB1FD38" w14:textId="77777777" w:rsidTr="00E75E30">
        <w:tc>
          <w:tcPr>
            <w:tcW w:w="2179" w:type="dxa"/>
            <w:shd w:val="clear" w:color="auto" w:fill="auto"/>
          </w:tcPr>
          <w:p w14:paraId="7872E38A" w14:textId="3E2A08DC" w:rsidR="00E75E30" w:rsidRPr="00E75E30" w:rsidRDefault="00E75E30" w:rsidP="00E75E30">
            <w:pPr>
              <w:ind w:firstLine="0"/>
            </w:pPr>
            <w:r>
              <w:t>Haddon</w:t>
            </w:r>
          </w:p>
        </w:tc>
        <w:tc>
          <w:tcPr>
            <w:tcW w:w="2179" w:type="dxa"/>
            <w:shd w:val="clear" w:color="auto" w:fill="auto"/>
          </w:tcPr>
          <w:p w14:paraId="6A900F87" w14:textId="6DA2A77A" w:rsidR="00E75E30" w:rsidRPr="00E75E30" w:rsidRDefault="00E75E30" w:rsidP="00E75E30">
            <w:pPr>
              <w:ind w:firstLine="0"/>
            </w:pPr>
            <w:r>
              <w:t>Hager</w:t>
            </w:r>
          </w:p>
        </w:tc>
        <w:tc>
          <w:tcPr>
            <w:tcW w:w="2180" w:type="dxa"/>
            <w:shd w:val="clear" w:color="auto" w:fill="auto"/>
          </w:tcPr>
          <w:p w14:paraId="33B0AB8D" w14:textId="13FFDF12" w:rsidR="00E75E30" w:rsidRPr="00E75E30" w:rsidRDefault="00E75E30" w:rsidP="00E75E30">
            <w:pPr>
              <w:ind w:firstLine="0"/>
            </w:pPr>
            <w:r>
              <w:t>Hardee</w:t>
            </w:r>
          </w:p>
        </w:tc>
      </w:tr>
      <w:tr w:rsidR="00E75E30" w:rsidRPr="00E75E30" w14:paraId="375420C6" w14:textId="77777777" w:rsidTr="00E75E30">
        <w:tc>
          <w:tcPr>
            <w:tcW w:w="2179" w:type="dxa"/>
            <w:shd w:val="clear" w:color="auto" w:fill="auto"/>
          </w:tcPr>
          <w:p w14:paraId="164BFB47" w14:textId="5A1D70CE" w:rsidR="00E75E30" w:rsidRPr="00E75E30" w:rsidRDefault="00E75E30" w:rsidP="00E75E30">
            <w:pPr>
              <w:ind w:firstLine="0"/>
            </w:pPr>
            <w:r>
              <w:lastRenderedPageBreak/>
              <w:t>Hartnett</w:t>
            </w:r>
          </w:p>
        </w:tc>
        <w:tc>
          <w:tcPr>
            <w:tcW w:w="2179" w:type="dxa"/>
            <w:shd w:val="clear" w:color="auto" w:fill="auto"/>
          </w:tcPr>
          <w:p w14:paraId="7BF39387" w14:textId="367D82AD" w:rsidR="00E75E30" w:rsidRPr="00E75E30" w:rsidRDefault="00E75E30" w:rsidP="00E75E30">
            <w:pPr>
              <w:ind w:firstLine="0"/>
            </w:pPr>
            <w:r>
              <w:t>Hartz</w:t>
            </w:r>
          </w:p>
        </w:tc>
        <w:tc>
          <w:tcPr>
            <w:tcW w:w="2180" w:type="dxa"/>
            <w:shd w:val="clear" w:color="auto" w:fill="auto"/>
          </w:tcPr>
          <w:p w14:paraId="4A6F9FD9" w14:textId="080AF9A6" w:rsidR="00E75E30" w:rsidRPr="00E75E30" w:rsidRDefault="00E75E30" w:rsidP="00E75E30">
            <w:pPr>
              <w:ind w:firstLine="0"/>
            </w:pPr>
            <w:r>
              <w:t>Hayes</w:t>
            </w:r>
          </w:p>
        </w:tc>
      </w:tr>
      <w:tr w:rsidR="00E75E30" w:rsidRPr="00E75E30" w14:paraId="0185E7B2" w14:textId="77777777" w:rsidTr="00E75E30">
        <w:tc>
          <w:tcPr>
            <w:tcW w:w="2179" w:type="dxa"/>
            <w:shd w:val="clear" w:color="auto" w:fill="auto"/>
          </w:tcPr>
          <w:p w14:paraId="317A16B6" w14:textId="2817FDC5" w:rsidR="00E75E30" w:rsidRPr="00E75E30" w:rsidRDefault="00E75E30" w:rsidP="00E75E30">
            <w:pPr>
              <w:ind w:firstLine="0"/>
            </w:pPr>
            <w:r>
              <w:t>Herbkersman</w:t>
            </w:r>
          </w:p>
        </w:tc>
        <w:tc>
          <w:tcPr>
            <w:tcW w:w="2179" w:type="dxa"/>
            <w:shd w:val="clear" w:color="auto" w:fill="auto"/>
          </w:tcPr>
          <w:p w14:paraId="33C6023C" w14:textId="3B6F2557" w:rsidR="00E75E30" w:rsidRPr="00E75E30" w:rsidRDefault="00E75E30" w:rsidP="00E75E30">
            <w:pPr>
              <w:ind w:firstLine="0"/>
            </w:pPr>
            <w:r>
              <w:t>Hiott</w:t>
            </w:r>
          </w:p>
        </w:tc>
        <w:tc>
          <w:tcPr>
            <w:tcW w:w="2180" w:type="dxa"/>
            <w:shd w:val="clear" w:color="auto" w:fill="auto"/>
          </w:tcPr>
          <w:p w14:paraId="4E508187" w14:textId="31F84BFB" w:rsidR="00E75E30" w:rsidRPr="00E75E30" w:rsidRDefault="00E75E30" w:rsidP="00E75E30">
            <w:pPr>
              <w:ind w:firstLine="0"/>
            </w:pPr>
            <w:r>
              <w:t>Hixon</w:t>
            </w:r>
          </w:p>
        </w:tc>
      </w:tr>
      <w:tr w:rsidR="00E75E30" w:rsidRPr="00E75E30" w14:paraId="1C878823" w14:textId="77777777" w:rsidTr="00E75E30">
        <w:tc>
          <w:tcPr>
            <w:tcW w:w="2179" w:type="dxa"/>
            <w:shd w:val="clear" w:color="auto" w:fill="auto"/>
          </w:tcPr>
          <w:p w14:paraId="09164E5E" w14:textId="1D8799B4" w:rsidR="00E75E30" w:rsidRPr="00E75E30" w:rsidRDefault="00E75E30" w:rsidP="00E75E30">
            <w:pPr>
              <w:ind w:firstLine="0"/>
            </w:pPr>
            <w:r>
              <w:t>Holman</w:t>
            </w:r>
          </w:p>
        </w:tc>
        <w:tc>
          <w:tcPr>
            <w:tcW w:w="2179" w:type="dxa"/>
            <w:shd w:val="clear" w:color="auto" w:fill="auto"/>
          </w:tcPr>
          <w:p w14:paraId="37C91031" w14:textId="762046BC" w:rsidR="00E75E30" w:rsidRPr="00E75E30" w:rsidRDefault="00E75E30" w:rsidP="00E75E30">
            <w:pPr>
              <w:ind w:firstLine="0"/>
            </w:pPr>
            <w:r>
              <w:t>J. L. Johnson</w:t>
            </w:r>
          </w:p>
        </w:tc>
        <w:tc>
          <w:tcPr>
            <w:tcW w:w="2180" w:type="dxa"/>
            <w:shd w:val="clear" w:color="auto" w:fill="auto"/>
          </w:tcPr>
          <w:p w14:paraId="377EF4F1" w14:textId="4F468AEA" w:rsidR="00E75E30" w:rsidRPr="00E75E30" w:rsidRDefault="00E75E30" w:rsidP="00E75E30">
            <w:pPr>
              <w:ind w:firstLine="0"/>
            </w:pPr>
            <w:r>
              <w:t>Jones</w:t>
            </w:r>
          </w:p>
        </w:tc>
      </w:tr>
      <w:tr w:rsidR="00E75E30" w:rsidRPr="00E75E30" w14:paraId="51973181" w14:textId="77777777" w:rsidTr="00E75E30">
        <w:tc>
          <w:tcPr>
            <w:tcW w:w="2179" w:type="dxa"/>
            <w:shd w:val="clear" w:color="auto" w:fill="auto"/>
          </w:tcPr>
          <w:p w14:paraId="167E5E3D" w14:textId="604C0D25" w:rsidR="00E75E30" w:rsidRPr="00E75E30" w:rsidRDefault="00E75E30" w:rsidP="00E75E30">
            <w:pPr>
              <w:ind w:firstLine="0"/>
            </w:pPr>
            <w:r>
              <w:t>Jordan</w:t>
            </w:r>
          </w:p>
        </w:tc>
        <w:tc>
          <w:tcPr>
            <w:tcW w:w="2179" w:type="dxa"/>
            <w:shd w:val="clear" w:color="auto" w:fill="auto"/>
          </w:tcPr>
          <w:p w14:paraId="08F2147E" w14:textId="60A131FC" w:rsidR="00E75E30" w:rsidRPr="00E75E30" w:rsidRDefault="00E75E30" w:rsidP="00E75E30">
            <w:pPr>
              <w:ind w:firstLine="0"/>
            </w:pPr>
            <w:r>
              <w:t>Kirby</w:t>
            </w:r>
          </w:p>
        </w:tc>
        <w:tc>
          <w:tcPr>
            <w:tcW w:w="2180" w:type="dxa"/>
            <w:shd w:val="clear" w:color="auto" w:fill="auto"/>
          </w:tcPr>
          <w:p w14:paraId="4A08E071" w14:textId="23077FD1" w:rsidR="00E75E30" w:rsidRPr="00E75E30" w:rsidRDefault="00E75E30" w:rsidP="00E75E30">
            <w:pPr>
              <w:ind w:firstLine="0"/>
            </w:pPr>
            <w:r>
              <w:t>Landing</w:t>
            </w:r>
          </w:p>
        </w:tc>
      </w:tr>
      <w:tr w:rsidR="00E75E30" w:rsidRPr="00E75E30" w14:paraId="76F12C58" w14:textId="77777777" w:rsidTr="00E75E30">
        <w:tc>
          <w:tcPr>
            <w:tcW w:w="2179" w:type="dxa"/>
            <w:shd w:val="clear" w:color="auto" w:fill="auto"/>
          </w:tcPr>
          <w:p w14:paraId="305315A1" w14:textId="71BF44A6" w:rsidR="00E75E30" w:rsidRPr="00E75E30" w:rsidRDefault="00E75E30" w:rsidP="00E75E30">
            <w:pPr>
              <w:ind w:firstLine="0"/>
            </w:pPr>
            <w:r>
              <w:t>Lawson</w:t>
            </w:r>
          </w:p>
        </w:tc>
        <w:tc>
          <w:tcPr>
            <w:tcW w:w="2179" w:type="dxa"/>
            <w:shd w:val="clear" w:color="auto" w:fill="auto"/>
          </w:tcPr>
          <w:p w14:paraId="7E718D50" w14:textId="51B97855" w:rsidR="00E75E30" w:rsidRPr="00E75E30" w:rsidRDefault="00E75E30" w:rsidP="00E75E30">
            <w:pPr>
              <w:ind w:firstLine="0"/>
            </w:pPr>
            <w:r>
              <w:t>Ligon</w:t>
            </w:r>
          </w:p>
        </w:tc>
        <w:tc>
          <w:tcPr>
            <w:tcW w:w="2180" w:type="dxa"/>
            <w:shd w:val="clear" w:color="auto" w:fill="auto"/>
          </w:tcPr>
          <w:p w14:paraId="65472F5F" w14:textId="534A4199" w:rsidR="00E75E30" w:rsidRPr="00E75E30" w:rsidRDefault="00E75E30" w:rsidP="00E75E30">
            <w:pPr>
              <w:ind w:firstLine="0"/>
            </w:pPr>
            <w:r>
              <w:t>Lowe</w:t>
            </w:r>
          </w:p>
        </w:tc>
      </w:tr>
      <w:tr w:rsidR="00E75E30" w:rsidRPr="00E75E30" w14:paraId="70C8C1B6" w14:textId="77777777" w:rsidTr="00E75E30">
        <w:tc>
          <w:tcPr>
            <w:tcW w:w="2179" w:type="dxa"/>
            <w:shd w:val="clear" w:color="auto" w:fill="auto"/>
          </w:tcPr>
          <w:p w14:paraId="1D3F2E32" w14:textId="62C379EC" w:rsidR="00E75E30" w:rsidRPr="00E75E30" w:rsidRDefault="00E75E30" w:rsidP="00E75E30">
            <w:pPr>
              <w:ind w:firstLine="0"/>
            </w:pPr>
            <w:r>
              <w:t>Martin</w:t>
            </w:r>
          </w:p>
        </w:tc>
        <w:tc>
          <w:tcPr>
            <w:tcW w:w="2179" w:type="dxa"/>
            <w:shd w:val="clear" w:color="auto" w:fill="auto"/>
          </w:tcPr>
          <w:p w14:paraId="1BDC0251" w14:textId="00294FCB" w:rsidR="00E75E30" w:rsidRPr="00E75E30" w:rsidRDefault="00E75E30" w:rsidP="00E75E30">
            <w:pPr>
              <w:ind w:firstLine="0"/>
            </w:pPr>
            <w:r>
              <w:t>McCabe</w:t>
            </w:r>
          </w:p>
        </w:tc>
        <w:tc>
          <w:tcPr>
            <w:tcW w:w="2180" w:type="dxa"/>
            <w:shd w:val="clear" w:color="auto" w:fill="auto"/>
          </w:tcPr>
          <w:p w14:paraId="6251A235" w14:textId="4BE6D84A" w:rsidR="00E75E30" w:rsidRPr="00E75E30" w:rsidRDefault="00E75E30" w:rsidP="00E75E30">
            <w:pPr>
              <w:ind w:firstLine="0"/>
            </w:pPr>
            <w:r>
              <w:t>McGinnis</w:t>
            </w:r>
          </w:p>
        </w:tc>
      </w:tr>
      <w:tr w:rsidR="00E75E30" w:rsidRPr="00E75E30" w14:paraId="41911E40" w14:textId="77777777" w:rsidTr="00E75E30">
        <w:tc>
          <w:tcPr>
            <w:tcW w:w="2179" w:type="dxa"/>
            <w:shd w:val="clear" w:color="auto" w:fill="auto"/>
          </w:tcPr>
          <w:p w14:paraId="60BC69FD" w14:textId="72047BE7" w:rsidR="00E75E30" w:rsidRPr="00E75E30" w:rsidRDefault="00E75E30" w:rsidP="00E75E30">
            <w:pPr>
              <w:ind w:firstLine="0"/>
            </w:pPr>
            <w:r>
              <w:t>Montgomery</w:t>
            </w:r>
          </w:p>
        </w:tc>
        <w:tc>
          <w:tcPr>
            <w:tcW w:w="2179" w:type="dxa"/>
            <w:shd w:val="clear" w:color="auto" w:fill="auto"/>
          </w:tcPr>
          <w:p w14:paraId="373AE6F4" w14:textId="31124029" w:rsidR="00E75E30" w:rsidRPr="00E75E30" w:rsidRDefault="00E75E30" w:rsidP="00E75E30">
            <w:pPr>
              <w:ind w:firstLine="0"/>
            </w:pPr>
            <w:r>
              <w:t>T. Moore</w:t>
            </w:r>
          </w:p>
        </w:tc>
        <w:tc>
          <w:tcPr>
            <w:tcW w:w="2180" w:type="dxa"/>
            <w:shd w:val="clear" w:color="auto" w:fill="auto"/>
          </w:tcPr>
          <w:p w14:paraId="69BAE286" w14:textId="24342675" w:rsidR="00E75E30" w:rsidRPr="00E75E30" w:rsidRDefault="00E75E30" w:rsidP="00E75E30">
            <w:pPr>
              <w:ind w:firstLine="0"/>
            </w:pPr>
            <w:r>
              <w:t>Moss</w:t>
            </w:r>
          </w:p>
        </w:tc>
      </w:tr>
      <w:tr w:rsidR="00E75E30" w:rsidRPr="00E75E30" w14:paraId="4F809F29" w14:textId="77777777" w:rsidTr="00E75E30">
        <w:tc>
          <w:tcPr>
            <w:tcW w:w="2179" w:type="dxa"/>
            <w:shd w:val="clear" w:color="auto" w:fill="auto"/>
          </w:tcPr>
          <w:p w14:paraId="7742427B" w14:textId="7FB42DDE" w:rsidR="00E75E30" w:rsidRPr="00E75E30" w:rsidRDefault="00E75E30" w:rsidP="00E75E30">
            <w:pPr>
              <w:ind w:firstLine="0"/>
            </w:pPr>
            <w:r>
              <w:t>Neese</w:t>
            </w:r>
          </w:p>
        </w:tc>
        <w:tc>
          <w:tcPr>
            <w:tcW w:w="2179" w:type="dxa"/>
            <w:shd w:val="clear" w:color="auto" w:fill="auto"/>
          </w:tcPr>
          <w:p w14:paraId="43FD6298" w14:textId="3E5095E9" w:rsidR="00E75E30" w:rsidRPr="00E75E30" w:rsidRDefault="00E75E30" w:rsidP="00E75E30">
            <w:pPr>
              <w:ind w:firstLine="0"/>
            </w:pPr>
            <w:r>
              <w:t>B. Newton</w:t>
            </w:r>
          </w:p>
        </w:tc>
        <w:tc>
          <w:tcPr>
            <w:tcW w:w="2180" w:type="dxa"/>
            <w:shd w:val="clear" w:color="auto" w:fill="auto"/>
          </w:tcPr>
          <w:p w14:paraId="6ABC2913" w14:textId="3493D3A7" w:rsidR="00E75E30" w:rsidRPr="00E75E30" w:rsidRDefault="00E75E30" w:rsidP="00E75E30">
            <w:pPr>
              <w:ind w:firstLine="0"/>
            </w:pPr>
            <w:r>
              <w:t>W. Newton</w:t>
            </w:r>
          </w:p>
        </w:tc>
      </w:tr>
      <w:tr w:rsidR="00E75E30" w:rsidRPr="00E75E30" w14:paraId="7C50EC58" w14:textId="77777777" w:rsidTr="00E75E30">
        <w:tc>
          <w:tcPr>
            <w:tcW w:w="2179" w:type="dxa"/>
            <w:shd w:val="clear" w:color="auto" w:fill="auto"/>
          </w:tcPr>
          <w:p w14:paraId="1466B8E5" w14:textId="262B7680" w:rsidR="00E75E30" w:rsidRPr="00E75E30" w:rsidRDefault="00E75E30" w:rsidP="00E75E30">
            <w:pPr>
              <w:ind w:firstLine="0"/>
            </w:pPr>
            <w:r>
              <w:t>Pedalino</w:t>
            </w:r>
          </w:p>
        </w:tc>
        <w:tc>
          <w:tcPr>
            <w:tcW w:w="2179" w:type="dxa"/>
            <w:shd w:val="clear" w:color="auto" w:fill="auto"/>
          </w:tcPr>
          <w:p w14:paraId="43CFEA3B" w14:textId="6C6DD541" w:rsidR="00E75E30" w:rsidRPr="00E75E30" w:rsidRDefault="00E75E30" w:rsidP="00E75E30">
            <w:pPr>
              <w:ind w:firstLine="0"/>
            </w:pPr>
            <w:r>
              <w:t>Pope</w:t>
            </w:r>
          </w:p>
        </w:tc>
        <w:tc>
          <w:tcPr>
            <w:tcW w:w="2180" w:type="dxa"/>
            <w:shd w:val="clear" w:color="auto" w:fill="auto"/>
          </w:tcPr>
          <w:p w14:paraId="1A59A663" w14:textId="4C9B06C3" w:rsidR="00E75E30" w:rsidRPr="00E75E30" w:rsidRDefault="00E75E30" w:rsidP="00E75E30">
            <w:pPr>
              <w:ind w:firstLine="0"/>
            </w:pPr>
            <w:r>
              <w:t>Rankin</w:t>
            </w:r>
          </w:p>
        </w:tc>
      </w:tr>
      <w:tr w:rsidR="00E75E30" w:rsidRPr="00E75E30" w14:paraId="0B33CACC" w14:textId="77777777" w:rsidTr="00E75E30">
        <w:tc>
          <w:tcPr>
            <w:tcW w:w="2179" w:type="dxa"/>
            <w:shd w:val="clear" w:color="auto" w:fill="auto"/>
          </w:tcPr>
          <w:p w14:paraId="4787D7A4" w14:textId="725F5342" w:rsidR="00E75E30" w:rsidRPr="00E75E30" w:rsidRDefault="00E75E30" w:rsidP="00E75E30">
            <w:pPr>
              <w:ind w:firstLine="0"/>
            </w:pPr>
            <w:r>
              <w:t>Rivers</w:t>
            </w:r>
          </w:p>
        </w:tc>
        <w:tc>
          <w:tcPr>
            <w:tcW w:w="2179" w:type="dxa"/>
            <w:shd w:val="clear" w:color="auto" w:fill="auto"/>
          </w:tcPr>
          <w:p w14:paraId="4168892B" w14:textId="4E0A04CF" w:rsidR="00E75E30" w:rsidRPr="00E75E30" w:rsidRDefault="00E75E30" w:rsidP="00E75E30">
            <w:pPr>
              <w:ind w:firstLine="0"/>
            </w:pPr>
            <w:r>
              <w:t>Robbins</w:t>
            </w:r>
          </w:p>
        </w:tc>
        <w:tc>
          <w:tcPr>
            <w:tcW w:w="2180" w:type="dxa"/>
            <w:shd w:val="clear" w:color="auto" w:fill="auto"/>
          </w:tcPr>
          <w:p w14:paraId="6263013F" w14:textId="71676086" w:rsidR="00E75E30" w:rsidRPr="00E75E30" w:rsidRDefault="00E75E30" w:rsidP="00E75E30">
            <w:pPr>
              <w:ind w:firstLine="0"/>
            </w:pPr>
            <w:r>
              <w:t>Rose</w:t>
            </w:r>
          </w:p>
        </w:tc>
      </w:tr>
      <w:tr w:rsidR="00E75E30" w:rsidRPr="00E75E30" w14:paraId="7045CC3D" w14:textId="77777777" w:rsidTr="00E75E30">
        <w:tc>
          <w:tcPr>
            <w:tcW w:w="2179" w:type="dxa"/>
            <w:shd w:val="clear" w:color="auto" w:fill="auto"/>
          </w:tcPr>
          <w:p w14:paraId="5CF79FB7" w14:textId="25EEE107" w:rsidR="00E75E30" w:rsidRPr="00E75E30" w:rsidRDefault="00E75E30" w:rsidP="00E75E30">
            <w:pPr>
              <w:ind w:firstLine="0"/>
            </w:pPr>
            <w:r>
              <w:t>Sanders</w:t>
            </w:r>
          </w:p>
        </w:tc>
        <w:tc>
          <w:tcPr>
            <w:tcW w:w="2179" w:type="dxa"/>
            <w:shd w:val="clear" w:color="auto" w:fill="auto"/>
          </w:tcPr>
          <w:p w14:paraId="22B724BF" w14:textId="583B9632" w:rsidR="00E75E30" w:rsidRPr="00E75E30" w:rsidRDefault="00E75E30" w:rsidP="00E75E30">
            <w:pPr>
              <w:ind w:firstLine="0"/>
            </w:pPr>
            <w:r>
              <w:t>Schuessler</w:t>
            </w:r>
          </w:p>
        </w:tc>
        <w:tc>
          <w:tcPr>
            <w:tcW w:w="2180" w:type="dxa"/>
            <w:shd w:val="clear" w:color="auto" w:fill="auto"/>
          </w:tcPr>
          <w:p w14:paraId="67097120" w14:textId="00FDCF0A" w:rsidR="00E75E30" w:rsidRPr="00E75E30" w:rsidRDefault="00E75E30" w:rsidP="00E75E30">
            <w:pPr>
              <w:ind w:firstLine="0"/>
            </w:pPr>
            <w:r>
              <w:t>G. M. Smith</w:t>
            </w:r>
          </w:p>
        </w:tc>
      </w:tr>
      <w:tr w:rsidR="00E75E30" w:rsidRPr="00E75E30" w14:paraId="4B171D91" w14:textId="77777777" w:rsidTr="00E75E30">
        <w:tc>
          <w:tcPr>
            <w:tcW w:w="2179" w:type="dxa"/>
            <w:shd w:val="clear" w:color="auto" w:fill="auto"/>
          </w:tcPr>
          <w:p w14:paraId="40B9246A" w14:textId="23FC6211" w:rsidR="00E75E30" w:rsidRPr="00E75E30" w:rsidRDefault="00E75E30" w:rsidP="00E75E30">
            <w:pPr>
              <w:ind w:firstLine="0"/>
            </w:pPr>
            <w:r>
              <w:t>M. M. Smith</w:t>
            </w:r>
          </w:p>
        </w:tc>
        <w:tc>
          <w:tcPr>
            <w:tcW w:w="2179" w:type="dxa"/>
            <w:shd w:val="clear" w:color="auto" w:fill="auto"/>
          </w:tcPr>
          <w:p w14:paraId="19B6D1D9" w14:textId="244AD8D5" w:rsidR="00E75E30" w:rsidRPr="00E75E30" w:rsidRDefault="00E75E30" w:rsidP="00E75E30">
            <w:pPr>
              <w:ind w:firstLine="0"/>
            </w:pPr>
            <w:r>
              <w:t>Stavrinakis</w:t>
            </w:r>
          </w:p>
        </w:tc>
        <w:tc>
          <w:tcPr>
            <w:tcW w:w="2180" w:type="dxa"/>
            <w:shd w:val="clear" w:color="auto" w:fill="auto"/>
          </w:tcPr>
          <w:p w14:paraId="159D356C" w14:textId="666D1A43" w:rsidR="00E75E30" w:rsidRPr="00E75E30" w:rsidRDefault="00E75E30" w:rsidP="00E75E30">
            <w:pPr>
              <w:ind w:firstLine="0"/>
            </w:pPr>
            <w:r>
              <w:t>Taylor</w:t>
            </w:r>
          </w:p>
        </w:tc>
      </w:tr>
      <w:tr w:rsidR="00E75E30" w:rsidRPr="00E75E30" w14:paraId="7FD1B406" w14:textId="77777777" w:rsidTr="00E75E30">
        <w:tc>
          <w:tcPr>
            <w:tcW w:w="2179" w:type="dxa"/>
            <w:shd w:val="clear" w:color="auto" w:fill="auto"/>
          </w:tcPr>
          <w:p w14:paraId="50D61965" w14:textId="02956B5A" w:rsidR="00E75E30" w:rsidRPr="00E75E30" w:rsidRDefault="00E75E30" w:rsidP="00E75E30">
            <w:pPr>
              <w:ind w:firstLine="0"/>
            </w:pPr>
            <w:r>
              <w:t>Teeple</w:t>
            </w:r>
          </w:p>
        </w:tc>
        <w:tc>
          <w:tcPr>
            <w:tcW w:w="2179" w:type="dxa"/>
            <w:shd w:val="clear" w:color="auto" w:fill="auto"/>
          </w:tcPr>
          <w:p w14:paraId="409909BD" w14:textId="3943FFD0" w:rsidR="00E75E30" w:rsidRPr="00E75E30" w:rsidRDefault="00E75E30" w:rsidP="00E75E30">
            <w:pPr>
              <w:ind w:firstLine="0"/>
            </w:pPr>
            <w:r>
              <w:t>Vaughan</w:t>
            </w:r>
          </w:p>
        </w:tc>
        <w:tc>
          <w:tcPr>
            <w:tcW w:w="2180" w:type="dxa"/>
            <w:shd w:val="clear" w:color="auto" w:fill="auto"/>
          </w:tcPr>
          <w:p w14:paraId="4A176D87" w14:textId="00B9972D" w:rsidR="00E75E30" w:rsidRPr="00E75E30" w:rsidRDefault="00E75E30" w:rsidP="00E75E30">
            <w:pPr>
              <w:ind w:firstLine="0"/>
            </w:pPr>
            <w:r>
              <w:t>Weeks</w:t>
            </w:r>
          </w:p>
        </w:tc>
      </w:tr>
      <w:tr w:rsidR="00E75E30" w:rsidRPr="00E75E30" w14:paraId="543E2E9D" w14:textId="77777777" w:rsidTr="00E75E30">
        <w:tc>
          <w:tcPr>
            <w:tcW w:w="2179" w:type="dxa"/>
            <w:shd w:val="clear" w:color="auto" w:fill="auto"/>
          </w:tcPr>
          <w:p w14:paraId="2AF43E2C" w14:textId="6AE93DD6" w:rsidR="00E75E30" w:rsidRPr="00E75E30" w:rsidRDefault="00E75E30" w:rsidP="00E75E30">
            <w:pPr>
              <w:keepNext/>
              <w:ind w:firstLine="0"/>
            </w:pPr>
            <w:r>
              <w:t>Wetmore</w:t>
            </w:r>
          </w:p>
        </w:tc>
        <w:tc>
          <w:tcPr>
            <w:tcW w:w="2179" w:type="dxa"/>
            <w:shd w:val="clear" w:color="auto" w:fill="auto"/>
          </w:tcPr>
          <w:p w14:paraId="7701D85A" w14:textId="10F62632" w:rsidR="00E75E30" w:rsidRPr="00E75E30" w:rsidRDefault="00E75E30" w:rsidP="00E75E30">
            <w:pPr>
              <w:keepNext/>
              <w:ind w:firstLine="0"/>
            </w:pPr>
            <w:r>
              <w:t>Whitmire</w:t>
            </w:r>
          </w:p>
        </w:tc>
        <w:tc>
          <w:tcPr>
            <w:tcW w:w="2180" w:type="dxa"/>
            <w:shd w:val="clear" w:color="auto" w:fill="auto"/>
          </w:tcPr>
          <w:p w14:paraId="1CD5E1A5" w14:textId="4E23F6F3" w:rsidR="00E75E30" w:rsidRPr="00E75E30" w:rsidRDefault="00E75E30" w:rsidP="00E75E30">
            <w:pPr>
              <w:keepNext/>
              <w:ind w:firstLine="0"/>
            </w:pPr>
            <w:r>
              <w:t>Wickensimer</w:t>
            </w:r>
          </w:p>
        </w:tc>
      </w:tr>
      <w:tr w:rsidR="00E75E30" w:rsidRPr="00E75E30" w14:paraId="6837F996" w14:textId="77777777" w:rsidTr="00E75E30">
        <w:tc>
          <w:tcPr>
            <w:tcW w:w="2179" w:type="dxa"/>
            <w:shd w:val="clear" w:color="auto" w:fill="auto"/>
          </w:tcPr>
          <w:p w14:paraId="708F154C" w14:textId="54C59740" w:rsidR="00E75E30" w:rsidRPr="00E75E30" w:rsidRDefault="00E75E30" w:rsidP="00E75E30">
            <w:pPr>
              <w:keepNext/>
              <w:ind w:firstLine="0"/>
            </w:pPr>
            <w:r>
              <w:t>Willis</w:t>
            </w:r>
          </w:p>
        </w:tc>
        <w:tc>
          <w:tcPr>
            <w:tcW w:w="2179" w:type="dxa"/>
            <w:shd w:val="clear" w:color="auto" w:fill="auto"/>
          </w:tcPr>
          <w:p w14:paraId="3C3103C3" w14:textId="3B485D53" w:rsidR="00E75E30" w:rsidRPr="00E75E30" w:rsidRDefault="00E75E30" w:rsidP="00E75E30">
            <w:pPr>
              <w:keepNext/>
              <w:ind w:firstLine="0"/>
            </w:pPr>
            <w:r>
              <w:t>Wooten</w:t>
            </w:r>
          </w:p>
        </w:tc>
        <w:tc>
          <w:tcPr>
            <w:tcW w:w="2180" w:type="dxa"/>
            <w:shd w:val="clear" w:color="auto" w:fill="auto"/>
          </w:tcPr>
          <w:p w14:paraId="3F6A331F" w14:textId="77777777" w:rsidR="00E75E30" w:rsidRPr="00E75E30" w:rsidRDefault="00E75E30" w:rsidP="00E75E30">
            <w:pPr>
              <w:keepNext/>
              <w:ind w:firstLine="0"/>
            </w:pPr>
          </w:p>
        </w:tc>
      </w:tr>
    </w:tbl>
    <w:p w14:paraId="0D3168CA" w14:textId="77777777" w:rsidR="00E75E30" w:rsidRDefault="00E75E30" w:rsidP="00E75E30"/>
    <w:p w14:paraId="7E0826C3" w14:textId="3B8DBEB0" w:rsidR="00E75E30" w:rsidRDefault="00E75E30" w:rsidP="00E75E30">
      <w:pPr>
        <w:jc w:val="center"/>
        <w:rPr>
          <w:b/>
        </w:rPr>
      </w:pPr>
      <w:r w:rsidRPr="00E75E30">
        <w:rPr>
          <w:b/>
        </w:rPr>
        <w:t>Total--77</w:t>
      </w:r>
    </w:p>
    <w:p w14:paraId="71AD66C7" w14:textId="77777777" w:rsidR="00E75E30" w:rsidRDefault="00E75E30" w:rsidP="00E75E30">
      <w:pPr>
        <w:jc w:val="center"/>
        <w:rPr>
          <w:b/>
        </w:rPr>
      </w:pPr>
    </w:p>
    <w:p w14:paraId="279A9CE3" w14:textId="77777777" w:rsidR="00E75E30" w:rsidRDefault="00E75E30" w:rsidP="00E75E30">
      <w:pPr>
        <w:ind w:firstLine="0"/>
      </w:pPr>
      <w:r w:rsidRPr="00E75E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5531D56B" w14:textId="77777777" w:rsidTr="00E75E30">
        <w:tc>
          <w:tcPr>
            <w:tcW w:w="2179" w:type="dxa"/>
            <w:shd w:val="clear" w:color="auto" w:fill="auto"/>
          </w:tcPr>
          <w:p w14:paraId="4300563A" w14:textId="53E141B2" w:rsidR="00E75E30" w:rsidRPr="00E75E30" w:rsidRDefault="00E75E30" w:rsidP="00E75E30">
            <w:pPr>
              <w:keepNext/>
              <w:ind w:firstLine="0"/>
            </w:pPr>
            <w:r>
              <w:t>Beach</w:t>
            </w:r>
          </w:p>
        </w:tc>
        <w:tc>
          <w:tcPr>
            <w:tcW w:w="2179" w:type="dxa"/>
            <w:shd w:val="clear" w:color="auto" w:fill="auto"/>
          </w:tcPr>
          <w:p w14:paraId="7EF8D8F1" w14:textId="03A21B44" w:rsidR="00E75E30" w:rsidRPr="00E75E30" w:rsidRDefault="00E75E30" w:rsidP="00E75E30">
            <w:pPr>
              <w:keepNext/>
              <w:ind w:firstLine="0"/>
            </w:pPr>
            <w:r>
              <w:t>Bowers</w:t>
            </w:r>
          </w:p>
        </w:tc>
        <w:tc>
          <w:tcPr>
            <w:tcW w:w="2180" w:type="dxa"/>
            <w:shd w:val="clear" w:color="auto" w:fill="auto"/>
          </w:tcPr>
          <w:p w14:paraId="2BA788A4" w14:textId="7CFCABC2" w:rsidR="00E75E30" w:rsidRPr="00E75E30" w:rsidRDefault="00E75E30" w:rsidP="00E75E30">
            <w:pPr>
              <w:keepNext/>
              <w:ind w:firstLine="0"/>
            </w:pPr>
            <w:r>
              <w:t>Burns</w:t>
            </w:r>
          </w:p>
        </w:tc>
      </w:tr>
      <w:tr w:rsidR="00E75E30" w:rsidRPr="00E75E30" w14:paraId="25C477ED" w14:textId="77777777" w:rsidTr="00E75E30">
        <w:tc>
          <w:tcPr>
            <w:tcW w:w="2179" w:type="dxa"/>
            <w:shd w:val="clear" w:color="auto" w:fill="auto"/>
          </w:tcPr>
          <w:p w14:paraId="73D53B8A" w14:textId="04562A31" w:rsidR="00E75E30" w:rsidRPr="00E75E30" w:rsidRDefault="00E75E30" w:rsidP="00E75E30">
            <w:pPr>
              <w:ind w:firstLine="0"/>
            </w:pPr>
            <w:r>
              <w:t>Chumley</w:t>
            </w:r>
          </w:p>
        </w:tc>
        <w:tc>
          <w:tcPr>
            <w:tcW w:w="2179" w:type="dxa"/>
            <w:shd w:val="clear" w:color="auto" w:fill="auto"/>
          </w:tcPr>
          <w:p w14:paraId="565A1CE2" w14:textId="789D3EE3" w:rsidR="00E75E30" w:rsidRPr="00E75E30" w:rsidRDefault="00E75E30" w:rsidP="00E75E30">
            <w:pPr>
              <w:ind w:firstLine="0"/>
            </w:pPr>
            <w:r>
              <w:t>Cromer</w:t>
            </w:r>
          </w:p>
        </w:tc>
        <w:tc>
          <w:tcPr>
            <w:tcW w:w="2180" w:type="dxa"/>
            <w:shd w:val="clear" w:color="auto" w:fill="auto"/>
          </w:tcPr>
          <w:p w14:paraId="5A12FEC3" w14:textId="4382874C" w:rsidR="00E75E30" w:rsidRPr="00E75E30" w:rsidRDefault="00E75E30" w:rsidP="00E75E30">
            <w:pPr>
              <w:ind w:firstLine="0"/>
            </w:pPr>
            <w:r>
              <w:t>Edgerton</w:t>
            </w:r>
          </w:p>
        </w:tc>
      </w:tr>
      <w:tr w:rsidR="00E75E30" w:rsidRPr="00E75E30" w14:paraId="7E13475D" w14:textId="77777777" w:rsidTr="00E75E30">
        <w:tc>
          <w:tcPr>
            <w:tcW w:w="2179" w:type="dxa"/>
            <w:shd w:val="clear" w:color="auto" w:fill="auto"/>
          </w:tcPr>
          <w:p w14:paraId="7D3986F3" w14:textId="018D39C4" w:rsidR="00E75E30" w:rsidRPr="00E75E30" w:rsidRDefault="00E75E30" w:rsidP="00E75E30">
            <w:pPr>
              <w:ind w:firstLine="0"/>
            </w:pPr>
            <w:r>
              <w:t>Frank</w:t>
            </w:r>
          </w:p>
        </w:tc>
        <w:tc>
          <w:tcPr>
            <w:tcW w:w="2179" w:type="dxa"/>
            <w:shd w:val="clear" w:color="auto" w:fill="auto"/>
          </w:tcPr>
          <w:p w14:paraId="22FB1FE6" w14:textId="21EDCECD" w:rsidR="00E75E30" w:rsidRPr="00E75E30" w:rsidRDefault="00E75E30" w:rsidP="00E75E30">
            <w:pPr>
              <w:ind w:firstLine="0"/>
            </w:pPr>
            <w:r>
              <w:t>Garvin</w:t>
            </w:r>
          </w:p>
        </w:tc>
        <w:tc>
          <w:tcPr>
            <w:tcW w:w="2180" w:type="dxa"/>
            <w:shd w:val="clear" w:color="auto" w:fill="auto"/>
          </w:tcPr>
          <w:p w14:paraId="17038BB4" w14:textId="3B234399" w:rsidR="00E75E30" w:rsidRPr="00E75E30" w:rsidRDefault="00E75E30" w:rsidP="00E75E30">
            <w:pPr>
              <w:ind w:firstLine="0"/>
            </w:pPr>
            <w:r>
              <w:t>Gilliard</w:t>
            </w:r>
          </w:p>
        </w:tc>
      </w:tr>
      <w:tr w:rsidR="00E75E30" w:rsidRPr="00E75E30" w14:paraId="6E3C9B40" w14:textId="77777777" w:rsidTr="00E75E30">
        <w:tc>
          <w:tcPr>
            <w:tcW w:w="2179" w:type="dxa"/>
            <w:shd w:val="clear" w:color="auto" w:fill="auto"/>
          </w:tcPr>
          <w:p w14:paraId="44A5A5DC" w14:textId="52E5219B" w:rsidR="00E75E30" w:rsidRPr="00E75E30" w:rsidRDefault="00E75E30" w:rsidP="00E75E30">
            <w:pPr>
              <w:ind w:firstLine="0"/>
            </w:pPr>
            <w:r>
              <w:t>Gilreath</w:t>
            </w:r>
          </w:p>
        </w:tc>
        <w:tc>
          <w:tcPr>
            <w:tcW w:w="2179" w:type="dxa"/>
            <w:shd w:val="clear" w:color="auto" w:fill="auto"/>
          </w:tcPr>
          <w:p w14:paraId="21D8B221" w14:textId="3B47115F" w:rsidR="00E75E30" w:rsidRPr="00E75E30" w:rsidRDefault="00E75E30" w:rsidP="00E75E30">
            <w:pPr>
              <w:ind w:firstLine="0"/>
            </w:pPr>
            <w:r>
              <w:t>Grant</w:t>
            </w:r>
          </w:p>
        </w:tc>
        <w:tc>
          <w:tcPr>
            <w:tcW w:w="2180" w:type="dxa"/>
            <w:shd w:val="clear" w:color="auto" w:fill="auto"/>
          </w:tcPr>
          <w:p w14:paraId="1136613A" w14:textId="30725017" w:rsidR="00E75E30" w:rsidRPr="00E75E30" w:rsidRDefault="00E75E30" w:rsidP="00E75E30">
            <w:pPr>
              <w:ind w:firstLine="0"/>
            </w:pPr>
            <w:r>
              <w:t>Guffey</w:t>
            </w:r>
          </w:p>
        </w:tc>
      </w:tr>
      <w:tr w:rsidR="00E75E30" w:rsidRPr="00E75E30" w14:paraId="4C19AEC8" w14:textId="77777777" w:rsidTr="00E75E30">
        <w:tc>
          <w:tcPr>
            <w:tcW w:w="2179" w:type="dxa"/>
            <w:shd w:val="clear" w:color="auto" w:fill="auto"/>
          </w:tcPr>
          <w:p w14:paraId="261CD466" w14:textId="2C774F62" w:rsidR="00E75E30" w:rsidRPr="00E75E30" w:rsidRDefault="00E75E30" w:rsidP="00E75E30">
            <w:pPr>
              <w:ind w:firstLine="0"/>
            </w:pPr>
            <w:r>
              <w:t>Harris</w:t>
            </w:r>
          </w:p>
        </w:tc>
        <w:tc>
          <w:tcPr>
            <w:tcW w:w="2179" w:type="dxa"/>
            <w:shd w:val="clear" w:color="auto" w:fill="auto"/>
          </w:tcPr>
          <w:p w14:paraId="3B0D0121" w14:textId="782D31F3" w:rsidR="00E75E30" w:rsidRPr="00E75E30" w:rsidRDefault="00E75E30" w:rsidP="00E75E30">
            <w:pPr>
              <w:ind w:firstLine="0"/>
            </w:pPr>
            <w:r>
              <w:t>Henderson-Myers</w:t>
            </w:r>
          </w:p>
        </w:tc>
        <w:tc>
          <w:tcPr>
            <w:tcW w:w="2180" w:type="dxa"/>
            <w:shd w:val="clear" w:color="auto" w:fill="auto"/>
          </w:tcPr>
          <w:p w14:paraId="7CF1320A" w14:textId="78E21ED3" w:rsidR="00E75E30" w:rsidRPr="00E75E30" w:rsidRDefault="00E75E30" w:rsidP="00E75E30">
            <w:pPr>
              <w:ind w:firstLine="0"/>
            </w:pPr>
            <w:r>
              <w:t>Hosey</w:t>
            </w:r>
          </w:p>
        </w:tc>
      </w:tr>
      <w:tr w:rsidR="00E75E30" w:rsidRPr="00E75E30" w14:paraId="0320E6F8" w14:textId="77777777" w:rsidTr="00E75E30">
        <w:tc>
          <w:tcPr>
            <w:tcW w:w="2179" w:type="dxa"/>
            <w:shd w:val="clear" w:color="auto" w:fill="auto"/>
          </w:tcPr>
          <w:p w14:paraId="1052FFF5" w14:textId="15C5860E" w:rsidR="00E75E30" w:rsidRPr="00E75E30" w:rsidRDefault="00E75E30" w:rsidP="00E75E30">
            <w:pPr>
              <w:ind w:firstLine="0"/>
            </w:pPr>
            <w:r>
              <w:t>Howard</w:t>
            </w:r>
          </w:p>
        </w:tc>
        <w:tc>
          <w:tcPr>
            <w:tcW w:w="2179" w:type="dxa"/>
            <w:shd w:val="clear" w:color="auto" w:fill="auto"/>
          </w:tcPr>
          <w:p w14:paraId="5B32108D" w14:textId="55B4953C" w:rsidR="00E75E30" w:rsidRPr="00E75E30" w:rsidRDefault="00E75E30" w:rsidP="00E75E30">
            <w:pPr>
              <w:ind w:firstLine="0"/>
            </w:pPr>
            <w:r>
              <w:t>Huff</w:t>
            </w:r>
          </w:p>
        </w:tc>
        <w:tc>
          <w:tcPr>
            <w:tcW w:w="2180" w:type="dxa"/>
            <w:shd w:val="clear" w:color="auto" w:fill="auto"/>
          </w:tcPr>
          <w:p w14:paraId="2AB1D40E" w14:textId="0BCE09F3" w:rsidR="00E75E30" w:rsidRPr="00E75E30" w:rsidRDefault="00E75E30" w:rsidP="00E75E30">
            <w:pPr>
              <w:ind w:firstLine="0"/>
            </w:pPr>
            <w:r>
              <w:t>King</w:t>
            </w:r>
          </w:p>
        </w:tc>
      </w:tr>
      <w:tr w:rsidR="00E75E30" w:rsidRPr="00E75E30" w14:paraId="7D5687E2" w14:textId="77777777" w:rsidTr="00E75E30">
        <w:tc>
          <w:tcPr>
            <w:tcW w:w="2179" w:type="dxa"/>
            <w:shd w:val="clear" w:color="auto" w:fill="auto"/>
          </w:tcPr>
          <w:p w14:paraId="20496F51" w14:textId="7A605902" w:rsidR="00E75E30" w:rsidRPr="00E75E30" w:rsidRDefault="00E75E30" w:rsidP="00E75E30">
            <w:pPr>
              <w:ind w:firstLine="0"/>
            </w:pPr>
            <w:r>
              <w:t>Long</w:t>
            </w:r>
          </w:p>
        </w:tc>
        <w:tc>
          <w:tcPr>
            <w:tcW w:w="2179" w:type="dxa"/>
            <w:shd w:val="clear" w:color="auto" w:fill="auto"/>
          </w:tcPr>
          <w:p w14:paraId="3C404B3F" w14:textId="5D43A899" w:rsidR="00E75E30" w:rsidRPr="00E75E30" w:rsidRDefault="00E75E30" w:rsidP="00E75E30">
            <w:pPr>
              <w:ind w:firstLine="0"/>
            </w:pPr>
            <w:r>
              <w:t>Luck</w:t>
            </w:r>
          </w:p>
        </w:tc>
        <w:tc>
          <w:tcPr>
            <w:tcW w:w="2180" w:type="dxa"/>
            <w:shd w:val="clear" w:color="auto" w:fill="auto"/>
          </w:tcPr>
          <w:p w14:paraId="0993920C" w14:textId="07A7CDA0" w:rsidR="00E75E30" w:rsidRPr="00E75E30" w:rsidRDefault="00E75E30" w:rsidP="00E75E30">
            <w:pPr>
              <w:ind w:firstLine="0"/>
            </w:pPr>
            <w:r>
              <w:t>Magnuson</w:t>
            </w:r>
          </w:p>
        </w:tc>
      </w:tr>
      <w:tr w:rsidR="00E75E30" w:rsidRPr="00E75E30" w14:paraId="4EDCF0C3" w14:textId="77777777" w:rsidTr="00E75E30">
        <w:tc>
          <w:tcPr>
            <w:tcW w:w="2179" w:type="dxa"/>
            <w:shd w:val="clear" w:color="auto" w:fill="auto"/>
          </w:tcPr>
          <w:p w14:paraId="7BA7EBC6" w14:textId="4B883702" w:rsidR="00E75E30" w:rsidRPr="00E75E30" w:rsidRDefault="00E75E30" w:rsidP="00E75E30">
            <w:pPr>
              <w:ind w:firstLine="0"/>
            </w:pPr>
            <w:r>
              <w:t>May</w:t>
            </w:r>
          </w:p>
        </w:tc>
        <w:tc>
          <w:tcPr>
            <w:tcW w:w="2179" w:type="dxa"/>
            <w:shd w:val="clear" w:color="auto" w:fill="auto"/>
          </w:tcPr>
          <w:p w14:paraId="740D02BD" w14:textId="43B3374B" w:rsidR="00E75E30" w:rsidRPr="00E75E30" w:rsidRDefault="00E75E30" w:rsidP="00E75E30">
            <w:pPr>
              <w:ind w:firstLine="0"/>
            </w:pPr>
            <w:r>
              <w:t>McCravy</w:t>
            </w:r>
          </w:p>
        </w:tc>
        <w:tc>
          <w:tcPr>
            <w:tcW w:w="2180" w:type="dxa"/>
            <w:shd w:val="clear" w:color="auto" w:fill="auto"/>
          </w:tcPr>
          <w:p w14:paraId="322EF796" w14:textId="4D5D23D8" w:rsidR="00E75E30" w:rsidRPr="00E75E30" w:rsidRDefault="00E75E30" w:rsidP="00E75E30">
            <w:pPr>
              <w:ind w:firstLine="0"/>
            </w:pPr>
            <w:r>
              <w:t>Mitchell</w:t>
            </w:r>
          </w:p>
        </w:tc>
      </w:tr>
      <w:tr w:rsidR="00E75E30" w:rsidRPr="00E75E30" w14:paraId="70C1C78A" w14:textId="77777777" w:rsidTr="00E75E30">
        <w:tc>
          <w:tcPr>
            <w:tcW w:w="2179" w:type="dxa"/>
            <w:shd w:val="clear" w:color="auto" w:fill="auto"/>
          </w:tcPr>
          <w:p w14:paraId="0D0D3652" w14:textId="0934E904" w:rsidR="00E75E30" w:rsidRPr="00E75E30" w:rsidRDefault="00E75E30" w:rsidP="00E75E30">
            <w:pPr>
              <w:ind w:firstLine="0"/>
            </w:pPr>
            <w:r>
              <w:t>J. Moore</w:t>
            </w:r>
          </w:p>
        </w:tc>
        <w:tc>
          <w:tcPr>
            <w:tcW w:w="2179" w:type="dxa"/>
            <w:shd w:val="clear" w:color="auto" w:fill="auto"/>
          </w:tcPr>
          <w:p w14:paraId="4EE99439" w14:textId="4DDC063C" w:rsidR="00E75E30" w:rsidRPr="00E75E30" w:rsidRDefault="00E75E30" w:rsidP="00E75E30">
            <w:pPr>
              <w:ind w:firstLine="0"/>
            </w:pPr>
            <w:r>
              <w:t>Morgan</w:t>
            </w:r>
          </w:p>
        </w:tc>
        <w:tc>
          <w:tcPr>
            <w:tcW w:w="2180" w:type="dxa"/>
            <w:shd w:val="clear" w:color="auto" w:fill="auto"/>
          </w:tcPr>
          <w:p w14:paraId="71E81D87" w14:textId="0CE80617" w:rsidR="00E75E30" w:rsidRPr="00E75E30" w:rsidRDefault="00E75E30" w:rsidP="00E75E30">
            <w:pPr>
              <w:ind w:firstLine="0"/>
            </w:pPr>
            <w:r>
              <w:t>Oremus</w:t>
            </w:r>
          </w:p>
        </w:tc>
      </w:tr>
      <w:tr w:rsidR="00E75E30" w:rsidRPr="00E75E30" w14:paraId="49129D76" w14:textId="77777777" w:rsidTr="00E75E30">
        <w:tc>
          <w:tcPr>
            <w:tcW w:w="2179" w:type="dxa"/>
            <w:shd w:val="clear" w:color="auto" w:fill="auto"/>
          </w:tcPr>
          <w:p w14:paraId="5510F0F1" w14:textId="3C3E4F1C" w:rsidR="00E75E30" w:rsidRPr="00E75E30" w:rsidRDefault="00E75E30" w:rsidP="00E75E30">
            <w:pPr>
              <w:ind w:firstLine="0"/>
            </w:pPr>
            <w:r>
              <w:t>Pace</w:t>
            </w:r>
          </w:p>
        </w:tc>
        <w:tc>
          <w:tcPr>
            <w:tcW w:w="2179" w:type="dxa"/>
            <w:shd w:val="clear" w:color="auto" w:fill="auto"/>
          </w:tcPr>
          <w:p w14:paraId="05F8387A" w14:textId="3D6DCC33" w:rsidR="00E75E30" w:rsidRPr="00E75E30" w:rsidRDefault="00E75E30" w:rsidP="00E75E30">
            <w:pPr>
              <w:ind w:firstLine="0"/>
            </w:pPr>
            <w:r>
              <w:t>Reese</w:t>
            </w:r>
          </w:p>
        </w:tc>
        <w:tc>
          <w:tcPr>
            <w:tcW w:w="2180" w:type="dxa"/>
            <w:shd w:val="clear" w:color="auto" w:fill="auto"/>
          </w:tcPr>
          <w:p w14:paraId="1E9B5B84" w14:textId="383F9100" w:rsidR="00E75E30" w:rsidRPr="00E75E30" w:rsidRDefault="00E75E30" w:rsidP="00E75E30">
            <w:pPr>
              <w:ind w:firstLine="0"/>
            </w:pPr>
            <w:r>
              <w:t>Rutherford</w:t>
            </w:r>
          </w:p>
        </w:tc>
      </w:tr>
      <w:tr w:rsidR="00E75E30" w:rsidRPr="00E75E30" w14:paraId="267F443B" w14:textId="77777777" w:rsidTr="00E75E30">
        <w:tc>
          <w:tcPr>
            <w:tcW w:w="2179" w:type="dxa"/>
            <w:shd w:val="clear" w:color="auto" w:fill="auto"/>
          </w:tcPr>
          <w:p w14:paraId="6A2F8EC8" w14:textId="79AA89FC" w:rsidR="00E75E30" w:rsidRPr="00E75E30" w:rsidRDefault="00E75E30" w:rsidP="00E75E30">
            <w:pPr>
              <w:ind w:firstLine="0"/>
            </w:pPr>
            <w:r>
              <w:t>Sessions</w:t>
            </w:r>
          </w:p>
        </w:tc>
        <w:tc>
          <w:tcPr>
            <w:tcW w:w="2179" w:type="dxa"/>
            <w:shd w:val="clear" w:color="auto" w:fill="auto"/>
          </w:tcPr>
          <w:p w14:paraId="3D858378" w14:textId="1E7C7259" w:rsidR="00E75E30" w:rsidRPr="00E75E30" w:rsidRDefault="00E75E30" w:rsidP="00E75E30">
            <w:pPr>
              <w:ind w:firstLine="0"/>
            </w:pPr>
            <w:r>
              <w:t>Spann-Wilder</w:t>
            </w:r>
          </w:p>
        </w:tc>
        <w:tc>
          <w:tcPr>
            <w:tcW w:w="2180" w:type="dxa"/>
            <w:shd w:val="clear" w:color="auto" w:fill="auto"/>
          </w:tcPr>
          <w:p w14:paraId="46117340" w14:textId="273B8618" w:rsidR="00E75E30" w:rsidRPr="00E75E30" w:rsidRDefault="00E75E30" w:rsidP="00E75E30">
            <w:pPr>
              <w:ind w:firstLine="0"/>
            </w:pPr>
            <w:r>
              <w:t>Terribile</w:t>
            </w:r>
          </w:p>
        </w:tc>
      </w:tr>
      <w:tr w:rsidR="00E75E30" w:rsidRPr="00E75E30" w14:paraId="25ED8420" w14:textId="77777777" w:rsidTr="00E75E30">
        <w:tc>
          <w:tcPr>
            <w:tcW w:w="2179" w:type="dxa"/>
            <w:shd w:val="clear" w:color="auto" w:fill="auto"/>
          </w:tcPr>
          <w:p w14:paraId="7B694713" w14:textId="3193FE51" w:rsidR="00E75E30" w:rsidRPr="00E75E30" w:rsidRDefault="00E75E30" w:rsidP="00E75E30">
            <w:pPr>
              <w:keepNext/>
              <w:ind w:firstLine="0"/>
            </w:pPr>
            <w:r>
              <w:t>Waters</w:t>
            </w:r>
          </w:p>
        </w:tc>
        <w:tc>
          <w:tcPr>
            <w:tcW w:w="2179" w:type="dxa"/>
            <w:shd w:val="clear" w:color="auto" w:fill="auto"/>
          </w:tcPr>
          <w:p w14:paraId="10D89439" w14:textId="15903ABA" w:rsidR="00E75E30" w:rsidRPr="00E75E30" w:rsidRDefault="00E75E30" w:rsidP="00E75E30">
            <w:pPr>
              <w:keepNext/>
              <w:ind w:firstLine="0"/>
            </w:pPr>
            <w:r>
              <w:t>White</w:t>
            </w:r>
          </w:p>
        </w:tc>
        <w:tc>
          <w:tcPr>
            <w:tcW w:w="2180" w:type="dxa"/>
            <w:shd w:val="clear" w:color="auto" w:fill="auto"/>
          </w:tcPr>
          <w:p w14:paraId="5FBB0CF9" w14:textId="5929A81E" w:rsidR="00E75E30" w:rsidRPr="00E75E30" w:rsidRDefault="00E75E30" w:rsidP="00E75E30">
            <w:pPr>
              <w:keepNext/>
              <w:ind w:firstLine="0"/>
            </w:pPr>
            <w:r>
              <w:t>Williams</w:t>
            </w:r>
          </w:p>
        </w:tc>
      </w:tr>
      <w:tr w:rsidR="00E75E30" w:rsidRPr="00E75E30" w14:paraId="778F210A" w14:textId="77777777" w:rsidTr="00E75E30">
        <w:tc>
          <w:tcPr>
            <w:tcW w:w="2179" w:type="dxa"/>
            <w:shd w:val="clear" w:color="auto" w:fill="auto"/>
          </w:tcPr>
          <w:p w14:paraId="23F28709" w14:textId="2E2369BB" w:rsidR="00E75E30" w:rsidRPr="00E75E30" w:rsidRDefault="00E75E30" w:rsidP="00E75E30">
            <w:pPr>
              <w:keepNext/>
              <w:ind w:firstLine="0"/>
            </w:pPr>
            <w:r>
              <w:t>Yow</w:t>
            </w:r>
          </w:p>
        </w:tc>
        <w:tc>
          <w:tcPr>
            <w:tcW w:w="2179" w:type="dxa"/>
            <w:shd w:val="clear" w:color="auto" w:fill="auto"/>
          </w:tcPr>
          <w:p w14:paraId="2A331BB8" w14:textId="77777777" w:rsidR="00E75E30" w:rsidRPr="00E75E30" w:rsidRDefault="00E75E30" w:rsidP="00E75E30">
            <w:pPr>
              <w:keepNext/>
              <w:ind w:firstLine="0"/>
            </w:pPr>
          </w:p>
        </w:tc>
        <w:tc>
          <w:tcPr>
            <w:tcW w:w="2180" w:type="dxa"/>
            <w:shd w:val="clear" w:color="auto" w:fill="auto"/>
          </w:tcPr>
          <w:p w14:paraId="05BB2535" w14:textId="77777777" w:rsidR="00E75E30" w:rsidRPr="00E75E30" w:rsidRDefault="00E75E30" w:rsidP="00E75E30">
            <w:pPr>
              <w:keepNext/>
              <w:ind w:firstLine="0"/>
            </w:pPr>
          </w:p>
        </w:tc>
      </w:tr>
    </w:tbl>
    <w:p w14:paraId="3D0BAD26" w14:textId="77777777" w:rsidR="00E75E30" w:rsidRDefault="00E75E30" w:rsidP="00E75E30"/>
    <w:p w14:paraId="2B19C872" w14:textId="77777777" w:rsidR="00E75E30" w:rsidRDefault="00E75E30" w:rsidP="00E75E30">
      <w:pPr>
        <w:jc w:val="center"/>
        <w:rPr>
          <w:b/>
        </w:rPr>
      </w:pPr>
      <w:r w:rsidRPr="00E75E30">
        <w:rPr>
          <w:b/>
        </w:rPr>
        <w:t>Total--37</w:t>
      </w:r>
    </w:p>
    <w:p w14:paraId="2E0023BE" w14:textId="172B9083" w:rsidR="00E75E30" w:rsidRDefault="00E75E30" w:rsidP="00E75E30">
      <w:pPr>
        <w:jc w:val="center"/>
        <w:rPr>
          <w:b/>
        </w:rPr>
      </w:pPr>
    </w:p>
    <w:p w14:paraId="643378E5"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792A45F0" w14:textId="77777777" w:rsidR="00E75E30" w:rsidRDefault="00E75E30" w:rsidP="00E75E30"/>
    <w:p w14:paraId="129F76DB" w14:textId="1E960E3B" w:rsidR="00E75E30" w:rsidRDefault="00E75E30" w:rsidP="00E75E30">
      <w:pPr>
        <w:keepNext/>
        <w:jc w:val="center"/>
        <w:rPr>
          <w:b/>
        </w:rPr>
      </w:pPr>
      <w:r w:rsidRPr="00E75E30">
        <w:rPr>
          <w:b/>
        </w:rPr>
        <w:lastRenderedPageBreak/>
        <w:t>H. 3175--SENATE AMENDMENTS CONCURRED IN AND BILL ENROLLED</w:t>
      </w:r>
    </w:p>
    <w:p w14:paraId="63C26F83" w14:textId="7AD34C18" w:rsidR="00E75E30" w:rsidRDefault="00E75E30" w:rsidP="00E75E30">
      <w:r>
        <w:t xml:space="preserve">The Senate Amendments to the following Bill were taken up for consideration: </w:t>
      </w:r>
    </w:p>
    <w:p w14:paraId="71FDD3B3" w14:textId="77777777" w:rsidR="00E75E30" w:rsidRDefault="00E75E30" w:rsidP="00E75E30">
      <w:bookmarkStart w:id="56" w:name="include_clip_start_165"/>
      <w:bookmarkEnd w:id="56"/>
    </w:p>
    <w:p w14:paraId="682509B7" w14:textId="77777777" w:rsidR="00E75E30" w:rsidRDefault="00E75E30" w:rsidP="00E75E30">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068E38BB" w14:textId="3466D5CE" w:rsidR="00E75E30" w:rsidRDefault="00E75E30" w:rsidP="00E75E30">
      <w:bookmarkStart w:id="57" w:name="include_clip_end_165"/>
      <w:bookmarkEnd w:id="57"/>
    </w:p>
    <w:p w14:paraId="476753FF" w14:textId="543FAE57" w:rsidR="00E75E30" w:rsidRDefault="00E75E30" w:rsidP="00E75E30">
      <w:r>
        <w:t>Rep. COLLINS explained the Senate Amendments.</w:t>
      </w:r>
    </w:p>
    <w:p w14:paraId="46EC393E" w14:textId="77777777" w:rsidR="00E75E30" w:rsidRDefault="00E75E30" w:rsidP="00E75E30"/>
    <w:p w14:paraId="173EBB3B" w14:textId="77777777" w:rsidR="00E75E30" w:rsidRDefault="00E75E30" w:rsidP="00E75E30">
      <w:r>
        <w:t xml:space="preserve">The yeas and nays were taken resulting as follows: </w:t>
      </w:r>
    </w:p>
    <w:p w14:paraId="55E3AF49" w14:textId="3A0DEE79" w:rsidR="00E75E30" w:rsidRDefault="00E75E30" w:rsidP="00E75E30">
      <w:pPr>
        <w:jc w:val="center"/>
      </w:pPr>
      <w:r>
        <w:t xml:space="preserve"> </w:t>
      </w:r>
      <w:bookmarkStart w:id="58" w:name="vote_start167"/>
      <w:bookmarkEnd w:id="58"/>
      <w:r>
        <w:t>Yeas 108; Nays 0</w:t>
      </w:r>
    </w:p>
    <w:p w14:paraId="7C2C899C" w14:textId="77777777" w:rsidR="00E75E30" w:rsidRDefault="00E75E30" w:rsidP="00E75E30">
      <w:pPr>
        <w:jc w:val="center"/>
      </w:pPr>
    </w:p>
    <w:p w14:paraId="22BE17B8"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5821BB8C" w14:textId="77777777" w:rsidTr="00E75E30">
        <w:tc>
          <w:tcPr>
            <w:tcW w:w="2179" w:type="dxa"/>
            <w:shd w:val="clear" w:color="auto" w:fill="auto"/>
          </w:tcPr>
          <w:p w14:paraId="6BD1C941" w14:textId="52DA4A59" w:rsidR="00E75E30" w:rsidRPr="00E75E30" w:rsidRDefault="00E75E30" w:rsidP="00E75E30">
            <w:pPr>
              <w:keepNext/>
              <w:ind w:firstLine="0"/>
            </w:pPr>
            <w:r>
              <w:t>Alexander</w:t>
            </w:r>
          </w:p>
        </w:tc>
        <w:tc>
          <w:tcPr>
            <w:tcW w:w="2179" w:type="dxa"/>
            <w:shd w:val="clear" w:color="auto" w:fill="auto"/>
          </w:tcPr>
          <w:p w14:paraId="6A22AD16" w14:textId="1B6326B4" w:rsidR="00E75E30" w:rsidRPr="00E75E30" w:rsidRDefault="00E75E30" w:rsidP="00E75E30">
            <w:pPr>
              <w:keepNext/>
              <w:ind w:firstLine="0"/>
            </w:pPr>
            <w:r>
              <w:t>Anderson</w:t>
            </w:r>
          </w:p>
        </w:tc>
        <w:tc>
          <w:tcPr>
            <w:tcW w:w="2180" w:type="dxa"/>
            <w:shd w:val="clear" w:color="auto" w:fill="auto"/>
          </w:tcPr>
          <w:p w14:paraId="4F57032D" w14:textId="45D09039" w:rsidR="00E75E30" w:rsidRPr="00E75E30" w:rsidRDefault="00E75E30" w:rsidP="00E75E30">
            <w:pPr>
              <w:keepNext/>
              <w:ind w:firstLine="0"/>
            </w:pPr>
            <w:r>
              <w:t>Bailey</w:t>
            </w:r>
          </w:p>
        </w:tc>
      </w:tr>
      <w:tr w:rsidR="00E75E30" w:rsidRPr="00E75E30" w14:paraId="64FB74C5" w14:textId="77777777" w:rsidTr="00E75E30">
        <w:tc>
          <w:tcPr>
            <w:tcW w:w="2179" w:type="dxa"/>
            <w:shd w:val="clear" w:color="auto" w:fill="auto"/>
          </w:tcPr>
          <w:p w14:paraId="2124E0C6" w14:textId="6D39A376" w:rsidR="00E75E30" w:rsidRPr="00E75E30" w:rsidRDefault="00E75E30" w:rsidP="00E75E30">
            <w:pPr>
              <w:ind w:firstLine="0"/>
            </w:pPr>
            <w:r>
              <w:t>Bannister</w:t>
            </w:r>
          </w:p>
        </w:tc>
        <w:tc>
          <w:tcPr>
            <w:tcW w:w="2179" w:type="dxa"/>
            <w:shd w:val="clear" w:color="auto" w:fill="auto"/>
          </w:tcPr>
          <w:p w14:paraId="1ECFC986" w14:textId="5740CE04" w:rsidR="00E75E30" w:rsidRPr="00E75E30" w:rsidRDefault="00E75E30" w:rsidP="00E75E30">
            <w:pPr>
              <w:ind w:firstLine="0"/>
            </w:pPr>
            <w:r>
              <w:t>Bauer</w:t>
            </w:r>
          </w:p>
        </w:tc>
        <w:tc>
          <w:tcPr>
            <w:tcW w:w="2180" w:type="dxa"/>
            <w:shd w:val="clear" w:color="auto" w:fill="auto"/>
          </w:tcPr>
          <w:p w14:paraId="2472D8FF" w14:textId="6C2C5BDF" w:rsidR="00E75E30" w:rsidRPr="00E75E30" w:rsidRDefault="00E75E30" w:rsidP="00E75E30">
            <w:pPr>
              <w:ind w:firstLine="0"/>
            </w:pPr>
            <w:r>
              <w:t>Beach</w:t>
            </w:r>
          </w:p>
        </w:tc>
      </w:tr>
      <w:tr w:rsidR="00E75E30" w:rsidRPr="00E75E30" w14:paraId="329A8E41" w14:textId="77777777" w:rsidTr="00E75E30">
        <w:tc>
          <w:tcPr>
            <w:tcW w:w="2179" w:type="dxa"/>
            <w:shd w:val="clear" w:color="auto" w:fill="auto"/>
          </w:tcPr>
          <w:p w14:paraId="1DBB8402" w14:textId="7CCD73D7" w:rsidR="00E75E30" w:rsidRPr="00E75E30" w:rsidRDefault="00E75E30" w:rsidP="00E75E30">
            <w:pPr>
              <w:ind w:firstLine="0"/>
            </w:pPr>
            <w:r>
              <w:t>Bernstein</w:t>
            </w:r>
          </w:p>
        </w:tc>
        <w:tc>
          <w:tcPr>
            <w:tcW w:w="2179" w:type="dxa"/>
            <w:shd w:val="clear" w:color="auto" w:fill="auto"/>
          </w:tcPr>
          <w:p w14:paraId="3DC3FD6B" w14:textId="70E20CCB" w:rsidR="00E75E30" w:rsidRPr="00E75E30" w:rsidRDefault="00E75E30" w:rsidP="00E75E30">
            <w:pPr>
              <w:ind w:firstLine="0"/>
            </w:pPr>
            <w:r>
              <w:t>Bowers</w:t>
            </w:r>
          </w:p>
        </w:tc>
        <w:tc>
          <w:tcPr>
            <w:tcW w:w="2180" w:type="dxa"/>
            <w:shd w:val="clear" w:color="auto" w:fill="auto"/>
          </w:tcPr>
          <w:p w14:paraId="22DDD0A8" w14:textId="2B11B42B" w:rsidR="00E75E30" w:rsidRPr="00E75E30" w:rsidRDefault="00E75E30" w:rsidP="00E75E30">
            <w:pPr>
              <w:ind w:firstLine="0"/>
            </w:pPr>
            <w:r>
              <w:t>Bradley</w:t>
            </w:r>
          </w:p>
        </w:tc>
      </w:tr>
      <w:tr w:rsidR="00E75E30" w:rsidRPr="00E75E30" w14:paraId="5C623410" w14:textId="77777777" w:rsidTr="00E75E30">
        <w:tc>
          <w:tcPr>
            <w:tcW w:w="2179" w:type="dxa"/>
            <w:shd w:val="clear" w:color="auto" w:fill="auto"/>
          </w:tcPr>
          <w:p w14:paraId="6E50298E" w14:textId="6139A92A" w:rsidR="00E75E30" w:rsidRPr="00E75E30" w:rsidRDefault="00E75E30" w:rsidP="00E75E30">
            <w:pPr>
              <w:ind w:firstLine="0"/>
            </w:pPr>
            <w:r>
              <w:t>Brewer</w:t>
            </w:r>
          </w:p>
        </w:tc>
        <w:tc>
          <w:tcPr>
            <w:tcW w:w="2179" w:type="dxa"/>
            <w:shd w:val="clear" w:color="auto" w:fill="auto"/>
          </w:tcPr>
          <w:p w14:paraId="1457138A" w14:textId="7C1B9E66" w:rsidR="00E75E30" w:rsidRPr="00E75E30" w:rsidRDefault="00E75E30" w:rsidP="00E75E30">
            <w:pPr>
              <w:ind w:firstLine="0"/>
            </w:pPr>
            <w:r>
              <w:t>Brittain</w:t>
            </w:r>
          </w:p>
        </w:tc>
        <w:tc>
          <w:tcPr>
            <w:tcW w:w="2180" w:type="dxa"/>
            <w:shd w:val="clear" w:color="auto" w:fill="auto"/>
          </w:tcPr>
          <w:p w14:paraId="6B955EC9" w14:textId="4A98AFB5" w:rsidR="00E75E30" w:rsidRPr="00E75E30" w:rsidRDefault="00E75E30" w:rsidP="00E75E30">
            <w:pPr>
              <w:ind w:firstLine="0"/>
            </w:pPr>
            <w:r>
              <w:t>Burns</w:t>
            </w:r>
          </w:p>
        </w:tc>
      </w:tr>
      <w:tr w:rsidR="00E75E30" w:rsidRPr="00E75E30" w14:paraId="4AC0BA23" w14:textId="77777777" w:rsidTr="00E75E30">
        <w:tc>
          <w:tcPr>
            <w:tcW w:w="2179" w:type="dxa"/>
            <w:shd w:val="clear" w:color="auto" w:fill="auto"/>
          </w:tcPr>
          <w:p w14:paraId="3E742B25" w14:textId="5E9987F2" w:rsidR="00E75E30" w:rsidRPr="00E75E30" w:rsidRDefault="00E75E30" w:rsidP="00E75E30">
            <w:pPr>
              <w:ind w:firstLine="0"/>
            </w:pPr>
            <w:r>
              <w:t>Bustos</w:t>
            </w:r>
          </w:p>
        </w:tc>
        <w:tc>
          <w:tcPr>
            <w:tcW w:w="2179" w:type="dxa"/>
            <w:shd w:val="clear" w:color="auto" w:fill="auto"/>
          </w:tcPr>
          <w:p w14:paraId="09A80269" w14:textId="43013CE9" w:rsidR="00E75E30" w:rsidRPr="00E75E30" w:rsidRDefault="00E75E30" w:rsidP="00E75E30">
            <w:pPr>
              <w:ind w:firstLine="0"/>
            </w:pPr>
            <w:r>
              <w:t>Calhoon</w:t>
            </w:r>
          </w:p>
        </w:tc>
        <w:tc>
          <w:tcPr>
            <w:tcW w:w="2180" w:type="dxa"/>
            <w:shd w:val="clear" w:color="auto" w:fill="auto"/>
          </w:tcPr>
          <w:p w14:paraId="0D713311" w14:textId="218A8300" w:rsidR="00E75E30" w:rsidRPr="00E75E30" w:rsidRDefault="00E75E30" w:rsidP="00E75E30">
            <w:pPr>
              <w:ind w:firstLine="0"/>
            </w:pPr>
            <w:r>
              <w:t>Caskey</w:t>
            </w:r>
          </w:p>
        </w:tc>
      </w:tr>
      <w:tr w:rsidR="00E75E30" w:rsidRPr="00E75E30" w14:paraId="35172F6B" w14:textId="77777777" w:rsidTr="00E75E30">
        <w:tc>
          <w:tcPr>
            <w:tcW w:w="2179" w:type="dxa"/>
            <w:shd w:val="clear" w:color="auto" w:fill="auto"/>
          </w:tcPr>
          <w:p w14:paraId="5EB1BBF0" w14:textId="59D04DFF" w:rsidR="00E75E30" w:rsidRPr="00E75E30" w:rsidRDefault="00E75E30" w:rsidP="00E75E30">
            <w:pPr>
              <w:ind w:firstLine="0"/>
            </w:pPr>
            <w:r>
              <w:t>Chapman</w:t>
            </w:r>
          </w:p>
        </w:tc>
        <w:tc>
          <w:tcPr>
            <w:tcW w:w="2179" w:type="dxa"/>
            <w:shd w:val="clear" w:color="auto" w:fill="auto"/>
          </w:tcPr>
          <w:p w14:paraId="6383BD41" w14:textId="274D15EA" w:rsidR="00E75E30" w:rsidRPr="00E75E30" w:rsidRDefault="00E75E30" w:rsidP="00E75E30">
            <w:pPr>
              <w:ind w:firstLine="0"/>
            </w:pPr>
            <w:r>
              <w:t>Chumley</w:t>
            </w:r>
          </w:p>
        </w:tc>
        <w:tc>
          <w:tcPr>
            <w:tcW w:w="2180" w:type="dxa"/>
            <w:shd w:val="clear" w:color="auto" w:fill="auto"/>
          </w:tcPr>
          <w:p w14:paraId="50004300" w14:textId="534E8986" w:rsidR="00E75E30" w:rsidRPr="00E75E30" w:rsidRDefault="00E75E30" w:rsidP="00E75E30">
            <w:pPr>
              <w:ind w:firstLine="0"/>
            </w:pPr>
            <w:r>
              <w:t>Clyburn</w:t>
            </w:r>
          </w:p>
        </w:tc>
      </w:tr>
      <w:tr w:rsidR="00E75E30" w:rsidRPr="00E75E30" w14:paraId="7D59B336" w14:textId="77777777" w:rsidTr="00E75E30">
        <w:tc>
          <w:tcPr>
            <w:tcW w:w="2179" w:type="dxa"/>
            <w:shd w:val="clear" w:color="auto" w:fill="auto"/>
          </w:tcPr>
          <w:p w14:paraId="5582DC3C" w14:textId="06FEB984" w:rsidR="00E75E30" w:rsidRPr="00E75E30" w:rsidRDefault="00E75E30" w:rsidP="00E75E30">
            <w:pPr>
              <w:ind w:firstLine="0"/>
            </w:pPr>
            <w:r>
              <w:t>Cobb-Hunter</w:t>
            </w:r>
          </w:p>
        </w:tc>
        <w:tc>
          <w:tcPr>
            <w:tcW w:w="2179" w:type="dxa"/>
            <w:shd w:val="clear" w:color="auto" w:fill="auto"/>
          </w:tcPr>
          <w:p w14:paraId="1847C4C3" w14:textId="751FBCA4" w:rsidR="00E75E30" w:rsidRPr="00E75E30" w:rsidRDefault="00E75E30" w:rsidP="00E75E30">
            <w:pPr>
              <w:ind w:firstLine="0"/>
            </w:pPr>
            <w:r>
              <w:t>Collins</w:t>
            </w:r>
          </w:p>
        </w:tc>
        <w:tc>
          <w:tcPr>
            <w:tcW w:w="2180" w:type="dxa"/>
            <w:shd w:val="clear" w:color="auto" w:fill="auto"/>
          </w:tcPr>
          <w:p w14:paraId="145433F3" w14:textId="5D94C88D" w:rsidR="00E75E30" w:rsidRPr="00E75E30" w:rsidRDefault="00E75E30" w:rsidP="00E75E30">
            <w:pPr>
              <w:ind w:firstLine="0"/>
            </w:pPr>
            <w:r>
              <w:t>B. L. Cox</w:t>
            </w:r>
          </w:p>
        </w:tc>
      </w:tr>
      <w:tr w:rsidR="00E75E30" w:rsidRPr="00E75E30" w14:paraId="05F91F3F" w14:textId="77777777" w:rsidTr="00E75E30">
        <w:tc>
          <w:tcPr>
            <w:tcW w:w="2179" w:type="dxa"/>
            <w:shd w:val="clear" w:color="auto" w:fill="auto"/>
          </w:tcPr>
          <w:p w14:paraId="753D18D3" w14:textId="2FDEB57F" w:rsidR="00E75E30" w:rsidRPr="00E75E30" w:rsidRDefault="00E75E30" w:rsidP="00E75E30">
            <w:pPr>
              <w:ind w:firstLine="0"/>
            </w:pPr>
            <w:r>
              <w:t>Crawford</w:t>
            </w:r>
          </w:p>
        </w:tc>
        <w:tc>
          <w:tcPr>
            <w:tcW w:w="2179" w:type="dxa"/>
            <w:shd w:val="clear" w:color="auto" w:fill="auto"/>
          </w:tcPr>
          <w:p w14:paraId="43EE3A62" w14:textId="0DE58EAC" w:rsidR="00E75E30" w:rsidRPr="00E75E30" w:rsidRDefault="00E75E30" w:rsidP="00E75E30">
            <w:pPr>
              <w:ind w:firstLine="0"/>
            </w:pPr>
            <w:r>
              <w:t>Cromer</w:t>
            </w:r>
          </w:p>
        </w:tc>
        <w:tc>
          <w:tcPr>
            <w:tcW w:w="2180" w:type="dxa"/>
            <w:shd w:val="clear" w:color="auto" w:fill="auto"/>
          </w:tcPr>
          <w:p w14:paraId="25429273" w14:textId="3A9F258A" w:rsidR="00E75E30" w:rsidRPr="00E75E30" w:rsidRDefault="00E75E30" w:rsidP="00E75E30">
            <w:pPr>
              <w:ind w:firstLine="0"/>
            </w:pPr>
            <w:r>
              <w:t>Davis</w:t>
            </w:r>
          </w:p>
        </w:tc>
      </w:tr>
      <w:tr w:rsidR="00E75E30" w:rsidRPr="00E75E30" w14:paraId="2E0B7BEC" w14:textId="77777777" w:rsidTr="00E75E30">
        <w:tc>
          <w:tcPr>
            <w:tcW w:w="2179" w:type="dxa"/>
            <w:shd w:val="clear" w:color="auto" w:fill="auto"/>
          </w:tcPr>
          <w:p w14:paraId="413062B8" w14:textId="066FFCCC" w:rsidR="00E75E30" w:rsidRPr="00E75E30" w:rsidRDefault="00E75E30" w:rsidP="00E75E30">
            <w:pPr>
              <w:ind w:firstLine="0"/>
            </w:pPr>
            <w:r>
              <w:t>Dillard</w:t>
            </w:r>
          </w:p>
        </w:tc>
        <w:tc>
          <w:tcPr>
            <w:tcW w:w="2179" w:type="dxa"/>
            <w:shd w:val="clear" w:color="auto" w:fill="auto"/>
          </w:tcPr>
          <w:p w14:paraId="7847F479" w14:textId="1141D389" w:rsidR="00E75E30" w:rsidRPr="00E75E30" w:rsidRDefault="00E75E30" w:rsidP="00E75E30">
            <w:pPr>
              <w:ind w:firstLine="0"/>
            </w:pPr>
            <w:r>
              <w:t>Duncan</w:t>
            </w:r>
          </w:p>
        </w:tc>
        <w:tc>
          <w:tcPr>
            <w:tcW w:w="2180" w:type="dxa"/>
            <w:shd w:val="clear" w:color="auto" w:fill="auto"/>
          </w:tcPr>
          <w:p w14:paraId="7B7AB8AB" w14:textId="255CF5CE" w:rsidR="00E75E30" w:rsidRPr="00E75E30" w:rsidRDefault="00E75E30" w:rsidP="00E75E30">
            <w:pPr>
              <w:ind w:firstLine="0"/>
            </w:pPr>
            <w:r>
              <w:t>Edgerton</w:t>
            </w:r>
          </w:p>
        </w:tc>
      </w:tr>
      <w:tr w:rsidR="00E75E30" w:rsidRPr="00E75E30" w14:paraId="126FA161" w14:textId="77777777" w:rsidTr="00E75E30">
        <w:tc>
          <w:tcPr>
            <w:tcW w:w="2179" w:type="dxa"/>
            <w:shd w:val="clear" w:color="auto" w:fill="auto"/>
          </w:tcPr>
          <w:p w14:paraId="099DD3B2" w14:textId="7A4E9ACD" w:rsidR="00E75E30" w:rsidRPr="00E75E30" w:rsidRDefault="00E75E30" w:rsidP="00E75E30">
            <w:pPr>
              <w:ind w:firstLine="0"/>
            </w:pPr>
            <w:r>
              <w:t>Erickson</w:t>
            </w:r>
          </w:p>
        </w:tc>
        <w:tc>
          <w:tcPr>
            <w:tcW w:w="2179" w:type="dxa"/>
            <w:shd w:val="clear" w:color="auto" w:fill="auto"/>
          </w:tcPr>
          <w:p w14:paraId="06CF07AB" w14:textId="3495A8CE" w:rsidR="00E75E30" w:rsidRPr="00E75E30" w:rsidRDefault="00E75E30" w:rsidP="00E75E30">
            <w:pPr>
              <w:ind w:firstLine="0"/>
            </w:pPr>
            <w:r>
              <w:t>Forrest</w:t>
            </w:r>
          </w:p>
        </w:tc>
        <w:tc>
          <w:tcPr>
            <w:tcW w:w="2180" w:type="dxa"/>
            <w:shd w:val="clear" w:color="auto" w:fill="auto"/>
          </w:tcPr>
          <w:p w14:paraId="4F65E0D8" w14:textId="6C79A3E6" w:rsidR="00E75E30" w:rsidRPr="00E75E30" w:rsidRDefault="00E75E30" w:rsidP="00E75E30">
            <w:pPr>
              <w:ind w:firstLine="0"/>
            </w:pPr>
            <w:r>
              <w:t>Frank</w:t>
            </w:r>
          </w:p>
        </w:tc>
      </w:tr>
      <w:tr w:rsidR="00E75E30" w:rsidRPr="00E75E30" w14:paraId="4F1D3BD8" w14:textId="77777777" w:rsidTr="00E75E30">
        <w:tc>
          <w:tcPr>
            <w:tcW w:w="2179" w:type="dxa"/>
            <w:shd w:val="clear" w:color="auto" w:fill="auto"/>
          </w:tcPr>
          <w:p w14:paraId="5F8EB0B9" w14:textId="1191B02F" w:rsidR="00E75E30" w:rsidRPr="00E75E30" w:rsidRDefault="00E75E30" w:rsidP="00E75E30">
            <w:pPr>
              <w:ind w:firstLine="0"/>
            </w:pPr>
            <w:r>
              <w:t>Gagnon</w:t>
            </w:r>
          </w:p>
        </w:tc>
        <w:tc>
          <w:tcPr>
            <w:tcW w:w="2179" w:type="dxa"/>
            <w:shd w:val="clear" w:color="auto" w:fill="auto"/>
          </w:tcPr>
          <w:p w14:paraId="001E82AD" w14:textId="1D20B7D8" w:rsidR="00E75E30" w:rsidRPr="00E75E30" w:rsidRDefault="00E75E30" w:rsidP="00E75E30">
            <w:pPr>
              <w:ind w:firstLine="0"/>
            </w:pPr>
            <w:r>
              <w:t>Garvin</w:t>
            </w:r>
          </w:p>
        </w:tc>
        <w:tc>
          <w:tcPr>
            <w:tcW w:w="2180" w:type="dxa"/>
            <w:shd w:val="clear" w:color="auto" w:fill="auto"/>
          </w:tcPr>
          <w:p w14:paraId="2D87D5AE" w14:textId="0B3998DD" w:rsidR="00E75E30" w:rsidRPr="00E75E30" w:rsidRDefault="00E75E30" w:rsidP="00E75E30">
            <w:pPr>
              <w:ind w:firstLine="0"/>
            </w:pPr>
            <w:r>
              <w:t>Gatch</w:t>
            </w:r>
          </w:p>
        </w:tc>
      </w:tr>
      <w:tr w:rsidR="00E75E30" w:rsidRPr="00E75E30" w14:paraId="3057FA94" w14:textId="77777777" w:rsidTr="00E75E30">
        <w:tc>
          <w:tcPr>
            <w:tcW w:w="2179" w:type="dxa"/>
            <w:shd w:val="clear" w:color="auto" w:fill="auto"/>
          </w:tcPr>
          <w:p w14:paraId="2F8DA835" w14:textId="3BA9FD06" w:rsidR="00E75E30" w:rsidRPr="00E75E30" w:rsidRDefault="00E75E30" w:rsidP="00E75E30">
            <w:pPr>
              <w:ind w:firstLine="0"/>
            </w:pPr>
            <w:r>
              <w:t>Gibson</w:t>
            </w:r>
          </w:p>
        </w:tc>
        <w:tc>
          <w:tcPr>
            <w:tcW w:w="2179" w:type="dxa"/>
            <w:shd w:val="clear" w:color="auto" w:fill="auto"/>
          </w:tcPr>
          <w:p w14:paraId="687AD1D1" w14:textId="035CA580" w:rsidR="00E75E30" w:rsidRPr="00E75E30" w:rsidRDefault="00E75E30" w:rsidP="00E75E30">
            <w:pPr>
              <w:ind w:firstLine="0"/>
            </w:pPr>
            <w:r>
              <w:t>Gilliam</w:t>
            </w:r>
          </w:p>
        </w:tc>
        <w:tc>
          <w:tcPr>
            <w:tcW w:w="2180" w:type="dxa"/>
            <w:shd w:val="clear" w:color="auto" w:fill="auto"/>
          </w:tcPr>
          <w:p w14:paraId="4AD03397" w14:textId="1445DC92" w:rsidR="00E75E30" w:rsidRPr="00E75E30" w:rsidRDefault="00E75E30" w:rsidP="00E75E30">
            <w:pPr>
              <w:ind w:firstLine="0"/>
            </w:pPr>
            <w:r>
              <w:t>Gilreath</w:t>
            </w:r>
          </w:p>
        </w:tc>
      </w:tr>
      <w:tr w:rsidR="00E75E30" w:rsidRPr="00E75E30" w14:paraId="4A6C62F7" w14:textId="77777777" w:rsidTr="00E75E30">
        <w:tc>
          <w:tcPr>
            <w:tcW w:w="2179" w:type="dxa"/>
            <w:shd w:val="clear" w:color="auto" w:fill="auto"/>
          </w:tcPr>
          <w:p w14:paraId="3A34C79F" w14:textId="572B81F0" w:rsidR="00E75E30" w:rsidRPr="00E75E30" w:rsidRDefault="00E75E30" w:rsidP="00E75E30">
            <w:pPr>
              <w:ind w:firstLine="0"/>
            </w:pPr>
            <w:r>
              <w:t>Govan</w:t>
            </w:r>
          </w:p>
        </w:tc>
        <w:tc>
          <w:tcPr>
            <w:tcW w:w="2179" w:type="dxa"/>
            <w:shd w:val="clear" w:color="auto" w:fill="auto"/>
          </w:tcPr>
          <w:p w14:paraId="15DB0006" w14:textId="3B24B72B" w:rsidR="00E75E30" w:rsidRPr="00E75E30" w:rsidRDefault="00E75E30" w:rsidP="00E75E30">
            <w:pPr>
              <w:ind w:firstLine="0"/>
            </w:pPr>
            <w:r>
              <w:t>Grant</w:t>
            </w:r>
          </w:p>
        </w:tc>
        <w:tc>
          <w:tcPr>
            <w:tcW w:w="2180" w:type="dxa"/>
            <w:shd w:val="clear" w:color="auto" w:fill="auto"/>
          </w:tcPr>
          <w:p w14:paraId="0D9C90D1" w14:textId="0A93C471" w:rsidR="00E75E30" w:rsidRPr="00E75E30" w:rsidRDefault="00E75E30" w:rsidP="00E75E30">
            <w:pPr>
              <w:ind w:firstLine="0"/>
            </w:pPr>
            <w:r>
              <w:t>Guest</w:t>
            </w:r>
          </w:p>
        </w:tc>
      </w:tr>
      <w:tr w:rsidR="00E75E30" w:rsidRPr="00E75E30" w14:paraId="313ABEA7" w14:textId="77777777" w:rsidTr="00E75E30">
        <w:tc>
          <w:tcPr>
            <w:tcW w:w="2179" w:type="dxa"/>
            <w:shd w:val="clear" w:color="auto" w:fill="auto"/>
          </w:tcPr>
          <w:p w14:paraId="3B1D6AAF" w14:textId="61E3D207" w:rsidR="00E75E30" w:rsidRPr="00E75E30" w:rsidRDefault="00E75E30" w:rsidP="00E75E30">
            <w:pPr>
              <w:ind w:firstLine="0"/>
            </w:pPr>
            <w:r>
              <w:t>Guffey</w:t>
            </w:r>
          </w:p>
        </w:tc>
        <w:tc>
          <w:tcPr>
            <w:tcW w:w="2179" w:type="dxa"/>
            <w:shd w:val="clear" w:color="auto" w:fill="auto"/>
          </w:tcPr>
          <w:p w14:paraId="729283F4" w14:textId="7BFD5279" w:rsidR="00E75E30" w:rsidRPr="00E75E30" w:rsidRDefault="00E75E30" w:rsidP="00E75E30">
            <w:pPr>
              <w:ind w:firstLine="0"/>
            </w:pPr>
            <w:r>
              <w:t>Haddon</w:t>
            </w:r>
          </w:p>
        </w:tc>
        <w:tc>
          <w:tcPr>
            <w:tcW w:w="2180" w:type="dxa"/>
            <w:shd w:val="clear" w:color="auto" w:fill="auto"/>
          </w:tcPr>
          <w:p w14:paraId="79DD134F" w14:textId="4051D66E" w:rsidR="00E75E30" w:rsidRPr="00E75E30" w:rsidRDefault="00E75E30" w:rsidP="00E75E30">
            <w:pPr>
              <w:ind w:firstLine="0"/>
            </w:pPr>
            <w:r>
              <w:t>Hager</w:t>
            </w:r>
          </w:p>
        </w:tc>
      </w:tr>
      <w:tr w:rsidR="00E75E30" w:rsidRPr="00E75E30" w14:paraId="11A6032F" w14:textId="77777777" w:rsidTr="00E75E30">
        <w:tc>
          <w:tcPr>
            <w:tcW w:w="2179" w:type="dxa"/>
            <w:shd w:val="clear" w:color="auto" w:fill="auto"/>
          </w:tcPr>
          <w:p w14:paraId="35B0D75F" w14:textId="1E9C1826" w:rsidR="00E75E30" w:rsidRPr="00E75E30" w:rsidRDefault="00E75E30" w:rsidP="00E75E30">
            <w:pPr>
              <w:ind w:firstLine="0"/>
            </w:pPr>
            <w:r>
              <w:t>Hardee</w:t>
            </w:r>
          </w:p>
        </w:tc>
        <w:tc>
          <w:tcPr>
            <w:tcW w:w="2179" w:type="dxa"/>
            <w:shd w:val="clear" w:color="auto" w:fill="auto"/>
          </w:tcPr>
          <w:p w14:paraId="5C433505" w14:textId="655729A4" w:rsidR="00E75E30" w:rsidRPr="00E75E30" w:rsidRDefault="00E75E30" w:rsidP="00E75E30">
            <w:pPr>
              <w:ind w:firstLine="0"/>
            </w:pPr>
            <w:r>
              <w:t>Harris</w:t>
            </w:r>
          </w:p>
        </w:tc>
        <w:tc>
          <w:tcPr>
            <w:tcW w:w="2180" w:type="dxa"/>
            <w:shd w:val="clear" w:color="auto" w:fill="auto"/>
          </w:tcPr>
          <w:p w14:paraId="1955F508" w14:textId="5BE56F7D" w:rsidR="00E75E30" w:rsidRPr="00E75E30" w:rsidRDefault="00E75E30" w:rsidP="00E75E30">
            <w:pPr>
              <w:ind w:firstLine="0"/>
            </w:pPr>
            <w:r>
              <w:t>Hartnett</w:t>
            </w:r>
          </w:p>
        </w:tc>
      </w:tr>
      <w:tr w:rsidR="00E75E30" w:rsidRPr="00E75E30" w14:paraId="3136C19B" w14:textId="77777777" w:rsidTr="00E75E30">
        <w:tc>
          <w:tcPr>
            <w:tcW w:w="2179" w:type="dxa"/>
            <w:shd w:val="clear" w:color="auto" w:fill="auto"/>
          </w:tcPr>
          <w:p w14:paraId="28D4DC4C" w14:textId="0BF2F25E" w:rsidR="00E75E30" w:rsidRPr="00E75E30" w:rsidRDefault="00E75E30" w:rsidP="00E75E30">
            <w:pPr>
              <w:ind w:firstLine="0"/>
            </w:pPr>
            <w:r>
              <w:t>Hartz</w:t>
            </w:r>
          </w:p>
        </w:tc>
        <w:tc>
          <w:tcPr>
            <w:tcW w:w="2179" w:type="dxa"/>
            <w:shd w:val="clear" w:color="auto" w:fill="auto"/>
          </w:tcPr>
          <w:p w14:paraId="09140842" w14:textId="0248BF78" w:rsidR="00E75E30" w:rsidRPr="00E75E30" w:rsidRDefault="00E75E30" w:rsidP="00E75E30">
            <w:pPr>
              <w:ind w:firstLine="0"/>
            </w:pPr>
            <w:r>
              <w:t>Hayes</w:t>
            </w:r>
          </w:p>
        </w:tc>
        <w:tc>
          <w:tcPr>
            <w:tcW w:w="2180" w:type="dxa"/>
            <w:shd w:val="clear" w:color="auto" w:fill="auto"/>
          </w:tcPr>
          <w:p w14:paraId="608D8BBD" w14:textId="3BE5FE5D" w:rsidR="00E75E30" w:rsidRPr="00E75E30" w:rsidRDefault="00E75E30" w:rsidP="00E75E30">
            <w:pPr>
              <w:ind w:firstLine="0"/>
            </w:pPr>
            <w:r>
              <w:t>Henderson-Myers</w:t>
            </w:r>
          </w:p>
        </w:tc>
      </w:tr>
      <w:tr w:rsidR="00E75E30" w:rsidRPr="00E75E30" w14:paraId="204F000E" w14:textId="77777777" w:rsidTr="00E75E30">
        <w:tc>
          <w:tcPr>
            <w:tcW w:w="2179" w:type="dxa"/>
            <w:shd w:val="clear" w:color="auto" w:fill="auto"/>
          </w:tcPr>
          <w:p w14:paraId="1CAE1906" w14:textId="015C103B" w:rsidR="00E75E30" w:rsidRPr="00E75E30" w:rsidRDefault="00E75E30" w:rsidP="00E75E30">
            <w:pPr>
              <w:ind w:firstLine="0"/>
            </w:pPr>
            <w:r>
              <w:t>Herbkersman</w:t>
            </w:r>
          </w:p>
        </w:tc>
        <w:tc>
          <w:tcPr>
            <w:tcW w:w="2179" w:type="dxa"/>
            <w:shd w:val="clear" w:color="auto" w:fill="auto"/>
          </w:tcPr>
          <w:p w14:paraId="5E02BA1E" w14:textId="43E754C4" w:rsidR="00E75E30" w:rsidRPr="00E75E30" w:rsidRDefault="00E75E30" w:rsidP="00E75E30">
            <w:pPr>
              <w:ind w:firstLine="0"/>
            </w:pPr>
            <w:r>
              <w:t>Hixon</w:t>
            </w:r>
          </w:p>
        </w:tc>
        <w:tc>
          <w:tcPr>
            <w:tcW w:w="2180" w:type="dxa"/>
            <w:shd w:val="clear" w:color="auto" w:fill="auto"/>
          </w:tcPr>
          <w:p w14:paraId="29AB00EB" w14:textId="1CABB8ED" w:rsidR="00E75E30" w:rsidRPr="00E75E30" w:rsidRDefault="00E75E30" w:rsidP="00E75E30">
            <w:pPr>
              <w:ind w:firstLine="0"/>
            </w:pPr>
            <w:r>
              <w:t>Holman</w:t>
            </w:r>
          </w:p>
        </w:tc>
      </w:tr>
      <w:tr w:rsidR="00E75E30" w:rsidRPr="00E75E30" w14:paraId="34AD6E49" w14:textId="77777777" w:rsidTr="00E75E30">
        <w:tc>
          <w:tcPr>
            <w:tcW w:w="2179" w:type="dxa"/>
            <w:shd w:val="clear" w:color="auto" w:fill="auto"/>
          </w:tcPr>
          <w:p w14:paraId="11C1D3E8" w14:textId="02E21340" w:rsidR="00E75E30" w:rsidRPr="00E75E30" w:rsidRDefault="00E75E30" w:rsidP="00E75E30">
            <w:pPr>
              <w:ind w:firstLine="0"/>
            </w:pPr>
            <w:r>
              <w:t>Hosey</w:t>
            </w:r>
          </w:p>
        </w:tc>
        <w:tc>
          <w:tcPr>
            <w:tcW w:w="2179" w:type="dxa"/>
            <w:shd w:val="clear" w:color="auto" w:fill="auto"/>
          </w:tcPr>
          <w:p w14:paraId="53EB354F" w14:textId="360925BD" w:rsidR="00E75E30" w:rsidRPr="00E75E30" w:rsidRDefault="00E75E30" w:rsidP="00E75E30">
            <w:pPr>
              <w:ind w:firstLine="0"/>
            </w:pPr>
            <w:r>
              <w:t>Howard</w:t>
            </w:r>
          </w:p>
        </w:tc>
        <w:tc>
          <w:tcPr>
            <w:tcW w:w="2180" w:type="dxa"/>
            <w:shd w:val="clear" w:color="auto" w:fill="auto"/>
          </w:tcPr>
          <w:p w14:paraId="0169033A" w14:textId="17F992F0" w:rsidR="00E75E30" w:rsidRPr="00E75E30" w:rsidRDefault="00E75E30" w:rsidP="00E75E30">
            <w:pPr>
              <w:ind w:firstLine="0"/>
            </w:pPr>
            <w:r>
              <w:t>Huff</w:t>
            </w:r>
          </w:p>
        </w:tc>
      </w:tr>
      <w:tr w:rsidR="00E75E30" w:rsidRPr="00E75E30" w14:paraId="503085E9" w14:textId="77777777" w:rsidTr="00E75E30">
        <w:tc>
          <w:tcPr>
            <w:tcW w:w="2179" w:type="dxa"/>
            <w:shd w:val="clear" w:color="auto" w:fill="auto"/>
          </w:tcPr>
          <w:p w14:paraId="7C6CB26B" w14:textId="5C86D269" w:rsidR="00E75E30" w:rsidRPr="00E75E30" w:rsidRDefault="00E75E30" w:rsidP="00E75E30">
            <w:pPr>
              <w:ind w:firstLine="0"/>
            </w:pPr>
            <w:r>
              <w:t>J. L. Johnson</w:t>
            </w:r>
          </w:p>
        </w:tc>
        <w:tc>
          <w:tcPr>
            <w:tcW w:w="2179" w:type="dxa"/>
            <w:shd w:val="clear" w:color="auto" w:fill="auto"/>
          </w:tcPr>
          <w:p w14:paraId="7105BEA6" w14:textId="3B42DC17" w:rsidR="00E75E30" w:rsidRPr="00E75E30" w:rsidRDefault="00E75E30" w:rsidP="00E75E30">
            <w:pPr>
              <w:ind w:firstLine="0"/>
            </w:pPr>
            <w:r>
              <w:t>Jones</w:t>
            </w:r>
          </w:p>
        </w:tc>
        <w:tc>
          <w:tcPr>
            <w:tcW w:w="2180" w:type="dxa"/>
            <w:shd w:val="clear" w:color="auto" w:fill="auto"/>
          </w:tcPr>
          <w:p w14:paraId="046FCDA3" w14:textId="0F021EF2" w:rsidR="00E75E30" w:rsidRPr="00E75E30" w:rsidRDefault="00E75E30" w:rsidP="00E75E30">
            <w:pPr>
              <w:ind w:firstLine="0"/>
            </w:pPr>
            <w:r>
              <w:t>Jordan</w:t>
            </w:r>
          </w:p>
        </w:tc>
      </w:tr>
      <w:tr w:rsidR="00E75E30" w:rsidRPr="00E75E30" w14:paraId="769CC5A8" w14:textId="77777777" w:rsidTr="00E75E30">
        <w:tc>
          <w:tcPr>
            <w:tcW w:w="2179" w:type="dxa"/>
            <w:shd w:val="clear" w:color="auto" w:fill="auto"/>
          </w:tcPr>
          <w:p w14:paraId="708E0F1D" w14:textId="5F69F36B" w:rsidR="00E75E30" w:rsidRPr="00E75E30" w:rsidRDefault="00E75E30" w:rsidP="00E75E30">
            <w:pPr>
              <w:ind w:firstLine="0"/>
            </w:pPr>
            <w:r>
              <w:t>King</w:t>
            </w:r>
          </w:p>
        </w:tc>
        <w:tc>
          <w:tcPr>
            <w:tcW w:w="2179" w:type="dxa"/>
            <w:shd w:val="clear" w:color="auto" w:fill="auto"/>
          </w:tcPr>
          <w:p w14:paraId="14E6B2B7" w14:textId="7EAC30FA" w:rsidR="00E75E30" w:rsidRPr="00E75E30" w:rsidRDefault="00E75E30" w:rsidP="00E75E30">
            <w:pPr>
              <w:ind w:firstLine="0"/>
            </w:pPr>
            <w:r>
              <w:t>Kirby</w:t>
            </w:r>
          </w:p>
        </w:tc>
        <w:tc>
          <w:tcPr>
            <w:tcW w:w="2180" w:type="dxa"/>
            <w:shd w:val="clear" w:color="auto" w:fill="auto"/>
          </w:tcPr>
          <w:p w14:paraId="7162CE99" w14:textId="2EDFD03F" w:rsidR="00E75E30" w:rsidRPr="00E75E30" w:rsidRDefault="00E75E30" w:rsidP="00E75E30">
            <w:pPr>
              <w:ind w:firstLine="0"/>
            </w:pPr>
            <w:r>
              <w:t>Landing</w:t>
            </w:r>
          </w:p>
        </w:tc>
      </w:tr>
      <w:tr w:rsidR="00E75E30" w:rsidRPr="00E75E30" w14:paraId="52B456DB" w14:textId="77777777" w:rsidTr="00E75E30">
        <w:tc>
          <w:tcPr>
            <w:tcW w:w="2179" w:type="dxa"/>
            <w:shd w:val="clear" w:color="auto" w:fill="auto"/>
          </w:tcPr>
          <w:p w14:paraId="7757A475" w14:textId="5B44CA3D" w:rsidR="00E75E30" w:rsidRPr="00E75E30" w:rsidRDefault="00E75E30" w:rsidP="00E75E30">
            <w:pPr>
              <w:ind w:firstLine="0"/>
            </w:pPr>
            <w:r>
              <w:lastRenderedPageBreak/>
              <w:t>Lawson</w:t>
            </w:r>
          </w:p>
        </w:tc>
        <w:tc>
          <w:tcPr>
            <w:tcW w:w="2179" w:type="dxa"/>
            <w:shd w:val="clear" w:color="auto" w:fill="auto"/>
          </w:tcPr>
          <w:p w14:paraId="784D0207" w14:textId="790F7FB1" w:rsidR="00E75E30" w:rsidRPr="00E75E30" w:rsidRDefault="00E75E30" w:rsidP="00E75E30">
            <w:pPr>
              <w:ind w:firstLine="0"/>
            </w:pPr>
            <w:r>
              <w:t>Ligon</w:t>
            </w:r>
          </w:p>
        </w:tc>
        <w:tc>
          <w:tcPr>
            <w:tcW w:w="2180" w:type="dxa"/>
            <w:shd w:val="clear" w:color="auto" w:fill="auto"/>
          </w:tcPr>
          <w:p w14:paraId="3D53CB8B" w14:textId="62A29AF7" w:rsidR="00E75E30" w:rsidRPr="00E75E30" w:rsidRDefault="00E75E30" w:rsidP="00E75E30">
            <w:pPr>
              <w:ind w:firstLine="0"/>
            </w:pPr>
            <w:r>
              <w:t>Long</w:t>
            </w:r>
          </w:p>
        </w:tc>
      </w:tr>
      <w:tr w:rsidR="00E75E30" w:rsidRPr="00E75E30" w14:paraId="5EE5A915" w14:textId="77777777" w:rsidTr="00E75E30">
        <w:tc>
          <w:tcPr>
            <w:tcW w:w="2179" w:type="dxa"/>
            <w:shd w:val="clear" w:color="auto" w:fill="auto"/>
          </w:tcPr>
          <w:p w14:paraId="6B74F4B6" w14:textId="131FE4B4" w:rsidR="00E75E30" w:rsidRPr="00E75E30" w:rsidRDefault="00E75E30" w:rsidP="00E75E30">
            <w:pPr>
              <w:ind w:firstLine="0"/>
            </w:pPr>
            <w:r>
              <w:t>Lowe</w:t>
            </w:r>
          </w:p>
        </w:tc>
        <w:tc>
          <w:tcPr>
            <w:tcW w:w="2179" w:type="dxa"/>
            <w:shd w:val="clear" w:color="auto" w:fill="auto"/>
          </w:tcPr>
          <w:p w14:paraId="00DCCC34" w14:textId="4995813E" w:rsidR="00E75E30" w:rsidRPr="00E75E30" w:rsidRDefault="00E75E30" w:rsidP="00E75E30">
            <w:pPr>
              <w:ind w:firstLine="0"/>
            </w:pPr>
            <w:r>
              <w:t>Luck</w:t>
            </w:r>
          </w:p>
        </w:tc>
        <w:tc>
          <w:tcPr>
            <w:tcW w:w="2180" w:type="dxa"/>
            <w:shd w:val="clear" w:color="auto" w:fill="auto"/>
          </w:tcPr>
          <w:p w14:paraId="31929187" w14:textId="078BF5AD" w:rsidR="00E75E30" w:rsidRPr="00E75E30" w:rsidRDefault="00E75E30" w:rsidP="00E75E30">
            <w:pPr>
              <w:ind w:firstLine="0"/>
            </w:pPr>
            <w:r>
              <w:t>Magnuson</w:t>
            </w:r>
          </w:p>
        </w:tc>
      </w:tr>
      <w:tr w:rsidR="00E75E30" w:rsidRPr="00E75E30" w14:paraId="47985B36" w14:textId="77777777" w:rsidTr="00E75E30">
        <w:tc>
          <w:tcPr>
            <w:tcW w:w="2179" w:type="dxa"/>
            <w:shd w:val="clear" w:color="auto" w:fill="auto"/>
          </w:tcPr>
          <w:p w14:paraId="2B946315" w14:textId="1F5CB2A2" w:rsidR="00E75E30" w:rsidRPr="00E75E30" w:rsidRDefault="00E75E30" w:rsidP="00E75E30">
            <w:pPr>
              <w:ind w:firstLine="0"/>
            </w:pPr>
            <w:r>
              <w:t>Martin</w:t>
            </w:r>
          </w:p>
        </w:tc>
        <w:tc>
          <w:tcPr>
            <w:tcW w:w="2179" w:type="dxa"/>
            <w:shd w:val="clear" w:color="auto" w:fill="auto"/>
          </w:tcPr>
          <w:p w14:paraId="76A9F3B1" w14:textId="423DC0F3" w:rsidR="00E75E30" w:rsidRPr="00E75E30" w:rsidRDefault="00E75E30" w:rsidP="00E75E30">
            <w:pPr>
              <w:ind w:firstLine="0"/>
            </w:pPr>
            <w:r>
              <w:t>May</w:t>
            </w:r>
          </w:p>
        </w:tc>
        <w:tc>
          <w:tcPr>
            <w:tcW w:w="2180" w:type="dxa"/>
            <w:shd w:val="clear" w:color="auto" w:fill="auto"/>
          </w:tcPr>
          <w:p w14:paraId="70F6D00C" w14:textId="56200AC9" w:rsidR="00E75E30" w:rsidRPr="00E75E30" w:rsidRDefault="00E75E30" w:rsidP="00E75E30">
            <w:pPr>
              <w:ind w:firstLine="0"/>
            </w:pPr>
            <w:r>
              <w:t>McCabe</w:t>
            </w:r>
          </w:p>
        </w:tc>
      </w:tr>
      <w:tr w:rsidR="00E75E30" w:rsidRPr="00E75E30" w14:paraId="46F2FBD2" w14:textId="77777777" w:rsidTr="00E75E30">
        <w:tc>
          <w:tcPr>
            <w:tcW w:w="2179" w:type="dxa"/>
            <w:shd w:val="clear" w:color="auto" w:fill="auto"/>
          </w:tcPr>
          <w:p w14:paraId="3AF01463" w14:textId="264A9910" w:rsidR="00E75E30" w:rsidRPr="00E75E30" w:rsidRDefault="00E75E30" w:rsidP="00E75E30">
            <w:pPr>
              <w:ind w:firstLine="0"/>
            </w:pPr>
            <w:r>
              <w:t>McCravy</w:t>
            </w:r>
          </w:p>
        </w:tc>
        <w:tc>
          <w:tcPr>
            <w:tcW w:w="2179" w:type="dxa"/>
            <w:shd w:val="clear" w:color="auto" w:fill="auto"/>
          </w:tcPr>
          <w:p w14:paraId="274AF7C7" w14:textId="16DEBEB3" w:rsidR="00E75E30" w:rsidRPr="00E75E30" w:rsidRDefault="00E75E30" w:rsidP="00E75E30">
            <w:pPr>
              <w:ind w:firstLine="0"/>
            </w:pPr>
            <w:r>
              <w:t>McDaniel</w:t>
            </w:r>
          </w:p>
        </w:tc>
        <w:tc>
          <w:tcPr>
            <w:tcW w:w="2180" w:type="dxa"/>
            <w:shd w:val="clear" w:color="auto" w:fill="auto"/>
          </w:tcPr>
          <w:p w14:paraId="021050A8" w14:textId="7A46A23B" w:rsidR="00E75E30" w:rsidRPr="00E75E30" w:rsidRDefault="00E75E30" w:rsidP="00E75E30">
            <w:pPr>
              <w:ind w:firstLine="0"/>
            </w:pPr>
            <w:r>
              <w:t>McGinnis</w:t>
            </w:r>
          </w:p>
        </w:tc>
      </w:tr>
      <w:tr w:rsidR="00E75E30" w:rsidRPr="00E75E30" w14:paraId="7401DBED" w14:textId="77777777" w:rsidTr="00E75E30">
        <w:tc>
          <w:tcPr>
            <w:tcW w:w="2179" w:type="dxa"/>
            <w:shd w:val="clear" w:color="auto" w:fill="auto"/>
          </w:tcPr>
          <w:p w14:paraId="72B3895F" w14:textId="02CA9D09" w:rsidR="00E75E30" w:rsidRPr="00E75E30" w:rsidRDefault="00E75E30" w:rsidP="00E75E30">
            <w:pPr>
              <w:ind w:firstLine="0"/>
            </w:pPr>
            <w:r>
              <w:t>Mitchell</w:t>
            </w:r>
          </w:p>
        </w:tc>
        <w:tc>
          <w:tcPr>
            <w:tcW w:w="2179" w:type="dxa"/>
            <w:shd w:val="clear" w:color="auto" w:fill="auto"/>
          </w:tcPr>
          <w:p w14:paraId="6CA9E96F" w14:textId="31F70F74" w:rsidR="00E75E30" w:rsidRPr="00E75E30" w:rsidRDefault="00E75E30" w:rsidP="00E75E30">
            <w:pPr>
              <w:ind w:firstLine="0"/>
            </w:pPr>
            <w:r>
              <w:t>J. Moore</w:t>
            </w:r>
          </w:p>
        </w:tc>
        <w:tc>
          <w:tcPr>
            <w:tcW w:w="2180" w:type="dxa"/>
            <w:shd w:val="clear" w:color="auto" w:fill="auto"/>
          </w:tcPr>
          <w:p w14:paraId="4D6D4521" w14:textId="6E189CEC" w:rsidR="00E75E30" w:rsidRPr="00E75E30" w:rsidRDefault="00E75E30" w:rsidP="00E75E30">
            <w:pPr>
              <w:ind w:firstLine="0"/>
            </w:pPr>
            <w:r>
              <w:t>T. Moore</w:t>
            </w:r>
          </w:p>
        </w:tc>
      </w:tr>
      <w:tr w:rsidR="00E75E30" w:rsidRPr="00E75E30" w14:paraId="07359F22" w14:textId="77777777" w:rsidTr="00E75E30">
        <w:tc>
          <w:tcPr>
            <w:tcW w:w="2179" w:type="dxa"/>
            <w:shd w:val="clear" w:color="auto" w:fill="auto"/>
          </w:tcPr>
          <w:p w14:paraId="065F043E" w14:textId="4148FB07" w:rsidR="00E75E30" w:rsidRPr="00E75E30" w:rsidRDefault="00E75E30" w:rsidP="00E75E30">
            <w:pPr>
              <w:ind w:firstLine="0"/>
            </w:pPr>
            <w:r>
              <w:t>Morgan</w:t>
            </w:r>
          </w:p>
        </w:tc>
        <w:tc>
          <w:tcPr>
            <w:tcW w:w="2179" w:type="dxa"/>
            <w:shd w:val="clear" w:color="auto" w:fill="auto"/>
          </w:tcPr>
          <w:p w14:paraId="06327CCB" w14:textId="27D30799" w:rsidR="00E75E30" w:rsidRPr="00E75E30" w:rsidRDefault="00E75E30" w:rsidP="00E75E30">
            <w:pPr>
              <w:ind w:firstLine="0"/>
            </w:pPr>
            <w:r>
              <w:t>Moss</w:t>
            </w:r>
          </w:p>
        </w:tc>
        <w:tc>
          <w:tcPr>
            <w:tcW w:w="2180" w:type="dxa"/>
            <w:shd w:val="clear" w:color="auto" w:fill="auto"/>
          </w:tcPr>
          <w:p w14:paraId="59EA290C" w14:textId="65D73A11" w:rsidR="00E75E30" w:rsidRPr="00E75E30" w:rsidRDefault="00E75E30" w:rsidP="00E75E30">
            <w:pPr>
              <w:ind w:firstLine="0"/>
            </w:pPr>
            <w:r>
              <w:t>Neese</w:t>
            </w:r>
          </w:p>
        </w:tc>
      </w:tr>
      <w:tr w:rsidR="00E75E30" w:rsidRPr="00E75E30" w14:paraId="390C40A3" w14:textId="77777777" w:rsidTr="00E75E30">
        <w:tc>
          <w:tcPr>
            <w:tcW w:w="2179" w:type="dxa"/>
            <w:shd w:val="clear" w:color="auto" w:fill="auto"/>
          </w:tcPr>
          <w:p w14:paraId="2F2692CD" w14:textId="0CDB94F1" w:rsidR="00E75E30" w:rsidRPr="00E75E30" w:rsidRDefault="00E75E30" w:rsidP="00E75E30">
            <w:pPr>
              <w:ind w:firstLine="0"/>
            </w:pPr>
            <w:r>
              <w:t>B. Newton</w:t>
            </w:r>
          </w:p>
        </w:tc>
        <w:tc>
          <w:tcPr>
            <w:tcW w:w="2179" w:type="dxa"/>
            <w:shd w:val="clear" w:color="auto" w:fill="auto"/>
          </w:tcPr>
          <w:p w14:paraId="75DA85D5" w14:textId="5EED9134" w:rsidR="00E75E30" w:rsidRPr="00E75E30" w:rsidRDefault="00E75E30" w:rsidP="00E75E30">
            <w:pPr>
              <w:ind w:firstLine="0"/>
            </w:pPr>
            <w:r>
              <w:t>W. Newton</w:t>
            </w:r>
          </w:p>
        </w:tc>
        <w:tc>
          <w:tcPr>
            <w:tcW w:w="2180" w:type="dxa"/>
            <w:shd w:val="clear" w:color="auto" w:fill="auto"/>
          </w:tcPr>
          <w:p w14:paraId="5B4D2188" w14:textId="5AE865CF" w:rsidR="00E75E30" w:rsidRPr="00E75E30" w:rsidRDefault="00E75E30" w:rsidP="00E75E30">
            <w:pPr>
              <w:ind w:firstLine="0"/>
            </w:pPr>
            <w:r>
              <w:t>Oremus</w:t>
            </w:r>
          </w:p>
        </w:tc>
      </w:tr>
      <w:tr w:rsidR="00E75E30" w:rsidRPr="00E75E30" w14:paraId="13ADCC76" w14:textId="77777777" w:rsidTr="00E75E30">
        <w:tc>
          <w:tcPr>
            <w:tcW w:w="2179" w:type="dxa"/>
            <w:shd w:val="clear" w:color="auto" w:fill="auto"/>
          </w:tcPr>
          <w:p w14:paraId="26188C13" w14:textId="2096A1F3" w:rsidR="00E75E30" w:rsidRPr="00E75E30" w:rsidRDefault="00E75E30" w:rsidP="00E75E30">
            <w:pPr>
              <w:ind w:firstLine="0"/>
            </w:pPr>
            <w:r>
              <w:t>Pace</w:t>
            </w:r>
          </w:p>
        </w:tc>
        <w:tc>
          <w:tcPr>
            <w:tcW w:w="2179" w:type="dxa"/>
            <w:shd w:val="clear" w:color="auto" w:fill="auto"/>
          </w:tcPr>
          <w:p w14:paraId="16C28D19" w14:textId="4DCFA265" w:rsidR="00E75E30" w:rsidRPr="00E75E30" w:rsidRDefault="00E75E30" w:rsidP="00E75E30">
            <w:pPr>
              <w:ind w:firstLine="0"/>
            </w:pPr>
            <w:r>
              <w:t>Pedalino</w:t>
            </w:r>
          </w:p>
        </w:tc>
        <w:tc>
          <w:tcPr>
            <w:tcW w:w="2180" w:type="dxa"/>
            <w:shd w:val="clear" w:color="auto" w:fill="auto"/>
          </w:tcPr>
          <w:p w14:paraId="40ABA38A" w14:textId="3195E298" w:rsidR="00E75E30" w:rsidRPr="00E75E30" w:rsidRDefault="00E75E30" w:rsidP="00E75E30">
            <w:pPr>
              <w:ind w:firstLine="0"/>
            </w:pPr>
            <w:r>
              <w:t>Pope</w:t>
            </w:r>
          </w:p>
        </w:tc>
      </w:tr>
      <w:tr w:rsidR="00E75E30" w:rsidRPr="00E75E30" w14:paraId="75BAD566" w14:textId="77777777" w:rsidTr="00E75E30">
        <w:tc>
          <w:tcPr>
            <w:tcW w:w="2179" w:type="dxa"/>
            <w:shd w:val="clear" w:color="auto" w:fill="auto"/>
          </w:tcPr>
          <w:p w14:paraId="0D8990DB" w14:textId="5E22BC41" w:rsidR="00E75E30" w:rsidRPr="00E75E30" w:rsidRDefault="00E75E30" w:rsidP="00E75E30">
            <w:pPr>
              <w:ind w:firstLine="0"/>
            </w:pPr>
            <w:r>
              <w:t>Rankin</w:t>
            </w:r>
          </w:p>
        </w:tc>
        <w:tc>
          <w:tcPr>
            <w:tcW w:w="2179" w:type="dxa"/>
            <w:shd w:val="clear" w:color="auto" w:fill="auto"/>
          </w:tcPr>
          <w:p w14:paraId="7186C7B2" w14:textId="759CFE0D" w:rsidR="00E75E30" w:rsidRPr="00E75E30" w:rsidRDefault="00E75E30" w:rsidP="00E75E30">
            <w:pPr>
              <w:ind w:firstLine="0"/>
            </w:pPr>
            <w:r>
              <w:t>Reese</w:t>
            </w:r>
          </w:p>
        </w:tc>
        <w:tc>
          <w:tcPr>
            <w:tcW w:w="2180" w:type="dxa"/>
            <w:shd w:val="clear" w:color="auto" w:fill="auto"/>
          </w:tcPr>
          <w:p w14:paraId="5AA7E2F6" w14:textId="22CB1CE7" w:rsidR="00E75E30" w:rsidRPr="00E75E30" w:rsidRDefault="00E75E30" w:rsidP="00E75E30">
            <w:pPr>
              <w:ind w:firstLine="0"/>
            </w:pPr>
            <w:r>
              <w:t>Rivers</w:t>
            </w:r>
          </w:p>
        </w:tc>
      </w:tr>
      <w:tr w:rsidR="00E75E30" w:rsidRPr="00E75E30" w14:paraId="70E15E8F" w14:textId="77777777" w:rsidTr="00E75E30">
        <w:tc>
          <w:tcPr>
            <w:tcW w:w="2179" w:type="dxa"/>
            <w:shd w:val="clear" w:color="auto" w:fill="auto"/>
          </w:tcPr>
          <w:p w14:paraId="1B99A8B0" w14:textId="65209E36" w:rsidR="00E75E30" w:rsidRPr="00E75E30" w:rsidRDefault="00E75E30" w:rsidP="00E75E30">
            <w:pPr>
              <w:ind w:firstLine="0"/>
            </w:pPr>
            <w:r>
              <w:t>Robbins</w:t>
            </w:r>
          </w:p>
        </w:tc>
        <w:tc>
          <w:tcPr>
            <w:tcW w:w="2179" w:type="dxa"/>
            <w:shd w:val="clear" w:color="auto" w:fill="auto"/>
          </w:tcPr>
          <w:p w14:paraId="70E91A83" w14:textId="2F6264B8" w:rsidR="00E75E30" w:rsidRPr="00E75E30" w:rsidRDefault="00E75E30" w:rsidP="00E75E30">
            <w:pPr>
              <w:ind w:firstLine="0"/>
            </w:pPr>
            <w:r>
              <w:t>Rose</w:t>
            </w:r>
          </w:p>
        </w:tc>
        <w:tc>
          <w:tcPr>
            <w:tcW w:w="2180" w:type="dxa"/>
            <w:shd w:val="clear" w:color="auto" w:fill="auto"/>
          </w:tcPr>
          <w:p w14:paraId="39AB04BB" w14:textId="6CBEBE48" w:rsidR="00E75E30" w:rsidRPr="00E75E30" w:rsidRDefault="00E75E30" w:rsidP="00E75E30">
            <w:pPr>
              <w:ind w:firstLine="0"/>
            </w:pPr>
            <w:r>
              <w:t>Schuessler</w:t>
            </w:r>
          </w:p>
        </w:tc>
      </w:tr>
      <w:tr w:rsidR="00E75E30" w:rsidRPr="00E75E30" w14:paraId="73C45643" w14:textId="77777777" w:rsidTr="00E75E30">
        <w:tc>
          <w:tcPr>
            <w:tcW w:w="2179" w:type="dxa"/>
            <w:shd w:val="clear" w:color="auto" w:fill="auto"/>
          </w:tcPr>
          <w:p w14:paraId="10F591FB" w14:textId="6C96CF62" w:rsidR="00E75E30" w:rsidRPr="00E75E30" w:rsidRDefault="00E75E30" w:rsidP="00E75E30">
            <w:pPr>
              <w:ind w:firstLine="0"/>
            </w:pPr>
            <w:r>
              <w:t>Sessions</w:t>
            </w:r>
          </w:p>
        </w:tc>
        <w:tc>
          <w:tcPr>
            <w:tcW w:w="2179" w:type="dxa"/>
            <w:shd w:val="clear" w:color="auto" w:fill="auto"/>
          </w:tcPr>
          <w:p w14:paraId="37EE11BE" w14:textId="709ECCEC" w:rsidR="00E75E30" w:rsidRPr="00E75E30" w:rsidRDefault="00E75E30" w:rsidP="00E75E30">
            <w:pPr>
              <w:ind w:firstLine="0"/>
            </w:pPr>
            <w:r>
              <w:t>G. M. Smith</w:t>
            </w:r>
          </w:p>
        </w:tc>
        <w:tc>
          <w:tcPr>
            <w:tcW w:w="2180" w:type="dxa"/>
            <w:shd w:val="clear" w:color="auto" w:fill="auto"/>
          </w:tcPr>
          <w:p w14:paraId="432B6B68" w14:textId="17287059" w:rsidR="00E75E30" w:rsidRPr="00E75E30" w:rsidRDefault="00E75E30" w:rsidP="00E75E30">
            <w:pPr>
              <w:ind w:firstLine="0"/>
            </w:pPr>
            <w:r>
              <w:t>M. M. Smith</w:t>
            </w:r>
          </w:p>
        </w:tc>
      </w:tr>
      <w:tr w:rsidR="00E75E30" w:rsidRPr="00E75E30" w14:paraId="4EB04725" w14:textId="77777777" w:rsidTr="00E75E30">
        <w:tc>
          <w:tcPr>
            <w:tcW w:w="2179" w:type="dxa"/>
            <w:shd w:val="clear" w:color="auto" w:fill="auto"/>
          </w:tcPr>
          <w:p w14:paraId="4E2E2E3E" w14:textId="056ACE7E" w:rsidR="00E75E30" w:rsidRPr="00E75E30" w:rsidRDefault="00E75E30" w:rsidP="00E75E30">
            <w:pPr>
              <w:ind w:firstLine="0"/>
            </w:pPr>
            <w:r>
              <w:t>Spann-Wilder</w:t>
            </w:r>
          </w:p>
        </w:tc>
        <w:tc>
          <w:tcPr>
            <w:tcW w:w="2179" w:type="dxa"/>
            <w:shd w:val="clear" w:color="auto" w:fill="auto"/>
          </w:tcPr>
          <w:p w14:paraId="5CB0DB8F" w14:textId="6D80682D" w:rsidR="00E75E30" w:rsidRPr="00E75E30" w:rsidRDefault="00E75E30" w:rsidP="00E75E30">
            <w:pPr>
              <w:ind w:firstLine="0"/>
            </w:pPr>
            <w:r>
              <w:t>Stavrinakis</w:t>
            </w:r>
          </w:p>
        </w:tc>
        <w:tc>
          <w:tcPr>
            <w:tcW w:w="2180" w:type="dxa"/>
            <w:shd w:val="clear" w:color="auto" w:fill="auto"/>
          </w:tcPr>
          <w:p w14:paraId="07E3F164" w14:textId="72296D39" w:rsidR="00E75E30" w:rsidRPr="00E75E30" w:rsidRDefault="00E75E30" w:rsidP="00E75E30">
            <w:pPr>
              <w:ind w:firstLine="0"/>
            </w:pPr>
            <w:r>
              <w:t>Taylor</w:t>
            </w:r>
          </w:p>
        </w:tc>
      </w:tr>
      <w:tr w:rsidR="00E75E30" w:rsidRPr="00E75E30" w14:paraId="2A20EDCD" w14:textId="77777777" w:rsidTr="00E75E30">
        <w:tc>
          <w:tcPr>
            <w:tcW w:w="2179" w:type="dxa"/>
            <w:shd w:val="clear" w:color="auto" w:fill="auto"/>
          </w:tcPr>
          <w:p w14:paraId="5BA62AA9" w14:textId="3A500CAF" w:rsidR="00E75E30" w:rsidRPr="00E75E30" w:rsidRDefault="00E75E30" w:rsidP="00E75E30">
            <w:pPr>
              <w:ind w:firstLine="0"/>
            </w:pPr>
            <w:r>
              <w:t>Teeple</w:t>
            </w:r>
          </w:p>
        </w:tc>
        <w:tc>
          <w:tcPr>
            <w:tcW w:w="2179" w:type="dxa"/>
            <w:shd w:val="clear" w:color="auto" w:fill="auto"/>
          </w:tcPr>
          <w:p w14:paraId="10BF7588" w14:textId="2C035B7C" w:rsidR="00E75E30" w:rsidRPr="00E75E30" w:rsidRDefault="00E75E30" w:rsidP="00E75E30">
            <w:pPr>
              <w:ind w:firstLine="0"/>
            </w:pPr>
            <w:r>
              <w:t>Terribile</w:t>
            </w:r>
          </w:p>
        </w:tc>
        <w:tc>
          <w:tcPr>
            <w:tcW w:w="2180" w:type="dxa"/>
            <w:shd w:val="clear" w:color="auto" w:fill="auto"/>
          </w:tcPr>
          <w:p w14:paraId="1C0C979C" w14:textId="17D96995" w:rsidR="00E75E30" w:rsidRPr="00E75E30" w:rsidRDefault="00E75E30" w:rsidP="00E75E30">
            <w:pPr>
              <w:ind w:firstLine="0"/>
            </w:pPr>
            <w:r>
              <w:t>Vaughan</w:t>
            </w:r>
          </w:p>
        </w:tc>
      </w:tr>
      <w:tr w:rsidR="00E75E30" w:rsidRPr="00E75E30" w14:paraId="55E0B214" w14:textId="77777777" w:rsidTr="00E75E30">
        <w:tc>
          <w:tcPr>
            <w:tcW w:w="2179" w:type="dxa"/>
            <w:shd w:val="clear" w:color="auto" w:fill="auto"/>
          </w:tcPr>
          <w:p w14:paraId="4C4F98CE" w14:textId="0AB44230" w:rsidR="00E75E30" w:rsidRPr="00E75E30" w:rsidRDefault="00E75E30" w:rsidP="00E75E30">
            <w:pPr>
              <w:ind w:firstLine="0"/>
            </w:pPr>
            <w:r>
              <w:t>Weeks</w:t>
            </w:r>
          </w:p>
        </w:tc>
        <w:tc>
          <w:tcPr>
            <w:tcW w:w="2179" w:type="dxa"/>
            <w:shd w:val="clear" w:color="auto" w:fill="auto"/>
          </w:tcPr>
          <w:p w14:paraId="24A5EDAE" w14:textId="405BE2BC" w:rsidR="00E75E30" w:rsidRPr="00E75E30" w:rsidRDefault="00E75E30" w:rsidP="00E75E30">
            <w:pPr>
              <w:ind w:firstLine="0"/>
            </w:pPr>
            <w:r>
              <w:t>Wetmore</w:t>
            </w:r>
          </w:p>
        </w:tc>
        <w:tc>
          <w:tcPr>
            <w:tcW w:w="2180" w:type="dxa"/>
            <w:shd w:val="clear" w:color="auto" w:fill="auto"/>
          </w:tcPr>
          <w:p w14:paraId="0C9BF3B2" w14:textId="20162216" w:rsidR="00E75E30" w:rsidRPr="00E75E30" w:rsidRDefault="00E75E30" w:rsidP="00E75E30">
            <w:pPr>
              <w:ind w:firstLine="0"/>
            </w:pPr>
            <w:r>
              <w:t>White</w:t>
            </w:r>
          </w:p>
        </w:tc>
      </w:tr>
      <w:tr w:rsidR="00E75E30" w:rsidRPr="00E75E30" w14:paraId="3E3712F6" w14:textId="77777777" w:rsidTr="00E75E30">
        <w:tc>
          <w:tcPr>
            <w:tcW w:w="2179" w:type="dxa"/>
            <w:shd w:val="clear" w:color="auto" w:fill="auto"/>
          </w:tcPr>
          <w:p w14:paraId="281C8EDF" w14:textId="0C266D07" w:rsidR="00E75E30" w:rsidRPr="00E75E30" w:rsidRDefault="00E75E30" w:rsidP="00E75E30">
            <w:pPr>
              <w:keepNext/>
              <w:ind w:firstLine="0"/>
            </w:pPr>
            <w:r>
              <w:t>Whitmire</w:t>
            </w:r>
          </w:p>
        </w:tc>
        <w:tc>
          <w:tcPr>
            <w:tcW w:w="2179" w:type="dxa"/>
            <w:shd w:val="clear" w:color="auto" w:fill="auto"/>
          </w:tcPr>
          <w:p w14:paraId="6AA1C02D" w14:textId="39316083" w:rsidR="00E75E30" w:rsidRPr="00E75E30" w:rsidRDefault="00E75E30" w:rsidP="00E75E30">
            <w:pPr>
              <w:keepNext/>
              <w:ind w:firstLine="0"/>
            </w:pPr>
            <w:r>
              <w:t>Wickensimer</w:t>
            </w:r>
          </w:p>
        </w:tc>
        <w:tc>
          <w:tcPr>
            <w:tcW w:w="2180" w:type="dxa"/>
            <w:shd w:val="clear" w:color="auto" w:fill="auto"/>
          </w:tcPr>
          <w:p w14:paraId="5A565CE8" w14:textId="3650598E" w:rsidR="00E75E30" w:rsidRPr="00E75E30" w:rsidRDefault="00E75E30" w:rsidP="00E75E30">
            <w:pPr>
              <w:keepNext/>
              <w:ind w:firstLine="0"/>
            </w:pPr>
            <w:r>
              <w:t>Williams</w:t>
            </w:r>
          </w:p>
        </w:tc>
      </w:tr>
      <w:tr w:rsidR="00E75E30" w:rsidRPr="00E75E30" w14:paraId="59D9508C" w14:textId="77777777" w:rsidTr="00E75E30">
        <w:tc>
          <w:tcPr>
            <w:tcW w:w="2179" w:type="dxa"/>
            <w:shd w:val="clear" w:color="auto" w:fill="auto"/>
          </w:tcPr>
          <w:p w14:paraId="61DF49AC" w14:textId="43887FDE" w:rsidR="00E75E30" w:rsidRPr="00E75E30" w:rsidRDefault="00E75E30" w:rsidP="00E75E30">
            <w:pPr>
              <w:keepNext/>
              <w:ind w:firstLine="0"/>
            </w:pPr>
            <w:r>
              <w:t>Willis</w:t>
            </w:r>
          </w:p>
        </w:tc>
        <w:tc>
          <w:tcPr>
            <w:tcW w:w="2179" w:type="dxa"/>
            <w:shd w:val="clear" w:color="auto" w:fill="auto"/>
          </w:tcPr>
          <w:p w14:paraId="4E1A3150" w14:textId="669E34F9" w:rsidR="00E75E30" w:rsidRPr="00E75E30" w:rsidRDefault="00E75E30" w:rsidP="00E75E30">
            <w:pPr>
              <w:keepNext/>
              <w:ind w:firstLine="0"/>
            </w:pPr>
            <w:r>
              <w:t>Wooten</w:t>
            </w:r>
          </w:p>
        </w:tc>
        <w:tc>
          <w:tcPr>
            <w:tcW w:w="2180" w:type="dxa"/>
            <w:shd w:val="clear" w:color="auto" w:fill="auto"/>
          </w:tcPr>
          <w:p w14:paraId="5DE29E21" w14:textId="5E631FAE" w:rsidR="00E75E30" w:rsidRPr="00E75E30" w:rsidRDefault="00E75E30" w:rsidP="00E75E30">
            <w:pPr>
              <w:keepNext/>
              <w:ind w:firstLine="0"/>
            </w:pPr>
            <w:r>
              <w:t>Yow</w:t>
            </w:r>
          </w:p>
        </w:tc>
      </w:tr>
    </w:tbl>
    <w:p w14:paraId="29ACD92E" w14:textId="77777777" w:rsidR="00E75E30" w:rsidRDefault="00E75E30" w:rsidP="00E75E30"/>
    <w:p w14:paraId="7288ADBA" w14:textId="67149220" w:rsidR="00E75E30" w:rsidRDefault="00E75E30" w:rsidP="00E75E30">
      <w:pPr>
        <w:jc w:val="center"/>
        <w:rPr>
          <w:b/>
        </w:rPr>
      </w:pPr>
      <w:r w:rsidRPr="00E75E30">
        <w:rPr>
          <w:b/>
        </w:rPr>
        <w:t>Total--108</w:t>
      </w:r>
    </w:p>
    <w:p w14:paraId="1DE4A3A9" w14:textId="77777777" w:rsidR="00E75E30" w:rsidRDefault="00E75E30" w:rsidP="00E75E30">
      <w:pPr>
        <w:jc w:val="center"/>
        <w:rPr>
          <w:b/>
        </w:rPr>
      </w:pPr>
    </w:p>
    <w:p w14:paraId="717F0C6F" w14:textId="77777777" w:rsidR="00E75E30" w:rsidRDefault="00E75E30" w:rsidP="00E75E30">
      <w:pPr>
        <w:ind w:firstLine="0"/>
      </w:pPr>
      <w:r w:rsidRPr="00E75E30">
        <w:t xml:space="preserve"> </w:t>
      </w:r>
      <w:r>
        <w:t>Those who voted in the negative are:</w:t>
      </w:r>
    </w:p>
    <w:p w14:paraId="2A2EB6B3" w14:textId="77777777" w:rsidR="00E75E30" w:rsidRDefault="00E75E30" w:rsidP="00E75E30"/>
    <w:p w14:paraId="0F7711C1" w14:textId="77777777" w:rsidR="00E75E30" w:rsidRDefault="00E75E30" w:rsidP="00E75E30">
      <w:pPr>
        <w:jc w:val="center"/>
        <w:rPr>
          <w:b/>
        </w:rPr>
      </w:pPr>
      <w:r w:rsidRPr="00E75E30">
        <w:rPr>
          <w:b/>
        </w:rPr>
        <w:t>Total--0</w:t>
      </w:r>
    </w:p>
    <w:p w14:paraId="62BE212D" w14:textId="65F0C5B2" w:rsidR="00E75E30" w:rsidRDefault="00E75E30" w:rsidP="00E75E30">
      <w:pPr>
        <w:jc w:val="center"/>
        <w:rPr>
          <w:b/>
        </w:rPr>
      </w:pPr>
    </w:p>
    <w:p w14:paraId="25B1CC06"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44BAE8C0" w14:textId="77777777" w:rsidR="00E75E30" w:rsidRDefault="00E75E30" w:rsidP="00E75E30"/>
    <w:p w14:paraId="3545C21C" w14:textId="0B42248A" w:rsidR="00E75E30" w:rsidRDefault="00E75E30" w:rsidP="00E75E30">
      <w:pPr>
        <w:keepNext/>
        <w:jc w:val="center"/>
        <w:rPr>
          <w:b/>
        </w:rPr>
      </w:pPr>
      <w:r w:rsidRPr="00E75E30">
        <w:rPr>
          <w:b/>
        </w:rPr>
        <w:t>H. 3058--SENATE AMENDMENTS CONCURRED IN AND BILL ENROLLED</w:t>
      </w:r>
    </w:p>
    <w:p w14:paraId="7329A7F6" w14:textId="2560F991" w:rsidR="00E75E30" w:rsidRDefault="00E75E30" w:rsidP="00E75E30">
      <w:r>
        <w:t xml:space="preserve">The Senate Amendments to the following Bill were taken up for consideration: </w:t>
      </w:r>
    </w:p>
    <w:p w14:paraId="65C93FCE" w14:textId="77777777" w:rsidR="00E75E30" w:rsidRDefault="00E75E30" w:rsidP="00E75E30">
      <w:bookmarkStart w:id="59" w:name="include_clip_start_170"/>
      <w:bookmarkEnd w:id="59"/>
    </w:p>
    <w:p w14:paraId="756E608F" w14:textId="77777777" w:rsidR="00E75E30" w:rsidRDefault="00E75E30" w:rsidP="00E75E30">
      <w:r>
        <w:t xml:space="preserve">H. 3058 --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w:t>
      </w:r>
      <w:r>
        <w:lastRenderedPageBreak/>
        <w:t>DISSEMINATING INTIMATE IMAGES OR DIGITALLY FORGED INTIMATE IMAGES WITHOUT EFFECTIVE CONSENT, TO PROVIDE GRADUATED PENALTIES, AND TO PROVIDE AN EXCEPTION FOR LAW ENFORCEMENT UNDER CERTAIN CIRCUMSTANCES.</w:t>
      </w:r>
    </w:p>
    <w:p w14:paraId="4F1CD015" w14:textId="594CE15C" w:rsidR="00E75E30" w:rsidRDefault="00E75E30" w:rsidP="00E75E30">
      <w:bookmarkStart w:id="60" w:name="include_clip_end_170"/>
      <w:bookmarkEnd w:id="60"/>
    </w:p>
    <w:p w14:paraId="60A64031" w14:textId="511C0BA7" w:rsidR="00E75E30" w:rsidRDefault="00E75E30" w:rsidP="00E75E30">
      <w:r>
        <w:t>Rep. T. MOORE explained the Senate Amendments.</w:t>
      </w:r>
    </w:p>
    <w:p w14:paraId="32348E25" w14:textId="77777777" w:rsidR="00E75E30" w:rsidRDefault="00E75E30" w:rsidP="00E75E30"/>
    <w:p w14:paraId="26978EF0" w14:textId="77777777" w:rsidR="00E75E30" w:rsidRDefault="00E75E30" w:rsidP="00E75E30">
      <w:r>
        <w:t xml:space="preserve">The yeas and nays were taken resulting as follows: </w:t>
      </w:r>
    </w:p>
    <w:p w14:paraId="5595EE0F" w14:textId="5D3CCDDE" w:rsidR="00E75E30" w:rsidRDefault="00E75E30" w:rsidP="00E75E30">
      <w:pPr>
        <w:jc w:val="center"/>
      </w:pPr>
      <w:r>
        <w:t xml:space="preserve"> </w:t>
      </w:r>
      <w:bookmarkStart w:id="61" w:name="vote_start172"/>
      <w:bookmarkEnd w:id="61"/>
      <w:r>
        <w:t>Yeas 112; Nays 0</w:t>
      </w:r>
    </w:p>
    <w:p w14:paraId="63556F6F" w14:textId="77777777" w:rsidR="00E75E30" w:rsidRDefault="00E75E30" w:rsidP="00E75E30">
      <w:pPr>
        <w:jc w:val="center"/>
      </w:pPr>
    </w:p>
    <w:p w14:paraId="36671621"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24FE3DF9" w14:textId="77777777" w:rsidTr="00E75E30">
        <w:tc>
          <w:tcPr>
            <w:tcW w:w="2179" w:type="dxa"/>
            <w:shd w:val="clear" w:color="auto" w:fill="auto"/>
          </w:tcPr>
          <w:p w14:paraId="6ED58068" w14:textId="777E770D" w:rsidR="00E75E30" w:rsidRPr="00E75E30" w:rsidRDefault="00E75E30" w:rsidP="00E75E30">
            <w:pPr>
              <w:keepNext/>
              <w:ind w:firstLine="0"/>
            </w:pPr>
            <w:r>
              <w:t>Alexander</w:t>
            </w:r>
          </w:p>
        </w:tc>
        <w:tc>
          <w:tcPr>
            <w:tcW w:w="2179" w:type="dxa"/>
            <w:shd w:val="clear" w:color="auto" w:fill="auto"/>
          </w:tcPr>
          <w:p w14:paraId="0FAC0966" w14:textId="49AA2DB3" w:rsidR="00E75E30" w:rsidRPr="00E75E30" w:rsidRDefault="00E75E30" w:rsidP="00E75E30">
            <w:pPr>
              <w:keepNext/>
              <w:ind w:firstLine="0"/>
            </w:pPr>
            <w:r>
              <w:t>Anderson</w:t>
            </w:r>
          </w:p>
        </w:tc>
        <w:tc>
          <w:tcPr>
            <w:tcW w:w="2180" w:type="dxa"/>
            <w:shd w:val="clear" w:color="auto" w:fill="auto"/>
          </w:tcPr>
          <w:p w14:paraId="55F14C05" w14:textId="20A80F29" w:rsidR="00E75E30" w:rsidRPr="00E75E30" w:rsidRDefault="00E75E30" w:rsidP="00E75E30">
            <w:pPr>
              <w:keepNext/>
              <w:ind w:firstLine="0"/>
            </w:pPr>
            <w:r>
              <w:t>Atkinson</w:t>
            </w:r>
          </w:p>
        </w:tc>
      </w:tr>
      <w:tr w:rsidR="00E75E30" w:rsidRPr="00E75E30" w14:paraId="443216D0" w14:textId="77777777" w:rsidTr="00E75E30">
        <w:tc>
          <w:tcPr>
            <w:tcW w:w="2179" w:type="dxa"/>
            <w:shd w:val="clear" w:color="auto" w:fill="auto"/>
          </w:tcPr>
          <w:p w14:paraId="489C5159" w14:textId="6A5A5748" w:rsidR="00E75E30" w:rsidRPr="00E75E30" w:rsidRDefault="00E75E30" w:rsidP="00E75E30">
            <w:pPr>
              <w:ind w:firstLine="0"/>
            </w:pPr>
            <w:r>
              <w:t>Bailey</w:t>
            </w:r>
          </w:p>
        </w:tc>
        <w:tc>
          <w:tcPr>
            <w:tcW w:w="2179" w:type="dxa"/>
            <w:shd w:val="clear" w:color="auto" w:fill="auto"/>
          </w:tcPr>
          <w:p w14:paraId="2FE99FA5" w14:textId="26D3589F" w:rsidR="00E75E30" w:rsidRPr="00E75E30" w:rsidRDefault="00E75E30" w:rsidP="00E75E30">
            <w:pPr>
              <w:ind w:firstLine="0"/>
            </w:pPr>
            <w:r>
              <w:t>Bannister</w:t>
            </w:r>
          </w:p>
        </w:tc>
        <w:tc>
          <w:tcPr>
            <w:tcW w:w="2180" w:type="dxa"/>
            <w:shd w:val="clear" w:color="auto" w:fill="auto"/>
          </w:tcPr>
          <w:p w14:paraId="309E4E64" w14:textId="14FBA215" w:rsidR="00E75E30" w:rsidRPr="00E75E30" w:rsidRDefault="00E75E30" w:rsidP="00E75E30">
            <w:pPr>
              <w:ind w:firstLine="0"/>
            </w:pPr>
            <w:r>
              <w:t>Bauer</w:t>
            </w:r>
          </w:p>
        </w:tc>
      </w:tr>
      <w:tr w:rsidR="00E75E30" w:rsidRPr="00E75E30" w14:paraId="3EDFE6B7" w14:textId="77777777" w:rsidTr="00E75E30">
        <w:tc>
          <w:tcPr>
            <w:tcW w:w="2179" w:type="dxa"/>
            <w:shd w:val="clear" w:color="auto" w:fill="auto"/>
          </w:tcPr>
          <w:p w14:paraId="50A20426" w14:textId="1485BCB3" w:rsidR="00E75E30" w:rsidRPr="00E75E30" w:rsidRDefault="00E75E30" w:rsidP="00E75E30">
            <w:pPr>
              <w:ind w:firstLine="0"/>
            </w:pPr>
            <w:r>
              <w:t>Beach</w:t>
            </w:r>
          </w:p>
        </w:tc>
        <w:tc>
          <w:tcPr>
            <w:tcW w:w="2179" w:type="dxa"/>
            <w:shd w:val="clear" w:color="auto" w:fill="auto"/>
          </w:tcPr>
          <w:p w14:paraId="728616CB" w14:textId="69A4D3ED" w:rsidR="00E75E30" w:rsidRPr="00E75E30" w:rsidRDefault="00E75E30" w:rsidP="00E75E30">
            <w:pPr>
              <w:ind w:firstLine="0"/>
            </w:pPr>
            <w:r>
              <w:t>Bernstein</w:t>
            </w:r>
          </w:p>
        </w:tc>
        <w:tc>
          <w:tcPr>
            <w:tcW w:w="2180" w:type="dxa"/>
            <w:shd w:val="clear" w:color="auto" w:fill="auto"/>
          </w:tcPr>
          <w:p w14:paraId="1D2566A7" w14:textId="73630E13" w:rsidR="00E75E30" w:rsidRPr="00E75E30" w:rsidRDefault="00E75E30" w:rsidP="00E75E30">
            <w:pPr>
              <w:ind w:firstLine="0"/>
            </w:pPr>
            <w:r>
              <w:t>Bowers</w:t>
            </w:r>
          </w:p>
        </w:tc>
      </w:tr>
      <w:tr w:rsidR="00E75E30" w:rsidRPr="00E75E30" w14:paraId="1E04D675" w14:textId="77777777" w:rsidTr="00E75E30">
        <w:tc>
          <w:tcPr>
            <w:tcW w:w="2179" w:type="dxa"/>
            <w:shd w:val="clear" w:color="auto" w:fill="auto"/>
          </w:tcPr>
          <w:p w14:paraId="2EA2D05A" w14:textId="3A1FED15" w:rsidR="00E75E30" w:rsidRPr="00E75E30" w:rsidRDefault="00E75E30" w:rsidP="00E75E30">
            <w:pPr>
              <w:ind w:firstLine="0"/>
            </w:pPr>
            <w:r>
              <w:t>Bradley</w:t>
            </w:r>
          </w:p>
        </w:tc>
        <w:tc>
          <w:tcPr>
            <w:tcW w:w="2179" w:type="dxa"/>
            <w:shd w:val="clear" w:color="auto" w:fill="auto"/>
          </w:tcPr>
          <w:p w14:paraId="371FC651" w14:textId="75D713F8" w:rsidR="00E75E30" w:rsidRPr="00E75E30" w:rsidRDefault="00E75E30" w:rsidP="00E75E30">
            <w:pPr>
              <w:ind w:firstLine="0"/>
            </w:pPr>
            <w:r>
              <w:t>Brewer</w:t>
            </w:r>
          </w:p>
        </w:tc>
        <w:tc>
          <w:tcPr>
            <w:tcW w:w="2180" w:type="dxa"/>
            <w:shd w:val="clear" w:color="auto" w:fill="auto"/>
          </w:tcPr>
          <w:p w14:paraId="5907DF0D" w14:textId="57260D06" w:rsidR="00E75E30" w:rsidRPr="00E75E30" w:rsidRDefault="00E75E30" w:rsidP="00E75E30">
            <w:pPr>
              <w:ind w:firstLine="0"/>
            </w:pPr>
            <w:r>
              <w:t>Brittain</w:t>
            </w:r>
          </w:p>
        </w:tc>
      </w:tr>
      <w:tr w:rsidR="00E75E30" w:rsidRPr="00E75E30" w14:paraId="2D921936" w14:textId="77777777" w:rsidTr="00E75E30">
        <w:tc>
          <w:tcPr>
            <w:tcW w:w="2179" w:type="dxa"/>
            <w:shd w:val="clear" w:color="auto" w:fill="auto"/>
          </w:tcPr>
          <w:p w14:paraId="3AA40D16" w14:textId="69CE89CD" w:rsidR="00E75E30" w:rsidRPr="00E75E30" w:rsidRDefault="00E75E30" w:rsidP="00E75E30">
            <w:pPr>
              <w:ind w:firstLine="0"/>
            </w:pPr>
            <w:r>
              <w:t>Burns</w:t>
            </w:r>
          </w:p>
        </w:tc>
        <w:tc>
          <w:tcPr>
            <w:tcW w:w="2179" w:type="dxa"/>
            <w:shd w:val="clear" w:color="auto" w:fill="auto"/>
          </w:tcPr>
          <w:p w14:paraId="4296E2E1" w14:textId="33896985" w:rsidR="00E75E30" w:rsidRPr="00E75E30" w:rsidRDefault="00E75E30" w:rsidP="00E75E30">
            <w:pPr>
              <w:ind w:firstLine="0"/>
            </w:pPr>
            <w:r>
              <w:t>Bustos</w:t>
            </w:r>
          </w:p>
        </w:tc>
        <w:tc>
          <w:tcPr>
            <w:tcW w:w="2180" w:type="dxa"/>
            <w:shd w:val="clear" w:color="auto" w:fill="auto"/>
          </w:tcPr>
          <w:p w14:paraId="318A9C11" w14:textId="39A1EA4F" w:rsidR="00E75E30" w:rsidRPr="00E75E30" w:rsidRDefault="00E75E30" w:rsidP="00E75E30">
            <w:pPr>
              <w:ind w:firstLine="0"/>
            </w:pPr>
            <w:r>
              <w:t>Calhoon</w:t>
            </w:r>
          </w:p>
        </w:tc>
      </w:tr>
      <w:tr w:rsidR="00E75E30" w:rsidRPr="00E75E30" w14:paraId="38A56363" w14:textId="77777777" w:rsidTr="00E75E30">
        <w:tc>
          <w:tcPr>
            <w:tcW w:w="2179" w:type="dxa"/>
            <w:shd w:val="clear" w:color="auto" w:fill="auto"/>
          </w:tcPr>
          <w:p w14:paraId="58DDE8B5" w14:textId="13A6AE1F" w:rsidR="00E75E30" w:rsidRPr="00E75E30" w:rsidRDefault="00E75E30" w:rsidP="00E75E30">
            <w:pPr>
              <w:ind w:firstLine="0"/>
            </w:pPr>
            <w:r>
              <w:t>Caskey</w:t>
            </w:r>
          </w:p>
        </w:tc>
        <w:tc>
          <w:tcPr>
            <w:tcW w:w="2179" w:type="dxa"/>
            <w:shd w:val="clear" w:color="auto" w:fill="auto"/>
          </w:tcPr>
          <w:p w14:paraId="54355B84" w14:textId="7C72916E" w:rsidR="00E75E30" w:rsidRPr="00E75E30" w:rsidRDefault="00E75E30" w:rsidP="00E75E30">
            <w:pPr>
              <w:ind w:firstLine="0"/>
            </w:pPr>
            <w:r>
              <w:t>Chapman</w:t>
            </w:r>
          </w:p>
        </w:tc>
        <w:tc>
          <w:tcPr>
            <w:tcW w:w="2180" w:type="dxa"/>
            <w:shd w:val="clear" w:color="auto" w:fill="auto"/>
          </w:tcPr>
          <w:p w14:paraId="1E04C925" w14:textId="524235AD" w:rsidR="00E75E30" w:rsidRPr="00E75E30" w:rsidRDefault="00E75E30" w:rsidP="00E75E30">
            <w:pPr>
              <w:ind w:firstLine="0"/>
            </w:pPr>
            <w:r>
              <w:t>Chumley</w:t>
            </w:r>
          </w:p>
        </w:tc>
      </w:tr>
      <w:tr w:rsidR="00E75E30" w:rsidRPr="00E75E30" w14:paraId="3855A589" w14:textId="77777777" w:rsidTr="00E75E30">
        <w:tc>
          <w:tcPr>
            <w:tcW w:w="2179" w:type="dxa"/>
            <w:shd w:val="clear" w:color="auto" w:fill="auto"/>
          </w:tcPr>
          <w:p w14:paraId="3BE2A9BA" w14:textId="51120C7B" w:rsidR="00E75E30" w:rsidRPr="00E75E30" w:rsidRDefault="00E75E30" w:rsidP="00E75E30">
            <w:pPr>
              <w:ind w:firstLine="0"/>
            </w:pPr>
            <w:r>
              <w:t>Cobb-Hunter</w:t>
            </w:r>
          </w:p>
        </w:tc>
        <w:tc>
          <w:tcPr>
            <w:tcW w:w="2179" w:type="dxa"/>
            <w:shd w:val="clear" w:color="auto" w:fill="auto"/>
          </w:tcPr>
          <w:p w14:paraId="01961978" w14:textId="3C75B455" w:rsidR="00E75E30" w:rsidRPr="00E75E30" w:rsidRDefault="00E75E30" w:rsidP="00E75E30">
            <w:pPr>
              <w:ind w:firstLine="0"/>
            </w:pPr>
            <w:r>
              <w:t>Collins</w:t>
            </w:r>
          </w:p>
        </w:tc>
        <w:tc>
          <w:tcPr>
            <w:tcW w:w="2180" w:type="dxa"/>
            <w:shd w:val="clear" w:color="auto" w:fill="auto"/>
          </w:tcPr>
          <w:p w14:paraId="765BBC59" w14:textId="0A93FF11" w:rsidR="00E75E30" w:rsidRPr="00E75E30" w:rsidRDefault="00E75E30" w:rsidP="00E75E30">
            <w:pPr>
              <w:ind w:firstLine="0"/>
            </w:pPr>
            <w:r>
              <w:t>B. L. Cox</w:t>
            </w:r>
          </w:p>
        </w:tc>
      </w:tr>
      <w:tr w:rsidR="00E75E30" w:rsidRPr="00E75E30" w14:paraId="089955D0" w14:textId="77777777" w:rsidTr="00E75E30">
        <w:tc>
          <w:tcPr>
            <w:tcW w:w="2179" w:type="dxa"/>
            <w:shd w:val="clear" w:color="auto" w:fill="auto"/>
          </w:tcPr>
          <w:p w14:paraId="48BC39E2" w14:textId="6AACEF03" w:rsidR="00E75E30" w:rsidRPr="00E75E30" w:rsidRDefault="00E75E30" w:rsidP="00E75E30">
            <w:pPr>
              <w:ind w:firstLine="0"/>
            </w:pPr>
            <w:r>
              <w:t>Crawford</w:t>
            </w:r>
          </w:p>
        </w:tc>
        <w:tc>
          <w:tcPr>
            <w:tcW w:w="2179" w:type="dxa"/>
            <w:shd w:val="clear" w:color="auto" w:fill="auto"/>
          </w:tcPr>
          <w:p w14:paraId="78056705" w14:textId="075A3D01" w:rsidR="00E75E30" w:rsidRPr="00E75E30" w:rsidRDefault="00E75E30" w:rsidP="00E75E30">
            <w:pPr>
              <w:ind w:firstLine="0"/>
            </w:pPr>
            <w:r>
              <w:t>Cromer</w:t>
            </w:r>
          </w:p>
        </w:tc>
        <w:tc>
          <w:tcPr>
            <w:tcW w:w="2180" w:type="dxa"/>
            <w:shd w:val="clear" w:color="auto" w:fill="auto"/>
          </w:tcPr>
          <w:p w14:paraId="024E1572" w14:textId="2BE30CF5" w:rsidR="00E75E30" w:rsidRPr="00E75E30" w:rsidRDefault="00E75E30" w:rsidP="00E75E30">
            <w:pPr>
              <w:ind w:firstLine="0"/>
            </w:pPr>
            <w:r>
              <w:t>Davis</w:t>
            </w:r>
          </w:p>
        </w:tc>
      </w:tr>
      <w:tr w:rsidR="00E75E30" w:rsidRPr="00E75E30" w14:paraId="2DF9E1F0" w14:textId="77777777" w:rsidTr="00E75E30">
        <w:tc>
          <w:tcPr>
            <w:tcW w:w="2179" w:type="dxa"/>
            <w:shd w:val="clear" w:color="auto" w:fill="auto"/>
          </w:tcPr>
          <w:p w14:paraId="7D7DC429" w14:textId="4074D252" w:rsidR="00E75E30" w:rsidRPr="00E75E30" w:rsidRDefault="00E75E30" w:rsidP="00E75E30">
            <w:pPr>
              <w:ind w:firstLine="0"/>
            </w:pPr>
            <w:r>
              <w:t>Dillard</w:t>
            </w:r>
          </w:p>
        </w:tc>
        <w:tc>
          <w:tcPr>
            <w:tcW w:w="2179" w:type="dxa"/>
            <w:shd w:val="clear" w:color="auto" w:fill="auto"/>
          </w:tcPr>
          <w:p w14:paraId="5CDB412F" w14:textId="5CB559EC" w:rsidR="00E75E30" w:rsidRPr="00E75E30" w:rsidRDefault="00E75E30" w:rsidP="00E75E30">
            <w:pPr>
              <w:ind w:firstLine="0"/>
            </w:pPr>
            <w:r>
              <w:t>Duncan</w:t>
            </w:r>
          </w:p>
        </w:tc>
        <w:tc>
          <w:tcPr>
            <w:tcW w:w="2180" w:type="dxa"/>
            <w:shd w:val="clear" w:color="auto" w:fill="auto"/>
          </w:tcPr>
          <w:p w14:paraId="62609325" w14:textId="34478D2D" w:rsidR="00E75E30" w:rsidRPr="00E75E30" w:rsidRDefault="00E75E30" w:rsidP="00E75E30">
            <w:pPr>
              <w:ind w:firstLine="0"/>
            </w:pPr>
            <w:r>
              <w:t>Edgerton</w:t>
            </w:r>
          </w:p>
        </w:tc>
      </w:tr>
      <w:tr w:rsidR="00E75E30" w:rsidRPr="00E75E30" w14:paraId="13082F1F" w14:textId="77777777" w:rsidTr="00E75E30">
        <w:tc>
          <w:tcPr>
            <w:tcW w:w="2179" w:type="dxa"/>
            <w:shd w:val="clear" w:color="auto" w:fill="auto"/>
          </w:tcPr>
          <w:p w14:paraId="665D7273" w14:textId="37FFB40A" w:rsidR="00E75E30" w:rsidRPr="00E75E30" w:rsidRDefault="00E75E30" w:rsidP="00E75E30">
            <w:pPr>
              <w:ind w:firstLine="0"/>
            </w:pPr>
            <w:r>
              <w:t>Erickson</w:t>
            </w:r>
          </w:p>
        </w:tc>
        <w:tc>
          <w:tcPr>
            <w:tcW w:w="2179" w:type="dxa"/>
            <w:shd w:val="clear" w:color="auto" w:fill="auto"/>
          </w:tcPr>
          <w:p w14:paraId="29FCA3CF" w14:textId="67AAC26A" w:rsidR="00E75E30" w:rsidRPr="00E75E30" w:rsidRDefault="00E75E30" w:rsidP="00E75E30">
            <w:pPr>
              <w:ind w:firstLine="0"/>
            </w:pPr>
            <w:r>
              <w:t>Forrest</w:t>
            </w:r>
          </w:p>
        </w:tc>
        <w:tc>
          <w:tcPr>
            <w:tcW w:w="2180" w:type="dxa"/>
            <w:shd w:val="clear" w:color="auto" w:fill="auto"/>
          </w:tcPr>
          <w:p w14:paraId="5C25039B" w14:textId="1CF15419" w:rsidR="00E75E30" w:rsidRPr="00E75E30" w:rsidRDefault="00E75E30" w:rsidP="00E75E30">
            <w:pPr>
              <w:ind w:firstLine="0"/>
            </w:pPr>
            <w:r>
              <w:t>Frank</w:t>
            </w:r>
          </w:p>
        </w:tc>
      </w:tr>
      <w:tr w:rsidR="00E75E30" w:rsidRPr="00E75E30" w14:paraId="5A686947" w14:textId="77777777" w:rsidTr="00E75E30">
        <w:tc>
          <w:tcPr>
            <w:tcW w:w="2179" w:type="dxa"/>
            <w:shd w:val="clear" w:color="auto" w:fill="auto"/>
          </w:tcPr>
          <w:p w14:paraId="3C047B9F" w14:textId="7133F2A9" w:rsidR="00E75E30" w:rsidRPr="00E75E30" w:rsidRDefault="00E75E30" w:rsidP="00E75E30">
            <w:pPr>
              <w:ind w:firstLine="0"/>
            </w:pPr>
            <w:r>
              <w:t>Gagnon</w:t>
            </w:r>
          </w:p>
        </w:tc>
        <w:tc>
          <w:tcPr>
            <w:tcW w:w="2179" w:type="dxa"/>
            <w:shd w:val="clear" w:color="auto" w:fill="auto"/>
          </w:tcPr>
          <w:p w14:paraId="130767EB" w14:textId="70F12458" w:rsidR="00E75E30" w:rsidRPr="00E75E30" w:rsidRDefault="00E75E30" w:rsidP="00E75E30">
            <w:pPr>
              <w:ind w:firstLine="0"/>
            </w:pPr>
            <w:r>
              <w:t>Garvin</w:t>
            </w:r>
          </w:p>
        </w:tc>
        <w:tc>
          <w:tcPr>
            <w:tcW w:w="2180" w:type="dxa"/>
            <w:shd w:val="clear" w:color="auto" w:fill="auto"/>
          </w:tcPr>
          <w:p w14:paraId="1E2A5E17" w14:textId="6E0C33FC" w:rsidR="00E75E30" w:rsidRPr="00E75E30" w:rsidRDefault="00E75E30" w:rsidP="00E75E30">
            <w:pPr>
              <w:ind w:firstLine="0"/>
            </w:pPr>
            <w:r>
              <w:t>Gatch</w:t>
            </w:r>
          </w:p>
        </w:tc>
      </w:tr>
      <w:tr w:rsidR="00E75E30" w:rsidRPr="00E75E30" w14:paraId="700D4A59" w14:textId="77777777" w:rsidTr="00E75E30">
        <w:tc>
          <w:tcPr>
            <w:tcW w:w="2179" w:type="dxa"/>
            <w:shd w:val="clear" w:color="auto" w:fill="auto"/>
          </w:tcPr>
          <w:p w14:paraId="729BA939" w14:textId="653339AA" w:rsidR="00E75E30" w:rsidRPr="00E75E30" w:rsidRDefault="00E75E30" w:rsidP="00E75E30">
            <w:pPr>
              <w:ind w:firstLine="0"/>
            </w:pPr>
            <w:r>
              <w:t>Gibson</w:t>
            </w:r>
          </w:p>
        </w:tc>
        <w:tc>
          <w:tcPr>
            <w:tcW w:w="2179" w:type="dxa"/>
            <w:shd w:val="clear" w:color="auto" w:fill="auto"/>
          </w:tcPr>
          <w:p w14:paraId="58B7E724" w14:textId="793816FB" w:rsidR="00E75E30" w:rsidRPr="00E75E30" w:rsidRDefault="00E75E30" w:rsidP="00E75E30">
            <w:pPr>
              <w:ind w:firstLine="0"/>
            </w:pPr>
            <w:r>
              <w:t>Gilliam</w:t>
            </w:r>
          </w:p>
        </w:tc>
        <w:tc>
          <w:tcPr>
            <w:tcW w:w="2180" w:type="dxa"/>
            <w:shd w:val="clear" w:color="auto" w:fill="auto"/>
          </w:tcPr>
          <w:p w14:paraId="222B3E99" w14:textId="77D68E6C" w:rsidR="00E75E30" w:rsidRPr="00E75E30" w:rsidRDefault="00E75E30" w:rsidP="00E75E30">
            <w:pPr>
              <w:ind w:firstLine="0"/>
            </w:pPr>
            <w:r>
              <w:t>Gilliard</w:t>
            </w:r>
          </w:p>
        </w:tc>
      </w:tr>
      <w:tr w:rsidR="00E75E30" w:rsidRPr="00E75E30" w14:paraId="575AE3A1" w14:textId="77777777" w:rsidTr="00E75E30">
        <w:tc>
          <w:tcPr>
            <w:tcW w:w="2179" w:type="dxa"/>
            <w:shd w:val="clear" w:color="auto" w:fill="auto"/>
          </w:tcPr>
          <w:p w14:paraId="48EA1F35" w14:textId="7D22AD28" w:rsidR="00E75E30" w:rsidRPr="00E75E30" w:rsidRDefault="00E75E30" w:rsidP="00E75E30">
            <w:pPr>
              <w:ind w:firstLine="0"/>
            </w:pPr>
            <w:r>
              <w:t>Gilreath</w:t>
            </w:r>
          </w:p>
        </w:tc>
        <w:tc>
          <w:tcPr>
            <w:tcW w:w="2179" w:type="dxa"/>
            <w:shd w:val="clear" w:color="auto" w:fill="auto"/>
          </w:tcPr>
          <w:p w14:paraId="58BC1D3A" w14:textId="3659D556" w:rsidR="00E75E30" w:rsidRPr="00E75E30" w:rsidRDefault="00E75E30" w:rsidP="00E75E30">
            <w:pPr>
              <w:ind w:firstLine="0"/>
            </w:pPr>
            <w:r>
              <w:t>Govan</w:t>
            </w:r>
          </w:p>
        </w:tc>
        <w:tc>
          <w:tcPr>
            <w:tcW w:w="2180" w:type="dxa"/>
            <w:shd w:val="clear" w:color="auto" w:fill="auto"/>
          </w:tcPr>
          <w:p w14:paraId="43BA2644" w14:textId="2F5A1D2F" w:rsidR="00E75E30" w:rsidRPr="00E75E30" w:rsidRDefault="00E75E30" w:rsidP="00E75E30">
            <w:pPr>
              <w:ind w:firstLine="0"/>
            </w:pPr>
            <w:r>
              <w:t>Grant</w:t>
            </w:r>
          </w:p>
        </w:tc>
      </w:tr>
      <w:tr w:rsidR="00E75E30" w:rsidRPr="00E75E30" w14:paraId="327B87CA" w14:textId="77777777" w:rsidTr="00E75E30">
        <w:tc>
          <w:tcPr>
            <w:tcW w:w="2179" w:type="dxa"/>
            <w:shd w:val="clear" w:color="auto" w:fill="auto"/>
          </w:tcPr>
          <w:p w14:paraId="54DB8B07" w14:textId="2F1E5EDB" w:rsidR="00E75E30" w:rsidRPr="00E75E30" w:rsidRDefault="00E75E30" w:rsidP="00E75E30">
            <w:pPr>
              <w:ind w:firstLine="0"/>
            </w:pPr>
            <w:r>
              <w:t>Guest</w:t>
            </w:r>
          </w:p>
        </w:tc>
        <w:tc>
          <w:tcPr>
            <w:tcW w:w="2179" w:type="dxa"/>
            <w:shd w:val="clear" w:color="auto" w:fill="auto"/>
          </w:tcPr>
          <w:p w14:paraId="057168D5" w14:textId="3B29B5AD" w:rsidR="00E75E30" w:rsidRPr="00E75E30" w:rsidRDefault="00E75E30" w:rsidP="00E75E30">
            <w:pPr>
              <w:ind w:firstLine="0"/>
            </w:pPr>
            <w:r>
              <w:t>Guffey</w:t>
            </w:r>
          </w:p>
        </w:tc>
        <w:tc>
          <w:tcPr>
            <w:tcW w:w="2180" w:type="dxa"/>
            <w:shd w:val="clear" w:color="auto" w:fill="auto"/>
          </w:tcPr>
          <w:p w14:paraId="6ACF6C52" w14:textId="4A2B7794" w:rsidR="00E75E30" w:rsidRPr="00E75E30" w:rsidRDefault="00E75E30" w:rsidP="00E75E30">
            <w:pPr>
              <w:ind w:firstLine="0"/>
            </w:pPr>
            <w:r>
              <w:t>Haddon</w:t>
            </w:r>
          </w:p>
        </w:tc>
      </w:tr>
      <w:tr w:rsidR="00E75E30" w:rsidRPr="00E75E30" w14:paraId="3B366633" w14:textId="77777777" w:rsidTr="00E75E30">
        <w:tc>
          <w:tcPr>
            <w:tcW w:w="2179" w:type="dxa"/>
            <w:shd w:val="clear" w:color="auto" w:fill="auto"/>
          </w:tcPr>
          <w:p w14:paraId="48152FEB" w14:textId="0097386B" w:rsidR="00E75E30" w:rsidRPr="00E75E30" w:rsidRDefault="00E75E30" w:rsidP="00E75E30">
            <w:pPr>
              <w:ind w:firstLine="0"/>
            </w:pPr>
            <w:r>
              <w:t>Hager</w:t>
            </w:r>
          </w:p>
        </w:tc>
        <w:tc>
          <w:tcPr>
            <w:tcW w:w="2179" w:type="dxa"/>
            <w:shd w:val="clear" w:color="auto" w:fill="auto"/>
          </w:tcPr>
          <w:p w14:paraId="6FDC148C" w14:textId="445C1792" w:rsidR="00E75E30" w:rsidRPr="00E75E30" w:rsidRDefault="00E75E30" w:rsidP="00E75E30">
            <w:pPr>
              <w:ind w:firstLine="0"/>
            </w:pPr>
            <w:r>
              <w:t>Hardee</w:t>
            </w:r>
          </w:p>
        </w:tc>
        <w:tc>
          <w:tcPr>
            <w:tcW w:w="2180" w:type="dxa"/>
            <w:shd w:val="clear" w:color="auto" w:fill="auto"/>
          </w:tcPr>
          <w:p w14:paraId="690D3851" w14:textId="1C010672" w:rsidR="00E75E30" w:rsidRPr="00E75E30" w:rsidRDefault="00E75E30" w:rsidP="00E75E30">
            <w:pPr>
              <w:ind w:firstLine="0"/>
            </w:pPr>
            <w:r>
              <w:t>Harris</w:t>
            </w:r>
          </w:p>
        </w:tc>
      </w:tr>
      <w:tr w:rsidR="00E75E30" w:rsidRPr="00E75E30" w14:paraId="587C689B" w14:textId="77777777" w:rsidTr="00E75E30">
        <w:tc>
          <w:tcPr>
            <w:tcW w:w="2179" w:type="dxa"/>
            <w:shd w:val="clear" w:color="auto" w:fill="auto"/>
          </w:tcPr>
          <w:p w14:paraId="30FB8626" w14:textId="6E611083" w:rsidR="00E75E30" w:rsidRPr="00E75E30" w:rsidRDefault="00E75E30" w:rsidP="00E75E30">
            <w:pPr>
              <w:ind w:firstLine="0"/>
            </w:pPr>
            <w:r>
              <w:t>Hartnett</w:t>
            </w:r>
          </w:p>
        </w:tc>
        <w:tc>
          <w:tcPr>
            <w:tcW w:w="2179" w:type="dxa"/>
            <w:shd w:val="clear" w:color="auto" w:fill="auto"/>
          </w:tcPr>
          <w:p w14:paraId="3C562E8E" w14:textId="1CC36E46" w:rsidR="00E75E30" w:rsidRPr="00E75E30" w:rsidRDefault="00E75E30" w:rsidP="00E75E30">
            <w:pPr>
              <w:ind w:firstLine="0"/>
            </w:pPr>
            <w:r>
              <w:t>Hartz</w:t>
            </w:r>
          </w:p>
        </w:tc>
        <w:tc>
          <w:tcPr>
            <w:tcW w:w="2180" w:type="dxa"/>
            <w:shd w:val="clear" w:color="auto" w:fill="auto"/>
          </w:tcPr>
          <w:p w14:paraId="5144D3C1" w14:textId="106A3080" w:rsidR="00E75E30" w:rsidRPr="00E75E30" w:rsidRDefault="00E75E30" w:rsidP="00E75E30">
            <w:pPr>
              <w:ind w:firstLine="0"/>
            </w:pPr>
            <w:r>
              <w:t>Hayes</w:t>
            </w:r>
          </w:p>
        </w:tc>
      </w:tr>
      <w:tr w:rsidR="00E75E30" w:rsidRPr="00E75E30" w14:paraId="65CEA27F" w14:textId="77777777" w:rsidTr="00E75E30">
        <w:tc>
          <w:tcPr>
            <w:tcW w:w="2179" w:type="dxa"/>
            <w:shd w:val="clear" w:color="auto" w:fill="auto"/>
          </w:tcPr>
          <w:p w14:paraId="37C5E5D0" w14:textId="54D35366" w:rsidR="00E75E30" w:rsidRPr="00E75E30" w:rsidRDefault="00E75E30" w:rsidP="00E75E30">
            <w:pPr>
              <w:ind w:firstLine="0"/>
            </w:pPr>
            <w:r>
              <w:t>Henderson-Myers</w:t>
            </w:r>
          </w:p>
        </w:tc>
        <w:tc>
          <w:tcPr>
            <w:tcW w:w="2179" w:type="dxa"/>
            <w:shd w:val="clear" w:color="auto" w:fill="auto"/>
          </w:tcPr>
          <w:p w14:paraId="3E0E3ECB" w14:textId="4A335309" w:rsidR="00E75E30" w:rsidRPr="00E75E30" w:rsidRDefault="00E75E30" w:rsidP="00E75E30">
            <w:pPr>
              <w:ind w:firstLine="0"/>
            </w:pPr>
            <w:r>
              <w:t>Herbkersman</w:t>
            </w:r>
          </w:p>
        </w:tc>
        <w:tc>
          <w:tcPr>
            <w:tcW w:w="2180" w:type="dxa"/>
            <w:shd w:val="clear" w:color="auto" w:fill="auto"/>
          </w:tcPr>
          <w:p w14:paraId="438BD09B" w14:textId="2E055816" w:rsidR="00E75E30" w:rsidRPr="00E75E30" w:rsidRDefault="00E75E30" w:rsidP="00E75E30">
            <w:pPr>
              <w:ind w:firstLine="0"/>
            </w:pPr>
            <w:r>
              <w:t>Hixon</w:t>
            </w:r>
          </w:p>
        </w:tc>
      </w:tr>
      <w:tr w:rsidR="00E75E30" w:rsidRPr="00E75E30" w14:paraId="7801199A" w14:textId="77777777" w:rsidTr="00E75E30">
        <w:tc>
          <w:tcPr>
            <w:tcW w:w="2179" w:type="dxa"/>
            <w:shd w:val="clear" w:color="auto" w:fill="auto"/>
          </w:tcPr>
          <w:p w14:paraId="433CDA52" w14:textId="1E111957" w:rsidR="00E75E30" w:rsidRPr="00E75E30" w:rsidRDefault="00E75E30" w:rsidP="00E75E30">
            <w:pPr>
              <w:ind w:firstLine="0"/>
            </w:pPr>
            <w:r>
              <w:t>Holman</w:t>
            </w:r>
          </w:p>
        </w:tc>
        <w:tc>
          <w:tcPr>
            <w:tcW w:w="2179" w:type="dxa"/>
            <w:shd w:val="clear" w:color="auto" w:fill="auto"/>
          </w:tcPr>
          <w:p w14:paraId="1090631E" w14:textId="1105CDD0" w:rsidR="00E75E30" w:rsidRPr="00E75E30" w:rsidRDefault="00E75E30" w:rsidP="00E75E30">
            <w:pPr>
              <w:ind w:firstLine="0"/>
            </w:pPr>
            <w:r>
              <w:t>Hosey</w:t>
            </w:r>
          </w:p>
        </w:tc>
        <w:tc>
          <w:tcPr>
            <w:tcW w:w="2180" w:type="dxa"/>
            <w:shd w:val="clear" w:color="auto" w:fill="auto"/>
          </w:tcPr>
          <w:p w14:paraId="0E373BE3" w14:textId="26B568AD" w:rsidR="00E75E30" w:rsidRPr="00E75E30" w:rsidRDefault="00E75E30" w:rsidP="00E75E30">
            <w:pPr>
              <w:ind w:firstLine="0"/>
            </w:pPr>
            <w:r>
              <w:t>Huff</w:t>
            </w:r>
          </w:p>
        </w:tc>
      </w:tr>
      <w:tr w:rsidR="00E75E30" w:rsidRPr="00E75E30" w14:paraId="62BA50EB" w14:textId="77777777" w:rsidTr="00E75E30">
        <w:tc>
          <w:tcPr>
            <w:tcW w:w="2179" w:type="dxa"/>
            <w:shd w:val="clear" w:color="auto" w:fill="auto"/>
          </w:tcPr>
          <w:p w14:paraId="5D40143E" w14:textId="187D6C99" w:rsidR="00E75E30" w:rsidRPr="00E75E30" w:rsidRDefault="00E75E30" w:rsidP="00E75E30">
            <w:pPr>
              <w:ind w:firstLine="0"/>
            </w:pPr>
            <w:r>
              <w:t>J. E. Johnson</w:t>
            </w:r>
          </w:p>
        </w:tc>
        <w:tc>
          <w:tcPr>
            <w:tcW w:w="2179" w:type="dxa"/>
            <w:shd w:val="clear" w:color="auto" w:fill="auto"/>
          </w:tcPr>
          <w:p w14:paraId="7E556C8E" w14:textId="1EBBE274" w:rsidR="00E75E30" w:rsidRPr="00E75E30" w:rsidRDefault="00E75E30" w:rsidP="00E75E30">
            <w:pPr>
              <w:ind w:firstLine="0"/>
            </w:pPr>
            <w:r>
              <w:t>J. L. Johnson</w:t>
            </w:r>
          </w:p>
        </w:tc>
        <w:tc>
          <w:tcPr>
            <w:tcW w:w="2180" w:type="dxa"/>
            <w:shd w:val="clear" w:color="auto" w:fill="auto"/>
          </w:tcPr>
          <w:p w14:paraId="2E328237" w14:textId="28EB50D0" w:rsidR="00E75E30" w:rsidRPr="00E75E30" w:rsidRDefault="00E75E30" w:rsidP="00E75E30">
            <w:pPr>
              <w:ind w:firstLine="0"/>
            </w:pPr>
            <w:r>
              <w:t>Jones</w:t>
            </w:r>
          </w:p>
        </w:tc>
      </w:tr>
      <w:tr w:rsidR="00E75E30" w:rsidRPr="00E75E30" w14:paraId="351280B7" w14:textId="77777777" w:rsidTr="00E75E30">
        <w:tc>
          <w:tcPr>
            <w:tcW w:w="2179" w:type="dxa"/>
            <w:shd w:val="clear" w:color="auto" w:fill="auto"/>
          </w:tcPr>
          <w:p w14:paraId="20BF3884" w14:textId="6687F8C7" w:rsidR="00E75E30" w:rsidRPr="00E75E30" w:rsidRDefault="00E75E30" w:rsidP="00E75E30">
            <w:pPr>
              <w:ind w:firstLine="0"/>
            </w:pPr>
            <w:r>
              <w:t>Jordan</w:t>
            </w:r>
          </w:p>
        </w:tc>
        <w:tc>
          <w:tcPr>
            <w:tcW w:w="2179" w:type="dxa"/>
            <w:shd w:val="clear" w:color="auto" w:fill="auto"/>
          </w:tcPr>
          <w:p w14:paraId="62E7DE11" w14:textId="095FD37F" w:rsidR="00E75E30" w:rsidRPr="00E75E30" w:rsidRDefault="00E75E30" w:rsidP="00E75E30">
            <w:pPr>
              <w:ind w:firstLine="0"/>
            </w:pPr>
            <w:r>
              <w:t>Kilmartin</w:t>
            </w:r>
          </w:p>
        </w:tc>
        <w:tc>
          <w:tcPr>
            <w:tcW w:w="2180" w:type="dxa"/>
            <w:shd w:val="clear" w:color="auto" w:fill="auto"/>
          </w:tcPr>
          <w:p w14:paraId="743F2244" w14:textId="3C416383" w:rsidR="00E75E30" w:rsidRPr="00E75E30" w:rsidRDefault="00E75E30" w:rsidP="00E75E30">
            <w:pPr>
              <w:ind w:firstLine="0"/>
            </w:pPr>
            <w:r>
              <w:t>King</w:t>
            </w:r>
          </w:p>
        </w:tc>
      </w:tr>
      <w:tr w:rsidR="00E75E30" w:rsidRPr="00E75E30" w14:paraId="7934F41F" w14:textId="77777777" w:rsidTr="00E75E30">
        <w:tc>
          <w:tcPr>
            <w:tcW w:w="2179" w:type="dxa"/>
            <w:shd w:val="clear" w:color="auto" w:fill="auto"/>
          </w:tcPr>
          <w:p w14:paraId="21E0C99E" w14:textId="33937128" w:rsidR="00E75E30" w:rsidRPr="00E75E30" w:rsidRDefault="00E75E30" w:rsidP="00E75E30">
            <w:pPr>
              <w:ind w:firstLine="0"/>
            </w:pPr>
            <w:r>
              <w:t>Kirby</w:t>
            </w:r>
          </w:p>
        </w:tc>
        <w:tc>
          <w:tcPr>
            <w:tcW w:w="2179" w:type="dxa"/>
            <w:shd w:val="clear" w:color="auto" w:fill="auto"/>
          </w:tcPr>
          <w:p w14:paraId="47A383C5" w14:textId="3A68D9D5" w:rsidR="00E75E30" w:rsidRPr="00E75E30" w:rsidRDefault="00E75E30" w:rsidP="00E75E30">
            <w:pPr>
              <w:ind w:firstLine="0"/>
            </w:pPr>
            <w:r>
              <w:t>Landing</w:t>
            </w:r>
          </w:p>
        </w:tc>
        <w:tc>
          <w:tcPr>
            <w:tcW w:w="2180" w:type="dxa"/>
            <w:shd w:val="clear" w:color="auto" w:fill="auto"/>
          </w:tcPr>
          <w:p w14:paraId="67030072" w14:textId="63799319" w:rsidR="00E75E30" w:rsidRPr="00E75E30" w:rsidRDefault="00E75E30" w:rsidP="00E75E30">
            <w:pPr>
              <w:ind w:firstLine="0"/>
            </w:pPr>
            <w:r>
              <w:t>Lawson</w:t>
            </w:r>
          </w:p>
        </w:tc>
      </w:tr>
      <w:tr w:rsidR="00E75E30" w:rsidRPr="00E75E30" w14:paraId="1E8EC283" w14:textId="77777777" w:rsidTr="00E75E30">
        <w:tc>
          <w:tcPr>
            <w:tcW w:w="2179" w:type="dxa"/>
            <w:shd w:val="clear" w:color="auto" w:fill="auto"/>
          </w:tcPr>
          <w:p w14:paraId="7F8639E0" w14:textId="4A0D144D" w:rsidR="00E75E30" w:rsidRPr="00E75E30" w:rsidRDefault="00E75E30" w:rsidP="00E75E30">
            <w:pPr>
              <w:ind w:firstLine="0"/>
            </w:pPr>
            <w:r>
              <w:t>Ligon</w:t>
            </w:r>
          </w:p>
        </w:tc>
        <w:tc>
          <w:tcPr>
            <w:tcW w:w="2179" w:type="dxa"/>
            <w:shd w:val="clear" w:color="auto" w:fill="auto"/>
          </w:tcPr>
          <w:p w14:paraId="5B6746E0" w14:textId="72D0AF3A" w:rsidR="00E75E30" w:rsidRPr="00E75E30" w:rsidRDefault="00E75E30" w:rsidP="00E75E30">
            <w:pPr>
              <w:ind w:firstLine="0"/>
            </w:pPr>
            <w:r>
              <w:t>Long</w:t>
            </w:r>
          </w:p>
        </w:tc>
        <w:tc>
          <w:tcPr>
            <w:tcW w:w="2180" w:type="dxa"/>
            <w:shd w:val="clear" w:color="auto" w:fill="auto"/>
          </w:tcPr>
          <w:p w14:paraId="2416ECFF" w14:textId="4ADF3B6E" w:rsidR="00E75E30" w:rsidRPr="00E75E30" w:rsidRDefault="00E75E30" w:rsidP="00E75E30">
            <w:pPr>
              <w:ind w:firstLine="0"/>
            </w:pPr>
            <w:r>
              <w:t>Lowe</w:t>
            </w:r>
          </w:p>
        </w:tc>
      </w:tr>
      <w:tr w:rsidR="00E75E30" w:rsidRPr="00E75E30" w14:paraId="51DE7039" w14:textId="77777777" w:rsidTr="00E75E30">
        <w:tc>
          <w:tcPr>
            <w:tcW w:w="2179" w:type="dxa"/>
            <w:shd w:val="clear" w:color="auto" w:fill="auto"/>
          </w:tcPr>
          <w:p w14:paraId="65C8E731" w14:textId="70F7D26F" w:rsidR="00E75E30" w:rsidRPr="00E75E30" w:rsidRDefault="00E75E30" w:rsidP="00E75E30">
            <w:pPr>
              <w:ind w:firstLine="0"/>
            </w:pPr>
            <w:r>
              <w:t>Luck</w:t>
            </w:r>
          </w:p>
        </w:tc>
        <w:tc>
          <w:tcPr>
            <w:tcW w:w="2179" w:type="dxa"/>
            <w:shd w:val="clear" w:color="auto" w:fill="auto"/>
          </w:tcPr>
          <w:p w14:paraId="675A2734" w14:textId="6E50E69B" w:rsidR="00E75E30" w:rsidRPr="00E75E30" w:rsidRDefault="00E75E30" w:rsidP="00E75E30">
            <w:pPr>
              <w:ind w:firstLine="0"/>
            </w:pPr>
            <w:r>
              <w:t>Magnuson</w:t>
            </w:r>
          </w:p>
        </w:tc>
        <w:tc>
          <w:tcPr>
            <w:tcW w:w="2180" w:type="dxa"/>
            <w:shd w:val="clear" w:color="auto" w:fill="auto"/>
          </w:tcPr>
          <w:p w14:paraId="089EDF05" w14:textId="30ABB2EF" w:rsidR="00E75E30" w:rsidRPr="00E75E30" w:rsidRDefault="00E75E30" w:rsidP="00E75E30">
            <w:pPr>
              <w:ind w:firstLine="0"/>
            </w:pPr>
            <w:r>
              <w:t>Martin</w:t>
            </w:r>
          </w:p>
        </w:tc>
      </w:tr>
      <w:tr w:rsidR="00E75E30" w:rsidRPr="00E75E30" w14:paraId="5686EA0A" w14:textId="77777777" w:rsidTr="00E75E30">
        <w:tc>
          <w:tcPr>
            <w:tcW w:w="2179" w:type="dxa"/>
            <w:shd w:val="clear" w:color="auto" w:fill="auto"/>
          </w:tcPr>
          <w:p w14:paraId="5D841764" w14:textId="45FC4095" w:rsidR="00E75E30" w:rsidRPr="00E75E30" w:rsidRDefault="00E75E30" w:rsidP="00E75E30">
            <w:pPr>
              <w:ind w:firstLine="0"/>
            </w:pPr>
            <w:r>
              <w:t>May</w:t>
            </w:r>
          </w:p>
        </w:tc>
        <w:tc>
          <w:tcPr>
            <w:tcW w:w="2179" w:type="dxa"/>
            <w:shd w:val="clear" w:color="auto" w:fill="auto"/>
          </w:tcPr>
          <w:p w14:paraId="2F824B9E" w14:textId="79467216" w:rsidR="00E75E30" w:rsidRPr="00E75E30" w:rsidRDefault="00E75E30" w:rsidP="00E75E30">
            <w:pPr>
              <w:ind w:firstLine="0"/>
            </w:pPr>
            <w:r>
              <w:t>McCabe</w:t>
            </w:r>
          </w:p>
        </w:tc>
        <w:tc>
          <w:tcPr>
            <w:tcW w:w="2180" w:type="dxa"/>
            <w:shd w:val="clear" w:color="auto" w:fill="auto"/>
          </w:tcPr>
          <w:p w14:paraId="349BC2A4" w14:textId="1E93ADA8" w:rsidR="00E75E30" w:rsidRPr="00E75E30" w:rsidRDefault="00E75E30" w:rsidP="00E75E30">
            <w:pPr>
              <w:ind w:firstLine="0"/>
            </w:pPr>
            <w:r>
              <w:t>McCravy</w:t>
            </w:r>
          </w:p>
        </w:tc>
      </w:tr>
      <w:tr w:rsidR="00E75E30" w:rsidRPr="00E75E30" w14:paraId="1E70BBF8" w14:textId="77777777" w:rsidTr="00E75E30">
        <w:tc>
          <w:tcPr>
            <w:tcW w:w="2179" w:type="dxa"/>
            <w:shd w:val="clear" w:color="auto" w:fill="auto"/>
          </w:tcPr>
          <w:p w14:paraId="10CD6105" w14:textId="2279BCA8" w:rsidR="00E75E30" w:rsidRPr="00E75E30" w:rsidRDefault="00E75E30" w:rsidP="00E75E30">
            <w:pPr>
              <w:ind w:firstLine="0"/>
            </w:pPr>
            <w:r>
              <w:t>McDaniel</w:t>
            </w:r>
          </w:p>
        </w:tc>
        <w:tc>
          <w:tcPr>
            <w:tcW w:w="2179" w:type="dxa"/>
            <w:shd w:val="clear" w:color="auto" w:fill="auto"/>
          </w:tcPr>
          <w:p w14:paraId="320FB90F" w14:textId="33473C78" w:rsidR="00E75E30" w:rsidRPr="00E75E30" w:rsidRDefault="00E75E30" w:rsidP="00E75E30">
            <w:pPr>
              <w:ind w:firstLine="0"/>
            </w:pPr>
            <w:r>
              <w:t>McGinnis</w:t>
            </w:r>
          </w:p>
        </w:tc>
        <w:tc>
          <w:tcPr>
            <w:tcW w:w="2180" w:type="dxa"/>
            <w:shd w:val="clear" w:color="auto" w:fill="auto"/>
          </w:tcPr>
          <w:p w14:paraId="203B4FCA" w14:textId="4EE78D5A" w:rsidR="00E75E30" w:rsidRPr="00E75E30" w:rsidRDefault="00E75E30" w:rsidP="00E75E30">
            <w:pPr>
              <w:ind w:firstLine="0"/>
            </w:pPr>
            <w:r>
              <w:t>Mitchell</w:t>
            </w:r>
          </w:p>
        </w:tc>
      </w:tr>
      <w:tr w:rsidR="00E75E30" w:rsidRPr="00E75E30" w14:paraId="6A0B01A4" w14:textId="77777777" w:rsidTr="00E75E30">
        <w:tc>
          <w:tcPr>
            <w:tcW w:w="2179" w:type="dxa"/>
            <w:shd w:val="clear" w:color="auto" w:fill="auto"/>
          </w:tcPr>
          <w:p w14:paraId="65E7ECC9" w14:textId="242693A8" w:rsidR="00E75E30" w:rsidRPr="00E75E30" w:rsidRDefault="00E75E30" w:rsidP="00E75E30">
            <w:pPr>
              <w:ind w:firstLine="0"/>
            </w:pPr>
            <w:r>
              <w:t>Montgomery</w:t>
            </w:r>
          </w:p>
        </w:tc>
        <w:tc>
          <w:tcPr>
            <w:tcW w:w="2179" w:type="dxa"/>
            <w:shd w:val="clear" w:color="auto" w:fill="auto"/>
          </w:tcPr>
          <w:p w14:paraId="0D73D71B" w14:textId="76FB6553" w:rsidR="00E75E30" w:rsidRPr="00E75E30" w:rsidRDefault="00E75E30" w:rsidP="00E75E30">
            <w:pPr>
              <w:ind w:firstLine="0"/>
            </w:pPr>
            <w:r>
              <w:t>J. Moore</w:t>
            </w:r>
          </w:p>
        </w:tc>
        <w:tc>
          <w:tcPr>
            <w:tcW w:w="2180" w:type="dxa"/>
            <w:shd w:val="clear" w:color="auto" w:fill="auto"/>
          </w:tcPr>
          <w:p w14:paraId="300FD27E" w14:textId="256B246E" w:rsidR="00E75E30" w:rsidRPr="00E75E30" w:rsidRDefault="00E75E30" w:rsidP="00E75E30">
            <w:pPr>
              <w:ind w:firstLine="0"/>
            </w:pPr>
            <w:r>
              <w:t>T. Moore</w:t>
            </w:r>
          </w:p>
        </w:tc>
      </w:tr>
      <w:tr w:rsidR="00E75E30" w:rsidRPr="00E75E30" w14:paraId="7D697850" w14:textId="77777777" w:rsidTr="00E75E30">
        <w:tc>
          <w:tcPr>
            <w:tcW w:w="2179" w:type="dxa"/>
            <w:shd w:val="clear" w:color="auto" w:fill="auto"/>
          </w:tcPr>
          <w:p w14:paraId="434AD090" w14:textId="1A614C6E" w:rsidR="00E75E30" w:rsidRPr="00E75E30" w:rsidRDefault="00E75E30" w:rsidP="00E75E30">
            <w:pPr>
              <w:ind w:firstLine="0"/>
            </w:pPr>
            <w:r>
              <w:t>Morgan</w:t>
            </w:r>
          </w:p>
        </w:tc>
        <w:tc>
          <w:tcPr>
            <w:tcW w:w="2179" w:type="dxa"/>
            <w:shd w:val="clear" w:color="auto" w:fill="auto"/>
          </w:tcPr>
          <w:p w14:paraId="282FF1F1" w14:textId="21BDE1D8" w:rsidR="00E75E30" w:rsidRPr="00E75E30" w:rsidRDefault="00E75E30" w:rsidP="00E75E30">
            <w:pPr>
              <w:ind w:firstLine="0"/>
            </w:pPr>
            <w:r>
              <w:t>Moss</w:t>
            </w:r>
          </w:p>
        </w:tc>
        <w:tc>
          <w:tcPr>
            <w:tcW w:w="2180" w:type="dxa"/>
            <w:shd w:val="clear" w:color="auto" w:fill="auto"/>
          </w:tcPr>
          <w:p w14:paraId="526164EB" w14:textId="0C8DD2B2" w:rsidR="00E75E30" w:rsidRPr="00E75E30" w:rsidRDefault="00E75E30" w:rsidP="00E75E30">
            <w:pPr>
              <w:ind w:firstLine="0"/>
            </w:pPr>
            <w:r>
              <w:t>Neese</w:t>
            </w:r>
          </w:p>
        </w:tc>
      </w:tr>
      <w:tr w:rsidR="00E75E30" w:rsidRPr="00E75E30" w14:paraId="45559AC5" w14:textId="77777777" w:rsidTr="00E75E30">
        <w:tc>
          <w:tcPr>
            <w:tcW w:w="2179" w:type="dxa"/>
            <w:shd w:val="clear" w:color="auto" w:fill="auto"/>
          </w:tcPr>
          <w:p w14:paraId="5239994F" w14:textId="37D8A51F" w:rsidR="00E75E30" w:rsidRPr="00E75E30" w:rsidRDefault="00E75E30" w:rsidP="00E75E30">
            <w:pPr>
              <w:ind w:firstLine="0"/>
            </w:pPr>
            <w:r>
              <w:t>B. Newton</w:t>
            </w:r>
          </w:p>
        </w:tc>
        <w:tc>
          <w:tcPr>
            <w:tcW w:w="2179" w:type="dxa"/>
            <w:shd w:val="clear" w:color="auto" w:fill="auto"/>
          </w:tcPr>
          <w:p w14:paraId="06BB5C78" w14:textId="0D43616B" w:rsidR="00E75E30" w:rsidRPr="00E75E30" w:rsidRDefault="00E75E30" w:rsidP="00E75E30">
            <w:pPr>
              <w:ind w:firstLine="0"/>
            </w:pPr>
            <w:r>
              <w:t>W. Newton</w:t>
            </w:r>
          </w:p>
        </w:tc>
        <w:tc>
          <w:tcPr>
            <w:tcW w:w="2180" w:type="dxa"/>
            <w:shd w:val="clear" w:color="auto" w:fill="auto"/>
          </w:tcPr>
          <w:p w14:paraId="5CD7293B" w14:textId="6CFD0076" w:rsidR="00E75E30" w:rsidRPr="00E75E30" w:rsidRDefault="00E75E30" w:rsidP="00E75E30">
            <w:pPr>
              <w:ind w:firstLine="0"/>
            </w:pPr>
            <w:r>
              <w:t>Oremus</w:t>
            </w:r>
          </w:p>
        </w:tc>
      </w:tr>
      <w:tr w:rsidR="00E75E30" w:rsidRPr="00E75E30" w14:paraId="341CB060" w14:textId="77777777" w:rsidTr="00E75E30">
        <w:tc>
          <w:tcPr>
            <w:tcW w:w="2179" w:type="dxa"/>
            <w:shd w:val="clear" w:color="auto" w:fill="auto"/>
          </w:tcPr>
          <w:p w14:paraId="001F4559" w14:textId="4107B0B8" w:rsidR="00E75E30" w:rsidRPr="00E75E30" w:rsidRDefault="00E75E30" w:rsidP="00E75E30">
            <w:pPr>
              <w:ind w:firstLine="0"/>
            </w:pPr>
            <w:r>
              <w:t>Pace</w:t>
            </w:r>
          </w:p>
        </w:tc>
        <w:tc>
          <w:tcPr>
            <w:tcW w:w="2179" w:type="dxa"/>
            <w:shd w:val="clear" w:color="auto" w:fill="auto"/>
          </w:tcPr>
          <w:p w14:paraId="4AB40946" w14:textId="5F135470" w:rsidR="00E75E30" w:rsidRPr="00E75E30" w:rsidRDefault="00E75E30" w:rsidP="00E75E30">
            <w:pPr>
              <w:ind w:firstLine="0"/>
            </w:pPr>
            <w:r>
              <w:t>Pedalino</w:t>
            </w:r>
          </w:p>
        </w:tc>
        <w:tc>
          <w:tcPr>
            <w:tcW w:w="2180" w:type="dxa"/>
            <w:shd w:val="clear" w:color="auto" w:fill="auto"/>
          </w:tcPr>
          <w:p w14:paraId="77D4A722" w14:textId="039B457A" w:rsidR="00E75E30" w:rsidRPr="00E75E30" w:rsidRDefault="00E75E30" w:rsidP="00E75E30">
            <w:pPr>
              <w:ind w:firstLine="0"/>
            </w:pPr>
            <w:r>
              <w:t>Rankin</w:t>
            </w:r>
          </w:p>
        </w:tc>
      </w:tr>
      <w:tr w:rsidR="00E75E30" w:rsidRPr="00E75E30" w14:paraId="29B3095E" w14:textId="77777777" w:rsidTr="00E75E30">
        <w:tc>
          <w:tcPr>
            <w:tcW w:w="2179" w:type="dxa"/>
            <w:shd w:val="clear" w:color="auto" w:fill="auto"/>
          </w:tcPr>
          <w:p w14:paraId="4BA71171" w14:textId="76C5054D" w:rsidR="00E75E30" w:rsidRPr="00E75E30" w:rsidRDefault="00E75E30" w:rsidP="00E75E30">
            <w:pPr>
              <w:ind w:firstLine="0"/>
            </w:pPr>
            <w:r>
              <w:lastRenderedPageBreak/>
              <w:t>Reese</w:t>
            </w:r>
          </w:p>
        </w:tc>
        <w:tc>
          <w:tcPr>
            <w:tcW w:w="2179" w:type="dxa"/>
            <w:shd w:val="clear" w:color="auto" w:fill="auto"/>
          </w:tcPr>
          <w:p w14:paraId="6354E93A" w14:textId="7F694CB6" w:rsidR="00E75E30" w:rsidRPr="00E75E30" w:rsidRDefault="00E75E30" w:rsidP="00E75E30">
            <w:pPr>
              <w:ind w:firstLine="0"/>
            </w:pPr>
            <w:r>
              <w:t>Rivers</w:t>
            </w:r>
          </w:p>
        </w:tc>
        <w:tc>
          <w:tcPr>
            <w:tcW w:w="2180" w:type="dxa"/>
            <w:shd w:val="clear" w:color="auto" w:fill="auto"/>
          </w:tcPr>
          <w:p w14:paraId="4B84335B" w14:textId="05B0D822" w:rsidR="00E75E30" w:rsidRPr="00E75E30" w:rsidRDefault="00E75E30" w:rsidP="00E75E30">
            <w:pPr>
              <w:ind w:firstLine="0"/>
            </w:pPr>
            <w:r>
              <w:t>Robbins</w:t>
            </w:r>
          </w:p>
        </w:tc>
      </w:tr>
      <w:tr w:rsidR="00E75E30" w:rsidRPr="00E75E30" w14:paraId="15A97169" w14:textId="77777777" w:rsidTr="00E75E30">
        <w:tc>
          <w:tcPr>
            <w:tcW w:w="2179" w:type="dxa"/>
            <w:shd w:val="clear" w:color="auto" w:fill="auto"/>
          </w:tcPr>
          <w:p w14:paraId="547B36C9" w14:textId="6C60471F" w:rsidR="00E75E30" w:rsidRPr="00E75E30" w:rsidRDefault="00E75E30" w:rsidP="00E75E30">
            <w:pPr>
              <w:ind w:firstLine="0"/>
            </w:pPr>
            <w:r>
              <w:t>Rose</w:t>
            </w:r>
          </w:p>
        </w:tc>
        <w:tc>
          <w:tcPr>
            <w:tcW w:w="2179" w:type="dxa"/>
            <w:shd w:val="clear" w:color="auto" w:fill="auto"/>
          </w:tcPr>
          <w:p w14:paraId="15F19C7B" w14:textId="449567FF" w:rsidR="00E75E30" w:rsidRPr="00E75E30" w:rsidRDefault="00E75E30" w:rsidP="00E75E30">
            <w:pPr>
              <w:ind w:firstLine="0"/>
            </w:pPr>
            <w:r>
              <w:t>Sanders</w:t>
            </w:r>
          </w:p>
        </w:tc>
        <w:tc>
          <w:tcPr>
            <w:tcW w:w="2180" w:type="dxa"/>
            <w:shd w:val="clear" w:color="auto" w:fill="auto"/>
          </w:tcPr>
          <w:p w14:paraId="710CDDE4" w14:textId="32C385AB" w:rsidR="00E75E30" w:rsidRPr="00E75E30" w:rsidRDefault="00E75E30" w:rsidP="00E75E30">
            <w:pPr>
              <w:ind w:firstLine="0"/>
            </w:pPr>
            <w:r>
              <w:t>Schuessler</w:t>
            </w:r>
          </w:p>
        </w:tc>
      </w:tr>
      <w:tr w:rsidR="00E75E30" w:rsidRPr="00E75E30" w14:paraId="5A5DCF50" w14:textId="77777777" w:rsidTr="00E75E30">
        <w:tc>
          <w:tcPr>
            <w:tcW w:w="2179" w:type="dxa"/>
            <w:shd w:val="clear" w:color="auto" w:fill="auto"/>
          </w:tcPr>
          <w:p w14:paraId="20708D1B" w14:textId="11EBB768" w:rsidR="00E75E30" w:rsidRPr="00E75E30" w:rsidRDefault="00E75E30" w:rsidP="00E75E30">
            <w:pPr>
              <w:ind w:firstLine="0"/>
            </w:pPr>
            <w:r>
              <w:t>Sessions</w:t>
            </w:r>
          </w:p>
        </w:tc>
        <w:tc>
          <w:tcPr>
            <w:tcW w:w="2179" w:type="dxa"/>
            <w:shd w:val="clear" w:color="auto" w:fill="auto"/>
          </w:tcPr>
          <w:p w14:paraId="18E214FC" w14:textId="1AE7D2CC" w:rsidR="00E75E30" w:rsidRPr="00E75E30" w:rsidRDefault="00E75E30" w:rsidP="00E75E30">
            <w:pPr>
              <w:ind w:firstLine="0"/>
            </w:pPr>
            <w:r>
              <w:t>G. M. Smith</w:t>
            </w:r>
          </w:p>
        </w:tc>
        <w:tc>
          <w:tcPr>
            <w:tcW w:w="2180" w:type="dxa"/>
            <w:shd w:val="clear" w:color="auto" w:fill="auto"/>
          </w:tcPr>
          <w:p w14:paraId="344BC8A9" w14:textId="4A8E908F" w:rsidR="00E75E30" w:rsidRPr="00E75E30" w:rsidRDefault="00E75E30" w:rsidP="00E75E30">
            <w:pPr>
              <w:ind w:firstLine="0"/>
            </w:pPr>
            <w:r>
              <w:t>M. M. Smith</w:t>
            </w:r>
          </w:p>
        </w:tc>
      </w:tr>
      <w:tr w:rsidR="00E75E30" w:rsidRPr="00E75E30" w14:paraId="01981289" w14:textId="77777777" w:rsidTr="00E75E30">
        <w:tc>
          <w:tcPr>
            <w:tcW w:w="2179" w:type="dxa"/>
            <w:shd w:val="clear" w:color="auto" w:fill="auto"/>
          </w:tcPr>
          <w:p w14:paraId="5BE71AAF" w14:textId="5A4C9D7B" w:rsidR="00E75E30" w:rsidRPr="00E75E30" w:rsidRDefault="00E75E30" w:rsidP="00E75E30">
            <w:pPr>
              <w:ind w:firstLine="0"/>
            </w:pPr>
            <w:r>
              <w:t>Spann-Wilder</w:t>
            </w:r>
          </w:p>
        </w:tc>
        <w:tc>
          <w:tcPr>
            <w:tcW w:w="2179" w:type="dxa"/>
            <w:shd w:val="clear" w:color="auto" w:fill="auto"/>
          </w:tcPr>
          <w:p w14:paraId="4BF7979F" w14:textId="4842683A" w:rsidR="00E75E30" w:rsidRPr="00E75E30" w:rsidRDefault="00E75E30" w:rsidP="00E75E30">
            <w:pPr>
              <w:ind w:firstLine="0"/>
            </w:pPr>
            <w:r>
              <w:t>Stavrinakis</w:t>
            </w:r>
          </w:p>
        </w:tc>
        <w:tc>
          <w:tcPr>
            <w:tcW w:w="2180" w:type="dxa"/>
            <w:shd w:val="clear" w:color="auto" w:fill="auto"/>
          </w:tcPr>
          <w:p w14:paraId="748085C0" w14:textId="36A54C2B" w:rsidR="00E75E30" w:rsidRPr="00E75E30" w:rsidRDefault="00E75E30" w:rsidP="00E75E30">
            <w:pPr>
              <w:ind w:firstLine="0"/>
            </w:pPr>
            <w:r>
              <w:t>Taylor</w:t>
            </w:r>
          </w:p>
        </w:tc>
      </w:tr>
      <w:tr w:rsidR="00E75E30" w:rsidRPr="00E75E30" w14:paraId="51E16158" w14:textId="77777777" w:rsidTr="00E75E30">
        <w:tc>
          <w:tcPr>
            <w:tcW w:w="2179" w:type="dxa"/>
            <w:shd w:val="clear" w:color="auto" w:fill="auto"/>
          </w:tcPr>
          <w:p w14:paraId="420BC7F1" w14:textId="7E67D1F4" w:rsidR="00E75E30" w:rsidRPr="00E75E30" w:rsidRDefault="00E75E30" w:rsidP="00E75E30">
            <w:pPr>
              <w:ind w:firstLine="0"/>
            </w:pPr>
            <w:r>
              <w:t>Teeple</w:t>
            </w:r>
          </w:p>
        </w:tc>
        <w:tc>
          <w:tcPr>
            <w:tcW w:w="2179" w:type="dxa"/>
            <w:shd w:val="clear" w:color="auto" w:fill="auto"/>
          </w:tcPr>
          <w:p w14:paraId="59024EE7" w14:textId="6FEE70A7" w:rsidR="00E75E30" w:rsidRPr="00E75E30" w:rsidRDefault="00E75E30" w:rsidP="00E75E30">
            <w:pPr>
              <w:ind w:firstLine="0"/>
            </w:pPr>
            <w:r>
              <w:t>Terribile</w:t>
            </w:r>
          </w:p>
        </w:tc>
        <w:tc>
          <w:tcPr>
            <w:tcW w:w="2180" w:type="dxa"/>
            <w:shd w:val="clear" w:color="auto" w:fill="auto"/>
          </w:tcPr>
          <w:p w14:paraId="4899DDDE" w14:textId="2964AFFB" w:rsidR="00E75E30" w:rsidRPr="00E75E30" w:rsidRDefault="00E75E30" w:rsidP="00E75E30">
            <w:pPr>
              <w:ind w:firstLine="0"/>
            </w:pPr>
            <w:r>
              <w:t>Vaughan</w:t>
            </w:r>
          </w:p>
        </w:tc>
      </w:tr>
      <w:tr w:rsidR="00E75E30" w:rsidRPr="00E75E30" w14:paraId="70981A7D" w14:textId="77777777" w:rsidTr="00E75E30">
        <w:tc>
          <w:tcPr>
            <w:tcW w:w="2179" w:type="dxa"/>
            <w:shd w:val="clear" w:color="auto" w:fill="auto"/>
          </w:tcPr>
          <w:p w14:paraId="4E6042B0" w14:textId="16BFE6A9" w:rsidR="00E75E30" w:rsidRPr="00E75E30" w:rsidRDefault="00E75E30" w:rsidP="00E75E30">
            <w:pPr>
              <w:ind w:firstLine="0"/>
            </w:pPr>
            <w:r>
              <w:t>Waters</w:t>
            </w:r>
          </w:p>
        </w:tc>
        <w:tc>
          <w:tcPr>
            <w:tcW w:w="2179" w:type="dxa"/>
            <w:shd w:val="clear" w:color="auto" w:fill="auto"/>
          </w:tcPr>
          <w:p w14:paraId="5DEB2BFC" w14:textId="5B0096E4" w:rsidR="00E75E30" w:rsidRPr="00E75E30" w:rsidRDefault="00E75E30" w:rsidP="00E75E30">
            <w:pPr>
              <w:ind w:firstLine="0"/>
            </w:pPr>
            <w:r>
              <w:t>Weeks</w:t>
            </w:r>
          </w:p>
        </w:tc>
        <w:tc>
          <w:tcPr>
            <w:tcW w:w="2180" w:type="dxa"/>
            <w:shd w:val="clear" w:color="auto" w:fill="auto"/>
          </w:tcPr>
          <w:p w14:paraId="2203386B" w14:textId="40A99D31" w:rsidR="00E75E30" w:rsidRPr="00E75E30" w:rsidRDefault="00E75E30" w:rsidP="00E75E30">
            <w:pPr>
              <w:ind w:firstLine="0"/>
            </w:pPr>
            <w:r>
              <w:t>Wetmore</w:t>
            </w:r>
          </w:p>
        </w:tc>
      </w:tr>
      <w:tr w:rsidR="00E75E30" w:rsidRPr="00E75E30" w14:paraId="6BD1B69D" w14:textId="77777777" w:rsidTr="00E75E30">
        <w:tc>
          <w:tcPr>
            <w:tcW w:w="2179" w:type="dxa"/>
            <w:shd w:val="clear" w:color="auto" w:fill="auto"/>
          </w:tcPr>
          <w:p w14:paraId="163D2167" w14:textId="46003E03" w:rsidR="00E75E30" w:rsidRPr="00E75E30" w:rsidRDefault="00E75E30" w:rsidP="00E75E30">
            <w:pPr>
              <w:ind w:firstLine="0"/>
            </w:pPr>
            <w:r>
              <w:t>White</w:t>
            </w:r>
          </w:p>
        </w:tc>
        <w:tc>
          <w:tcPr>
            <w:tcW w:w="2179" w:type="dxa"/>
            <w:shd w:val="clear" w:color="auto" w:fill="auto"/>
          </w:tcPr>
          <w:p w14:paraId="423726CA" w14:textId="1257D16F" w:rsidR="00E75E30" w:rsidRPr="00E75E30" w:rsidRDefault="00E75E30" w:rsidP="00E75E30">
            <w:pPr>
              <w:ind w:firstLine="0"/>
            </w:pPr>
            <w:r>
              <w:t>Whitmire</w:t>
            </w:r>
          </w:p>
        </w:tc>
        <w:tc>
          <w:tcPr>
            <w:tcW w:w="2180" w:type="dxa"/>
            <w:shd w:val="clear" w:color="auto" w:fill="auto"/>
          </w:tcPr>
          <w:p w14:paraId="58D7D9F7" w14:textId="4E0A48B8" w:rsidR="00E75E30" w:rsidRPr="00E75E30" w:rsidRDefault="00E75E30" w:rsidP="00E75E30">
            <w:pPr>
              <w:ind w:firstLine="0"/>
            </w:pPr>
            <w:r>
              <w:t>Wickensimer</w:t>
            </w:r>
          </w:p>
        </w:tc>
      </w:tr>
      <w:tr w:rsidR="00E75E30" w:rsidRPr="00E75E30" w14:paraId="368D43D2" w14:textId="77777777" w:rsidTr="00E75E30">
        <w:tc>
          <w:tcPr>
            <w:tcW w:w="2179" w:type="dxa"/>
            <w:shd w:val="clear" w:color="auto" w:fill="auto"/>
          </w:tcPr>
          <w:p w14:paraId="675795BA" w14:textId="7B9499ED" w:rsidR="00E75E30" w:rsidRPr="00E75E30" w:rsidRDefault="00E75E30" w:rsidP="00E75E30">
            <w:pPr>
              <w:keepNext/>
              <w:ind w:firstLine="0"/>
            </w:pPr>
            <w:r>
              <w:t>Williams</w:t>
            </w:r>
          </w:p>
        </w:tc>
        <w:tc>
          <w:tcPr>
            <w:tcW w:w="2179" w:type="dxa"/>
            <w:shd w:val="clear" w:color="auto" w:fill="auto"/>
          </w:tcPr>
          <w:p w14:paraId="2617E19B" w14:textId="0EE20632" w:rsidR="00E75E30" w:rsidRPr="00E75E30" w:rsidRDefault="00E75E30" w:rsidP="00E75E30">
            <w:pPr>
              <w:keepNext/>
              <w:ind w:firstLine="0"/>
            </w:pPr>
            <w:r>
              <w:t>Willis</w:t>
            </w:r>
          </w:p>
        </w:tc>
        <w:tc>
          <w:tcPr>
            <w:tcW w:w="2180" w:type="dxa"/>
            <w:shd w:val="clear" w:color="auto" w:fill="auto"/>
          </w:tcPr>
          <w:p w14:paraId="7D36B366" w14:textId="101471A0" w:rsidR="00E75E30" w:rsidRPr="00E75E30" w:rsidRDefault="00E75E30" w:rsidP="00E75E30">
            <w:pPr>
              <w:keepNext/>
              <w:ind w:firstLine="0"/>
            </w:pPr>
            <w:r>
              <w:t>Wooten</w:t>
            </w:r>
          </w:p>
        </w:tc>
      </w:tr>
      <w:tr w:rsidR="00E75E30" w:rsidRPr="00E75E30" w14:paraId="153E0B88" w14:textId="77777777" w:rsidTr="00E75E30">
        <w:tc>
          <w:tcPr>
            <w:tcW w:w="2179" w:type="dxa"/>
            <w:shd w:val="clear" w:color="auto" w:fill="auto"/>
          </w:tcPr>
          <w:p w14:paraId="646F9B31" w14:textId="7B57C935" w:rsidR="00E75E30" w:rsidRPr="00E75E30" w:rsidRDefault="00E75E30" w:rsidP="00E75E30">
            <w:pPr>
              <w:keepNext/>
              <w:ind w:firstLine="0"/>
            </w:pPr>
            <w:r>
              <w:t>Yow</w:t>
            </w:r>
          </w:p>
        </w:tc>
        <w:tc>
          <w:tcPr>
            <w:tcW w:w="2179" w:type="dxa"/>
            <w:shd w:val="clear" w:color="auto" w:fill="auto"/>
          </w:tcPr>
          <w:p w14:paraId="28A180B7" w14:textId="77777777" w:rsidR="00E75E30" w:rsidRPr="00E75E30" w:rsidRDefault="00E75E30" w:rsidP="00E75E30">
            <w:pPr>
              <w:keepNext/>
              <w:ind w:firstLine="0"/>
            </w:pPr>
          </w:p>
        </w:tc>
        <w:tc>
          <w:tcPr>
            <w:tcW w:w="2180" w:type="dxa"/>
            <w:shd w:val="clear" w:color="auto" w:fill="auto"/>
          </w:tcPr>
          <w:p w14:paraId="56D3C51F" w14:textId="77777777" w:rsidR="00E75E30" w:rsidRPr="00E75E30" w:rsidRDefault="00E75E30" w:rsidP="00E75E30">
            <w:pPr>
              <w:keepNext/>
              <w:ind w:firstLine="0"/>
            </w:pPr>
          </w:p>
        </w:tc>
      </w:tr>
    </w:tbl>
    <w:p w14:paraId="2D026A8B" w14:textId="77777777" w:rsidR="00E75E30" w:rsidRDefault="00E75E30" w:rsidP="00E75E30"/>
    <w:p w14:paraId="3C9C1D51" w14:textId="50BE2818" w:rsidR="00E75E30" w:rsidRDefault="00E75E30" w:rsidP="00E75E30">
      <w:pPr>
        <w:jc w:val="center"/>
        <w:rPr>
          <w:b/>
        </w:rPr>
      </w:pPr>
      <w:r w:rsidRPr="00E75E30">
        <w:rPr>
          <w:b/>
        </w:rPr>
        <w:t>Total--112</w:t>
      </w:r>
    </w:p>
    <w:p w14:paraId="00C07E6E" w14:textId="77777777" w:rsidR="00E75E30" w:rsidRDefault="00E75E30" w:rsidP="00E75E30">
      <w:pPr>
        <w:jc w:val="center"/>
        <w:rPr>
          <w:b/>
        </w:rPr>
      </w:pPr>
    </w:p>
    <w:p w14:paraId="1F5D5DD8" w14:textId="77777777" w:rsidR="00E75E30" w:rsidRDefault="00E75E30" w:rsidP="00E75E30">
      <w:pPr>
        <w:ind w:firstLine="0"/>
      </w:pPr>
      <w:r w:rsidRPr="00E75E30">
        <w:t xml:space="preserve"> </w:t>
      </w:r>
      <w:r>
        <w:t>Those who voted in the negative are:</w:t>
      </w:r>
    </w:p>
    <w:p w14:paraId="6107FB2C" w14:textId="77777777" w:rsidR="00E75E30" w:rsidRDefault="00E75E30" w:rsidP="00E75E30"/>
    <w:p w14:paraId="1D4B9C7E" w14:textId="77777777" w:rsidR="00E75E30" w:rsidRDefault="00E75E30" w:rsidP="00E75E30">
      <w:pPr>
        <w:jc w:val="center"/>
        <w:rPr>
          <w:b/>
        </w:rPr>
      </w:pPr>
      <w:r w:rsidRPr="00E75E30">
        <w:rPr>
          <w:b/>
        </w:rPr>
        <w:t>Total--0</w:t>
      </w:r>
    </w:p>
    <w:p w14:paraId="1BA992A3" w14:textId="77777777" w:rsidR="00E75E30" w:rsidRDefault="00E75E30" w:rsidP="00E75E30">
      <w:pPr>
        <w:jc w:val="center"/>
        <w:rPr>
          <w:b/>
        </w:rPr>
      </w:pPr>
    </w:p>
    <w:p w14:paraId="30ECCC0F"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3E2AAFDE" w14:textId="536B37CD" w:rsidR="00E75E30" w:rsidRDefault="00E75E30" w:rsidP="00E75E30"/>
    <w:p w14:paraId="075D390A" w14:textId="77777777" w:rsidR="00E75E30" w:rsidRPr="000413B7" w:rsidRDefault="00E75E30" w:rsidP="00E75E30">
      <w:pPr>
        <w:pStyle w:val="Title"/>
        <w:keepNext/>
      </w:pPr>
      <w:bookmarkStart w:id="62" w:name="file_start174"/>
      <w:bookmarkEnd w:id="62"/>
      <w:r w:rsidRPr="000413B7">
        <w:t>STATEMENT FOR JOURNAL</w:t>
      </w:r>
    </w:p>
    <w:p w14:paraId="06A9B277" w14:textId="4876C53A" w:rsidR="00E75E30" w:rsidRPr="000413B7" w:rsidRDefault="00E75E30" w:rsidP="00E75E30">
      <w:pPr>
        <w:tabs>
          <w:tab w:val="left" w:pos="270"/>
          <w:tab w:val="left" w:pos="630"/>
          <w:tab w:val="left" w:pos="900"/>
          <w:tab w:val="left" w:pos="1260"/>
          <w:tab w:val="left" w:pos="1620"/>
          <w:tab w:val="left" w:pos="1980"/>
          <w:tab w:val="left" w:pos="2340"/>
          <w:tab w:val="left" w:pos="2700"/>
        </w:tabs>
        <w:ind w:firstLine="0"/>
      </w:pPr>
      <w:r w:rsidRPr="000413B7">
        <w:tab/>
        <w:t xml:space="preserve">I was temporarily out of the Chamber in a leadership meeting during the vote on H. 3058. As a primary sponsor on the </w:t>
      </w:r>
      <w:r w:rsidR="00076EFE" w:rsidRPr="00D05CCF">
        <w:t>B</w:t>
      </w:r>
      <w:r w:rsidRPr="000413B7">
        <w:t xml:space="preserve">ill, I would have voted to concur in the Senate Amendments. </w:t>
      </w:r>
    </w:p>
    <w:p w14:paraId="24AF21B7" w14:textId="77777777" w:rsidR="00E75E30" w:rsidRDefault="00E75E30" w:rsidP="00E75E30">
      <w:pPr>
        <w:tabs>
          <w:tab w:val="left" w:pos="270"/>
          <w:tab w:val="left" w:pos="630"/>
          <w:tab w:val="left" w:pos="900"/>
          <w:tab w:val="left" w:pos="1260"/>
          <w:tab w:val="left" w:pos="1620"/>
          <w:tab w:val="left" w:pos="1980"/>
          <w:tab w:val="left" w:pos="2340"/>
          <w:tab w:val="left" w:pos="2700"/>
        </w:tabs>
        <w:ind w:firstLine="0"/>
      </w:pPr>
      <w:r w:rsidRPr="000413B7">
        <w:tab/>
        <w:t>Rep. Tommy Pope</w:t>
      </w:r>
    </w:p>
    <w:p w14:paraId="2F41AA57" w14:textId="2A92DD09" w:rsidR="00E75E30" w:rsidRDefault="00E75E30" w:rsidP="00E75E30">
      <w:pPr>
        <w:tabs>
          <w:tab w:val="left" w:pos="270"/>
          <w:tab w:val="left" w:pos="630"/>
          <w:tab w:val="left" w:pos="900"/>
          <w:tab w:val="left" w:pos="1260"/>
          <w:tab w:val="left" w:pos="1620"/>
          <w:tab w:val="left" w:pos="1980"/>
          <w:tab w:val="left" w:pos="2340"/>
          <w:tab w:val="left" w:pos="2700"/>
        </w:tabs>
        <w:ind w:firstLine="0"/>
      </w:pPr>
    </w:p>
    <w:p w14:paraId="1E61E317" w14:textId="77777777" w:rsidR="00E75E30" w:rsidRDefault="00E75E30" w:rsidP="00E75E30">
      <w:pPr>
        <w:keepNext/>
        <w:jc w:val="center"/>
        <w:rPr>
          <w:b/>
        </w:rPr>
      </w:pPr>
      <w:r w:rsidRPr="00E75E30">
        <w:rPr>
          <w:b/>
        </w:rPr>
        <w:t>ACTING SPEAKER HIOTT</w:t>
      </w:r>
      <w:r w:rsidR="0019272C">
        <w:rPr>
          <w:b/>
        </w:rPr>
        <w:t xml:space="preserve"> </w:t>
      </w:r>
      <w:r w:rsidRPr="00E75E30">
        <w:rPr>
          <w:b/>
        </w:rPr>
        <w:t>IN CHAIR</w:t>
      </w:r>
    </w:p>
    <w:p w14:paraId="37A0886A" w14:textId="77777777" w:rsidR="00E75E30" w:rsidRDefault="00E75E30" w:rsidP="00E75E30"/>
    <w:p w14:paraId="5E75A393" w14:textId="49CC9B4B" w:rsidR="00E75E30" w:rsidRDefault="00E75E30" w:rsidP="00E75E30">
      <w:pPr>
        <w:keepNext/>
        <w:jc w:val="center"/>
        <w:rPr>
          <w:b/>
        </w:rPr>
      </w:pPr>
      <w:r w:rsidRPr="00E75E30">
        <w:rPr>
          <w:b/>
        </w:rPr>
        <w:t>H. 3910--SENATE AMENDMENTS CONCURRED IN AND BILL ENROLLED</w:t>
      </w:r>
    </w:p>
    <w:p w14:paraId="29B6FE08" w14:textId="5CE3ED3C" w:rsidR="00E75E30" w:rsidRDefault="00E75E30" w:rsidP="00E75E30">
      <w:r>
        <w:t xml:space="preserve">The Senate Amendments to the following Bill were taken up for consideration: </w:t>
      </w:r>
    </w:p>
    <w:p w14:paraId="66660C89" w14:textId="77777777" w:rsidR="00E75E30" w:rsidRDefault="00E75E30" w:rsidP="00E75E30">
      <w:bookmarkStart w:id="63" w:name="include_clip_start_177"/>
      <w:bookmarkEnd w:id="63"/>
    </w:p>
    <w:p w14:paraId="54902D72" w14:textId="77777777" w:rsidR="00E75E30" w:rsidRDefault="00E75E30" w:rsidP="00E75E30">
      <w:r>
        <w:t xml:space="preserve">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t>
      </w:r>
      <w:r>
        <w:lastRenderedPageBreak/>
        <w:t>WITH THE UNITED STATES IN CERTAIN MATTERS INVOLVING JUVENILES WITHIN A MILITARY INSTALLATION.</w:t>
      </w:r>
    </w:p>
    <w:p w14:paraId="3BC94266" w14:textId="1BF657BA" w:rsidR="00E75E30" w:rsidRDefault="00E75E30" w:rsidP="00E75E30">
      <w:bookmarkStart w:id="64" w:name="include_clip_end_177"/>
      <w:bookmarkEnd w:id="64"/>
    </w:p>
    <w:p w14:paraId="51C8412B" w14:textId="5F09FF8B" w:rsidR="00E75E30" w:rsidRDefault="00E75E30" w:rsidP="00E75E30">
      <w:r>
        <w:t>Rep. DAVIS explained the Senate Amendments.</w:t>
      </w:r>
    </w:p>
    <w:p w14:paraId="36E7462F" w14:textId="77777777" w:rsidR="00E75E30" w:rsidRDefault="00E75E30" w:rsidP="00E75E30"/>
    <w:p w14:paraId="1900C9DD" w14:textId="77777777" w:rsidR="00E75E30" w:rsidRDefault="00E75E30" w:rsidP="00E75E30">
      <w:r>
        <w:t xml:space="preserve">The yeas and nays were taken resulting as follows: </w:t>
      </w:r>
    </w:p>
    <w:p w14:paraId="76D6AB96" w14:textId="7478ECC7" w:rsidR="00E75E30" w:rsidRDefault="00E75E30" w:rsidP="00E75E30">
      <w:pPr>
        <w:jc w:val="center"/>
      </w:pPr>
      <w:r>
        <w:t xml:space="preserve"> </w:t>
      </w:r>
      <w:bookmarkStart w:id="65" w:name="vote_start179"/>
      <w:bookmarkEnd w:id="65"/>
      <w:r>
        <w:t>Yeas 111; Nays 0</w:t>
      </w:r>
    </w:p>
    <w:p w14:paraId="1F586EB8" w14:textId="77777777" w:rsidR="00E75E30" w:rsidRDefault="00E75E30" w:rsidP="00E75E30">
      <w:pPr>
        <w:jc w:val="center"/>
      </w:pPr>
    </w:p>
    <w:p w14:paraId="2463BDBC"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25C857B0" w14:textId="77777777" w:rsidTr="00E75E30">
        <w:tc>
          <w:tcPr>
            <w:tcW w:w="2179" w:type="dxa"/>
            <w:shd w:val="clear" w:color="auto" w:fill="auto"/>
          </w:tcPr>
          <w:p w14:paraId="7B2D0980" w14:textId="6CBA93A1" w:rsidR="00E75E30" w:rsidRPr="00E75E30" w:rsidRDefault="00E75E30" w:rsidP="00E75E30">
            <w:pPr>
              <w:keepNext/>
              <w:ind w:firstLine="0"/>
            </w:pPr>
            <w:r>
              <w:t>Alexander</w:t>
            </w:r>
          </w:p>
        </w:tc>
        <w:tc>
          <w:tcPr>
            <w:tcW w:w="2179" w:type="dxa"/>
            <w:shd w:val="clear" w:color="auto" w:fill="auto"/>
          </w:tcPr>
          <w:p w14:paraId="09D25EBA" w14:textId="4CBE7F73" w:rsidR="00E75E30" w:rsidRPr="00E75E30" w:rsidRDefault="00E75E30" w:rsidP="00E75E30">
            <w:pPr>
              <w:keepNext/>
              <w:ind w:firstLine="0"/>
            </w:pPr>
            <w:r>
              <w:t>Anderson</w:t>
            </w:r>
          </w:p>
        </w:tc>
        <w:tc>
          <w:tcPr>
            <w:tcW w:w="2180" w:type="dxa"/>
            <w:shd w:val="clear" w:color="auto" w:fill="auto"/>
          </w:tcPr>
          <w:p w14:paraId="6688B659" w14:textId="432C3146" w:rsidR="00E75E30" w:rsidRPr="00E75E30" w:rsidRDefault="00E75E30" w:rsidP="00E75E30">
            <w:pPr>
              <w:keepNext/>
              <w:ind w:firstLine="0"/>
            </w:pPr>
            <w:r>
              <w:t>Atkinson</w:t>
            </w:r>
          </w:p>
        </w:tc>
      </w:tr>
      <w:tr w:rsidR="00E75E30" w:rsidRPr="00E75E30" w14:paraId="559AAC7B" w14:textId="77777777" w:rsidTr="00E75E30">
        <w:tc>
          <w:tcPr>
            <w:tcW w:w="2179" w:type="dxa"/>
            <w:shd w:val="clear" w:color="auto" w:fill="auto"/>
          </w:tcPr>
          <w:p w14:paraId="11D8CF3C" w14:textId="116B23BF" w:rsidR="00E75E30" w:rsidRPr="00E75E30" w:rsidRDefault="00E75E30" w:rsidP="00E75E30">
            <w:pPr>
              <w:ind w:firstLine="0"/>
            </w:pPr>
            <w:r>
              <w:t>Bailey</w:t>
            </w:r>
          </w:p>
        </w:tc>
        <w:tc>
          <w:tcPr>
            <w:tcW w:w="2179" w:type="dxa"/>
            <w:shd w:val="clear" w:color="auto" w:fill="auto"/>
          </w:tcPr>
          <w:p w14:paraId="4592F189" w14:textId="56471DA4" w:rsidR="00E75E30" w:rsidRPr="00E75E30" w:rsidRDefault="00E75E30" w:rsidP="00E75E30">
            <w:pPr>
              <w:ind w:firstLine="0"/>
            </w:pPr>
            <w:r>
              <w:t>Bannister</w:t>
            </w:r>
          </w:p>
        </w:tc>
        <w:tc>
          <w:tcPr>
            <w:tcW w:w="2180" w:type="dxa"/>
            <w:shd w:val="clear" w:color="auto" w:fill="auto"/>
          </w:tcPr>
          <w:p w14:paraId="3148EC36" w14:textId="014912D2" w:rsidR="00E75E30" w:rsidRPr="00E75E30" w:rsidRDefault="00E75E30" w:rsidP="00E75E30">
            <w:pPr>
              <w:ind w:firstLine="0"/>
            </w:pPr>
            <w:r>
              <w:t>Bauer</w:t>
            </w:r>
          </w:p>
        </w:tc>
      </w:tr>
      <w:tr w:rsidR="00E75E30" w:rsidRPr="00E75E30" w14:paraId="4A5B0E6C" w14:textId="77777777" w:rsidTr="00E75E30">
        <w:tc>
          <w:tcPr>
            <w:tcW w:w="2179" w:type="dxa"/>
            <w:shd w:val="clear" w:color="auto" w:fill="auto"/>
          </w:tcPr>
          <w:p w14:paraId="29D7D4DC" w14:textId="6B63A787" w:rsidR="00E75E30" w:rsidRPr="00E75E30" w:rsidRDefault="00E75E30" w:rsidP="00E75E30">
            <w:pPr>
              <w:ind w:firstLine="0"/>
            </w:pPr>
            <w:r>
              <w:t>Beach</w:t>
            </w:r>
          </w:p>
        </w:tc>
        <w:tc>
          <w:tcPr>
            <w:tcW w:w="2179" w:type="dxa"/>
            <w:shd w:val="clear" w:color="auto" w:fill="auto"/>
          </w:tcPr>
          <w:p w14:paraId="580DBE28" w14:textId="691ECA72" w:rsidR="00E75E30" w:rsidRPr="00E75E30" w:rsidRDefault="00E75E30" w:rsidP="00E75E30">
            <w:pPr>
              <w:ind w:firstLine="0"/>
            </w:pPr>
            <w:r>
              <w:t>Bernstein</w:t>
            </w:r>
          </w:p>
        </w:tc>
        <w:tc>
          <w:tcPr>
            <w:tcW w:w="2180" w:type="dxa"/>
            <w:shd w:val="clear" w:color="auto" w:fill="auto"/>
          </w:tcPr>
          <w:p w14:paraId="2244F440" w14:textId="5D496C13" w:rsidR="00E75E30" w:rsidRPr="00E75E30" w:rsidRDefault="00E75E30" w:rsidP="00E75E30">
            <w:pPr>
              <w:ind w:firstLine="0"/>
            </w:pPr>
            <w:r>
              <w:t>Bowers</w:t>
            </w:r>
          </w:p>
        </w:tc>
      </w:tr>
      <w:tr w:rsidR="00E75E30" w:rsidRPr="00E75E30" w14:paraId="02A1E7A3" w14:textId="77777777" w:rsidTr="00E75E30">
        <w:tc>
          <w:tcPr>
            <w:tcW w:w="2179" w:type="dxa"/>
            <w:shd w:val="clear" w:color="auto" w:fill="auto"/>
          </w:tcPr>
          <w:p w14:paraId="2245108A" w14:textId="64C40DFC" w:rsidR="00E75E30" w:rsidRPr="00E75E30" w:rsidRDefault="00E75E30" w:rsidP="00E75E30">
            <w:pPr>
              <w:ind w:firstLine="0"/>
            </w:pPr>
            <w:r>
              <w:t>Bradley</w:t>
            </w:r>
          </w:p>
        </w:tc>
        <w:tc>
          <w:tcPr>
            <w:tcW w:w="2179" w:type="dxa"/>
            <w:shd w:val="clear" w:color="auto" w:fill="auto"/>
          </w:tcPr>
          <w:p w14:paraId="4E9846AA" w14:textId="50596AC4" w:rsidR="00E75E30" w:rsidRPr="00E75E30" w:rsidRDefault="00E75E30" w:rsidP="00E75E30">
            <w:pPr>
              <w:ind w:firstLine="0"/>
            </w:pPr>
            <w:r>
              <w:t>Brewer</w:t>
            </w:r>
          </w:p>
        </w:tc>
        <w:tc>
          <w:tcPr>
            <w:tcW w:w="2180" w:type="dxa"/>
            <w:shd w:val="clear" w:color="auto" w:fill="auto"/>
          </w:tcPr>
          <w:p w14:paraId="42DBBB01" w14:textId="1161C277" w:rsidR="00E75E30" w:rsidRPr="00E75E30" w:rsidRDefault="00E75E30" w:rsidP="00E75E30">
            <w:pPr>
              <w:ind w:firstLine="0"/>
            </w:pPr>
            <w:r>
              <w:t>Burns</w:t>
            </w:r>
          </w:p>
        </w:tc>
      </w:tr>
      <w:tr w:rsidR="00E75E30" w:rsidRPr="00E75E30" w14:paraId="34440455" w14:textId="77777777" w:rsidTr="00E75E30">
        <w:tc>
          <w:tcPr>
            <w:tcW w:w="2179" w:type="dxa"/>
            <w:shd w:val="clear" w:color="auto" w:fill="auto"/>
          </w:tcPr>
          <w:p w14:paraId="18401CA1" w14:textId="6E6DF9DD" w:rsidR="00E75E30" w:rsidRPr="00E75E30" w:rsidRDefault="00E75E30" w:rsidP="00E75E30">
            <w:pPr>
              <w:ind w:firstLine="0"/>
            </w:pPr>
            <w:r>
              <w:t>Bustos</w:t>
            </w:r>
          </w:p>
        </w:tc>
        <w:tc>
          <w:tcPr>
            <w:tcW w:w="2179" w:type="dxa"/>
            <w:shd w:val="clear" w:color="auto" w:fill="auto"/>
          </w:tcPr>
          <w:p w14:paraId="6E96F9BF" w14:textId="0C177AB1" w:rsidR="00E75E30" w:rsidRPr="00E75E30" w:rsidRDefault="00E75E30" w:rsidP="00E75E30">
            <w:pPr>
              <w:ind w:firstLine="0"/>
            </w:pPr>
            <w:r>
              <w:t>Calhoon</w:t>
            </w:r>
          </w:p>
        </w:tc>
        <w:tc>
          <w:tcPr>
            <w:tcW w:w="2180" w:type="dxa"/>
            <w:shd w:val="clear" w:color="auto" w:fill="auto"/>
          </w:tcPr>
          <w:p w14:paraId="30F7FA24" w14:textId="7BCA7EE3" w:rsidR="00E75E30" w:rsidRPr="00E75E30" w:rsidRDefault="00E75E30" w:rsidP="00E75E30">
            <w:pPr>
              <w:ind w:firstLine="0"/>
            </w:pPr>
            <w:r>
              <w:t>Caskey</w:t>
            </w:r>
          </w:p>
        </w:tc>
      </w:tr>
      <w:tr w:rsidR="00E75E30" w:rsidRPr="00E75E30" w14:paraId="7007558F" w14:textId="77777777" w:rsidTr="00E75E30">
        <w:tc>
          <w:tcPr>
            <w:tcW w:w="2179" w:type="dxa"/>
            <w:shd w:val="clear" w:color="auto" w:fill="auto"/>
          </w:tcPr>
          <w:p w14:paraId="3066EEC5" w14:textId="2272B936" w:rsidR="00E75E30" w:rsidRPr="00E75E30" w:rsidRDefault="00E75E30" w:rsidP="00E75E30">
            <w:pPr>
              <w:ind w:firstLine="0"/>
            </w:pPr>
            <w:r>
              <w:t>Chapman</w:t>
            </w:r>
          </w:p>
        </w:tc>
        <w:tc>
          <w:tcPr>
            <w:tcW w:w="2179" w:type="dxa"/>
            <w:shd w:val="clear" w:color="auto" w:fill="auto"/>
          </w:tcPr>
          <w:p w14:paraId="77E2D6C0" w14:textId="26381214" w:rsidR="00E75E30" w:rsidRPr="00E75E30" w:rsidRDefault="00E75E30" w:rsidP="00E75E30">
            <w:pPr>
              <w:ind w:firstLine="0"/>
            </w:pPr>
            <w:r>
              <w:t>Chumley</w:t>
            </w:r>
          </w:p>
        </w:tc>
        <w:tc>
          <w:tcPr>
            <w:tcW w:w="2180" w:type="dxa"/>
            <w:shd w:val="clear" w:color="auto" w:fill="auto"/>
          </w:tcPr>
          <w:p w14:paraId="54558620" w14:textId="501A4B5A" w:rsidR="00E75E30" w:rsidRPr="00E75E30" w:rsidRDefault="00E75E30" w:rsidP="00E75E30">
            <w:pPr>
              <w:ind w:firstLine="0"/>
            </w:pPr>
            <w:r>
              <w:t>Clyburn</w:t>
            </w:r>
          </w:p>
        </w:tc>
      </w:tr>
      <w:tr w:rsidR="00E75E30" w:rsidRPr="00E75E30" w14:paraId="7168B5F6" w14:textId="77777777" w:rsidTr="00E75E30">
        <w:tc>
          <w:tcPr>
            <w:tcW w:w="2179" w:type="dxa"/>
            <w:shd w:val="clear" w:color="auto" w:fill="auto"/>
          </w:tcPr>
          <w:p w14:paraId="646A4A48" w14:textId="1BC99D7B" w:rsidR="00E75E30" w:rsidRPr="00E75E30" w:rsidRDefault="00E75E30" w:rsidP="00E75E30">
            <w:pPr>
              <w:ind w:firstLine="0"/>
            </w:pPr>
            <w:r>
              <w:t>Cobb-Hunter</w:t>
            </w:r>
          </w:p>
        </w:tc>
        <w:tc>
          <w:tcPr>
            <w:tcW w:w="2179" w:type="dxa"/>
            <w:shd w:val="clear" w:color="auto" w:fill="auto"/>
          </w:tcPr>
          <w:p w14:paraId="5CB08565" w14:textId="20AB2CBC" w:rsidR="00E75E30" w:rsidRPr="00E75E30" w:rsidRDefault="00E75E30" w:rsidP="00E75E30">
            <w:pPr>
              <w:ind w:firstLine="0"/>
            </w:pPr>
            <w:r>
              <w:t>Collins</w:t>
            </w:r>
          </w:p>
        </w:tc>
        <w:tc>
          <w:tcPr>
            <w:tcW w:w="2180" w:type="dxa"/>
            <w:shd w:val="clear" w:color="auto" w:fill="auto"/>
          </w:tcPr>
          <w:p w14:paraId="7AFA5A57" w14:textId="61DFF2D9" w:rsidR="00E75E30" w:rsidRPr="00E75E30" w:rsidRDefault="00E75E30" w:rsidP="00E75E30">
            <w:pPr>
              <w:ind w:firstLine="0"/>
            </w:pPr>
            <w:r>
              <w:t>B. L. Cox</w:t>
            </w:r>
          </w:p>
        </w:tc>
      </w:tr>
      <w:tr w:rsidR="00E75E30" w:rsidRPr="00E75E30" w14:paraId="10570702" w14:textId="77777777" w:rsidTr="00E75E30">
        <w:tc>
          <w:tcPr>
            <w:tcW w:w="2179" w:type="dxa"/>
            <w:shd w:val="clear" w:color="auto" w:fill="auto"/>
          </w:tcPr>
          <w:p w14:paraId="59199008" w14:textId="677464C4" w:rsidR="00E75E30" w:rsidRPr="00E75E30" w:rsidRDefault="00E75E30" w:rsidP="00E75E30">
            <w:pPr>
              <w:ind w:firstLine="0"/>
            </w:pPr>
            <w:r>
              <w:t>Crawford</w:t>
            </w:r>
          </w:p>
        </w:tc>
        <w:tc>
          <w:tcPr>
            <w:tcW w:w="2179" w:type="dxa"/>
            <w:shd w:val="clear" w:color="auto" w:fill="auto"/>
          </w:tcPr>
          <w:p w14:paraId="44B771E0" w14:textId="774AAFA8" w:rsidR="00E75E30" w:rsidRPr="00E75E30" w:rsidRDefault="00E75E30" w:rsidP="00E75E30">
            <w:pPr>
              <w:ind w:firstLine="0"/>
            </w:pPr>
            <w:r>
              <w:t>Cromer</w:t>
            </w:r>
          </w:p>
        </w:tc>
        <w:tc>
          <w:tcPr>
            <w:tcW w:w="2180" w:type="dxa"/>
            <w:shd w:val="clear" w:color="auto" w:fill="auto"/>
          </w:tcPr>
          <w:p w14:paraId="4C987897" w14:textId="0741B4EC" w:rsidR="00E75E30" w:rsidRPr="00E75E30" w:rsidRDefault="00E75E30" w:rsidP="00E75E30">
            <w:pPr>
              <w:ind w:firstLine="0"/>
            </w:pPr>
            <w:r>
              <w:t>Davis</w:t>
            </w:r>
          </w:p>
        </w:tc>
      </w:tr>
      <w:tr w:rsidR="00E75E30" w:rsidRPr="00E75E30" w14:paraId="552FD253" w14:textId="77777777" w:rsidTr="00E75E30">
        <w:tc>
          <w:tcPr>
            <w:tcW w:w="2179" w:type="dxa"/>
            <w:shd w:val="clear" w:color="auto" w:fill="auto"/>
          </w:tcPr>
          <w:p w14:paraId="75B49C82" w14:textId="7EC682FE" w:rsidR="00E75E30" w:rsidRPr="00E75E30" w:rsidRDefault="00E75E30" w:rsidP="00E75E30">
            <w:pPr>
              <w:ind w:firstLine="0"/>
            </w:pPr>
            <w:r>
              <w:t>Duncan</w:t>
            </w:r>
          </w:p>
        </w:tc>
        <w:tc>
          <w:tcPr>
            <w:tcW w:w="2179" w:type="dxa"/>
            <w:shd w:val="clear" w:color="auto" w:fill="auto"/>
          </w:tcPr>
          <w:p w14:paraId="2CE51DB1" w14:textId="209C527F" w:rsidR="00E75E30" w:rsidRPr="00E75E30" w:rsidRDefault="00E75E30" w:rsidP="00E75E30">
            <w:pPr>
              <w:ind w:firstLine="0"/>
            </w:pPr>
            <w:r>
              <w:t>Edgerton</w:t>
            </w:r>
          </w:p>
        </w:tc>
        <w:tc>
          <w:tcPr>
            <w:tcW w:w="2180" w:type="dxa"/>
            <w:shd w:val="clear" w:color="auto" w:fill="auto"/>
          </w:tcPr>
          <w:p w14:paraId="6CB0C985" w14:textId="28158E4E" w:rsidR="00E75E30" w:rsidRPr="00E75E30" w:rsidRDefault="00E75E30" w:rsidP="00E75E30">
            <w:pPr>
              <w:ind w:firstLine="0"/>
            </w:pPr>
            <w:r>
              <w:t>Erickson</w:t>
            </w:r>
          </w:p>
        </w:tc>
      </w:tr>
      <w:tr w:rsidR="00E75E30" w:rsidRPr="00E75E30" w14:paraId="2A3FF0D1" w14:textId="77777777" w:rsidTr="00E75E30">
        <w:tc>
          <w:tcPr>
            <w:tcW w:w="2179" w:type="dxa"/>
            <w:shd w:val="clear" w:color="auto" w:fill="auto"/>
          </w:tcPr>
          <w:p w14:paraId="26A4A048" w14:textId="5E011AB4" w:rsidR="00E75E30" w:rsidRPr="00E75E30" w:rsidRDefault="00E75E30" w:rsidP="00E75E30">
            <w:pPr>
              <w:ind w:firstLine="0"/>
            </w:pPr>
            <w:r>
              <w:t>Forrest</w:t>
            </w:r>
          </w:p>
        </w:tc>
        <w:tc>
          <w:tcPr>
            <w:tcW w:w="2179" w:type="dxa"/>
            <w:shd w:val="clear" w:color="auto" w:fill="auto"/>
          </w:tcPr>
          <w:p w14:paraId="14A5B3BD" w14:textId="6B6A5975" w:rsidR="00E75E30" w:rsidRPr="00E75E30" w:rsidRDefault="00E75E30" w:rsidP="00E75E30">
            <w:pPr>
              <w:ind w:firstLine="0"/>
            </w:pPr>
            <w:r>
              <w:t>Frank</w:t>
            </w:r>
          </w:p>
        </w:tc>
        <w:tc>
          <w:tcPr>
            <w:tcW w:w="2180" w:type="dxa"/>
            <w:shd w:val="clear" w:color="auto" w:fill="auto"/>
          </w:tcPr>
          <w:p w14:paraId="33ED1B60" w14:textId="69F6D72F" w:rsidR="00E75E30" w:rsidRPr="00E75E30" w:rsidRDefault="00E75E30" w:rsidP="00E75E30">
            <w:pPr>
              <w:ind w:firstLine="0"/>
            </w:pPr>
            <w:r>
              <w:t>Gagnon</w:t>
            </w:r>
          </w:p>
        </w:tc>
      </w:tr>
      <w:tr w:rsidR="00E75E30" w:rsidRPr="00E75E30" w14:paraId="122C3A73" w14:textId="77777777" w:rsidTr="00E75E30">
        <w:tc>
          <w:tcPr>
            <w:tcW w:w="2179" w:type="dxa"/>
            <w:shd w:val="clear" w:color="auto" w:fill="auto"/>
          </w:tcPr>
          <w:p w14:paraId="72064B94" w14:textId="3DAA25AD" w:rsidR="00E75E30" w:rsidRPr="00E75E30" w:rsidRDefault="00E75E30" w:rsidP="00E75E30">
            <w:pPr>
              <w:ind w:firstLine="0"/>
            </w:pPr>
            <w:r>
              <w:t>Garvin</w:t>
            </w:r>
          </w:p>
        </w:tc>
        <w:tc>
          <w:tcPr>
            <w:tcW w:w="2179" w:type="dxa"/>
            <w:shd w:val="clear" w:color="auto" w:fill="auto"/>
          </w:tcPr>
          <w:p w14:paraId="768E5BCE" w14:textId="43744480" w:rsidR="00E75E30" w:rsidRPr="00E75E30" w:rsidRDefault="00E75E30" w:rsidP="00E75E30">
            <w:pPr>
              <w:ind w:firstLine="0"/>
            </w:pPr>
            <w:r>
              <w:t>Gatch</w:t>
            </w:r>
          </w:p>
        </w:tc>
        <w:tc>
          <w:tcPr>
            <w:tcW w:w="2180" w:type="dxa"/>
            <w:shd w:val="clear" w:color="auto" w:fill="auto"/>
          </w:tcPr>
          <w:p w14:paraId="4E64F588" w14:textId="5E74B67E" w:rsidR="00E75E30" w:rsidRPr="00E75E30" w:rsidRDefault="00E75E30" w:rsidP="00E75E30">
            <w:pPr>
              <w:ind w:firstLine="0"/>
            </w:pPr>
            <w:r>
              <w:t>Gibson</w:t>
            </w:r>
          </w:p>
        </w:tc>
      </w:tr>
      <w:tr w:rsidR="00E75E30" w:rsidRPr="00E75E30" w14:paraId="32FAA647" w14:textId="77777777" w:rsidTr="00E75E30">
        <w:tc>
          <w:tcPr>
            <w:tcW w:w="2179" w:type="dxa"/>
            <w:shd w:val="clear" w:color="auto" w:fill="auto"/>
          </w:tcPr>
          <w:p w14:paraId="45CB11AA" w14:textId="3E89F15D" w:rsidR="00E75E30" w:rsidRPr="00E75E30" w:rsidRDefault="00E75E30" w:rsidP="00E75E30">
            <w:pPr>
              <w:ind w:firstLine="0"/>
            </w:pPr>
            <w:r>
              <w:t>Gilliam</w:t>
            </w:r>
          </w:p>
        </w:tc>
        <w:tc>
          <w:tcPr>
            <w:tcW w:w="2179" w:type="dxa"/>
            <w:shd w:val="clear" w:color="auto" w:fill="auto"/>
          </w:tcPr>
          <w:p w14:paraId="1A716FF7" w14:textId="4CFD64B6" w:rsidR="00E75E30" w:rsidRPr="00E75E30" w:rsidRDefault="00E75E30" w:rsidP="00E75E30">
            <w:pPr>
              <w:ind w:firstLine="0"/>
            </w:pPr>
            <w:r>
              <w:t>Gilliard</w:t>
            </w:r>
          </w:p>
        </w:tc>
        <w:tc>
          <w:tcPr>
            <w:tcW w:w="2180" w:type="dxa"/>
            <w:shd w:val="clear" w:color="auto" w:fill="auto"/>
          </w:tcPr>
          <w:p w14:paraId="0CE11BF8" w14:textId="300D717C" w:rsidR="00E75E30" w:rsidRPr="00E75E30" w:rsidRDefault="00E75E30" w:rsidP="00E75E30">
            <w:pPr>
              <w:ind w:firstLine="0"/>
            </w:pPr>
            <w:r>
              <w:t>Gilreath</w:t>
            </w:r>
          </w:p>
        </w:tc>
      </w:tr>
      <w:tr w:rsidR="00E75E30" w:rsidRPr="00E75E30" w14:paraId="78E344E5" w14:textId="77777777" w:rsidTr="00E75E30">
        <w:tc>
          <w:tcPr>
            <w:tcW w:w="2179" w:type="dxa"/>
            <w:shd w:val="clear" w:color="auto" w:fill="auto"/>
          </w:tcPr>
          <w:p w14:paraId="54C9B993" w14:textId="0EC773F2" w:rsidR="00E75E30" w:rsidRPr="00E75E30" w:rsidRDefault="00E75E30" w:rsidP="00E75E30">
            <w:pPr>
              <w:ind w:firstLine="0"/>
            </w:pPr>
            <w:r>
              <w:t>Govan</w:t>
            </w:r>
          </w:p>
        </w:tc>
        <w:tc>
          <w:tcPr>
            <w:tcW w:w="2179" w:type="dxa"/>
            <w:shd w:val="clear" w:color="auto" w:fill="auto"/>
          </w:tcPr>
          <w:p w14:paraId="59E116B1" w14:textId="14B7D2D9" w:rsidR="00E75E30" w:rsidRPr="00E75E30" w:rsidRDefault="00E75E30" w:rsidP="00E75E30">
            <w:pPr>
              <w:ind w:firstLine="0"/>
            </w:pPr>
            <w:r>
              <w:t>Grant</w:t>
            </w:r>
          </w:p>
        </w:tc>
        <w:tc>
          <w:tcPr>
            <w:tcW w:w="2180" w:type="dxa"/>
            <w:shd w:val="clear" w:color="auto" w:fill="auto"/>
          </w:tcPr>
          <w:p w14:paraId="2B30596C" w14:textId="6B2090B1" w:rsidR="00E75E30" w:rsidRPr="00E75E30" w:rsidRDefault="00E75E30" w:rsidP="00E75E30">
            <w:pPr>
              <w:ind w:firstLine="0"/>
            </w:pPr>
            <w:r>
              <w:t>Guest</w:t>
            </w:r>
          </w:p>
        </w:tc>
      </w:tr>
      <w:tr w:rsidR="00E75E30" w:rsidRPr="00E75E30" w14:paraId="0A1FE929" w14:textId="77777777" w:rsidTr="00E75E30">
        <w:tc>
          <w:tcPr>
            <w:tcW w:w="2179" w:type="dxa"/>
            <w:shd w:val="clear" w:color="auto" w:fill="auto"/>
          </w:tcPr>
          <w:p w14:paraId="41D6FC07" w14:textId="5B5BC98A" w:rsidR="00E75E30" w:rsidRPr="00E75E30" w:rsidRDefault="00E75E30" w:rsidP="00E75E30">
            <w:pPr>
              <w:ind w:firstLine="0"/>
            </w:pPr>
            <w:r>
              <w:t>Guffey</w:t>
            </w:r>
          </w:p>
        </w:tc>
        <w:tc>
          <w:tcPr>
            <w:tcW w:w="2179" w:type="dxa"/>
            <w:shd w:val="clear" w:color="auto" w:fill="auto"/>
          </w:tcPr>
          <w:p w14:paraId="6F8F75AD" w14:textId="6B4F9B0E" w:rsidR="00E75E30" w:rsidRPr="00E75E30" w:rsidRDefault="00E75E30" w:rsidP="00E75E30">
            <w:pPr>
              <w:ind w:firstLine="0"/>
            </w:pPr>
            <w:r>
              <w:t>Haddon</w:t>
            </w:r>
          </w:p>
        </w:tc>
        <w:tc>
          <w:tcPr>
            <w:tcW w:w="2180" w:type="dxa"/>
            <w:shd w:val="clear" w:color="auto" w:fill="auto"/>
          </w:tcPr>
          <w:p w14:paraId="6DA26595" w14:textId="67FC65D0" w:rsidR="00E75E30" w:rsidRPr="00E75E30" w:rsidRDefault="00E75E30" w:rsidP="00E75E30">
            <w:pPr>
              <w:ind w:firstLine="0"/>
            </w:pPr>
            <w:r>
              <w:t>Hager</w:t>
            </w:r>
          </w:p>
        </w:tc>
      </w:tr>
      <w:tr w:rsidR="00E75E30" w:rsidRPr="00E75E30" w14:paraId="5ACDD98D" w14:textId="77777777" w:rsidTr="00E75E30">
        <w:tc>
          <w:tcPr>
            <w:tcW w:w="2179" w:type="dxa"/>
            <w:shd w:val="clear" w:color="auto" w:fill="auto"/>
          </w:tcPr>
          <w:p w14:paraId="05409042" w14:textId="58DAD4F9" w:rsidR="00E75E30" w:rsidRPr="00E75E30" w:rsidRDefault="00E75E30" w:rsidP="00E75E30">
            <w:pPr>
              <w:ind w:firstLine="0"/>
            </w:pPr>
            <w:r>
              <w:t>Hardee</w:t>
            </w:r>
          </w:p>
        </w:tc>
        <w:tc>
          <w:tcPr>
            <w:tcW w:w="2179" w:type="dxa"/>
            <w:shd w:val="clear" w:color="auto" w:fill="auto"/>
          </w:tcPr>
          <w:p w14:paraId="18EAD699" w14:textId="5E292A53" w:rsidR="00E75E30" w:rsidRPr="00E75E30" w:rsidRDefault="00E75E30" w:rsidP="00E75E30">
            <w:pPr>
              <w:ind w:firstLine="0"/>
            </w:pPr>
            <w:r>
              <w:t>Harris</w:t>
            </w:r>
          </w:p>
        </w:tc>
        <w:tc>
          <w:tcPr>
            <w:tcW w:w="2180" w:type="dxa"/>
            <w:shd w:val="clear" w:color="auto" w:fill="auto"/>
          </w:tcPr>
          <w:p w14:paraId="04375BEA" w14:textId="6C499222" w:rsidR="00E75E30" w:rsidRPr="00E75E30" w:rsidRDefault="00E75E30" w:rsidP="00E75E30">
            <w:pPr>
              <w:ind w:firstLine="0"/>
            </w:pPr>
            <w:r>
              <w:t>Hartnett</w:t>
            </w:r>
          </w:p>
        </w:tc>
      </w:tr>
      <w:tr w:rsidR="00E75E30" w:rsidRPr="00E75E30" w14:paraId="78D8FFD1" w14:textId="77777777" w:rsidTr="00E75E30">
        <w:tc>
          <w:tcPr>
            <w:tcW w:w="2179" w:type="dxa"/>
            <w:shd w:val="clear" w:color="auto" w:fill="auto"/>
          </w:tcPr>
          <w:p w14:paraId="261FE33F" w14:textId="5D781657" w:rsidR="00E75E30" w:rsidRPr="00E75E30" w:rsidRDefault="00E75E30" w:rsidP="00E75E30">
            <w:pPr>
              <w:ind w:firstLine="0"/>
            </w:pPr>
            <w:r>
              <w:t>Hartz</w:t>
            </w:r>
          </w:p>
        </w:tc>
        <w:tc>
          <w:tcPr>
            <w:tcW w:w="2179" w:type="dxa"/>
            <w:shd w:val="clear" w:color="auto" w:fill="auto"/>
          </w:tcPr>
          <w:p w14:paraId="305DA661" w14:textId="62FDE856" w:rsidR="00E75E30" w:rsidRPr="00E75E30" w:rsidRDefault="00E75E30" w:rsidP="00E75E30">
            <w:pPr>
              <w:ind w:firstLine="0"/>
            </w:pPr>
            <w:r>
              <w:t>Hayes</w:t>
            </w:r>
          </w:p>
        </w:tc>
        <w:tc>
          <w:tcPr>
            <w:tcW w:w="2180" w:type="dxa"/>
            <w:shd w:val="clear" w:color="auto" w:fill="auto"/>
          </w:tcPr>
          <w:p w14:paraId="13C49D73" w14:textId="41C71830" w:rsidR="00E75E30" w:rsidRPr="00E75E30" w:rsidRDefault="00E75E30" w:rsidP="00E75E30">
            <w:pPr>
              <w:ind w:firstLine="0"/>
            </w:pPr>
            <w:r>
              <w:t>Henderson-Myers</w:t>
            </w:r>
          </w:p>
        </w:tc>
      </w:tr>
      <w:tr w:rsidR="00E75E30" w:rsidRPr="00E75E30" w14:paraId="61B484EC" w14:textId="77777777" w:rsidTr="00E75E30">
        <w:tc>
          <w:tcPr>
            <w:tcW w:w="2179" w:type="dxa"/>
            <w:shd w:val="clear" w:color="auto" w:fill="auto"/>
          </w:tcPr>
          <w:p w14:paraId="37DAFA39" w14:textId="0DF7C753" w:rsidR="00E75E30" w:rsidRPr="00E75E30" w:rsidRDefault="00E75E30" w:rsidP="00E75E30">
            <w:pPr>
              <w:ind w:firstLine="0"/>
            </w:pPr>
            <w:r>
              <w:t>Herbkersman</w:t>
            </w:r>
          </w:p>
        </w:tc>
        <w:tc>
          <w:tcPr>
            <w:tcW w:w="2179" w:type="dxa"/>
            <w:shd w:val="clear" w:color="auto" w:fill="auto"/>
          </w:tcPr>
          <w:p w14:paraId="66BE3BF0" w14:textId="75A6857A" w:rsidR="00E75E30" w:rsidRPr="00E75E30" w:rsidRDefault="00E75E30" w:rsidP="00E75E30">
            <w:pPr>
              <w:ind w:firstLine="0"/>
            </w:pPr>
            <w:r>
              <w:t>Hiott</w:t>
            </w:r>
          </w:p>
        </w:tc>
        <w:tc>
          <w:tcPr>
            <w:tcW w:w="2180" w:type="dxa"/>
            <w:shd w:val="clear" w:color="auto" w:fill="auto"/>
          </w:tcPr>
          <w:p w14:paraId="2B0E6139" w14:textId="105BA0B8" w:rsidR="00E75E30" w:rsidRPr="00E75E30" w:rsidRDefault="00E75E30" w:rsidP="00E75E30">
            <w:pPr>
              <w:ind w:firstLine="0"/>
            </w:pPr>
            <w:r>
              <w:t>Hixon</w:t>
            </w:r>
          </w:p>
        </w:tc>
      </w:tr>
      <w:tr w:rsidR="00E75E30" w:rsidRPr="00E75E30" w14:paraId="454A270A" w14:textId="77777777" w:rsidTr="00E75E30">
        <w:tc>
          <w:tcPr>
            <w:tcW w:w="2179" w:type="dxa"/>
            <w:shd w:val="clear" w:color="auto" w:fill="auto"/>
          </w:tcPr>
          <w:p w14:paraId="655C3AEF" w14:textId="26316F03" w:rsidR="00E75E30" w:rsidRPr="00E75E30" w:rsidRDefault="00E75E30" w:rsidP="00E75E30">
            <w:pPr>
              <w:ind w:firstLine="0"/>
            </w:pPr>
            <w:r>
              <w:t>Holman</w:t>
            </w:r>
          </w:p>
        </w:tc>
        <w:tc>
          <w:tcPr>
            <w:tcW w:w="2179" w:type="dxa"/>
            <w:shd w:val="clear" w:color="auto" w:fill="auto"/>
          </w:tcPr>
          <w:p w14:paraId="1E4DBD91" w14:textId="517C9A75" w:rsidR="00E75E30" w:rsidRPr="00E75E30" w:rsidRDefault="00E75E30" w:rsidP="00E75E30">
            <w:pPr>
              <w:ind w:firstLine="0"/>
            </w:pPr>
            <w:r>
              <w:t>Hosey</w:t>
            </w:r>
          </w:p>
        </w:tc>
        <w:tc>
          <w:tcPr>
            <w:tcW w:w="2180" w:type="dxa"/>
            <w:shd w:val="clear" w:color="auto" w:fill="auto"/>
          </w:tcPr>
          <w:p w14:paraId="276E15E1" w14:textId="343E6893" w:rsidR="00E75E30" w:rsidRPr="00E75E30" w:rsidRDefault="00E75E30" w:rsidP="00E75E30">
            <w:pPr>
              <w:ind w:firstLine="0"/>
            </w:pPr>
            <w:r>
              <w:t>Huff</w:t>
            </w:r>
          </w:p>
        </w:tc>
      </w:tr>
      <w:tr w:rsidR="00E75E30" w:rsidRPr="00E75E30" w14:paraId="0BFF96B4" w14:textId="77777777" w:rsidTr="00E75E30">
        <w:tc>
          <w:tcPr>
            <w:tcW w:w="2179" w:type="dxa"/>
            <w:shd w:val="clear" w:color="auto" w:fill="auto"/>
          </w:tcPr>
          <w:p w14:paraId="48C87D5A" w14:textId="593EA2B9" w:rsidR="00E75E30" w:rsidRPr="00E75E30" w:rsidRDefault="00E75E30" w:rsidP="00E75E30">
            <w:pPr>
              <w:ind w:firstLine="0"/>
            </w:pPr>
            <w:r>
              <w:t>J. L. Johnson</w:t>
            </w:r>
          </w:p>
        </w:tc>
        <w:tc>
          <w:tcPr>
            <w:tcW w:w="2179" w:type="dxa"/>
            <w:shd w:val="clear" w:color="auto" w:fill="auto"/>
          </w:tcPr>
          <w:p w14:paraId="4E7DD3EA" w14:textId="52F56C72" w:rsidR="00E75E30" w:rsidRPr="00E75E30" w:rsidRDefault="00E75E30" w:rsidP="00E75E30">
            <w:pPr>
              <w:ind w:firstLine="0"/>
            </w:pPr>
            <w:r>
              <w:t>Jones</w:t>
            </w:r>
          </w:p>
        </w:tc>
        <w:tc>
          <w:tcPr>
            <w:tcW w:w="2180" w:type="dxa"/>
            <w:shd w:val="clear" w:color="auto" w:fill="auto"/>
          </w:tcPr>
          <w:p w14:paraId="4C379944" w14:textId="2C4E3811" w:rsidR="00E75E30" w:rsidRPr="00E75E30" w:rsidRDefault="00E75E30" w:rsidP="00E75E30">
            <w:pPr>
              <w:ind w:firstLine="0"/>
            </w:pPr>
            <w:r>
              <w:t>Jordan</w:t>
            </w:r>
          </w:p>
        </w:tc>
      </w:tr>
      <w:tr w:rsidR="00E75E30" w:rsidRPr="00E75E30" w14:paraId="75F336A2" w14:textId="77777777" w:rsidTr="00E75E30">
        <w:tc>
          <w:tcPr>
            <w:tcW w:w="2179" w:type="dxa"/>
            <w:shd w:val="clear" w:color="auto" w:fill="auto"/>
          </w:tcPr>
          <w:p w14:paraId="6745386D" w14:textId="4FC9B82B" w:rsidR="00E75E30" w:rsidRPr="00E75E30" w:rsidRDefault="00E75E30" w:rsidP="00E75E30">
            <w:pPr>
              <w:ind w:firstLine="0"/>
            </w:pPr>
            <w:r>
              <w:t>Kilmartin</w:t>
            </w:r>
          </w:p>
        </w:tc>
        <w:tc>
          <w:tcPr>
            <w:tcW w:w="2179" w:type="dxa"/>
            <w:shd w:val="clear" w:color="auto" w:fill="auto"/>
          </w:tcPr>
          <w:p w14:paraId="6592A0E9" w14:textId="08AB3B37" w:rsidR="00E75E30" w:rsidRPr="00E75E30" w:rsidRDefault="00E75E30" w:rsidP="00E75E30">
            <w:pPr>
              <w:ind w:firstLine="0"/>
            </w:pPr>
            <w:r>
              <w:t>King</w:t>
            </w:r>
          </w:p>
        </w:tc>
        <w:tc>
          <w:tcPr>
            <w:tcW w:w="2180" w:type="dxa"/>
            <w:shd w:val="clear" w:color="auto" w:fill="auto"/>
          </w:tcPr>
          <w:p w14:paraId="4533F963" w14:textId="2C0B6E8B" w:rsidR="00E75E30" w:rsidRPr="00E75E30" w:rsidRDefault="00E75E30" w:rsidP="00E75E30">
            <w:pPr>
              <w:ind w:firstLine="0"/>
            </w:pPr>
            <w:r>
              <w:t>Kirby</w:t>
            </w:r>
          </w:p>
        </w:tc>
      </w:tr>
      <w:tr w:rsidR="00E75E30" w:rsidRPr="00E75E30" w14:paraId="39EC76D9" w14:textId="77777777" w:rsidTr="00E75E30">
        <w:tc>
          <w:tcPr>
            <w:tcW w:w="2179" w:type="dxa"/>
            <w:shd w:val="clear" w:color="auto" w:fill="auto"/>
          </w:tcPr>
          <w:p w14:paraId="0E83E5BB" w14:textId="4D9CA1DD" w:rsidR="00E75E30" w:rsidRPr="00E75E30" w:rsidRDefault="00E75E30" w:rsidP="00E75E30">
            <w:pPr>
              <w:ind w:firstLine="0"/>
            </w:pPr>
            <w:r>
              <w:t>Landing</w:t>
            </w:r>
          </w:p>
        </w:tc>
        <w:tc>
          <w:tcPr>
            <w:tcW w:w="2179" w:type="dxa"/>
            <w:shd w:val="clear" w:color="auto" w:fill="auto"/>
          </w:tcPr>
          <w:p w14:paraId="7510FA97" w14:textId="0CFA6D2F" w:rsidR="00E75E30" w:rsidRPr="00E75E30" w:rsidRDefault="00E75E30" w:rsidP="00E75E30">
            <w:pPr>
              <w:ind w:firstLine="0"/>
            </w:pPr>
            <w:r>
              <w:t>Lawson</w:t>
            </w:r>
          </w:p>
        </w:tc>
        <w:tc>
          <w:tcPr>
            <w:tcW w:w="2180" w:type="dxa"/>
            <w:shd w:val="clear" w:color="auto" w:fill="auto"/>
          </w:tcPr>
          <w:p w14:paraId="276A73E2" w14:textId="7E3B6C00" w:rsidR="00E75E30" w:rsidRPr="00E75E30" w:rsidRDefault="00E75E30" w:rsidP="00E75E30">
            <w:pPr>
              <w:ind w:firstLine="0"/>
            </w:pPr>
            <w:r>
              <w:t>Ligon</w:t>
            </w:r>
          </w:p>
        </w:tc>
      </w:tr>
      <w:tr w:rsidR="00E75E30" w:rsidRPr="00E75E30" w14:paraId="34400C9A" w14:textId="77777777" w:rsidTr="00E75E30">
        <w:tc>
          <w:tcPr>
            <w:tcW w:w="2179" w:type="dxa"/>
            <w:shd w:val="clear" w:color="auto" w:fill="auto"/>
          </w:tcPr>
          <w:p w14:paraId="3F984331" w14:textId="48AB4A97" w:rsidR="00E75E30" w:rsidRPr="00E75E30" w:rsidRDefault="00E75E30" w:rsidP="00E75E30">
            <w:pPr>
              <w:ind w:firstLine="0"/>
            </w:pPr>
            <w:r>
              <w:t>Long</w:t>
            </w:r>
          </w:p>
        </w:tc>
        <w:tc>
          <w:tcPr>
            <w:tcW w:w="2179" w:type="dxa"/>
            <w:shd w:val="clear" w:color="auto" w:fill="auto"/>
          </w:tcPr>
          <w:p w14:paraId="4F5678E7" w14:textId="6E594FCE" w:rsidR="00E75E30" w:rsidRPr="00E75E30" w:rsidRDefault="00E75E30" w:rsidP="00E75E30">
            <w:pPr>
              <w:ind w:firstLine="0"/>
            </w:pPr>
            <w:r>
              <w:t>Lowe</w:t>
            </w:r>
          </w:p>
        </w:tc>
        <w:tc>
          <w:tcPr>
            <w:tcW w:w="2180" w:type="dxa"/>
            <w:shd w:val="clear" w:color="auto" w:fill="auto"/>
          </w:tcPr>
          <w:p w14:paraId="43692869" w14:textId="73578094" w:rsidR="00E75E30" w:rsidRPr="00E75E30" w:rsidRDefault="00E75E30" w:rsidP="00E75E30">
            <w:pPr>
              <w:ind w:firstLine="0"/>
            </w:pPr>
            <w:r>
              <w:t>Luck</w:t>
            </w:r>
          </w:p>
        </w:tc>
      </w:tr>
      <w:tr w:rsidR="00E75E30" w:rsidRPr="00E75E30" w14:paraId="7079FFD3" w14:textId="77777777" w:rsidTr="00E75E30">
        <w:tc>
          <w:tcPr>
            <w:tcW w:w="2179" w:type="dxa"/>
            <w:shd w:val="clear" w:color="auto" w:fill="auto"/>
          </w:tcPr>
          <w:p w14:paraId="18303C3A" w14:textId="7EEC9995" w:rsidR="00E75E30" w:rsidRPr="00E75E30" w:rsidRDefault="00E75E30" w:rsidP="00E75E30">
            <w:pPr>
              <w:ind w:firstLine="0"/>
            </w:pPr>
            <w:r>
              <w:t>Magnuson</w:t>
            </w:r>
          </w:p>
        </w:tc>
        <w:tc>
          <w:tcPr>
            <w:tcW w:w="2179" w:type="dxa"/>
            <w:shd w:val="clear" w:color="auto" w:fill="auto"/>
          </w:tcPr>
          <w:p w14:paraId="0D832D1A" w14:textId="55CCF804" w:rsidR="00E75E30" w:rsidRPr="00E75E30" w:rsidRDefault="00E75E30" w:rsidP="00E75E30">
            <w:pPr>
              <w:ind w:firstLine="0"/>
            </w:pPr>
            <w:r>
              <w:t>Martin</w:t>
            </w:r>
          </w:p>
        </w:tc>
        <w:tc>
          <w:tcPr>
            <w:tcW w:w="2180" w:type="dxa"/>
            <w:shd w:val="clear" w:color="auto" w:fill="auto"/>
          </w:tcPr>
          <w:p w14:paraId="7C66027A" w14:textId="33539A47" w:rsidR="00E75E30" w:rsidRPr="00E75E30" w:rsidRDefault="00E75E30" w:rsidP="00E75E30">
            <w:pPr>
              <w:ind w:firstLine="0"/>
            </w:pPr>
            <w:r>
              <w:t>May</w:t>
            </w:r>
          </w:p>
        </w:tc>
      </w:tr>
      <w:tr w:rsidR="00E75E30" w:rsidRPr="00E75E30" w14:paraId="31A8B8E8" w14:textId="77777777" w:rsidTr="00E75E30">
        <w:tc>
          <w:tcPr>
            <w:tcW w:w="2179" w:type="dxa"/>
            <w:shd w:val="clear" w:color="auto" w:fill="auto"/>
          </w:tcPr>
          <w:p w14:paraId="13582516" w14:textId="2952740E" w:rsidR="00E75E30" w:rsidRPr="00E75E30" w:rsidRDefault="00E75E30" w:rsidP="00E75E30">
            <w:pPr>
              <w:ind w:firstLine="0"/>
            </w:pPr>
            <w:r>
              <w:t>McCabe</w:t>
            </w:r>
          </w:p>
        </w:tc>
        <w:tc>
          <w:tcPr>
            <w:tcW w:w="2179" w:type="dxa"/>
            <w:shd w:val="clear" w:color="auto" w:fill="auto"/>
          </w:tcPr>
          <w:p w14:paraId="379371F8" w14:textId="5B3B03E4" w:rsidR="00E75E30" w:rsidRPr="00E75E30" w:rsidRDefault="00E75E30" w:rsidP="00E75E30">
            <w:pPr>
              <w:ind w:firstLine="0"/>
            </w:pPr>
            <w:r>
              <w:t>McCravy</w:t>
            </w:r>
          </w:p>
        </w:tc>
        <w:tc>
          <w:tcPr>
            <w:tcW w:w="2180" w:type="dxa"/>
            <w:shd w:val="clear" w:color="auto" w:fill="auto"/>
          </w:tcPr>
          <w:p w14:paraId="2E87FAAE" w14:textId="0211349F" w:rsidR="00E75E30" w:rsidRPr="00E75E30" w:rsidRDefault="00E75E30" w:rsidP="00E75E30">
            <w:pPr>
              <w:ind w:firstLine="0"/>
            </w:pPr>
            <w:r>
              <w:t>McDaniel</w:t>
            </w:r>
          </w:p>
        </w:tc>
      </w:tr>
      <w:tr w:rsidR="00E75E30" w:rsidRPr="00E75E30" w14:paraId="1091870F" w14:textId="77777777" w:rsidTr="00E75E30">
        <w:tc>
          <w:tcPr>
            <w:tcW w:w="2179" w:type="dxa"/>
            <w:shd w:val="clear" w:color="auto" w:fill="auto"/>
          </w:tcPr>
          <w:p w14:paraId="30CA7200" w14:textId="691C75BA" w:rsidR="00E75E30" w:rsidRPr="00E75E30" w:rsidRDefault="00E75E30" w:rsidP="00E75E30">
            <w:pPr>
              <w:ind w:firstLine="0"/>
            </w:pPr>
            <w:r>
              <w:t>McGinnis</w:t>
            </w:r>
          </w:p>
        </w:tc>
        <w:tc>
          <w:tcPr>
            <w:tcW w:w="2179" w:type="dxa"/>
            <w:shd w:val="clear" w:color="auto" w:fill="auto"/>
          </w:tcPr>
          <w:p w14:paraId="61843C0B" w14:textId="03DD42BC" w:rsidR="00E75E30" w:rsidRPr="00E75E30" w:rsidRDefault="00E75E30" w:rsidP="00E75E30">
            <w:pPr>
              <w:ind w:firstLine="0"/>
            </w:pPr>
            <w:r>
              <w:t>Mitchell</w:t>
            </w:r>
          </w:p>
        </w:tc>
        <w:tc>
          <w:tcPr>
            <w:tcW w:w="2180" w:type="dxa"/>
            <w:shd w:val="clear" w:color="auto" w:fill="auto"/>
          </w:tcPr>
          <w:p w14:paraId="29006E3B" w14:textId="5A55C877" w:rsidR="00E75E30" w:rsidRPr="00E75E30" w:rsidRDefault="00E75E30" w:rsidP="00E75E30">
            <w:pPr>
              <w:ind w:firstLine="0"/>
            </w:pPr>
            <w:r>
              <w:t>Montgomery</w:t>
            </w:r>
          </w:p>
        </w:tc>
      </w:tr>
      <w:tr w:rsidR="00E75E30" w:rsidRPr="00E75E30" w14:paraId="3B21482E" w14:textId="77777777" w:rsidTr="00E75E30">
        <w:tc>
          <w:tcPr>
            <w:tcW w:w="2179" w:type="dxa"/>
            <w:shd w:val="clear" w:color="auto" w:fill="auto"/>
          </w:tcPr>
          <w:p w14:paraId="39F6F1B6" w14:textId="27F8507A" w:rsidR="00E75E30" w:rsidRPr="00E75E30" w:rsidRDefault="00E75E30" w:rsidP="00E75E30">
            <w:pPr>
              <w:ind w:firstLine="0"/>
            </w:pPr>
            <w:r>
              <w:t>J. Moore</w:t>
            </w:r>
          </w:p>
        </w:tc>
        <w:tc>
          <w:tcPr>
            <w:tcW w:w="2179" w:type="dxa"/>
            <w:shd w:val="clear" w:color="auto" w:fill="auto"/>
          </w:tcPr>
          <w:p w14:paraId="51A3B3D9" w14:textId="7C342A97" w:rsidR="00E75E30" w:rsidRPr="00E75E30" w:rsidRDefault="00E75E30" w:rsidP="00E75E30">
            <w:pPr>
              <w:ind w:firstLine="0"/>
            </w:pPr>
            <w:r>
              <w:t>T. Moore</w:t>
            </w:r>
          </w:p>
        </w:tc>
        <w:tc>
          <w:tcPr>
            <w:tcW w:w="2180" w:type="dxa"/>
            <w:shd w:val="clear" w:color="auto" w:fill="auto"/>
          </w:tcPr>
          <w:p w14:paraId="103778C8" w14:textId="7852CDA0" w:rsidR="00E75E30" w:rsidRPr="00E75E30" w:rsidRDefault="00E75E30" w:rsidP="00E75E30">
            <w:pPr>
              <w:ind w:firstLine="0"/>
            </w:pPr>
            <w:r>
              <w:t>Morgan</w:t>
            </w:r>
          </w:p>
        </w:tc>
      </w:tr>
      <w:tr w:rsidR="00E75E30" w:rsidRPr="00E75E30" w14:paraId="74140A61" w14:textId="77777777" w:rsidTr="00E75E30">
        <w:tc>
          <w:tcPr>
            <w:tcW w:w="2179" w:type="dxa"/>
            <w:shd w:val="clear" w:color="auto" w:fill="auto"/>
          </w:tcPr>
          <w:p w14:paraId="06DAD70B" w14:textId="1BA76D30" w:rsidR="00E75E30" w:rsidRPr="00E75E30" w:rsidRDefault="00E75E30" w:rsidP="00E75E30">
            <w:pPr>
              <w:ind w:firstLine="0"/>
            </w:pPr>
            <w:r>
              <w:t>Moss</w:t>
            </w:r>
          </w:p>
        </w:tc>
        <w:tc>
          <w:tcPr>
            <w:tcW w:w="2179" w:type="dxa"/>
            <w:shd w:val="clear" w:color="auto" w:fill="auto"/>
          </w:tcPr>
          <w:p w14:paraId="14787BAB" w14:textId="011479DF" w:rsidR="00E75E30" w:rsidRPr="00E75E30" w:rsidRDefault="00E75E30" w:rsidP="00E75E30">
            <w:pPr>
              <w:ind w:firstLine="0"/>
            </w:pPr>
            <w:r>
              <w:t>Neese</w:t>
            </w:r>
          </w:p>
        </w:tc>
        <w:tc>
          <w:tcPr>
            <w:tcW w:w="2180" w:type="dxa"/>
            <w:shd w:val="clear" w:color="auto" w:fill="auto"/>
          </w:tcPr>
          <w:p w14:paraId="6D2D0B36" w14:textId="099412AB" w:rsidR="00E75E30" w:rsidRPr="00E75E30" w:rsidRDefault="00E75E30" w:rsidP="00E75E30">
            <w:pPr>
              <w:ind w:firstLine="0"/>
            </w:pPr>
            <w:r>
              <w:t>B. Newton</w:t>
            </w:r>
          </w:p>
        </w:tc>
      </w:tr>
      <w:tr w:rsidR="00E75E30" w:rsidRPr="00E75E30" w14:paraId="127080FD" w14:textId="77777777" w:rsidTr="00E75E30">
        <w:tc>
          <w:tcPr>
            <w:tcW w:w="2179" w:type="dxa"/>
            <w:shd w:val="clear" w:color="auto" w:fill="auto"/>
          </w:tcPr>
          <w:p w14:paraId="3FDF1D81" w14:textId="109CD582" w:rsidR="00E75E30" w:rsidRPr="00E75E30" w:rsidRDefault="00E75E30" w:rsidP="00E75E30">
            <w:pPr>
              <w:ind w:firstLine="0"/>
            </w:pPr>
            <w:r>
              <w:t>Oremus</w:t>
            </w:r>
          </w:p>
        </w:tc>
        <w:tc>
          <w:tcPr>
            <w:tcW w:w="2179" w:type="dxa"/>
            <w:shd w:val="clear" w:color="auto" w:fill="auto"/>
          </w:tcPr>
          <w:p w14:paraId="6D7BB7DA" w14:textId="6BB7A1B8" w:rsidR="00E75E30" w:rsidRPr="00E75E30" w:rsidRDefault="00E75E30" w:rsidP="00E75E30">
            <w:pPr>
              <w:ind w:firstLine="0"/>
            </w:pPr>
            <w:r>
              <w:t>Pace</w:t>
            </w:r>
          </w:p>
        </w:tc>
        <w:tc>
          <w:tcPr>
            <w:tcW w:w="2180" w:type="dxa"/>
            <w:shd w:val="clear" w:color="auto" w:fill="auto"/>
          </w:tcPr>
          <w:p w14:paraId="3E4905CE" w14:textId="7EC40EF5" w:rsidR="00E75E30" w:rsidRPr="00E75E30" w:rsidRDefault="00E75E30" w:rsidP="00E75E30">
            <w:pPr>
              <w:ind w:firstLine="0"/>
            </w:pPr>
            <w:r>
              <w:t>Pedalino</w:t>
            </w:r>
          </w:p>
        </w:tc>
      </w:tr>
      <w:tr w:rsidR="00E75E30" w:rsidRPr="00E75E30" w14:paraId="38D7C4A3" w14:textId="77777777" w:rsidTr="00E75E30">
        <w:tc>
          <w:tcPr>
            <w:tcW w:w="2179" w:type="dxa"/>
            <w:shd w:val="clear" w:color="auto" w:fill="auto"/>
          </w:tcPr>
          <w:p w14:paraId="01111287" w14:textId="427EC005" w:rsidR="00E75E30" w:rsidRPr="00E75E30" w:rsidRDefault="00E75E30" w:rsidP="00E75E30">
            <w:pPr>
              <w:ind w:firstLine="0"/>
            </w:pPr>
            <w:r>
              <w:t>Rankin</w:t>
            </w:r>
          </w:p>
        </w:tc>
        <w:tc>
          <w:tcPr>
            <w:tcW w:w="2179" w:type="dxa"/>
            <w:shd w:val="clear" w:color="auto" w:fill="auto"/>
          </w:tcPr>
          <w:p w14:paraId="07006365" w14:textId="139952C4" w:rsidR="00E75E30" w:rsidRPr="00E75E30" w:rsidRDefault="00E75E30" w:rsidP="00E75E30">
            <w:pPr>
              <w:ind w:firstLine="0"/>
            </w:pPr>
            <w:r>
              <w:t>Reese</w:t>
            </w:r>
          </w:p>
        </w:tc>
        <w:tc>
          <w:tcPr>
            <w:tcW w:w="2180" w:type="dxa"/>
            <w:shd w:val="clear" w:color="auto" w:fill="auto"/>
          </w:tcPr>
          <w:p w14:paraId="34F1BC76" w14:textId="7C08DF99" w:rsidR="00E75E30" w:rsidRPr="00E75E30" w:rsidRDefault="00E75E30" w:rsidP="00E75E30">
            <w:pPr>
              <w:ind w:firstLine="0"/>
            </w:pPr>
            <w:r>
              <w:t>Rivers</w:t>
            </w:r>
          </w:p>
        </w:tc>
      </w:tr>
      <w:tr w:rsidR="00E75E30" w:rsidRPr="00E75E30" w14:paraId="03561FE0" w14:textId="77777777" w:rsidTr="00E75E30">
        <w:tc>
          <w:tcPr>
            <w:tcW w:w="2179" w:type="dxa"/>
            <w:shd w:val="clear" w:color="auto" w:fill="auto"/>
          </w:tcPr>
          <w:p w14:paraId="489F612A" w14:textId="7B76EBD6" w:rsidR="00E75E30" w:rsidRPr="00E75E30" w:rsidRDefault="00E75E30" w:rsidP="00E75E30">
            <w:pPr>
              <w:ind w:firstLine="0"/>
            </w:pPr>
            <w:r>
              <w:t>Robbins</w:t>
            </w:r>
          </w:p>
        </w:tc>
        <w:tc>
          <w:tcPr>
            <w:tcW w:w="2179" w:type="dxa"/>
            <w:shd w:val="clear" w:color="auto" w:fill="auto"/>
          </w:tcPr>
          <w:p w14:paraId="255F7668" w14:textId="1C42694E" w:rsidR="00E75E30" w:rsidRPr="00E75E30" w:rsidRDefault="00E75E30" w:rsidP="00E75E30">
            <w:pPr>
              <w:ind w:firstLine="0"/>
            </w:pPr>
            <w:r>
              <w:t>Rose</w:t>
            </w:r>
          </w:p>
        </w:tc>
        <w:tc>
          <w:tcPr>
            <w:tcW w:w="2180" w:type="dxa"/>
            <w:shd w:val="clear" w:color="auto" w:fill="auto"/>
          </w:tcPr>
          <w:p w14:paraId="5A4E27B5" w14:textId="3ACE92DA" w:rsidR="00E75E30" w:rsidRPr="00E75E30" w:rsidRDefault="00E75E30" w:rsidP="00E75E30">
            <w:pPr>
              <w:ind w:firstLine="0"/>
            </w:pPr>
            <w:r>
              <w:t>Rutherford</w:t>
            </w:r>
          </w:p>
        </w:tc>
      </w:tr>
      <w:tr w:rsidR="00E75E30" w:rsidRPr="00E75E30" w14:paraId="7FCC568B" w14:textId="77777777" w:rsidTr="00E75E30">
        <w:tc>
          <w:tcPr>
            <w:tcW w:w="2179" w:type="dxa"/>
            <w:shd w:val="clear" w:color="auto" w:fill="auto"/>
          </w:tcPr>
          <w:p w14:paraId="1A11950A" w14:textId="21E493E8" w:rsidR="00E75E30" w:rsidRPr="00E75E30" w:rsidRDefault="00E75E30" w:rsidP="00E75E30">
            <w:pPr>
              <w:ind w:firstLine="0"/>
            </w:pPr>
            <w:r>
              <w:t>Sanders</w:t>
            </w:r>
          </w:p>
        </w:tc>
        <w:tc>
          <w:tcPr>
            <w:tcW w:w="2179" w:type="dxa"/>
            <w:shd w:val="clear" w:color="auto" w:fill="auto"/>
          </w:tcPr>
          <w:p w14:paraId="2F8F711B" w14:textId="590AF589" w:rsidR="00E75E30" w:rsidRPr="00E75E30" w:rsidRDefault="00E75E30" w:rsidP="00E75E30">
            <w:pPr>
              <w:ind w:firstLine="0"/>
            </w:pPr>
            <w:r>
              <w:t>Schuessler</w:t>
            </w:r>
          </w:p>
        </w:tc>
        <w:tc>
          <w:tcPr>
            <w:tcW w:w="2180" w:type="dxa"/>
            <w:shd w:val="clear" w:color="auto" w:fill="auto"/>
          </w:tcPr>
          <w:p w14:paraId="2CF2F5CC" w14:textId="147A62D6" w:rsidR="00E75E30" w:rsidRPr="00E75E30" w:rsidRDefault="00E75E30" w:rsidP="00E75E30">
            <w:pPr>
              <w:ind w:firstLine="0"/>
            </w:pPr>
            <w:r>
              <w:t>Sessions</w:t>
            </w:r>
          </w:p>
        </w:tc>
      </w:tr>
      <w:tr w:rsidR="00E75E30" w:rsidRPr="00E75E30" w14:paraId="4659E4A5" w14:textId="77777777" w:rsidTr="00E75E30">
        <w:tc>
          <w:tcPr>
            <w:tcW w:w="2179" w:type="dxa"/>
            <w:shd w:val="clear" w:color="auto" w:fill="auto"/>
          </w:tcPr>
          <w:p w14:paraId="5D20FE9E" w14:textId="362E6BF5" w:rsidR="00E75E30" w:rsidRPr="00E75E30" w:rsidRDefault="00E75E30" w:rsidP="00E75E30">
            <w:pPr>
              <w:ind w:firstLine="0"/>
            </w:pPr>
            <w:r>
              <w:t>G. M. Smith</w:t>
            </w:r>
          </w:p>
        </w:tc>
        <w:tc>
          <w:tcPr>
            <w:tcW w:w="2179" w:type="dxa"/>
            <w:shd w:val="clear" w:color="auto" w:fill="auto"/>
          </w:tcPr>
          <w:p w14:paraId="55D4D16F" w14:textId="2DF06308" w:rsidR="00E75E30" w:rsidRPr="00E75E30" w:rsidRDefault="00E75E30" w:rsidP="00E75E30">
            <w:pPr>
              <w:ind w:firstLine="0"/>
            </w:pPr>
            <w:r>
              <w:t>M. M. Smith</w:t>
            </w:r>
          </w:p>
        </w:tc>
        <w:tc>
          <w:tcPr>
            <w:tcW w:w="2180" w:type="dxa"/>
            <w:shd w:val="clear" w:color="auto" w:fill="auto"/>
          </w:tcPr>
          <w:p w14:paraId="60736797" w14:textId="7A13F941" w:rsidR="00E75E30" w:rsidRPr="00E75E30" w:rsidRDefault="00E75E30" w:rsidP="00E75E30">
            <w:pPr>
              <w:ind w:firstLine="0"/>
            </w:pPr>
            <w:r>
              <w:t>Spann-Wilder</w:t>
            </w:r>
          </w:p>
        </w:tc>
      </w:tr>
      <w:tr w:rsidR="00E75E30" w:rsidRPr="00E75E30" w14:paraId="1D97B752" w14:textId="77777777" w:rsidTr="00E75E30">
        <w:tc>
          <w:tcPr>
            <w:tcW w:w="2179" w:type="dxa"/>
            <w:shd w:val="clear" w:color="auto" w:fill="auto"/>
          </w:tcPr>
          <w:p w14:paraId="01A57127" w14:textId="6B4E1A29" w:rsidR="00E75E30" w:rsidRPr="00E75E30" w:rsidRDefault="00E75E30" w:rsidP="00E75E30">
            <w:pPr>
              <w:ind w:firstLine="0"/>
            </w:pPr>
            <w:r>
              <w:lastRenderedPageBreak/>
              <w:t>Stavrinakis</w:t>
            </w:r>
          </w:p>
        </w:tc>
        <w:tc>
          <w:tcPr>
            <w:tcW w:w="2179" w:type="dxa"/>
            <w:shd w:val="clear" w:color="auto" w:fill="auto"/>
          </w:tcPr>
          <w:p w14:paraId="42F2852A" w14:textId="2E4E984C" w:rsidR="00E75E30" w:rsidRPr="00E75E30" w:rsidRDefault="00E75E30" w:rsidP="00E75E30">
            <w:pPr>
              <w:ind w:firstLine="0"/>
            </w:pPr>
            <w:r>
              <w:t>Taylor</w:t>
            </w:r>
          </w:p>
        </w:tc>
        <w:tc>
          <w:tcPr>
            <w:tcW w:w="2180" w:type="dxa"/>
            <w:shd w:val="clear" w:color="auto" w:fill="auto"/>
          </w:tcPr>
          <w:p w14:paraId="6CEB653D" w14:textId="183569C3" w:rsidR="00E75E30" w:rsidRPr="00E75E30" w:rsidRDefault="00E75E30" w:rsidP="00E75E30">
            <w:pPr>
              <w:ind w:firstLine="0"/>
            </w:pPr>
            <w:r>
              <w:t>Teeple</w:t>
            </w:r>
          </w:p>
        </w:tc>
      </w:tr>
      <w:tr w:rsidR="00E75E30" w:rsidRPr="00E75E30" w14:paraId="16E93024" w14:textId="77777777" w:rsidTr="00E75E30">
        <w:tc>
          <w:tcPr>
            <w:tcW w:w="2179" w:type="dxa"/>
            <w:shd w:val="clear" w:color="auto" w:fill="auto"/>
          </w:tcPr>
          <w:p w14:paraId="60607677" w14:textId="542722A0" w:rsidR="00E75E30" w:rsidRPr="00E75E30" w:rsidRDefault="00E75E30" w:rsidP="00E75E30">
            <w:pPr>
              <w:ind w:firstLine="0"/>
            </w:pPr>
            <w:r>
              <w:t>Terribile</w:t>
            </w:r>
          </w:p>
        </w:tc>
        <w:tc>
          <w:tcPr>
            <w:tcW w:w="2179" w:type="dxa"/>
            <w:shd w:val="clear" w:color="auto" w:fill="auto"/>
          </w:tcPr>
          <w:p w14:paraId="6FAD9D7A" w14:textId="7C682438" w:rsidR="00E75E30" w:rsidRPr="00E75E30" w:rsidRDefault="00E75E30" w:rsidP="00E75E30">
            <w:pPr>
              <w:ind w:firstLine="0"/>
            </w:pPr>
            <w:r>
              <w:t>Vaughan</w:t>
            </w:r>
          </w:p>
        </w:tc>
        <w:tc>
          <w:tcPr>
            <w:tcW w:w="2180" w:type="dxa"/>
            <w:shd w:val="clear" w:color="auto" w:fill="auto"/>
          </w:tcPr>
          <w:p w14:paraId="727F40E3" w14:textId="42427F37" w:rsidR="00E75E30" w:rsidRPr="00E75E30" w:rsidRDefault="00E75E30" w:rsidP="00E75E30">
            <w:pPr>
              <w:ind w:firstLine="0"/>
            </w:pPr>
            <w:r>
              <w:t>Waters</w:t>
            </w:r>
          </w:p>
        </w:tc>
      </w:tr>
      <w:tr w:rsidR="00E75E30" w:rsidRPr="00E75E30" w14:paraId="0D6BF868" w14:textId="77777777" w:rsidTr="00E75E30">
        <w:tc>
          <w:tcPr>
            <w:tcW w:w="2179" w:type="dxa"/>
            <w:shd w:val="clear" w:color="auto" w:fill="auto"/>
          </w:tcPr>
          <w:p w14:paraId="0AE8894F" w14:textId="0C173906" w:rsidR="00E75E30" w:rsidRPr="00E75E30" w:rsidRDefault="00E75E30" w:rsidP="00E75E30">
            <w:pPr>
              <w:ind w:firstLine="0"/>
            </w:pPr>
            <w:r>
              <w:t>Weeks</w:t>
            </w:r>
          </w:p>
        </w:tc>
        <w:tc>
          <w:tcPr>
            <w:tcW w:w="2179" w:type="dxa"/>
            <w:shd w:val="clear" w:color="auto" w:fill="auto"/>
          </w:tcPr>
          <w:p w14:paraId="15E83FF8" w14:textId="71F35F10" w:rsidR="00E75E30" w:rsidRPr="00E75E30" w:rsidRDefault="00E75E30" w:rsidP="00E75E30">
            <w:pPr>
              <w:ind w:firstLine="0"/>
            </w:pPr>
            <w:r>
              <w:t>Wetmore</w:t>
            </w:r>
          </w:p>
        </w:tc>
        <w:tc>
          <w:tcPr>
            <w:tcW w:w="2180" w:type="dxa"/>
            <w:shd w:val="clear" w:color="auto" w:fill="auto"/>
          </w:tcPr>
          <w:p w14:paraId="09EABD47" w14:textId="2092D862" w:rsidR="00E75E30" w:rsidRPr="00E75E30" w:rsidRDefault="00E75E30" w:rsidP="00E75E30">
            <w:pPr>
              <w:ind w:firstLine="0"/>
            </w:pPr>
            <w:r>
              <w:t>White</w:t>
            </w:r>
          </w:p>
        </w:tc>
      </w:tr>
      <w:tr w:rsidR="00E75E30" w:rsidRPr="00E75E30" w14:paraId="74C40B49" w14:textId="77777777" w:rsidTr="00E75E30">
        <w:tc>
          <w:tcPr>
            <w:tcW w:w="2179" w:type="dxa"/>
            <w:shd w:val="clear" w:color="auto" w:fill="auto"/>
          </w:tcPr>
          <w:p w14:paraId="02255652" w14:textId="3C83ECE9" w:rsidR="00E75E30" w:rsidRPr="00E75E30" w:rsidRDefault="00E75E30" w:rsidP="00E75E30">
            <w:pPr>
              <w:keepNext/>
              <w:ind w:firstLine="0"/>
            </w:pPr>
            <w:r>
              <w:t>Whitmire</w:t>
            </w:r>
          </w:p>
        </w:tc>
        <w:tc>
          <w:tcPr>
            <w:tcW w:w="2179" w:type="dxa"/>
            <w:shd w:val="clear" w:color="auto" w:fill="auto"/>
          </w:tcPr>
          <w:p w14:paraId="6D6D4587" w14:textId="2C248129" w:rsidR="00E75E30" w:rsidRPr="00E75E30" w:rsidRDefault="00E75E30" w:rsidP="00E75E30">
            <w:pPr>
              <w:keepNext/>
              <w:ind w:firstLine="0"/>
            </w:pPr>
            <w:r>
              <w:t>Wickensimer</w:t>
            </w:r>
          </w:p>
        </w:tc>
        <w:tc>
          <w:tcPr>
            <w:tcW w:w="2180" w:type="dxa"/>
            <w:shd w:val="clear" w:color="auto" w:fill="auto"/>
          </w:tcPr>
          <w:p w14:paraId="14113FAA" w14:textId="0F7BC58F" w:rsidR="00E75E30" w:rsidRPr="00E75E30" w:rsidRDefault="00E75E30" w:rsidP="00E75E30">
            <w:pPr>
              <w:keepNext/>
              <w:ind w:firstLine="0"/>
            </w:pPr>
            <w:r>
              <w:t>Williams</w:t>
            </w:r>
          </w:p>
        </w:tc>
      </w:tr>
      <w:tr w:rsidR="00E75E30" w:rsidRPr="00E75E30" w14:paraId="66F62D54" w14:textId="77777777" w:rsidTr="00E75E30">
        <w:tc>
          <w:tcPr>
            <w:tcW w:w="2179" w:type="dxa"/>
            <w:shd w:val="clear" w:color="auto" w:fill="auto"/>
          </w:tcPr>
          <w:p w14:paraId="1FF1E802" w14:textId="1A56B340" w:rsidR="00E75E30" w:rsidRPr="00E75E30" w:rsidRDefault="00E75E30" w:rsidP="00E75E30">
            <w:pPr>
              <w:keepNext/>
              <w:ind w:firstLine="0"/>
            </w:pPr>
            <w:r>
              <w:t>Willis</w:t>
            </w:r>
          </w:p>
        </w:tc>
        <w:tc>
          <w:tcPr>
            <w:tcW w:w="2179" w:type="dxa"/>
            <w:shd w:val="clear" w:color="auto" w:fill="auto"/>
          </w:tcPr>
          <w:p w14:paraId="1E5E4B34" w14:textId="0B276FDA" w:rsidR="00E75E30" w:rsidRPr="00E75E30" w:rsidRDefault="00E75E30" w:rsidP="00E75E30">
            <w:pPr>
              <w:keepNext/>
              <w:ind w:firstLine="0"/>
            </w:pPr>
            <w:r>
              <w:t>Wooten</w:t>
            </w:r>
          </w:p>
        </w:tc>
        <w:tc>
          <w:tcPr>
            <w:tcW w:w="2180" w:type="dxa"/>
            <w:shd w:val="clear" w:color="auto" w:fill="auto"/>
          </w:tcPr>
          <w:p w14:paraId="2277BF64" w14:textId="02FAAA42" w:rsidR="00E75E30" w:rsidRPr="00E75E30" w:rsidRDefault="00E75E30" w:rsidP="00E75E30">
            <w:pPr>
              <w:keepNext/>
              <w:ind w:firstLine="0"/>
            </w:pPr>
            <w:r>
              <w:t>Yow</w:t>
            </w:r>
          </w:p>
        </w:tc>
      </w:tr>
    </w:tbl>
    <w:p w14:paraId="07EF15C0" w14:textId="77777777" w:rsidR="00E75E30" w:rsidRDefault="00E75E30" w:rsidP="00E75E30"/>
    <w:p w14:paraId="6E915B9E" w14:textId="7A2226E3" w:rsidR="00E75E30" w:rsidRDefault="00E75E30" w:rsidP="00E75E30">
      <w:pPr>
        <w:jc w:val="center"/>
        <w:rPr>
          <w:b/>
        </w:rPr>
      </w:pPr>
      <w:r w:rsidRPr="00E75E30">
        <w:rPr>
          <w:b/>
        </w:rPr>
        <w:t>Total--111</w:t>
      </w:r>
    </w:p>
    <w:p w14:paraId="67B9DE02" w14:textId="77777777" w:rsidR="00E75E30" w:rsidRDefault="00E75E30" w:rsidP="00E75E30">
      <w:pPr>
        <w:jc w:val="center"/>
        <w:rPr>
          <w:b/>
        </w:rPr>
      </w:pPr>
    </w:p>
    <w:p w14:paraId="2193A514" w14:textId="77777777" w:rsidR="00E75E30" w:rsidRDefault="00E75E30" w:rsidP="00E75E30">
      <w:pPr>
        <w:ind w:firstLine="0"/>
      </w:pPr>
      <w:r w:rsidRPr="00E75E30">
        <w:t xml:space="preserve"> </w:t>
      </w:r>
      <w:r>
        <w:t>Those who voted in the negative are:</w:t>
      </w:r>
    </w:p>
    <w:p w14:paraId="155A93CA" w14:textId="77777777" w:rsidR="00E75E30" w:rsidRDefault="00E75E30" w:rsidP="00E75E30"/>
    <w:p w14:paraId="746A357A" w14:textId="77777777" w:rsidR="00E75E30" w:rsidRDefault="00E75E30" w:rsidP="00E75E30">
      <w:pPr>
        <w:jc w:val="center"/>
        <w:rPr>
          <w:b/>
        </w:rPr>
      </w:pPr>
      <w:r w:rsidRPr="00E75E30">
        <w:rPr>
          <w:b/>
        </w:rPr>
        <w:t>Total--0</w:t>
      </w:r>
    </w:p>
    <w:p w14:paraId="5169E9F3" w14:textId="299284A7" w:rsidR="00E75E30" w:rsidRDefault="00E75E30" w:rsidP="00E75E30">
      <w:pPr>
        <w:jc w:val="center"/>
        <w:rPr>
          <w:b/>
        </w:rPr>
      </w:pPr>
    </w:p>
    <w:p w14:paraId="2C51B483" w14:textId="77777777" w:rsidR="00E75E30" w:rsidRDefault="00E75E30" w:rsidP="00E75E30">
      <w:r>
        <w:t>The Senate Amendments were agreed to, and the Bill having received three readings in both Houses, it was ordered that the title be changed to that of an Act, and that it be enrolled for ratification.</w:t>
      </w:r>
    </w:p>
    <w:p w14:paraId="0C757DC3" w14:textId="77777777" w:rsidR="00E75E30" w:rsidRDefault="00E75E30" w:rsidP="00E75E30"/>
    <w:p w14:paraId="78FB2C14" w14:textId="56D7050F" w:rsidR="00E75E30" w:rsidRDefault="00E75E30" w:rsidP="00E75E30">
      <w:pPr>
        <w:keepNext/>
        <w:jc w:val="center"/>
        <w:rPr>
          <w:b/>
        </w:rPr>
      </w:pPr>
      <w:r w:rsidRPr="00E75E30">
        <w:rPr>
          <w:b/>
        </w:rPr>
        <w:t>LEAVE OF ABSENCE</w:t>
      </w:r>
    </w:p>
    <w:p w14:paraId="43BCE31A" w14:textId="466CBC0E" w:rsidR="00E75E30" w:rsidRDefault="0019272C" w:rsidP="00E75E30">
      <w:r>
        <w:t xml:space="preserve">ACTING SPEAKER </w:t>
      </w:r>
      <w:r w:rsidR="00E75E30">
        <w:t>HIOTT granted Rep. GUFFEY a temporary leave of absence.</w:t>
      </w:r>
    </w:p>
    <w:p w14:paraId="5DA6BE03" w14:textId="77777777" w:rsidR="00E75E30" w:rsidRDefault="00E75E30" w:rsidP="00E75E30"/>
    <w:p w14:paraId="4E920E35" w14:textId="7F6CBFC2" w:rsidR="00E75E30" w:rsidRDefault="00E75E30" w:rsidP="00E75E30">
      <w:pPr>
        <w:keepNext/>
        <w:jc w:val="center"/>
        <w:rPr>
          <w:b/>
        </w:rPr>
      </w:pPr>
      <w:r w:rsidRPr="00E75E30">
        <w:rPr>
          <w:b/>
        </w:rPr>
        <w:t>H. 4216--SENT TO THE SENATE</w:t>
      </w:r>
    </w:p>
    <w:p w14:paraId="0C7DDD09" w14:textId="3B6BCCB4" w:rsidR="00E75E30" w:rsidRDefault="00E75E30" w:rsidP="00E75E30">
      <w:pPr>
        <w:keepNext/>
      </w:pPr>
      <w:r>
        <w:t>The following Bill was taken up:</w:t>
      </w:r>
    </w:p>
    <w:p w14:paraId="494DE90B" w14:textId="77777777" w:rsidR="00E75E30" w:rsidRDefault="00E75E30" w:rsidP="00E75E30">
      <w:pPr>
        <w:keepNext/>
      </w:pPr>
      <w:bookmarkStart w:id="66" w:name="include_clip_start_184"/>
      <w:bookmarkEnd w:id="66"/>
    </w:p>
    <w:p w14:paraId="744FCA8C" w14:textId="77777777" w:rsidR="00E75E30" w:rsidRDefault="00E75E30" w:rsidP="00E75E30">
      <w:pPr>
        <w:keepNext/>
      </w:pPr>
      <w:r>
        <w:t xml:space="preserve">H. 4216 -- 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w:t>
      </w:r>
      <w:r>
        <w:lastRenderedPageBreak/>
        <w:t>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7FD52353" w14:textId="77777777" w:rsidR="0019272C" w:rsidRDefault="0019272C" w:rsidP="00E75E30">
      <w:pPr>
        <w:keepNext/>
      </w:pPr>
    </w:p>
    <w:p w14:paraId="51DC8A97" w14:textId="333BDC47" w:rsidR="00E75E30" w:rsidRDefault="00E75E30" w:rsidP="00E75E30">
      <w:bookmarkStart w:id="67" w:name="include_clip_end_184"/>
      <w:bookmarkEnd w:id="67"/>
      <w:r>
        <w:t>Rep. MCDANIEL spoke against the Bill.</w:t>
      </w:r>
    </w:p>
    <w:p w14:paraId="7B48E451" w14:textId="77777777" w:rsidR="00E75E30" w:rsidRDefault="00E75E30" w:rsidP="00E75E30"/>
    <w:p w14:paraId="38241AEF" w14:textId="77777777" w:rsidR="00E75E30" w:rsidRDefault="00E75E30" w:rsidP="00E75E30">
      <w:r>
        <w:t>Rep. HUFF demanded the yeas and nays which were taken, resulting as follows:</w:t>
      </w:r>
    </w:p>
    <w:p w14:paraId="6843DF02" w14:textId="5C2A0822" w:rsidR="00E75E30" w:rsidRDefault="00E75E30" w:rsidP="00E75E30">
      <w:pPr>
        <w:jc w:val="center"/>
      </w:pPr>
      <w:bookmarkStart w:id="68" w:name="vote_start186"/>
      <w:bookmarkEnd w:id="68"/>
      <w:r>
        <w:t>Yeas 64; Nays 47</w:t>
      </w:r>
    </w:p>
    <w:p w14:paraId="77873A4E" w14:textId="77777777" w:rsidR="00E75E30" w:rsidRDefault="00E75E30" w:rsidP="00E75E30">
      <w:pPr>
        <w:jc w:val="center"/>
      </w:pPr>
    </w:p>
    <w:p w14:paraId="270E88D4"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11B4CAC2" w14:textId="77777777" w:rsidTr="00E75E30">
        <w:tc>
          <w:tcPr>
            <w:tcW w:w="2179" w:type="dxa"/>
            <w:shd w:val="clear" w:color="auto" w:fill="auto"/>
          </w:tcPr>
          <w:p w14:paraId="063AF965" w14:textId="630408CA" w:rsidR="00E75E30" w:rsidRPr="00E75E30" w:rsidRDefault="00E75E30" w:rsidP="00E75E30">
            <w:pPr>
              <w:keepNext/>
              <w:ind w:firstLine="0"/>
            </w:pPr>
            <w:r>
              <w:t>Atkinson</w:t>
            </w:r>
          </w:p>
        </w:tc>
        <w:tc>
          <w:tcPr>
            <w:tcW w:w="2179" w:type="dxa"/>
            <w:shd w:val="clear" w:color="auto" w:fill="auto"/>
          </w:tcPr>
          <w:p w14:paraId="1F7E5E47" w14:textId="2CD226FE" w:rsidR="00E75E30" w:rsidRPr="00E75E30" w:rsidRDefault="00E75E30" w:rsidP="00E75E30">
            <w:pPr>
              <w:keepNext/>
              <w:ind w:firstLine="0"/>
            </w:pPr>
            <w:r>
              <w:t>Bailey</w:t>
            </w:r>
          </w:p>
        </w:tc>
        <w:tc>
          <w:tcPr>
            <w:tcW w:w="2180" w:type="dxa"/>
            <w:shd w:val="clear" w:color="auto" w:fill="auto"/>
          </w:tcPr>
          <w:p w14:paraId="4DF38150" w14:textId="152EB08C" w:rsidR="00E75E30" w:rsidRPr="00E75E30" w:rsidRDefault="00E75E30" w:rsidP="00E75E30">
            <w:pPr>
              <w:keepNext/>
              <w:ind w:firstLine="0"/>
            </w:pPr>
            <w:r>
              <w:t>Bannister</w:t>
            </w:r>
          </w:p>
        </w:tc>
      </w:tr>
      <w:tr w:rsidR="00E75E30" w:rsidRPr="00E75E30" w14:paraId="473DB6D5" w14:textId="77777777" w:rsidTr="00E75E30">
        <w:tc>
          <w:tcPr>
            <w:tcW w:w="2179" w:type="dxa"/>
            <w:shd w:val="clear" w:color="auto" w:fill="auto"/>
          </w:tcPr>
          <w:p w14:paraId="5FD32F25" w14:textId="3B37AF45" w:rsidR="00E75E30" w:rsidRPr="00E75E30" w:rsidRDefault="00E75E30" w:rsidP="00E75E30">
            <w:pPr>
              <w:ind w:firstLine="0"/>
            </w:pPr>
            <w:r>
              <w:t>Bowers</w:t>
            </w:r>
          </w:p>
        </w:tc>
        <w:tc>
          <w:tcPr>
            <w:tcW w:w="2179" w:type="dxa"/>
            <w:shd w:val="clear" w:color="auto" w:fill="auto"/>
          </w:tcPr>
          <w:p w14:paraId="43C480E6" w14:textId="624BBDAF" w:rsidR="00E75E30" w:rsidRPr="00E75E30" w:rsidRDefault="00E75E30" w:rsidP="00E75E30">
            <w:pPr>
              <w:ind w:firstLine="0"/>
            </w:pPr>
            <w:r>
              <w:t>Bradley</w:t>
            </w:r>
          </w:p>
        </w:tc>
        <w:tc>
          <w:tcPr>
            <w:tcW w:w="2180" w:type="dxa"/>
            <w:shd w:val="clear" w:color="auto" w:fill="auto"/>
          </w:tcPr>
          <w:p w14:paraId="6491C4F4" w14:textId="0EB8D7B1" w:rsidR="00E75E30" w:rsidRPr="00E75E30" w:rsidRDefault="00E75E30" w:rsidP="00E75E30">
            <w:pPr>
              <w:ind w:firstLine="0"/>
            </w:pPr>
            <w:r>
              <w:t>Brewer</w:t>
            </w:r>
          </w:p>
        </w:tc>
      </w:tr>
      <w:tr w:rsidR="00E75E30" w:rsidRPr="00E75E30" w14:paraId="1377990B" w14:textId="77777777" w:rsidTr="00E75E30">
        <w:tc>
          <w:tcPr>
            <w:tcW w:w="2179" w:type="dxa"/>
            <w:shd w:val="clear" w:color="auto" w:fill="auto"/>
          </w:tcPr>
          <w:p w14:paraId="259BDC54" w14:textId="6437511A" w:rsidR="00E75E30" w:rsidRPr="00E75E30" w:rsidRDefault="00E75E30" w:rsidP="00E75E30">
            <w:pPr>
              <w:ind w:firstLine="0"/>
            </w:pPr>
            <w:r>
              <w:t>Brittain</w:t>
            </w:r>
          </w:p>
        </w:tc>
        <w:tc>
          <w:tcPr>
            <w:tcW w:w="2179" w:type="dxa"/>
            <w:shd w:val="clear" w:color="auto" w:fill="auto"/>
          </w:tcPr>
          <w:p w14:paraId="676038E9" w14:textId="392F4E4D" w:rsidR="00E75E30" w:rsidRPr="00E75E30" w:rsidRDefault="00E75E30" w:rsidP="00E75E30">
            <w:pPr>
              <w:ind w:firstLine="0"/>
            </w:pPr>
            <w:r>
              <w:t>Bustos</w:t>
            </w:r>
          </w:p>
        </w:tc>
        <w:tc>
          <w:tcPr>
            <w:tcW w:w="2180" w:type="dxa"/>
            <w:shd w:val="clear" w:color="auto" w:fill="auto"/>
          </w:tcPr>
          <w:p w14:paraId="71743DE6" w14:textId="66DBC37A" w:rsidR="00E75E30" w:rsidRPr="00E75E30" w:rsidRDefault="00E75E30" w:rsidP="00E75E30">
            <w:pPr>
              <w:ind w:firstLine="0"/>
            </w:pPr>
            <w:r>
              <w:t>Calhoon</w:t>
            </w:r>
          </w:p>
        </w:tc>
      </w:tr>
      <w:tr w:rsidR="00E75E30" w:rsidRPr="00E75E30" w14:paraId="253BB3D1" w14:textId="77777777" w:rsidTr="00E75E30">
        <w:tc>
          <w:tcPr>
            <w:tcW w:w="2179" w:type="dxa"/>
            <w:shd w:val="clear" w:color="auto" w:fill="auto"/>
          </w:tcPr>
          <w:p w14:paraId="6E36F177" w14:textId="17E7018E" w:rsidR="00E75E30" w:rsidRPr="00E75E30" w:rsidRDefault="00E75E30" w:rsidP="00E75E30">
            <w:pPr>
              <w:ind w:firstLine="0"/>
            </w:pPr>
            <w:r>
              <w:t>Caskey</w:t>
            </w:r>
          </w:p>
        </w:tc>
        <w:tc>
          <w:tcPr>
            <w:tcW w:w="2179" w:type="dxa"/>
            <w:shd w:val="clear" w:color="auto" w:fill="auto"/>
          </w:tcPr>
          <w:p w14:paraId="4CDA6475" w14:textId="14335D16" w:rsidR="00E75E30" w:rsidRPr="00E75E30" w:rsidRDefault="00E75E30" w:rsidP="00E75E30">
            <w:pPr>
              <w:ind w:firstLine="0"/>
            </w:pPr>
            <w:r>
              <w:t>Chapman</w:t>
            </w:r>
          </w:p>
        </w:tc>
        <w:tc>
          <w:tcPr>
            <w:tcW w:w="2180" w:type="dxa"/>
            <w:shd w:val="clear" w:color="auto" w:fill="auto"/>
          </w:tcPr>
          <w:p w14:paraId="714CAAA7" w14:textId="1186C6D3" w:rsidR="00E75E30" w:rsidRPr="00E75E30" w:rsidRDefault="00E75E30" w:rsidP="00E75E30">
            <w:pPr>
              <w:ind w:firstLine="0"/>
            </w:pPr>
            <w:r>
              <w:t>Collins</w:t>
            </w:r>
          </w:p>
        </w:tc>
      </w:tr>
      <w:tr w:rsidR="00E75E30" w:rsidRPr="00E75E30" w14:paraId="4766FF37" w14:textId="77777777" w:rsidTr="00E75E30">
        <w:tc>
          <w:tcPr>
            <w:tcW w:w="2179" w:type="dxa"/>
            <w:shd w:val="clear" w:color="auto" w:fill="auto"/>
          </w:tcPr>
          <w:p w14:paraId="7E6E292C" w14:textId="7A86381C" w:rsidR="00E75E30" w:rsidRPr="00E75E30" w:rsidRDefault="00E75E30" w:rsidP="00E75E30">
            <w:pPr>
              <w:ind w:firstLine="0"/>
            </w:pPr>
            <w:r>
              <w:t>B. L. Cox</w:t>
            </w:r>
          </w:p>
        </w:tc>
        <w:tc>
          <w:tcPr>
            <w:tcW w:w="2179" w:type="dxa"/>
            <w:shd w:val="clear" w:color="auto" w:fill="auto"/>
          </w:tcPr>
          <w:p w14:paraId="632E6B6D" w14:textId="0A237180" w:rsidR="00E75E30" w:rsidRPr="00E75E30" w:rsidRDefault="00E75E30" w:rsidP="00E75E30">
            <w:pPr>
              <w:ind w:firstLine="0"/>
            </w:pPr>
            <w:r>
              <w:t>Crawford</w:t>
            </w:r>
          </w:p>
        </w:tc>
        <w:tc>
          <w:tcPr>
            <w:tcW w:w="2180" w:type="dxa"/>
            <w:shd w:val="clear" w:color="auto" w:fill="auto"/>
          </w:tcPr>
          <w:p w14:paraId="06DC2AEA" w14:textId="0CC60190" w:rsidR="00E75E30" w:rsidRPr="00E75E30" w:rsidRDefault="00E75E30" w:rsidP="00E75E30">
            <w:pPr>
              <w:ind w:firstLine="0"/>
            </w:pPr>
            <w:r>
              <w:t>Davis</w:t>
            </w:r>
          </w:p>
        </w:tc>
      </w:tr>
      <w:tr w:rsidR="00E75E30" w:rsidRPr="00E75E30" w14:paraId="099AE338" w14:textId="77777777" w:rsidTr="00E75E30">
        <w:tc>
          <w:tcPr>
            <w:tcW w:w="2179" w:type="dxa"/>
            <w:shd w:val="clear" w:color="auto" w:fill="auto"/>
          </w:tcPr>
          <w:p w14:paraId="5559C143" w14:textId="23369E6C" w:rsidR="00E75E30" w:rsidRPr="00E75E30" w:rsidRDefault="00E75E30" w:rsidP="00E75E30">
            <w:pPr>
              <w:ind w:firstLine="0"/>
            </w:pPr>
            <w:r>
              <w:t>Erickson</w:t>
            </w:r>
          </w:p>
        </w:tc>
        <w:tc>
          <w:tcPr>
            <w:tcW w:w="2179" w:type="dxa"/>
            <w:shd w:val="clear" w:color="auto" w:fill="auto"/>
          </w:tcPr>
          <w:p w14:paraId="6F5810D6" w14:textId="0168560D" w:rsidR="00E75E30" w:rsidRPr="00E75E30" w:rsidRDefault="00E75E30" w:rsidP="00E75E30">
            <w:pPr>
              <w:ind w:firstLine="0"/>
            </w:pPr>
            <w:r>
              <w:t>Forrest</w:t>
            </w:r>
          </w:p>
        </w:tc>
        <w:tc>
          <w:tcPr>
            <w:tcW w:w="2180" w:type="dxa"/>
            <w:shd w:val="clear" w:color="auto" w:fill="auto"/>
          </w:tcPr>
          <w:p w14:paraId="208AD85B" w14:textId="1AB9E8C6" w:rsidR="00E75E30" w:rsidRPr="00E75E30" w:rsidRDefault="00E75E30" w:rsidP="00E75E30">
            <w:pPr>
              <w:ind w:firstLine="0"/>
            </w:pPr>
            <w:r>
              <w:t>Gagnon</w:t>
            </w:r>
          </w:p>
        </w:tc>
      </w:tr>
      <w:tr w:rsidR="00E75E30" w:rsidRPr="00E75E30" w14:paraId="53D83D63" w14:textId="77777777" w:rsidTr="00E75E30">
        <w:tc>
          <w:tcPr>
            <w:tcW w:w="2179" w:type="dxa"/>
            <w:shd w:val="clear" w:color="auto" w:fill="auto"/>
          </w:tcPr>
          <w:p w14:paraId="160B8BC0" w14:textId="6923A24F" w:rsidR="00E75E30" w:rsidRPr="00E75E30" w:rsidRDefault="00E75E30" w:rsidP="00E75E30">
            <w:pPr>
              <w:ind w:firstLine="0"/>
            </w:pPr>
            <w:r>
              <w:t>Gatch</w:t>
            </w:r>
          </w:p>
        </w:tc>
        <w:tc>
          <w:tcPr>
            <w:tcW w:w="2179" w:type="dxa"/>
            <w:shd w:val="clear" w:color="auto" w:fill="auto"/>
          </w:tcPr>
          <w:p w14:paraId="53FD0543" w14:textId="1716A6C0" w:rsidR="00E75E30" w:rsidRPr="00E75E30" w:rsidRDefault="00E75E30" w:rsidP="00E75E30">
            <w:pPr>
              <w:ind w:firstLine="0"/>
            </w:pPr>
            <w:r>
              <w:t>Gibson</w:t>
            </w:r>
          </w:p>
        </w:tc>
        <w:tc>
          <w:tcPr>
            <w:tcW w:w="2180" w:type="dxa"/>
            <w:shd w:val="clear" w:color="auto" w:fill="auto"/>
          </w:tcPr>
          <w:p w14:paraId="2CBFC43E" w14:textId="5B07E113" w:rsidR="00E75E30" w:rsidRPr="00E75E30" w:rsidRDefault="00E75E30" w:rsidP="00E75E30">
            <w:pPr>
              <w:ind w:firstLine="0"/>
            </w:pPr>
            <w:r>
              <w:t>Gilliam</w:t>
            </w:r>
          </w:p>
        </w:tc>
      </w:tr>
      <w:tr w:rsidR="00E75E30" w:rsidRPr="00E75E30" w14:paraId="3F7300C9" w14:textId="77777777" w:rsidTr="00E75E30">
        <w:tc>
          <w:tcPr>
            <w:tcW w:w="2179" w:type="dxa"/>
            <w:shd w:val="clear" w:color="auto" w:fill="auto"/>
          </w:tcPr>
          <w:p w14:paraId="29B7E804" w14:textId="58528120" w:rsidR="00E75E30" w:rsidRPr="00E75E30" w:rsidRDefault="00E75E30" w:rsidP="00E75E30">
            <w:pPr>
              <w:ind w:firstLine="0"/>
            </w:pPr>
            <w:r>
              <w:t>Guest</w:t>
            </w:r>
          </w:p>
        </w:tc>
        <w:tc>
          <w:tcPr>
            <w:tcW w:w="2179" w:type="dxa"/>
            <w:shd w:val="clear" w:color="auto" w:fill="auto"/>
          </w:tcPr>
          <w:p w14:paraId="0F4CAE42" w14:textId="70307FB0" w:rsidR="00E75E30" w:rsidRPr="00E75E30" w:rsidRDefault="00E75E30" w:rsidP="00E75E30">
            <w:pPr>
              <w:ind w:firstLine="0"/>
            </w:pPr>
            <w:r>
              <w:t>Haddon</w:t>
            </w:r>
          </w:p>
        </w:tc>
        <w:tc>
          <w:tcPr>
            <w:tcW w:w="2180" w:type="dxa"/>
            <w:shd w:val="clear" w:color="auto" w:fill="auto"/>
          </w:tcPr>
          <w:p w14:paraId="0BC5D46D" w14:textId="0F9F85B1" w:rsidR="00E75E30" w:rsidRPr="00E75E30" w:rsidRDefault="00E75E30" w:rsidP="00E75E30">
            <w:pPr>
              <w:ind w:firstLine="0"/>
            </w:pPr>
            <w:r>
              <w:t>Hager</w:t>
            </w:r>
          </w:p>
        </w:tc>
      </w:tr>
      <w:tr w:rsidR="00E75E30" w:rsidRPr="00E75E30" w14:paraId="6C5AA7B1" w14:textId="77777777" w:rsidTr="00E75E30">
        <w:tc>
          <w:tcPr>
            <w:tcW w:w="2179" w:type="dxa"/>
            <w:shd w:val="clear" w:color="auto" w:fill="auto"/>
          </w:tcPr>
          <w:p w14:paraId="39F1F8C9" w14:textId="75D8896D" w:rsidR="00E75E30" w:rsidRPr="00E75E30" w:rsidRDefault="00E75E30" w:rsidP="00E75E30">
            <w:pPr>
              <w:ind w:firstLine="0"/>
            </w:pPr>
            <w:r>
              <w:t>Hardee</w:t>
            </w:r>
          </w:p>
        </w:tc>
        <w:tc>
          <w:tcPr>
            <w:tcW w:w="2179" w:type="dxa"/>
            <w:shd w:val="clear" w:color="auto" w:fill="auto"/>
          </w:tcPr>
          <w:p w14:paraId="12E201BA" w14:textId="0F1D084C" w:rsidR="00E75E30" w:rsidRPr="00E75E30" w:rsidRDefault="00E75E30" w:rsidP="00E75E30">
            <w:pPr>
              <w:ind w:firstLine="0"/>
            </w:pPr>
            <w:r>
              <w:t>Hartnett</w:t>
            </w:r>
          </w:p>
        </w:tc>
        <w:tc>
          <w:tcPr>
            <w:tcW w:w="2180" w:type="dxa"/>
            <w:shd w:val="clear" w:color="auto" w:fill="auto"/>
          </w:tcPr>
          <w:p w14:paraId="0368F3B9" w14:textId="67D3FC16" w:rsidR="00E75E30" w:rsidRPr="00E75E30" w:rsidRDefault="00E75E30" w:rsidP="00E75E30">
            <w:pPr>
              <w:ind w:firstLine="0"/>
            </w:pPr>
            <w:r>
              <w:t>Hartz</w:t>
            </w:r>
          </w:p>
        </w:tc>
      </w:tr>
      <w:tr w:rsidR="00E75E30" w:rsidRPr="00E75E30" w14:paraId="02158243" w14:textId="77777777" w:rsidTr="00E75E30">
        <w:tc>
          <w:tcPr>
            <w:tcW w:w="2179" w:type="dxa"/>
            <w:shd w:val="clear" w:color="auto" w:fill="auto"/>
          </w:tcPr>
          <w:p w14:paraId="6CE026F0" w14:textId="4A7AC5D6" w:rsidR="00E75E30" w:rsidRPr="00E75E30" w:rsidRDefault="00E75E30" w:rsidP="00E75E30">
            <w:pPr>
              <w:ind w:firstLine="0"/>
            </w:pPr>
            <w:r>
              <w:t>Hayes</w:t>
            </w:r>
          </w:p>
        </w:tc>
        <w:tc>
          <w:tcPr>
            <w:tcW w:w="2179" w:type="dxa"/>
            <w:shd w:val="clear" w:color="auto" w:fill="auto"/>
          </w:tcPr>
          <w:p w14:paraId="6E42A5EB" w14:textId="63048785" w:rsidR="00E75E30" w:rsidRPr="00E75E30" w:rsidRDefault="00E75E30" w:rsidP="00E75E30">
            <w:pPr>
              <w:ind w:firstLine="0"/>
            </w:pPr>
            <w:r>
              <w:t>Herbkersman</w:t>
            </w:r>
          </w:p>
        </w:tc>
        <w:tc>
          <w:tcPr>
            <w:tcW w:w="2180" w:type="dxa"/>
            <w:shd w:val="clear" w:color="auto" w:fill="auto"/>
          </w:tcPr>
          <w:p w14:paraId="0DE41565" w14:textId="3FCFDEEB" w:rsidR="00E75E30" w:rsidRPr="00E75E30" w:rsidRDefault="00E75E30" w:rsidP="00E75E30">
            <w:pPr>
              <w:ind w:firstLine="0"/>
            </w:pPr>
            <w:r>
              <w:t>Hiott</w:t>
            </w:r>
          </w:p>
        </w:tc>
      </w:tr>
      <w:tr w:rsidR="00E75E30" w:rsidRPr="00E75E30" w14:paraId="521BE0B6" w14:textId="77777777" w:rsidTr="00E75E30">
        <w:tc>
          <w:tcPr>
            <w:tcW w:w="2179" w:type="dxa"/>
            <w:shd w:val="clear" w:color="auto" w:fill="auto"/>
          </w:tcPr>
          <w:p w14:paraId="0E32EB28" w14:textId="24A7C2E7" w:rsidR="00E75E30" w:rsidRPr="00E75E30" w:rsidRDefault="00E75E30" w:rsidP="00E75E30">
            <w:pPr>
              <w:ind w:firstLine="0"/>
            </w:pPr>
            <w:r>
              <w:t>Hixon</w:t>
            </w:r>
          </w:p>
        </w:tc>
        <w:tc>
          <w:tcPr>
            <w:tcW w:w="2179" w:type="dxa"/>
            <w:shd w:val="clear" w:color="auto" w:fill="auto"/>
          </w:tcPr>
          <w:p w14:paraId="52741475" w14:textId="52ECD01D" w:rsidR="00E75E30" w:rsidRPr="00E75E30" w:rsidRDefault="00E75E30" w:rsidP="00E75E30">
            <w:pPr>
              <w:ind w:firstLine="0"/>
            </w:pPr>
            <w:r>
              <w:t>Holman</w:t>
            </w:r>
          </w:p>
        </w:tc>
        <w:tc>
          <w:tcPr>
            <w:tcW w:w="2180" w:type="dxa"/>
            <w:shd w:val="clear" w:color="auto" w:fill="auto"/>
          </w:tcPr>
          <w:p w14:paraId="4A419C74" w14:textId="61F8CB37" w:rsidR="00E75E30" w:rsidRPr="00E75E30" w:rsidRDefault="00E75E30" w:rsidP="00E75E30">
            <w:pPr>
              <w:ind w:firstLine="0"/>
            </w:pPr>
            <w:r>
              <w:t>Jordan</w:t>
            </w:r>
          </w:p>
        </w:tc>
      </w:tr>
      <w:tr w:rsidR="00E75E30" w:rsidRPr="00E75E30" w14:paraId="656114D2" w14:textId="77777777" w:rsidTr="00E75E30">
        <w:tc>
          <w:tcPr>
            <w:tcW w:w="2179" w:type="dxa"/>
            <w:shd w:val="clear" w:color="auto" w:fill="auto"/>
          </w:tcPr>
          <w:p w14:paraId="12888667" w14:textId="2098DF4A" w:rsidR="00E75E30" w:rsidRPr="00E75E30" w:rsidRDefault="00E75E30" w:rsidP="00E75E30">
            <w:pPr>
              <w:ind w:firstLine="0"/>
            </w:pPr>
            <w:r>
              <w:t>Landing</w:t>
            </w:r>
          </w:p>
        </w:tc>
        <w:tc>
          <w:tcPr>
            <w:tcW w:w="2179" w:type="dxa"/>
            <w:shd w:val="clear" w:color="auto" w:fill="auto"/>
          </w:tcPr>
          <w:p w14:paraId="1A98E08E" w14:textId="23BAD959" w:rsidR="00E75E30" w:rsidRPr="00E75E30" w:rsidRDefault="00E75E30" w:rsidP="00E75E30">
            <w:pPr>
              <w:ind w:firstLine="0"/>
            </w:pPr>
            <w:r>
              <w:t>Lawson</w:t>
            </w:r>
          </w:p>
        </w:tc>
        <w:tc>
          <w:tcPr>
            <w:tcW w:w="2180" w:type="dxa"/>
            <w:shd w:val="clear" w:color="auto" w:fill="auto"/>
          </w:tcPr>
          <w:p w14:paraId="75EB77D5" w14:textId="5230FF67" w:rsidR="00E75E30" w:rsidRPr="00E75E30" w:rsidRDefault="00E75E30" w:rsidP="00E75E30">
            <w:pPr>
              <w:ind w:firstLine="0"/>
            </w:pPr>
            <w:r>
              <w:t>Ligon</w:t>
            </w:r>
          </w:p>
        </w:tc>
      </w:tr>
      <w:tr w:rsidR="00E75E30" w:rsidRPr="00E75E30" w14:paraId="73FBFF4B" w14:textId="77777777" w:rsidTr="00E75E30">
        <w:tc>
          <w:tcPr>
            <w:tcW w:w="2179" w:type="dxa"/>
            <w:shd w:val="clear" w:color="auto" w:fill="auto"/>
          </w:tcPr>
          <w:p w14:paraId="5868B29A" w14:textId="3CC2E49D" w:rsidR="00E75E30" w:rsidRPr="00E75E30" w:rsidRDefault="00E75E30" w:rsidP="00E75E30">
            <w:pPr>
              <w:ind w:firstLine="0"/>
            </w:pPr>
            <w:r>
              <w:t>Long</w:t>
            </w:r>
          </w:p>
        </w:tc>
        <w:tc>
          <w:tcPr>
            <w:tcW w:w="2179" w:type="dxa"/>
            <w:shd w:val="clear" w:color="auto" w:fill="auto"/>
          </w:tcPr>
          <w:p w14:paraId="43989084" w14:textId="1BC93ED8" w:rsidR="00E75E30" w:rsidRPr="00E75E30" w:rsidRDefault="00E75E30" w:rsidP="00E75E30">
            <w:pPr>
              <w:ind w:firstLine="0"/>
            </w:pPr>
            <w:r>
              <w:t>Lowe</w:t>
            </w:r>
          </w:p>
        </w:tc>
        <w:tc>
          <w:tcPr>
            <w:tcW w:w="2180" w:type="dxa"/>
            <w:shd w:val="clear" w:color="auto" w:fill="auto"/>
          </w:tcPr>
          <w:p w14:paraId="4EECF83C" w14:textId="127C95D9" w:rsidR="00E75E30" w:rsidRPr="00E75E30" w:rsidRDefault="00E75E30" w:rsidP="00E75E30">
            <w:pPr>
              <w:ind w:firstLine="0"/>
            </w:pPr>
            <w:r>
              <w:t>Martin</w:t>
            </w:r>
          </w:p>
        </w:tc>
      </w:tr>
      <w:tr w:rsidR="00E75E30" w:rsidRPr="00E75E30" w14:paraId="13E3C5C9" w14:textId="77777777" w:rsidTr="00E75E30">
        <w:tc>
          <w:tcPr>
            <w:tcW w:w="2179" w:type="dxa"/>
            <w:shd w:val="clear" w:color="auto" w:fill="auto"/>
          </w:tcPr>
          <w:p w14:paraId="257DD6DC" w14:textId="508D7435" w:rsidR="00E75E30" w:rsidRPr="00E75E30" w:rsidRDefault="00E75E30" w:rsidP="00E75E30">
            <w:pPr>
              <w:ind w:firstLine="0"/>
            </w:pPr>
            <w:r>
              <w:t>McGinnis</w:t>
            </w:r>
          </w:p>
        </w:tc>
        <w:tc>
          <w:tcPr>
            <w:tcW w:w="2179" w:type="dxa"/>
            <w:shd w:val="clear" w:color="auto" w:fill="auto"/>
          </w:tcPr>
          <w:p w14:paraId="67A87E13" w14:textId="5DAFEEF1" w:rsidR="00E75E30" w:rsidRPr="00E75E30" w:rsidRDefault="00E75E30" w:rsidP="00E75E30">
            <w:pPr>
              <w:ind w:firstLine="0"/>
            </w:pPr>
            <w:r>
              <w:t>Mitchell</w:t>
            </w:r>
          </w:p>
        </w:tc>
        <w:tc>
          <w:tcPr>
            <w:tcW w:w="2180" w:type="dxa"/>
            <w:shd w:val="clear" w:color="auto" w:fill="auto"/>
          </w:tcPr>
          <w:p w14:paraId="45F99C08" w14:textId="416E7DA6" w:rsidR="00E75E30" w:rsidRPr="00E75E30" w:rsidRDefault="00E75E30" w:rsidP="00E75E30">
            <w:pPr>
              <w:ind w:firstLine="0"/>
            </w:pPr>
            <w:r>
              <w:t>T. Moore</w:t>
            </w:r>
          </w:p>
        </w:tc>
      </w:tr>
      <w:tr w:rsidR="00E75E30" w:rsidRPr="00E75E30" w14:paraId="5D455DD6" w14:textId="77777777" w:rsidTr="00E75E30">
        <w:tc>
          <w:tcPr>
            <w:tcW w:w="2179" w:type="dxa"/>
            <w:shd w:val="clear" w:color="auto" w:fill="auto"/>
          </w:tcPr>
          <w:p w14:paraId="2427728F" w14:textId="46D72AF0" w:rsidR="00E75E30" w:rsidRPr="00E75E30" w:rsidRDefault="00E75E30" w:rsidP="00E75E30">
            <w:pPr>
              <w:ind w:firstLine="0"/>
            </w:pPr>
            <w:r>
              <w:t>Moss</w:t>
            </w:r>
          </w:p>
        </w:tc>
        <w:tc>
          <w:tcPr>
            <w:tcW w:w="2179" w:type="dxa"/>
            <w:shd w:val="clear" w:color="auto" w:fill="auto"/>
          </w:tcPr>
          <w:p w14:paraId="186296D1" w14:textId="479706AA" w:rsidR="00E75E30" w:rsidRPr="00E75E30" w:rsidRDefault="00E75E30" w:rsidP="00E75E30">
            <w:pPr>
              <w:ind w:firstLine="0"/>
            </w:pPr>
            <w:r>
              <w:t>Neese</w:t>
            </w:r>
          </w:p>
        </w:tc>
        <w:tc>
          <w:tcPr>
            <w:tcW w:w="2180" w:type="dxa"/>
            <w:shd w:val="clear" w:color="auto" w:fill="auto"/>
          </w:tcPr>
          <w:p w14:paraId="1940929D" w14:textId="07E77A8F" w:rsidR="00E75E30" w:rsidRPr="00E75E30" w:rsidRDefault="00E75E30" w:rsidP="00E75E30">
            <w:pPr>
              <w:ind w:firstLine="0"/>
            </w:pPr>
            <w:r>
              <w:t>B. Newton</w:t>
            </w:r>
          </w:p>
        </w:tc>
      </w:tr>
      <w:tr w:rsidR="00E75E30" w:rsidRPr="00E75E30" w14:paraId="7EAE4D84" w14:textId="77777777" w:rsidTr="00E75E30">
        <w:tc>
          <w:tcPr>
            <w:tcW w:w="2179" w:type="dxa"/>
            <w:shd w:val="clear" w:color="auto" w:fill="auto"/>
          </w:tcPr>
          <w:p w14:paraId="492DBB8D" w14:textId="56556869" w:rsidR="00E75E30" w:rsidRPr="00E75E30" w:rsidRDefault="00E75E30" w:rsidP="00E75E30">
            <w:pPr>
              <w:ind w:firstLine="0"/>
            </w:pPr>
            <w:r>
              <w:t>W. Newton</w:t>
            </w:r>
          </w:p>
        </w:tc>
        <w:tc>
          <w:tcPr>
            <w:tcW w:w="2179" w:type="dxa"/>
            <w:shd w:val="clear" w:color="auto" w:fill="auto"/>
          </w:tcPr>
          <w:p w14:paraId="7A80DDC5" w14:textId="25936148" w:rsidR="00E75E30" w:rsidRPr="00E75E30" w:rsidRDefault="00E75E30" w:rsidP="00E75E30">
            <w:pPr>
              <w:ind w:firstLine="0"/>
            </w:pPr>
            <w:r>
              <w:t>Pedalino</w:t>
            </w:r>
          </w:p>
        </w:tc>
        <w:tc>
          <w:tcPr>
            <w:tcW w:w="2180" w:type="dxa"/>
            <w:shd w:val="clear" w:color="auto" w:fill="auto"/>
          </w:tcPr>
          <w:p w14:paraId="3CC8CEB2" w14:textId="2207D888" w:rsidR="00E75E30" w:rsidRPr="00E75E30" w:rsidRDefault="00E75E30" w:rsidP="00E75E30">
            <w:pPr>
              <w:ind w:firstLine="0"/>
            </w:pPr>
            <w:r>
              <w:t>Pope</w:t>
            </w:r>
          </w:p>
        </w:tc>
      </w:tr>
      <w:tr w:rsidR="00E75E30" w:rsidRPr="00E75E30" w14:paraId="4B6D2CDE" w14:textId="77777777" w:rsidTr="00E75E30">
        <w:tc>
          <w:tcPr>
            <w:tcW w:w="2179" w:type="dxa"/>
            <w:shd w:val="clear" w:color="auto" w:fill="auto"/>
          </w:tcPr>
          <w:p w14:paraId="7FE0AC66" w14:textId="220A96ED" w:rsidR="00E75E30" w:rsidRPr="00E75E30" w:rsidRDefault="00E75E30" w:rsidP="00E75E30">
            <w:pPr>
              <w:ind w:firstLine="0"/>
            </w:pPr>
            <w:r>
              <w:t>Rankin</w:t>
            </w:r>
          </w:p>
        </w:tc>
        <w:tc>
          <w:tcPr>
            <w:tcW w:w="2179" w:type="dxa"/>
            <w:shd w:val="clear" w:color="auto" w:fill="auto"/>
          </w:tcPr>
          <w:p w14:paraId="6942B12D" w14:textId="0B4CBA73" w:rsidR="00E75E30" w:rsidRPr="00E75E30" w:rsidRDefault="00E75E30" w:rsidP="00E75E30">
            <w:pPr>
              <w:ind w:firstLine="0"/>
            </w:pPr>
            <w:r>
              <w:t>Robbins</w:t>
            </w:r>
          </w:p>
        </w:tc>
        <w:tc>
          <w:tcPr>
            <w:tcW w:w="2180" w:type="dxa"/>
            <w:shd w:val="clear" w:color="auto" w:fill="auto"/>
          </w:tcPr>
          <w:p w14:paraId="3E93E962" w14:textId="199971AC" w:rsidR="00E75E30" w:rsidRPr="00E75E30" w:rsidRDefault="00E75E30" w:rsidP="00E75E30">
            <w:pPr>
              <w:ind w:firstLine="0"/>
            </w:pPr>
            <w:r>
              <w:t>Sanders</w:t>
            </w:r>
          </w:p>
        </w:tc>
      </w:tr>
      <w:tr w:rsidR="00E75E30" w:rsidRPr="00E75E30" w14:paraId="35950547" w14:textId="77777777" w:rsidTr="00E75E30">
        <w:tc>
          <w:tcPr>
            <w:tcW w:w="2179" w:type="dxa"/>
            <w:shd w:val="clear" w:color="auto" w:fill="auto"/>
          </w:tcPr>
          <w:p w14:paraId="365F1970" w14:textId="2EAA8730" w:rsidR="00E75E30" w:rsidRPr="00E75E30" w:rsidRDefault="00E75E30" w:rsidP="00E75E30">
            <w:pPr>
              <w:ind w:firstLine="0"/>
            </w:pPr>
            <w:r>
              <w:t>Schuessler</w:t>
            </w:r>
          </w:p>
        </w:tc>
        <w:tc>
          <w:tcPr>
            <w:tcW w:w="2179" w:type="dxa"/>
            <w:shd w:val="clear" w:color="auto" w:fill="auto"/>
          </w:tcPr>
          <w:p w14:paraId="795FC0E4" w14:textId="5F10FCA6" w:rsidR="00E75E30" w:rsidRPr="00E75E30" w:rsidRDefault="00E75E30" w:rsidP="00E75E30">
            <w:pPr>
              <w:ind w:firstLine="0"/>
            </w:pPr>
            <w:r>
              <w:t>Sessions</w:t>
            </w:r>
          </w:p>
        </w:tc>
        <w:tc>
          <w:tcPr>
            <w:tcW w:w="2180" w:type="dxa"/>
            <w:shd w:val="clear" w:color="auto" w:fill="auto"/>
          </w:tcPr>
          <w:p w14:paraId="6977D78C" w14:textId="29B95FB2" w:rsidR="00E75E30" w:rsidRPr="00E75E30" w:rsidRDefault="00E75E30" w:rsidP="00E75E30">
            <w:pPr>
              <w:ind w:firstLine="0"/>
            </w:pPr>
            <w:r>
              <w:t>G. M. Smith</w:t>
            </w:r>
          </w:p>
        </w:tc>
      </w:tr>
      <w:tr w:rsidR="00E75E30" w:rsidRPr="00E75E30" w14:paraId="582F4F1B" w14:textId="77777777" w:rsidTr="00E75E30">
        <w:tc>
          <w:tcPr>
            <w:tcW w:w="2179" w:type="dxa"/>
            <w:shd w:val="clear" w:color="auto" w:fill="auto"/>
          </w:tcPr>
          <w:p w14:paraId="30F85274" w14:textId="4798FF03" w:rsidR="00E75E30" w:rsidRPr="00E75E30" w:rsidRDefault="00E75E30" w:rsidP="00E75E30">
            <w:pPr>
              <w:ind w:firstLine="0"/>
            </w:pPr>
            <w:r>
              <w:t>M. M. Smith</w:t>
            </w:r>
          </w:p>
        </w:tc>
        <w:tc>
          <w:tcPr>
            <w:tcW w:w="2179" w:type="dxa"/>
            <w:shd w:val="clear" w:color="auto" w:fill="auto"/>
          </w:tcPr>
          <w:p w14:paraId="418007EE" w14:textId="537BFDA4" w:rsidR="00E75E30" w:rsidRPr="00E75E30" w:rsidRDefault="00E75E30" w:rsidP="00E75E30">
            <w:pPr>
              <w:ind w:firstLine="0"/>
            </w:pPr>
            <w:r>
              <w:t>Stavrinakis</w:t>
            </w:r>
          </w:p>
        </w:tc>
        <w:tc>
          <w:tcPr>
            <w:tcW w:w="2180" w:type="dxa"/>
            <w:shd w:val="clear" w:color="auto" w:fill="auto"/>
          </w:tcPr>
          <w:p w14:paraId="67BCFC7E" w14:textId="56BE5777" w:rsidR="00E75E30" w:rsidRPr="00E75E30" w:rsidRDefault="00E75E30" w:rsidP="00E75E30">
            <w:pPr>
              <w:ind w:firstLine="0"/>
            </w:pPr>
            <w:r>
              <w:t>Taylor</w:t>
            </w:r>
          </w:p>
        </w:tc>
      </w:tr>
      <w:tr w:rsidR="00E75E30" w:rsidRPr="00E75E30" w14:paraId="35B211C6" w14:textId="77777777" w:rsidTr="00E75E30">
        <w:tc>
          <w:tcPr>
            <w:tcW w:w="2179" w:type="dxa"/>
            <w:shd w:val="clear" w:color="auto" w:fill="auto"/>
          </w:tcPr>
          <w:p w14:paraId="29FA96C7" w14:textId="5F2E56BB" w:rsidR="00E75E30" w:rsidRPr="00E75E30" w:rsidRDefault="00E75E30" w:rsidP="00E75E30">
            <w:pPr>
              <w:ind w:firstLine="0"/>
            </w:pPr>
            <w:r>
              <w:t>Teeple</w:t>
            </w:r>
          </w:p>
        </w:tc>
        <w:tc>
          <w:tcPr>
            <w:tcW w:w="2179" w:type="dxa"/>
            <w:shd w:val="clear" w:color="auto" w:fill="auto"/>
          </w:tcPr>
          <w:p w14:paraId="0D770D37" w14:textId="0FC2305C" w:rsidR="00E75E30" w:rsidRPr="00E75E30" w:rsidRDefault="00E75E30" w:rsidP="00E75E30">
            <w:pPr>
              <w:ind w:firstLine="0"/>
            </w:pPr>
            <w:r>
              <w:t>Vaughan</w:t>
            </w:r>
          </w:p>
        </w:tc>
        <w:tc>
          <w:tcPr>
            <w:tcW w:w="2180" w:type="dxa"/>
            <w:shd w:val="clear" w:color="auto" w:fill="auto"/>
          </w:tcPr>
          <w:p w14:paraId="2B429DF2" w14:textId="27C5E688" w:rsidR="00E75E30" w:rsidRPr="00E75E30" w:rsidRDefault="00E75E30" w:rsidP="00E75E30">
            <w:pPr>
              <w:ind w:firstLine="0"/>
            </w:pPr>
            <w:r>
              <w:t>Whitmire</w:t>
            </w:r>
          </w:p>
        </w:tc>
      </w:tr>
      <w:tr w:rsidR="00E75E30" w:rsidRPr="00E75E30" w14:paraId="351209F2" w14:textId="77777777" w:rsidTr="00E75E30">
        <w:tc>
          <w:tcPr>
            <w:tcW w:w="2179" w:type="dxa"/>
            <w:shd w:val="clear" w:color="auto" w:fill="auto"/>
          </w:tcPr>
          <w:p w14:paraId="0B60B000" w14:textId="6E29B037" w:rsidR="00E75E30" w:rsidRPr="00E75E30" w:rsidRDefault="00E75E30" w:rsidP="00E75E30">
            <w:pPr>
              <w:keepNext/>
              <w:ind w:firstLine="0"/>
            </w:pPr>
            <w:r>
              <w:t>Wickensimer</w:t>
            </w:r>
          </w:p>
        </w:tc>
        <w:tc>
          <w:tcPr>
            <w:tcW w:w="2179" w:type="dxa"/>
            <w:shd w:val="clear" w:color="auto" w:fill="auto"/>
          </w:tcPr>
          <w:p w14:paraId="174CA607" w14:textId="505A32C1" w:rsidR="00E75E30" w:rsidRPr="00E75E30" w:rsidRDefault="00E75E30" w:rsidP="00E75E30">
            <w:pPr>
              <w:keepNext/>
              <w:ind w:firstLine="0"/>
            </w:pPr>
            <w:r>
              <w:t>Willis</w:t>
            </w:r>
          </w:p>
        </w:tc>
        <w:tc>
          <w:tcPr>
            <w:tcW w:w="2180" w:type="dxa"/>
            <w:shd w:val="clear" w:color="auto" w:fill="auto"/>
          </w:tcPr>
          <w:p w14:paraId="728A0C98" w14:textId="2F59EADC" w:rsidR="00E75E30" w:rsidRPr="00E75E30" w:rsidRDefault="00E75E30" w:rsidP="00E75E30">
            <w:pPr>
              <w:keepNext/>
              <w:ind w:firstLine="0"/>
            </w:pPr>
            <w:r>
              <w:t>Wooten</w:t>
            </w:r>
          </w:p>
        </w:tc>
      </w:tr>
      <w:tr w:rsidR="00E75E30" w:rsidRPr="00E75E30" w14:paraId="3991F4B1" w14:textId="77777777" w:rsidTr="00E75E30">
        <w:tc>
          <w:tcPr>
            <w:tcW w:w="2179" w:type="dxa"/>
            <w:shd w:val="clear" w:color="auto" w:fill="auto"/>
          </w:tcPr>
          <w:p w14:paraId="101463F5" w14:textId="2793BE1C" w:rsidR="00E75E30" w:rsidRPr="00E75E30" w:rsidRDefault="00E75E30" w:rsidP="00E75E30">
            <w:pPr>
              <w:keepNext/>
              <w:ind w:firstLine="0"/>
            </w:pPr>
            <w:r>
              <w:t>Yow</w:t>
            </w:r>
          </w:p>
        </w:tc>
        <w:tc>
          <w:tcPr>
            <w:tcW w:w="2179" w:type="dxa"/>
            <w:shd w:val="clear" w:color="auto" w:fill="auto"/>
          </w:tcPr>
          <w:p w14:paraId="794B55B6" w14:textId="77777777" w:rsidR="00E75E30" w:rsidRPr="00E75E30" w:rsidRDefault="00E75E30" w:rsidP="00E75E30">
            <w:pPr>
              <w:keepNext/>
              <w:ind w:firstLine="0"/>
            </w:pPr>
          </w:p>
        </w:tc>
        <w:tc>
          <w:tcPr>
            <w:tcW w:w="2180" w:type="dxa"/>
            <w:shd w:val="clear" w:color="auto" w:fill="auto"/>
          </w:tcPr>
          <w:p w14:paraId="5A2431A9" w14:textId="77777777" w:rsidR="00E75E30" w:rsidRPr="00E75E30" w:rsidRDefault="00E75E30" w:rsidP="00E75E30">
            <w:pPr>
              <w:keepNext/>
              <w:ind w:firstLine="0"/>
            </w:pPr>
          </w:p>
        </w:tc>
      </w:tr>
    </w:tbl>
    <w:p w14:paraId="5C3C3D94" w14:textId="77777777" w:rsidR="00E75E30" w:rsidRDefault="00E75E30" w:rsidP="00E75E30"/>
    <w:p w14:paraId="12579889" w14:textId="0E132BD0" w:rsidR="00E75E30" w:rsidRDefault="00E75E30" w:rsidP="00E75E30">
      <w:pPr>
        <w:jc w:val="center"/>
        <w:rPr>
          <w:b/>
        </w:rPr>
      </w:pPr>
      <w:r w:rsidRPr="00E75E30">
        <w:rPr>
          <w:b/>
        </w:rPr>
        <w:t>Total--64</w:t>
      </w:r>
    </w:p>
    <w:p w14:paraId="46D2AC92" w14:textId="77777777" w:rsidR="00E75E30" w:rsidRDefault="00E75E30" w:rsidP="00E75E30">
      <w:pPr>
        <w:jc w:val="center"/>
        <w:rPr>
          <w:b/>
        </w:rPr>
      </w:pPr>
    </w:p>
    <w:p w14:paraId="4A17C40B" w14:textId="77777777" w:rsidR="00E75E30" w:rsidRDefault="00E75E30" w:rsidP="00E75E30">
      <w:pPr>
        <w:ind w:firstLine="0"/>
      </w:pPr>
      <w:r w:rsidRPr="00E75E30">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7EA776DF" w14:textId="77777777" w:rsidTr="00E75E30">
        <w:tc>
          <w:tcPr>
            <w:tcW w:w="2179" w:type="dxa"/>
            <w:shd w:val="clear" w:color="auto" w:fill="auto"/>
          </w:tcPr>
          <w:p w14:paraId="578CE930" w14:textId="735D0B1D" w:rsidR="00E75E30" w:rsidRPr="00E75E30" w:rsidRDefault="00E75E30" w:rsidP="00E75E30">
            <w:pPr>
              <w:keepNext/>
              <w:ind w:firstLine="0"/>
            </w:pPr>
            <w:r>
              <w:t>Alexander</w:t>
            </w:r>
          </w:p>
        </w:tc>
        <w:tc>
          <w:tcPr>
            <w:tcW w:w="2179" w:type="dxa"/>
            <w:shd w:val="clear" w:color="auto" w:fill="auto"/>
          </w:tcPr>
          <w:p w14:paraId="53DAB645" w14:textId="53805172" w:rsidR="00E75E30" w:rsidRPr="00E75E30" w:rsidRDefault="00E75E30" w:rsidP="00E75E30">
            <w:pPr>
              <w:keepNext/>
              <w:ind w:firstLine="0"/>
            </w:pPr>
            <w:r>
              <w:t>Anderson</w:t>
            </w:r>
          </w:p>
        </w:tc>
        <w:tc>
          <w:tcPr>
            <w:tcW w:w="2180" w:type="dxa"/>
            <w:shd w:val="clear" w:color="auto" w:fill="auto"/>
          </w:tcPr>
          <w:p w14:paraId="088F5B1F" w14:textId="7CC16132" w:rsidR="00E75E30" w:rsidRPr="00E75E30" w:rsidRDefault="00E75E30" w:rsidP="00E75E30">
            <w:pPr>
              <w:keepNext/>
              <w:ind w:firstLine="0"/>
            </w:pPr>
            <w:r>
              <w:t>Bauer</w:t>
            </w:r>
          </w:p>
        </w:tc>
      </w:tr>
      <w:tr w:rsidR="00E75E30" w:rsidRPr="00E75E30" w14:paraId="2AC9DB7C" w14:textId="77777777" w:rsidTr="00E75E30">
        <w:tc>
          <w:tcPr>
            <w:tcW w:w="2179" w:type="dxa"/>
            <w:shd w:val="clear" w:color="auto" w:fill="auto"/>
          </w:tcPr>
          <w:p w14:paraId="79883534" w14:textId="21BAB2C0" w:rsidR="00E75E30" w:rsidRPr="00E75E30" w:rsidRDefault="00E75E30" w:rsidP="00E75E30">
            <w:pPr>
              <w:ind w:firstLine="0"/>
            </w:pPr>
            <w:r>
              <w:t>Beach</w:t>
            </w:r>
          </w:p>
        </w:tc>
        <w:tc>
          <w:tcPr>
            <w:tcW w:w="2179" w:type="dxa"/>
            <w:shd w:val="clear" w:color="auto" w:fill="auto"/>
          </w:tcPr>
          <w:p w14:paraId="796E172E" w14:textId="126845B2" w:rsidR="00E75E30" w:rsidRPr="00E75E30" w:rsidRDefault="00E75E30" w:rsidP="00E75E30">
            <w:pPr>
              <w:ind w:firstLine="0"/>
            </w:pPr>
            <w:r>
              <w:t>Bernstein</w:t>
            </w:r>
          </w:p>
        </w:tc>
        <w:tc>
          <w:tcPr>
            <w:tcW w:w="2180" w:type="dxa"/>
            <w:shd w:val="clear" w:color="auto" w:fill="auto"/>
          </w:tcPr>
          <w:p w14:paraId="0F7C3354" w14:textId="45467E41" w:rsidR="00E75E30" w:rsidRPr="00E75E30" w:rsidRDefault="00E75E30" w:rsidP="00E75E30">
            <w:pPr>
              <w:ind w:firstLine="0"/>
            </w:pPr>
            <w:r>
              <w:t>Chumley</w:t>
            </w:r>
          </w:p>
        </w:tc>
      </w:tr>
      <w:tr w:rsidR="00E75E30" w:rsidRPr="00E75E30" w14:paraId="50E3E7B9" w14:textId="77777777" w:rsidTr="00E75E30">
        <w:tc>
          <w:tcPr>
            <w:tcW w:w="2179" w:type="dxa"/>
            <w:shd w:val="clear" w:color="auto" w:fill="auto"/>
          </w:tcPr>
          <w:p w14:paraId="1CF5DFD8" w14:textId="3C664D1E" w:rsidR="00E75E30" w:rsidRPr="00E75E30" w:rsidRDefault="00E75E30" w:rsidP="00E75E30">
            <w:pPr>
              <w:ind w:firstLine="0"/>
            </w:pPr>
            <w:r>
              <w:t>Clyburn</w:t>
            </w:r>
          </w:p>
        </w:tc>
        <w:tc>
          <w:tcPr>
            <w:tcW w:w="2179" w:type="dxa"/>
            <w:shd w:val="clear" w:color="auto" w:fill="auto"/>
          </w:tcPr>
          <w:p w14:paraId="1F991300" w14:textId="3BA95902" w:rsidR="00E75E30" w:rsidRPr="00E75E30" w:rsidRDefault="00E75E30" w:rsidP="00E75E30">
            <w:pPr>
              <w:ind w:firstLine="0"/>
            </w:pPr>
            <w:r>
              <w:t>Cobb-Hunter</w:t>
            </w:r>
          </w:p>
        </w:tc>
        <w:tc>
          <w:tcPr>
            <w:tcW w:w="2180" w:type="dxa"/>
            <w:shd w:val="clear" w:color="auto" w:fill="auto"/>
          </w:tcPr>
          <w:p w14:paraId="4E7A9CF3" w14:textId="6AC864C9" w:rsidR="00E75E30" w:rsidRPr="00E75E30" w:rsidRDefault="00E75E30" w:rsidP="00E75E30">
            <w:pPr>
              <w:ind w:firstLine="0"/>
            </w:pPr>
            <w:r>
              <w:t>Cromer</w:t>
            </w:r>
          </w:p>
        </w:tc>
      </w:tr>
      <w:tr w:rsidR="00E75E30" w:rsidRPr="00E75E30" w14:paraId="5C692FDC" w14:textId="77777777" w:rsidTr="00E75E30">
        <w:tc>
          <w:tcPr>
            <w:tcW w:w="2179" w:type="dxa"/>
            <w:shd w:val="clear" w:color="auto" w:fill="auto"/>
          </w:tcPr>
          <w:p w14:paraId="523D8F0E" w14:textId="24CF62AA" w:rsidR="00E75E30" w:rsidRPr="00E75E30" w:rsidRDefault="00E75E30" w:rsidP="00E75E30">
            <w:pPr>
              <w:ind w:firstLine="0"/>
            </w:pPr>
            <w:r>
              <w:t>Dillard</w:t>
            </w:r>
          </w:p>
        </w:tc>
        <w:tc>
          <w:tcPr>
            <w:tcW w:w="2179" w:type="dxa"/>
            <w:shd w:val="clear" w:color="auto" w:fill="auto"/>
          </w:tcPr>
          <w:p w14:paraId="1EA5E6AD" w14:textId="4308E01C" w:rsidR="00E75E30" w:rsidRPr="00E75E30" w:rsidRDefault="00E75E30" w:rsidP="00E75E30">
            <w:pPr>
              <w:ind w:firstLine="0"/>
            </w:pPr>
            <w:r>
              <w:t>Duncan</w:t>
            </w:r>
          </w:p>
        </w:tc>
        <w:tc>
          <w:tcPr>
            <w:tcW w:w="2180" w:type="dxa"/>
            <w:shd w:val="clear" w:color="auto" w:fill="auto"/>
          </w:tcPr>
          <w:p w14:paraId="5D8F457A" w14:textId="468A6F88" w:rsidR="00E75E30" w:rsidRPr="00E75E30" w:rsidRDefault="00E75E30" w:rsidP="00E75E30">
            <w:pPr>
              <w:ind w:firstLine="0"/>
            </w:pPr>
            <w:r>
              <w:t>Edgerton</w:t>
            </w:r>
          </w:p>
        </w:tc>
      </w:tr>
      <w:tr w:rsidR="00E75E30" w:rsidRPr="00E75E30" w14:paraId="13C78DF0" w14:textId="77777777" w:rsidTr="00E75E30">
        <w:tc>
          <w:tcPr>
            <w:tcW w:w="2179" w:type="dxa"/>
            <w:shd w:val="clear" w:color="auto" w:fill="auto"/>
          </w:tcPr>
          <w:p w14:paraId="4A5E0342" w14:textId="47E59AAF" w:rsidR="00E75E30" w:rsidRPr="00E75E30" w:rsidRDefault="00E75E30" w:rsidP="00E75E30">
            <w:pPr>
              <w:ind w:firstLine="0"/>
            </w:pPr>
            <w:r>
              <w:t>Frank</w:t>
            </w:r>
          </w:p>
        </w:tc>
        <w:tc>
          <w:tcPr>
            <w:tcW w:w="2179" w:type="dxa"/>
            <w:shd w:val="clear" w:color="auto" w:fill="auto"/>
          </w:tcPr>
          <w:p w14:paraId="13AFC9E1" w14:textId="4E6C0317" w:rsidR="00E75E30" w:rsidRPr="00E75E30" w:rsidRDefault="00E75E30" w:rsidP="00E75E30">
            <w:pPr>
              <w:ind w:firstLine="0"/>
            </w:pPr>
            <w:r>
              <w:t>Garvin</w:t>
            </w:r>
          </w:p>
        </w:tc>
        <w:tc>
          <w:tcPr>
            <w:tcW w:w="2180" w:type="dxa"/>
            <w:shd w:val="clear" w:color="auto" w:fill="auto"/>
          </w:tcPr>
          <w:p w14:paraId="59E07A7A" w14:textId="20BF6931" w:rsidR="00E75E30" w:rsidRPr="00E75E30" w:rsidRDefault="00E75E30" w:rsidP="00E75E30">
            <w:pPr>
              <w:ind w:firstLine="0"/>
            </w:pPr>
            <w:r>
              <w:t>Gilliard</w:t>
            </w:r>
          </w:p>
        </w:tc>
      </w:tr>
      <w:tr w:rsidR="00E75E30" w:rsidRPr="00E75E30" w14:paraId="5FA80A1A" w14:textId="77777777" w:rsidTr="00E75E30">
        <w:tc>
          <w:tcPr>
            <w:tcW w:w="2179" w:type="dxa"/>
            <w:shd w:val="clear" w:color="auto" w:fill="auto"/>
          </w:tcPr>
          <w:p w14:paraId="699CEE13" w14:textId="6A333C7D" w:rsidR="00E75E30" w:rsidRPr="00E75E30" w:rsidRDefault="00E75E30" w:rsidP="00E75E30">
            <w:pPr>
              <w:ind w:firstLine="0"/>
            </w:pPr>
            <w:r>
              <w:t>Gilreath</w:t>
            </w:r>
          </w:p>
        </w:tc>
        <w:tc>
          <w:tcPr>
            <w:tcW w:w="2179" w:type="dxa"/>
            <w:shd w:val="clear" w:color="auto" w:fill="auto"/>
          </w:tcPr>
          <w:p w14:paraId="44665074" w14:textId="4AA47062" w:rsidR="00E75E30" w:rsidRPr="00E75E30" w:rsidRDefault="00E75E30" w:rsidP="00E75E30">
            <w:pPr>
              <w:ind w:firstLine="0"/>
            </w:pPr>
            <w:r>
              <w:t>Govan</w:t>
            </w:r>
          </w:p>
        </w:tc>
        <w:tc>
          <w:tcPr>
            <w:tcW w:w="2180" w:type="dxa"/>
            <w:shd w:val="clear" w:color="auto" w:fill="auto"/>
          </w:tcPr>
          <w:p w14:paraId="24294E28" w14:textId="21784BCD" w:rsidR="00E75E30" w:rsidRPr="00E75E30" w:rsidRDefault="00E75E30" w:rsidP="00E75E30">
            <w:pPr>
              <w:ind w:firstLine="0"/>
            </w:pPr>
            <w:r>
              <w:t>Grant</w:t>
            </w:r>
          </w:p>
        </w:tc>
      </w:tr>
      <w:tr w:rsidR="00E75E30" w:rsidRPr="00E75E30" w14:paraId="3E9334AA" w14:textId="77777777" w:rsidTr="00E75E30">
        <w:tc>
          <w:tcPr>
            <w:tcW w:w="2179" w:type="dxa"/>
            <w:shd w:val="clear" w:color="auto" w:fill="auto"/>
          </w:tcPr>
          <w:p w14:paraId="4C9882C7" w14:textId="1F00B60A" w:rsidR="00E75E30" w:rsidRPr="00E75E30" w:rsidRDefault="00E75E30" w:rsidP="00E75E30">
            <w:pPr>
              <w:ind w:firstLine="0"/>
            </w:pPr>
            <w:r>
              <w:t>Harris</w:t>
            </w:r>
          </w:p>
        </w:tc>
        <w:tc>
          <w:tcPr>
            <w:tcW w:w="2179" w:type="dxa"/>
            <w:shd w:val="clear" w:color="auto" w:fill="auto"/>
          </w:tcPr>
          <w:p w14:paraId="11DDE563" w14:textId="79546ACE" w:rsidR="00E75E30" w:rsidRPr="00E75E30" w:rsidRDefault="00E75E30" w:rsidP="00E75E30">
            <w:pPr>
              <w:ind w:firstLine="0"/>
            </w:pPr>
            <w:r>
              <w:t>Henderson-Myers</w:t>
            </w:r>
          </w:p>
        </w:tc>
        <w:tc>
          <w:tcPr>
            <w:tcW w:w="2180" w:type="dxa"/>
            <w:shd w:val="clear" w:color="auto" w:fill="auto"/>
          </w:tcPr>
          <w:p w14:paraId="08B5B952" w14:textId="3692647C" w:rsidR="00E75E30" w:rsidRPr="00E75E30" w:rsidRDefault="00E75E30" w:rsidP="00E75E30">
            <w:pPr>
              <w:ind w:firstLine="0"/>
            </w:pPr>
            <w:r>
              <w:t>Hosey</w:t>
            </w:r>
          </w:p>
        </w:tc>
      </w:tr>
      <w:tr w:rsidR="00E75E30" w:rsidRPr="00E75E30" w14:paraId="0E54A006" w14:textId="77777777" w:rsidTr="00E75E30">
        <w:tc>
          <w:tcPr>
            <w:tcW w:w="2179" w:type="dxa"/>
            <w:shd w:val="clear" w:color="auto" w:fill="auto"/>
          </w:tcPr>
          <w:p w14:paraId="3058283D" w14:textId="2925C86F" w:rsidR="00E75E30" w:rsidRPr="00E75E30" w:rsidRDefault="00E75E30" w:rsidP="00E75E30">
            <w:pPr>
              <w:ind w:firstLine="0"/>
            </w:pPr>
            <w:r>
              <w:t>Howard</w:t>
            </w:r>
          </w:p>
        </w:tc>
        <w:tc>
          <w:tcPr>
            <w:tcW w:w="2179" w:type="dxa"/>
            <w:shd w:val="clear" w:color="auto" w:fill="auto"/>
          </w:tcPr>
          <w:p w14:paraId="410C74C4" w14:textId="29870691" w:rsidR="00E75E30" w:rsidRPr="00E75E30" w:rsidRDefault="00E75E30" w:rsidP="00E75E30">
            <w:pPr>
              <w:ind w:firstLine="0"/>
            </w:pPr>
            <w:r>
              <w:t>Huff</w:t>
            </w:r>
          </w:p>
        </w:tc>
        <w:tc>
          <w:tcPr>
            <w:tcW w:w="2180" w:type="dxa"/>
            <w:shd w:val="clear" w:color="auto" w:fill="auto"/>
          </w:tcPr>
          <w:p w14:paraId="15E85D6B" w14:textId="3C13C404" w:rsidR="00E75E30" w:rsidRPr="00E75E30" w:rsidRDefault="00E75E30" w:rsidP="00E75E30">
            <w:pPr>
              <w:ind w:firstLine="0"/>
            </w:pPr>
            <w:r>
              <w:t>J. L. Johnson</w:t>
            </w:r>
          </w:p>
        </w:tc>
      </w:tr>
      <w:tr w:rsidR="00E75E30" w:rsidRPr="00E75E30" w14:paraId="3C477AB9" w14:textId="77777777" w:rsidTr="00E75E30">
        <w:tc>
          <w:tcPr>
            <w:tcW w:w="2179" w:type="dxa"/>
            <w:shd w:val="clear" w:color="auto" w:fill="auto"/>
          </w:tcPr>
          <w:p w14:paraId="5F8BCAF6" w14:textId="5D539109" w:rsidR="00E75E30" w:rsidRPr="00E75E30" w:rsidRDefault="00E75E30" w:rsidP="00E75E30">
            <w:pPr>
              <w:ind w:firstLine="0"/>
            </w:pPr>
            <w:r>
              <w:t>Jones</w:t>
            </w:r>
          </w:p>
        </w:tc>
        <w:tc>
          <w:tcPr>
            <w:tcW w:w="2179" w:type="dxa"/>
            <w:shd w:val="clear" w:color="auto" w:fill="auto"/>
          </w:tcPr>
          <w:p w14:paraId="10F635D5" w14:textId="69F00053" w:rsidR="00E75E30" w:rsidRPr="00E75E30" w:rsidRDefault="00E75E30" w:rsidP="00E75E30">
            <w:pPr>
              <w:ind w:firstLine="0"/>
            </w:pPr>
            <w:r>
              <w:t>Kilmartin</w:t>
            </w:r>
          </w:p>
        </w:tc>
        <w:tc>
          <w:tcPr>
            <w:tcW w:w="2180" w:type="dxa"/>
            <w:shd w:val="clear" w:color="auto" w:fill="auto"/>
          </w:tcPr>
          <w:p w14:paraId="507BE686" w14:textId="37496C3C" w:rsidR="00E75E30" w:rsidRPr="00E75E30" w:rsidRDefault="00E75E30" w:rsidP="00E75E30">
            <w:pPr>
              <w:ind w:firstLine="0"/>
            </w:pPr>
            <w:r>
              <w:t>King</w:t>
            </w:r>
          </w:p>
        </w:tc>
      </w:tr>
      <w:tr w:rsidR="00E75E30" w:rsidRPr="00E75E30" w14:paraId="45D6496D" w14:textId="77777777" w:rsidTr="00E75E30">
        <w:tc>
          <w:tcPr>
            <w:tcW w:w="2179" w:type="dxa"/>
            <w:shd w:val="clear" w:color="auto" w:fill="auto"/>
          </w:tcPr>
          <w:p w14:paraId="1D3BCF18" w14:textId="16CA0BD9" w:rsidR="00E75E30" w:rsidRPr="00E75E30" w:rsidRDefault="00E75E30" w:rsidP="00E75E30">
            <w:pPr>
              <w:ind w:firstLine="0"/>
            </w:pPr>
            <w:r>
              <w:t>Kirby</w:t>
            </w:r>
          </w:p>
        </w:tc>
        <w:tc>
          <w:tcPr>
            <w:tcW w:w="2179" w:type="dxa"/>
            <w:shd w:val="clear" w:color="auto" w:fill="auto"/>
          </w:tcPr>
          <w:p w14:paraId="1A8494ED" w14:textId="60353356" w:rsidR="00E75E30" w:rsidRPr="00E75E30" w:rsidRDefault="00E75E30" w:rsidP="00E75E30">
            <w:pPr>
              <w:ind w:firstLine="0"/>
            </w:pPr>
            <w:r>
              <w:t>Luck</w:t>
            </w:r>
          </w:p>
        </w:tc>
        <w:tc>
          <w:tcPr>
            <w:tcW w:w="2180" w:type="dxa"/>
            <w:shd w:val="clear" w:color="auto" w:fill="auto"/>
          </w:tcPr>
          <w:p w14:paraId="6B520D54" w14:textId="73FF4A39" w:rsidR="00E75E30" w:rsidRPr="00E75E30" w:rsidRDefault="00E75E30" w:rsidP="00E75E30">
            <w:pPr>
              <w:ind w:firstLine="0"/>
            </w:pPr>
            <w:r>
              <w:t>Magnuson</w:t>
            </w:r>
          </w:p>
        </w:tc>
      </w:tr>
      <w:tr w:rsidR="00E75E30" w:rsidRPr="00E75E30" w14:paraId="47E41120" w14:textId="77777777" w:rsidTr="00E75E30">
        <w:tc>
          <w:tcPr>
            <w:tcW w:w="2179" w:type="dxa"/>
            <w:shd w:val="clear" w:color="auto" w:fill="auto"/>
          </w:tcPr>
          <w:p w14:paraId="48CBA274" w14:textId="23CF60B3" w:rsidR="00E75E30" w:rsidRPr="00E75E30" w:rsidRDefault="00E75E30" w:rsidP="00E75E30">
            <w:pPr>
              <w:ind w:firstLine="0"/>
            </w:pPr>
            <w:r>
              <w:t>May</w:t>
            </w:r>
          </w:p>
        </w:tc>
        <w:tc>
          <w:tcPr>
            <w:tcW w:w="2179" w:type="dxa"/>
            <w:shd w:val="clear" w:color="auto" w:fill="auto"/>
          </w:tcPr>
          <w:p w14:paraId="47241D66" w14:textId="65BD6D65" w:rsidR="00E75E30" w:rsidRPr="00E75E30" w:rsidRDefault="00E75E30" w:rsidP="00E75E30">
            <w:pPr>
              <w:ind w:firstLine="0"/>
            </w:pPr>
            <w:r>
              <w:t>McCravy</w:t>
            </w:r>
          </w:p>
        </w:tc>
        <w:tc>
          <w:tcPr>
            <w:tcW w:w="2180" w:type="dxa"/>
            <w:shd w:val="clear" w:color="auto" w:fill="auto"/>
          </w:tcPr>
          <w:p w14:paraId="4F88A30D" w14:textId="2F1AA8A3" w:rsidR="00E75E30" w:rsidRPr="00E75E30" w:rsidRDefault="00E75E30" w:rsidP="00E75E30">
            <w:pPr>
              <w:ind w:firstLine="0"/>
            </w:pPr>
            <w:r>
              <w:t>McDaniel</w:t>
            </w:r>
          </w:p>
        </w:tc>
      </w:tr>
      <w:tr w:rsidR="00E75E30" w:rsidRPr="00E75E30" w14:paraId="78A26D0C" w14:textId="77777777" w:rsidTr="00E75E30">
        <w:tc>
          <w:tcPr>
            <w:tcW w:w="2179" w:type="dxa"/>
            <w:shd w:val="clear" w:color="auto" w:fill="auto"/>
          </w:tcPr>
          <w:p w14:paraId="1371C594" w14:textId="2CC4531A" w:rsidR="00E75E30" w:rsidRPr="00E75E30" w:rsidRDefault="00E75E30" w:rsidP="00E75E30">
            <w:pPr>
              <w:ind w:firstLine="0"/>
            </w:pPr>
            <w:r>
              <w:t>J. Moore</w:t>
            </w:r>
          </w:p>
        </w:tc>
        <w:tc>
          <w:tcPr>
            <w:tcW w:w="2179" w:type="dxa"/>
            <w:shd w:val="clear" w:color="auto" w:fill="auto"/>
          </w:tcPr>
          <w:p w14:paraId="0EB58726" w14:textId="02B4D6C7" w:rsidR="00E75E30" w:rsidRPr="00E75E30" w:rsidRDefault="00E75E30" w:rsidP="00E75E30">
            <w:pPr>
              <w:ind w:firstLine="0"/>
            </w:pPr>
            <w:r>
              <w:t>Morgan</w:t>
            </w:r>
          </w:p>
        </w:tc>
        <w:tc>
          <w:tcPr>
            <w:tcW w:w="2180" w:type="dxa"/>
            <w:shd w:val="clear" w:color="auto" w:fill="auto"/>
          </w:tcPr>
          <w:p w14:paraId="650E821D" w14:textId="6EA04AF6" w:rsidR="00E75E30" w:rsidRPr="00E75E30" w:rsidRDefault="00E75E30" w:rsidP="00E75E30">
            <w:pPr>
              <w:ind w:firstLine="0"/>
            </w:pPr>
            <w:r>
              <w:t>Oremus</w:t>
            </w:r>
          </w:p>
        </w:tc>
      </w:tr>
      <w:tr w:rsidR="00E75E30" w:rsidRPr="00E75E30" w14:paraId="5C776548" w14:textId="77777777" w:rsidTr="00E75E30">
        <w:tc>
          <w:tcPr>
            <w:tcW w:w="2179" w:type="dxa"/>
            <w:shd w:val="clear" w:color="auto" w:fill="auto"/>
          </w:tcPr>
          <w:p w14:paraId="0A3E4F63" w14:textId="1668A1D4" w:rsidR="00E75E30" w:rsidRPr="00E75E30" w:rsidRDefault="00E75E30" w:rsidP="00E75E30">
            <w:pPr>
              <w:ind w:firstLine="0"/>
            </w:pPr>
            <w:r>
              <w:t>Pace</w:t>
            </w:r>
          </w:p>
        </w:tc>
        <w:tc>
          <w:tcPr>
            <w:tcW w:w="2179" w:type="dxa"/>
            <w:shd w:val="clear" w:color="auto" w:fill="auto"/>
          </w:tcPr>
          <w:p w14:paraId="13783D58" w14:textId="47150022" w:rsidR="00E75E30" w:rsidRPr="00E75E30" w:rsidRDefault="00E75E30" w:rsidP="00E75E30">
            <w:pPr>
              <w:ind w:firstLine="0"/>
            </w:pPr>
            <w:r>
              <w:t>Reese</w:t>
            </w:r>
          </w:p>
        </w:tc>
        <w:tc>
          <w:tcPr>
            <w:tcW w:w="2180" w:type="dxa"/>
            <w:shd w:val="clear" w:color="auto" w:fill="auto"/>
          </w:tcPr>
          <w:p w14:paraId="06D60B2D" w14:textId="0BB2E216" w:rsidR="00E75E30" w:rsidRPr="00E75E30" w:rsidRDefault="00E75E30" w:rsidP="00E75E30">
            <w:pPr>
              <w:ind w:firstLine="0"/>
            </w:pPr>
            <w:r>
              <w:t>Rivers</w:t>
            </w:r>
          </w:p>
        </w:tc>
      </w:tr>
      <w:tr w:rsidR="00E75E30" w:rsidRPr="00E75E30" w14:paraId="7B5DA100" w14:textId="77777777" w:rsidTr="00E75E30">
        <w:tc>
          <w:tcPr>
            <w:tcW w:w="2179" w:type="dxa"/>
            <w:shd w:val="clear" w:color="auto" w:fill="auto"/>
          </w:tcPr>
          <w:p w14:paraId="6B75743D" w14:textId="68980F47" w:rsidR="00E75E30" w:rsidRPr="00E75E30" w:rsidRDefault="00E75E30" w:rsidP="00E75E30">
            <w:pPr>
              <w:ind w:firstLine="0"/>
            </w:pPr>
            <w:r>
              <w:t>Rose</w:t>
            </w:r>
          </w:p>
        </w:tc>
        <w:tc>
          <w:tcPr>
            <w:tcW w:w="2179" w:type="dxa"/>
            <w:shd w:val="clear" w:color="auto" w:fill="auto"/>
          </w:tcPr>
          <w:p w14:paraId="13F93662" w14:textId="2C8EF3DB" w:rsidR="00E75E30" w:rsidRPr="00E75E30" w:rsidRDefault="00E75E30" w:rsidP="00E75E30">
            <w:pPr>
              <w:ind w:firstLine="0"/>
            </w:pPr>
            <w:r>
              <w:t>Rutherford</w:t>
            </w:r>
          </w:p>
        </w:tc>
        <w:tc>
          <w:tcPr>
            <w:tcW w:w="2180" w:type="dxa"/>
            <w:shd w:val="clear" w:color="auto" w:fill="auto"/>
          </w:tcPr>
          <w:p w14:paraId="5AA80892" w14:textId="032DE2F7" w:rsidR="00E75E30" w:rsidRPr="00E75E30" w:rsidRDefault="00E75E30" w:rsidP="00E75E30">
            <w:pPr>
              <w:ind w:firstLine="0"/>
            </w:pPr>
            <w:r>
              <w:t>Spann-Wilder</w:t>
            </w:r>
          </w:p>
        </w:tc>
      </w:tr>
      <w:tr w:rsidR="00E75E30" w:rsidRPr="00E75E30" w14:paraId="3180310E" w14:textId="77777777" w:rsidTr="00E75E30">
        <w:tc>
          <w:tcPr>
            <w:tcW w:w="2179" w:type="dxa"/>
            <w:shd w:val="clear" w:color="auto" w:fill="auto"/>
          </w:tcPr>
          <w:p w14:paraId="51F686A4" w14:textId="1268DF5F" w:rsidR="00E75E30" w:rsidRPr="00E75E30" w:rsidRDefault="00E75E30" w:rsidP="00E75E30">
            <w:pPr>
              <w:keepNext/>
              <w:ind w:firstLine="0"/>
            </w:pPr>
            <w:r>
              <w:t>Terribile</w:t>
            </w:r>
          </w:p>
        </w:tc>
        <w:tc>
          <w:tcPr>
            <w:tcW w:w="2179" w:type="dxa"/>
            <w:shd w:val="clear" w:color="auto" w:fill="auto"/>
          </w:tcPr>
          <w:p w14:paraId="79983557" w14:textId="5C4DF77C" w:rsidR="00E75E30" w:rsidRPr="00E75E30" w:rsidRDefault="00E75E30" w:rsidP="00E75E30">
            <w:pPr>
              <w:keepNext/>
              <w:ind w:firstLine="0"/>
            </w:pPr>
            <w:r>
              <w:t>Waters</w:t>
            </w:r>
          </w:p>
        </w:tc>
        <w:tc>
          <w:tcPr>
            <w:tcW w:w="2180" w:type="dxa"/>
            <w:shd w:val="clear" w:color="auto" w:fill="auto"/>
          </w:tcPr>
          <w:p w14:paraId="5F433CCB" w14:textId="361C34D4" w:rsidR="00E75E30" w:rsidRPr="00E75E30" w:rsidRDefault="00E75E30" w:rsidP="00E75E30">
            <w:pPr>
              <w:keepNext/>
              <w:ind w:firstLine="0"/>
            </w:pPr>
            <w:r>
              <w:t>Wetmore</w:t>
            </w:r>
          </w:p>
        </w:tc>
      </w:tr>
      <w:tr w:rsidR="00E75E30" w:rsidRPr="00E75E30" w14:paraId="7E975B22" w14:textId="77777777" w:rsidTr="00E75E30">
        <w:tc>
          <w:tcPr>
            <w:tcW w:w="2179" w:type="dxa"/>
            <w:shd w:val="clear" w:color="auto" w:fill="auto"/>
          </w:tcPr>
          <w:p w14:paraId="1DE6C2D9" w14:textId="73236841" w:rsidR="00E75E30" w:rsidRPr="00E75E30" w:rsidRDefault="00E75E30" w:rsidP="00E75E30">
            <w:pPr>
              <w:keepNext/>
              <w:ind w:firstLine="0"/>
            </w:pPr>
            <w:r>
              <w:t>White</w:t>
            </w:r>
          </w:p>
        </w:tc>
        <w:tc>
          <w:tcPr>
            <w:tcW w:w="2179" w:type="dxa"/>
            <w:shd w:val="clear" w:color="auto" w:fill="auto"/>
          </w:tcPr>
          <w:p w14:paraId="38CDD3BA" w14:textId="30636B24" w:rsidR="00E75E30" w:rsidRPr="00E75E30" w:rsidRDefault="00E75E30" w:rsidP="00E75E30">
            <w:pPr>
              <w:keepNext/>
              <w:ind w:firstLine="0"/>
            </w:pPr>
            <w:r>
              <w:t>Williams</w:t>
            </w:r>
          </w:p>
        </w:tc>
        <w:tc>
          <w:tcPr>
            <w:tcW w:w="2180" w:type="dxa"/>
            <w:shd w:val="clear" w:color="auto" w:fill="auto"/>
          </w:tcPr>
          <w:p w14:paraId="4B4058B1" w14:textId="77777777" w:rsidR="00E75E30" w:rsidRPr="00E75E30" w:rsidRDefault="00E75E30" w:rsidP="00E75E30">
            <w:pPr>
              <w:keepNext/>
              <w:ind w:firstLine="0"/>
            </w:pPr>
          </w:p>
        </w:tc>
      </w:tr>
    </w:tbl>
    <w:p w14:paraId="5FCA89C4" w14:textId="77777777" w:rsidR="00E75E30" w:rsidRDefault="00E75E30" w:rsidP="00E75E30"/>
    <w:p w14:paraId="3E2233A5" w14:textId="77777777" w:rsidR="00E75E30" w:rsidRDefault="00E75E30" w:rsidP="00E75E30">
      <w:pPr>
        <w:jc w:val="center"/>
        <w:rPr>
          <w:b/>
        </w:rPr>
      </w:pPr>
      <w:r w:rsidRPr="00E75E30">
        <w:rPr>
          <w:b/>
        </w:rPr>
        <w:t>Total--47</w:t>
      </w:r>
    </w:p>
    <w:p w14:paraId="2695330E" w14:textId="41241E4D" w:rsidR="00E75E30" w:rsidRDefault="00E75E30" w:rsidP="00E75E30">
      <w:pPr>
        <w:jc w:val="center"/>
        <w:rPr>
          <w:b/>
        </w:rPr>
      </w:pPr>
    </w:p>
    <w:p w14:paraId="5586C02F" w14:textId="77777777" w:rsidR="00E75E30" w:rsidRDefault="00E75E30" w:rsidP="00E75E30">
      <w:r>
        <w:t xml:space="preserve">So, the Bill was read the third time and ordered sent to the Senate.  </w:t>
      </w:r>
    </w:p>
    <w:p w14:paraId="2CCDDBCE" w14:textId="77777777" w:rsidR="00E75E30" w:rsidRDefault="00E75E30" w:rsidP="00E75E30"/>
    <w:p w14:paraId="013EB0D7" w14:textId="35794C15" w:rsidR="00E75E30" w:rsidRDefault="00E75E30" w:rsidP="00E75E30">
      <w:pPr>
        <w:keepNext/>
        <w:jc w:val="center"/>
        <w:rPr>
          <w:b/>
        </w:rPr>
      </w:pPr>
      <w:r w:rsidRPr="00E75E30">
        <w:rPr>
          <w:b/>
        </w:rPr>
        <w:t>S. 614--ADOPTED AND RETURNED TO SENATE WITH CONCURRENCE</w:t>
      </w:r>
    </w:p>
    <w:p w14:paraId="0AF6553B" w14:textId="27306132" w:rsidR="00E75E30" w:rsidRDefault="00E75E30" w:rsidP="00E75E30">
      <w:r>
        <w:t xml:space="preserve">The following Concurrent Resolution was taken up:  </w:t>
      </w:r>
    </w:p>
    <w:p w14:paraId="300ED928" w14:textId="77777777" w:rsidR="00E75E30" w:rsidRDefault="00E75E30" w:rsidP="00E75E30">
      <w:bookmarkStart w:id="69" w:name="include_clip_start_189"/>
      <w:bookmarkEnd w:id="69"/>
    </w:p>
    <w:p w14:paraId="59F45684" w14:textId="77777777" w:rsidR="00E75E30" w:rsidRDefault="00E75E30" w:rsidP="00E75E30">
      <w:r>
        <w:t>S. 614 -- Senator Matthews: A CONCURRENT RESOLUTION TO REQUEST THAT THE DEPARTMENT OF TRANSPORTATION NAME HOLLY HALL ROAD IN BEAUFORT COUNTY "REVEREND JEANNINE R. SMALLS ROAD" AND ERECT APPROPRIATE MARKERS OR SIGNS AT THIS LOCATION CONTAINING THE DESIGNATION.</w:t>
      </w:r>
    </w:p>
    <w:p w14:paraId="51062573" w14:textId="52B08BE9" w:rsidR="00E75E30" w:rsidRDefault="00E75E30" w:rsidP="00E75E30">
      <w:bookmarkStart w:id="70" w:name="include_clip_end_189"/>
      <w:bookmarkEnd w:id="70"/>
    </w:p>
    <w:p w14:paraId="7BD12575" w14:textId="21970087" w:rsidR="00E75E30" w:rsidRDefault="00E75E30" w:rsidP="00E75E30">
      <w:r>
        <w:t>The Concurrent Resolution was adopted and returned to the Senate with concurrence.</w:t>
      </w:r>
    </w:p>
    <w:p w14:paraId="35D1A0C8" w14:textId="77777777" w:rsidR="00E75E30" w:rsidRDefault="00E75E30" w:rsidP="00E75E30"/>
    <w:p w14:paraId="35F32D74" w14:textId="66AA4ECA" w:rsidR="00E75E30" w:rsidRDefault="00E75E30" w:rsidP="00B65B21">
      <w:pPr>
        <w:keepNext/>
        <w:jc w:val="center"/>
        <w:rPr>
          <w:b/>
        </w:rPr>
      </w:pPr>
      <w:r w:rsidRPr="00E75E30">
        <w:rPr>
          <w:b/>
        </w:rPr>
        <w:lastRenderedPageBreak/>
        <w:t>S. 617--ADOPTED AND RETURNED TO SENATE WITH CONCURRENCE</w:t>
      </w:r>
    </w:p>
    <w:p w14:paraId="6AC090B4" w14:textId="787C34E9" w:rsidR="00E75E30" w:rsidRDefault="00E75E30" w:rsidP="00B65B21">
      <w:pPr>
        <w:keepNext/>
      </w:pPr>
      <w:r>
        <w:t xml:space="preserve">The following Concurrent Resolution was taken up:  </w:t>
      </w:r>
    </w:p>
    <w:p w14:paraId="758D2DBA" w14:textId="77777777" w:rsidR="00E75E30" w:rsidRDefault="00E75E30" w:rsidP="00B65B21">
      <w:pPr>
        <w:keepNext/>
      </w:pPr>
      <w:bookmarkStart w:id="71" w:name="include_clip_start_192"/>
      <w:bookmarkEnd w:id="71"/>
    </w:p>
    <w:p w14:paraId="5EBE35E9" w14:textId="77777777" w:rsidR="00E75E30" w:rsidRDefault="00E75E30" w:rsidP="00B65B21">
      <w:pPr>
        <w:keepNext/>
      </w:pPr>
      <w:r>
        <w:t>S. 617 -- Senator Young: A CONCURRENT RESOLUTION TO REQUEST THAT THE DEPARTMENT OF TRANSPORTATION NAME THE SHAWS CREEK BRIDGE ON US 1 IN AIKEN COUNTY AS THE "VIETNAM VETERANS MEMORIAL BRIDGE" AND ERECT APPROPRIATE MARKERS OR SIGNS AT THIS LOCATION CONTAINING THE DESIGNATION.</w:t>
      </w:r>
    </w:p>
    <w:p w14:paraId="2E3D638C" w14:textId="229C3C33" w:rsidR="00E75E30" w:rsidRDefault="00E75E30" w:rsidP="00E75E30">
      <w:bookmarkStart w:id="72" w:name="include_clip_end_192"/>
      <w:bookmarkEnd w:id="72"/>
    </w:p>
    <w:p w14:paraId="6F2F6A86" w14:textId="09169816" w:rsidR="00E75E30" w:rsidRDefault="00E75E30" w:rsidP="00E75E30">
      <w:r>
        <w:t>The Concurrent Resolution was adopted and returned to the Senate with concurrence.</w:t>
      </w:r>
    </w:p>
    <w:p w14:paraId="06FD5C72" w14:textId="77777777" w:rsidR="00E75E30" w:rsidRDefault="00E75E30" w:rsidP="00E75E30"/>
    <w:p w14:paraId="0D143151" w14:textId="5EBBA9B1" w:rsidR="00E75E30" w:rsidRDefault="00E75E30" w:rsidP="00E75E30">
      <w:pPr>
        <w:keepNext/>
        <w:jc w:val="center"/>
        <w:rPr>
          <w:b/>
        </w:rPr>
      </w:pPr>
      <w:r w:rsidRPr="00E75E30">
        <w:rPr>
          <w:b/>
        </w:rPr>
        <w:t>S. 620--ADOPTED AND RETURNED TO SENATE WITH CONCURRENCE</w:t>
      </w:r>
    </w:p>
    <w:p w14:paraId="57FE623F" w14:textId="550BDE6E" w:rsidR="00E75E30" w:rsidRDefault="00E75E30" w:rsidP="00E75E30">
      <w:r>
        <w:t xml:space="preserve">The following Concurrent Resolution was taken up:  </w:t>
      </w:r>
    </w:p>
    <w:p w14:paraId="0F8A358F" w14:textId="77777777" w:rsidR="00E75E30" w:rsidRDefault="00E75E30" w:rsidP="00E75E30">
      <w:bookmarkStart w:id="73" w:name="include_clip_start_195"/>
      <w:bookmarkEnd w:id="73"/>
    </w:p>
    <w:p w14:paraId="73A10303" w14:textId="77777777" w:rsidR="00E75E30" w:rsidRDefault="00E75E30" w:rsidP="00E75E30">
      <w:r>
        <w:t>S. 620 -- Senator Corbin: A CONCURRENT RESOLUTION TO REQUEST THAT THE DEPARTMENT OF TRANSPORTATION NAME THE STRETCH OF HIGHWAY 276 AT 35&amp;#186;5'30" N BY 82&amp;#186;36'53" W IN GREENVILLE COUNTY "ALAMO COVE" AND ERECT APPROPRIATE MARKERS OR SIGNS AT THIS LOCATION CONTAINING THE DESIGNATION.</w:t>
      </w:r>
    </w:p>
    <w:p w14:paraId="7DB3B618" w14:textId="4DA9514E" w:rsidR="00E75E30" w:rsidRDefault="00E75E30" w:rsidP="00E75E30">
      <w:bookmarkStart w:id="74" w:name="include_clip_end_195"/>
      <w:bookmarkEnd w:id="74"/>
    </w:p>
    <w:p w14:paraId="50BB32EE" w14:textId="389DB785" w:rsidR="00E75E30" w:rsidRDefault="00E75E30" w:rsidP="00E75E30">
      <w:r>
        <w:t>The Concurrent Resolution was adopted and returned to the Senate with concurrence.</w:t>
      </w:r>
    </w:p>
    <w:p w14:paraId="3F0B992E" w14:textId="77777777" w:rsidR="00E75E30" w:rsidRDefault="00E75E30" w:rsidP="00E75E30"/>
    <w:p w14:paraId="161C3F33" w14:textId="30732D0B" w:rsidR="00E75E30" w:rsidRDefault="00E75E30" w:rsidP="00E75E30">
      <w:pPr>
        <w:keepNext/>
        <w:jc w:val="center"/>
        <w:rPr>
          <w:b/>
        </w:rPr>
      </w:pPr>
      <w:r w:rsidRPr="00E75E30">
        <w:rPr>
          <w:b/>
        </w:rPr>
        <w:t>S. 625--ADOPTED AND RETURNED TO SENATE WITH CONCURRENCE</w:t>
      </w:r>
    </w:p>
    <w:p w14:paraId="387A2360" w14:textId="40ABFAAF" w:rsidR="00E75E30" w:rsidRDefault="00E75E30" w:rsidP="00E75E30">
      <w:r>
        <w:t xml:space="preserve">The following Concurrent Resolution was taken up:  </w:t>
      </w:r>
    </w:p>
    <w:p w14:paraId="7E93256A" w14:textId="77777777" w:rsidR="00E75E30" w:rsidRDefault="00E75E30" w:rsidP="00E75E30">
      <w:bookmarkStart w:id="75" w:name="include_clip_start_198"/>
      <w:bookmarkEnd w:id="75"/>
    </w:p>
    <w:p w14:paraId="27755637" w14:textId="77777777" w:rsidR="00E75E30" w:rsidRDefault="00E75E30" w:rsidP="00E75E30">
      <w:r>
        <w:t>S. 625 --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07E27A65" w14:textId="5B3F538E" w:rsidR="00E75E30" w:rsidRDefault="00E75E30" w:rsidP="00E75E30">
      <w:bookmarkStart w:id="76" w:name="include_clip_end_198"/>
      <w:bookmarkEnd w:id="76"/>
    </w:p>
    <w:p w14:paraId="5451FF56" w14:textId="68BD7309" w:rsidR="00E75E30" w:rsidRDefault="00E75E30" w:rsidP="00E75E30">
      <w:r>
        <w:lastRenderedPageBreak/>
        <w:t>The Concurrent Resolution was adopted and returned to the Senate with concurrence.</w:t>
      </w:r>
    </w:p>
    <w:p w14:paraId="76B624B2" w14:textId="77777777" w:rsidR="00E75E30" w:rsidRDefault="00E75E30" w:rsidP="00E75E30"/>
    <w:p w14:paraId="66AD0B45" w14:textId="7D13CB43" w:rsidR="00E75E30" w:rsidRDefault="00E75E30" w:rsidP="00E75E30">
      <w:pPr>
        <w:keepNext/>
        <w:jc w:val="center"/>
        <w:rPr>
          <w:b/>
        </w:rPr>
      </w:pPr>
      <w:r w:rsidRPr="00E75E30">
        <w:rPr>
          <w:b/>
        </w:rPr>
        <w:t>S. 627--ADOPTED AND RETURNED TO SENATE WITH CONCURRENCE</w:t>
      </w:r>
    </w:p>
    <w:p w14:paraId="22F2DC01" w14:textId="59EECDEE" w:rsidR="00E75E30" w:rsidRDefault="00E75E30" w:rsidP="00E75E30">
      <w:r>
        <w:t xml:space="preserve">The following Concurrent Resolution was taken up:  </w:t>
      </w:r>
    </w:p>
    <w:p w14:paraId="38183014" w14:textId="77777777" w:rsidR="00E75E30" w:rsidRDefault="00E75E30" w:rsidP="00E75E30">
      <w:bookmarkStart w:id="77" w:name="include_clip_start_201"/>
      <w:bookmarkEnd w:id="77"/>
    </w:p>
    <w:p w14:paraId="6EB0B4BC" w14:textId="77777777" w:rsidR="00E75E30" w:rsidRDefault="00E75E30" w:rsidP="00E75E30">
      <w:r>
        <w:t>S. 627 -- 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0E7B49E1" w14:textId="7E571AEB" w:rsidR="00E75E30" w:rsidRDefault="00E75E30" w:rsidP="00E75E30">
      <w:bookmarkStart w:id="78" w:name="include_clip_end_201"/>
      <w:bookmarkEnd w:id="78"/>
    </w:p>
    <w:p w14:paraId="3E63DA13" w14:textId="17B1F18F" w:rsidR="00E75E30" w:rsidRDefault="00E75E30" w:rsidP="00E75E30">
      <w:r>
        <w:t>The Concurrent Resolution was adopted and returned to the Senate with concurrence.</w:t>
      </w:r>
    </w:p>
    <w:p w14:paraId="4F2C275B" w14:textId="77777777" w:rsidR="00E75E30" w:rsidRDefault="00E75E30" w:rsidP="00E75E30"/>
    <w:p w14:paraId="3FC85BEA" w14:textId="7BA4D8F3" w:rsidR="00E75E30" w:rsidRDefault="00E75E30" w:rsidP="00E75E30">
      <w:pPr>
        <w:keepNext/>
        <w:jc w:val="center"/>
        <w:rPr>
          <w:b/>
        </w:rPr>
      </w:pPr>
      <w:r w:rsidRPr="00E75E30">
        <w:rPr>
          <w:b/>
        </w:rPr>
        <w:t>S. 616--ADOPTED AND RETURNED TO SENATE WITH CONCURRENCE</w:t>
      </w:r>
    </w:p>
    <w:p w14:paraId="42A00FD3" w14:textId="118BF96E" w:rsidR="00E75E30" w:rsidRDefault="00E75E30" w:rsidP="00E75E30">
      <w:r>
        <w:t xml:space="preserve">The following Concurrent Resolution was taken up:  </w:t>
      </w:r>
    </w:p>
    <w:p w14:paraId="0EEBBD34" w14:textId="77777777" w:rsidR="00E75E30" w:rsidRDefault="00E75E30" w:rsidP="00E75E30">
      <w:bookmarkStart w:id="79" w:name="include_clip_start_204"/>
      <w:bookmarkEnd w:id="79"/>
    </w:p>
    <w:p w14:paraId="6E7A0470" w14:textId="77777777" w:rsidR="00E75E30" w:rsidRDefault="00E75E30" w:rsidP="00E75E30">
      <w:r>
        <w:t>S. 616 -- Senators Matthews and Hutto: A CONCURRENT RESOLUTION TO REQUEST THAT THE DEPARTMENT OF TRANSPORTATION NAME THE PORTION OF SC 46 FROM S-97 (EPPS AVENUE) TO I-95 IN JASPER COUNTY "MAYOR BRONCO BOSTICK HIGHWAY" AND ERECT APPROPRIATE MARKERS OR SIGNS AT THIS LOCATION CONTAINING THE DESIGNATION.</w:t>
      </w:r>
    </w:p>
    <w:p w14:paraId="31B76878" w14:textId="3F5D0448" w:rsidR="00E75E30" w:rsidRDefault="00E75E30" w:rsidP="00E75E30">
      <w:bookmarkStart w:id="80" w:name="include_clip_end_204"/>
      <w:bookmarkEnd w:id="80"/>
    </w:p>
    <w:p w14:paraId="2BDFB1B4" w14:textId="3FB10688" w:rsidR="00E75E30" w:rsidRDefault="00E75E30" w:rsidP="00E75E30">
      <w:r>
        <w:t>The Concurrent Resolution was adopted and returned to the Senate with concurrence.</w:t>
      </w:r>
    </w:p>
    <w:p w14:paraId="0F5F89B4" w14:textId="77777777" w:rsidR="00E75E30" w:rsidRDefault="00E75E30" w:rsidP="00E75E30"/>
    <w:p w14:paraId="2F46CC4D" w14:textId="2828A908" w:rsidR="00E75E30" w:rsidRDefault="00E75E30" w:rsidP="00E75E30">
      <w:pPr>
        <w:keepNext/>
        <w:jc w:val="center"/>
        <w:rPr>
          <w:b/>
        </w:rPr>
      </w:pPr>
      <w:r w:rsidRPr="00E75E30">
        <w:rPr>
          <w:b/>
        </w:rPr>
        <w:t>H. 3832--DEBATE ADJOURNED</w:t>
      </w:r>
    </w:p>
    <w:p w14:paraId="24ACECE0" w14:textId="459D790E" w:rsidR="00E75E30" w:rsidRDefault="00E75E30" w:rsidP="00E75E30">
      <w:pPr>
        <w:keepNext/>
      </w:pPr>
      <w:r>
        <w:t>The following Bill was taken up:</w:t>
      </w:r>
    </w:p>
    <w:p w14:paraId="2BDE82BC" w14:textId="77777777" w:rsidR="00E75E30" w:rsidRDefault="00E75E30" w:rsidP="00E75E30">
      <w:pPr>
        <w:keepNext/>
      </w:pPr>
      <w:bookmarkStart w:id="81" w:name="include_clip_start_207"/>
      <w:bookmarkEnd w:id="81"/>
    </w:p>
    <w:p w14:paraId="2B065501" w14:textId="77777777" w:rsidR="00E75E30" w:rsidRDefault="00E75E30" w:rsidP="00E75E30">
      <w:pPr>
        <w:keepNext/>
      </w:pPr>
      <w:r>
        <w:t xml:space="preserve">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w:t>
      </w:r>
      <w:r>
        <w:lastRenderedPageBreak/>
        <w:t>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0E58D4B5" w14:textId="77777777" w:rsidR="0019272C" w:rsidRDefault="0019272C" w:rsidP="00E75E30">
      <w:pPr>
        <w:keepNext/>
      </w:pPr>
    </w:p>
    <w:p w14:paraId="59ED9BFC" w14:textId="39CCD8FD" w:rsidR="00E75E30" w:rsidRDefault="00E75E30" w:rsidP="00E75E30">
      <w:bookmarkStart w:id="82" w:name="include_clip_end_207"/>
      <w:bookmarkEnd w:id="82"/>
      <w:r>
        <w:t xml:space="preserve">Rep. B. NEWTON moved to adjourn debate on the Bill, which was agreed to.  </w:t>
      </w:r>
    </w:p>
    <w:p w14:paraId="4B612058" w14:textId="77777777" w:rsidR="00E75E30" w:rsidRDefault="00E75E30" w:rsidP="00E75E30"/>
    <w:p w14:paraId="148036E3" w14:textId="75548ACA" w:rsidR="00E75E30" w:rsidRDefault="00E75E30" w:rsidP="00E75E30">
      <w:pPr>
        <w:keepNext/>
        <w:jc w:val="center"/>
        <w:rPr>
          <w:b/>
        </w:rPr>
      </w:pPr>
      <w:r w:rsidRPr="00E75E30">
        <w:rPr>
          <w:b/>
        </w:rPr>
        <w:t>H. 4176--CONTINUED</w:t>
      </w:r>
    </w:p>
    <w:p w14:paraId="625959E6" w14:textId="58EE1378" w:rsidR="00E75E30" w:rsidRDefault="00E75E30" w:rsidP="00E75E30">
      <w:pPr>
        <w:keepNext/>
      </w:pPr>
      <w:r>
        <w:t>The following Bill was taken up:</w:t>
      </w:r>
    </w:p>
    <w:p w14:paraId="162494DE" w14:textId="77777777" w:rsidR="00E75E30" w:rsidRDefault="00E75E30" w:rsidP="00E75E30">
      <w:pPr>
        <w:keepNext/>
      </w:pPr>
      <w:bookmarkStart w:id="83" w:name="include_clip_start_210"/>
      <w:bookmarkEnd w:id="83"/>
    </w:p>
    <w:p w14:paraId="21BCC603" w14:textId="77777777" w:rsidR="00E75E30" w:rsidRDefault="00E75E30" w:rsidP="00E75E30">
      <w:r>
        <w:t>H. 4176 -- Reps. Murphy, Brewer, Gatch, Stavrinakis, Wetmore, Rutherford, Herbkersman, W. Newton, Rose, Robbins, Bernstein, Cobb-Hunter, Bamberg, Govan, Grant, Kirby, Alexander, Garvin, Gilliard and Rivers: A BILL TO AMEND THE SOUTH CAROLINA CODE OF LAWS BY ENACTING THE "I-95 ECONOMIC AND EDUCATION STIMULUS ACT" BY ADDING CHAPTER 36 TO TITLE 1 SO AS TO ESTABLISH THE SOUTH CAROLINA GAMING COMMISSION THAT MAY AWARD CASINO LICENSES IN CERTAIN COUNTIES.</w:t>
      </w:r>
    </w:p>
    <w:p w14:paraId="4FB71F68" w14:textId="2070C831" w:rsidR="00E75E30" w:rsidRDefault="00E75E30" w:rsidP="00E75E30">
      <w:bookmarkStart w:id="84" w:name="include_clip_end_210"/>
      <w:bookmarkEnd w:id="84"/>
    </w:p>
    <w:p w14:paraId="79152348" w14:textId="41DB2816" w:rsidR="00E75E30" w:rsidRDefault="00E75E30" w:rsidP="00E75E30">
      <w:r>
        <w:t>Rep. BANNISTER moved to continue the Bill, which was agreed to.</w:t>
      </w:r>
    </w:p>
    <w:p w14:paraId="30254A6A" w14:textId="77777777" w:rsidR="00E75E30" w:rsidRDefault="00E75E30" w:rsidP="00E75E30"/>
    <w:p w14:paraId="3F733B02" w14:textId="4DB7D4C6" w:rsidR="00E75E30" w:rsidRDefault="00E75E30" w:rsidP="00E75E30">
      <w:pPr>
        <w:keepNext/>
        <w:jc w:val="center"/>
        <w:rPr>
          <w:b/>
        </w:rPr>
      </w:pPr>
      <w:r w:rsidRPr="00E75E30">
        <w:rPr>
          <w:b/>
        </w:rPr>
        <w:t>S. 287--DEBATE ADJOURNED</w:t>
      </w:r>
    </w:p>
    <w:p w14:paraId="3586F5F5" w14:textId="31D610C1" w:rsidR="00E75E30" w:rsidRDefault="00E75E30" w:rsidP="00E75E30">
      <w:pPr>
        <w:keepNext/>
      </w:pPr>
      <w:r>
        <w:t>The following Bill was taken up:</w:t>
      </w:r>
    </w:p>
    <w:p w14:paraId="21333559" w14:textId="77777777" w:rsidR="00E75E30" w:rsidRDefault="00E75E30" w:rsidP="00E75E30">
      <w:pPr>
        <w:keepNext/>
      </w:pPr>
      <w:bookmarkStart w:id="85" w:name="include_clip_start_213"/>
      <w:bookmarkEnd w:id="85"/>
    </w:p>
    <w:p w14:paraId="628951EE" w14:textId="77777777" w:rsidR="00E75E30" w:rsidRDefault="00E75E30" w:rsidP="00E75E30">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5E927C7" w14:textId="00E4C9AC" w:rsidR="00E75E30" w:rsidRDefault="00E75E30" w:rsidP="00E75E30"/>
    <w:p w14:paraId="2D87A690" w14:textId="21CCB7B1" w:rsidR="00E75E30" w:rsidRPr="00A05C4A" w:rsidRDefault="00E75E30" w:rsidP="00E75E30">
      <w:pPr>
        <w:pStyle w:val="scamendsponsorline"/>
        <w:ind w:firstLine="216"/>
        <w:jc w:val="both"/>
        <w:rPr>
          <w:sz w:val="22"/>
        </w:rPr>
      </w:pPr>
      <w:r w:rsidRPr="00A05C4A">
        <w:rPr>
          <w:sz w:val="22"/>
        </w:rPr>
        <w:t xml:space="preserve">The Committee on Judiciary proposed the following Amendment </w:t>
      </w:r>
      <w:r w:rsidR="00B65B21">
        <w:rPr>
          <w:sz w:val="22"/>
        </w:rPr>
        <w:br/>
      </w:r>
      <w:r w:rsidRPr="00A05C4A">
        <w:rPr>
          <w:sz w:val="22"/>
        </w:rPr>
        <w:lastRenderedPageBreak/>
        <w:t>No. 1 to S. 287 (LC-287.VR0001H):</w:t>
      </w:r>
    </w:p>
    <w:p w14:paraId="1CA7E90B" w14:textId="77777777" w:rsidR="00E75E30" w:rsidRPr="00A05C4A" w:rsidRDefault="00E75E30" w:rsidP="00E75E30">
      <w:pPr>
        <w:pStyle w:val="scamendlanginstruction"/>
        <w:spacing w:before="0" w:after="0"/>
        <w:ind w:firstLine="216"/>
        <w:jc w:val="both"/>
        <w:rPr>
          <w:sz w:val="22"/>
        </w:rPr>
      </w:pPr>
      <w:r w:rsidRPr="00A05C4A">
        <w:rPr>
          <w:sz w:val="22"/>
        </w:rPr>
        <w:t>Amend the bill, as and if amended, SECTION 1, by striking Section 44-95-65(A)(7) and inserting:</w:t>
      </w:r>
    </w:p>
    <w:p w14:paraId="70A4061D" w14:textId="4E294F38"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 xml:space="preserve">(7) “Packaging” means any receptacle that </w:t>
      </w:r>
      <w:r w:rsidRPr="00A05C4A">
        <w:rPr>
          <w:rStyle w:val="scinsertblue"/>
          <w:rFonts w:cs="Times New Roman"/>
          <w:sz w:val="22"/>
        </w:rPr>
        <w:t xml:space="preserve">uses reasonable, commercially available technology that reduces the ability of a minor to access the contents of the receptacle, prevents tampering or contamination, and </w:t>
      </w:r>
      <w:r w:rsidRPr="00A05C4A">
        <w:rPr>
          <w:rFonts w:cs="Times New Roman"/>
          <w:sz w:val="22"/>
        </w:rPr>
        <w:t>contains an ENDS product.</w:t>
      </w:r>
    </w:p>
    <w:p w14:paraId="5F8B6C70"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44-95-65(D), (E), (F), and (G) and inserting:</w:t>
      </w:r>
    </w:p>
    <w:p w14:paraId="02CBDFBB" w14:textId="6F4668B3"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(D) The certification form shall prescribe such information as the Attorney General determines, but shall, at a minimum, separately list each brand name, category, product name, and flavor</w:t>
      </w:r>
      <w:r w:rsidRPr="00A05C4A">
        <w:rPr>
          <w:rStyle w:val="scinsertblue"/>
          <w:rFonts w:cs="Times New Roman"/>
          <w:sz w:val="22"/>
        </w:rPr>
        <w:t>, and both the name of any foreign company or companies physically manufacturing each ENDS product and/or component and the full address of the foreign company or companies at which the ENDS product or component thereof is physically manufactured</w:t>
      </w:r>
      <w:r w:rsidRPr="00A05C4A">
        <w:rPr>
          <w:rFonts w:cs="Times New Roman"/>
          <w:sz w:val="22"/>
        </w:rPr>
        <w:t xml:space="preserve"> for each ENDS product that is sold in South Carolina.</w:t>
      </w:r>
    </w:p>
    <w:p w14:paraId="6252B0A5"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(E) The information submitted by the manufacturer pursuant to </w:t>
      </w:r>
      <w:r w:rsidRPr="00A05C4A">
        <w:rPr>
          <w:rStyle w:val="scstrikered"/>
          <w:rFonts w:cs="Times New Roman"/>
          <w:sz w:val="22"/>
        </w:rPr>
        <w:t>subsection</w:t>
      </w:r>
      <w:r w:rsidRPr="00A05C4A">
        <w:rPr>
          <w:rStyle w:val="scinsertblue"/>
          <w:rFonts w:cs="Times New Roman"/>
          <w:sz w:val="22"/>
        </w:rPr>
        <w:t>subsections</w:t>
      </w:r>
      <w:r w:rsidRPr="00A05C4A">
        <w:rPr>
          <w:rFonts w:cs="Times New Roman"/>
          <w:sz w:val="22"/>
        </w:rPr>
        <w:t xml:space="preserve"> (C) </w:t>
      </w:r>
      <w:r w:rsidRPr="00A05C4A">
        <w:rPr>
          <w:rStyle w:val="scinsertblue"/>
          <w:rFonts w:cs="Times New Roman"/>
          <w:sz w:val="22"/>
        </w:rPr>
        <w:t xml:space="preserve">and (D) </w:t>
      </w:r>
      <w:r w:rsidRPr="00A05C4A">
        <w:rPr>
          <w:rStyle w:val="scstrikered"/>
          <w:rFonts w:cs="Times New Roman"/>
          <w:sz w:val="22"/>
        </w:rPr>
        <w:t xml:space="preserve">of this section </w:t>
      </w:r>
      <w:r w:rsidRPr="00A05C4A">
        <w:rPr>
          <w:rFonts w:cs="Times New Roman"/>
          <w:sz w:val="22"/>
        </w:rPr>
        <w:t>is exempt from disclosure under Chapter 30, Title 4, the Freedom of Information Act. The Attorney General shall not disclose such information except as required or authorized by law.</w:t>
      </w:r>
    </w:p>
    <w:p w14:paraId="194F8E20"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(F) Any manufacturer submitting a certification pursuant to subsection (B) shall notify the Attorney General within thirty days of any material change to the certification, including a change to the name, brand style, </w:t>
      </w:r>
      <w:r w:rsidRPr="00A05C4A">
        <w:rPr>
          <w:rStyle w:val="scstrikered"/>
          <w:rFonts w:cs="Times New Roman"/>
          <w:sz w:val="22"/>
        </w:rPr>
        <w:t xml:space="preserve">or </w:t>
      </w:r>
      <w:r w:rsidRPr="00A05C4A">
        <w:rPr>
          <w:rFonts w:cs="Times New Roman"/>
          <w:sz w:val="22"/>
        </w:rPr>
        <w:t>packaging</w:t>
      </w:r>
      <w:r w:rsidRPr="00A05C4A">
        <w:rPr>
          <w:rStyle w:val="scinsertblue"/>
          <w:rFonts w:cs="Times New Roman"/>
          <w:sz w:val="22"/>
        </w:rPr>
        <w:t>, or location of the manufacturing facilities</w:t>
      </w:r>
      <w:r w:rsidRPr="00A05C4A">
        <w:rPr>
          <w:rFonts w:cs="Times New Roman"/>
          <w:sz w:val="22"/>
        </w:rPr>
        <w:t xml:space="preserve"> of a certified ENDS product covered under subsection (B)(1) or (2), or the issuance by the FDA of:</w:t>
      </w:r>
    </w:p>
    <w:p w14:paraId="1C0C267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 a marketing granted order pursuant to 21 U.S.C. Section 387j;</w:t>
      </w:r>
    </w:p>
    <w:p w14:paraId="192D3A1E"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an order revoking a marketing authorization or other order with respect to a manufacturer or an ENDS product; or</w:t>
      </w:r>
    </w:p>
    <w:p w14:paraId="771B46EB"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(3) any notice of action taken by the FDA affecting the ability of the ENDS product to be introduced or delivered into interstate commerce for commercial distribution.</w:t>
      </w:r>
    </w:p>
    <w:p w14:paraId="6C7CA426" w14:textId="1AE21B84"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(G) The Attorney General shall develop and maintain a directory listing all manufacturers of ENDS products that have provided certifications</w:t>
      </w:r>
      <w:r w:rsidRPr="00A05C4A">
        <w:rPr>
          <w:rStyle w:val="scinsertblue"/>
          <w:rFonts w:cs="Times New Roman"/>
          <w:sz w:val="22"/>
        </w:rPr>
        <w:t>, including all information provided in the certification form as required by subsection (D),</w:t>
      </w:r>
      <w:r w:rsidRPr="00A05C4A">
        <w:rPr>
          <w:rFonts w:cs="Times New Roman"/>
          <w:sz w:val="22"/>
        </w:rPr>
        <w:t xml:space="preserve"> that comply with this section and all ENDS products that are listed in those certifications.</w:t>
      </w:r>
    </w:p>
    <w:p w14:paraId="04B22C89"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44-95-65(M) and inserting:</w:t>
      </w:r>
    </w:p>
    <w:p w14:paraId="42633872" w14:textId="64012480"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lastRenderedPageBreak/>
        <w:tab/>
        <w:t xml:space="preserve">(M) The Attorney General, the South Carolina Law Enforcement Division (SLED), or the South Carolina Department of Revenue or any state or local law enforcement agency shall have the power to enforce the provisions of this section and to seize and destroy any ENDS products that are not listed on the directory, at the end of the grace periods provided herein, and which are in possession of a distributor or retailer. The cost of seizure and destruction shall be borne by the </w:t>
      </w:r>
      <w:r w:rsidRPr="00A05C4A">
        <w:rPr>
          <w:rStyle w:val="scstrikered"/>
          <w:rFonts w:cs="Times New Roman"/>
          <w:sz w:val="22"/>
        </w:rPr>
        <w:t>distributor or retailer from whom the ENDS products are seized</w:t>
      </w:r>
      <w:r w:rsidRPr="00A05C4A">
        <w:rPr>
          <w:rStyle w:val="scinsertblue"/>
          <w:rFonts w:cs="Times New Roman"/>
          <w:sz w:val="22"/>
        </w:rPr>
        <w:t>manufacturer</w:t>
      </w:r>
      <w:r w:rsidRPr="00A05C4A">
        <w:rPr>
          <w:rFonts w:cs="Times New Roman"/>
          <w:sz w:val="22"/>
        </w:rPr>
        <w:t>.</w:t>
      </w:r>
    </w:p>
    <w:p w14:paraId="73793B7D"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44-95-65(N)(1) and inserting:</w:t>
      </w:r>
    </w:p>
    <w:p w14:paraId="0CEC0E98" w14:textId="4D1ABD22"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(N)(1) Except as provided in </w:t>
      </w:r>
      <w:r w:rsidRPr="00A05C4A">
        <w:rPr>
          <w:rStyle w:val="scstrikered"/>
          <w:rFonts w:cs="Times New Roman"/>
          <w:sz w:val="22"/>
        </w:rPr>
        <w:t>paragraphs</w:t>
      </w:r>
      <w:r w:rsidRPr="00A05C4A">
        <w:rPr>
          <w:rStyle w:val="scinsertblue"/>
          <w:rFonts w:cs="Times New Roman"/>
          <w:sz w:val="22"/>
        </w:rPr>
        <w:t>items</w:t>
      </w:r>
      <w:r w:rsidRPr="00A05C4A">
        <w:rPr>
          <w:rFonts w:cs="Times New Roman"/>
          <w:sz w:val="22"/>
        </w:rPr>
        <w:t xml:space="preserve"> (2) and (3) of this subsection, beginning </w:t>
      </w:r>
      <w:r w:rsidRPr="00A05C4A">
        <w:rPr>
          <w:rStyle w:val="scstrikered"/>
          <w:rFonts w:cs="Times New Roman"/>
          <w:sz w:val="22"/>
        </w:rPr>
        <w:t>October 1, 2025</w:t>
      </w:r>
      <w:r w:rsidRPr="00A05C4A">
        <w:rPr>
          <w:rStyle w:val="scinsertblue"/>
          <w:rFonts w:cs="Times New Roman"/>
          <w:sz w:val="22"/>
        </w:rPr>
        <w:t>April 1, 2026</w:t>
      </w:r>
      <w:r w:rsidRPr="00A05C4A">
        <w:rPr>
          <w:rFonts w:cs="Times New Roman"/>
          <w:sz w:val="22"/>
        </w:rPr>
        <w:t>, or on the date that the Attorney General first makes the directory available for public inspection on its official website, whichever is later, ENDS products not included in the directory, may not be sold for retail sale in South Carolina, either directly or through an importer, distributor, wholesaler, retailer, or similar intermediary or intermediaries.</w:t>
      </w:r>
    </w:p>
    <w:p w14:paraId="56F88B26"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44-95-65(P)(3) and inserting:</w:t>
      </w:r>
    </w:p>
    <w:p w14:paraId="17FF17E9" w14:textId="6B2607F6"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 xml:space="preserve">(3) A manufacturer shall provide written notice to the Attorney General thirty calendar days prior to the termination of the authority of an agent appointed pursuant to </w:t>
      </w:r>
      <w:r w:rsidRPr="00A05C4A">
        <w:rPr>
          <w:rStyle w:val="scstrikered"/>
          <w:rFonts w:cs="Times New Roman"/>
          <w:sz w:val="22"/>
        </w:rPr>
        <w:t>paragraphs</w:t>
      </w:r>
      <w:r w:rsidRPr="00A05C4A">
        <w:rPr>
          <w:rStyle w:val="scinsertblue"/>
          <w:rFonts w:cs="Times New Roman"/>
          <w:sz w:val="22"/>
        </w:rPr>
        <w:t>items</w:t>
      </w:r>
      <w:r w:rsidRPr="00A05C4A">
        <w:rPr>
          <w:rFonts w:cs="Times New Roman"/>
          <w:sz w:val="22"/>
        </w:rPr>
        <w:t xml:space="preserve"> (1) and (2) of this subsection. No less than five calendar days prior to the termination of an existing agent appointment, a manufacturer shall provide to the Attorney General the name, address, and telephone number of its newly appointed agent for service of process and shall provide any other information relating to the new appointment as may be requested by the Attorney General. In the event an agent terminates an agency appointment, the manufacturer shall notify the Attorney General of the termination within five calendar days and shall include proof to the satisfaction of the Attorney General of the appointment of a new agent.</w:t>
      </w:r>
    </w:p>
    <w:p w14:paraId="3044F6B9"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44-95-65(X)(2) and inserting:</w:t>
      </w:r>
    </w:p>
    <w:p w14:paraId="60B9F012" w14:textId="7461A821"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 xml:space="preserve">(2) use, in the labeling or design of the product, its packaging, its advertisement, or in its marketing materials, images of or references to </w:t>
      </w:r>
      <w:r w:rsidRPr="00A05C4A">
        <w:rPr>
          <w:rStyle w:val="scinsertblue"/>
          <w:rFonts w:cs="Times New Roman"/>
          <w:sz w:val="22"/>
        </w:rPr>
        <w:t xml:space="preserve">children’s toys, </w:t>
      </w:r>
      <w:r w:rsidRPr="00A05C4A">
        <w:rPr>
          <w:rFonts w:cs="Times New Roman"/>
          <w:sz w:val="22"/>
        </w:rPr>
        <w:t>cartoons, cartoon characters, superheroes, television shows, video games and movies, or other similar characters or references, that have been commonly used to market products to minors;</w:t>
      </w:r>
    </w:p>
    <w:p w14:paraId="583BCCB6" w14:textId="77777777" w:rsidR="00E75E30" w:rsidRPr="00A05C4A" w:rsidRDefault="00E75E30" w:rsidP="00E75E30">
      <w:pPr>
        <w:pStyle w:val="scamendlanginstruction"/>
        <w:spacing w:before="0" w:after="0"/>
        <w:ind w:firstLine="216"/>
        <w:jc w:val="both"/>
        <w:rPr>
          <w:sz w:val="22"/>
        </w:rPr>
      </w:pPr>
      <w:r w:rsidRPr="00A05C4A">
        <w:rPr>
          <w:sz w:val="22"/>
        </w:rPr>
        <w:t>Amend the bill further, SECTION 1, by striking Section 44-95-65(Z) and inserting:</w:t>
      </w:r>
    </w:p>
    <w:p w14:paraId="09294AB9" w14:textId="7BEAD60C"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lastRenderedPageBreak/>
        <w:tab/>
        <w:t xml:space="preserve">(Z) </w:t>
      </w:r>
      <w:r w:rsidRPr="00A05C4A">
        <w:rPr>
          <w:rStyle w:val="scinsertblue"/>
          <w:rFonts w:cs="Times New Roman"/>
          <w:sz w:val="22"/>
        </w:rPr>
        <w:t xml:space="preserve">To the extent that 21 USC Section 387(j) is amended, or subsequent regulations or other official federal guidance is issued, changing compliance requirements or standards for an ENDS product to become federally compliant, each manufacturer of an ENDS product that is sold for retail in South Carolina must submit documentation to the Attorney General substantiating compliance with such new federal requirements or standards within thirty days of when compliance with requirement or standard is mandated. Verified compliance with new federal requirements or standards shall be grounds for adding a manufacturer and their ENDS products to the directory established pursuant to subsection (G). </w:t>
      </w:r>
    </w:p>
    <w:p w14:paraId="10243E3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blue"/>
          <w:rFonts w:cs="Times New Roman"/>
          <w:sz w:val="22"/>
        </w:rPr>
        <w:tab/>
        <w:t>(AA) A retailer must utilize commercially available age verification software to scan a state or federal issued identification in order to verify the purchaser of an ENDS product is eighteen years of age or older.</w:t>
      </w:r>
    </w:p>
    <w:p w14:paraId="5972FDB2"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blue"/>
          <w:rFonts w:cs="Times New Roman"/>
          <w:sz w:val="22"/>
        </w:rPr>
        <w:tab/>
        <w:t>(BB) All ENDS products sold in this State must have on the packaging up-to-date commercially available labeling that allows a retailer and purchaser to scan the product prior to purchase to determine who manufactured the product, any distributer, wholesaler, person or entity who possessed the product prior to the retailer or consumer, the ingredients contained in the product, documentation attesting to compliance with state and federal laws regarding ENDS products, and the date it was manufactured and where it was manufactured.</w:t>
      </w:r>
    </w:p>
    <w:p w14:paraId="2B7B8755" w14:textId="6CDD2BEB"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blue"/>
          <w:rFonts w:cs="Times New Roman"/>
          <w:sz w:val="22"/>
        </w:rPr>
        <w:tab/>
        <w:t xml:space="preserve">(CC) </w:t>
      </w:r>
      <w:r w:rsidRPr="00A05C4A">
        <w:rPr>
          <w:rFonts w:cs="Times New Roman"/>
          <w:sz w:val="22"/>
        </w:rPr>
        <w:t>The Attorney General may promulgate regulations for the implementation and enforcement of this section.</w:t>
      </w:r>
    </w:p>
    <w:p w14:paraId="3D039069" w14:textId="77777777" w:rsidR="00E75E30" w:rsidRPr="00A05C4A" w:rsidRDefault="00E75E30" w:rsidP="00E75E30">
      <w:pPr>
        <w:pStyle w:val="scamendlanginstruction"/>
        <w:spacing w:before="0" w:after="0"/>
        <w:ind w:firstLine="216"/>
        <w:jc w:val="both"/>
        <w:rPr>
          <w:sz w:val="22"/>
        </w:rPr>
      </w:pPr>
      <w:r w:rsidRPr="00A05C4A">
        <w:rPr>
          <w:sz w:val="22"/>
        </w:rPr>
        <w:t xml:space="preserve">Amend the bill further, SECTION 2, </w:t>
      </w:r>
      <w:r w:rsidRPr="00A05C4A">
        <w:rPr>
          <w:sz w:val="22"/>
        </w:rPr>
        <w:fldChar w:fldCharType="begin"/>
      </w:r>
      <w:r w:rsidRPr="00A05C4A">
        <w:rPr>
          <w:sz w:val="22"/>
        </w:rPr>
        <w:instrText xml:space="preserve"> MACROBUTTON NoMacro &lt;&lt;section_placeholder&gt;&gt; </w:instrText>
      </w:r>
      <w:r w:rsidRPr="00A05C4A">
        <w:rPr>
          <w:sz w:val="22"/>
        </w:rPr>
        <w:fldChar w:fldCharType="end"/>
      </w:r>
      <w:r w:rsidRPr="00A05C4A">
        <w:rPr>
          <w:sz w:val="22"/>
        </w:rPr>
        <w:t xml:space="preserve">, by striking the </w:t>
      </w:r>
      <w:r w:rsidRPr="00A05C4A">
        <w:rPr>
          <w:sz w:val="22"/>
        </w:rPr>
        <w:fldChar w:fldCharType="begin"/>
      </w:r>
      <w:r w:rsidRPr="00A05C4A">
        <w:rPr>
          <w:sz w:val="22"/>
        </w:rPr>
        <w:instrText xml:space="preserve"> MACROBUTTON NoMacro &lt;&lt;placeholder&gt;&gt; </w:instrText>
      </w:r>
      <w:r w:rsidRPr="00A05C4A">
        <w:rPr>
          <w:sz w:val="22"/>
        </w:rPr>
        <w:fldChar w:fldCharType="end"/>
      </w:r>
      <w:r w:rsidRPr="00A05C4A">
        <w:rPr>
          <w:sz w:val="22"/>
        </w:rPr>
        <w:t xml:space="preserve"> undesignated paragraph and inserting:</w:t>
      </w:r>
    </w:p>
    <w:p w14:paraId="4CC7DF64" w14:textId="1965AE51"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2.</w:t>
      </w:r>
      <w:r w:rsidRPr="00A05C4A">
        <w:rPr>
          <w:rFonts w:cs="Times New Roman"/>
          <w:sz w:val="22"/>
        </w:rPr>
        <w:tab/>
        <w:t xml:space="preserve">(A) The first certification required pursuant to Section 44‑95‑65(B) shall be required by </w:t>
      </w:r>
      <w:r w:rsidRPr="00A05C4A">
        <w:rPr>
          <w:rStyle w:val="scstrikered"/>
          <w:rFonts w:cs="Times New Roman"/>
          <w:sz w:val="22"/>
        </w:rPr>
        <w:t>August 1, 2025</w:t>
      </w:r>
      <w:r w:rsidRPr="00A05C4A">
        <w:rPr>
          <w:rStyle w:val="scinsertblue"/>
          <w:rFonts w:cs="Times New Roman"/>
          <w:sz w:val="22"/>
        </w:rPr>
        <w:t>April 1, 2026</w:t>
      </w:r>
      <w:r w:rsidRPr="00A05C4A">
        <w:rPr>
          <w:rFonts w:cs="Times New Roman"/>
          <w:sz w:val="22"/>
        </w:rPr>
        <w:t>.</w:t>
      </w:r>
    </w:p>
    <w:p w14:paraId="2AD1D19A"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(B) The directory established pursuant to Section 44‑95‑65</w:t>
      </w:r>
      <w:r w:rsidRPr="00A05C4A">
        <w:rPr>
          <w:rStyle w:val="scstrikered"/>
          <w:rFonts w:cs="Times New Roman"/>
          <w:sz w:val="22"/>
        </w:rPr>
        <w:t>(E)</w:t>
      </w:r>
      <w:r w:rsidRPr="00A05C4A">
        <w:rPr>
          <w:rStyle w:val="scinsertblue"/>
          <w:rFonts w:cs="Times New Roman"/>
          <w:sz w:val="22"/>
        </w:rPr>
        <w:t>(G)</w:t>
      </w:r>
      <w:r w:rsidRPr="00A05C4A">
        <w:rPr>
          <w:rFonts w:cs="Times New Roman"/>
          <w:sz w:val="22"/>
        </w:rPr>
        <w:t xml:space="preserve"> shall be operational by </w:t>
      </w:r>
      <w:r w:rsidRPr="00A05C4A">
        <w:rPr>
          <w:rStyle w:val="scstrikered"/>
          <w:rFonts w:cs="Times New Roman"/>
          <w:sz w:val="22"/>
        </w:rPr>
        <w:t>October 1, 2025</w:t>
      </w:r>
      <w:r w:rsidRPr="00A05C4A">
        <w:rPr>
          <w:rStyle w:val="scinsertblue"/>
          <w:rFonts w:cs="Times New Roman"/>
          <w:sz w:val="22"/>
        </w:rPr>
        <w:t>April 1, 2026</w:t>
      </w:r>
      <w:r w:rsidRPr="00A05C4A">
        <w:rPr>
          <w:rFonts w:cs="Times New Roman"/>
          <w:sz w:val="22"/>
        </w:rPr>
        <w:t>, or on the date that the Attorney General first makes the directory available, whichever is later. The Attorney General shall notify retailers, wholesalers, and distributors of ENDS products when the directory is operational.</w:t>
      </w:r>
    </w:p>
    <w:p w14:paraId="4E62C55B" w14:textId="6A780506"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 The provisions contained in Section 44‑95‑65</w:t>
      </w:r>
      <w:r w:rsidRPr="00A05C4A">
        <w:rPr>
          <w:rStyle w:val="scstrikered"/>
          <w:rFonts w:cs="Times New Roman"/>
          <w:sz w:val="22"/>
        </w:rPr>
        <w:t>(I)</w:t>
      </w:r>
      <w:r w:rsidRPr="00A05C4A">
        <w:rPr>
          <w:rStyle w:val="scinsertblue"/>
          <w:rFonts w:cs="Times New Roman"/>
          <w:sz w:val="22"/>
        </w:rPr>
        <w:t>(K)</w:t>
      </w:r>
      <w:r w:rsidRPr="00A05C4A">
        <w:rPr>
          <w:rFonts w:cs="Times New Roman"/>
          <w:sz w:val="22"/>
        </w:rPr>
        <w:t xml:space="preserve"> and </w:t>
      </w:r>
      <w:r w:rsidRPr="00A05C4A">
        <w:rPr>
          <w:rStyle w:val="scstrikered"/>
          <w:rFonts w:cs="Times New Roman"/>
          <w:sz w:val="22"/>
        </w:rPr>
        <w:t>(M)</w:t>
      </w:r>
      <w:r w:rsidRPr="00A05C4A">
        <w:rPr>
          <w:rStyle w:val="scinsertblue"/>
          <w:rFonts w:cs="Times New Roman"/>
          <w:sz w:val="22"/>
        </w:rPr>
        <w:t>(Q)</w:t>
      </w:r>
      <w:r w:rsidRPr="00A05C4A">
        <w:rPr>
          <w:rFonts w:cs="Times New Roman"/>
          <w:sz w:val="22"/>
        </w:rPr>
        <w:t xml:space="preserve"> shall be effective on the date that the directory established pursuant to Section 44‑95‑65</w:t>
      </w:r>
      <w:r w:rsidRPr="00A05C4A">
        <w:rPr>
          <w:rStyle w:val="scstrikered"/>
          <w:rFonts w:cs="Times New Roman"/>
          <w:sz w:val="22"/>
        </w:rPr>
        <w:t>(E)</w:t>
      </w:r>
      <w:r w:rsidRPr="00A05C4A">
        <w:rPr>
          <w:rStyle w:val="scinsertblue"/>
          <w:rFonts w:cs="Times New Roman"/>
          <w:sz w:val="22"/>
        </w:rPr>
        <w:t>(G)</w:t>
      </w:r>
      <w:r w:rsidRPr="00A05C4A">
        <w:rPr>
          <w:rFonts w:cs="Times New Roman"/>
          <w:sz w:val="22"/>
        </w:rPr>
        <w:t xml:space="preserve"> is operational.</w:t>
      </w:r>
    </w:p>
    <w:p w14:paraId="3E3A07AE" w14:textId="77777777" w:rsidR="00E75E30" w:rsidRPr="00A05C4A" w:rsidRDefault="00E75E30" w:rsidP="00E75E30">
      <w:pPr>
        <w:pStyle w:val="scamendlanginstruction"/>
        <w:spacing w:before="0" w:after="0"/>
        <w:ind w:firstLine="216"/>
        <w:jc w:val="both"/>
        <w:rPr>
          <w:sz w:val="22"/>
        </w:rPr>
      </w:pPr>
      <w:r w:rsidRPr="00A05C4A">
        <w:rPr>
          <w:sz w:val="22"/>
        </w:rPr>
        <w:t>Amend the bill further, by adding appropriately numbered SECTIONS to read:</w:t>
      </w:r>
    </w:p>
    <w:p w14:paraId="53456CF6" w14:textId="651179BC"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38‑90‑20(A) of the S.C. Code is amended to read:</w:t>
      </w:r>
    </w:p>
    <w:p w14:paraId="2971EF89"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(A) A captive insurance company, when permitted by its articles of </w:t>
      </w:r>
      <w:r w:rsidRPr="00A05C4A">
        <w:rPr>
          <w:rFonts w:cs="Times New Roman"/>
          <w:sz w:val="22"/>
        </w:rPr>
        <w:lastRenderedPageBreak/>
        <w:t xml:space="preserve">incorporation, articles of organization, operating agreement, or charter, may apply to the director for a license to provide any and all insurance, except workers’ compensation insurance written on a direct basis, authorized by this title; </w:t>
      </w:r>
      <w:r w:rsidRPr="00A05C4A">
        <w:rPr>
          <w:rStyle w:val="scinsert"/>
          <w:rFonts w:cs="Times New Roman"/>
          <w:sz w:val="22"/>
        </w:rPr>
        <w:t>including, without limitation, liquor liability insurance;</w:t>
      </w:r>
      <w:r w:rsidRPr="00A05C4A">
        <w:rPr>
          <w:rFonts w:cs="Times New Roman"/>
          <w:sz w:val="22"/>
        </w:rPr>
        <w:t xml:space="preserve"> however:</w:t>
      </w:r>
    </w:p>
    <w:p w14:paraId="12FF304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62EB5DD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an association captive insurance company may not insure any risks other than those of the member organizations of its association and their affiliated companies;</w:t>
      </w:r>
    </w:p>
    <w:p w14:paraId="7A7C09B2"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(3) an industrial insured captive insurance company may not insure any risks other than those of the industrial insureds that comprise the industrial insured group and their affiliated companies;</w:t>
      </w:r>
    </w:p>
    <w:p w14:paraId="038CF6E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(4) a special purpose captive insurance company may provide insurance or reinsurance, or both, for risks as approved by the director;</w:t>
      </w:r>
    </w:p>
    <w:p w14:paraId="51E83AC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(5) a captive insurance company may not provide personal motor vehicle or homeowner’s insurance coverage written on a direct basis;</w:t>
      </w:r>
    </w:p>
    <w:p w14:paraId="5524D09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(6) a captive insurance company may not accept or cede reinsurance except as provided in Section 38‑90‑110.</w:t>
      </w:r>
    </w:p>
    <w:p w14:paraId="0063364F" w14:textId="77777777" w:rsidR="00E75E30" w:rsidRPr="00A05C4A" w:rsidDel="00C575B6"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(7) a captive insurance company may not issue eroding or declining insurance coverage whereby the occurrence or aggregate limits are reduced by costs or expenses arising from the insurance company’s duty to defend a claim.</w:t>
      </w:r>
    </w:p>
    <w:p w14:paraId="79271511"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61‑2‑60 of the S.C. Code is amended by adding:</w:t>
      </w:r>
    </w:p>
    <w:p w14:paraId="6B6018F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(9) regulations governing the development, implementation, education, and enforcement of responsible alcohol server training positions.</w:t>
      </w:r>
    </w:p>
    <w:p w14:paraId="60ABE58C"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61‑2‑145 of the S.C. Code is amended to read:</w:t>
      </w:r>
    </w:p>
    <w:p w14:paraId="3D920FE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Section 61‑2‑145.</w:t>
      </w:r>
      <w:r w:rsidRPr="00A05C4A">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A05C4A">
        <w:rPr>
          <w:rStyle w:val="scstrike"/>
          <w:rFonts w:cs="Times New Roman"/>
          <w:sz w:val="22"/>
        </w:rPr>
        <w:t>for a total coverage</w:t>
      </w:r>
      <w:r w:rsidRPr="00A05C4A">
        <w:rPr>
          <w:rStyle w:val="scinsert"/>
          <w:rFonts w:cs="Times New Roman"/>
          <w:sz w:val="22"/>
        </w:rPr>
        <w:t>with an annual aggregate limit</w:t>
      </w:r>
      <w:r w:rsidRPr="00A05C4A">
        <w:rPr>
          <w:rFonts w:cs="Times New Roman"/>
          <w:sz w:val="22"/>
        </w:rPr>
        <w:t xml:space="preserve"> of at least one million dollars during the period of the biennial permit or license</w:t>
      </w:r>
      <w:r w:rsidRPr="00A05C4A">
        <w:rPr>
          <w:rStyle w:val="scinsert"/>
          <w:rFonts w:cs="Times New Roman"/>
          <w:sz w:val="22"/>
        </w:rPr>
        <w:t xml:space="preserve">, unless the person licensed or permitted to sell alcoholic beverages qualifies under the terms of a liquor liability risk mitigation program pursuant to subsection </w:t>
      </w:r>
      <w:r w:rsidRPr="00A05C4A">
        <w:rPr>
          <w:rStyle w:val="scinsert"/>
          <w:rFonts w:cs="Times New Roman"/>
          <w:sz w:val="22"/>
        </w:rPr>
        <w:lastRenderedPageBreak/>
        <w:t>(E)</w:t>
      </w:r>
      <w:r w:rsidRPr="00A05C4A">
        <w:rPr>
          <w:rFonts w:cs="Times New Roman"/>
          <w:sz w:val="22"/>
        </w:rPr>
        <w:t xml:space="preserve">. Failure to maintain this coverage </w:t>
      </w:r>
      <w:r w:rsidRPr="00A05C4A">
        <w:rPr>
          <w:rStyle w:val="scinsert"/>
          <w:rFonts w:cs="Times New Roman"/>
          <w:sz w:val="22"/>
        </w:rPr>
        <w:t xml:space="preserve">during the period of the biennial permit or license </w:t>
      </w:r>
      <w:r w:rsidRPr="00A05C4A">
        <w:rPr>
          <w:rFonts w:cs="Times New Roman"/>
          <w:sz w:val="22"/>
        </w:rPr>
        <w:t>constitutes grounds for suspension or revocation of the permit or license</w:t>
      </w:r>
      <w:r w:rsidRPr="00A05C4A">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A05C4A">
        <w:rPr>
          <w:rFonts w:cs="Times New Roman"/>
          <w:sz w:val="22"/>
        </w:rPr>
        <w:t>.</w:t>
      </w:r>
    </w:p>
    <w:p w14:paraId="2778641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0A56E8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r w:rsidRPr="00A05C4A">
        <w:rPr>
          <w:rStyle w:val="scinsert"/>
          <w:rFonts w:cs="Times New Roman"/>
          <w:sz w:val="22"/>
        </w:rPr>
        <w:t xml:space="preserve"> within thirty days of the lapse or termination</w:t>
      </w:r>
      <w:r w:rsidRPr="00A05C4A">
        <w:rPr>
          <w:rFonts w:cs="Times New Roman"/>
          <w:sz w:val="22"/>
        </w:rPr>
        <w:t>.</w:t>
      </w:r>
    </w:p>
    <w:p w14:paraId="758ECBAB"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(D) For the purposes of this section, the term “alcoholic beverages” means beer, wine, alcoholic liquors, and alcoholic liquor by the drink as defined in Chapter 4, Title 61, and Chapter 6, Title 61.</w:t>
      </w:r>
    </w:p>
    <w:p w14:paraId="0228650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 and the entity for which the person obtained the license or permit:</w:t>
      </w:r>
    </w:p>
    <w:p w14:paraId="62B83B12"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(1) stop serving alcohol by twelve o’clock a.m. A person meeting the requirements of this item may reduce the required annual aggregate limit by one hundred thousand dollars, and an additional one hundred thousand dollars for each hour earlier until six o’clock p.m.;</w:t>
      </w:r>
    </w:p>
    <w:p w14:paraId="50BEFB9B"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(2) complete an alcohol server training course pursuant to Title 61, Chapter 3;</w:t>
      </w:r>
    </w:p>
    <w:p w14:paraId="49C7408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 xml:space="preserve">(3) have less than forty percent of its total sales deriving from </w:t>
      </w:r>
      <w:r w:rsidRPr="00A05C4A">
        <w:rPr>
          <w:rStyle w:val="scinsert"/>
          <w:rFonts w:cs="Times New Roman"/>
          <w:sz w:val="22"/>
        </w:rPr>
        <w:lastRenderedPageBreak/>
        <w:t>alcohol sales; or</w:t>
      </w:r>
    </w:p>
    <w:p w14:paraId="7C033F00"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(4) are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2394D98A"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(5) A person meeting the requirement of item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206A446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27CEB88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t>(F) For purposes of this section, the calculation of total sales shall include sales of alcohol sold for on-premises consumption and all food and nonalcoholic beverages sold on the premises where the alcohol is sold, including food and nonalcoholic beverages sold by third‑party vendors.</w:t>
      </w:r>
    </w:p>
    <w:p w14:paraId="408AB53E"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Title 61 of the S.C. Code is amended by adding:</w:t>
      </w:r>
    </w:p>
    <w:p w14:paraId="2457D1F5" w14:textId="77777777" w:rsidR="00E75E30" w:rsidRPr="00A05C4A" w:rsidRDefault="00E75E30" w:rsidP="00B65B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05C4A">
        <w:rPr>
          <w:rFonts w:cs="Times New Roman"/>
          <w:sz w:val="22"/>
        </w:rPr>
        <w:t>CHAPTER 3</w:t>
      </w:r>
    </w:p>
    <w:p w14:paraId="581E73F4" w14:textId="77777777" w:rsidR="00E75E30" w:rsidRPr="00A05C4A" w:rsidRDefault="00E75E30" w:rsidP="00B65B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05C4A">
        <w:rPr>
          <w:rFonts w:cs="Times New Roman"/>
          <w:sz w:val="22"/>
        </w:rPr>
        <w:t>Alcohol Server Training</w:t>
      </w:r>
    </w:p>
    <w:p w14:paraId="23532A3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61‑3‑100.</w:t>
      </w:r>
      <w:r w:rsidRPr="00A05C4A">
        <w:rPr>
          <w:rFonts w:cs="Times New Roman"/>
          <w:sz w:val="22"/>
        </w:rPr>
        <w:tab/>
        <w:t>For the purposes of this chapter, the following definitions apply:</w:t>
      </w:r>
    </w:p>
    <w:p w14:paraId="488739E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 “Alcohol” means beer, wine, alcoholic liquors, or any other type of alcoholic beverage that contains any amount of alcohol and is used as a beverage for human consumption.</w:t>
      </w:r>
    </w:p>
    <w:p w14:paraId="06C5160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 xml:space="preserve">(2)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w:t>
      </w:r>
      <w:r w:rsidRPr="00A05C4A">
        <w:rPr>
          <w:rFonts w:cs="Times New Roman"/>
          <w:sz w:val="22"/>
        </w:rPr>
        <w:lastRenderedPageBreak/>
        <w:t>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51EBE75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(3) “Alcohol server certificate” means an authorization issued by the department for an individual to be employed or engaged as an alcohol server for on‑premises consumption.</w:t>
      </w:r>
    </w:p>
    <w:p w14:paraId="6216965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(4) “DAODAS” means the South Carolina Department of Alcohol and Other Drug Abuse Services.</w:t>
      </w:r>
    </w:p>
    <w:p w14:paraId="1791BDF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(5) “Department” means the South Carolina Department of Revenue.</w:t>
      </w:r>
    </w:p>
    <w:p w14:paraId="4D30FE4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(6) “Division” means the South Carolina Law Enforcement Division.</w:t>
      </w:r>
    </w:p>
    <w:p w14:paraId="6B97ABF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(7) “Employee” means a person who is employed  by a permittee or a licensee.</w:t>
      </w:r>
    </w:p>
    <w:p w14:paraId="34AC986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(8) “Licensee” means a person issued a license by the department pursuant to Title 61 to sell, serve, transfer, or dispense alcoholic liquors or alcoholic liquor by the drink for on‑premises consumption.</w:t>
      </w:r>
    </w:p>
    <w:p w14:paraId="5C5F0BC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45535D6E"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(10) “Permittee” means a person issued a permit by the department pursuant to Title 61 to sell, serve, transfer, or dispense beer, wine, ale, porter, or other malted beverages for on‑premises consumption.</w:t>
      </w:r>
    </w:p>
    <w:p w14:paraId="2A342F23"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(11) “Program” means an alcohol server training and education course and examination approved by the department with input from DAODAS and the division that is administered by authorized providers.</w:t>
      </w:r>
    </w:p>
    <w:p w14:paraId="2F0113F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(12) “Provider” means an individual, partnership, corporation, or other legal entity authorized by the department that offers and administers a program.</w:t>
      </w:r>
    </w:p>
    <w:p w14:paraId="576740F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61‑3‑110.</w:t>
      </w:r>
      <w:r w:rsidRPr="00A05C4A">
        <w:rPr>
          <w:rFonts w:cs="Times New Roman"/>
          <w:sz w:val="22"/>
        </w:rPr>
        <w:tab/>
        <w:t xml:space="preserve">(A) An entity may not qualify for the liquor liability mitigation program pursuant to Section 61‑2‑145(E)(2) unless all employees who are employed as an alcohol server or a manager on permitted or licensed premises obtain, within sixty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w:t>
      </w:r>
      <w:r w:rsidRPr="00A05C4A">
        <w:rPr>
          <w:rFonts w:cs="Times New Roman"/>
          <w:sz w:val="22"/>
        </w:rPr>
        <w:lastRenderedPageBreak/>
        <w:t>to the provisions of this chapter. An alcohol server shall not consume alcohol or be mentally or physically impaired by alcohol, drugs, or controlled substances while serving alcohol.</w:t>
      </w:r>
    </w:p>
    <w:p w14:paraId="2F3549C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2A5D5581"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Failure to produce a copy of an alcohol server certificate when an alcohol server has been employed for sixty calendar days subjects the permittee or licensee to noncompliance with Section 61‑2‑145(E).</w:t>
      </w:r>
    </w:p>
    <w:p w14:paraId="59A5FE6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61‑3‑120.</w:t>
      </w:r>
      <w:r w:rsidRPr="00A05C4A">
        <w:rPr>
          <w:rFonts w:cs="Times New Roman"/>
          <w:sz w:val="22"/>
        </w:rPr>
        <w:tab/>
        <w:t>(A)(1) The department, in collaboration with DAODAS and the division, is authorized to approve alcohol server training programs, based on best‑evidence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501D3BF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A provider must provide alcohol server training programs to all applicable individuals free of charge.</w:t>
      </w:r>
    </w:p>
    <w:p w14:paraId="0C91387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The curricula of each program must include the following subjects:</w:t>
      </w:r>
    </w:p>
    <w:p w14:paraId="3A2FCB4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 state laws and regulations pertaining to:</w:t>
      </w:r>
    </w:p>
    <w:p w14:paraId="5696366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(a) the sale and service of alcoholic beverages;</w:t>
      </w:r>
    </w:p>
    <w:p w14:paraId="5BB24F4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(b) the permitting and licensing of sellers of alcoholic beverages;</w:t>
      </w:r>
    </w:p>
    <w:p w14:paraId="62976D2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(c) impaired driving or driving under the influence of alcohol or drugs;</w:t>
      </w:r>
    </w:p>
    <w:p w14:paraId="6642F9E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(d) liquor liability issues;</w:t>
      </w:r>
    </w:p>
    <w:p w14:paraId="327B295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(e) the carrying of concealed weapons by authorized permit holders into businesses selling and serving alcoholic beverages; and</w:t>
      </w:r>
    </w:p>
    <w:p w14:paraId="39ED5DB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(f) life consequences, such as the loss of education scholarships, to minors relating to the unlawful use, transfer, or sale of alcoholic beverages;</w:t>
      </w:r>
    </w:p>
    <w:p w14:paraId="6232473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 xml:space="preserve">(2) the effect that alcohol has on the body and human behavior including, but not limited to, its effect on an individual’s ability to </w:t>
      </w:r>
      <w:r w:rsidRPr="00A05C4A">
        <w:rPr>
          <w:rFonts w:cs="Times New Roman"/>
          <w:sz w:val="22"/>
        </w:rPr>
        <w:lastRenderedPageBreak/>
        <w:t>operate a motor vehicle when intoxicated;</w:t>
      </w:r>
    </w:p>
    <w:p w14:paraId="3DE4141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(3) information on blood alcohol concentration and factors that change or alter blood alcohol concentration;</w:t>
      </w:r>
    </w:p>
    <w:p w14:paraId="71E3151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(4) the effect that alcohol has on an individual when taken in combination with commonly used prescription or nonprescription drugs or with illegal drugs;</w:t>
      </w:r>
    </w:p>
    <w:p w14:paraId="2FACD45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(5) information on recognizing the signs of intoxication and methods for preventing intoxication;</w:t>
      </w:r>
    </w:p>
    <w:p w14:paraId="145A13DA"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(6) methods of recognizing problem drinkers and techniques for intervening with and refusing to serve problem drinkers;</w:t>
      </w:r>
    </w:p>
    <w:p w14:paraId="5EB83F4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(7) methods of identifying and refusing to serve or sell alcoholic beverages to individuals under twenty‑one years of age and intoxicated individuals;</w:t>
      </w:r>
    </w:p>
    <w:p w14:paraId="5D61542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(8) methods for properly and effectively checking the identification of an individual, for identifying illegal identification, and for handling situations involving individuals who have provided illegal identification;</w:t>
      </w:r>
    </w:p>
    <w:p w14:paraId="79E6143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(9) South Carolina law enforcement information; and</w:t>
      </w:r>
    </w:p>
    <w:p w14:paraId="0AA256BA"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(10) other topics related to alcohol server education and training designated by the department, in collaboration with DAODAS and the division, to be included.</w:t>
      </w:r>
    </w:p>
    <w:p w14:paraId="10E5E1D5"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The department shall approve only online‑designed training programs that meet each of the following criteria:</w:t>
      </w:r>
    </w:p>
    <w:p w14:paraId="5E156E1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(1) a program must cover the content specified in subsection (B);</w:t>
      </w:r>
    </w:p>
    <w:p w14:paraId="772C32C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75A5DE4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(3) a program shall be offered online;</w:t>
      </w:r>
    </w:p>
    <w:p w14:paraId="774C402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(4) online training must be at least four hours, be available in English and Spanish, and include a test;</w:t>
      </w:r>
    </w:p>
    <w:p w14:paraId="4345D83B"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698534F6"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(6) training and testing must be conducted online. All tests must be monitored by an online proctor. A passing grade for a test, as provided by the program, is required; and</w:t>
      </w:r>
    </w:p>
    <w:p w14:paraId="364D9FE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(7) training certificates are issued by the provider only after training is complete and a test has been passed successfully.</w:t>
      </w:r>
    </w:p>
    <w:p w14:paraId="5AFD29C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lastRenderedPageBreak/>
        <w:tab/>
        <w:t>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3D38999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F69686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61‑3‑130.</w:t>
      </w:r>
      <w:r w:rsidRPr="00A05C4A">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49D7583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The Responsible Alcohol Server Training Fund is a revolving fund, and no funds deposited therein shall revert to the general fund of the state treasury.</w:t>
      </w:r>
    </w:p>
    <w:p w14:paraId="6560082D"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30268A27"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61‑3‑140.</w:t>
      </w:r>
      <w:r w:rsidRPr="00A05C4A">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 more than thirty calendar days.</w:t>
      </w:r>
    </w:p>
    <w:p w14:paraId="518ED1E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r>
      <w:r w:rsidRPr="00A05C4A">
        <w:rPr>
          <w:rFonts w:cs="Times New Roman"/>
          <w:sz w:val="22"/>
        </w:rPr>
        <w:tab/>
        <w:t xml:space="preserve">(2) The department, in collaboration with DAODAS and the </w:t>
      </w:r>
      <w:r w:rsidRPr="00A05C4A">
        <w:rPr>
          <w:rFonts w:cs="Times New Roman"/>
          <w:sz w:val="22"/>
        </w:rPr>
        <w:lastRenderedPageBreak/>
        <w:t>division, may issue an alcohol server certificate to an individual from outside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6F17A60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(B) Alcohol server certificates shall not be issued to graduates of programs that are not approved by the department.</w:t>
      </w:r>
    </w:p>
    <w:p w14:paraId="7948E781"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(C) An alcohol server certificate is the property of the individual to whom it is issued and is transferrable among employers.</w:t>
      </w:r>
    </w:p>
    <w:p w14:paraId="7CE62A09"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24E783F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60BDAB4F"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(F) The department must issue and renew alcohol server certificates for all qualifying applicants free of charge.</w:t>
      </w:r>
    </w:p>
    <w:p w14:paraId="6761F214"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3390D730"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61‑3‑150.</w:t>
      </w:r>
      <w:r w:rsidRPr="00A05C4A">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569C11D2" w14:textId="77777777" w:rsidR="00E75E30" w:rsidRPr="00A05C4A"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ab/>
        <w:t>Section 61‑3‑160.</w:t>
      </w:r>
      <w:r w:rsidRPr="00A05C4A">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3C6486C5"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61‑6‑2220 of the S.C. Code is amended to read:</w:t>
      </w:r>
    </w:p>
    <w:p w14:paraId="77931977"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Section 61‑6‑2220.</w:t>
      </w:r>
      <w:r w:rsidRPr="00A05C4A">
        <w:rPr>
          <w:rFonts w:cs="Times New Roman"/>
          <w:sz w:val="22"/>
        </w:rPr>
        <w:tab/>
        <w:t xml:space="preserve">A person or establishment licensed to sell </w:t>
      </w:r>
      <w:r w:rsidRPr="00A05C4A">
        <w:rPr>
          <w:rFonts w:cs="Times New Roman"/>
          <w:sz w:val="22"/>
        </w:rPr>
        <w:lastRenderedPageBreak/>
        <w:t xml:space="preserve">alcoholic liquors or liquor by the drink pursuant to this article may not </w:t>
      </w:r>
      <w:r w:rsidRPr="00A05C4A">
        <w:rPr>
          <w:rStyle w:val="scinsert"/>
          <w:rFonts w:cs="Times New Roman"/>
          <w:sz w:val="22"/>
        </w:rPr>
        <w:t xml:space="preserve">knowingly </w:t>
      </w:r>
      <w:r w:rsidRPr="00A05C4A">
        <w:rPr>
          <w:rFonts w:cs="Times New Roman"/>
          <w:sz w:val="22"/>
        </w:rPr>
        <w:t>sell these beverages to persons in an intoxicated condition; these sales are considered violations of the provisions thereof and subject to the penalties contained herein.</w:t>
      </w:r>
    </w:p>
    <w:p w14:paraId="6144EBA1"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15-38-15(F) of the S.C. Code is amended to read:</w:t>
      </w:r>
    </w:p>
    <w:p w14:paraId="2C107401"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(F) This section does not apply to a defendant whose conduct is determined to be wilful, wanton, reckless, grossly negligent, or intentional </w:t>
      </w:r>
      <w:r w:rsidRPr="00A05C4A">
        <w:rPr>
          <w:rStyle w:val="scstrike"/>
          <w:rFonts w:cs="Times New Roman"/>
          <w:sz w:val="22"/>
        </w:rPr>
        <w:t xml:space="preserve">or </w:t>
      </w:r>
      <w:r w:rsidRPr="00A05C4A">
        <w:rPr>
          <w:rFonts w:cs="Times New Roman"/>
          <w:sz w:val="22"/>
        </w:rPr>
        <w:t>conduct involving</w:t>
      </w:r>
      <w:r w:rsidRPr="00A05C4A">
        <w:rPr>
          <w:rStyle w:val="scstrike"/>
          <w:rFonts w:cs="Times New Roman"/>
          <w:sz w:val="22"/>
        </w:rPr>
        <w:t xml:space="preserve"> the use, sale, or possession of alcohol</w:t>
      </w:r>
      <w:r w:rsidRPr="00A05C4A">
        <w:rPr>
          <w:rFonts w:cs="Times New Roman"/>
          <w:sz w:val="22"/>
        </w:rPr>
        <w:t xml:space="preserve"> </w:t>
      </w:r>
      <w:r w:rsidRPr="00A05C4A">
        <w:rPr>
          <w:rStyle w:val="scstrike"/>
          <w:rFonts w:cs="Times New Roman"/>
          <w:sz w:val="22"/>
        </w:rPr>
        <w:t xml:space="preserve">or </w:t>
      </w:r>
      <w:r w:rsidRPr="00A05C4A">
        <w:rPr>
          <w:rFonts w:cs="Times New Roman"/>
          <w:sz w:val="22"/>
        </w:rPr>
        <w:t>the illegal or illicit use, sale, or possession of drugs.</w:t>
      </w:r>
    </w:p>
    <w:p w14:paraId="0E3F0F27"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56-5-2930 (C) and (H) of the S.C. Code is amended to read:</w:t>
      </w:r>
    </w:p>
    <w:p w14:paraId="2434F4E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w:t>
      </w:r>
      <w:r w:rsidRPr="00A05C4A">
        <w:rPr>
          <w:rStyle w:val="scstrike"/>
          <w:rFonts w:cs="Times New Roman"/>
          <w:sz w:val="22"/>
        </w:rPr>
        <w:t xml:space="preserve"> The fine for a first offense must not be suspended. The court is prohibited from suspending a monetary fine below that of the next preceding minimum monetary fine.</w:t>
      </w:r>
      <w:r w:rsidRPr="00A05C4A">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1EA4226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(H) A person convicted of violating this section, whether for a first offense or subsequent offense, must enroll in and successfully complete an Alcohol and Drug Safety Action Program certified by the Department of Alcohol and Other Drug Abuse Services</w:t>
      </w:r>
      <w:r w:rsidRPr="00A05C4A">
        <w:rPr>
          <w:rStyle w:val="scinsert"/>
          <w:rFonts w:cs="Times New Roman"/>
          <w:sz w:val="22"/>
        </w:rPr>
        <w:t xml:space="preserve"> and participate in and complete a DUI victim impact panel operated by an IRS-classified 501(c)(3) nonprofit organization, which may include online victim impact panels. The maximum fee for enrollment in the DUI victim impact panel shall not exceed seventy‑five dollars</w:t>
      </w:r>
      <w:r w:rsidRPr="00A05C4A">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w:t>
      </w:r>
      <w:r w:rsidRPr="00A05C4A">
        <w:rPr>
          <w:rFonts w:cs="Times New Roman"/>
          <w:sz w:val="22"/>
        </w:rPr>
        <w:lastRenderedPageBreak/>
        <w:t>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19C987A4"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56-5-2933 (C) and (H) of the S.C. Code is amended to read:</w:t>
      </w:r>
    </w:p>
    <w:p w14:paraId="6365627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(C)</w:t>
      </w:r>
      <w:r w:rsidRPr="00A05C4A">
        <w:rPr>
          <w:rStyle w:val="scstrike"/>
          <w:rFonts w:cs="Times New Roman"/>
          <w:sz w:val="22"/>
        </w:rPr>
        <w:t xml:space="preserve"> The fine for a first offense must not be suspended. The court is prohibited from suspending a monetary fine below that of the next preceding minimum monetary fine.</w:t>
      </w:r>
      <w:r w:rsidRPr="00A05C4A">
        <w:rPr>
          <w:rStyle w:val="scinsert"/>
          <w:rFonts w:cs="Times New Roman"/>
          <w:sz w:val="22"/>
        </w:rPr>
        <w:t xml:space="preserve"> If the trier of fact determines that the person convicted under the provisions of this section did any act forbidden by law or neglected any duty imposed by law in the driving of the motor vehicle, which act or neglect proximately caused a collision that occurred while the person was driving in violation of this section, the court may impose an additional sentence of a fine of not more than four hundred dollars or an additional period of imprisonment of not more than thirty days. However, in lieu of the thirty-day imprisonment, the court may provide for forty-eight hours of public service employment. The public service employment must be served at a time when the person is not working and does not interfere with his regular employment under terms and conditions the court considers proper. Notwithstanding the provisions of Sections 23-3-540, 22-3-550, and 14-25-65, this additional sentence may be imposed by the magistrate or municipal court for any offense for which the court would otherwise have jurisdiction.</w:t>
      </w:r>
    </w:p>
    <w:p w14:paraId="437F386F"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(H) A person convicted of violating this section, whether for a first </w:t>
      </w:r>
      <w:r w:rsidRPr="00A05C4A">
        <w:rPr>
          <w:rFonts w:cs="Times New Roman"/>
          <w:sz w:val="22"/>
        </w:rPr>
        <w:lastRenderedPageBreak/>
        <w:t>offense or subsequent offense, must enroll in and successfully complete an Alcohol and Drug Safety Action Program certified by the Department of Alcohol and Other Drug Abuse Services</w:t>
      </w:r>
      <w:r w:rsidRPr="00A05C4A">
        <w:rPr>
          <w:rStyle w:val="scinsert"/>
          <w:rFonts w:cs="Times New Roman"/>
          <w:sz w:val="22"/>
        </w:rPr>
        <w:t xml:space="preserve"> and participate and complete a DUI victim impact panel operated by an IRS-classified 501(c)(3) nonprofit organization which may include online victim impact panels. The maximum fee for enrollment in the DUI victim impact panel shall not exceed seventy‑five dollars</w:t>
      </w:r>
      <w:r w:rsidRPr="00A05C4A">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2A4E5ED"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56-5-2945 of the S.C. Code is amended to read:</w:t>
      </w:r>
    </w:p>
    <w:p w14:paraId="0B15624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Section 56-5-2945.</w:t>
      </w:r>
      <w:r w:rsidRPr="00A05C4A">
        <w:rPr>
          <w:rFonts w:cs="Times New Roman"/>
          <w:sz w:val="22"/>
        </w:rPr>
        <w:tab/>
        <w:t xml:space="preserve">(A) </w:t>
      </w:r>
      <w:r w:rsidRPr="00A05C4A">
        <w:rPr>
          <w:rStyle w:val="scinsert"/>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is guilty of the offense of felony driving under the influence, second degree, and, upon conviction, must be punished by a mandatory fine of not less than twenty-five hundred dollars nor more </w:t>
      </w:r>
      <w:r w:rsidRPr="00A05C4A">
        <w:rPr>
          <w:rStyle w:val="scinsert"/>
          <w:rFonts w:cs="Times New Roman"/>
          <w:sz w:val="22"/>
        </w:rPr>
        <w:lastRenderedPageBreak/>
        <w:t>than five thousand dollars and imprisoned up to ten years.</w:t>
      </w:r>
    </w:p>
    <w:p w14:paraId="4E682BF0"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t xml:space="preserve">(B) </w:t>
      </w:r>
      <w:r w:rsidRPr="00A05C4A">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A05C4A">
        <w:rPr>
          <w:rStyle w:val="scinsert"/>
          <w:rFonts w:cs="Times New Roman"/>
          <w:sz w:val="22"/>
        </w:rPr>
        <w:t xml:space="preserve">first degree, </w:t>
      </w:r>
      <w:r w:rsidRPr="00A05C4A">
        <w:rPr>
          <w:rFonts w:cs="Times New Roman"/>
          <w:sz w:val="22"/>
        </w:rPr>
        <w:t>and, upon conviction, must be punished:</w:t>
      </w:r>
    </w:p>
    <w:p w14:paraId="0D6A8779"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(1) by a mandatory fine of not less than five thousand one hundred dollars nor more than ten thousand one hundred dollars and mandatory imprisonment for not less than thirty days nor more than fifteen years when great bodily injury results;</w:t>
      </w:r>
    </w:p>
    <w:p w14:paraId="4ADBE9B9"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71A243F5"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insert"/>
          <w:rFonts w:cs="Times New Roman"/>
          <w:sz w:val="22"/>
        </w:rPr>
        <w:t xml:space="preserve">(C) </w:t>
      </w:r>
      <w:r w:rsidRPr="00A05C4A">
        <w:rPr>
          <w:rFonts w:cs="Times New Roman"/>
          <w:sz w:val="22"/>
        </w:rPr>
        <w:t>A part of the mandatory sentences required to be imposed by this section must not be suspended, and probation must not be granted for any portion.</w:t>
      </w:r>
    </w:p>
    <w:p w14:paraId="79160177"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strike"/>
          <w:rFonts w:cs="Times New Roman"/>
          <w:sz w:val="22"/>
        </w:rPr>
        <w:t>(B)</w:t>
      </w:r>
      <w:r w:rsidRPr="00A05C4A">
        <w:rPr>
          <w:rStyle w:val="scinsert"/>
          <w:rFonts w:cs="Times New Roman"/>
          <w:sz w:val="22"/>
        </w:rPr>
        <w:t>(D)</w:t>
      </w:r>
      <w:r w:rsidRPr="00A05C4A">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A05C4A">
        <w:rPr>
          <w:rStyle w:val="scinsert"/>
          <w:rFonts w:cs="Times New Roman"/>
          <w:sz w:val="22"/>
        </w:rPr>
        <w:t xml:space="preserve">  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5C432EF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strike"/>
          <w:rFonts w:cs="Times New Roman"/>
          <w:sz w:val="22"/>
        </w:rPr>
        <w:t>(C)(1)</w:t>
      </w:r>
      <w:r w:rsidRPr="00A05C4A">
        <w:rPr>
          <w:rStyle w:val="scinsert"/>
          <w:rFonts w:cs="Times New Roman"/>
          <w:sz w:val="22"/>
        </w:rPr>
        <w:t>(E)(1)</w:t>
      </w:r>
      <w:r w:rsidRPr="00A05C4A">
        <w:rPr>
          <w:rFonts w:cs="Times New Roman"/>
          <w:sz w:val="22"/>
        </w:rPr>
        <w:t xml:space="preserve"> The Department of Motor Vehicles shall suspend the driver's license of a person who is convicted pursuant to this section.  For suspension purposes of this section, convictions arising out of a single incident must run concurrently.</w:t>
      </w:r>
    </w:p>
    <w:p w14:paraId="186E640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A05C4A">
        <w:rPr>
          <w:rStyle w:val="scinsert"/>
          <w:rFonts w:cs="Times New Roman"/>
          <w:sz w:val="22"/>
        </w:rPr>
        <w:t>:</w:t>
      </w:r>
    </w:p>
    <w:p w14:paraId="5DFFF1E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lastRenderedPageBreak/>
        <w:tab/>
      </w:r>
      <w:r w:rsidRPr="00A05C4A">
        <w:rPr>
          <w:rStyle w:val="scinsert"/>
          <w:rFonts w:cs="Times New Roman"/>
          <w:sz w:val="22"/>
        </w:rPr>
        <w:tab/>
      </w:r>
      <w:r w:rsidRPr="00A05C4A">
        <w:rPr>
          <w:rStyle w:val="scinsert"/>
          <w:rFonts w:cs="Times New Roman"/>
          <w:sz w:val="22"/>
        </w:rPr>
        <w:tab/>
        <w:t>(a)</w:t>
      </w:r>
      <w:r w:rsidRPr="00A05C4A">
        <w:rPr>
          <w:rFonts w:cs="Times New Roman"/>
          <w:sz w:val="22"/>
        </w:rPr>
        <w:t xml:space="preserve"> three years when great bodily injury results and five years when a death occurs</w:t>
      </w:r>
      <w:r w:rsidRPr="00A05C4A">
        <w:rPr>
          <w:rStyle w:val="scinsert"/>
          <w:rFonts w:cs="Times New Roman"/>
          <w:sz w:val="22"/>
        </w:rPr>
        <w:t>; or</w:t>
      </w:r>
    </w:p>
    <w:p w14:paraId="3EF0F055"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Style w:val="scinsert"/>
          <w:rFonts w:cs="Times New Roman"/>
          <w:sz w:val="22"/>
        </w:rPr>
        <w:tab/>
      </w:r>
      <w:r w:rsidRPr="00A05C4A">
        <w:rPr>
          <w:rStyle w:val="scinsert"/>
          <w:rFonts w:cs="Times New Roman"/>
          <w:sz w:val="22"/>
        </w:rPr>
        <w:tab/>
      </w:r>
      <w:r w:rsidRPr="00A05C4A">
        <w:rPr>
          <w:rStyle w:val="scinsert"/>
          <w:rFonts w:cs="Times New Roman"/>
          <w:sz w:val="22"/>
        </w:rPr>
        <w:tab/>
        <w:t>(b) one year when the conviction was for felony driving under the influence, second degree</w:t>
      </w:r>
      <w:r w:rsidRPr="00A05C4A">
        <w:rPr>
          <w:rFonts w:cs="Times New Roman"/>
          <w:sz w:val="22"/>
        </w:rPr>
        <w:t>.</w:t>
      </w:r>
    </w:p>
    <w:p w14:paraId="3C40C18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Style w:val="scstrike"/>
          <w:rFonts w:cs="Times New Roman"/>
          <w:sz w:val="22"/>
        </w:rPr>
        <w:t>(D)</w:t>
      </w:r>
      <w:r w:rsidRPr="00A05C4A">
        <w:rPr>
          <w:rStyle w:val="scinsert"/>
          <w:rFonts w:cs="Times New Roman"/>
          <w:sz w:val="22"/>
        </w:rPr>
        <w:t>(F)</w:t>
      </w:r>
      <w:r w:rsidRPr="00A05C4A">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1B4DFB71"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56-5-2951(I) of the S.C. Code is amended to read:</w:t>
      </w:r>
    </w:p>
    <w:p w14:paraId="19B3E0E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24C73F34"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(a) six months for a person who refuses to submit to a test pursuant to Section 56-5-2950;  or</w:t>
      </w:r>
    </w:p>
    <w:p w14:paraId="0AD08676"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(b) </w:t>
      </w:r>
      <w:r w:rsidRPr="00A05C4A">
        <w:rPr>
          <w:rStyle w:val="scstrike"/>
          <w:rFonts w:cs="Times New Roman"/>
          <w:sz w:val="22"/>
        </w:rPr>
        <w:t>one month</w:t>
      </w:r>
      <w:r w:rsidRPr="00A05C4A">
        <w:rPr>
          <w:rStyle w:val="scinsert"/>
          <w:rFonts w:cs="Times New Roman"/>
          <w:sz w:val="22"/>
        </w:rPr>
        <w:t>three months</w:t>
      </w:r>
      <w:r w:rsidRPr="00A05C4A">
        <w:rPr>
          <w:rFonts w:cs="Times New Roman"/>
          <w:sz w:val="22"/>
        </w:rPr>
        <w:t xml:space="preserve"> for a person who takes a test pursuant to Section 56-5-2950 and has an alcohol concentration of fifteen one-hundredths of one percent or more.</w:t>
      </w:r>
    </w:p>
    <w:p w14:paraId="7CC304C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609C258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(a) for a second offense, </w:t>
      </w:r>
      <w:r w:rsidRPr="00A05C4A">
        <w:rPr>
          <w:rStyle w:val="scstrike"/>
          <w:rFonts w:cs="Times New Roman"/>
          <w:sz w:val="22"/>
        </w:rPr>
        <w:t>nine months</w:t>
      </w:r>
      <w:r w:rsidRPr="00A05C4A">
        <w:rPr>
          <w:rStyle w:val="scinsert"/>
          <w:rFonts w:cs="Times New Roman"/>
          <w:sz w:val="22"/>
        </w:rPr>
        <w:t>one year</w:t>
      </w:r>
      <w:r w:rsidRPr="00A05C4A">
        <w:rPr>
          <w:rFonts w:cs="Times New Roman"/>
          <w:sz w:val="22"/>
        </w:rPr>
        <w:t xml:space="preserve"> if the person refuses to submit to a test pursuant to Section 56-5-2950, or </w:t>
      </w:r>
      <w:r w:rsidRPr="00A05C4A">
        <w:rPr>
          <w:rStyle w:val="scstrike"/>
          <w:rFonts w:cs="Times New Roman"/>
          <w:sz w:val="22"/>
        </w:rPr>
        <w:t xml:space="preserve">two </w:t>
      </w:r>
      <w:r w:rsidRPr="00A05C4A">
        <w:rPr>
          <w:rStyle w:val="scinsert"/>
          <w:rFonts w:cs="Times New Roman"/>
          <w:sz w:val="22"/>
        </w:rPr>
        <w:t xml:space="preserve">six </w:t>
      </w:r>
      <w:r w:rsidRPr="00A05C4A">
        <w:rPr>
          <w:rFonts w:cs="Times New Roman"/>
          <w:sz w:val="22"/>
        </w:rPr>
        <w:t>months if the person takes a test pursuant to Section 56-5-2950 and has an alcohol concentration of fifteen one-hundredths of one percent or more;</w:t>
      </w:r>
    </w:p>
    <w:p w14:paraId="6159A6CE"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(b) for a third offense, </w:t>
      </w:r>
      <w:r w:rsidRPr="00A05C4A">
        <w:rPr>
          <w:rStyle w:val="scstrike"/>
          <w:rFonts w:cs="Times New Roman"/>
          <w:sz w:val="22"/>
        </w:rPr>
        <w:t xml:space="preserve">twelve </w:t>
      </w:r>
      <w:r w:rsidRPr="00A05C4A">
        <w:rPr>
          <w:rStyle w:val="scinsert"/>
          <w:rFonts w:cs="Times New Roman"/>
          <w:sz w:val="22"/>
        </w:rPr>
        <w:t xml:space="preserve">eighteen </w:t>
      </w:r>
      <w:r w:rsidRPr="00A05C4A">
        <w:rPr>
          <w:rFonts w:cs="Times New Roman"/>
          <w:sz w:val="22"/>
        </w:rPr>
        <w:t xml:space="preserve">months if the person refuses to submit to a test pursuant to Section 56-5-2950, or </w:t>
      </w:r>
      <w:r w:rsidRPr="00A05C4A">
        <w:rPr>
          <w:rStyle w:val="scstrike"/>
          <w:rFonts w:cs="Times New Roman"/>
          <w:sz w:val="22"/>
        </w:rPr>
        <w:t xml:space="preserve">three </w:t>
      </w:r>
      <w:r w:rsidRPr="00A05C4A">
        <w:rPr>
          <w:rStyle w:val="scinsert"/>
          <w:rFonts w:cs="Times New Roman"/>
          <w:sz w:val="22"/>
        </w:rPr>
        <w:t xml:space="preserve">nine </w:t>
      </w:r>
      <w:r w:rsidRPr="00A05C4A">
        <w:rPr>
          <w:rFonts w:cs="Times New Roman"/>
          <w:sz w:val="22"/>
        </w:rPr>
        <w:t xml:space="preserve">months if the person takes a test pursuant to Section 56-5-2950 and has </w:t>
      </w:r>
      <w:r w:rsidRPr="00A05C4A">
        <w:rPr>
          <w:rFonts w:cs="Times New Roman"/>
          <w:sz w:val="22"/>
        </w:rPr>
        <w:lastRenderedPageBreak/>
        <w:t>an alcohol concentration of fifteen one-hundredths of one percent or more;  and</w:t>
      </w:r>
    </w:p>
    <w:p w14:paraId="47610E18"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 xml:space="preserve">(c) for a fourth or subsequent offense, </w:t>
      </w:r>
      <w:r w:rsidRPr="00A05C4A">
        <w:rPr>
          <w:rStyle w:val="scstrike"/>
          <w:rFonts w:cs="Times New Roman"/>
          <w:sz w:val="22"/>
        </w:rPr>
        <w:t>fifteen months</w:t>
      </w:r>
      <w:r w:rsidRPr="00A05C4A">
        <w:rPr>
          <w:rStyle w:val="scinsert"/>
          <w:rFonts w:cs="Times New Roman"/>
          <w:sz w:val="22"/>
        </w:rPr>
        <w:t>two years</w:t>
      </w:r>
      <w:r w:rsidRPr="00A05C4A">
        <w:rPr>
          <w:rFonts w:cs="Times New Roman"/>
          <w:sz w:val="22"/>
        </w:rPr>
        <w:t xml:space="preserve"> if the person refuses to submit to a test pursuant to Section 56-5-2950, or </w:t>
      </w:r>
      <w:r w:rsidRPr="00A05C4A">
        <w:rPr>
          <w:rStyle w:val="scstrike"/>
          <w:rFonts w:cs="Times New Roman"/>
          <w:sz w:val="22"/>
        </w:rPr>
        <w:t>four months</w:t>
      </w:r>
      <w:r w:rsidRPr="00A05C4A">
        <w:rPr>
          <w:rStyle w:val="scinsert"/>
          <w:rFonts w:cs="Times New Roman"/>
          <w:sz w:val="22"/>
        </w:rPr>
        <w:t>one year</w:t>
      </w:r>
      <w:r w:rsidRPr="00A05C4A">
        <w:rPr>
          <w:rFonts w:cs="Times New Roman"/>
          <w:sz w:val="22"/>
        </w:rPr>
        <w:t xml:space="preserve"> if the person takes a test pursuant to Section 56-5-2950 and has an alcohol concentration of fifteen one-hundredths of one percent or more.</w:t>
      </w:r>
    </w:p>
    <w:p w14:paraId="71667FB7"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043E76E3"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(b) The person must receive credit for the number of days the person maintained an ignition interlock restriction on the temporary alcohol license.</w:t>
      </w:r>
    </w:p>
    <w:p w14:paraId="6B63890D"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r>
      <w:r w:rsidRPr="00A05C4A">
        <w:rPr>
          <w:rFonts w:cs="Times New Roman"/>
          <w:sz w:val="22"/>
        </w:rPr>
        <w:tab/>
      </w:r>
      <w:r w:rsidRPr="00A05C4A">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648DA677" w14:textId="77777777" w:rsidR="00E75E30" w:rsidRPr="00A05C4A"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SECTION X.</w:t>
      </w:r>
      <w:r w:rsidRPr="00A05C4A">
        <w:rPr>
          <w:rFonts w:cs="Times New Roman"/>
          <w:sz w:val="22"/>
        </w:rPr>
        <w:tab/>
        <w:t>The South Carolina Department of Insurance must publish an annual report summarizing liquor liability insurance rate trends, including the number and amount of premium increases, the reasons cited for the increases, and any regulatory actions taken.  The annual report must be sent to the Chairman of the House of Representatives Judiciary Committee and Chairman of the Senate Judiciary Committee by January thirtieth of each year.</w:t>
      </w:r>
    </w:p>
    <w:p w14:paraId="29380F0E" w14:textId="77777777" w:rsidR="00E75E30" w:rsidRPr="00A05C4A" w:rsidRDefault="00E75E30" w:rsidP="00E75E3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SECTION X.</w:t>
      </w:r>
      <w:r w:rsidRPr="00A05C4A">
        <w:rPr>
          <w:rFonts w:cs="Times New Roman"/>
          <w:sz w:val="22"/>
        </w:rPr>
        <w:tab/>
        <w:t>Section 16-17-501(3) of the S.C. Code is amended to read:</w:t>
      </w:r>
    </w:p>
    <w:p w14:paraId="66A64E2C" w14:textId="77777777" w:rsidR="00E75E30" w:rsidRPr="00A05C4A"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05C4A">
        <w:rPr>
          <w:rFonts w:cs="Times New Roman"/>
          <w:sz w:val="22"/>
        </w:rPr>
        <w:tab/>
        <w:t xml:space="preserve">(3)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w:t>
      </w:r>
      <w:r w:rsidRPr="00A05C4A">
        <w:rPr>
          <w:rStyle w:val="scinsertblue"/>
          <w:rFonts w:cs="Times New Roman"/>
          <w:sz w:val="22"/>
        </w:rPr>
        <w:t xml:space="preserve">“Electronic smoking device” also includes any ENDS product, </w:t>
      </w:r>
      <w:r w:rsidRPr="00A05C4A">
        <w:rPr>
          <w:rStyle w:val="scinsertblue"/>
          <w:rFonts w:cs="Times New Roman"/>
          <w:sz w:val="22"/>
        </w:rPr>
        <w:lastRenderedPageBreak/>
        <w:t xml:space="preserve">as defined by Section 44-95-65. </w:t>
      </w:r>
      <w:r w:rsidRPr="00A05C4A">
        <w:rPr>
          <w:rFonts w:cs="Times New Roman"/>
          <w:sz w:val="22"/>
        </w:rPr>
        <w:t>“Electronic smoking device” does not include drugs, devices, or combination products authorized for sale by the U.S. Food and Drug Administration, as those terms are defined in the Federal Food, Drug, and Cosmetic Act.</w:t>
      </w:r>
    </w:p>
    <w:p w14:paraId="1511CFC5" w14:textId="36368823" w:rsidR="00E75E30" w:rsidRPr="00A05C4A" w:rsidRDefault="00E75E30" w:rsidP="00E75E3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5C4A">
        <w:rPr>
          <w:rFonts w:cs="Times New Roman"/>
          <w:sz w:val="22"/>
        </w:rPr>
        <w:t>SECTION X.</w:t>
      </w:r>
      <w:r w:rsidRPr="00A05C4A">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75C6D9D" w14:textId="77777777" w:rsidR="00E75E30" w:rsidRPr="00A05C4A" w:rsidRDefault="00E75E30" w:rsidP="00E75E30">
      <w:pPr>
        <w:pStyle w:val="scamendconformline"/>
        <w:spacing w:before="0"/>
        <w:ind w:firstLine="216"/>
        <w:jc w:val="both"/>
        <w:rPr>
          <w:sz w:val="22"/>
        </w:rPr>
      </w:pPr>
      <w:r w:rsidRPr="00A05C4A">
        <w:rPr>
          <w:sz w:val="22"/>
        </w:rPr>
        <w:t>Renumber sections to conform.</w:t>
      </w:r>
    </w:p>
    <w:p w14:paraId="4518ACC4" w14:textId="77777777" w:rsidR="00E75E30" w:rsidRDefault="00E75E30" w:rsidP="00E75E30">
      <w:pPr>
        <w:pStyle w:val="scamendtitleconform"/>
        <w:ind w:firstLine="216"/>
        <w:jc w:val="both"/>
        <w:rPr>
          <w:sz w:val="22"/>
        </w:rPr>
      </w:pPr>
      <w:r w:rsidRPr="00A05C4A">
        <w:rPr>
          <w:sz w:val="22"/>
        </w:rPr>
        <w:t>Amend title to conform.</w:t>
      </w:r>
    </w:p>
    <w:p w14:paraId="35A5816A" w14:textId="5EA8BB09" w:rsidR="00E75E30" w:rsidRDefault="00E75E30" w:rsidP="00E75E30">
      <w:pPr>
        <w:pStyle w:val="scamendtitleconform"/>
        <w:ind w:firstLine="216"/>
        <w:jc w:val="both"/>
        <w:rPr>
          <w:sz w:val="22"/>
        </w:rPr>
      </w:pPr>
    </w:p>
    <w:p w14:paraId="480DB3D6" w14:textId="77777777" w:rsidR="00E75E30" w:rsidRDefault="00E75E30" w:rsidP="00E75E30">
      <w:r>
        <w:t>Rep. BRITTAIN explained the amendment.</w:t>
      </w:r>
    </w:p>
    <w:p w14:paraId="40A43AFD" w14:textId="77777777" w:rsidR="0019272C" w:rsidRDefault="0019272C" w:rsidP="00E75E30"/>
    <w:p w14:paraId="78CB9EA6" w14:textId="4C08169F" w:rsidR="00E75E30" w:rsidRDefault="00E75E30" w:rsidP="00E75E30">
      <w:r>
        <w:t xml:space="preserve">Rep. TEEPLE moved to adjourn debate on the Bill until Tuesday, January 13.  </w:t>
      </w:r>
    </w:p>
    <w:p w14:paraId="4CA0494A" w14:textId="77777777" w:rsidR="0019272C" w:rsidRDefault="0019272C" w:rsidP="00E75E30"/>
    <w:p w14:paraId="00CFA130" w14:textId="6E94BD2A" w:rsidR="00E75E30" w:rsidRDefault="00E75E30" w:rsidP="00E75E30">
      <w:r>
        <w:t xml:space="preserve">Rep. B. NEWTON moved to table the motion.  </w:t>
      </w:r>
    </w:p>
    <w:p w14:paraId="724F534D" w14:textId="77777777" w:rsidR="00E75E30" w:rsidRDefault="00E75E30" w:rsidP="00E75E30"/>
    <w:p w14:paraId="76161C88" w14:textId="77777777" w:rsidR="00E75E30" w:rsidRDefault="00E75E30" w:rsidP="00E75E30">
      <w:r>
        <w:t>Rep. ROSE demanded the yeas and nays which were taken, resulting as follows:</w:t>
      </w:r>
    </w:p>
    <w:p w14:paraId="521A9EEC" w14:textId="49517FD2" w:rsidR="00E75E30" w:rsidRDefault="00E75E30" w:rsidP="00E75E30">
      <w:pPr>
        <w:jc w:val="center"/>
      </w:pPr>
      <w:bookmarkStart w:id="86" w:name="vote_start218"/>
      <w:bookmarkEnd w:id="86"/>
      <w:r>
        <w:t>Yeas 26; Nays 79</w:t>
      </w:r>
    </w:p>
    <w:p w14:paraId="0D33AC5A" w14:textId="77777777" w:rsidR="00E75E30" w:rsidRDefault="00E75E30" w:rsidP="00E75E30">
      <w:pPr>
        <w:jc w:val="center"/>
      </w:pPr>
    </w:p>
    <w:p w14:paraId="5A2465A8" w14:textId="77777777" w:rsidR="00E75E30" w:rsidRDefault="00E75E30" w:rsidP="00E75E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E30" w:rsidRPr="00E75E30" w14:paraId="3111A941" w14:textId="77777777" w:rsidTr="00E75E30">
        <w:tc>
          <w:tcPr>
            <w:tcW w:w="2179" w:type="dxa"/>
            <w:shd w:val="clear" w:color="auto" w:fill="auto"/>
          </w:tcPr>
          <w:p w14:paraId="50101970" w14:textId="3C3259E3" w:rsidR="00E75E30" w:rsidRPr="00E75E30" w:rsidRDefault="00E75E30" w:rsidP="00E75E30">
            <w:pPr>
              <w:keepNext/>
              <w:ind w:firstLine="0"/>
            </w:pPr>
            <w:r>
              <w:t>Alexander</w:t>
            </w:r>
          </w:p>
        </w:tc>
        <w:tc>
          <w:tcPr>
            <w:tcW w:w="2179" w:type="dxa"/>
            <w:shd w:val="clear" w:color="auto" w:fill="auto"/>
          </w:tcPr>
          <w:p w14:paraId="14ACC7B7" w14:textId="72AF3387" w:rsidR="00E75E30" w:rsidRPr="00E75E30" w:rsidRDefault="00E75E30" w:rsidP="00E75E30">
            <w:pPr>
              <w:keepNext/>
              <w:ind w:firstLine="0"/>
            </w:pPr>
            <w:r>
              <w:t>Brewer</w:t>
            </w:r>
          </w:p>
        </w:tc>
        <w:tc>
          <w:tcPr>
            <w:tcW w:w="2180" w:type="dxa"/>
            <w:shd w:val="clear" w:color="auto" w:fill="auto"/>
          </w:tcPr>
          <w:p w14:paraId="43766BC8" w14:textId="4658A89F" w:rsidR="00E75E30" w:rsidRPr="00E75E30" w:rsidRDefault="00E75E30" w:rsidP="00E75E30">
            <w:pPr>
              <w:keepNext/>
              <w:ind w:firstLine="0"/>
            </w:pPr>
            <w:r>
              <w:t>Clyburn</w:t>
            </w:r>
          </w:p>
        </w:tc>
      </w:tr>
      <w:tr w:rsidR="00E75E30" w:rsidRPr="00E75E30" w14:paraId="4C73C5F1" w14:textId="77777777" w:rsidTr="00E75E30">
        <w:tc>
          <w:tcPr>
            <w:tcW w:w="2179" w:type="dxa"/>
            <w:shd w:val="clear" w:color="auto" w:fill="auto"/>
          </w:tcPr>
          <w:p w14:paraId="0D96F50A" w14:textId="5249A8DD" w:rsidR="00E75E30" w:rsidRPr="00E75E30" w:rsidRDefault="00E75E30" w:rsidP="00E75E30">
            <w:pPr>
              <w:ind w:firstLine="0"/>
            </w:pPr>
            <w:r>
              <w:t>Crawford</w:t>
            </w:r>
          </w:p>
        </w:tc>
        <w:tc>
          <w:tcPr>
            <w:tcW w:w="2179" w:type="dxa"/>
            <w:shd w:val="clear" w:color="auto" w:fill="auto"/>
          </w:tcPr>
          <w:p w14:paraId="73432C9D" w14:textId="6EDFFC9A" w:rsidR="00E75E30" w:rsidRPr="00E75E30" w:rsidRDefault="00E75E30" w:rsidP="00E75E30">
            <w:pPr>
              <w:ind w:firstLine="0"/>
            </w:pPr>
            <w:r>
              <w:t>Forrest</w:t>
            </w:r>
          </w:p>
        </w:tc>
        <w:tc>
          <w:tcPr>
            <w:tcW w:w="2180" w:type="dxa"/>
            <w:shd w:val="clear" w:color="auto" w:fill="auto"/>
          </w:tcPr>
          <w:p w14:paraId="731374C6" w14:textId="21EA8361" w:rsidR="00E75E30" w:rsidRPr="00E75E30" w:rsidRDefault="00E75E30" w:rsidP="00E75E30">
            <w:pPr>
              <w:ind w:firstLine="0"/>
            </w:pPr>
            <w:r>
              <w:t>Guest</w:t>
            </w:r>
          </w:p>
        </w:tc>
      </w:tr>
      <w:tr w:rsidR="00E75E30" w:rsidRPr="00E75E30" w14:paraId="66B8CE79" w14:textId="77777777" w:rsidTr="00E75E30">
        <w:tc>
          <w:tcPr>
            <w:tcW w:w="2179" w:type="dxa"/>
            <w:shd w:val="clear" w:color="auto" w:fill="auto"/>
          </w:tcPr>
          <w:p w14:paraId="107D8BB1" w14:textId="3CBED537" w:rsidR="00E75E30" w:rsidRPr="00E75E30" w:rsidRDefault="00E75E30" w:rsidP="00E75E30">
            <w:pPr>
              <w:ind w:firstLine="0"/>
            </w:pPr>
            <w:r>
              <w:t>Hager</w:t>
            </w:r>
          </w:p>
        </w:tc>
        <w:tc>
          <w:tcPr>
            <w:tcW w:w="2179" w:type="dxa"/>
            <w:shd w:val="clear" w:color="auto" w:fill="auto"/>
          </w:tcPr>
          <w:p w14:paraId="3B64B04F" w14:textId="00066292" w:rsidR="00E75E30" w:rsidRPr="00E75E30" w:rsidRDefault="00E75E30" w:rsidP="00E75E30">
            <w:pPr>
              <w:ind w:firstLine="0"/>
            </w:pPr>
            <w:r>
              <w:t>Henderson-Myers</w:t>
            </w:r>
          </w:p>
        </w:tc>
        <w:tc>
          <w:tcPr>
            <w:tcW w:w="2180" w:type="dxa"/>
            <w:shd w:val="clear" w:color="auto" w:fill="auto"/>
          </w:tcPr>
          <w:p w14:paraId="20CCAA95" w14:textId="10002860" w:rsidR="00E75E30" w:rsidRPr="00E75E30" w:rsidRDefault="00E75E30" w:rsidP="00E75E30">
            <w:pPr>
              <w:ind w:firstLine="0"/>
            </w:pPr>
            <w:r>
              <w:t>Herbkersman</w:t>
            </w:r>
          </w:p>
        </w:tc>
      </w:tr>
      <w:tr w:rsidR="00E75E30" w:rsidRPr="00E75E30" w14:paraId="0E04F23B" w14:textId="77777777" w:rsidTr="00E75E30">
        <w:tc>
          <w:tcPr>
            <w:tcW w:w="2179" w:type="dxa"/>
            <w:shd w:val="clear" w:color="auto" w:fill="auto"/>
          </w:tcPr>
          <w:p w14:paraId="5AD5E893" w14:textId="71199A3A" w:rsidR="00E75E30" w:rsidRPr="00E75E30" w:rsidRDefault="00E75E30" w:rsidP="00E75E30">
            <w:pPr>
              <w:ind w:firstLine="0"/>
            </w:pPr>
            <w:r>
              <w:t>Hixon</w:t>
            </w:r>
          </w:p>
        </w:tc>
        <w:tc>
          <w:tcPr>
            <w:tcW w:w="2179" w:type="dxa"/>
            <w:shd w:val="clear" w:color="auto" w:fill="auto"/>
          </w:tcPr>
          <w:p w14:paraId="5B482977" w14:textId="7E3EA922" w:rsidR="00E75E30" w:rsidRPr="00E75E30" w:rsidRDefault="00E75E30" w:rsidP="00E75E30">
            <w:pPr>
              <w:ind w:firstLine="0"/>
            </w:pPr>
            <w:r>
              <w:t>Hosey</w:t>
            </w:r>
          </w:p>
        </w:tc>
        <w:tc>
          <w:tcPr>
            <w:tcW w:w="2180" w:type="dxa"/>
            <w:shd w:val="clear" w:color="auto" w:fill="auto"/>
          </w:tcPr>
          <w:p w14:paraId="7A6BA0CE" w14:textId="44EB741D" w:rsidR="00E75E30" w:rsidRPr="00E75E30" w:rsidRDefault="00E75E30" w:rsidP="00E75E30">
            <w:pPr>
              <w:ind w:firstLine="0"/>
            </w:pPr>
            <w:r>
              <w:t>J. L. Johnson</w:t>
            </w:r>
          </w:p>
        </w:tc>
      </w:tr>
      <w:tr w:rsidR="00E75E30" w:rsidRPr="00E75E30" w14:paraId="7DDB6F80" w14:textId="77777777" w:rsidTr="00E75E30">
        <w:tc>
          <w:tcPr>
            <w:tcW w:w="2179" w:type="dxa"/>
            <w:shd w:val="clear" w:color="auto" w:fill="auto"/>
          </w:tcPr>
          <w:p w14:paraId="6ECD6A6B" w14:textId="17D252A1" w:rsidR="00E75E30" w:rsidRPr="00E75E30" w:rsidRDefault="00E75E30" w:rsidP="00E75E30">
            <w:pPr>
              <w:ind w:firstLine="0"/>
            </w:pPr>
            <w:r>
              <w:t>Jordan</w:t>
            </w:r>
          </w:p>
        </w:tc>
        <w:tc>
          <w:tcPr>
            <w:tcW w:w="2179" w:type="dxa"/>
            <w:shd w:val="clear" w:color="auto" w:fill="auto"/>
          </w:tcPr>
          <w:p w14:paraId="5978726C" w14:textId="7AB8B903" w:rsidR="00E75E30" w:rsidRPr="00E75E30" w:rsidRDefault="00E75E30" w:rsidP="00E75E30">
            <w:pPr>
              <w:ind w:firstLine="0"/>
            </w:pPr>
            <w:r>
              <w:t>Lawson</w:t>
            </w:r>
          </w:p>
        </w:tc>
        <w:tc>
          <w:tcPr>
            <w:tcW w:w="2180" w:type="dxa"/>
            <w:shd w:val="clear" w:color="auto" w:fill="auto"/>
          </w:tcPr>
          <w:p w14:paraId="7CCA7445" w14:textId="1B9E8FB8" w:rsidR="00E75E30" w:rsidRPr="00E75E30" w:rsidRDefault="00E75E30" w:rsidP="00E75E30">
            <w:pPr>
              <w:ind w:firstLine="0"/>
            </w:pPr>
            <w:r>
              <w:t>Ligon</w:t>
            </w:r>
          </w:p>
        </w:tc>
      </w:tr>
      <w:tr w:rsidR="00E75E30" w:rsidRPr="00E75E30" w14:paraId="1677AA66" w14:textId="77777777" w:rsidTr="00E75E30">
        <w:tc>
          <w:tcPr>
            <w:tcW w:w="2179" w:type="dxa"/>
            <w:shd w:val="clear" w:color="auto" w:fill="auto"/>
          </w:tcPr>
          <w:p w14:paraId="66518C31" w14:textId="2CFC416A" w:rsidR="00E75E30" w:rsidRPr="00E75E30" w:rsidRDefault="00E75E30" w:rsidP="00E75E30">
            <w:pPr>
              <w:ind w:firstLine="0"/>
            </w:pPr>
            <w:r>
              <w:t>Martin</w:t>
            </w:r>
          </w:p>
        </w:tc>
        <w:tc>
          <w:tcPr>
            <w:tcW w:w="2179" w:type="dxa"/>
            <w:shd w:val="clear" w:color="auto" w:fill="auto"/>
          </w:tcPr>
          <w:p w14:paraId="617C1608" w14:textId="6466427E" w:rsidR="00E75E30" w:rsidRPr="00E75E30" w:rsidRDefault="00E75E30" w:rsidP="00E75E30">
            <w:pPr>
              <w:ind w:firstLine="0"/>
            </w:pPr>
            <w:r>
              <w:t>T. Moore</w:t>
            </w:r>
          </w:p>
        </w:tc>
        <w:tc>
          <w:tcPr>
            <w:tcW w:w="2180" w:type="dxa"/>
            <w:shd w:val="clear" w:color="auto" w:fill="auto"/>
          </w:tcPr>
          <w:p w14:paraId="70660FC3" w14:textId="4211C473" w:rsidR="00E75E30" w:rsidRPr="00E75E30" w:rsidRDefault="00E75E30" w:rsidP="00E75E30">
            <w:pPr>
              <w:ind w:firstLine="0"/>
            </w:pPr>
            <w:r>
              <w:t>Neese</w:t>
            </w:r>
          </w:p>
        </w:tc>
      </w:tr>
      <w:tr w:rsidR="00E75E30" w:rsidRPr="00E75E30" w14:paraId="1E99FED7" w14:textId="77777777" w:rsidTr="00E75E30">
        <w:tc>
          <w:tcPr>
            <w:tcW w:w="2179" w:type="dxa"/>
            <w:shd w:val="clear" w:color="auto" w:fill="auto"/>
          </w:tcPr>
          <w:p w14:paraId="07D0B697" w14:textId="3EAA401A" w:rsidR="00E75E30" w:rsidRPr="00E75E30" w:rsidRDefault="00E75E30" w:rsidP="00E75E30">
            <w:pPr>
              <w:ind w:firstLine="0"/>
            </w:pPr>
            <w:r>
              <w:t>B. Newton</w:t>
            </w:r>
          </w:p>
        </w:tc>
        <w:tc>
          <w:tcPr>
            <w:tcW w:w="2179" w:type="dxa"/>
            <w:shd w:val="clear" w:color="auto" w:fill="auto"/>
          </w:tcPr>
          <w:p w14:paraId="6CF986C9" w14:textId="2469F47F" w:rsidR="00E75E30" w:rsidRPr="00E75E30" w:rsidRDefault="00E75E30" w:rsidP="00E75E30">
            <w:pPr>
              <w:ind w:firstLine="0"/>
            </w:pPr>
            <w:r>
              <w:t>W. Newton</w:t>
            </w:r>
          </w:p>
        </w:tc>
        <w:tc>
          <w:tcPr>
            <w:tcW w:w="2180" w:type="dxa"/>
            <w:shd w:val="clear" w:color="auto" w:fill="auto"/>
          </w:tcPr>
          <w:p w14:paraId="3BB4B53F" w14:textId="0FD577D1" w:rsidR="00E75E30" w:rsidRPr="00E75E30" w:rsidRDefault="00E75E30" w:rsidP="00E75E30">
            <w:pPr>
              <w:ind w:firstLine="0"/>
            </w:pPr>
            <w:r>
              <w:t>Pedalino</w:t>
            </w:r>
          </w:p>
        </w:tc>
      </w:tr>
      <w:tr w:rsidR="00E75E30" w:rsidRPr="00E75E30" w14:paraId="66FF0415" w14:textId="77777777" w:rsidTr="00E75E30">
        <w:tc>
          <w:tcPr>
            <w:tcW w:w="2179" w:type="dxa"/>
            <w:shd w:val="clear" w:color="auto" w:fill="auto"/>
          </w:tcPr>
          <w:p w14:paraId="14D2467D" w14:textId="0B6251F0" w:rsidR="00E75E30" w:rsidRPr="00E75E30" w:rsidRDefault="00E75E30" w:rsidP="00E75E30">
            <w:pPr>
              <w:keepNext/>
              <w:ind w:firstLine="0"/>
            </w:pPr>
            <w:r>
              <w:t>Pope</w:t>
            </w:r>
          </w:p>
        </w:tc>
        <w:tc>
          <w:tcPr>
            <w:tcW w:w="2179" w:type="dxa"/>
            <w:shd w:val="clear" w:color="auto" w:fill="auto"/>
          </w:tcPr>
          <w:p w14:paraId="61E6EEB8" w14:textId="55EE22D4" w:rsidR="00E75E30" w:rsidRPr="00E75E30" w:rsidRDefault="00E75E30" w:rsidP="00E75E30">
            <w:pPr>
              <w:keepNext/>
              <w:ind w:firstLine="0"/>
            </w:pPr>
            <w:r>
              <w:t>Rivers</w:t>
            </w:r>
          </w:p>
        </w:tc>
        <w:tc>
          <w:tcPr>
            <w:tcW w:w="2180" w:type="dxa"/>
            <w:shd w:val="clear" w:color="auto" w:fill="auto"/>
          </w:tcPr>
          <w:p w14:paraId="7360E35B" w14:textId="2BBAF329" w:rsidR="00E75E30" w:rsidRPr="00E75E30" w:rsidRDefault="00E75E30" w:rsidP="00E75E30">
            <w:pPr>
              <w:keepNext/>
              <w:ind w:firstLine="0"/>
            </w:pPr>
            <w:r>
              <w:t>Schuessler</w:t>
            </w:r>
          </w:p>
        </w:tc>
      </w:tr>
      <w:tr w:rsidR="00E75E30" w:rsidRPr="00E75E30" w14:paraId="655CFF73" w14:textId="77777777" w:rsidTr="00E75E30">
        <w:tc>
          <w:tcPr>
            <w:tcW w:w="2179" w:type="dxa"/>
            <w:shd w:val="clear" w:color="auto" w:fill="auto"/>
          </w:tcPr>
          <w:p w14:paraId="604C745E" w14:textId="3E0F450F" w:rsidR="00E75E30" w:rsidRPr="00E75E30" w:rsidRDefault="00E75E30" w:rsidP="00E75E30">
            <w:pPr>
              <w:keepNext/>
              <w:ind w:firstLine="0"/>
            </w:pPr>
            <w:r>
              <w:t>Sessions</w:t>
            </w:r>
          </w:p>
        </w:tc>
        <w:tc>
          <w:tcPr>
            <w:tcW w:w="2179" w:type="dxa"/>
            <w:shd w:val="clear" w:color="auto" w:fill="auto"/>
          </w:tcPr>
          <w:p w14:paraId="701912B6" w14:textId="6AD93021" w:rsidR="00E75E30" w:rsidRPr="00E75E30" w:rsidRDefault="00E75E30" w:rsidP="00E75E30">
            <w:pPr>
              <w:keepNext/>
              <w:ind w:firstLine="0"/>
            </w:pPr>
            <w:r>
              <w:t>Wetmore</w:t>
            </w:r>
          </w:p>
        </w:tc>
        <w:tc>
          <w:tcPr>
            <w:tcW w:w="2180" w:type="dxa"/>
            <w:shd w:val="clear" w:color="auto" w:fill="auto"/>
          </w:tcPr>
          <w:p w14:paraId="0CEFC4C9" w14:textId="77777777" w:rsidR="00E75E30" w:rsidRPr="00E75E30" w:rsidRDefault="00E75E30" w:rsidP="00E75E30">
            <w:pPr>
              <w:keepNext/>
              <w:ind w:firstLine="0"/>
            </w:pPr>
          </w:p>
        </w:tc>
      </w:tr>
    </w:tbl>
    <w:p w14:paraId="2739A673" w14:textId="77777777" w:rsidR="00E75E30" w:rsidRDefault="00E75E30" w:rsidP="00E75E30"/>
    <w:p w14:paraId="2D14335E" w14:textId="69B34EDC" w:rsidR="00E75E30" w:rsidRDefault="00E75E30" w:rsidP="00E75E30">
      <w:pPr>
        <w:jc w:val="center"/>
        <w:rPr>
          <w:b/>
        </w:rPr>
      </w:pPr>
      <w:r w:rsidRPr="00E75E30">
        <w:rPr>
          <w:b/>
        </w:rPr>
        <w:t>Total--26</w:t>
      </w:r>
    </w:p>
    <w:p w14:paraId="5AEAD637" w14:textId="77777777" w:rsidR="00E75E30" w:rsidRDefault="00E75E30" w:rsidP="00E75E30">
      <w:pPr>
        <w:jc w:val="center"/>
        <w:rPr>
          <w:b/>
        </w:rPr>
      </w:pPr>
    </w:p>
    <w:p w14:paraId="22FEB365" w14:textId="77777777" w:rsidR="00E75E30" w:rsidRDefault="00E75E30" w:rsidP="00E75E30">
      <w:pPr>
        <w:ind w:firstLine="0"/>
      </w:pPr>
      <w:r w:rsidRPr="00E75E30">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E30" w:rsidRPr="00E75E30" w14:paraId="5E3FA03E" w14:textId="77777777" w:rsidTr="00E75E30">
        <w:tc>
          <w:tcPr>
            <w:tcW w:w="2179" w:type="dxa"/>
            <w:shd w:val="clear" w:color="auto" w:fill="auto"/>
          </w:tcPr>
          <w:p w14:paraId="03A43B42" w14:textId="5691237F" w:rsidR="00E75E30" w:rsidRPr="00E75E30" w:rsidRDefault="00E75E30" w:rsidP="00E75E30">
            <w:pPr>
              <w:keepNext/>
              <w:ind w:firstLine="0"/>
            </w:pPr>
            <w:r>
              <w:t>Anderson</w:t>
            </w:r>
          </w:p>
        </w:tc>
        <w:tc>
          <w:tcPr>
            <w:tcW w:w="2179" w:type="dxa"/>
            <w:shd w:val="clear" w:color="auto" w:fill="auto"/>
          </w:tcPr>
          <w:p w14:paraId="4E81FB4A" w14:textId="190BABB6" w:rsidR="00E75E30" w:rsidRPr="00E75E30" w:rsidRDefault="00E75E30" w:rsidP="00E75E30">
            <w:pPr>
              <w:keepNext/>
              <w:ind w:firstLine="0"/>
            </w:pPr>
            <w:r>
              <w:t>Atkinson</w:t>
            </w:r>
          </w:p>
        </w:tc>
        <w:tc>
          <w:tcPr>
            <w:tcW w:w="2180" w:type="dxa"/>
            <w:shd w:val="clear" w:color="auto" w:fill="auto"/>
          </w:tcPr>
          <w:p w14:paraId="6B921514" w14:textId="6FC72028" w:rsidR="00E75E30" w:rsidRPr="00E75E30" w:rsidRDefault="00E75E30" w:rsidP="00E75E30">
            <w:pPr>
              <w:keepNext/>
              <w:ind w:firstLine="0"/>
            </w:pPr>
            <w:r>
              <w:t>Bailey</w:t>
            </w:r>
          </w:p>
        </w:tc>
      </w:tr>
      <w:tr w:rsidR="00E75E30" w:rsidRPr="00E75E30" w14:paraId="22F41290" w14:textId="77777777" w:rsidTr="00E75E30">
        <w:tc>
          <w:tcPr>
            <w:tcW w:w="2179" w:type="dxa"/>
            <w:shd w:val="clear" w:color="auto" w:fill="auto"/>
          </w:tcPr>
          <w:p w14:paraId="49F34DA7" w14:textId="4529A3D4" w:rsidR="00E75E30" w:rsidRPr="00E75E30" w:rsidRDefault="00E75E30" w:rsidP="00E75E30">
            <w:pPr>
              <w:ind w:firstLine="0"/>
            </w:pPr>
            <w:r>
              <w:t>Bannister</w:t>
            </w:r>
          </w:p>
        </w:tc>
        <w:tc>
          <w:tcPr>
            <w:tcW w:w="2179" w:type="dxa"/>
            <w:shd w:val="clear" w:color="auto" w:fill="auto"/>
          </w:tcPr>
          <w:p w14:paraId="15F6E56C" w14:textId="697EDB3F" w:rsidR="00E75E30" w:rsidRPr="00E75E30" w:rsidRDefault="00E75E30" w:rsidP="00E75E30">
            <w:pPr>
              <w:ind w:firstLine="0"/>
            </w:pPr>
            <w:r>
              <w:t>Bauer</w:t>
            </w:r>
          </w:p>
        </w:tc>
        <w:tc>
          <w:tcPr>
            <w:tcW w:w="2180" w:type="dxa"/>
            <w:shd w:val="clear" w:color="auto" w:fill="auto"/>
          </w:tcPr>
          <w:p w14:paraId="3BCC2D56" w14:textId="42ADFAEB" w:rsidR="00E75E30" w:rsidRPr="00E75E30" w:rsidRDefault="00E75E30" w:rsidP="00E75E30">
            <w:pPr>
              <w:ind w:firstLine="0"/>
            </w:pPr>
            <w:r>
              <w:t>Beach</w:t>
            </w:r>
          </w:p>
        </w:tc>
      </w:tr>
      <w:tr w:rsidR="00E75E30" w:rsidRPr="00E75E30" w14:paraId="6C153E7F" w14:textId="77777777" w:rsidTr="00E75E30">
        <w:tc>
          <w:tcPr>
            <w:tcW w:w="2179" w:type="dxa"/>
            <w:shd w:val="clear" w:color="auto" w:fill="auto"/>
          </w:tcPr>
          <w:p w14:paraId="0878DB62" w14:textId="277FECF4" w:rsidR="00E75E30" w:rsidRPr="00E75E30" w:rsidRDefault="00E75E30" w:rsidP="00E75E30">
            <w:pPr>
              <w:ind w:firstLine="0"/>
            </w:pPr>
            <w:r>
              <w:t>Bernstein</w:t>
            </w:r>
          </w:p>
        </w:tc>
        <w:tc>
          <w:tcPr>
            <w:tcW w:w="2179" w:type="dxa"/>
            <w:shd w:val="clear" w:color="auto" w:fill="auto"/>
          </w:tcPr>
          <w:p w14:paraId="1F84F381" w14:textId="71B20F79" w:rsidR="00E75E30" w:rsidRPr="00E75E30" w:rsidRDefault="00E75E30" w:rsidP="00E75E30">
            <w:pPr>
              <w:ind w:firstLine="0"/>
            </w:pPr>
            <w:r>
              <w:t>Bowers</w:t>
            </w:r>
          </w:p>
        </w:tc>
        <w:tc>
          <w:tcPr>
            <w:tcW w:w="2180" w:type="dxa"/>
            <w:shd w:val="clear" w:color="auto" w:fill="auto"/>
          </w:tcPr>
          <w:p w14:paraId="4A7E587B" w14:textId="5708960F" w:rsidR="00E75E30" w:rsidRPr="00E75E30" w:rsidRDefault="00E75E30" w:rsidP="00E75E30">
            <w:pPr>
              <w:ind w:firstLine="0"/>
            </w:pPr>
            <w:r>
              <w:t>Bradley</w:t>
            </w:r>
          </w:p>
        </w:tc>
      </w:tr>
      <w:tr w:rsidR="00E75E30" w:rsidRPr="00E75E30" w14:paraId="09B39907" w14:textId="77777777" w:rsidTr="00E75E30">
        <w:tc>
          <w:tcPr>
            <w:tcW w:w="2179" w:type="dxa"/>
            <w:shd w:val="clear" w:color="auto" w:fill="auto"/>
          </w:tcPr>
          <w:p w14:paraId="060B89D9" w14:textId="7F719616" w:rsidR="00E75E30" w:rsidRPr="00E75E30" w:rsidRDefault="00E75E30" w:rsidP="00E75E30">
            <w:pPr>
              <w:ind w:firstLine="0"/>
            </w:pPr>
            <w:r>
              <w:t>Burns</w:t>
            </w:r>
          </w:p>
        </w:tc>
        <w:tc>
          <w:tcPr>
            <w:tcW w:w="2179" w:type="dxa"/>
            <w:shd w:val="clear" w:color="auto" w:fill="auto"/>
          </w:tcPr>
          <w:p w14:paraId="03B3F91E" w14:textId="4397C5A0" w:rsidR="00E75E30" w:rsidRPr="00E75E30" w:rsidRDefault="00E75E30" w:rsidP="00E75E30">
            <w:pPr>
              <w:ind w:firstLine="0"/>
            </w:pPr>
            <w:r>
              <w:t>Bustos</w:t>
            </w:r>
          </w:p>
        </w:tc>
        <w:tc>
          <w:tcPr>
            <w:tcW w:w="2180" w:type="dxa"/>
            <w:shd w:val="clear" w:color="auto" w:fill="auto"/>
          </w:tcPr>
          <w:p w14:paraId="2A68989D" w14:textId="308559E0" w:rsidR="00E75E30" w:rsidRPr="00E75E30" w:rsidRDefault="00E75E30" w:rsidP="00E75E30">
            <w:pPr>
              <w:ind w:firstLine="0"/>
            </w:pPr>
            <w:r>
              <w:t>Calhoon</w:t>
            </w:r>
          </w:p>
        </w:tc>
      </w:tr>
      <w:tr w:rsidR="00E75E30" w:rsidRPr="00E75E30" w14:paraId="67B7EC4F" w14:textId="77777777" w:rsidTr="00E75E30">
        <w:tc>
          <w:tcPr>
            <w:tcW w:w="2179" w:type="dxa"/>
            <w:shd w:val="clear" w:color="auto" w:fill="auto"/>
          </w:tcPr>
          <w:p w14:paraId="4A025ACA" w14:textId="06D5BC8C" w:rsidR="00E75E30" w:rsidRPr="00E75E30" w:rsidRDefault="00E75E30" w:rsidP="00E75E30">
            <w:pPr>
              <w:ind w:firstLine="0"/>
            </w:pPr>
            <w:r>
              <w:t>Caskey</w:t>
            </w:r>
          </w:p>
        </w:tc>
        <w:tc>
          <w:tcPr>
            <w:tcW w:w="2179" w:type="dxa"/>
            <w:shd w:val="clear" w:color="auto" w:fill="auto"/>
          </w:tcPr>
          <w:p w14:paraId="5761C887" w14:textId="50AEF5FD" w:rsidR="00E75E30" w:rsidRPr="00E75E30" w:rsidRDefault="00E75E30" w:rsidP="00E75E30">
            <w:pPr>
              <w:ind w:firstLine="0"/>
            </w:pPr>
            <w:r>
              <w:t>Chapman</w:t>
            </w:r>
          </w:p>
        </w:tc>
        <w:tc>
          <w:tcPr>
            <w:tcW w:w="2180" w:type="dxa"/>
            <w:shd w:val="clear" w:color="auto" w:fill="auto"/>
          </w:tcPr>
          <w:p w14:paraId="5D56D861" w14:textId="631FCE6A" w:rsidR="00E75E30" w:rsidRPr="00E75E30" w:rsidRDefault="00E75E30" w:rsidP="00E75E30">
            <w:pPr>
              <w:ind w:firstLine="0"/>
            </w:pPr>
            <w:r>
              <w:t>Chumley</w:t>
            </w:r>
          </w:p>
        </w:tc>
      </w:tr>
      <w:tr w:rsidR="00E75E30" w:rsidRPr="00E75E30" w14:paraId="0794B50C" w14:textId="77777777" w:rsidTr="00E75E30">
        <w:tc>
          <w:tcPr>
            <w:tcW w:w="2179" w:type="dxa"/>
            <w:shd w:val="clear" w:color="auto" w:fill="auto"/>
          </w:tcPr>
          <w:p w14:paraId="15F18232" w14:textId="563E9ABD" w:rsidR="00E75E30" w:rsidRPr="00E75E30" w:rsidRDefault="00E75E30" w:rsidP="00E75E30">
            <w:pPr>
              <w:ind w:firstLine="0"/>
            </w:pPr>
            <w:r>
              <w:t>Collins</w:t>
            </w:r>
          </w:p>
        </w:tc>
        <w:tc>
          <w:tcPr>
            <w:tcW w:w="2179" w:type="dxa"/>
            <w:shd w:val="clear" w:color="auto" w:fill="auto"/>
          </w:tcPr>
          <w:p w14:paraId="6D1C766D" w14:textId="3AC32385" w:rsidR="00E75E30" w:rsidRPr="00E75E30" w:rsidRDefault="00E75E30" w:rsidP="00E75E30">
            <w:pPr>
              <w:ind w:firstLine="0"/>
            </w:pPr>
            <w:r>
              <w:t>B. L. Cox</w:t>
            </w:r>
          </w:p>
        </w:tc>
        <w:tc>
          <w:tcPr>
            <w:tcW w:w="2180" w:type="dxa"/>
            <w:shd w:val="clear" w:color="auto" w:fill="auto"/>
          </w:tcPr>
          <w:p w14:paraId="77F831A0" w14:textId="6B367D81" w:rsidR="00E75E30" w:rsidRPr="00E75E30" w:rsidRDefault="00E75E30" w:rsidP="00E75E30">
            <w:pPr>
              <w:ind w:firstLine="0"/>
            </w:pPr>
            <w:r>
              <w:t>Cromer</w:t>
            </w:r>
          </w:p>
        </w:tc>
      </w:tr>
      <w:tr w:rsidR="00E75E30" w:rsidRPr="00E75E30" w14:paraId="5382A02F" w14:textId="77777777" w:rsidTr="00E75E30">
        <w:tc>
          <w:tcPr>
            <w:tcW w:w="2179" w:type="dxa"/>
            <w:shd w:val="clear" w:color="auto" w:fill="auto"/>
          </w:tcPr>
          <w:p w14:paraId="6EF252D1" w14:textId="2479B60D" w:rsidR="00E75E30" w:rsidRPr="00E75E30" w:rsidRDefault="00E75E30" w:rsidP="00E75E30">
            <w:pPr>
              <w:ind w:firstLine="0"/>
            </w:pPr>
            <w:r>
              <w:t>Davis</w:t>
            </w:r>
          </w:p>
        </w:tc>
        <w:tc>
          <w:tcPr>
            <w:tcW w:w="2179" w:type="dxa"/>
            <w:shd w:val="clear" w:color="auto" w:fill="auto"/>
          </w:tcPr>
          <w:p w14:paraId="61600460" w14:textId="6C49D1AF" w:rsidR="00E75E30" w:rsidRPr="00E75E30" w:rsidRDefault="00E75E30" w:rsidP="00E75E30">
            <w:pPr>
              <w:ind w:firstLine="0"/>
            </w:pPr>
            <w:r>
              <w:t>Dillard</w:t>
            </w:r>
          </w:p>
        </w:tc>
        <w:tc>
          <w:tcPr>
            <w:tcW w:w="2180" w:type="dxa"/>
            <w:shd w:val="clear" w:color="auto" w:fill="auto"/>
          </w:tcPr>
          <w:p w14:paraId="3B94B8CF" w14:textId="66FE12EB" w:rsidR="00E75E30" w:rsidRPr="00E75E30" w:rsidRDefault="00E75E30" w:rsidP="00E75E30">
            <w:pPr>
              <w:ind w:firstLine="0"/>
            </w:pPr>
            <w:r>
              <w:t>Duncan</w:t>
            </w:r>
          </w:p>
        </w:tc>
      </w:tr>
      <w:tr w:rsidR="00E75E30" w:rsidRPr="00E75E30" w14:paraId="56502C51" w14:textId="77777777" w:rsidTr="00E75E30">
        <w:tc>
          <w:tcPr>
            <w:tcW w:w="2179" w:type="dxa"/>
            <w:shd w:val="clear" w:color="auto" w:fill="auto"/>
          </w:tcPr>
          <w:p w14:paraId="554813C0" w14:textId="3C28B463" w:rsidR="00E75E30" w:rsidRPr="00E75E30" w:rsidRDefault="00E75E30" w:rsidP="00E75E30">
            <w:pPr>
              <w:ind w:firstLine="0"/>
            </w:pPr>
            <w:r>
              <w:t>Edgerton</w:t>
            </w:r>
          </w:p>
        </w:tc>
        <w:tc>
          <w:tcPr>
            <w:tcW w:w="2179" w:type="dxa"/>
            <w:shd w:val="clear" w:color="auto" w:fill="auto"/>
          </w:tcPr>
          <w:p w14:paraId="492A7D13" w14:textId="009D0CD7" w:rsidR="00E75E30" w:rsidRPr="00E75E30" w:rsidRDefault="00E75E30" w:rsidP="00E75E30">
            <w:pPr>
              <w:ind w:firstLine="0"/>
            </w:pPr>
            <w:r>
              <w:t>Erickson</w:t>
            </w:r>
          </w:p>
        </w:tc>
        <w:tc>
          <w:tcPr>
            <w:tcW w:w="2180" w:type="dxa"/>
            <w:shd w:val="clear" w:color="auto" w:fill="auto"/>
          </w:tcPr>
          <w:p w14:paraId="7E0D10F3" w14:textId="2402438A" w:rsidR="00E75E30" w:rsidRPr="00E75E30" w:rsidRDefault="00E75E30" w:rsidP="00E75E30">
            <w:pPr>
              <w:ind w:firstLine="0"/>
            </w:pPr>
            <w:r>
              <w:t>Frank</w:t>
            </w:r>
          </w:p>
        </w:tc>
      </w:tr>
      <w:tr w:rsidR="00E75E30" w:rsidRPr="00E75E30" w14:paraId="161529DC" w14:textId="77777777" w:rsidTr="00E75E30">
        <w:tc>
          <w:tcPr>
            <w:tcW w:w="2179" w:type="dxa"/>
            <w:shd w:val="clear" w:color="auto" w:fill="auto"/>
          </w:tcPr>
          <w:p w14:paraId="5CC10AF2" w14:textId="05E5B7CA" w:rsidR="00E75E30" w:rsidRPr="00E75E30" w:rsidRDefault="00E75E30" w:rsidP="00E75E30">
            <w:pPr>
              <w:ind w:firstLine="0"/>
            </w:pPr>
            <w:r>
              <w:t>Gagnon</w:t>
            </w:r>
          </w:p>
        </w:tc>
        <w:tc>
          <w:tcPr>
            <w:tcW w:w="2179" w:type="dxa"/>
            <w:shd w:val="clear" w:color="auto" w:fill="auto"/>
          </w:tcPr>
          <w:p w14:paraId="74CDD8DA" w14:textId="58C87744" w:rsidR="00E75E30" w:rsidRPr="00E75E30" w:rsidRDefault="00E75E30" w:rsidP="00E75E30">
            <w:pPr>
              <w:ind w:firstLine="0"/>
            </w:pPr>
            <w:r>
              <w:t>Garvin</w:t>
            </w:r>
          </w:p>
        </w:tc>
        <w:tc>
          <w:tcPr>
            <w:tcW w:w="2180" w:type="dxa"/>
            <w:shd w:val="clear" w:color="auto" w:fill="auto"/>
          </w:tcPr>
          <w:p w14:paraId="18051577" w14:textId="1D945AB6" w:rsidR="00E75E30" w:rsidRPr="00E75E30" w:rsidRDefault="00E75E30" w:rsidP="00E75E30">
            <w:pPr>
              <w:ind w:firstLine="0"/>
            </w:pPr>
            <w:r>
              <w:t>Gatch</w:t>
            </w:r>
          </w:p>
        </w:tc>
      </w:tr>
      <w:tr w:rsidR="00E75E30" w:rsidRPr="00E75E30" w14:paraId="41C4DD35" w14:textId="77777777" w:rsidTr="00E75E30">
        <w:tc>
          <w:tcPr>
            <w:tcW w:w="2179" w:type="dxa"/>
            <w:shd w:val="clear" w:color="auto" w:fill="auto"/>
          </w:tcPr>
          <w:p w14:paraId="44F3962B" w14:textId="5F68C298" w:rsidR="00E75E30" w:rsidRPr="00E75E30" w:rsidRDefault="00E75E30" w:rsidP="00E75E30">
            <w:pPr>
              <w:ind w:firstLine="0"/>
            </w:pPr>
            <w:r>
              <w:t>Gilliam</w:t>
            </w:r>
          </w:p>
        </w:tc>
        <w:tc>
          <w:tcPr>
            <w:tcW w:w="2179" w:type="dxa"/>
            <w:shd w:val="clear" w:color="auto" w:fill="auto"/>
          </w:tcPr>
          <w:p w14:paraId="4FD4C0C5" w14:textId="50FE3030" w:rsidR="00E75E30" w:rsidRPr="00E75E30" w:rsidRDefault="00E75E30" w:rsidP="00E75E30">
            <w:pPr>
              <w:ind w:firstLine="0"/>
            </w:pPr>
            <w:r>
              <w:t>Gilreath</w:t>
            </w:r>
          </w:p>
        </w:tc>
        <w:tc>
          <w:tcPr>
            <w:tcW w:w="2180" w:type="dxa"/>
            <w:shd w:val="clear" w:color="auto" w:fill="auto"/>
          </w:tcPr>
          <w:p w14:paraId="2FF4148B" w14:textId="428B7BA7" w:rsidR="00E75E30" w:rsidRPr="00E75E30" w:rsidRDefault="00E75E30" w:rsidP="00E75E30">
            <w:pPr>
              <w:ind w:firstLine="0"/>
            </w:pPr>
            <w:r>
              <w:t>Govan</w:t>
            </w:r>
          </w:p>
        </w:tc>
      </w:tr>
      <w:tr w:rsidR="00E75E30" w:rsidRPr="00E75E30" w14:paraId="483182DA" w14:textId="77777777" w:rsidTr="00E75E30">
        <w:tc>
          <w:tcPr>
            <w:tcW w:w="2179" w:type="dxa"/>
            <w:shd w:val="clear" w:color="auto" w:fill="auto"/>
          </w:tcPr>
          <w:p w14:paraId="38670362" w14:textId="7C1383D1" w:rsidR="00E75E30" w:rsidRPr="00E75E30" w:rsidRDefault="00E75E30" w:rsidP="00E75E30">
            <w:pPr>
              <w:ind w:firstLine="0"/>
            </w:pPr>
            <w:r>
              <w:t>Grant</w:t>
            </w:r>
          </w:p>
        </w:tc>
        <w:tc>
          <w:tcPr>
            <w:tcW w:w="2179" w:type="dxa"/>
            <w:shd w:val="clear" w:color="auto" w:fill="auto"/>
          </w:tcPr>
          <w:p w14:paraId="62F9AB3A" w14:textId="13B4D414" w:rsidR="00E75E30" w:rsidRPr="00E75E30" w:rsidRDefault="00E75E30" w:rsidP="00E75E30">
            <w:pPr>
              <w:ind w:firstLine="0"/>
            </w:pPr>
            <w:r>
              <w:t>Guffey</w:t>
            </w:r>
          </w:p>
        </w:tc>
        <w:tc>
          <w:tcPr>
            <w:tcW w:w="2180" w:type="dxa"/>
            <w:shd w:val="clear" w:color="auto" w:fill="auto"/>
          </w:tcPr>
          <w:p w14:paraId="1F2ACE1A" w14:textId="1B38AD27" w:rsidR="00E75E30" w:rsidRPr="00E75E30" w:rsidRDefault="00E75E30" w:rsidP="00E75E30">
            <w:pPr>
              <w:ind w:firstLine="0"/>
            </w:pPr>
            <w:r>
              <w:t>Haddon</w:t>
            </w:r>
          </w:p>
        </w:tc>
      </w:tr>
      <w:tr w:rsidR="00E75E30" w:rsidRPr="00E75E30" w14:paraId="4AF099AC" w14:textId="77777777" w:rsidTr="00E75E30">
        <w:tc>
          <w:tcPr>
            <w:tcW w:w="2179" w:type="dxa"/>
            <w:shd w:val="clear" w:color="auto" w:fill="auto"/>
          </w:tcPr>
          <w:p w14:paraId="2E75C302" w14:textId="6857793F" w:rsidR="00E75E30" w:rsidRPr="00E75E30" w:rsidRDefault="00E75E30" w:rsidP="00E75E30">
            <w:pPr>
              <w:ind w:firstLine="0"/>
            </w:pPr>
            <w:r>
              <w:t>Hardee</w:t>
            </w:r>
          </w:p>
        </w:tc>
        <w:tc>
          <w:tcPr>
            <w:tcW w:w="2179" w:type="dxa"/>
            <w:shd w:val="clear" w:color="auto" w:fill="auto"/>
          </w:tcPr>
          <w:p w14:paraId="76C6E716" w14:textId="7ED35C0C" w:rsidR="00E75E30" w:rsidRPr="00E75E30" w:rsidRDefault="00E75E30" w:rsidP="00E75E30">
            <w:pPr>
              <w:ind w:firstLine="0"/>
            </w:pPr>
            <w:r>
              <w:t>Harris</w:t>
            </w:r>
          </w:p>
        </w:tc>
        <w:tc>
          <w:tcPr>
            <w:tcW w:w="2180" w:type="dxa"/>
            <w:shd w:val="clear" w:color="auto" w:fill="auto"/>
          </w:tcPr>
          <w:p w14:paraId="479C1C25" w14:textId="0D7F235C" w:rsidR="00E75E30" w:rsidRPr="00E75E30" w:rsidRDefault="00E75E30" w:rsidP="00E75E30">
            <w:pPr>
              <w:ind w:firstLine="0"/>
            </w:pPr>
            <w:r>
              <w:t>Hartnett</w:t>
            </w:r>
          </w:p>
        </w:tc>
      </w:tr>
      <w:tr w:rsidR="00E75E30" w:rsidRPr="00E75E30" w14:paraId="0C8D1BCF" w14:textId="77777777" w:rsidTr="00E75E30">
        <w:tc>
          <w:tcPr>
            <w:tcW w:w="2179" w:type="dxa"/>
            <w:shd w:val="clear" w:color="auto" w:fill="auto"/>
          </w:tcPr>
          <w:p w14:paraId="0B443A59" w14:textId="617C4295" w:rsidR="00E75E30" w:rsidRPr="00E75E30" w:rsidRDefault="00E75E30" w:rsidP="00E75E30">
            <w:pPr>
              <w:ind w:firstLine="0"/>
            </w:pPr>
            <w:r>
              <w:t>Hayes</w:t>
            </w:r>
          </w:p>
        </w:tc>
        <w:tc>
          <w:tcPr>
            <w:tcW w:w="2179" w:type="dxa"/>
            <w:shd w:val="clear" w:color="auto" w:fill="auto"/>
          </w:tcPr>
          <w:p w14:paraId="537F1A29" w14:textId="771336E0" w:rsidR="00E75E30" w:rsidRPr="00E75E30" w:rsidRDefault="00E75E30" w:rsidP="00E75E30">
            <w:pPr>
              <w:ind w:firstLine="0"/>
            </w:pPr>
            <w:r>
              <w:t>Hiott</w:t>
            </w:r>
          </w:p>
        </w:tc>
        <w:tc>
          <w:tcPr>
            <w:tcW w:w="2180" w:type="dxa"/>
            <w:shd w:val="clear" w:color="auto" w:fill="auto"/>
          </w:tcPr>
          <w:p w14:paraId="4E1B68B7" w14:textId="372D2D08" w:rsidR="00E75E30" w:rsidRPr="00E75E30" w:rsidRDefault="00E75E30" w:rsidP="00E75E30">
            <w:pPr>
              <w:ind w:firstLine="0"/>
            </w:pPr>
            <w:r>
              <w:t>Holman</w:t>
            </w:r>
          </w:p>
        </w:tc>
      </w:tr>
      <w:tr w:rsidR="00E75E30" w:rsidRPr="00E75E30" w14:paraId="6C976C0F" w14:textId="77777777" w:rsidTr="00E75E30">
        <w:tc>
          <w:tcPr>
            <w:tcW w:w="2179" w:type="dxa"/>
            <w:shd w:val="clear" w:color="auto" w:fill="auto"/>
          </w:tcPr>
          <w:p w14:paraId="1C709A2F" w14:textId="5B2556E8" w:rsidR="00E75E30" w:rsidRPr="00E75E30" w:rsidRDefault="00E75E30" w:rsidP="00E75E30">
            <w:pPr>
              <w:ind w:firstLine="0"/>
            </w:pPr>
            <w:r>
              <w:t>Huff</w:t>
            </w:r>
          </w:p>
        </w:tc>
        <w:tc>
          <w:tcPr>
            <w:tcW w:w="2179" w:type="dxa"/>
            <w:shd w:val="clear" w:color="auto" w:fill="auto"/>
          </w:tcPr>
          <w:p w14:paraId="26D7C994" w14:textId="4283FBAA" w:rsidR="00E75E30" w:rsidRPr="00E75E30" w:rsidRDefault="00E75E30" w:rsidP="00E75E30">
            <w:pPr>
              <w:ind w:firstLine="0"/>
            </w:pPr>
            <w:r>
              <w:t>Jones</w:t>
            </w:r>
          </w:p>
        </w:tc>
        <w:tc>
          <w:tcPr>
            <w:tcW w:w="2180" w:type="dxa"/>
            <w:shd w:val="clear" w:color="auto" w:fill="auto"/>
          </w:tcPr>
          <w:p w14:paraId="3F5CF7B3" w14:textId="5C5A8C7C" w:rsidR="00E75E30" w:rsidRPr="00E75E30" w:rsidRDefault="00E75E30" w:rsidP="00E75E30">
            <w:pPr>
              <w:ind w:firstLine="0"/>
            </w:pPr>
            <w:r>
              <w:t>Kilmartin</w:t>
            </w:r>
          </w:p>
        </w:tc>
      </w:tr>
      <w:tr w:rsidR="00E75E30" w:rsidRPr="00E75E30" w14:paraId="3D365D63" w14:textId="77777777" w:rsidTr="00E75E30">
        <w:tc>
          <w:tcPr>
            <w:tcW w:w="2179" w:type="dxa"/>
            <w:shd w:val="clear" w:color="auto" w:fill="auto"/>
          </w:tcPr>
          <w:p w14:paraId="08197A15" w14:textId="18CC6830" w:rsidR="00E75E30" w:rsidRPr="00E75E30" w:rsidRDefault="00E75E30" w:rsidP="00E75E30">
            <w:pPr>
              <w:ind w:firstLine="0"/>
            </w:pPr>
            <w:r>
              <w:t>King</w:t>
            </w:r>
          </w:p>
        </w:tc>
        <w:tc>
          <w:tcPr>
            <w:tcW w:w="2179" w:type="dxa"/>
            <w:shd w:val="clear" w:color="auto" w:fill="auto"/>
          </w:tcPr>
          <w:p w14:paraId="546D2A34" w14:textId="74C5A591" w:rsidR="00E75E30" w:rsidRPr="00E75E30" w:rsidRDefault="00E75E30" w:rsidP="00E75E30">
            <w:pPr>
              <w:ind w:firstLine="0"/>
            </w:pPr>
            <w:r>
              <w:t>Kirby</w:t>
            </w:r>
          </w:p>
        </w:tc>
        <w:tc>
          <w:tcPr>
            <w:tcW w:w="2180" w:type="dxa"/>
            <w:shd w:val="clear" w:color="auto" w:fill="auto"/>
          </w:tcPr>
          <w:p w14:paraId="7AF8FE07" w14:textId="5D6DAB5A" w:rsidR="00E75E30" w:rsidRPr="00E75E30" w:rsidRDefault="00E75E30" w:rsidP="00E75E30">
            <w:pPr>
              <w:ind w:firstLine="0"/>
            </w:pPr>
            <w:r>
              <w:t>Landing</w:t>
            </w:r>
          </w:p>
        </w:tc>
      </w:tr>
      <w:tr w:rsidR="00E75E30" w:rsidRPr="00E75E30" w14:paraId="44DC7C3B" w14:textId="77777777" w:rsidTr="00E75E30">
        <w:tc>
          <w:tcPr>
            <w:tcW w:w="2179" w:type="dxa"/>
            <w:shd w:val="clear" w:color="auto" w:fill="auto"/>
          </w:tcPr>
          <w:p w14:paraId="69A968C4" w14:textId="53538951" w:rsidR="00E75E30" w:rsidRPr="00E75E30" w:rsidRDefault="00E75E30" w:rsidP="00E75E30">
            <w:pPr>
              <w:ind w:firstLine="0"/>
            </w:pPr>
            <w:r>
              <w:t>Long</w:t>
            </w:r>
          </w:p>
        </w:tc>
        <w:tc>
          <w:tcPr>
            <w:tcW w:w="2179" w:type="dxa"/>
            <w:shd w:val="clear" w:color="auto" w:fill="auto"/>
          </w:tcPr>
          <w:p w14:paraId="23252430" w14:textId="46C7B84D" w:rsidR="00E75E30" w:rsidRPr="00E75E30" w:rsidRDefault="00E75E30" w:rsidP="00E75E30">
            <w:pPr>
              <w:ind w:firstLine="0"/>
            </w:pPr>
            <w:r>
              <w:t>Lowe</w:t>
            </w:r>
          </w:p>
        </w:tc>
        <w:tc>
          <w:tcPr>
            <w:tcW w:w="2180" w:type="dxa"/>
            <w:shd w:val="clear" w:color="auto" w:fill="auto"/>
          </w:tcPr>
          <w:p w14:paraId="62E9F803" w14:textId="76F62D93" w:rsidR="00E75E30" w:rsidRPr="00E75E30" w:rsidRDefault="00E75E30" w:rsidP="00E75E30">
            <w:pPr>
              <w:ind w:firstLine="0"/>
            </w:pPr>
            <w:r>
              <w:t>Luck</w:t>
            </w:r>
          </w:p>
        </w:tc>
      </w:tr>
      <w:tr w:rsidR="00E75E30" w:rsidRPr="00E75E30" w14:paraId="77041AC2" w14:textId="77777777" w:rsidTr="00E75E30">
        <w:tc>
          <w:tcPr>
            <w:tcW w:w="2179" w:type="dxa"/>
            <w:shd w:val="clear" w:color="auto" w:fill="auto"/>
          </w:tcPr>
          <w:p w14:paraId="5996C7E9" w14:textId="5D3F44CE" w:rsidR="00E75E30" w:rsidRPr="00E75E30" w:rsidRDefault="00E75E30" w:rsidP="00E75E30">
            <w:pPr>
              <w:ind w:firstLine="0"/>
            </w:pPr>
            <w:r>
              <w:t>Magnuson</w:t>
            </w:r>
          </w:p>
        </w:tc>
        <w:tc>
          <w:tcPr>
            <w:tcW w:w="2179" w:type="dxa"/>
            <w:shd w:val="clear" w:color="auto" w:fill="auto"/>
          </w:tcPr>
          <w:p w14:paraId="088025BE" w14:textId="5F3F7BF5" w:rsidR="00E75E30" w:rsidRPr="00E75E30" w:rsidRDefault="00E75E30" w:rsidP="00E75E30">
            <w:pPr>
              <w:ind w:firstLine="0"/>
            </w:pPr>
            <w:r>
              <w:t>May</w:t>
            </w:r>
          </w:p>
        </w:tc>
        <w:tc>
          <w:tcPr>
            <w:tcW w:w="2180" w:type="dxa"/>
            <w:shd w:val="clear" w:color="auto" w:fill="auto"/>
          </w:tcPr>
          <w:p w14:paraId="3734934F" w14:textId="21836024" w:rsidR="00E75E30" w:rsidRPr="00E75E30" w:rsidRDefault="00E75E30" w:rsidP="00E75E30">
            <w:pPr>
              <w:ind w:firstLine="0"/>
            </w:pPr>
            <w:r>
              <w:t>McCabe</w:t>
            </w:r>
          </w:p>
        </w:tc>
      </w:tr>
      <w:tr w:rsidR="00E75E30" w:rsidRPr="00E75E30" w14:paraId="21B182FE" w14:textId="77777777" w:rsidTr="00E75E30">
        <w:tc>
          <w:tcPr>
            <w:tcW w:w="2179" w:type="dxa"/>
            <w:shd w:val="clear" w:color="auto" w:fill="auto"/>
          </w:tcPr>
          <w:p w14:paraId="7383753E" w14:textId="480BFB67" w:rsidR="00E75E30" w:rsidRPr="00E75E30" w:rsidRDefault="00E75E30" w:rsidP="00E75E30">
            <w:pPr>
              <w:ind w:firstLine="0"/>
            </w:pPr>
            <w:r>
              <w:t>McCravy</w:t>
            </w:r>
          </w:p>
        </w:tc>
        <w:tc>
          <w:tcPr>
            <w:tcW w:w="2179" w:type="dxa"/>
            <w:shd w:val="clear" w:color="auto" w:fill="auto"/>
          </w:tcPr>
          <w:p w14:paraId="1535B39A" w14:textId="0EB86C59" w:rsidR="00E75E30" w:rsidRPr="00E75E30" w:rsidRDefault="00E75E30" w:rsidP="00E75E30">
            <w:pPr>
              <w:ind w:firstLine="0"/>
            </w:pPr>
            <w:r>
              <w:t>McDaniel</w:t>
            </w:r>
          </w:p>
        </w:tc>
        <w:tc>
          <w:tcPr>
            <w:tcW w:w="2180" w:type="dxa"/>
            <w:shd w:val="clear" w:color="auto" w:fill="auto"/>
          </w:tcPr>
          <w:p w14:paraId="4837D9F6" w14:textId="54214236" w:rsidR="00E75E30" w:rsidRPr="00E75E30" w:rsidRDefault="00E75E30" w:rsidP="00E75E30">
            <w:pPr>
              <w:ind w:firstLine="0"/>
            </w:pPr>
            <w:r>
              <w:t>McGinnis</w:t>
            </w:r>
          </w:p>
        </w:tc>
      </w:tr>
      <w:tr w:rsidR="00E75E30" w:rsidRPr="00E75E30" w14:paraId="7B899E94" w14:textId="77777777" w:rsidTr="00E75E30">
        <w:tc>
          <w:tcPr>
            <w:tcW w:w="2179" w:type="dxa"/>
            <w:shd w:val="clear" w:color="auto" w:fill="auto"/>
          </w:tcPr>
          <w:p w14:paraId="31FB0ED6" w14:textId="1AF5EE15" w:rsidR="00E75E30" w:rsidRPr="00E75E30" w:rsidRDefault="00E75E30" w:rsidP="00E75E30">
            <w:pPr>
              <w:ind w:firstLine="0"/>
            </w:pPr>
            <w:r>
              <w:t>Mitchell</w:t>
            </w:r>
          </w:p>
        </w:tc>
        <w:tc>
          <w:tcPr>
            <w:tcW w:w="2179" w:type="dxa"/>
            <w:shd w:val="clear" w:color="auto" w:fill="auto"/>
          </w:tcPr>
          <w:p w14:paraId="0774E2F0" w14:textId="67BB54A6" w:rsidR="00E75E30" w:rsidRPr="00E75E30" w:rsidRDefault="00E75E30" w:rsidP="00E75E30">
            <w:pPr>
              <w:ind w:firstLine="0"/>
            </w:pPr>
            <w:r>
              <w:t>J. Moore</w:t>
            </w:r>
          </w:p>
        </w:tc>
        <w:tc>
          <w:tcPr>
            <w:tcW w:w="2180" w:type="dxa"/>
            <w:shd w:val="clear" w:color="auto" w:fill="auto"/>
          </w:tcPr>
          <w:p w14:paraId="2A32D7B2" w14:textId="18AB46EA" w:rsidR="00E75E30" w:rsidRPr="00E75E30" w:rsidRDefault="00E75E30" w:rsidP="00E75E30">
            <w:pPr>
              <w:ind w:firstLine="0"/>
            </w:pPr>
            <w:r>
              <w:t>Morgan</w:t>
            </w:r>
          </w:p>
        </w:tc>
      </w:tr>
      <w:tr w:rsidR="00E75E30" w:rsidRPr="00E75E30" w14:paraId="5011AA83" w14:textId="77777777" w:rsidTr="00E75E30">
        <w:tc>
          <w:tcPr>
            <w:tcW w:w="2179" w:type="dxa"/>
            <w:shd w:val="clear" w:color="auto" w:fill="auto"/>
          </w:tcPr>
          <w:p w14:paraId="69958894" w14:textId="7DCC33FB" w:rsidR="00E75E30" w:rsidRPr="00E75E30" w:rsidRDefault="00E75E30" w:rsidP="00E75E30">
            <w:pPr>
              <w:ind w:firstLine="0"/>
            </w:pPr>
            <w:r>
              <w:t>Moss</w:t>
            </w:r>
          </w:p>
        </w:tc>
        <w:tc>
          <w:tcPr>
            <w:tcW w:w="2179" w:type="dxa"/>
            <w:shd w:val="clear" w:color="auto" w:fill="auto"/>
          </w:tcPr>
          <w:p w14:paraId="28A57680" w14:textId="1DF30E22" w:rsidR="00E75E30" w:rsidRPr="00E75E30" w:rsidRDefault="00E75E30" w:rsidP="00E75E30">
            <w:pPr>
              <w:ind w:firstLine="0"/>
            </w:pPr>
            <w:r>
              <w:t>Oremus</w:t>
            </w:r>
          </w:p>
        </w:tc>
        <w:tc>
          <w:tcPr>
            <w:tcW w:w="2180" w:type="dxa"/>
            <w:shd w:val="clear" w:color="auto" w:fill="auto"/>
          </w:tcPr>
          <w:p w14:paraId="6EBFD314" w14:textId="10720233" w:rsidR="00E75E30" w:rsidRPr="00E75E30" w:rsidRDefault="00E75E30" w:rsidP="00E75E30">
            <w:pPr>
              <w:ind w:firstLine="0"/>
            </w:pPr>
            <w:r>
              <w:t>Pace</w:t>
            </w:r>
          </w:p>
        </w:tc>
      </w:tr>
      <w:tr w:rsidR="00E75E30" w:rsidRPr="00E75E30" w14:paraId="4CF13CCB" w14:textId="77777777" w:rsidTr="00E75E30">
        <w:tc>
          <w:tcPr>
            <w:tcW w:w="2179" w:type="dxa"/>
            <w:shd w:val="clear" w:color="auto" w:fill="auto"/>
          </w:tcPr>
          <w:p w14:paraId="50C7545B" w14:textId="00CB1BD3" w:rsidR="00E75E30" w:rsidRPr="00E75E30" w:rsidRDefault="00E75E30" w:rsidP="00E75E30">
            <w:pPr>
              <w:ind w:firstLine="0"/>
            </w:pPr>
            <w:r>
              <w:t>Rankin</w:t>
            </w:r>
          </w:p>
        </w:tc>
        <w:tc>
          <w:tcPr>
            <w:tcW w:w="2179" w:type="dxa"/>
            <w:shd w:val="clear" w:color="auto" w:fill="auto"/>
          </w:tcPr>
          <w:p w14:paraId="09FC0F10" w14:textId="0AF71119" w:rsidR="00E75E30" w:rsidRPr="00E75E30" w:rsidRDefault="00E75E30" w:rsidP="00E75E30">
            <w:pPr>
              <w:ind w:firstLine="0"/>
            </w:pPr>
            <w:r>
              <w:t>Reese</w:t>
            </w:r>
          </w:p>
        </w:tc>
        <w:tc>
          <w:tcPr>
            <w:tcW w:w="2180" w:type="dxa"/>
            <w:shd w:val="clear" w:color="auto" w:fill="auto"/>
          </w:tcPr>
          <w:p w14:paraId="25DA90C9" w14:textId="43579C56" w:rsidR="00E75E30" w:rsidRPr="00E75E30" w:rsidRDefault="00E75E30" w:rsidP="00E75E30">
            <w:pPr>
              <w:ind w:firstLine="0"/>
            </w:pPr>
            <w:r>
              <w:t>Robbins</w:t>
            </w:r>
          </w:p>
        </w:tc>
      </w:tr>
      <w:tr w:rsidR="00E75E30" w:rsidRPr="00E75E30" w14:paraId="03F9DBE7" w14:textId="77777777" w:rsidTr="00E75E30">
        <w:tc>
          <w:tcPr>
            <w:tcW w:w="2179" w:type="dxa"/>
            <w:shd w:val="clear" w:color="auto" w:fill="auto"/>
          </w:tcPr>
          <w:p w14:paraId="5DB6266A" w14:textId="131573B0" w:rsidR="00E75E30" w:rsidRPr="00E75E30" w:rsidRDefault="00E75E30" w:rsidP="00E75E30">
            <w:pPr>
              <w:ind w:firstLine="0"/>
            </w:pPr>
            <w:r>
              <w:t>Rose</w:t>
            </w:r>
          </w:p>
        </w:tc>
        <w:tc>
          <w:tcPr>
            <w:tcW w:w="2179" w:type="dxa"/>
            <w:shd w:val="clear" w:color="auto" w:fill="auto"/>
          </w:tcPr>
          <w:p w14:paraId="2FEC9536" w14:textId="3903DA0A" w:rsidR="00E75E30" w:rsidRPr="00E75E30" w:rsidRDefault="00E75E30" w:rsidP="00E75E30">
            <w:pPr>
              <w:ind w:firstLine="0"/>
            </w:pPr>
            <w:r>
              <w:t>Rutherford</w:t>
            </w:r>
          </w:p>
        </w:tc>
        <w:tc>
          <w:tcPr>
            <w:tcW w:w="2180" w:type="dxa"/>
            <w:shd w:val="clear" w:color="auto" w:fill="auto"/>
          </w:tcPr>
          <w:p w14:paraId="22251741" w14:textId="63D086D3" w:rsidR="00E75E30" w:rsidRPr="00E75E30" w:rsidRDefault="00E75E30" w:rsidP="00E75E30">
            <w:pPr>
              <w:ind w:firstLine="0"/>
            </w:pPr>
            <w:r>
              <w:t>Sanders</w:t>
            </w:r>
          </w:p>
        </w:tc>
      </w:tr>
      <w:tr w:rsidR="00E75E30" w:rsidRPr="00E75E30" w14:paraId="0D52B169" w14:textId="77777777" w:rsidTr="00E75E30">
        <w:tc>
          <w:tcPr>
            <w:tcW w:w="2179" w:type="dxa"/>
            <w:shd w:val="clear" w:color="auto" w:fill="auto"/>
          </w:tcPr>
          <w:p w14:paraId="2375E4BE" w14:textId="51D13AA5" w:rsidR="00E75E30" w:rsidRPr="00E75E30" w:rsidRDefault="00E75E30" w:rsidP="00E75E30">
            <w:pPr>
              <w:ind w:firstLine="0"/>
            </w:pPr>
            <w:r>
              <w:t>M. M. Smith</w:t>
            </w:r>
          </w:p>
        </w:tc>
        <w:tc>
          <w:tcPr>
            <w:tcW w:w="2179" w:type="dxa"/>
            <w:shd w:val="clear" w:color="auto" w:fill="auto"/>
          </w:tcPr>
          <w:p w14:paraId="7CD50CDC" w14:textId="62C3BEA8" w:rsidR="00E75E30" w:rsidRPr="00E75E30" w:rsidRDefault="00E75E30" w:rsidP="00E75E30">
            <w:pPr>
              <w:ind w:firstLine="0"/>
            </w:pPr>
            <w:r>
              <w:t>Spann-Wilder</w:t>
            </w:r>
          </w:p>
        </w:tc>
        <w:tc>
          <w:tcPr>
            <w:tcW w:w="2180" w:type="dxa"/>
            <w:shd w:val="clear" w:color="auto" w:fill="auto"/>
          </w:tcPr>
          <w:p w14:paraId="145B4AD6" w14:textId="0A761065" w:rsidR="00E75E30" w:rsidRPr="00E75E30" w:rsidRDefault="00E75E30" w:rsidP="00E75E30">
            <w:pPr>
              <w:ind w:firstLine="0"/>
            </w:pPr>
            <w:r>
              <w:t>Teeple</w:t>
            </w:r>
          </w:p>
        </w:tc>
      </w:tr>
      <w:tr w:rsidR="00E75E30" w:rsidRPr="00E75E30" w14:paraId="0A88C59B" w14:textId="77777777" w:rsidTr="00E75E30">
        <w:tc>
          <w:tcPr>
            <w:tcW w:w="2179" w:type="dxa"/>
            <w:shd w:val="clear" w:color="auto" w:fill="auto"/>
          </w:tcPr>
          <w:p w14:paraId="386CCF6E" w14:textId="6E5FB29A" w:rsidR="00E75E30" w:rsidRPr="00E75E30" w:rsidRDefault="00E75E30" w:rsidP="00E75E30">
            <w:pPr>
              <w:ind w:firstLine="0"/>
            </w:pPr>
            <w:r>
              <w:t>Terribile</w:t>
            </w:r>
          </w:p>
        </w:tc>
        <w:tc>
          <w:tcPr>
            <w:tcW w:w="2179" w:type="dxa"/>
            <w:shd w:val="clear" w:color="auto" w:fill="auto"/>
          </w:tcPr>
          <w:p w14:paraId="415E70F9" w14:textId="6853BBD3" w:rsidR="00E75E30" w:rsidRPr="00E75E30" w:rsidRDefault="00E75E30" w:rsidP="00E75E30">
            <w:pPr>
              <w:ind w:firstLine="0"/>
            </w:pPr>
            <w:r>
              <w:t>Vaughan</w:t>
            </w:r>
          </w:p>
        </w:tc>
        <w:tc>
          <w:tcPr>
            <w:tcW w:w="2180" w:type="dxa"/>
            <w:shd w:val="clear" w:color="auto" w:fill="auto"/>
          </w:tcPr>
          <w:p w14:paraId="5F20DB45" w14:textId="6F596D7C" w:rsidR="00E75E30" w:rsidRPr="00E75E30" w:rsidRDefault="00E75E30" w:rsidP="00E75E30">
            <w:pPr>
              <w:ind w:firstLine="0"/>
            </w:pPr>
            <w:r>
              <w:t>Waters</w:t>
            </w:r>
          </w:p>
        </w:tc>
      </w:tr>
      <w:tr w:rsidR="00E75E30" w:rsidRPr="00E75E30" w14:paraId="67EF4325" w14:textId="77777777" w:rsidTr="00E75E30">
        <w:tc>
          <w:tcPr>
            <w:tcW w:w="2179" w:type="dxa"/>
            <w:shd w:val="clear" w:color="auto" w:fill="auto"/>
          </w:tcPr>
          <w:p w14:paraId="3C116F20" w14:textId="54CA1419" w:rsidR="00E75E30" w:rsidRPr="00E75E30" w:rsidRDefault="00E75E30" w:rsidP="00E75E30">
            <w:pPr>
              <w:ind w:firstLine="0"/>
            </w:pPr>
            <w:r>
              <w:t>White</w:t>
            </w:r>
          </w:p>
        </w:tc>
        <w:tc>
          <w:tcPr>
            <w:tcW w:w="2179" w:type="dxa"/>
            <w:shd w:val="clear" w:color="auto" w:fill="auto"/>
          </w:tcPr>
          <w:p w14:paraId="03E0F1B9" w14:textId="6771EC34" w:rsidR="00E75E30" w:rsidRPr="00E75E30" w:rsidRDefault="00E75E30" w:rsidP="00E75E30">
            <w:pPr>
              <w:ind w:firstLine="0"/>
            </w:pPr>
            <w:r>
              <w:t>Whitmire</w:t>
            </w:r>
          </w:p>
        </w:tc>
        <w:tc>
          <w:tcPr>
            <w:tcW w:w="2180" w:type="dxa"/>
            <w:shd w:val="clear" w:color="auto" w:fill="auto"/>
          </w:tcPr>
          <w:p w14:paraId="67A60A8A" w14:textId="187F8107" w:rsidR="00E75E30" w:rsidRPr="00E75E30" w:rsidRDefault="00E75E30" w:rsidP="00E75E30">
            <w:pPr>
              <w:ind w:firstLine="0"/>
            </w:pPr>
            <w:r>
              <w:t>Wickensimer</w:t>
            </w:r>
          </w:p>
        </w:tc>
      </w:tr>
      <w:tr w:rsidR="00E75E30" w:rsidRPr="00E75E30" w14:paraId="7B336DF6" w14:textId="77777777" w:rsidTr="00E75E30">
        <w:tc>
          <w:tcPr>
            <w:tcW w:w="2179" w:type="dxa"/>
            <w:shd w:val="clear" w:color="auto" w:fill="auto"/>
          </w:tcPr>
          <w:p w14:paraId="60EFDBAC" w14:textId="6E859FDD" w:rsidR="00E75E30" w:rsidRPr="00E75E30" w:rsidRDefault="00E75E30" w:rsidP="00E75E30">
            <w:pPr>
              <w:keepNext/>
              <w:ind w:firstLine="0"/>
            </w:pPr>
            <w:r>
              <w:t>Williams</w:t>
            </w:r>
          </w:p>
        </w:tc>
        <w:tc>
          <w:tcPr>
            <w:tcW w:w="2179" w:type="dxa"/>
            <w:shd w:val="clear" w:color="auto" w:fill="auto"/>
          </w:tcPr>
          <w:p w14:paraId="6CCB51A3" w14:textId="1752D594" w:rsidR="00E75E30" w:rsidRPr="00E75E30" w:rsidRDefault="00E75E30" w:rsidP="00E75E30">
            <w:pPr>
              <w:keepNext/>
              <w:ind w:firstLine="0"/>
            </w:pPr>
            <w:r>
              <w:t>Willis</w:t>
            </w:r>
          </w:p>
        </w:tc>
        <w:tc>
          <w:tcPr>
            <w:tcW w:w="2180" w:type="dxa"/>
            <w:shd w:val="clear" w:color="auto" w:fill="auto"/>
          </w:tcPr>
          <w:p w14:paraId="4F07D998" w14:textId="5FD83EA5" w:rsidR="00E75E30" w:rsidRPr="00E75E30" w:rsidRDefault="00E75E30" w:rsidP="00E75E30">
            <w:pPr>
              <w:keepNext/>
              <w:ind w:firstLine="0"/>
            </w:pPr>
            <w:r>
              <w:t>Wooten</w:t>
            </w:r>
          </w:p>
        </w:tc>
      </w:tr>
      <w:tr w:rsidR="00E75E30" w:rsidRPr="00E75E30" w14:paraId="2BEC91BF" w14:textId="77777777" w:rsidTr="00E75E30">
        <w:tc>
          <w:tcPr>
            <w:tcW w:w="2179" w:type="dxa"/>
            <w:shd w:val="clear" w:color="auto" w:fill="auto"/>
          </w:tcPr>
          <w:p w14:paraId="7F0E7D16" w14:textId="05E81C68" w:rsidR="00E75E30" w:rsidRPr="00E75E30" w:rsidRDefault="00E75E30" w:rsidP="00E75E30">
            <w:pPr>
              <w:keepNext/>
              <w:ind w:firstLine="0"/>
            </w:pPr>
            <w:r>
              <w:t>Yow</w:t>
            </w:r>
          </w:p>
        </w:tc>
        <w:tc>
          <w:tcPr>
            <w:tcW w:w="2179" w:type="dxa"/>
            <w:shd w:val="clear" w:color="auto" w:fill="auto"/>
          </w:tcPr>
          <w:p w14:paraId="69E1A59B" w14:textId="77777777" w:rsidR="00E75E30" w:rsidRPr="00E75E30" w:rsidRDefault="00E75E30" w:rsidP="00E75E30">
            <w:pPr>
              <w:keepNext/>
              <w:ind w:firstLine="0"/>
            </w:pPr>
          </w:p>
        </w:tc>
        <w:tc>
          <w:tcPr>
            <w:tcW w:w="2180" w:type="dxa"/>
            <w:shd w:val="clear" w:color="auto" w:fill="auto"/>
          </w:tcPr>
          <w:p w14:paraId="109B2BD0" w14:textId="77777777" w:rsidR="00E75E30" w:rsidRPr="00E75E30" w:rsidRDefault="00E75E30" w:rsidP="00E75E30">
            <w:pPr>
              <w:keepNext/>
              <w:ind w:firstLine="0"/>
            </w:pPr>
          </w:p>
        </w:tc>
      </w:tr>
    </w:tbl>
    <w:p w14:paraId="0BF1ED15" w14:textId="77777777" w:rsidR="00E75E30" w:rsidRDefault="00E75E30" w:rsidP="00E75E30"/>
    <w:p w14:paraId="7DEF33A8" w14:textId="77777777" w:rsidR="00E75E30" w:rsidRDefault="00E75E30" w:rsidP="00E75E30">
      <w:pPr>
        <w:jc w:val="center"/>
        <w:rPr>
          <w:b/>
        </w:rPr>
      </w:pPr>
      <w:r w:rsidRPr="00E75E30">
        <w:rPr>
          <w:b/>
        </w:rPr>
        <w:t>Total--79</w:t>
      </w:r>
    </w:p>
    <w:p w14:paraId="6500D34E" w14:textId="5C9DB282" w:rsidR="00E75E30" w:rsidRDefault="00E75E30" w:rsidP="00E75E30">
      <w:pPr>
        <w:jc w:val="center"/>
        <w:rPr>
          <w:b/>
        </w:rPr>
      </w:pPr>
    </w:p>
    <w:p w14:paraId="50B8E432" w14:textId="77777777" w:rsidR="00E75E30" w:rsidRDefault="00E75E30" w:rsidP="00E75E30">
      <w:r>
        <w:t>So, the House refused to table the motion.</w:t>
      </w:r>
    </w:p>
    <w:p w14:paraId="055192F2" w14:textId="77777777" w:rsidR="00B65B21" w:rsidRDefault="00B65B21" w:rsidP="00E75E30"/>
    <w:p w14:paraId="4361E18B" w14:textId="1D166E56" w:rsidR="00E75E30" w:rsidRDefault="00E75E30" w:rsidP="00E75E30">
      <w:r>
        <w:t xml:space="preserve">The question then recurred to the motion to adjourn debate until Tuesday, January 13, which was agreed to. </w:t>
      </w:r>
    </w:p>
    <w:p w14:paraId="37D7DD06" w14:textId="77777777" w:rsidR="00E75E30" w:rsidRDefault="00E75E30" w:rsidP="00E75E30"/>
    <w:p w14:paraId="13B33C23" w14:textId="293AB318" w:rsidR="00E75E30" w:rsidRDefault="00E75E30" w:rsidP="00E75E30">
      <w:pPr>
        <w:keepNext/>
        <w:jc w:val="center"/>
        <w:rPr>
          <w:b/>
        </w:rPr>
      </w:pPr>
      <w:r w:rsidRPr="00E75E30">
        <w:rPr>
          <w:b/>
        </w:rPr>
        <w:t>H. 4165--AMENDED AND INTERRUPTED DEBATE</w:t>
      </w:r>
    </w:p>
    <w:p w14:paraId="233F74E2" w14:textId="3BC366B5" w:rsidR="00E75E30" w:rsidRDefault="00E75E30" w:rsidP="00E75E30">
      <w:pPr>
        <w:keepNext/>
      </w:pPr>
      <w:r>
        <w:t>The following Bill was taken up:</w:t>
      </w:r>
    </w:p>
    <w:p w14:paraId="384663F7" w14:textId="77777777" w:rsidR="00E75E30" w:rsidRDefault="00E75E30" w:rsidP="00E75E30">
      <w:pPr>
        <w:keepNext/>
      </w:pPr>
      <w:bookmarkStart w:id="87" w:name="include_clip_start_222"/>
      <w:bookmarkEnd w:id="87"/>
    </w:p>
    <w:p w14:paraId="3827D880" w14:textId="77777777" w:rsidR="00E75E30" w:rsidRDefault="00E75E30" w:rsidP="00E75E30">
      <w:r>
        <w:t xml:space="preserve">H. 4165 -- Reps. Davis, M. M. Smith, B. L. Cox, Hartnett, Holman and Sessions: A BILL TO AMEND THE SOUTH CAROLINA CODE </w:t>
      </w:r>
      <w:r>
        <w:lastRenderedPageBreak/>
        <w:t>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9CA1524" w14:textId="6BA96C1B" w:rsidR="00E75E30" w:rsidRDefault="00E75E30" w:rsidP="00E75E30"/>
    <w:p w14:paraId="601728A1" w14:textId="77777777" w:rsidR="00E75E30" w:rsidRPr="00E928E2" w:rsidRDefault="00E75E30" w:rsidP="00E75E30">
      <w:pPr>
        <w:pStyle w:val="scamendsponsorline"/>
        <w:ind w:firstLine="216"/>
        <w:jc w:val="both"/>
        <w:rPr>
          <w:sz w:val="22"/>
        </w:rPr>
      </w:pPr>
      <w:r w:rsidRPr="00E928E2">
        <w:rPr>
          <w:sz w:val="22"/>
        </w:rPr>
        <w:t>The Committee on Medical, Military, Public and Municipal Affairs proposed the following Amendment No. 1 to H. 4165 (LC-4165.VR0002H), which was adopted:</w:t>
      </w:r>
    </w:p>
    <w:p w14:paraId="7899C6BD" w14:textId="77777777" w:rsidR="00E75E30" w:rsidRPr="00E928E2" w:rsidRDefault="00E75E30" w:rsidP="00E75E30">
      <w:pPr>
        <w:pStyle w:val="scamendlanginstruction"/>
        <w:spacing w:before="0" w:after="0"/>
        <w:ind w:firstLine="216"/>
        <w:jc w:val="both"/>
        <w:rPr>
          <w:sz w:val="22"/>
        </w:rPr>
      </w:pPr>
      <w:r w:rsidRPr="00E928E2">
        <w:rPr>
          <w:sz w:val="22"/>
        </w:rPr>
        <w:t>Amend the bill, as and if amended, SECTION 1, Section 44-53-2030, by striking the section before the numbered items and inserting:</w:t>
      </w:r>
    </w:p>
    <w:p w14:paraId="3E6A377F" w14:textId="66FE3CEE" w:rsidR="00E75E30" w:rsidRPr="00E928E2"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28E2">
        <w:rPr>
          <w:rFonts w:cs="Times New Roman"/>
          <w:sz w:val="22"/>
        </w:rPr>
        <w:tab/>
      </w:r>
      <w:r w:rsidRPr="00E928E2">
        <w:rPr>
          <w:rStyle w:val="scstrikered"/>
          <w:rFonts w:cs="Times New Roman"/>
          <w:sz w:val="22"/>
        </w:rPr>
        <w:t xml:space="preserve">Except in the provision of emergency services and care before providing anesthesia, prior </w:t>
      </w:r>
      <w:r w:rsidRPr="00E928E2">
        <w:rPr>
          <w:rStyle w:val="scinsertblue"/>
          <w:rFonts w:cs="Times New Roman"/>
          <w:sz w:val="22"/>
        </w:rPr>
        <w:t xml:space="preserve">Prior </w:t>
      </w:r>
      <w:r w:rsidRPr="00E928E2">
        <w:rPr>
          <w:rFonts w:cs="Times New Roman"/>
          <w:sz w:val="22"/>
        </w:rPr>
        <w:t>to prescribing, ordering, dispensing, or administering an opioid drug listed as a Schedule II controlled substance for the treatment of pain, a healthcare practitioner shall:</w:t>
      </w:r>
    </w:p>
    <w:p w14:paraId="0BDFE047" w14:textId="77777777" w:rsidR="00E75E30" w:rsidRPr="00E928E2" w:rsidRDefault="00E75E30" w:rsidP="00E75E30">
      <w:pPr>
        <w:pStyle w:val="scamendlanginstruction"/>
        <w:spacing w:before="0" w:after="0"/>
        <w:ind w:firstLine="216"/>
        <w:jc w:val="both"/>
        <w:rPr>
          <w:sz w:val="22"/>
        </w:rPr>
      </w:pPr>
      <w:r w:rsidRPr="00E928E2">
        <w:rPr>
          <w:sz w:val="22"/>
        </w:rPr>
        <w:t>Amend the bill further, SECTION 1, Section 44-53-2030, by inserting after the numbered items:</w:t>
      </w:r>
    </w:p>
    <w:p w14:paraId="26ABAECE" w14:textId="7FFB4424" w:rsidR="00E75E30" w:rsidRPr="00E928E2"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28E2">
        <w:rPr>
          <w:rStyle w:val="scinsertblue"/>
          <w:rFonts w:cs="Times New Roman"/>
          <w:sz w:val="22"/>
        </w:rPr>
        <w:tab/>
        <w:t>Excluded from the requirements of this section are opioids prescribed for medical emergencies, acute trauma, hospitalized patients, cancer, palliative or end-of-life care, sickle cell disease, perioperative care, or prescribed per current Centers for Disease Control Clinical Practice Guidelines for Prescribing Opioids.</w:t>
      </w:r>
    </w:p>
    <w:p w14:paraId="235DD25B" w14:textId="77777777" w:rsidR="00E75E30" w:rsidRPr="00E928E2" w:rsidRDefault="00E75E30" w:rsidP="00E75E30">
      <w:pPr>
        <w:pStyle w:val="scamendconformline"/>
        <w:spacing w:before="0"/>
        <w:ind w:firstLine="216"/>
        <w:jc w:val="both"/>
        <w:rPr>
          <w:sz w:val="22"/>
        </w:rPr>
      </w:pPr>
      <w:r w:rsidRPr="00E928E2">
        <w:rPr>
          <w:sz w:val="22"/>
        </w:rPr>
        <w:t>Renumber sections to conform.</w:t>
      </w:r>
    </w:p>
    <w:p w14:paraId="7629E8C3" w14:textId="77777777" w:rsidR="00E75E30" w:rsidRDefault="00E75E30" w:rsidP="00E75E30">
      <w:pPr>
        <w:pStyle w:val="scamendtitleconform"/>
        <w:ind w:firstLine="216"/>
        <w:jc w:val="both"/>
        <w:rPr>
          <w:sz w:val="22"/>
        </w:rPr>
      </w:pPr>
      <w:r w:rsidRPr="00E928E2">
        <w:rPr>
          <w:sz w:val="22"/>
        </w:rPr>
        <w:t>Amend title to conform.</w:t>
      </w:r>
    </w:p>
    <w:p w14:paraId="08E23A33" w14:textId="40D36D09" w:rsidR="00E75E30" w:rsidRDefault="00E75E30" w:rsidP="00E75E30">
      <w:pPr>
        <w:pStyle w:val="scamendtitleconform"/>
        <w:ind w:firstLine="216"/>
        <w:jc w:val="both"/>
        <w:rPr>
          <w:sz w:val="22"/>
        </w:rPr>
      </w:pPr>
    </w:p>
    <w:p w14:paraId="737E99DA" w14:textId="77777777" w:rsidR="00E75E30" w:rsidRDefault="00E75E30" w:rsidP="00E75E30">
      <w:r>
        <w:t>Rep. SESSIONS explained the amendment.</w:t>
      </w:r>
    </w:p>
    <w:p w14:paraId="26570AC4" w14:textId="7444C9CE" w:rsidR="00E75E30" w:rsidRDefault="00E75E30" w:rsidP="00E75E30">
      <w:r>
        <w:t>The amendment was then adopted.</w:t>
      </w:r>
    </w:p>
    <w:p w14:paraId="068D84A9" w14:textId="77777777" w:rsidR="00E75E30" w:rsidRDefault="00E75E30" w:rsidP="00E75E30"/>
    <w:p w14:paraId="7AF7F9DA" w14:textId="77777777" w:rsidR="00E75E30" w:rsidRDefault="00E75E30" w:rsidP="00E75E30">
      <w:r>
        <w:t>Rep. SESSIONS explained the Bill.</w:t>
      </w:r>
    </w:p>
    <w:p w14:paraId="1AC27902" w14:textId="3C2885E8" w:rsidR="00E75E30" w:rsidRDefault="00E75E30" w:rsidP="00E75E30"/>
    <w:p w14:paraId="5AE13994" w14:textId="257EFF4B" w:rsidR="00E75E30" w:rsidRPr="00F40B80" w:rsidRDefault="00E75E30" w:rsidP="00E75E30">
      <w:pPr>
        <w:pStyle w:val="scamendsponsorline"/>
        <w:ind w:firstLine="216"/>
        <w:jc w:val="both"/>
        <w:rPr>
          <w:sz w:val="22"/>
        </w:rPr>
      </w:pPr>
      <w:r w:rsidRPr="00F40B80">
        <w:rPr>
          <w:sz w:val="22"/>
        </w:rPr>
        <w:t xml:space="preserve">Rep. EDGERTON proposed the following Amendment No. 2 to </w:t>
      </w:r>
      <w:r w:rsidR="00B65B21">
        <w:rPr>
          <w:sz w:val="22"/>
        </w:rPr>
        <w:br/>
      </w:r>
      <w:r w:rsidRPr="00F40B80">
        <w:rPr>
          <w:sz w:val="22"/>
        </w:rPr>
        <w:t>H. 4165 (LC-4165.DG0001H):</w:t>
      </w:r>
    </w:p>
    <w:p w14:paraId="31A914E6" w14:textId="77777777" w:rsidR="00E75E30" w:rsidRPr="00F40B80" w:rsidRDefault="00E75E30" w:rsidP="00E75E30">
      <w:pPr>
        <w:pStyle w:val="scamendlanginstruction"/>
        <w:spacing w:before="0" w:after="0"/>
        <w:ind w:firstLine="216"/>
        <w:jc w:val="both"/>
        <w:rPr>
          <w:sz w:val="22"/>
        </w:rPr>
      </w:pPr>
      <w:r w:rsidRPr="00F40B80">
        <w:rPr>
          <w:sz w:val="22"/>
        </w:rPr>
        <w:t>Amend the bill, as and if amended, SECTION 1, by striking Section 44-53-2020(A) and (B) and inserting:</w:t>
      </w:r>
    </w:p>
    <w:p w14:paraId="3E9386DC" w14:textId="3E867A8C"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ab/>
        <w:t xml:space="preserve">(A) The Department of Public Health </w:t>
      </w:r>
      <w:r w:rsidRPr="00F40B80">
        <w:rPr>
          <w:rStyle w:val="scstrikered"/>
          <w:rFonts w:cs="Times New Roman"/>
          <w:sz w:val="22"/>
        </w:rPr>
        <w:t xml:space="preserve">shall </w:t>
      </w:r>
      <w:r w:rsidRPr="00F40B80">
        <w:rPr>
          <w:rStyle w:val="scinsertblue"/>
          <w:rFonts w:cs="Times New Roman"/>
          <w:sz w:val="22"/>
        </w:rPr>
        <w:t xml:space="preserve">may </w:t>
      </w:r>
      <w:r w:rsidRPr="00F40B80">
        <w:rPr>
          <w:rFonts w:cs="Times New Roman"/>
          <w:sz w:val="22"/>
        </w:rPr>
        <w:t>develop and publish on its website an educational pamphlet regarding the use of non‑opioid alternatives for the treatment of pain. The pamphlet must include:</w:t>
      </w:r>
    </w:p>
    <w:p w14:paraId="3CA96E74" w14:textId="77777777" w:rsidR="00E75E30" w:rsidRPr="00F40B80"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40B80">
        <w:rPr>
          <w:rFonts w:cs="Times New Roman"/>
          <w:sz w:val="22"/>
        </w:rPr>
        <w:tab/>
      </w:r>
      <w:r w:rsidRPr="00F40B80">
        <w:rPr>
          <w:rFonts w:cs="Times New Roman"/>
          <w:sz w:val="22"/>
        </w:rPr>
        <w:tab/>
        <w:t xml:space="preserve">(1) information on available non‑opioid alternatives for the </w:t>
      </w:r>
      <w:r w:rsidRPr="00F40B80">
        <w:rPr>
          <w:rFonts w:cs="Times New Roman"/>
          <w:sz w:val="22"/>
        </w:rPr>
        <w:lastRenderedPageBreak/>
        <w:t>treatment of pain, including non‑opioid medicinal drugs or drug products and nonpharmacological therapies; and</w:t>
      </w:r>
    </w:p>
    <w:p w14:paraId="4AFF2B63" w14:textId="77777777" w:rsidR="00E75E30" w:rsidRPr="00F40B80" w:rsidRDefault="00E75E30" w:rsidP="00E75E3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40B80">
        <w:rPr>
          <w:rFonts w:cs="Times New Roman"/>
          <w:sz w:val="22"/>
        </w:rPr>
        <w:tab/>
      </w:r>
      <w:r w:rsidRPr="00F40B80">
        <w:rPr>
          <w:rFonts w:cs="Times New Roman"/>
          <w:sz w:val="22"/>
        </w:rPr>
        <w:tab/>
        <w:t>(2) the advantages and disadvantages of the use of non‑opioid alternatives.</w:t>
      </w:r>
    </w:p>
    <w:p w14:paraId="3A30473D" w14:textId="4A872AEC"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ab/>
        <w:t xml:space="preserve">(B) The Department of Public Health </w:t>
      </w:r>
      <w:r w:rsidRPr="00F40B80">
        <w:rPr>
          <w:rStyle w:val="scstrikered"/>
          <w:rFonts w:cs="Times New Roman"/>
          <w:sz w:val="22"/>
        </w:rPr>
        <w:t xml:space="preserve">shall </w:t>
      </w:r>
      <w:r w:rsidRPr="00F40B80">
        <w:rPr>
          <w:rStyle w:val="scinsertblue"/>
          <w:rFonts w:cs="Times New Roman"/>
          <w:sz w:val="22"/>
        </w:rPr>
        <w:t xml:space="preserve">may </w:t>
      </w:r>
      <w:r w:rsidRPr="00F40B80">
        <w:rPr>
          <w:rFonts w:cs="Times New Roman"/>
          <w:sz w:val="22"/>
        </w:rPr>
        <w:t>work with the South Carolina Opioid Recovery Fund to explore and utilize, to the extent permissible by state and federal law, opioid abatement funding for educational and healthcare services related to non‑opioid alternatives.</w:t>
      </w:r>
    </w:p>
    <w:p w14:paraId="6929B391" w14:textId="77777777" w:rsidR="00E75E30" w:rsidRPr="00F40B80" w:rsidRDefault="00E75E30" w:rsidP="00E75E30">
      <w:pPr>
        <w:pStyle w:val="scamendlanginstruction"/>
        <w:spacing w:before="0" w:after="0"/>
        <w:ind w:firstLine="216"/>
        <w:jc w:val="both"/>
        <w:rPr>
          <w:sz w:val="22"/>
        </w:rPr>
      </w:pPr>
      <w:r w:rsidRPr="00F40B80">
        <w:rPr>
          <w:sz w:val="22"/>
        </w:rPr>
        <w:t>Amend the bill further, SECTION 1, Section 44-53-2030, by striking the undesignated paragraph before the first item and inserting:</w:t>
      </w:r>
    </w:p>
    <w:p w14:paraId="7FDABBA8" w14:textId="5C808BFC"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ab/>
        <w:t>Section 44‑53‑2030.</w:t>
      </w:r>
      <w:r w:rsidRPr="00F40B80">
        <w:rPr>
          <w:rFonts w:cs="Times New Roman"/>
          <w:sz w:val="22"/>
        </w:rPr>
        <w:tab/>
        <w:t xml:space="preserve">Prior to prescribing, ordering, dispensing, or administering an opioid drug listed as a Schedule II controlled substance for the treatment of pain, a healthcare practitioner </w:t>
      </w:r>
      <w:r w:rsidRPr="00F40B80">
        <w:rPr>
          <w:rStyle w:val="scstrikered"/>
          <w:rFonts w:cs="Times New Roman"/>
          <w:sz w:val="22"/>
        </w:rPr>
        <w:t>shall</w:t>
      </w:r>
      <w:r w:rsidRPr="00F40B80">
        <w:rPr>
          <w:rStyle w:val="scinsertblue"/>
          <w:rFonts w:cs="Times New Roman"/>
          <w:sz w:val="22"/>
        </w:rPr>
        <w:t>may</w:t>
      </w:r>
      <w:r w:rsidRPr="00F40B80">
        <w:rPr>
          <w:rFonts w:cs="Times New Roman"/>
          <w:sz w:val="22"/>
        </w:rPr>
        <w:t>:</w:t>
      </w:r>
    </w:p>
    <w:p w14:paraId="055E1126" w14:textId="77777777" w:rsidR="00E75E30" w:rsidRPr="00F40B80" w:rsidRDefault="00E75E30" w:rsidP="00E75E30">
      <w:pPr>
        <w:pStyle w:val="scamendlanginstruction"/>
        <w:spacing w:before="0" w:after="0"/>
        <w:ind w:firstLine="216"/>
        <w:jc w:val="both"/>
        <w:rPr>
          <w:sz w:val="22"/>
        </w:rPr>
      </w:pPr>
      <w:r w:rsidRPr="00F40B80">
        <w:rPr>
          <w:sz w:val="22"/>
        </w:rPr>
        <w:t>Amend the bill further, by striking SECTION 2 and inserting:</w:t>
      </w:r>
    </w:p>
    <w:p w14:paraId="04C48EB0" w14:textId="23093E6D" w:rsidR="00E75E30" w:rsidRPr="00F40B80" w:rsidRDefault="00E75E30" w:rsidP="00E75E3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40B80">
        <w:rPr>
          <w:rFonts w:cs="Times New Roman"/>
          <w:sz w:val="22"/>
        </w:rPr>
        <w:t>SECTION 2.</w:t>
      </w:r>
      <w:r w:rsidRPr="00F40B80">
        <w:rPr>
          <w:rFonts w:cs="Times New Roman"/>
          <w:sz w:val="22"/>
        </w:rPr>
        <w:tab/>
        <w:t xml:space="preserve">The educational pamphlet required by Section 44‑53‑2020(A) </w:t>
      </w:r>
      <w:r w:rsidRPr="00F40B80">
        <w:rPr>
          <w:rStyle w:val="scstrikered"/>
          <w:rFonts w:cs="Times New Roman"/>
          <w:sz w:val="22"/>
        </w:rPr>
        <w:t xml:space="preserve">shall </w:t>
      </w:r>
      <w:r w:rsidRPr="00F40B80">
        <w:rPr>
          <w:rStyle w:val="scinsertblue"/>
          <w:rFonts w:cs="Times New Roman"/>
          <w:sz w:val="22"/>
        </w:rPr>
        <w:t xml:space="preserve">may </w:t>
      </w:r>
      <w:r w:rsidRPr="00F40B80">
        <w:rPr>
          <w:rFonts w:cs="Times New Roman"/>
          <w:sz w:val="22"/>
        </w:rPr>
        <w:t>be posted on the Department of Public Health’s website</w:t>
      </w:r>
      <w:r w:rsidRPr="00F40B80">
        <w:rPr>
          <w:rStyle w:val="scstrikered"/>
          <w:rFonts w:cs="Times New Roman"/>
          <w:sz w:val="22"/>
        </w:rPr>
        <w:t xml:space="preserve"> no later than September 30, 2025</w:t>
      </w:r>
      <w:r w:rsidRPr="00F40B80">
        <w:rPr>
          <w:rFonts w:cs="Times New Roman"/>
          <w:sz w:val="22"/>
        </w:rPr>
        <w:t>.</w:t>
      </w:r>
    </w:p>
    <w:p w14:paraId="03A2AC0A" w14:textId="77777777" w:rsidR="00E75E30" w:rsidRPr="00F40B80" w:rsidRDefault="00E75E30" w:rsidP="00E75E30">
      <w:pPr>
        <w:pStyle w:val="scamendconformline"/>
        <w:spacing w:before="0"/>
        <w:ind w:firstLine="216"/>
        <w:jc w:val="both"/>
        <w:rPr>
          <w:sz w:val="22"/>
        </w:rPr>
      </w:pPr>
      <w:r w:rsidRPr="00F40B80">
        <w:rPr>
          <w:sz w:val="22"/>
        </w:rPr>
        <w:t>Renumber sections to conform.</w:t>
      </w:r>
    </w:p>
    <w:p w14:paraId="5CEE8CB4" w14:textId="77777777" w:rsidR="00E75E30" w:rsidRDefault="00E75E30" w:rsidP="00E75E30">
      <w:pPr>
        <w:pStyle w:val="scamendtitleconform"/>
        <w:ind w:firstLine="216"/>
        <w:jc w:val="both"/>
        <w:rPr>
          <w:sz w:val="22"/>
        </w:rPr>
      </w:pPr>
      <w:r w:rsidRPr="00F40B80">
        <w:rPr>
          <w:sz w:val="22"/>
        </w:rPr>
        <w:t>Amend title to conform.</w:t>
      </w:r>
    </w:p>
    <w:p w14:paraId="7FA9BF55" w14:textId="4698B2AD" w:rsidR="00E75E30" w:rsidRDefault="00E75E30" w:rsidP="00E75E30">
      <w:pPr>
        <w:pStyle w:val="scamendtitleconform"/>
        <w:ind w:firstLine="216"/>
        <w:jc w:val="both"/>
        <w:rPr>
          <w:sz w:val="22"/>
        </w:rPr>
      </w:pPr>
    </w:p>
    <w:p w14:paraId="0D6AC680" w14:textId="77777777" w:rsidR="00E75E30" w:rsidRDefault="00E75E30" w:rsidP="00E75E30">
      <w:r>
        <w:t>Rep. EDGERTON explained the amendment.</w:t>
      </w:r>
    </w:p>
    <w:p w14:paraId="6DF2E882" w14:textId="77777777" w:rsidR="0019272C" w:rsidRDefault="0019272C" w:rsidP="00E75E30"/>
    <w:p w14:paraId="311BCE58" w14:textId="431C95EB" w:rsidR="00E75E30" w:rsidRDefault="00E75E30" w:rsidP="00E75E30">
      <w:r>
        <w:t>Rep. EDGERTON spoke in favor of the amendment.</w:t>
      </w:r>
    </w:p>
    <w:p w14:paraId="117AF636" w14:textId="77777777" w:rsidR="00E75E30" w:rsidRDefault="00E75E30" w:rsidP="00E75E30"/>
    <w:p w14:paraId="12DDCFE9" w14:textId="12338843" w:rsidR="00E75E30" w:rsidRDefault="00E75E30" w:rsidP="00E75E30">
      <w:r>
        <w:t>Rep. MAGNUSON moved that the House do now adjourn, which was agreed to by a division vote of 68 to 31.</w:t>
      </w:r>
    </w:p>
    <w:p w14:paraId="205A949A" w14:textId="77777777" w:rsidR="00E75E30" w:rsidRDefault="00E75E30" w:rsidP="00E75E30"/>
    <w:p w14:paraId="78F740AE" w14:textId="07657392" w:rsidR="00E75E30" w:rsidRDefault="00E75E30" w:rsidP="00E75E30">
      <w:r>
        <w:t>Further proceedings were interrupted by adjournment, the pending question being consideration of Amendment No. 2.</w:t>
      </w:r>
    </w:p>
    <w:p w14:paraId="1C503072" w14:textId="77777777" w:rsidR="00E75E30" w:rsidRDefault="00E75E30" w:rsidP="00E75E30"/>
    <w:p w14:paraId="1E83BB19" w14:textId="3EAD7377" w:rsidR="00E75E30" w:rsidRDefault="00E75E30" w:rsidP="0019272C">
      <w:pPr>
        <w:keepNext/>
        <w:jc w:val="center"/>
        <w:rPr>
          <w:b/>
        </w:rPr>
      </w:pPr>
      <w:r w:rsidRPr="00E75E30">
        <w:rPr>
          <w:b/>
        </w:rPr>
        <w:t>RETURNED WITH CONCURRENCE</w:t>
      </w:r>
    </w:p>
    <w:p w14:paraId="156A9506" w14:textId="34E3BBDB" w:rsidR="00E75E30" w:rsidRDefault="00E75E30" w:rsidP="0019272C">
      <w:pPr>
        <w:keepNext/>
      </w:pPr>
      <w:r>
        <w:t>The Senate returned to the House with concurrence the following:</w:t>
      </w:r>
    </w:p>
    <w:p w14:paraId="643323F4" w14:textId="77777777" w:rsidR="00E75E30" w:rsidRDefault="00E75E30" w:rsidP="0019272C">
      <w:pPr>
        <w:keepNext/>
      </w:pPr>
      <w:bookmarkStart w:id="88" w:name="include_clip_start_234"/>
      <w:bookmarkEnd w:id="88"/>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61190050" w14:textId="77777777" w:rsidR="00E75E30" w:rsidRDefault="00E75E30" w:rsidP="00E75E30">
      <w:bookmarkStart w:id="89" w:name="include_clip_end_234"/>
      <w:bookmarkStart w:id="90" w:name="include_clip_start_235"/>
      <w:bookmarkEnd w:id="89"/>
      <w:bookmarkEnd w:id="90"/>
    </w:p>
    <w:p w14:paraId="1DFC3749" w14:textId="77777777" w:rsidR="00E75E30" w:rsidRDefault="00E75E30" w:rsidP="00E75E30">
      <w:r>
        <w:lastRenderedPageBreak/>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3E528629" w14:textId="77777777" w:rsidR="00E75E30" w:rsidRDefault="00E75E30" w:rsidP="00E75E30">
      <w:bookmarkStart w:id="91" w:name="include_clip_end_235"/>
      <w:bookmarkStart w:id="92" w:name="include_clip_start_236"/>
      <w:bookmarkEnd w:id="91"/>
      <w:bookmarkEnd w:id="92"/>
    </w:p>
    <w:p w14:paraId="15BB2006" w14:textId="77777777" w:rsidR="00E75E30" w:rsidRDefault="00E75E30" w:rsidP="00E75E30">
      <w:r>
        <w:t>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0941E040" w14:textId="77777777" w:rsidR="00E75E30" w:rsidRDefault="00E75E30" w:rsidP="00E75E30">
      <w:bookmarkStart w:id="93" w:name="include_clip_end_236"/>
      <w:bookmarkStart w:id="94" w:name="include_clip_start_237"/>
      <w:bookmarkEnd w:id="93"/>
      <w:bookmarkEnd w:id="94"/>
    </w:p>
    <w:p w14:paraId="0AD1B4C5" w14:textId="77777777" w:rsidR="00E75E30" w:rsidRDefault="00E75E30" w:rsidP="00E75E30">
      <w:r>
        <w:t xml:space="preserve">H. 4484 -- Reps. Lawson, Erickson, Pedalino,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DECLARE THE WEEK OF MAY 18 THROUGH 24, 2025, AS THE FIFTY-FIRST "EMERGENCY MEDICAL SERVICES WEEK" IN SOUTH CAROLINA, IN RECOGNITION OF THE VITAL CONTRIBUTIONS </w:t>
      </w:r>
      <w:r>
        <w:lastRenderedPageBreak/>
        <w:t>THAT EMERGENCY MEDICAL SERVICES TEAMS MAKE TO PUBLIC HEALTH AND TO THE STATE OF SOUTH CAROLINA.</w:t>
      </w:r>
    </w:p>
    <w:p w14:paraId="6D2EC107" w14:textId="3D373AA6" w:rsidR="00E75E30" w:rsidRDefault="00E75E30" w:rsidP="00E75E30">
      <w:bookmarkStart w:id="95" w:name="include_clip_end_237"/>
      <w:bookmarkEnd w:id="95"/>
    </w:p>
    <w:p w14:paraId="5B0F1909" w14:textId="6D40610F" w:rsidR="00E75E30" w:rsidRDefault="00E75E30" w:rsidP="00E75E30">
      <w:pPr>
        <w:keepNext/>
        <w:jc w:val="center"/>
        <w:rPr>
          <w:b/>
        </w:rPr>
      </w:pPr>
      <w:r w:rsidRPr="00E75E30">
        <w:rPr>
          <w:b/>
        </w:rPr>
        <w:t>ADJOURNMENT</w:t>
      </w:r>
    </w:p>
    <w:p w14:paraId="5D059486" w14:textId="78DB9DC8" w:rsidR="00E75E30" w:rsidRDefault="00E75E30" w:rsidP="00E75E30">
      <w:pPr>
        <w:keepNext/>
      </w:pPr>
      <w:r>
        <w:t>At 4:50 p.m. the House in accordance with the motion of Rep. MAGNUSON adjourned to meet at 10:00 a.m. tomorrow.</w:t>
      </w:r>
    </w:p>
    <w:p w14:paraId="77C7F2F2" w14:textId="77777777" w:rsidR="00E75E30" w:rsidRDefault="00E75E30" w:rsidP="00E75E30">
      <w:pPr>
        <w:jc w:val="center"/>
      </w:pPr>
      <w:r>
        <w:t>***</w:t>
      </w:r>
    </w:p>
    <w:p w14:paraId="78A0BA0E" w14:textId="1FC9B8CD" w:rsidR="008E6C7B" w:rsidRPr="008E6C7B" w:rsidRDefault="008E6C7B" w:rsidP="008E6C7B">
      <w:pPr>
        <w:tabs>
          <w:tab w:val="right" w:leader="dot" w:pos="2520"/>
        </w:tabs>
        <w:rPr>
          <w:sz w:val="20"/>
        </w:rPr>
      </w:pPr>
    </w:p>
    <w:sectPr w:rsidR="008E6C7B" w:rsidRPr="008E6C7B" w:rsidSect="00D05CCF">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B1B1" w14:textId="77777777" w:rsidR="00E75E30" w:rsidRDefault="00E75E30">
      <w:r>
        <w:separator/>
      </w:r>
    </w:p>
  </w:endnote>
  <w:endnote w:type="continuationSeparator" w:id="0">
    <w:p w14:paraId="0F8CA513" w14:textId="77777777" w:rsidR="00E75E30" w:rsidRDefault="00E7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329651"/>
      <w:docPartObj>
        <w:docPartGallery w:val="Page Numbers (Bottom of Page)"/>
        <w:docPartUnique/>
      </w:docPartObj>
    </w:sdtPr>
    <w:sdtEndPr>
      <w:rPr>
        <w:noProof/>
      </w:rPr>
    </w:sdtEndPr>
    <w:sdtContent>
      <w:p w14:paraId="3BBE39E8" w14:textId="1F6CA85F" w:rsidR="00D801E5" w:rsidRDefault="00D801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3E39" w14:textId="77777777" w:rsidR="00E75E30" w:rsidRDefault="00E75E3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34CD07" w14:textId="77777777" w:rsidR="00E75E30" w:rsidRDefault="00E7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26C8" w14:textId="77777777" w:rsidR="00E75E30" w:rsidRDefault="00E75E30">
      <w:r>
        <w:separator/>
      </w:r>
    </w:p>
  </w:footnote>
  <w:footnote w:type="continuationSeparator" w:id="0">
    <w:p w14:paraId="62A313C9" w14:textId="77777777" w:rsidR="00E75E30" w:rsidRDefault="00E75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9B6B" w14:textId="04E647D1" w:rsidR="00D801E5" w:rsidRDefault="00D801E5" w:rsidP="00D801E5">
    <w:pPr>
      <w:pStyle w:val="Cover3"/>
    </w:pPr>
    <w:r>
      <w:t>WEDNESDAY, MAY 7, 2025</w:t>
    </w:r>
  </w:p>
  <w:p w14:paraId="06F98A98" w14:textId="77777777" w:rsidR="00D801E5" w:rsidRDefault="00D80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30E7" w14:textId="77777777" w:rsidR="00E75E30" w:rsidRDefault="00E75E30">
    <w:pPr>
      <w:pStyle w:val="Header"/>
      <w:jc w:val="center"/>
      <w:rPr>
        <w:b/>
      </w:rPr>
    </w:pPr>
    <w:r>
      <w:rPr>
        <w:b/>
      </w:rPr>
      <w:t>Wednesday, May 7, 2025</w:t>
    </w:r>
  </w:p>
  <w:p w14:paraId="6AEED2C6" w14:textId="77777777" w:rsidR="00E75E30" w:rsidRDefault="00E75E3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563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30"/>
    <w:rsid w:val="0001340B"/>
    <w:rsid w:val="00076EFE"/>
    <w:rsid w:val="0019272C"/>
    <w:rsid w:val="00317421"/>
    <w:rsid w:val="00375044"/>
    <w:rsid w:val="00597693"/>
    <w:rsid w:val="006E152A"/>
    <w:rsid w:val="007A5416"/>
    <w:rsid w:val="008E6C7B"/>
    <w:rsid w:val="00B65B21"/>
    <w:rsid w:val="00C140CF"/>
    <w:rsid w:val="00C719B2"/>
    <w:rsid w:val="00CB0511"/>
    <w:rsid w:val="00D05CCF"/>
    <w:rsid w:val="00D801E5"/>
    <w:rsid w:val="00E75E30"/>
    <w:rsid w:val="00E8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664C6"/>
  <w15:chartTrackingRefBased/>
  <w15:docId w15:val="{D46FAAC4-2B73-4839-A2D7-BB7C62EF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75E30"/>
    <w:pPr>
      <w:widowControl w:val="0"/>
    </w:pPr>
    <w:rPr>
      <w:rFonts w:eastAsia="Yu Gothic Light"/>
      <w:sz w:val="28"/>
      <w:szCs w:val="28"/>
    </w:rPr>
  </w:style>
  <w:style w:type="paragraph" w:customStyle="1" w:styleId="scamendlanginstruction">
    <w:name w:val="sc_amend_langinstruction"/>
    <w:qFormat/>
    <w:rsid w:val="00E75E30"/>
    <w:pPr>
      <w:widowControl w:val="0"/>
      <w:spacing w:before="480" w:after="480"/>
    </w:pPr>
    <w:rPr>
      <w:rFonts w:eastAsia="Yu Gothic Light"/>
      <w:sz w:val="28"/>
      <w:szCs w:val="28"/>
    </w:rPr>
  </w:style>
  <w:style w:type="paragraph" w:customStyle="1" w:styleId="scamendtitleconform">
    <w:name w:val="sc_amend_titleconform"/>
    <w:qFormat/>
    <w:rsid w:val="00E75E30"/>
    <w:pPr>
      <w:widowControl w:val="0"/>
      <w:ind w:left="216"/>
    </w:pPr>
    <w:rPr>
      <w:rFonts w:eastAsia="Yu Gothic Light"/>
      <w:sz w:val="28"/>
      <w:szCs w:val="28"/>
    </w:rPr>
  </w:style>
  <w:style w:type="paragraph" w:customStyle="1" w:styleId="scamendconformline">
    <w:name w:val="sc_amend_conformline"/>
    <w:qFormat/>
    <w:rsid w:val="00E75E30"/>
    <w:pPr>
      <w:widowControl w:val="0"/>
      <w:spacing w:before="720"/>
      <w:ind w:left="216"/>
    </w:pPr>
    <w:rPr>
      <w:rFonts w:eastAsia="Yu Gothic Light"/>
      <w:sz w:val="28"/>
      <w:szCs w:val="28"/>
    </w:rPr>
  </w:style>
  <w:style w:type="paragraph" w:customStyle="1" w:styleId="scnoncodifiedsection">
    <w:name w:val="sc_non_codified_section"/>
    <w:qFormat/>
    <w:rsid w:val="00E75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E75E30"/>
    <w:pPr>
      <w:widowControl w:val="0"/>
      <w:suppressAutoHyphens/>
      <w:spacing w:line="360" w:lineRule="auto"/>
      <w:jc w:val="both"/>
    </w:pPr>
    <w:rPr>
      <w:rFonts w:eastAsia="Calibri" w:cs="Arial"/>
      <w:sz w:val="22"/>
      <w:szCs w:val="22"/>
    </w:rPr>
  </w:style>
  <w:style w:type="character" w:customStyle="1" w:styleId="scstrike">
    <w:name w:val="sc_strike"/>
    <w:uiPriority w:val="1"/>
    <w:qFormat/>
    <w:rsid w:val="00E75E30"/>
    <w:rPr>
      <w:strike/>
      <w:dstrike w:val="0"/>
      <w:lang w:val="en-US"/>
    </w:rPr>
  </w:style>
  <w:style w:type="paragraph" w:customStyle="1" w:styleId="sccodifiedsection">
    <w:name w:val="sc_codified_section"/>
    <w:qFormat/>
    <w:rsid w:val="00E75E3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E75E30"/>
    <w:rPr>
      <w:strike/>
      <w:dstrike w:val="0"/>
      <w:color w:val="FF0000"/>
      <w:lang w:val="en-US"/>
    </w:rPr>
  </w:style>
  <w:style w:type="character" w:customStyle="1" w:styleId="screstorecode">
    <w:name w:val="sc_restore_code"/>
    <w:uiPriority w:val="1"/>
    <w:qFormat/>
    <w:rsid w:val="00E75E30"/>
    <w:rPr>
      <w:bdr w:val="none" w:sz="0" w:space="0" w:color="auto"/>
      <w:shd w:val="clear" w:color="auto" w:fill="FEC6C6"/>
    </w:rPr>
  </w:style>
  <w:style w:type="character" w:customStyle="1" w:styleId="scinsertblue">
    <w:name w:val="sc_insert_blue"/>
    <w:uiPriority w:val="1"/>
    <w:qFormat/>
    <w:rsid w:val="00E75E30"/>
    <w:rPr>
      <w:caps w:val="0"/>
      <w:smallCaps w:val="0"/>
      <w:strike w:val="0"/>
      <w:dstrike w:val="0"/>
      <w:vanish w:val="0"/>
      <w:color w:val="0070C0"/>
      <w:u w:val="single"/>
      <w:vertAlign w:val="baseline"/>
    </w:rPr>
  </w:style>
  <w:style w:type="paragraph" w:customStyle="1" w:styleId="scamendbillnum">
    <w:name w:val="sc_amend_billnum"/>
    <w:qFormat/>
    <w:rsid w:val="00E75E3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E75E30"/>
    <w:rPr>
      <w:rFonts w:ascii="Times New Roman" w:hAnsi="Times New Roman"/>
      <w:b w:val="0"/>
      <w:i w:val="0"/>
      <w:sz w:val="28"/>
      <w:lang w:val="en-US"/>
    </w:rPr>
  </w:style>
  <w:style w:type="paragraph" w:customStyle="1" w:styleId="scnewcodesection">
    <w:name w:val="sc_new_code_section"/>
    <w:qFormat/>
    <w:rsid w:val="00E75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75E3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E75E3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75E30"/>
    <w:rPr>
      <w:b/>
      <w:sz w:val="22"/>
    </w:rPr>
  </w:style>
  <w:style w:type="character" w:customStyle="1" w:styleId="scinsert">
    <w:name w:val="sc_insert"/>
    <w:uiPriority w:val="1"/>
    <w:qFormat/>
    <w:rsid w:val="00E75E30"/>
    <w:rPr>
      <w:caps w:val="0"/>
      <w:smallCaps w:val="0"/>
      <w:strike w:val="0"/>
      <w:dstrike w:val="0"/>
      <w:vanish w:val="0"/>
      <w:u w:val="single"/>
      <w:vertAlign w:val="baseline"/>
      <w:lang w:val="en-US"/>
    </w:rPr>
  </w:style>
  <w:style w:type="paragraph" w:customStyle="1" w:styleId="Cover1">
    <w:name w:val="Cover1"/>
    <w:basedOn w:val="Normal"/>
    <w:rsid w:val="00E75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75E30"/>
    <w:pPr>
      <w:ind w:firstLine="0"/>
      <w:jc w:val="left"/>
    </w:pPr>
    <w:rPr>
      <w:sz w:val="20"/>
    </w:rPr>
  </w:style>
  <w:style w:type="paragraph" w:customStyle="1" w:styleId="Cover3">
    <w:name w:val="Cover3"/>
    <w:basedOn w:val="Normal"/>
    <w:rsid w:val="00E75E30"/>
    <w:pPr>
      <w:ind w:firstLine="0"/>
      <w:jc w:val="center"/>
    </w:pPr>
    <w:rPr>
      <w:b/>
    </w:rPr>
  </w:style>
  <w:style w:type="paragraph" w:customStyle="1" w:styleId="Cover4">
    <w:name w:val="Cover4"/>
    <w:basedOn w:val="Cover1"/>
    <w:rsid w:val="00E75E30"/>
    <w:pPr>
      <w:keepNext/>
    </w:pPr>
    <w:rPr>
      <w:b/>
      <w:sz w:val="20"/>
    </w:rPr>
  </w:style>
  <w:style w:type="character" w:customStyle="1" w:styleId="HeaderChar">
    <w:name w:val="Header Char"/>
    <w:basedOn w:val="DefaultParagraphFont"/>
    <w:link w:val="Header"/>
    <w:uiPriority w:val="99"/>
    <w:rsid w:val="00D801E5"/>
    <w:rPr>
      <w:sz w:val="22"/>
    </w:rPr>
  </w:style>
  <w:style w:type="character" w:customStyle="1" w:styleId="FooterChar">
    <w:name w:val="Footer Char"/>
    <w:basedOn w:val="DefaultParagraphFont"/>
    <w:link w:val="Footer"/>
    <w:uiPriority w:val="99"/>
    <w:rsid w:val="00D801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12</TotalTime>
  <Pages>77</Pages>
  <Words>20786</Words>
  <Characters>114263</Characters>
  <Application>Microsoft Office Word</Application>
  <DocSecurity>0</DocSecurity>
  <Lines>952</Lines>
  <Paragraphs>269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2025-07-02T19:47:00Z</dcterms:created>
  <dcterms:modified xsi:type="dcterms:W3CDTF">2025-09-12T18:40:00Z</dcterms:modified>
</cp:coreProperties>
</file>