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55E1" w14:textId="77777777" w:rsidR="004D45C7" w:rsidRDefault="004D45C7" w:rsidP="004D45C7">
      <w:pPr>
        <w:ind w:firstLine="0"/>
        <w:rPr>
          <w:strike/>
        </w:rPr>
      </w:pPr>
      <w:bookmarkStart w:id="0" w:name="p1"/>
    </w:p>
    <w:p w14:paraId="1250433A" w14:textId="77777777" w:rsidR="004D45C7" w:rsidRDefault="004D45C7" w:rsidP="004D45C7">
      <w:pPr>
        <w:ind w:firstLine="0"/>
        <w:rPr>
          <w:strike/>
        </w:rPr>
      </w:pPr>
      <w:r>
        <w:rPr>
          <w:strike/>
        </w:rPr>
        <w:t>Indicates Matter Stricken</w:t>
      </w:r>
    </w:p>
    <w:p w14:paraId="2C2FBB2C" w14:textId="77777777" w:rsidR="004D45C7" w:rsidRDefault="004D45C7" w:rsidP="004D45C7">
      <w:pPr>
        <w:ind w:firstLine="0"/>
        <w:rPr>
          <w:u w:val="single"/>
        </w:rPr>
      </w:pPr>
      <w:r>
        <w:rPr>
          <w:u w:val="single"/>
        </w:rPr>
        <w:t>Indicates New Matter</w:t>
      </w:r>
    </w:p>
    <w:p w14:paraId="3E2C5C2E" w14:textId="77777777" w:rsidR="00375044" w:rsidRDefault="00375044"/>
    <w:p w14:paraId="3D0A9F11" w14:textId="77777777" w:rsidR="004D45C7" w:rsidRDefault="004D45C7">
      <w:r>
        <w:t>The House assembled at 10:00 a.m.</w:t>
      </w:r>
    </w:p>
    <w:p w14:paraId="59DAEDDF" w14:textId="77777777" w:rsidR="004D45C7" w:rsidRDefault="004D45C7">
      <w:r>
        <w:t>Deliberations were opened with prayer by the SPEAKER as follows:</w:t>
      </w:r>
    </w:p>
    <w:p w14:paraId="78817F72" w14:textId="3EE47202" w:rsidR="004D45C7" w:rsidRDefault="004D45C7"/>
    <w:p w14:paraId="6C25A6B4" w14:textId="77777777" w:rsidR="004D45C7" w:rsidRPr="006307BD" w:rsidRDefault="004D45C7" w:rsidP="004D45C7">
      <w:pPr>
        <w:ind w:firstLine="270"/>
        <w:rPr>
          <w:szCs w:val="32"/>
        </w:rPr>
      </w:pPr>
      <w:bookmarkStart w:id="1" w:name="file_start2"/>
      <w:bookmarkEnd w:id="1"/>
      <w:r w:rsidRPr="006307BD">
        <w:rPr>
          <w:szCs w:val="32"/>
        </w:rPr>
        <w:t>Our thought for today is from Proverbs 19:20: “Listen to advice and accept instruction, and in the end you will be wise.”</w:t>
      </w:r>
    </w:p>
    <w:p w14:paraId="1B03224A" w14:textId="571ECE96" w:rsidR="004D45C7" w:rsidRPr="006307BD" w:rsidRDefault="004D45C7" w:rsidP="004D45C7">
      <w:pPr>
        <w:ind w:firstLine="270"/>
        <w:rPr>
          <w:szCs w:val="32"/>
        </w:rPr>
      </w:pPr>
      <w:r w:rsidRPr="006307BD">
        <w:rPr>
          <w:szCs w:val="32"/>
        </w:rPr>
        <w:t xml:space="preserve">Let us pray. Gracious God, You have crowned us with glory and honor and called us Your own. Grant to these Representatives and </w:t>
      </w:r>
      <w:r w:rsidR="007A58B4">
        <w:rPr>
          <w:szCs w:val="32"/>
        </w:rPr>
        <w:t>S</w:t>
      </w:r>
      <w:r w:rsidRPr="006307BD">
        <w:rPr>
          <w:szCs w:val="32"/>
        </w:rPr>
        <w:t xml:space="preserve">taff the wisdom, courage, integrity, and strength to reach and obtain the fulfillment of Your will. Continue to give each Your blessings and peace. Look in favor upon our Nation, President, State, Governor, </w:t>
      </w:r>
      <w:r w:rsidR="001D56E1">
        <w:rPr>
          <w:szCs w:val="32"/>
        </w:rPr>
        <w:t>S</w:t>
      </w:r>
      <w:r w:rsidRPr="006307BD">
        <w:rPr>
          <w:szCs w:val="32"/>
        </w:rPr>
        <w:t>taff, and all who labor in these Halls of Government. Protect our defenders of freedom</w:t>
      </w:r>
      <w:r w:rsidR="00D5136C">
        <w:rPr>
          <w:szCs w:val="32"/>
        </w:rPr>
        <w:t>,</w:t>
      </w:r>
      <w:r w:rsidRPr="006307BD">
        <w:rPr>
          <w:szCs w:val="32"/>
        </w:rPr>
        <w:t xml:space="preserve"> at home and abroad</w:t>
      </w:r>
      <w:r w:rsidR="001D56E1">
        <w:rPr>
          <w:szCs w:val="32"/>
        </w:rPr>
        <w:t>,</w:t>
      </w:r>
      <w:r w:rsidRPr="006307BD">
        <w:rPr>
          <w:szCs w:val="32"/>
        </w:rPr>
        <w:t xml:space="preserve"> as they protect us. Heal our wounded warriors with You</w:t>
      </w:r>
      <w:r w:rsidR="007A58B4">
        <w:rPr>
          <w:szCs w:val="32"/>
        </w:rPr>
        <w:t>r</w:t>
      </w:r>
      <w:r w:rsidRPr="006307BD">
        <w:rPr>
          <w:szCs w:val="32"/>
        </w:rPr>
        <w:t xml:space="preserve"> touch. Hear us, O Lord, as we pray. Amen.</w:t>
      </w:r>
    </w:p>
    <w:p w14:paraId="124996F1" w14:textId="1BB02670" w:rsidR="004D45C7" w:rsidRDefault="004D45C7">
      <w:bookmarkStart w:id="2" w:name="file_end2"/>
      <w:bookmarkEnd w:id="2"/>
    </w:p>
    <w:p w14:paraId="183A85A8" w14:textId="18264F8E" w:rsidR="004D45C7" w:rsidRDefault="004D45C7">
      <w:r>
        <w:t>Pursuant to Rule 6.3, the House of Representatives was led in the Pledge of Allegiance to the Flag of the United States of America by the SPEAKER.</w:t>
      </w:r>
    </w:p>
    <w:p w14:paraId="34A8441A" w14:textId="77777777" w:rsidR="004D45C7" w:rsidRDefault="004D45C7"/>
    <w:p w14:paraId="389F62CC" w14:textId="2BD27BE1" w:rsidR="004D45C7" w:rsidRDefault="004D45C7">
      <w:r>
        <w:t>After corrections to the Journal of the proceedings of yesterday, the SPEAKER ordered it confirmed.</w:t>
      </w:r>
    </w:p>
    <w:p w14:paraId="758B8C1C" w14:textId="77777777" w:rsidR="004D45C7" w:rsidRDefault="004D45C7"/>
    <w:p w14:paraId="3FEA6AB2" w14:textId="1F0C013D" w:rsidR="004D45C7" w:rsidRDefault="004D45C7" w:rsidP="004D45C7">
      <w:pPr>
        <w:keepNext/>
        <w:jc w:val="center"/>
        <w:rPr>
          <w:b/>
        </w:rPr>
      </w:pPr>
      <w:r w:rsidRPr="004D45C7">
        <w:rPr>
          <w:b/>
        </w:rPr>
        <w:t>MOTION ADOPTED</w:t>
      </w:r>
    </w:p>
    <w:p w14:paraId="2D1F57C4" w14:textId="0BAD3682" w:rsidR="004D45C7" w:rsidRDefault="004D45C7" w:rsidP="004D45C7">
      <w:r>
        <w:t>Rep. CLYBURN moved that when the House adjourns, it adjourn in memory of Thelma C. Edwards, which was agreed to.</w:t>
      </w:r>
    </w:p>
    <w:p w14:paraId="151C2973" w14:textId="77777777" w:rsidR="004D45C7" w:rsidRDefault="004D45C7" w:rsidP="004D45C7"/>
    <w:p w14:paraId="07A5B034" w14:textId="77777777" w:rsidR="004D45C7" w:rsidRPr="004D45C7" w:rsidRDefault="004D45C7" w:rsidP="004D45C7">
      <w:pPr>
        <w:keepNext/>
        <w:jc w:val="center"/>
        <w:rPr>
          <w:b/>
        </w:rPr>
      </w:pPr>
      <w:r w:rsidRPr="004D45C7">
        <w:rPr>
          <w:b/>
        </w:rPr>
        <w:t>REGULATION WITHDRAWN AND RESUBMITTED</w:t>
      </w:r>
    </w:p>
    <w:p w14:paraId="7A656C0A" w14:textId="77777777" w:rsidR="004D45C7" w:rsidRPr="00792A4C" w:rsidRDefault="004D45C7" w:rsidP="004D45C7">
      <w:pPr>
        <w:jc w:val="left"/>
      </w:pPr>
      <w:bookmarkStart w:id="3" w:name="file_start7"/>
      <w:bookmarkEnd w:id="3"/>
      <w:r w:rsidRPr="00792A4C">
        <w:t>Document No. 5319</w:t>
      </w:r>
    </w:p>
    <w:p w14:paraId="1FEEC1D5" w14:textId="77777777" w:rsidR="004D45C7" w:rsidRPr="00792A4C" w:rsidRDefault="004D45C7" w:rsidP="004D45C7">
      <w:pPr>
        <w:jc w:val="left"/>
      </w:pPr>
      <w:r w:rsidRPr="00792A4C">
        <w:t>Agency: State Board of Education</w:t>
      </w:r>
    </w:p>
    <w:p w14:paraId="258EC825" w14:textId="77777777" w:rsidR="004D45C7" w:rsidRPr="00792A4C" w:rsidRDefault="004D45C7" w:rsidP="00547758">
      <w:pPr>
        <w:ind w:left="216" w:firstLine="0"/>
        <w:jc w:val="left"/>
      </w:pPr>
      <w:r w:rsidRPr="00792A4C">
        <w:t>Statutory Authority: 1976 Code Sections 59-21-510, 59-33-10, and 59-33-120</w:t>
      </w:r>
    </w:p>
    <w:p w14:paraId="71A0FD05" w14:textId="77777777" w:rsidR="004D45C7" w:rsidRPr="00792A4C" w:rsidRDefault="004D45C7" w:rsidP="004D45C7">
      <w:pPr>
        <w:jc w:val="left"/>
      </w:pPr>
      <w:r w:rsidRPr="00792A4C">
        <w:t>Sign Language Interpreters</w:t>
      </w:r>
    </w:p>
    <w:p w14:paraId="481790E4" w14:textId="77777777" w:rsidR="004D45C7" w:rsidRPr="00792A4C" w:rsidRDefault="004D45C7" w:rsidP="00547758">
      <w:pPr>
        <w:ind w:left="216" w:firstLine="0"/>
        <w:jc w:val="left"/>
      </w:pPr>
      <w:r w:rsidRPr="00792A4C">
        <w:t>Received by Speaker of the House of Representatives January 14, 2025</w:t>
      </w:r>
    </w:p>
    <w:p w14:paraId="4B1E6035" w14:textId="77777777" w:rsidR="004D45C7" w:rsidRPr="00792A4C" w:rsidRDefault="004D45C7" w:rsidP="00547758">
      <w:pPr>
        <w:ind w:left="216" w:firstLine="0"/>
        <w:jc w:val="left"/>
      </w:pPr>
      <w:r w:rsidRPr="00792A4C">
        <w:t>Referred to Reg., Admin. Procedures, AI and Cybersecurity Committee</w:t>
      </w:r>
    </w:p>
    <w:p w14:paraId="675DA1E0" w14:textId="77777777" w:rsidR="004D45C7" w:rsidRPr="00792A4C" w:rsidRDefault="004D45C7" w:rsidP="004D45C7">
      <w:pPr>
        <w:jc w:val="left"/>
      </w:pPr>
      <w:r w:rsidRPr="00792A4C">
        <w:t>Legislative Review Expiration January 18, 2026</w:t>
      </w:r>
    </w:p>
    <w:p w14:paraId="780F73A0" w14:textId="77777777" w:rsidR="004D45C7" w:rsidRDefault="004D45C7" w:rsidP="004D45C7">
      <w:pPr>
        <w:jc w:val="left"/>
      </w:pPr>
      <w:r w:rsidRPr="00792A4C">
        <w:t>Revised: February 1, 2026</w:t>
      </w:r>
    </w:p>
    <w:p w14:paraId="081FEF1D" w14:textId="242C8EC1" w:rsidR="004D45C7" w:rsidRDefault="004D45C7" w:rsidP="004D45C7">
      <w:pPr>
        <w:jc w:val="left"/>
      </w:pPr>
      <w:bookmarkStart w:id="4" w:name="p2"/>
      <w:bookmarkEnd w:id="0"/>
    </w:p>
    <w:p w14:paraId="7B793E13" w14:textId="77777777" w:rsidR="004D45C7" w:rsidRDefault="004D45C7" w:rsidP="004D45C7">
      <w:pPr>
        <w:keepNext/>
        <w:jc w:val="center"/>
        <w:rPr>
          <w:b/>
        </w:rPr>
      </w:pPr>
      <w:r w:rsidRPr="004D45C7">
        <w:rPr>
          <w:b/>
        </w:rPr>
        <w:t xml:space="preserve">REGULATION RECEIVED  </w:t>
      </w:r>
    </w:p>
    <w:p w14:paraId="473C3BD5" w14:textId="77777777" w:rsidR="004D45C7" w:rsidRDefault="004D45C7" w:rsidP="004D45C7">
      <w:r>
        <w:t>The following was received and referred to the appropriate committee for consideration:</w:t>
      </w:r>
    </w:p>
    <w:p w14:paraId="730FEFDA" w14:textId="6CD02F92" w:rsidR="004D45C7" w:rsidRDefault="004D45C7" w:rsidP="004D45C7">
      <w:pPr>
        <w:keepNext/>
      </w:pPr>
      <w:r>
        <w:t xml:space="preserve"> </w:t>
      </w:r>
    </w:p>
    <w:p w14:paraId="19ADF02F" w14:textId="77777777" w:rsidR="004D45C7" w:rsidRPr="00CE1046" w:rsidRDefault="004D45C7" w:rsidP="004D45C7">
      <w:pPr>
        <w:keepNext/>
        <w:ind w:firstLine="0"/>
        <w:jc w:val="left"/>
      </w:pPr>
      <w:bookmarkStart w:id="5" w:name="file_start10"/>
      <w:bookmarkEnd w:id="5"/>
      <w:r w:rsidRPr="00CE1046">
        <w:t>Document No. 5371</w:t>
      </w:r>
    </w:p>
    <w:p w14:paraId="40E40182" w14:textId="77777777" w:rsidR="004D45C7" w:rsidRPr="00CE1046" w:rsidRDefault="004D45C7" w:rsidP="004D45C7">
      <w:pPr>
        <w:ind w:firstLine="0"/>
        <w:jc w:val="left"/>
      </w:pPr>
      <w:r w:rsidRPr="00CE1046">
        <w:t>Agency: State Board of Education</w:t>
      </w:r>
    </w:p>
    <w:p w14:paraId="061AA82E" w14:textId="77777777" w:rsidR="004D45C7" w:rsidRPr="00CE1046" w:rsidRDefault="004D45C7" w:rsidP="004D45C7">
      <w:pPr>
        <w:ind w:firstLine="0"/>
        <w:jc w:val="left"/>
      </w:pPr>
      <w:r w:rsidRPr="00CE1046">
        <w:t>Statutory Authority: 1976 Code Sections 59-26-10, 59-26-30, and 59-26-40</w:t>
      </w:r>
    </w:p>
    <w:p w14:paraId="47B298EB" w14:textId="77777777" w:rsidR="004D45C7" w:rsidRPr="00CE1046" w:rsidRDefault="004D45C7" w:rsidP="004D45C7">
      <w:pPr>
        <w:ind w:firstLine="0"/>
        <w:jc w:val="left"/>
      </w:pPr>
      <w:r w:rsidRPr="00CE1046">
        <w:t>Defined Program, Grades 9-12 and Graduation Requirements</w:t>
      </w:r>
    </w:p>
    <w:p w14:paraId="29A14FA8" w14:textId="77777777" w:rsidR="004D45C7" w:rsidRPr="00CE1046" w:rsidRDefault="004D45C7" w:rsidP="004D45C7">
      <w:pPr>
        <w:ind w:firstLine="0"/>
        <w:jc w:val="left"/>
      </w:pPr>
      <w:r w:rsidRPr="00CE1046">
        <w:t xml:space="preserve">Received by Speaker of the House of Representatives </w:t>
      </w:r>
    </w:p>
    <w:p w14:paraId="2C79A32B" w14:textId="77777777" w:rsidR="004D45C7" w:rsidRPr="00CE1046" w:rsidRDefault="004D45C7" w:rsidP="004D45C7">
      <w:pPr>
        <w:ind w:firstLine="0"/>
        <w:jc w:val="left"/>
      </w:pPr>
      <w:r w:rsidRPr="00CE1046">
        <w:t>May 8, 2025</w:t>
      </w:r>
    </w:p>
    <w:p w14:paraId="517578DE" w14:textId="77777777" w:rsidR="004D45C7" w:rsidRPr="00CE1046" w:rsidRDefault="004D45C7" w:rsidP="004D45C7">
      <w:pPr>
        <w:keepNext/>
        <w:ind w:firstLine="0"/>
        <w:jc w:val="left"/>
      </w:pPr>
      <w:r w:rsidRPr="00CE1046">
        <w:t>Referred to Regulations, Admin. Proc., AI and Cybersecurity Committee</w:t>
      </w:r>
    </w:p>
    <w:p w14:paraId="03561D88" w14:textId="77777777" w:rsidR="004D45C7" w:rsidRDefault="004D45C7" w:rsidP="004D45C7">
      <w:pPr>
        <w:ind w:firstLine="0"/>
        <w:jc w:val="left"/>
      </w:pPr>
      <w:r w:rsidRPr="00CE1046">
        <w:t>Legislative Review Expiration May 12, 2026</w:t>
      </w:r>
    </w:p>
    <w:p w14:paraId="4A22D5C8" w14:textId="19B7A5FA" w:rsidR="004D45C7" w:rsidRDefault="004D45C7" w:rsidP="004D45C7">
      <w:pPr>
        <w:ind w:firstLine="0"/>
        <w:jc w:val="left"/>
      </w:pPr>
    </w:p>
    <w:p w14:paraId="754F5450" w14:textId="77777777" w:rsidR="004D45C7" w:rsidRDefault="004D45C7" w:rsidP="004D45C7">
      <w:pPr>
        <w:keepNext/>
        <w:jc w:val="center"/>
        <w:rPr>
          <w:b/>
        </w:rPr>
      </w:pPr>
      <w:r w:rsidRPr="004D45C7">
        <w:rPr>
          <w:b/>
        </w:rPr>
        <w:t>MESSAGE FROM THE SENATE</w:t>
      </w:r>
    </w:p>
    <w:p w14:paraId="3A4A0A0D" w14:textId="77777777" w:rsidR="004D45C7" w:rsidRDefault="004D45C7" w:rsidP="004D45C7">
      <w:pPr>
        <w:keepNext/>
      </w:pPr>
      <w:r>
        <w:t>The following was received:</w:t>
      </w:r>
    </w:p>
    <w:p w14:paraId="6548EC8B" w14:textId="77777777" w:rsidR="00547758" w:rsidRDefault="00547758" w:rsidP="004D45C7">
      <w:pPr>
        <w:keepNext/>
      </w:pPr>
    </w:p>
    <w:p w14:paraId="45706CB0" w14:textId="77777777" w:rsidR="004D45C7" w:rsidRPr="009F379C" w:rsidRDefault="004D45C7" w:rsidP="004D45C7">
      <w:pPr>
        <w:ind w:firstLine="0"/>
      </w:pPr>
      <w:bookmarkStart w:id="6" w:name="file_start12"/>
      <w:bookmarkEnd w:id="6"/>
      <w:r w:rsidRPr="009F379C">
        <w:t>Columbia, S.C., May 8, 2025</w:t>
      </w:r>
    </w:p>
    <w:p w14:paraId="05067F39" w14:textId="77777777" w:rsidR="004D45C7" w:rsidRPr="009F379C" w:rsidRDefault="004D45C7" w:rsidP="004D45C7">
      <w:pPr>
        <w:tabs>
          <w:tab w:val="left" w:pos="270"/>
        </w:tabs>
        <w:ind w:firstLine="0"/>
        <w:rPr>
          <w:szCs w:val="22"/>
        </w:rPr>
      </w:pPr>
      <w:r w:rsidRPr="009F379C">
        <w:rPr>
          <w:szCs w:val="22"/>
        </w:rPr>
        <w:t xml:space="preserve">Mr. Speaker and Members of the House: </w:t>
      </w:r>
    </w:p>
    <w:p w14:paraId="654B54AB" w14:textId="77777777" w:rsidR="004D45C7" w:rsidRPr="009F379C" w:rsidRDefault="004D45C7" w:rsidP="004D45C7">
      <w:pPr>
        <w:tabs>
          <w:tab w:val="left" w:pos="270"/>
        </w:tabs>
        <w:ind w:firstLine="0"/>
        <w:rPr>
          <w:szCs w:val="22"/>
        </w:rPr>
      </w:pPr>
      <w:r w:rsidRPr="009F379C">
        <w:rPr>
          <w:szCs w:val="22"/>
        </w:rPr>
        <w:tab/>
        <w:t xml:space="preserve">The Senate respectfully invites your Honorable Body to attend in the Senate Chamber at a mutually convenient time for the purpose of </w:t>
      </w:r>
      <w:bookmarkStart w:id="7" w:name="OCC1"/>
      <w:bookmarkEnd w:id="7"/>
      <w:r w:rsidRPr="009F379C">
        <w:rPr>
          <w:bCs/>
          <w:szCs w:val="22"/>
        </w:rPr>
        <w:t>ratifying Acts</w:t>
      </w:r>
      <w:r w:rsidRPr="009F379C">
        <w:rPr>
          <w:szCs w:val="22"/>
        </w:rPr>
        <w:t xml:space="preserve">. </w:t>
      </w:r>
    </w:p>
    <w:p w14:paraId="15FC0F59" w14:textId="77777777" w:rsidR="004D45C7" w:rsidRPr="009F379C" w:rsidRDefault="004D45C7" w:rsidP="004D45C7">
      <w:pPr>
        <w:tabs>
          <w:tab w:val="left" w:pos="270"/>
        </w:tabs>
        <w:ind w:firstLine="0"/>
        <w:rPr>
          <w:szCs w:val="22"/>
        </w:rPr>
      </w:pPr>
    </w:p>
    <w:p w14:paraId="01E57A0A" w14:textId="77777777" w:rsidR="004D45C7" w:rsidRPr="009F379C" w:rsidRDefault="004D45C7" w:rsidP="004D45C7">
      <w:pPr>
        <w:tabs>
          <w:tab w:val="left" w:pos="270"/>
        </w:tabs>
        <w:ind w:firstLine="0"/>
        <w:rPr>
          <w:szCs w:val="22"/>
        </w:rPr>
      </w:pPr>
      <w:r w:rsidRPr="009F379C">
        <w:rPr>
          <w:szCs w:val="22"/>
        </w:rPr>
        <w:t>Very respectfully,</w:t>
      </w:r>
    </w:p>
    <w:p w14:paraId="51E20983" w14:textId="77777777" w:rsidR="004D45C7" w:rsidRDefault="004D45C7" w:rsidP="004D45C7">
      <w:pPr>
        <w:tabs>
          <w:tab w:val="left" w:pos="270"/>
        </w:tabs>
        <w:ind w:firstLine="0"/>
        <w:rPr>
          <w:szCs w:val="22"/>
        </w:rPr>
      </w:pPr>
      <w:r w:rsidRPr="009F379C">
        <w:rPr>
          <w:szCs w:val="22"/>
        </w:rPr>
        <w:t xml:space="preserve">President </w:t>
      </w:r>
    </w:p>
    <w:p w14:paraId="796CD493" w14:textId="6793B6E9" w:rsidR="004D45C7" w:rsidRDefault="004D45C7" w:rsidP="004D45C7">
      <w:pPr>
        <w:tabs>
          <w:tab w:val="left" w:pos="270"/>
        </w:tabs>
        <w:ind w:firstLine="0"/>
        <w:rPr>
          <w:szCs w:val="22"/>
        </w:rPr>
      </w:pPr>
    </w:p>
    <w:p w14:paraId="7F62732D" w14:textId="77777777" w:rsidR="004D45C7" w:rsidRDefault="004D45C7" w:rsidP="004D45C7">
      <w:r>
        <w:t>On motion of Rep. B. NEWTON the invitation was accepted.</w:t>
      </w:r>
    </w:p>
    <w:p w14:paraId="74F621E2" w14:textId="77777777" w:rsidR="004D45C7" w:rsidRDefault="004D45C7" w:rsidP="004D45C7"/>
    <w:p w14:paraId="18FE048A" w14:textId="6400DDA0" w:rsidR="004D45C7" w:rsidRDefault="004D45C7" w:rsidP="004D45C7">
      <w:pPr>
        <w:keepNext/>
        <w:jc w:val="center"/>
        <w:rPr>
          <w:b/>
        </w:rPr>
      </w:pPr>
      <w:r w:rsidRPr="004D45C7">
        <w:rPr>
          <w:b/>
        </w:rPr>
        <w:t>MESSAGE FROM THE SENATE</w:t>
      </w:r>
    </w:p>
    <w:p w14:paraId="4D91B8A6" w14:textId="77777777" w:rsidR="004D45C7" w:rsidRDefault="004D45C7" w:rsidP="004D45C7">
      <w:pPr>
        <w:keepNext/>
      </w:pPr>
      <w:r>
        <w:t>The following was received:</w:t>
      </w:r>
    </w:p>
    <w:p w14:paraId="67BB2A7F" w14:textId="77777777" w:rsidR="00547758" w:rsidRDefault="00547758" w:rsidP="004D45C7">
      <w:pPr>
        <w:keepNext/>
      </w:pPr>
    </w:p>
    <w:p w14:paraId="6A658C5F" w14:textId="77777777" w:rsidR="004D45C7" w:rsidRPr="007E24F3" w:rsidRDefault="004D45C7" w:rsidP="004D45C7">
      <w:pPr>
        <w:keepLines/>
        <w:tabs>
          <w:tab w:val="left" w:pos="216"/>
        </w:tabs>
        <w:ind w:firstLine="0"/>
      </w:pPr>
      <w:bookmarkStart w:id="8" w:name="file_start15"/>
      <w:bookmarkEnd w:id="8"/>
      <w:r w:rsidRPr="007E24F3">
        <w:t>Columbia, S.C., May 6, 2025</w:t>
      </w:r>
    </w:p>
    <w:p w14:paraId="54C71112" w14:textId="77777777" w:rsidR="004D45C7" w:rsidRPr="007E24F3" w:rsidRDefault="004D45C7" w:rsidP="004D45C7">
      <w:pPr>
        <w:keepLines/>
        <w:tabs>
          <w:tab w:val="left" w:pos="216"/>
        </w:tabs>
        <w:ind w:firstLine="0"/>
      </w:pPr>
      <w:r w:rsidRPr="007E24F3">
        <w:t>Mr. Speaker and Members of the House of Representatives:</w:t>
      </w:r>
    </w:p>
    <w:p w14:paraId="73E6C357" w14:textId="77777777" w:rsidR="004D45C7" w:rsidRPr="007E24F3" w:rsidRDefault="004D45C7" w:rsidP="004D45C7">
      <w:pPr>
        <w:keepLines/>
        <w:tabs>
          <w:tab w:val="left" w:pos="216"/>
        </w:tabs>
        <w:ind w:firstLine="0"/>
      </w:pPr>
    </w:p>
    <w:p w14:paraId="76E0DEB5" w14:textId="77777777" w:rsidR="004D45C7" w:rsidRPr="007E24F3" w:rsidRDefault="004D45C7" w:rsidP="004D45C7">
      <w:pPr>
        <w:keepLines/>
        <w:tabs>
          <w:tab w:val="left" w:pos="216"/>
        </w:tabs>
        <w:ind w:firstLine="0"/>
      </w:pPr>
      <w:r w:rsidRPr="007E24F3">
        <w:tab/>
        <w:t>The Senate respectfully informs your Honorable Body that it has confirmed the Governor’s appointment of:</w:t>
      </w:r>
    </w:p>
    <w:p w14:paraId="2BCCBA92" w14:textId="77777777" w:rsidR="004D45C7" w:rsidRPr="007E24F3" w:rsidRDefault="004D45C7" w:rsidP="004D45C7">
      <w:pPr>
        <w:keepLines/>
        <w:tabs>
          <w:tab w:val="left" w:pos="216"/>
        </w:tabs>
        <w:ind w:firstLine="0"/>
      </w:pPr>
    </w:p>
    <w:p w14:paraId="681E2D68" w14:textId="77777777" w:rsidR="004D45C7" w:rsidRPr="007E24F3" w:rsidRDefault="004D45C7" w:rsidP="004D45C7">
      <w:pPr>
        <w:keepLines/>
        <w:tabs>
          <w:tab w:val="left" w:pos="216"/>
        </w:tabs>
        <w:ind w:firstLine="0"/>
      </w:pPr>
      <w:r w:rsidRPr="007E24F3">
        <w:t>LOCAL REAPPOINTMENT</w:t>
      </w:r>
    </w:p>
    <w:p w14:paraId="68C0DBBA" w14:textId="77777777" w:rsidR="004D45C7" w:rsidRPr="007E24F3" w:rsidRDefault="004D45C7" w:rsidP="004D45C7">
      <w:pPr>
        <w:keepLines/>
        <w:tabs>
          <w:tab w:val="left" w:pos="216"/>
        </w:tabs>
        <w:ind w:firstLine="0"/>
      </w:pPr>
      <w:r w:rsidRPr="007E24F3">
        <w:t>Lexington County Master-in-Equity</w:t>
      </w:r>
    </w:p>
    <w:p w14:paraId="49BA4C75" w14:textId="77777777" w:rsidR="004D45C7" w:rsidRPr="007E24F3" w:rsidRDefault="004D45C7" w:rsidP="004D45C7">
      <w:pPr>
        <w:keepLines/>
        <w:tabs>
          <w:tab w:val="left" w:pos="216"/>
        </w:tabs>
        <w:ind w:firstLine="0"/>
      </w:pPr>
      <w:bookmarkStart w:id="9" w:name="p3"/>
      <w:r w:rsidRPr="007E24F3">
        <w:lastRenderedPageBreak/>
        <w:t>Initial Term Commencing: January 1, 2025</w:t>
      </w:r>
    </w:p>
    <w:p w14:paraId="0B13EED6" w14:textId="77777777" w:rsidR="004D45C7" w:rsidRPr="007E24F3" w:rsidRDefault="004D45C7" w:rsidP="004D45C7">
      <w:pPr>
        <w:keepLines/>
        <w:tabs>
          <w:tab w:val="left" w:pos="216"/>
        </w:tabs>
        <w:ind w:firstLine="0"/>
      </w:pPr>
      <w:r w:rsidRPr="007E24F3">
        <w:t>Initial Term Expiring: January 1, 2031</w:t>
      </w:r>
    </w:p>
    <w:p w14:paraId="16BE426A" w14:textId="77777777" w:rsidR="004D45C7" w:rsidRPr="007E24F3" w:rsidRDefault="004D45C7" w:rsidP="004D45C7">
      <w:pPr>
        <w:keepLines/>
        <w:tabs>
          <w:tab w:val="left" w:pos="216"/>
        </w:tabs>
        <w:ind w:firstLine="0"/>
      </w:pPr>
      <w:r w:rsidRPr="007E24F3">
        <w:t>Type: Reappointment</w:t>
      </w:r>
    </w:p>
    <w:p w14:paraId="1C06989A" w14:textId="77777777" w:rsidR="004D45C7" w:rsidRPr="007E24F3" w:rsidRDefault="004D45C7" w:rsidP="004D45C7">
      <w:pPr>
        <w:keepLines/>
        <w:tabs>
          <w:tab w:val="left" w:pos="216"/>
        </w:tabs>
        <w:ind w:firstLine="0"/>
      </w:pPr>
      <w:r w:rsidRPr="007E24F3">
        <w:t>Vice: Self</w:t>
      </w:r>
    </w:p>
    <w:p w14:paraId="44191959" w14:textId="77777777" w:rsidR="004D45C7" w:rsidRPr="007E24F3" w:rsidRDefault="004D45C7" w:rsidP="004D45C7">
      <w:pPr>
        <w:keepLines/>
        <w:tabs>
          <w:tab w:val="left" w:pos="216"/>
        </w:tabs>
        <w:ind w:firstLine="0"/>
      </w:pPr>
    </w:p>
    <w:p w14:paraId="11EE372A" w14:textId="77777777" w:rsidR="004D45C7" w:rsidRPr="007E24F3" w:rsidRDefault="004D45C7" w:rsidP="004D45C7">
      <w:pPr>
        <w:keepLines/>
        <w:tabs>
          <w:tab w:val="left" w:pos="216"/>
        </w:tabs>
        <w:ind w:firstLine="0"/>
      </w:pPr>
      <w:r w:rsidRPr="007E24F3">
        <w:t>Contact Information:</w:t>
      </w:r>
    </w:p>
    <w:p w14:paraId="7AC6F2D6" w14:textId="77777777" w:rsidR="004D45C7" w:rsidRPr="007E24F3" w:rsidRDefault="004D45C7" w:rsidP="004D45C7">
      <w:pPr>
        <w:keepLines/>
        <w:tabs>
          <w:tab w:val="left" w:pos="216"/>
        </w:tabs>
        <w:ind w:firstLine="0"/>
      </w:pPr>
      <w:r w:rsidRPr="007E24F3">
        <w:t>The Honorable James Otto Spence</w:t>
      </w:r>
    </w:p>
    <w:p w14:paraId="3D5EFEDE" w14:textId="77777777" w:rsidR="004D45C7" w:rsidRPr="007E24F3" w:rsidRDefault="004D45C7" w:rsidP="004D45C7">
      <w:pPr>
        <w:keepLines/>
        <w:tabs>
          <w:tab w:val="left" w:pos="216"/>
        </w:tabs>
        <w:ind w:firstLine="0"/>
      </w:pPr>
      <w:r w:rsidRPr="007E24F3">
        <w:t>6521 Edmund Highway</w:t>
      </w:r>
    </w:p>
    <w:p w14:paraId="00645FB2" w14:textId="77777777" w:rsidR="004D45C7" w:rsidRPr="007E24F3" w:rsidRDefault="004D45C7" w:rsidP="004D45C7">
      <w:pPr>
        <w:keepLines/>
        <w:tabs>
          <w:tab w:val="left" w:pos="216"/>
        </w:tabs>
        <w:ind w:firstLine="0"/>
      </w:pPr>
      <w:r w:rsidRPr="007E24F3">
        <w:t>Lexington, South Carolina 29073</w:t>
      </w:r>
    </w:p>
    <w:p w14:paraId="25B7E95C" w14:textId="77777777" w:rsidR="004D45C7" w:rsidRPr="007E24F3" w:rsidRDefault="004D45C7" w:rsidP="004D45C7">
      <w:pPr>
        <w:keepLines/>
        <w:tabs>
          <w:tab w:val="left" w:pos="216"/>
        </w:tabs>
        <w:ind w:firstLine="0"/>
      </w:pPr>
    </w:p>
    <w:p w14:paraId="1B804305" w14:textId="1964020B" w:rsidR="004D45C7" w:rsidRPr="007E24F3" w:rsidRDefault="004D45C7" w:rsidP="004D45C7">
      <w:pPr>
        <w:keepLines/>
        <w:tabs>
          <w:tab w:val="left" w:pos="216"/>
        </w:tabs>
        <w:ind w:firstLine="0"/>
      </w:pPr>
      <w:r w:rsidRPr="007E24F3">
        <w:t xml:space="preserve">Very </w:t>
      </w:r>
      <w:r w:rsidR="001D56E1">
        <w:t>r</w:t>
      </w:r>
      <w:r w:rsidRPr="007E24F3">
        <w:t>espectfully,</w:t>
      </w:r>
    </w:p>
    <w:p w14:paraId="2297DB74" w14:textId="77777777" w:rsidR="004D45C7" w:rsidRDefault="004D45C7" w:rsidP="004D45C7">
      <w:pPr>
        <w:keepLines/>
        <w:tabs>
          <w:tab w:val="left" w:pos="216"/>
        </w:tabs>
        <w:ind w:firstLine="0"/>
      </w:pPr>
      <w:r w:rsidRPr="007E24F3">
        <w:t>President of the Senate</w:t>
      </w:r>
    </w:p>
    <w:p w14:paraId="42DBC025" w14:textId="5EB636B6" w:rsidR="00D5136C" w:rsidRPr="007E24F3" w:rsidRDefault="00D5136C" w:rsidP="004D45C7">
      <w:pPr>
        <w:keepLines/>
        <w:tabs>
          <w:tab w:val="left" w:pos="216"/>
        </w:tabs>
        <w:ind w:firstLine="0"/>
      </w:pPr>
      <w:r>
        <w:t>Received as information.</w:t>
      </w:r>
    </w:p>
    <w:p w14:paraId="6C611314" w14:textId="77777777" w:rsidR="004D45C7" w:rsidRDefault="004D45C7" w:rsidP="004D45C7">
      <w:pPr>
        <w:keepNext/>
        <w:ind w:firstLine="0"/>
      </w:pPr>
    </w:p>
    <w:p w14:paraId="6E6DAF19" w14:textId="00E34780" w:rsidR="004D45C7" w:rsidRDefault="004D45C7" w:rsidP="004D45C7">
      <w:pPr>
        <w:keepNext/>
        <w:jc w:val="center"/>
        <w:rPr>
          <w:b/>
        </w:rPr>
      </w:pPr>
      <w:bookmarkStart w:id="10" w:name="file_end15"/>
      <w:bookmarkEnd w:id="10"/>
      <w:r w:rsidRPr="004D45C7">
        <w:rPr>
          <w:b/>
        </w:rPr>
        <w:t>MESSAGE FROM THE SENATE</w:t>
      </w:r>
    </w:p>
    <w:p w14:paraId="4253155D" w14:textId="77777777" w:rsidR="004D45C7" w:rsidRDefault="004D45C7" w:rsidP="004D45C7">
      <w:pPr>
        <w:keepNext/>
      </w:pPr>
      <w:r>
        <w:t>The following was received:</w:t>
      </w:r>
    </w:p>
    <w:p w14:paraId="2B0592BF" w14:textId="77777777" w:rsidR="00547758" w:rsidRDefault="00547758" w:rsidP="004D45C7">
      <w:pPr>
        <w:keepNext/>
      </w:pPr>
    </w:p>
    <w:p w14:paraId="08676502" w14:textId="77777777" w:rsidR="004D45C7" w:rsidRPr="00076DE3" w:rsidRDefault="004D45C7" w:rsidP="004D45C7">
      <w:pPr>
        <w:keepLines/>
        <w:tabs>
          <w:tab w:val="left" w:pos="216"/>
        </w:tabs>
        <w:ind w:firstLine="0"/>
      </w:pPr>
      <w:bookmarkStart w:id="11" w:name="file_start18"/>
      <w:bookmarkEnd w:id="11"/>
      <w:r w:rsidRPr="00076DE3">
        <w:t>Columbia, S.C., May 6, 2025</w:t>
      </w:r>
    </w:p>
    <w:p w14:paraId="019AB780" w14:textId="77777777" w:rsidR="004D45C7" w:rsidRPr="00076DE3" w:rsidRDefault="004D45C7" w:rsidP="004D45C7">
      <w:pPr>
        <w:keepLines/>
        <w:tabs>
          <w:tab w:val="left" w:pos="216"/>
        </w:tabs>
        <w:ind w:firstLine="0"/>
      </w:pPr>
      <w:r w:rsidRPr="00076DE3">
        <w:t>Mr. Speaker and Members of the House of Representatives:</w:t>
      </w:r>
    </w:p>
    <w:p w14:paraId="277E5EB3" w14:textId="77777777" w:rsidR="004D45C7" w:rsidRPr="00076DE3" w:rsidRDefault="004D45C7" w:rsidP="004D45C7">
      <w:pPr>
        <w:keepLines/>
        <w:tabs>
          <w:tab w:val="left" w:pos="216"/>
        </w:tabs>
        <w:ind w:firstLine="0"/>
      </w:pPr>
    </w:p>
    <w:p w14:paraId="3603D185" w14:textId="77777777" w:rsidR="004D45C7" w:rsidRPr="00076DE3" w:rsidRDefault="004D45C7" w:rsidP="004D45C7">
      <w:pPr>
        <w:keepLines/>
        <w:tabs>
          <w:tab w:val="left" w:pos="216"/>
        </w:tabs>
        <w:ind w:firstLine="0"/>
      </w:pPr>
      <w:r w:rsidRPr="00076DE3">
        <w:tab/>
        <w:t>The Senate respectfully informs your Honorable Body that it has confirmed the Governor’s appointment of:</w:t>
      </w:r>
    </w:p>
    <w:p w14:paraId="4B89AE26" w14:textId="77777777" w:rsidR="004D45C7" w:rsidRPr="00076DE3" w:rsidRDefault="004D45C7" w:rsidP="004D45C7">
      <w:pPr>
        <w:keepLines/>
        <w:tabs>
          <w:tab w:val="left" w:pos="216"/>
        </w:tabs>
        <w:ind w:firstLine="0"/>
      </w:pPr>
    </w:p>
    <w:p w14:paraId="7BEACD41" w14:textId="77777777" w:rsidR="004D45C7" w:rsidRPr="00076DE3" w:rsidRDefault="004D45C7" w:rsidP="004D45C7">
      <w:pPr>
        <w:keepLines/>
        <w:tabs>
          <w:tab w:val="left" w:pos="216"/>
        </w:tabs>
        <w:ind w:firstLine="0"/>
      </w:pPr>
      <w:r w:rsidRPr="00076DE3">
        <w:t>LOCAL REAPPOINTMENT</w:t>
      </w:r>
    </w:p>
    <w:p w14:paraId="79D13491" w14:textId="77777777" w:rsidR="004D45C7" w:rsidRPr="00076DE3" w:rsidRDefault="004D45C7" w:rsidP="004D45C7">
      <w:pPr>
        <w:keepLines/>
        <w:tabs>
          <w:tab w:val="left" w:pos="216"/>
        </w:tabs>
        <w:ind w:firstLine="0"/>
      </w:pPr>
      <w:r w:rsidRPr="00076DE3">
        <w:t>Abbeville County Master-in-Equity</w:t>
      </w:r>
    </w:p>
    <w:p w14:paraId="69DA858D" w14:textId="77777777" w:rsidR="004D45C7" w:rsidRPr="00076DE3" w:rsidRDefault="004D45C7" w:rsidP="004D45C7">
      <w:pPr>
        <w:keepLines/>
        <w:tabs>
          <w:tab w:val="left" w:pos="216"/>
        </w:tabs>
        <w:ind w:firstLine="0"/>
      </w:pPr>
      <w:r w:rsidRPr="00076DE3">
        <w:t>Initial Term Commencing: January 1, 2025</w:t>
      </w:r>
    </w:p>
    <w:p w14:paraId="7F425B32" w14:textId="77777777" w:rsidR="004D45C7" w:rsidRPr="00076DE3" w:rsidRDefault="004D45C7" w:rsidP="004D45C7">
      <w:pPr>
        <w:keepLines/>
        <w:tabs>
          <w:tab w:val="left" w:pos="216"/>
        </w:tabs>
        <w:ind w:firstLine="0"/>
      </w:pPr>
      <w:r w:rsidRPr="00076DE3">
        <w:t>Initial Term Expiring: January 1, 2031</w:t>
      </w:r>
    </w:p>
    <w:p w14:paraId="2FB1795D" w14:textId="77777777" w:rsidR="004D45C7" w:rsidRPr="00076DE3" w:rsidRDefault="004D45C7" w:rsidP="004D45C7">
      <w:pPr>
        <w:keepLines/>
        <w:tabs>
          <w:tab w:val="left" w:pos="216"/>
        </w:tabs>
        <w:ind w:firstLine="0"/>
      </w:pPr>
      <w:r w:rsidRPr="00076DE3">
        <w:t>Type: Reappointment</w:t>
      </w:r>
    </w:p>
    <w:p w14:paraId="4689A35A" w14:textId="77777777" w:rsidR="004D45C7" w:rsidRPr="00076DE3" w:rsidRDefault="004D45C7" w:rsidP="004D45C7">
      <w:pPr>
        <w:keepLines/>
        <w:tabs>
          <w:tab w:val="left" w:pos="216"/>
        </w:tabs>
        <w:ind w:firstLine="0"/>
      </w:pPr>
      <w:r w:rsidRPr="00076DE3">
        <w:t>Vice: Self</w:t>
      </w:r>
    </w:p>
    <w:p w14:paraId="294C80E0" w14:textId="77777777" w:rsidR="004D45C7" w:rsidRPr="00076DE3" w:rsidRDefault="004D45C7" w:rsidP="004D45C7">
      <w:pPr>
        <w:keepLines/>
        <w:tabs>
          <w:tab w:val="left" w:pos="216"/>
        </w:tabs>
        <w:ind w:firstLine="0"/>
      </w:pPr>
    </w:p>
    <w:p w14:paraId="76F8C84B" w14:textId="77777777" w:rsidR="004D45C7" w:rsidRPr="00076DE3" w:rsidRDefault="004D45C7" w:rsidP="004D45C7">
      <w:pPr>
        <w:keepLines/>
        <w:tabs>
          <w:tab w:val="left" w:pos="216"/>
        </w:tabs>
        <w:ind w:firstLine="0"/>
      </w:pPr>
      <w:r w:rsidRPr="00076DE3">
        <w:t>Contact Information:</w:t>
      </w:r>
    </w:p>
    <w:p w14:paraId="4128EAEB" w14:textId="77777777" w:rsidR="004D45C7" w:rsidRPr="00076DE3" w:rsidRDefault="004D45C7" w:rsidP="004D45C7">
      <w:pPr>
        <w:keepLines/>
        <w:tabs>
          <w:tab w:val="left" w:pos="216"/>
        </w:tabs>
        <w:ind w:firstLine="0"/>
      </w:pPr>
      <w:r w:rsidRPr="00076DE3">
        <w:t>The Honorable Robinson Hemphill</w:t>
      </w:r>
    </w:p>
    <w:p w14:paraId="59C91502" w14:textId="77777777" w:rsidR="004D45C7" w:rsidRPr="00076DE3" w:rsidRDefault="004D45C7" w:rsidP="004D45C7">
      <w:pPr>
        <w:keepLines/>
        <w:tabs>
          <w:tab w:val="left" w:pos="216"/>
        </w:tabs>
        <w:ind w:firstLine="0"/>
      </w:pPr>
      <w:r w:rsidRPr="00076DE3">
        <w:t>917 Olde Pucketts Ferry Road</w:t>
      </w:r>
    </w:p>
    <w:p w14:paraId="1237CD30" w14:textId="77777777" w:rsidR="004D45C7" w:rsidRPr="00076DE3" w:rsidRDefault="004D45C7" w:rsidP="004D45C7">
      <w:pPr>
        <w:keepLines/>
        <w:tabs>
          <w:tab w:val="left" w:pos="216"/>
        </w:tabs>
        <w:ind w:firstLine="0"/>
      </w:pPr>
      <w:r w:rsidRPr="00076DE3">
        <w:t>Greenwood, South Carolina 29649</w:t>
      </w:r>
    </w:p>
    <w:p w14:paraId="01C76DA7" w14:textId="77777777" w:rsidR="004D45C7" w:rsidRPr="00076DE3" w:rsidRDefault="004D45C7" w:rsidP="004D45C7">
      <w:pPr>
        <w:keepLines/>
        <w:tabs>
          <w:tab w:val="left" w:pos="216"/>
        </w:tabs>
        <w:ind w:firstLine="0"/>
      </w:pPr>
    </w:p>
    <w:p w14:paraId="5AC65085" w14:textId="53823B04" w:rsidR="004D45C7" w:rsidRPr="00076DE3" w:rsidRDefault="004D45C7" w:rsidP="004D45C7">
      <w:pPr>
        <w:keepLines/>
        <w:tabs>
          <w:tab w:val="left" w:pos="216"/>
        </w:tabs>
        <w:ind w:firstLine="0"/>
      </w:pPr>
      <w:r w:rsidRPr="00076DE3">
        <w:t xml:space="preserve">Very </w:t>
      </w:r>
      <w:r w:rsidR="001D56E1">
        <w:t>r</w:t>
      </w:r>
      <w:r w:rsidRPr="00076DE3">
        <w:t>espectfully,</w:t>
      </w:r>
    </w:p>
    <w:p w14:paraId="050BE8A5" w14:textId="77777777" w:rsidR="004D45C7" w:rsidRDefault="004D45C7" w:rsidP="004D45C7">
      <w:pPr>
        <w:keepLines/>
        <w:tabs>
          <w:tab w:val="left" w:pos="216"/>
        </w:tabs>
        <w:ind w:firstLine="0"/>
      </w:pPr>
      <w:r w:rsidRPr="00076DE3">
        <w:t>President of the Senate</w:t>
      </w:r>
    </w:p>
    <w:p w14:paraId="1D834CB1" w14:textId="77777777" w:rsidR="00D5136C" w:rsidRPr="007E24F3" w:rsidRDefault="00D5136C" w:rsidP="00D5136C">
      <w:pPr>
        <w:keepLines/>
        <w:tabs>
          <w:tab w:val="left" w:pos="216"/>
        </w:tabs>
        <w:ind w:firstLine="0"/>
      </w:pPr>
      <w:r>
        <w:t>Received as information.</w:t>
      </w:r>
    </w:p>
    <w:p w14:paraId="2D7AF4DC" w14:textId="61105624" w:rsidR="004D45C7" w:rsidRDefault="004D45C7" w:rsidP="004D45C7">
      <w:pPr>
        <w:keepNext/>
        <w:jc w:val="center"/>
        <w:rPr>
          <w:b/>
        </w:rPr>
      </w:pPr>
      <w:bookmarkStart w:id="12" w:name="file_end18"/>
      <w:bookmarkEnd w:id="12"/>
      <w:r w:rsidRPr="004D45C7">
        <w:rPr>
          <w:b/>
        </w:rPr>
        <w:lastRenderedPageBreak/>
        <w:t>MESSAGE FROM THE SENATE</w:t>
      </w:r>
    </w:p>
    <w:p w14:paraId="31F3D1C3" w14:textId="77777777" w:rsidR="004D45C7" w:rsidRDefault="004D45C7" w:rsidP="004D45C7">
      <w:pPr>
        <w:keepNext/>
      </w:pPr>
      <w:r>
        <w:t>The following was received:</w:t>
      </w:r>
    </w:p>
    <w:p w14:paraId="723DA5A3" w14:textId="77777777" w:rsidR="00547758" w:rsidRDefault="00547758" w:rsidP="004D45C7">
      <w:pPr>
        <w:keepNext/>
      </w:pPr>
    </w:p>
    <w:p w14:paraId="71C2EBD2" w14:textId="77777777" w:rsidR="004D45C7" w:rsidRPr="005857DA" w:rsidRDefault="004D45C7" w:rsidP="004D45C7">
      <w:pPr>
        <w:keepLines/>
        <w:tabs>
          <w:tab w:val="left" w:pos="216"/>
        </w:tabs>
        <w:ind w:firstLine="0"/>
      </w:pPr>
      <w:bookmarkStart w:id="13" w:name="file_start21"/>
      <w:bookmarkEnd w:id="13"/>
      <w:r w:rsidRPr="005857DA">
        <w:t>Columbia, S.C., May 6, 2025</w:t>
      </w:r>
    </w:p>
    <w:p w14:paraId="5DDDCA27" w14:textId="77777777" w:rsidR="004D45C7" w:rsidRPr="005857DA" w:rsidRDefault="004D45C7" w:rsidP="004D45C7">
      <w:pPr>
        <w:keepLines/>
        <w:tabs>
          <w:tab w:val="left" w:pos="216"/>
        </w:tabs>
        <w:ind w:firstLine="0"/>
      </w:pPr>
      <w:bookmarkStart w:id="14" w:name="p4"/>
      <w:bookmarkEnd w:id="9"/>
      <w:r w:rsidRPr="005857DA">
        <w:t>Mr. Speaker and Members of the House of Representatives:</w:t>
      </w:r>
    </w:p>
    <w:p w14:paraId="20A1258B" w14:textId="77777777" w:rsidR="004D45C7" w:rsidRPr="005857DA" w:rsidRDefault="004D45C7" w:rsidP="004D45C7">
      <w:pPr>
        <w:keepLines/>
        <w:tabs>
          <w:tab w:val="left" w:pos="216"/>
        </w:tabs>
        <w:ind w:firstLine="0"/>
      </w:pPr>
    </w:p>
    <w:p w14:paraId="612A0422" w14:textId="77777777" w:rsidR="004D45C7" w:rsidRPr="005857DA" w:rsidRDefault="004D45C7" w:rsidP="004D45C7">
      <w:pPr>
        <w:keepLines/>
        <w:tabs>
          <w:tab w:val="left" w:pos="216"/>
        </w:tabs>
        <w:ind w:firstLine="0"/>
      </w:pPr>
      <w:r w:rsidRPr="005857DA">
        <w:tab/>
        <w:t>The Senate respectfully informs your Honorable Body that it has confirmed the Governor’s appointment of:</w:t>
      </w:r>
    </w:p>
    <w:p w14:paraId="23ED86DD" w14:textId="77777777" w:rsidR="004D45C7" w:rsidRPr="005857DA" w:rsidRDefault="004D45C7" w:rsidP="004D45C7">
      <w:pPr>
        <w:keepLines/>
        <w:tabs>
          <w:tab w:val="left" w:pos="216"/>
        </w:tabs>
        <w:ind w:firstLine="0"/>
      </w:pPr>
    </w:p>
    <w:p w14:paraId="6A5B7F16" w14:textId="77777777" w:rsidR="004D45C7" w:rsidRPr="005857DA" w:rsidRDefault="004D45C7" w:rsidP="004D45C7">
      <w:pPr>
        <w:keepLines/>
        <w:tabs>
          <w:tab w:val="left" w:pos="216"/>
        </w:tabs>
        <w:ind w:firstLine="0"/>
      </w:pPr>
      <w:r w:rsidRPr="005857DA">
        <w:t>LOCAL REAPPOINTMENT</w:t>
      </w:r>
    </w:p>
    <w:p w14:paraId="53274EAD" w14:textId="77777777" w:rsidR="004D45C7" w:rsidRPr="005857DA" w:rsidRDefault="004D45C7" w:rsidP="004D45C7">
      <w:pPr>
        <w:keepLines/>
        <w:tabs>
          <w:tab w:val="left" w:pos="216"/>
        </w:tabs>
        <w:ind w:firstLine="0"/>
      </w:pPr>
      <w:r w:rsidRPr="005857DA">
        <w:t>Georgetown County Master-in-Equity</w:t>
      </w:r>
    </w:p>
    <w:p w14:paraId="26021AF7" w14:textId="77777777" w:rsidR="004D45C7" w:rsidRPr="005857DA" w:rsidRDefault="004D45C7" w:rsidP="004D45C7">
      <w:pPr>
        <w:keepLines/>
        <w:tabs>
          <w:tab w:val="left" w:pos="216"/>
        </w:tabs>
        <w:ind w:firstLine="0"/>
      </w:pPr>
      <w:r w:rsidRPr="005857DA">
        <w:t>Initial Term Commencing: January 1, 2025</w:t>
      </w:r>
    </w:p>
    <w:p w14:paraId="39D14096" w14:textId="77777777" w:rsidR="004D45C7" w:rsidRPr="005857DA" w:rsidRDefault="004D45C7" w:rsidP="004D45C7">
      <w:pPr>
        <w:keepLines/>
        <w:tabs>
          <w:tab w:val="left" w:pos="216"/>
        </w:tabs>
        <w:ind w:firstLine="0"/>
      </w:pPr>
      <w:r w:rsidRPr="005857DA">
        <w:t>Initial Term Expiring: January 1, 2031</w:t>
      </w:r>
    </w:p>
    <w:p w14:paraId="2BA77F94" w14:textId="77777777" w:rsidR="004D45C7" w:rsidRPr="005857DA" w:rsidRDefault="004D45C7" w:rsidP="004D45C7">
      <w:pPr>
        <w:keepLines/>
        <w:tabs>
          <w:tab w:val="left" w:pos="216"/>
        </w:tabs>
        <w:ind w:firstLine="0"/>
      </w:pPr>
      <w:r w:rsidRPr="005857DA">
        <w:t>Type: Reappointment</w:t>
      </w:r>
    </w:p>
    <w:p w14:paraId="53D61660" w14:textId="77777777" w:rsidR="004D45C7" w:rsidRPr="005857DA" w:rsidRDefault="004D45C7" w:rsidP="004D45C7">
      <w:pPr>
        <w:keepLines/>
        <w:tabs>
          <w:tab w:val="left" w:pos="216"/>
        </w:tabs>
        <w:ind w:firstLine="0"/>
      </w:pPr>
      <w:r w:rsidRPr="005857DA">
        <w:t>Vice: Self</w:t>
      </w:r>
    </w:p>
    <w:p w14:paraId="572530E6" w14:textId="77777777" w:rsidR="004D45C7" w:rsidRPr="005857DA" w:rsidRDefault="004D45C7" w:rsidP="004D45C7">
      <w:pPr>
        <w:keepLines/>
        <w:tabs>
          <w:tab w:val="left" w:pos="216"/>
        </w:tabs>
        <w:ind w:firstLine="0"/>
      </w:pPr>
    </w:p>
    <w:p w14:paraId="48D1C118" w14:textId="77777777" w:rsidR="004D45C7" w:rsidRPr="005857DA" w:rsidRDefault="004D45C7" w:rsidP="004D45C7">
      <w:pPr>
        <w:keepLines/>
        <w:tabs>
          <w:tab w:val="left" w:pos="216"/>
        </w:tabs>
        <w:ind w:firstLine="0"/>
      </w:pPr>
      <w:r w:rsidRPr="005857DA">
        <w:t>Contact Information:</w:t>
      </w:r>
    </w:p>
    <w:p w14:paraId="31E991E2" w14:textId="77777777" w:rsidR="004D45C7" w:rsidRPr="005857DA" w:rsidRDefault="004D45C7" w:rsidP="004D45C7">
      <w:pPr>
        <w:keepLines/>
        <w:tabs>
          <w:tab w:val="left" w:pos="216"/>
        </w:tabs>
        <w:ind w:firstLine="0"/>
      </w:pPr>
      <w:r w:rsidRPr="005857DA">
        <w:t>The Honorable Joe M. Crosby</w:t>
      </w:r>
    </w:p>
    <w:p w14:paraId="688E4E9C" w14:textId="77777777" w:rsidR="004D45C7" w:rsidRPr="005857DA" w:rsidRDefault="004D45C7" w:rsidP="004D45C7">
      <w:pPr>
        <w:keepLines/>
        <w:tabs>
          <w:tab w:val="left" w:pos="216"/>
        </w:tabs>
        <w:ind w:firstLine="0"/>
      </w:pPr>
      <w:r w:rsidRPr="005857DA">
        <w:t>405 Dozier Street</w:t>
      </w:r>
    </w:p>
    <w:p w14:paraId="366AA9C3" w14:textId="77777777" w:rsidR="004D45C7" w:rsidRPr="005857DA" w:rsidRDefault="004D45C7" w:rsidP="004D45C7">
      <w:pPr>
        <w:keepLines/>
        <w:tabs>
          <w:tab w:val="left" w:pos="216"/>
        </w:tabs>
        <w:ind w:firstLine="0"/>
      </w:pPr>
      <w:r w:rsidRPr="005857DA">
        <w:t>Georgetown, South Carolina 29440</w:t>
      </w:r>
    </w:p>
    <w:p w14:paraId="34FF77AE" w14:textId="77777777" w:rsidR="004D45C7" w:rsidRPr="005857DA" w:rsidRDefault="004D45C7" w:rsidP="004D45C7">
      <w:pPr>
        <w:keepLines/>
        <w:tabs>
          <w:tab w:val="left" w:pos="216"/>
        </w:tabs>
        <w:ind w:firstLine="0"/>
      </w:pPr>
    </w:p>
    <w:p w14:paraId="479F1FE2" w14:textId="77777777" w:rsidR="004D45C7" w:rsidRPr="005857DA" w:rsidRDefault="004D45C7" w:rsidP="004D45C7">
      <w:pPr>
        <w:keepLines/>
        <w:tabs>
          <w:tab w:val="left" w:pos="216"/>
        </w:tabs>
        <w:ind w:firstLine="0"/>
      </w:pPr>
      <w:r w:rsidRPr="005857DA">
        <w:t>Very Respectfully,</w:t>
      </w:r>
    </w:p>
    <w:p w14:paraId="3E96FA7E" w14:textId="77777777" w:rsidR="004D45C7" w:rsidRPr="005857DA" w:rsidRDefault="004D45C7" w:rsidP="004D45C7">
      <w:pPr>
        <w:keepLines/>
        <w:tabs>
          <w:tab w:val="left" w:pos="216"/>
        </w:tabs>
        <w:ind w:firstLine="0"/>
      </w:pPr>
      <w:r w:rsidRPr="005857DA">
        <w:t>President of the Senate</w:t>
      </w:r>
    </w:p>
    <w:p w14:paraId="161C6C1F" w14:textId="2B3723B0" w:rsidR="004D45C7" w:rsidRDefault="004D45C7" w:rsidP="00547758">
      <w:pPr>
        <w:ind w:firstLine="0"/>
      </w:pPr>
      <w:bookmarkStart w:id="15" w:name="file_end21"/>
      <w:bookmarkEnd w:id="15"/>
      <w:r>
        <w:t>Received as information.</w:t>
      </w:r>
    </w:p>
    <w:p w14:paraId="06C90498" w14:textId="77777777" w:rsidR="004D45C7" w:rsidRDefault="004D45C7" w:rsidP="004D45C7"/>
    <w:p w14:paraId="75225AFC" w14:textId="42097334" w:rsidR="004D45C7" w:rsidRDefault="004D45C7" w:rsidP="004D45C7">
      <w:pPr>
        <w:keepNext/>
        <w:jc w:val="center"/>
        <w:rPr>
          <w:b/>
        </w:rPr>
      </w:pPr>
      <w:r w:rsidRPr="004D45C7">
        <w:rPr>
          <w:b/>
        </w:rPr>
        <w:t>MESSAGE FROM THE SENATE</w:t>
      </w:r>
    </w:p>
    <w:p w14:paraId="125D661C" w14:textId="77777777" w:rsidR="004D45C7" w:rsidRDefault="004D45C7" w:rsidP="004D45C7">
      <w:r>
        <w:t>The following was received:</w:t>
      </w:r>
    </w:p>
    <w:p w14:paraId="6AD045A6" w14:textId="77777777" w:rsidR="004D45C7" w:rsidRDefault="004D45C7" w:rsidP="004D45C7"/>
    <w:p w14:paraId="7F1570ED" w14:textId="24590408" w:rsidR="004D45C7" w:rsidRDefault="004D45C7" w:rsidP="004D45C7">
      <w:r>
        <w:t>Columbia, S.C., Tuesday, May 6</w:t>
      </w:r>
      <w:r w:rsidR="007A58B4" w:rsidRPr="009F379C">
        <w:t>, 2025</w:t>
      </w:r>
      <w:r>
        <w:t xml:space="preserve"> </w:t>
      </w:r>
    </w:p>
    <w:p w14:paraId="5BCC7499" w14:textId="77777777" w:rsidR="004D45C7" w:rsidRDefault="004D45C7" w:rsidP="004D45C7">
      <w:r>
        <w:t>Mr. Speaker and Members of the House:</w:t>
      </w:r>
    </w:p>
    <w:p w14:paraId="410B5121" w14:textId="77777777" w:rsidR="004D45C7" w:rsidRDefault="004D45C7" w:rsidP="004D45C7">
      <w:r>
        <w:t>The Senate respectfully informs your Honorable Body that it concurs in the amendments proposed by the House to S. 171:</w:t>
      </w:r>
    </w:p>
    <w:p w14:paraId="1E0F0264" w14:textId="78161A8C" w:rsidR="004D45C7" w:rsidRDefault="004D45C7" w:rsidP="004D45C7"/>
    <w:p w14:paraId="7EE977C2" w14:textId="05FC6D7E" w:rsidR="004D45C7" w:rsidRDefault="004D45C7" w:rsidP="004D45C7">
      <w:pPr>
        <w:keepNext/>
      </w:pPr>
      <w:r>
        <w:t>S. 171 -- Senators Gambrell and Garrett: A</w:t>
      </w:r>
      <w:r w:rsidR="00547758">
        <w:t xml:space="preserve"> BILL</w:t>
      </w:r>
      <w:r>
        <w:t xml:space="preserve">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 RELATING TO WASTE TIRES, SO AS TO PROVIDE THAT A </w:t>
      </w:r>
      <w:r>
        <w:lastRenderedPageBreak/>
        <w:t xml:space="preserve">COUNTY MAY CHARGE UP TO FOUR HUNDRED DOLLARS AS A TIPPING FEE; BY AMENDING SECTION 44-96-170, RELATING TO WASTE TIRES, SO AS TO AMEND THE COLLECTION OF THE FEE TO INCLUDE USED TIRES, TO PROVIDE FOR THE </w:t>
      </w:r>
      <w:bookmarkStart w:id="16" w:name="p5"/>
      <w:bookmarkEnd w:id="14"/>
      <w:r>
        <w:t xml:space="preserve">APPLICATION OF THE WASTE TIRE FEE AND RELATED WASTE TIRE FUNDS, TO REMOVE THE REBATE PROVISIONS, AND TO PROVIDE FOR THE DEVELOPMENT OF A STATEWIDE MARKET INFRASTRUCTURE FOR TIRE-DERIVED PRODUCTS; AND TO DIRECT THE CODE COMMISSIONER TO MAKE CONFORMING CHANGES. </w:t>
      </w:r>
    </w:p>
    <w:p w14:paraId="66CC3B63" w14:textId="77777777" w:rsidR="004D45C7" w:rsidRDefault="004D45C7" w:rsidP="004D45C7">
      <w:r>
        <w:t xml:space="preserve"> </w:t>
      </w:r>
    </w:p>
    <w:p w14:paraId="16033525" w14:textId="77777777" w:rsidR="004D45C7" w:rsidRDefault="004D45C7" w:rsidP="004D45C7">
      <w:r>
        <w:t>and has ordered the Bill enrolled for ratification.</w:t>
      </w:r>
    </w:p>
    <w:p w14:paraId="593C99F0" w14:textId="77777777" w:rsidR="004D45C7" w:rsidRDefault="004D45C7" w:rsidP="004D45C7"/>
    <w:p w14:paraId="2F0E2F94" w14:textId="77777777" w:rsidR="004D45C7" w:rsidRDefault="004D45C7" w:rsidP="004D45C7">
      <w:r>
        <w:t>Very respectfully,</w:t>
      </w:r>
    </w:p>
    <w:p w14:paraId="247B8C78" w14:textId="77777777" w:rsidR="004D45C7" w:rsidRDefault="004D45C7" w:rsidP="004D45C7">
      <w:r>
        <w:t>President</w:t>
      </w:r>
    </w:p>
    <w:p w14:paraId="20199037" w14:textId="7C1A923F" w:rsidR="004D45C7" w:rsidRDefault="004D45C7" w:rsidP="004D45C7">
      <w:r>
        <w:t xml:space="preserve">Received as information.  </w:t>
      </w:r>
    </w:p>
    <w:p w14:paraId="2F242AEA" w14:textId="77777777" w:rsidR="004D45C7" w:rsidRDefault="004D45C7" w:rsidP="004D45C7"/>
    <w:p w14:paraId="238A8016" w14:textId="136089BC" w:rsidR="004D45C7" w:rsidRDefault="004D45C7" w:rsidP="004D45C7">
      <w:pPr>
        <w:keepNext/>
        <w:jc w:val="center"/>
        <w:rPr>
          <w:b/>
        </w:rPr>
      </w:pPr>
      <w:r w:rsidRPr="004D45C7">
        <w:rPr>
          <w:b/>
        </w:rPr>
        <w:t>MESSAGE FROM THE SENATE</w:t>
      </w:r>
    </w:p>
    <w:p w14:paraId="3C7EA8F6" w14:textId="77777777" w:rsidR="004D45C7" w:rsidRDefault="004D45C7" w:rsidP="004D45C7">
      <w:r>
        <w:t>The following was received:</w:t>
      </w:r>
    </w:p>
    <w:p w14:paraId="35DC7088" w14:textId="77777777" w:rsidR="004D45C7" w:rsidRDefault="004D45C7" w:rsidP="004D45C7"/>
    <w:p w14:paraId="62DDBFB5" w14:textId="4001324C" w:rsidR="004D45C7" w:rsidRDefault="004D45C7" w:rsidP="004D45C7">
      <w:r>
        <w:t>Columbia, S.C., Tuesday, May 6</w:t>
      </w:r>
      <w:r w:rsidR="007A58B4" w:rsidRPr="009F379C">
        <w:t>, 2025</w:t>
      </w:r>
      <w:r>
        <w:t xml:space="preserve"> </w:t>
      </w:r>
    </w:p>
    <w:p w14:paraId="42AB17A0" w14:textId="77777777" w:rsidR="004D45C7" w:rsidRDefault="004D45C7" w:rsidP="004D45C7">
      <w:r>
        <w:t>Mr. Speaker and Members of the House:</w:t>
      </w:r>
    </w:p>
    <w:p w14:paraId="107EB1BA" w14:textId="77777777" w:rsidR="004D45C7" w:rsidRDefault="004D45C7" w:rsidP="004D45C7">
      <w:r>
        <w:t>The Senate respectfully informs your Honorable Body that it concurs in the amendments proposed by the House to S. 101:</w:t>
      </w:r>
    </w:p>
    <w:p w14:paraId="21B68C60" w14:textId="2053A004" w:rsidR="004D45C7" w:rsidRDefault="004D45C7" w:rsidP="004D45C7"/>
    <w:p w14:paraId="5DA45BC4" w14:textId="08F357F1" w:rsidR="004D45C7" w:rsidRDefault="004D45C7" w:rsidP="004D45C7">
      <w:pPr>
        <w:keepNext/>
      </w:pPr>
      <w:r>
        <w:t>S. 101 -- Senator Gambrell: A</w:t>
      </w:r>
      <w:r w:rsidR="00547758">
        <w:t xml:space="preserve"> BILL</w:t>
      </w:r>
      <w:r>
        <w:t xml:space="preserve"> TO AMEND THE SOUTH CAROLINA CODE OF LAWS BY AMENDING SECTION 40-80-10, RELATING TO DEFINITIONS IN THE SOUTH CAROLINA FIREFIGHTERS EMPLOYMENT AND REGISTRATION ACT, SO AS TO REVISE THE DEFINITION OF "FIRE DEPARTMENT"; BY AMENDING SECTION 40-80-40, RELATING TO FIREFIGHTER REGISTRATION REQUIREMENTS, SO AS TO MAKE A TECHNICAL CLARIFICATION; AND BY AMENDING SECTION 40-80-50, RELATING TO  FIREFIGHTER REGISTRATION INFORMATION AND DOCUMENTATION REQUIREMENTS, SO AS TO DELETE THE REQUIREMENT THAT A DRIVER'S LICENSE REQUIRED FOR DOCUMENTATION MUST BE ISSUED BY THIS STATE. </w:t>
      </w:r>
    </w:p>
    <w:p w14:paraId="51AE17D4" w14:textId="77777777" w:rsidR="004D45C7" w:rsidRDefault="004D45C7" w:rsidP="004D45C7">
      <w:r>
        <w:t xml:space="preserve"> </w:t>
      </w:r>
    </w:p>
    <w:p w14:paraId="6AE9BF15" w14:textId="77777777" w:rsidR="004D45C7" w:rsidRDefault="004D45C7" w:rsidP="004D45C7">
      <w:r>
        <w:t>and has ordered the Bill enrolled for ratification.</w:t>
      </w:r>
    </w:p>
    <w:p w14:paraId="583D9A21" w14:textId="77777777" w:rsidR="004D45C7" w:rsidRDefault="004D45C7" w:rsidP="004D45C7"/>
    <w:p w14:paraId="40B23EB6" w14:textId="77777777" w:rsidR="004D45C7" w:rsidRDefault="004D45C7" w:rsidP="004D45C7">
      <w:r>
        <w:lastRenderedPageBreak/>
        <w:t>Very respectfully,</w:t>
      </w:r>
    </w:p>
    <w:p w14:paraId="10C47473" w14:textId="77777777" w:rsidR="004D45C7" w:rsidRDefault="004D45C7" w:rsidP="004D45C7">
      <w:r>
        <w:t>President</w:t>
      </w:r>
    </w:p>
    <w:p w14:paraId="40EAE51D" w14:textId="461EEE35" w:rsidR="004D45C7" w:rsidRDefault="004D45C7" w:rsidP="004D45C7">
      <w:r>
        <w:t xml:space="preserve">Received as information.  </w:t>
      </w:r>
    </w:p>
    <w:p w14:paraId="748F3955" w14:textId="77777777" w:rsidR="004D45C7" w:rsidRDefault="004D45C7" w:rsidP="004D45C7"/>
    <w:p w14:paraId="0CF7ED47" w14:textId="1E56724B" w:rsidR="004D45C7" w:rsidRDefault="004D45C7" w:rsidP="004D45C7">
      <w:pPr>
        <w:keepNext/>
        <w:jc w:val="center"/>
        <w:rPr>
          <w:b/>
        </w:rPr>
      </w:pPr>
      <w:bookmarkStart w:id="17" w:name="p6"/>
      <w:bookmarkEnd w:id="16"/>
      <w:r w:rsidRPr="004D45C7">
        <w:rPr>
          <w:b/>
        </w:rPr>
        <w:t>MESSAGE FROM THE SENATE</w:t>
      </w:r>
    </w:p>
    <w:p w14:paraId="022870FF" w14:textId="77777777" w:rsidR="004D45C7" w:rsidRDefault="004D45C7" w:rsidP="004D45C7">
      <w:r>
        <w:t>The following was received:</w:t>
      </w:r>
    </w:p>
    <w:p w14:paraId="28855329" w14:textId="77777777" w:rsidR="004D45C7" w:rsidRDefault="004D45C7" w:rsidP="004D45C7"/>
    <w:p w14:paraId="3B52ABA3" w14:textId="7A817337" w:rsidR="004D45C7" w:rsidRDefault="004D45C7" w:rsidP="004D45C7">
      <w:r>
        <w:t>Columbia, S.C., Tuesday, May 6</w:t>
      </w:r>
      <w:r w:rsidR="007A58B4" w:rsidRPr="009F379C">
        <w:t>, 2025</w:t>
      </w:r>
      <w:r>
        <w:t xml:space="preserve"> </w:t>
      </w:r>
    </w:p>
    <w:p w14:paraId="3184762C" w14:textId="77777777" w:rsidR="004D45C7" w:rsidRDefault="004D45C7" w:rsidP="004D45C7">
      <w:r>
        <w:t>Mr. Speaker and Members of the House:</w:t>
      </w:r>
    </w:p>
    <w:p w14:paraId="4CC2032C" w14:textId="77777777" w:rsidR="004D45C7" w:rsidRDefault="004D45C7" w:rsidP="004D45C7">
      <w:r>
        <w:t>The Senate respectfully informs your Honorable Body that it concurs in the amendments proposed by the House to S. 89:</w:t>
      </w:r>
    </w:p>
    <w:p w14:paraId="1629B0AC" w14:textId="77AF5423" w:rsidR="004D45C7" w:rsidRDefault="004D45C7" w:rsidP="004D45C7"/>
    <w:p w14:paraId="7182A2F1" w14:textId="77777777" w:rsidR="007A58B4" w:rsidRDefault="004D45C7" w:rsidP="007A58B4">
      <w:pPr>
        <w:keepNext/>
      </w:pPr>
      <w:r>
        <w:t>S. 89 -- Senator Young: A</w:t>
      </w:r>
      <w:r w:rsidR="00547758">
        <w:t xml:space="preserve"> BILL</w:t>
      </w:r>
      <w:r>
        <w:t xml:space="preserve">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 </w:t>
      </w:r>
    </w:p>
    <w:p w14:paraId="3C19EF91" w14:textId="28D43F06" w:rsidR="004D45C7" w:rsidRDefault="004D45C7" w:rsidP="007A58B4">
      <w:pPr>
        <w:keepNext/>
      </w:pPr>
      <w:r>
        <w:t xml:space="preserve"> </w:t>
      </w:r>
    </w:p>
    <w:p w14:paraId="3DA93972" w14:textId="77777777" w:rsidR="004D45C7" w:rsidRDefault="004D45C7" w:rsidP="004D45C7">
      <w:r>
        <w:t>and has ordered the Bill enrolled for ratification.</w:t>
      </w:r>
    </w:p>
    <w:p w14:paraId="4803F088" w14:textId="77777777" w:rsidR="004D45C7" w:rsidRDefault="004D45C7" w:rsidP="004D45C7"/>
    <w:p w14:paraId="6A90A645" w14:textId="77777777" w:rsidR="004D45C7" w:rsidRDefault="004D45C7" w:rsidP="004D45C7">
      <w:r>
        <w:t>Very respectfully,</w:t>
      </w:r>
    </w:p>
    <w:p w14:paraId="35B6A69E" w14:textId="77777777" w:rsidR="004D45C7" w:rsidRDefault="004D45C7" w:rsidP="004D45C7">
      <w:r>
        <w:t>President</w:t>
      </w:r>
    </w:p>
    <w:p w14:paraId="367DCF19" w14:textId="2BA5345B" w:rsidR="004D45C7" w:rsidRDefault="004D45C7" w:rsidP="004D45C7">
      <w:r>
        <w:t xml:space="preserve">Received as information.  </w:t>
      </w:r>
    </w:p>
    <w:p w14:paraId="5F6D11FD" w14:textId="77777777" w:rsidR="004D45C7" w:rsidRDefault="004D45C7" w:rsidP="004D45C7"/>
    <w:p w14:paraId="26D2C664" w14:textId="7F11A2E5" w:rsidR="004D45C7" w:rsidRDefault="004D45C7" w:rsidP="004D45C7">
      <w:pPr>
        <w:keepNext/>
        <w:jc w:val="center"/>
        <w:rPr>
          <w:b/>
        </w:rPr>
      </w:pPr>
      <w:r w:rsidRPr="004D45C7">
        <w:rPr>
          <w:b/>
        </w:rPr>
        <w:t>MESSAGE FROM THE SENATE</w:t>
      </w:r>
    </w:p>
    <w:p w14:paraId="043A0EC1" w14:textId="77777777" w:rsidR="004D45C7" w:rsidRDefault="004D45C7" w:rsidP="004D45C7">
      <w:r>
        <w:t>The following was received:</w:t>
      </w:r>
    </w:p>
    <w:p w14:paraId="478D8A9B" w14:textId="77777777" w:rsidR="004D45C7" w:rsidRDefault="004D45C7" w:rsidP="004D45C7"/>
    <w:p w14:paraId="4C465C6F" w14:textId="3BB1E89E" w:rsidR="004D45C7" w:rsidRDefault="004D45C7" w:rsidP="004D45C7">
      <w:r>
        <w:t>Columbia, S.C., Tuesday, May 6</w:t>
      </w:r>
      <w:r w:rsidR="007A58B4" w:rsidRPr="009F379C">
        <w:t>, 2025</w:t>
      </w:r>
      <w:r>
        <w:t xml:space="preserve"> </w:t>
      </w:r>
    </w:p>
    <w:p w14:paraId="51AE3EA6" w14:textId="77777777" w:rsidR="004D45C7" w:rsidRDefault="004D45C7" w:rsidP="004D45C7">
      <w:r>
        <w:t>Mr. Speaker and Members of the House:</w:t>
      </w:r>
    </w:p>
    <w:p w14:paraId="0A0E18DE" w14:textId="77777777" w:rsidR="004D45C7" w:rsidRDefault="004D45C7" w:rsidP="004D45C7">
      <w:r>
        <w:t>The Senate respectfully informs your Honorable Body that it concurs in the amendments proposed by the House to S. 78:</w:t>
      </w:r>
    </w:p>
    <w:p w14:paraId="3E56CB9D" w14:textId="1BF2E061" w:rsidR="004D45C7" w:rsidRDefault="004D45C7" w:rsidP="004D45C7"/>
    <w:p w14:paraId="7FB9A3CE" w14:textId="3335D2FC" w:rsidR="004D45C7" w:rsidRDefault="004D45C7" w:rsidP="004D45C7">
      <w:pPr>
        <w:keepNext/>
      </w:pPr>
      <w:r>
        <w:t>S. 78 -- Senators Hembree, Young, Zell and Devine: A</w:t>
      </w:r>
      <w:r w:rsidR="00547758">
        <w:t xml:space="preserve"> BILL</w:t>
      </w:r>
      <w:r>
        <w:t xml:space="preserve"> TO AMEND THE SOUTH CAROLINA CODE OF LAWS BY ADDING SECTION 59-25-60 SO AS TO PROVIDE THE STATE DEPARTMENT OF EDUCATION SHALL AWARD YEARS OF EXPERIENCE CREDIT FOR CERTAIN RELEVANT NON-</w:t>
      </w:r>
      <w:r>
        <w:lastRenderedPageBreak/>
        <w:t xml:space="preserve">TEACHING OCCUPATIONAL EXPERIENCE TO CERTIFICATES OF EDUCATORS WHO SATISFY CERTAIN REQUIREMENTS, AND TO PROVIDE SUCH EXPERIENCE CREDIT MAY BE </w:t>
      </w:r>
      <w:bookmarkStart w:id="18" w:name="p7"/>
      <w:bookmarkEnd w:id="17"/>
      <w:r>
        <w:t xml:space="preserve">AWARDED SOLELY FOR THE PURPOSE OF ADVANCEMENT ON THE TEACHER SALARY SCHEDULE, TO PROVIDE OTHER EXISTING CERTIFICATION REQUIREMENTS REMAIN UNCHANGED BY THIS ACT; AND TO PROVIDE DIRECTIVES TO THE STATE DEPARTMENT OF EDUCATION CONCERNING THE IMPLEMENTATION OF THIS ACT. </w:t>
      </w:r>
    </w:p>
    <w:p w14:paraId="420F2CBD" w14:textId="77777777" w:rsidR="004D45C7" w:rsidRDefault="004D45C7" w:rsidP="004D45C7">
      <w:r>
        <w:t xml:space="preserve"> </w:t>
      </w:r>
    </w:p>
    <w:p w14:paraId="7A33917B" w14:textId="77777777" w:rsidR="004D45C7" w:rsidRDefault="004D45C7" w:rsidP="004D45C7">
      <w:r>
        <w:t>and has ordered the Bill enrolled for ratification.</w:t>
      </w:r>
    </w:p>
    <w:p w14:paraId="51DF7793" w14:textId="77777777" w:rsidR="004D45C7" w:rsidRDefault="004D45C7" w:rsidP="004D45C7"/>
    <w:p w14:paraId="32E70C22" w14:textId="77777777" w:rsidR="004D45C7" w:rsidRDefault="004D45C7" w:rsidP="004D45C7">
      <w:r>
        <w:t>Very respectfully,</w:t>
      </w:r>
    </w:p>
    <w:p w14:paraId="17EF34D0" w14:textId="77777777" w:rsidR="004D45C7" w:rsidRDefault="004D45C7" w:rsidP="004D45C7">
      <w:r>
        <w:t>President</w:t>
      </w:r>
    </w:p>
    <w:p w14:paraId="2990AA55" w14:textId="22697C11" w:rsidR="004D45C7" w:rsidRDefault="004D45C7" w:rsidP="004D45C7">
      <w:r>
        <w:t xml:space="preserve">Received as information.  </w:t>
      </w:r>
    </w:p>
    <w:p w14:paraId="18180BD2" w14:textId="77777777" w:rsidR="004D45C7" w:rsidRDefault="004D45C7" w:rsidP="004D45C7"/>
    <w:p w14:paraId="6A18A18B" w14:textId="14C72C9A" w:rsidR="004D45C7" w:rsidRDefault="004D45C7" w:rsidP="004D45C7">
      <w:pPr>
        <w:keepNext/>
        <w:jc w:val="center"/>
        <w:rPr>
          <w:b/>
        </w:rPr>
      </w:pPr>
      <w:r w:rsidRPr="004D45C7">
        <w:rPr>
          <w:b/>
        </w:rPr>
        <w:t>S. 210--HOUSE RECEDES FROM ITS AMENDMENTS</w:t>
      </w:r>
    </w:p>
    <w:p w14:paraId="09ACAF42" w14:textId="77777777" w:rsidR="004D45C7" w:rsidRDefault="004D45C7" w:rsidP="004D45C7">
      <w:r>
        <w:t>The following was received:</w:t>
      </w:r>
    </w:p>
    <w:p w14:paraId="67BA3224" w14:textId="77777777" w:rsidR="004D45C7" w:rsidRDefault="004D45C7" w:rsidP="004D45C7">
      <w:pPr>
        <w:keepNext/>
      </w:pPr>
    </w:p>
    <w:p w14:paraId="60755F1F" w14:textId="11CF162F" w:rsidR="004D45C7" w:rsidRDefault="004D45C7" w:rsidP="004D45C7">
      <w:pPr>
        <w:keepNext/>
        <w:jc w:val="center"/>
        <w:rPr>
          <w:b/>
        </w:rPr>
      </w:pPr>
      <w:r w:rsidRPr="004D45C7">
        <w:rPr>
          <w:b/>
        </w:rPr>
        <w:t>MESSAGE FROM THE SENATE</w:t>
      </w:r>
    </w:p>
    <w:p w14:paraId="32460A01" w14:textId="32EBE25E" w:rsidR="004D45C7" w:rsidRDefault="004D45C7" w:rsidP="004D45C7">
      <w:r>
        <w:t>Columbia, S.C., Tuesday, May 6</w:t>
      </w:r>
      <w:r w:rsidR="007A58B4" w:rsidRPr="009F379C">
        <w:t>, 2025</w:t>
      </w:r>
      <w:r>
        <w:t xml:space="preserve"> </w:t>
      </w:r>
    </w:p>
    <w:p w14:paraId="7CFA66ED" w14:textId="77777777" w:rsidR="004D45C7" w:rsidRDefault="004D45C7" w:rsidP="004D45C7">
      <w:r>
        <w:t>Mr. Speaker and Members of the House:</w:t>
      </w:r>
    </w:p>
    <w:p w14:paraId="30DA9D97" w14:textId="77777777" w:rsidR="004D45C7" w:rsidRDefault="004D45C7" w:rsidP="004D45C7">
      <w:r>
        <w:t xml:space="preserve"> The Senate respectfully informs your Honorable Body that it nonconcurs in the amendments proposed by the House to S. 210:</w:t>
      </w:r>
    </w:p>
    <w:p w14:paraId="7624C5D0" w14:textId="4DDC76BC" w:rsidR="004D45C7" w:rsidRDefault="004D45C7" w:rsidP="004D45C7"/>
    <w:p w14:paraId="0FCE0003" w14:textId="77777777" w:rsidR="004D45C7" w:rsidRDefault="004D45C7" w:rsidP="004D45C7">
      <w:pPr>
        <w:keepNext/>
      </w:pPr>
      <w:r>
        <w:t xml:space="preserve">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w:t>
      </w:r>
      <w:r>
        <w:lastRenderedPageBreak/>
        <w:t xml:space="preserve">SECTION 38-90-75, RELATING TO DISCOUNTING OF LOSS AND LOSS ADJUSTMENT EXPENSE RESERVES, SO AS TO ALLOW A SPONSORED CAPTIVE INSURANCE COMPANY TO FILE ONE </w:t>
      </w:r>
      <w:bookmarkStart w:id="19" w:name="p8"/>
      <w:bookmarkEnd w:id="18"/>
      <w:r>
        <w:t>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FBEFBEE" w14:textId="77777777" w:rsidR="004D45C7" w:rsidRDefault="004D45C7" w:rsidP="004D45C7">
      <w:r>
        <w:t xml:space="preserve"> </w:t>
      </w:r>
    </w:p>
    <w:p w14:paraId="22C0098F" w14:textId="77777777" w:rsidR="004D45C7" w:rsidRDefault="004D45C7" w:rsidP="004D45C7">
      <w:r>
        <w:t>Very respectfully,</w:t>
      </w:r>
    </w:p>
    <w:p w14:paraId="4EAFAB71" w14:textId="77777777" w:rsidR="004D45C7" w:rsidRDefault="004D45C7" w:rsidP="004D45C7">
      <w:r>
        <w:t>President</w:t>
      </w:r>
    </w:p>
    <w:p w14:paraId="66E8B8BA" w14:textId="4F96AFF8" w:rsidR="004D45C7" w:rsidRDefault="004D45C7" w:rsidP="004D45C7">
      <w:r>
        <w:t xml:space="preserve">  </w:t>
      </w:r>
    </w:p>
    <w:p w14:paraId="6DA5847F" w14:textId="7B97AFE2" w:rsidR="004D45C7" w:rsidRDefault="004D45C7" w:rsidP="004D45C7">
      <w:r>
        <w:t xml:space="preserve">On motion of Rep. HERBKERSMAN, the House receded from its amendments, and a message was ordered sent to the Senate accordingly.  </w:t>
      </w:r>
    </w:p>
    <w:p w14:paraId="08DCF4E4" w14:textId="77777777" w:rsidR="004D45C7" w:rsidRDefault="004D45C7" w:rsidP="004D45C7"/>
    <w:p w14:paraId="0FAA736B" w14:textId="191A93E9" w:rsidR="004D45C7" w:rsidRDefault="004D45C7" w:rsidP="004D45C7">
      <w:pPr>
        <w:keepNext/>
        <w:jc w:val="center"/>
        <w:rPr>
          <w:b/>
        </w:rPr>
      </w:pPr>
      <w:r w:rsidRPr="004D45C7">
        <w:rPr>
          <w:b/>
        </w:rPr>
        <w:t>MESSAGE FROM THE SENATE</w:t>
      </w:r>
    </w:p>
    <w:p w14:paraId="724C45E7" w14:textId="77777777" w:rsidR="004D45C7" w:rsidRDefault="004D45C7" w:rsidP="004D45C7">
      <w:r>
        <w:t>The following was received:</w:t>
      </w:r>
    </w:p>
    <w:p w14:paraId="14490E26" w14:textId="77777777" w:rsidR="004D45C7" w:rsidRDefault="004D45C7" w:rsidP="004D45C7"/>
    <w:p w14:paraId="0CF28E4C" w14:textId="1E57FB4E" w:rsidR="004D45C7" w:rsidRDefault="004D45C7" w:rsidP="004D45C7">
      <w:r>
        <w:t>Columbia, S.C., Wednesday, May 7</w:t>
      </w:r>
      <w:r w:rsidR="007A58B4" w:rsidRPr="009F379C">
        <w:t>, 2025</w:t>
      </w:r>
      <w:r>
        <w:t xml:space="preserve"> </w:t>
      </w:r>
    </w:p>
    <w:p w14:paraId="340C477A" w14:textId="77777777" w:rsidR="004D45C7" w:rsidRDefault="004D45C7" w:rsidP="004D45C7">
      <w:r>
        <w:t>Mr. Speaker and Members of the House:</w:t>
      </w:r>
    </w:p>
    <w:p w14:paraId="7D240ABB" w14:textId="77777777" w:rsidR="004D45C7" w:rsidRDefault="004D45C7" w:rsidP="004D45C7">
      <w:r>
        <w:t>The Senate respectfully informs your Honorable Body that it concurs in the amendments proposed by the House to H. 3309:</w:t>
      </w:r>
    </w:p>
    <w:p w14:paraId="4503A8AB" w14:textId="68E7011C" w:rsidR="004D45C7" w:rsidRDefault="004D45C7" w:rsidP="004D45C7"/>
    <w:p w14:paraId="6CE33566" w14:textId="305099EE" w:rsidR="004D45C7" w:rsidRDefault="004D45C7" w:rsidP="004D45C7">
      <w:pPr>
        <w:keepNext/>
      </w:pPr>
      <w:r>
        <w:t>H. 3309 -- Reps. G. M. Smith, Gatch, Herbkersman, Pope, B. Newton, Wooten, Robbins, Mitchell, Chapman, W. Newton, Taylor, Forrest, Hewitt, Kirby, Schuessler, Yow, Long, M. M. Smith, Hardee, Montgomery, Atkinson, Hixon, Ligon, Anderson, Weeks, Willis, Govan and Williams: A</w:t>
      </w:r>
      <w:r w:rsidR="00547758">
        <w:t xml:space="preserve"> BILL</w:t>
      </w:r>
      <w:r>
        <w:t xml:space="preserve"> TO AMEND THE SOUTH CAROLINA CODE OF LAWS BY ENACTING THE "SOUTH CAROLINA ENERGY SECURITY ACT" BY AMENDING SECTION 58-3-140, RELATING </w:t>
      </w:r>
      <w:r>
        <w:lastRenderedPageBreak/>
        <w:t xml:space="preserve">TO THE PUBLIC SERVICE COMMISSION'S POWERS TO REGULATE PUBLIC UTILITIES, SO AS TO ESTABLISH A SCHEDULE FOR CERTAIN TESTIMONY AND DISCOVERY IN </w:t>
      </w:r>
      <w:bookmarkStart w:id="20" w:name="p9"/>
      <w:bookmarkEnd w:id="19"/>
      <w:r>
        <w:t xml:space="preserve">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ONE OR MORE NATURAL GAS-FIRED GENERATION FACILITIES AND RELATED TRANSMISSION FACILITIES WITH DOMINION ENERGY SOUTH CAROLINA IN COLLETON COUNTY, AND TO PROVIDE REQUIREMENTS FOR JOINT OWNERSHIP; BY ADDING SECTION 6-29-1220 SO AS TO ESTABLISH REQUIREMENTS FOR SOLAR ENERGY SYSTEM PLANS IF A COUNTY DOES NOT HAVE RELATED RURAL ZONING OR ORDINANCES FOR THE DEVELOPMENT AND OPERATION OF SOLAR ENERGY SYSTEMS REQUIRING MORE THAN THIRTEEN ACRES OF LAND; BY AMENDING ARTICLE 9 OF CHAPTER 7, TITLE 13, RELATING TO THE GOVERNOR'S NUCLEAR ADVISORY COUNCIL, SO AS TO ESTABLISH THE COUNCIL IN THE SC NEXUS FOR ADVANCED RESILIENT ENERGY AT THE DEPARTMENT OF COMMERCE, TO PROVIDE FOR ITS DUTIES AND MEMBERSHIP, AND TO PROVIDE FOR THE COUNCIL'S DIRECTOR; BY ADDING ARTICLE 24 TO </w:t>
      </w:r>
      <w:r>
        <w:lastRenderedPageBreak/>
        <w:t xml:space="preserve">CHAPTER 27, TITLE 58 SO AS TO ALLOW ELECTRIC UTILITIES TO REQUEST THE PUBLIC SERVICE COMMISSION ADJUST THEIR RATES ANNUALLY, ADJUST UTILITY RATES, </w:t>
      </w:r>
      <w:bookmarkStart w:id="21" w:name="p10"/>
      <w:bookmarkEnd w:id="20"/>
      <w:r>
        <w:t xml:space="preserve">ESTABLISH THE BASELINE RATE ORDER AND REQUIREMENTS FOR ADJUSTMENTS IN RATES, TO PROVIDE PROTECTIONS FOR CUSTOMERS, AND TO AUTHORIZE ADDITIONAL POSITIONS FOR THE OFFICE OF REGULATORY STAFF; BY ADDING SECTION 58-33-196 SO AS TO ENCOURAGE CONSIDERATION OF DEPLOYMENT OF FUSION ENERGY AND ADVANCED NUCLEAR FACILITIES AND TO PROVIDE RELATED REQUIREMENTS; BY ADDING SECTION 58-37-70 SO AS TO PERMIT THE EVALUATION OF SMALL MODULAR NUCLEAR FACILITIES IN THIS STATE AND TO ESTABLISH REQUIREMENTS; BY ADDING ARTICLE 3 TO CHAPTER 37, TITLE 58 SO AS TO PROVIDE FOR STATE AGENCY REVIEW OF ENERGY INFRASTRUCTURE PROJECT APPLICATIONS, TO ESTABLISH REQUIREMENTS, TO PROVIDE A SUNSET PROVISION, AND TO DESIGNATE ALL SECTIONS CURRENTLY IN CHAPTER 37 AS ARTICLE 1, ENTITLED "PLANNING FOR ENERGY SUPPLY";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THE REVIEW OF AND APPROVAL PROCEEDINGS FOR ELECTRICAL UTILITIES' AVOIDED COST METHODOLOGIES, STANDARD OFFERS, FORM CONTRACTS, AND COMMITMENT TO SELL FORMS, SO AS TO REITERATE THE SECTION; BY ADDING CHAPTER 42 TO TITLE 58 SO AS TO ESTABLISH COMPETITIVE PROCUREMENT PROGRAM STANDARDS FOR RENEWABLE ENERGY AND ENERGY STORAGE, AND TO REQUIRE THE PUBLIC SERVICE COMMISSION TO OPEN A DOCKET TO ESTABLISH A COMPETITIVE PROCUREMENT PROGRAM FOR ENERGY STORAGE FACILITIES; BY AMENDING SECTION 58-33-20, RELATING TO DEFINITIONS, SO AS TO ADD THE DEFINITION </w:t>
      </w:r>
      <w:r>
        <w:lastRenderedPageBreak/>
        <w:t xml:space="preserve">"LIKE FACILITY" AND AMEND THE DEFINITION OF "MAJOR UTILITY FACILITY," SO AS TO REITERATE THE DEFINITION; BY AMENDING ARTICLE 3 OF CHAPTER 33, TITLE 58, </w:t>
      </w:r>
      <w:bookmarkStart w:id="22" w:name="p11"/>
      <w:bookmarkEnd w:id="21"/>
      <w:r>
        <w:t xml:space="preserve">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 PLANS, SO AS TO ADD CONSIDERATION OF A UTILITY'S TRANSMISSION REPORT,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IF TRUE TO THE EXTENT THE PROCEEDING WAS PREJUDICED SO THAT THE COMMISSION COULD NOT CONSIDER THE MATTER IMPARTIALLY; BY AMENDING SECTION 58-33-310, RELATING TO AN APPEAL FROM A FINAL ORDER OR DECISION OF THE COMMISSION ISSUED PURSUANT TO CHAPTER 33, TITLE 58, SO AS TO ESTABLISH A TIMELINE FOR A PETITION FOR REHEARING OR RECONSIDERATION, AND TO REQUIRE A FINAL ORDER BE IMMEDIATELY APPEALABLE TO THE SOUTH CAROLINA SUPREME COURT; BY AMENDING SECTION 58-33-320, RELATING TO JUDICIAL JURISDICTION, SO AS TO REITERATE THE SECTION; BY ADDING SECTION 58-4-160 SO AS TO REQUIRE THE OFFICE OF REGULATORY STAFF TO CONDUCT A STUDY TO EVALUATE VARIOUS THIRD-PARTY ADMINISTRATOR MODELS FOR ENERGY EFFICIENCY AND DEMAND-SIDE MANAGEMENT PROGRAMS; BY AMENDING SECTION 58-37-10, RELATING TO DEFINITIONS, SO AS TO ADD </w:t>
      </w:r>
      <w:r>
        <w:lastRenderedPageBreak/>
        <w:t xml:space="preserve">A REFERENCE TO "DEMAND-SIDE MANAGEMENT PROGRAM" AND PROVIDE DEFINITIONS FOR "COST-EFFECTIVE" AND "DEMAND-SIDE MANAGEMENT PILOT PROGRAM"; BY </w:t>
      </w:r>
      <w:bookmarkStart w:id="23" w:name="p12"/>
      <w:bookmarkEnd w:id="22"/>
      <w:r>
        <w:t xml:space="preserve">AMENDING SECTION 58-37-20, RELATING TO COMMISSION PROCEDURES ENCOURAGING ENERGY EFFICIENCY PROGRAMS, SO AS TO EXPAND COMMISSION CONSIDERATIONS FOR COST-EFFECTIVE, DEMAND-SIDE MANAGEMENT AND ENERGY EFFICIENCY PROGRAMS, REQUIRE EACH INVESTOR-OWNED ELECTRICAL UTILITY TO SUBMIT AN ANNUAL REPORT TO THE COMMISSION REGARDING ITS DEMAND-SIDE MANAGEMENT PROGRAMS, AND TO REQUIRE THE COMMISSION TO REVIEW THESE PORTFOLIOS ON AT LEAST A TRIENNIAL BASIS; BY AMENDING SECTION 58-37-30, RELATING TO REPORTS ON DEMAND-SIDE ACTIVITIES, SO AS TO MAKE TECHNICAL AND CONFORMING CHANGES; BY ADDING SECTION 58-37-35 SO AS TO PERMIT PROGRAMS AND CUSTOMER INCENTIVES TO ENCOURAGE OR PROMOTE DEMAND-SIDE MANAGEMENT PROGRAMS FOR CUSTOMER-SITED DISTRIBUTED ENERGY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AMENDING SECTION 58-3-70, RELATING TO COMPENSATION OF PUBLIC SERVICE COMMISSION MEMBERS, SO AS TO ESTABLISH SALARIES IN AMOUNTS EQUAL TO NINETY PERCENT OF SUPREME COURT ASSOCIATE JUSTICES; BY ADDING SECTION 58-41-50 SO AS TO PROVIDE REQUIREMENTS AND CONSIDERATION FOR CO-LOCATED RESOURCES BETWEEN AN ELECTRICAL UTILITY AND ITS CUSTOMER UNDER CERTAIN CIRCUMSTANCES; TO ENCOURAGE DEVELOPMENT OF A DIVERSE MIX OF LONG-LEAD, CLEAN GENERATION RESOURCES, AND TO PERMIT THE PUBLIC SERVICE COMMISSION TO FIND CERTAIN ACTIONS IN THE PUBLIC INTEREST TO PERMIT AN ELECTRICAL UTILITY TO CAPTURE AVAILABLE INCENTIVES FOR RATEPAYERS; TO PERMIT DEFERRAL OF CERTAIN </w:t>
      </w:r>
      <w:r>
        <w:lastRenderedPageBreak/>
        <w:t xml:space="preserve">REASONABLE AND PRUDENT COSTS FOR CONSIDERATION BY THE PUBLIC SERVICE COMMISSION; BY AMENDING SECTION 58-40-10, RELATING TO DEFINITIONS, SO AS TO </w:t>
      </w:r>
      <w:bookmarkStart w:id="24" w:name="p13"/>
      <w:bookmarkEnd w:id="23"/>
      <w:r>
        <w:t xml:space="preserve">AMEND THE DEFINITION OF "RENEWABLE ENERGY RESOURCE"; BY ADDING CHAPTER 43 TO TITLE 58, SO AS TO ESTABLISH CONSIDERATIONS FOR ELECTRICITY RATE AND CONDITIONS FOR CERTAIN ECONOMIC DEVELOPMENT PROJECTS; BY ADDING SECTION 58-37-135 SO AS TO TRANSFER A PENDING APPEAL REGARDING ENERGY INFRASTRUCTURE PERMITS TO THE SOUTH CAROLINA SUPREME COURT; BY AMENDING SECTION 58-3-530, RELATING TO THE PUBLIC UTILITIES REVIEW COMMITTEE'S DUTIES, SO AS TO REQUIRE AN ANNUAL REVIEW OF THE DIVISION OF CONSUMER ADVOCACY RELATED TO ITS REPRESENTATION OF CONSUMERS IN UTILITY MATTERS; BY ADDING SECTION 58-3-65 SO AS TO ESTABLISH THE PUBLIC SERVICE COMMISSION'S CHIEF CLERK'S SALARY BE BASED ON RECOMMENDATIONS BY THE AGENCY HEAD SALARY COMMISSION; BY ADDING SECTION 58-33-200 SO AS TO REQUIRE THE OFFICE OF REGULATORY STAFF TO RETAIN AN INDEPENDENT CONSTRUCTION ANALYST FOR ANY CONSTRUCTION PROJECT BUDGET OF AT LEAST FIVE HUNDRED MILLION DOLLARS; TO REQUIRE A REPORT BY THE OFFICE OF REGULATORY STAFF REGARDING THE IMPLEMENTATION OF ARTICLE 24, CHAPTER 27, TITLE 58; TO REQUIRE DOMINION ENERGY TO EVALUATE CONVERTING THE WATEREE GENERATION STATION TO BIOMASS-FIRED GENERATION, AND TO PROVIDE A REPORT TO THE GENERAL ASSEMBLY AND THE PUBLIC SERVICE COMMISSION; AND BY AMENDING SECTION 58-4-50, RELATING TO OFFICE OF REGULATORY STAFF DUTIES, SO AS TO INCLUDE CONSIDERATION OF PUBLIC SERVICE COMMISSION REQUIREMENTS FOR SETTLEMENT NEGOTIATIONS. </w:t>
      </w:r>
    </w:p>
    <w:p w14:paraId="1B729217" w14:textId="77777777" w:rsidR="004D45C7" w:rsidRDefault="004D45C7" w:rsidP="004D45C7">
      <w:r>
        <w:t xml:space="preserve"> </w:t>
      </w:r>
    </w:p>
    <w:p w14:paraId="6A26836E" w14:textId="77777777" w:rsidR="004D45C7" w:rsidRDefault="004D45C7" w:rsidP="004D45C7">
      <w:r>
        <w:t>and has ordered the Bill enrolled for ratification.</w:t>
      </w:r>
    </w:p>
    <w:p w14:paraId="58BAA8B7" w14:textId="77777777" w:rsidR="004D45C7" w:rsidRDefault="004D45C7" w:rsidP="004D45C7"/>
    <w:p w14:paraId="437DD3EB" w14:textId="77777777" w:rsidR="004D45C7" w:rsidRDefault="004D45C7" w:rsidP="004D45C7">
      <w:r>
        <w:t>Very respectfully,</w:t>
      </w:r>
    </w:p>
    <w:p w14:paraId="6DCDDF59" w14:textId="77777777" w:rsidR="004D45C7" w:rsidRDefault="004D45C7" w:rsidP="004D45C7">
      <w:r>
        <w:t>President</w:t>
      </w:r>
    </w:p>
    <w:p w14:paraId="0DCECC98" w14:textId="7BD65D5F" w:rsidR="004D45C7" w:rsidRDefault="004D45C7" w:rsidP="004D45C7">
      <w:r>
        <w:t xml:space="preserve">Received as information.  </w:t>
      </w:r>
    </w:p>
    <w:p w14:paraId="2B1C0B52" w14:textId="77777777" w:rsidR="004D45C7" w:rsidRDefault="004D45C7" w:rsidP="004D45C7"/>
    <w:p w14:paraId="6E3AE793" w14:textId="64D2E99D" w:rsidR="004D45C7" w:rsidRDefault="004D45C7" w:rsidP="00547758">
      <w:pPr>
        <w:keepNext/>
        <w:jc w:val="center"/>
        <w:rPr>
          <w:b/>
        </w:rPr>
      </w:pPr>
      <w:bookmarkStart w:id="25" w:name="p14"/>
      <w:bookmarkEnd w:id="24"/>
      <w:r w:rsidRPr="004D45C7">
        <w:rPr>
          <w:b/>
        </w:rPr>
        <w:lastRenderedPageBreak/>
        <w:t>MESSAGE FROM THE SENATE</w:t>
      </w:r>
    </w:p>
    <w:p w14:paraId="60F0182A" w14:textId="77777777" w:rsidR="004D45C7" w:rsidRDefault="004D45C7" w:rsidP="00547758">
      <w:pPr>
        <w:keepNext/>
      </w:pPr>
      <w:r>
        <w:t>The following was received:</w:t>
      </w:r>
    </w:p>
    <w:p w14:paraId="0EBDD9C2" w14:textId="77777777" w:rsidR="004D45C7" w:rsidRDefault="004D45C7" w:rsidP="00547758">
      <w:pPr>
        <w:keepNext/>
      </w:pPr>
    </w:p>
    <w:p w14:paraId="32F5B2E4" w14:textId="1F2E1AF3" w:rsidR="004D45C7" w:rsidRDefault="004D45C7" w:rsidP="00547758">
      <w:pPr>
        <w:keepNext/>
      </w:pPr>
      <w:r>
        <w:t>Columbia, S.C., Wednesday, May 7</w:t>
      </w:r>
      <w:r w:rsidR="007A58B4" w:rsidRPr="009F379C">
        <w:t>, 2025</w:t>
      </w:r>
      <w:r>
        <w:t xml:space="preserve"> </w:t>
      </w:r>
    </w:p>
    <w:p w14:paraId="292E9E6D" w14:textId="77777777" w:rsidR="004D45C7" w:rsidRDefault="004D45C7" w:rsidP="00547758">
      <w:pPr>
        <w:keepNext/>
      </w:pPr>
      <w:r>
        <w:t>Mr. Speaker and Members of the House:</w:t>
      </w:r>
    </w:p>
    <w:p w14:paraId="66338D17" w14:textId="77777777" w:rsidR="004D45C7" w:rsidRDefault="004D45C7" w:rsidP="004D45C7">
      <w:r>
        <w:t>The Senate respectfully informs your Honorable Body that it concurs in the amendments proposed by the House to S. 176:</w:t>
      </w:r>
    </w:p>
    <w:p w14:paraId="705B2934" w14:textId="5C3CBDB8" w:rsidR="004D45C7" w:rsidRDefault="004D45C7" w:rsidP="004D45C7"/>
    <w:p w14:paraId="638480BD" w14:textId="46CCADCD" w:rsidR="004D45C7" w:rsidRDefault="004D45C7" w:rsidP="004D45C7">
      <w:pPr>
        <w:keepNext/>
      </w:pPr>
      <w:r>
        <w:t>S. 176 -- Senator Climer: A</w:t>
      </w:r>
      <w:r w:rsidR="00547758">
        <w:t xml:space="preserve"> BILL</w:t>
      </w:r>
      <w:r>
        <w:t xml:space="preserve"> TO AMEND THE SOUTH CAROLINA CODE OF LAWS BY AMENDING SECTION 40-2-30, RELATING TO REQUIREMENTS FOR USE OF PROFESSIONAL DESIGNATIONS FOR CERTIFIED PUBLIC ACCOUNTANTS AND PUBLIC ACCOUNTS, SO AS TO APPLY THESE REQUIREMENTS TO USAGES IN ELECTRONIC FILES AND METADATA; BY AMENDING SECTION 40-2-35, RELATING TO REQUIREMENTS FOR LICENSURE BY THE BOARD OF ACCOUNTANCY, SO AS TO REVISE THE EDUCATIONAL AND EXPERIENCE REQUIREMENTS, TO REVISE REQUIREMENTS CONCERNING THE UNIFORM CERTIFIED PUBLIC ACCOUNTANT EXAM REQUIREMENTS; BY AMENDING SECTION 40-2-40, RELATING TO ENTITIES REQUIRED TO REGISTER WITH THE BOARD TO PRACTICE AS CERTIFIED PUBLIC ACCOUNTING FIRMS, SO AS TO REQUIRE SUCH REGISTRATION OF FIRMS THAT PERFORM COMPILATION SERVICES, AND TO PROVIDE  OWNERSHIP OF SUCH FIRMS MAY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INSPECTOR-INVESTIGATORS MUST HAVE BEEN LICENSED AS CERTIFIED PUBLIC ACCOUNTANTS FOR AT LEAST THE PREVIOUS FIVE YEARS; BY AMENDING SECTION 40-2-240, RELATING TO REQUIREMENTS FOR PERSONS LICENSED IN OTHER JURISDICTIONS TO OBTAIN LICENSURE BY THE BOARD, SO AS TO PROVIDE RECIPROCITY LICENSURE REQUIREMENTS; AND BY AMENDING SECTION 40-2-245, RELATING TO REQUIREMENTS FOR PERSONS LICENSED IN OTHER </w:t>
      </w:r>
      <w:bookmarkStart w:id="26" w:name="p15"/>
      <w:bookmarkEnd w:id="25"/>
      <w:r>
        <w:lastRenderedPageBreak/>
        <w:t xml:space="preserve">JURISDICTIONS TO PRACTICE IN THIS STATE WITHOUT LICENSURE BY THE BOARD, SO AS TO REVISE THE REQUIREMENTS; AND BY REPEALING SECTION 40-2-20(18) RELATING TO DEFINITIONS CONCERNING THE BOARD OF ACCOUNTANCY, SECTION 40-2-35(H) RELATING TO REQUIREMENTS FOR LICENSURE BY THE BOARD OF ACCOUNTANCY, AND SECTION 40-2-35(I) RELATING TO RELATING TO REQUIREMENTS FOR LICENSURE BY THE BOARD OF ACCOUNTANCY. </w:t>
      </w:r>
    </w:p>
    <w:p w14:paraId="1D50F359" w14:textId="77777777" w:rsidR="004D45C7" w:rsidRDefault="004D45C7" w:rsidP="004D45C7">
      <w:r>
        <w:t xml:space="preserve"> </w:t>
      </w:r>
    </w:p>
    <w:p w14:paraId="660105F7" w14:textId="77777777" w:rsidR="004D45C7" w:rsidRDefault="004D45C7" w:rsidP="004D45C7">
      <w:r>
        <w:t>and has ordered the Bill enrolled for ratification.</w:t>
      </w:r>
    </w:p>
    <w:p w14:paraId="76E7B90F" w14:textId="77777777" w:rsidR="004D45C7" w:rsidRDefault="004D45C7" w:rsidP="004D45C7"/>
    <w:p w14:paraId="29809D23" w14:textId="77777777" w:rsidR="004D45C7" w:rsidRDefault="004D45C7" w:rsidP="004D45C7">
      <w:r>
        <w:t>Very respectfully,</w:t>
      </w:r>
    </w:p>
    <w:p w14:paraId="4C853DA1" w14:textId="77777777" w:rsidR="004D45C7" w:rsidRDefault="004D45C7" w:rsidP="004D45C7">
      <w:r>
        <w:t>President</w:t>
      </w:r>
    </w:p>
    <w:p w14:paraId="1437B491" w14:textId="69C90F4D" w:rsidR="004D45C7" w:rsidRDefault="004D45C7" w:rsidP="004D45C7">
      <w:r>
        <w:t xml:space="preserve">Received as information.  </w:t>
      </w:r>
    </w:p>
    <w:p w14:paraId="4648E198" w14:textId="77777777" w:rsidR="004D45C7" w:rsidRDefault="004D45C7" w:rsidP="004D45C7"/>
    <w:p w14:paraId="1EB7A60D" w14:textId="2E75E467" w:rsidR="004D45C7" w:rsidRDefault="004D45C7" w:rsidP="004D45C7">
      <w:pPr>
        <w:keepNext/>
        <w:jc w:val="center"/>
        <w:rPr>
          <w:b/>
        </w:rPr>
      </w:pPr>
      <w:r w:rsidRPr="004D45C7">
        <w:rPr>
          <w:b/>
        </w:rPr>
        <w:t>S. 127--COMMITTEE OF CONFERENCE APPOINTED</w:t>
      </w:r>
    </w:p>
    <w:p w14:paraId="43122CF2" w14:textId="2B532AD7" w:rsidR="004D45C7" w:rsidRDefault="004D45C7" w:rsidP="004D45C7">
      <w:r>
        <w:t xml:space="preserve">The following was received from the Senate:  </w:t>
      </w:r>
    </w:p>
    <w:p w14:paraId="66CC917A" w14:textId="77777777" w:rsidR="004D45C7" w:rsidRDefault="004D45C7" w:rsidP="004D45C7"/>
    <w:p w14:paraId="0668CC66" w14:textId="7D761F58" w:rsidR="004D45C7" w:rsidRDefault="004D45C7" w:rsidP="004D45C7">
      <w:pPr>
        <w:keepNext/>
        <w:jc w:val="center"/>
        <w:rPr>
          <w:b/>
        </w:rPr>
      </w:pPr>
      <w:r w:rsidRPr="004D45C7">
        <w:rPr>
          <w:b/>
        </w:rPr>
        <w:t>MESSAGE FROM THE SENATE</w:t>
      </w:r>
    </w:p>
    <w:p w14:paraId="31CAA39A" w14:textId="35345CED" w:rsidR="004D45C7" w:rsidRDefault="004D45C7" w:rsidP="004D45C7">
      <w:r>
        <w:t>Columbia, S.C., Tuesday, May 6</w:t>
      </w:r>
      <w:r w:rsidR="007A58B4" w:rsidRPr="009F379C">
        <w:t>, 2025</w:t>
      </w:r>
      <w:r>
        <w:t xml:space="preserve"> </w:t>
      </w:r>
    </w:p>
    <w:p w14:paraId="1930A337" w14:textId="77777777" w:rsidR="004D45C7" w:rsidRDefault="004D45C7" w:rsidP="004D45C7">
      <w:r>
        <w:t>Mr. Speaker and Members of the House:</w:t>
      </w:r>
    </w:p>
    <w:p w14:paraId="5B03E37D" w14:textId="43C95159" w:rsidR="004D45C7" w:rsidRDefault="004D45C7" w:rsidP="004D45C7">
      <w:r>
        <w:t>The Senate respectfully informs your Honorable Body that it nonconcurs in the amendments proposed by the House to S. 127:</w:t>
      </w:r>
    </w:p>
    <w:p w14:paraId="0CA0D845" w14:textId="3F3B07AE" w:rsidR="004D45C7" w:rsidRDefault="004D45C7" w:rsidP="004D45C7"/>
    <w:p w14:paraId="6D4BC812" w14:textId="77777777" w:rsidR="004D45C7" w:rsidRDefault="004D45C7" w:rsidP="004D45C7">
      <w:pPr>
        <w:keepNext/>
      </w:pPr>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1A168939" w14:textId="77777777" w:rsidR="004D45C7" w:rsidRDefault="004D45C7" w:rsidP="004D45C7">
      <w:r>
        <w:t xml:space="preserve"> </w:t>
      </w:r>
    </w:p>
    <w:p w14:paraId="718214F7" w14:textId="77777777" w:rsidR="004D45C7" w:rsidRDefault="004D45C7" w:rsidP="004D45C7">
      <w:r>
        <w:t>Very respectfully,</w:t>
      </w:r>
    </w:p>
    <w:p w14:paraId="796093D9" w14:textId="77777777" w:rsidR="004D45C7" w:rsidRDefault="004D45C7" w:rsidP="004D45C7">
      <w:r>
        <w:t>President</w:t>
      </w:r>
    </w:p>
    <w:p w14:paraId="3029DBC8" w14:textId="0914EAC4" w:rsidR="004D45C7" w:rsidRDefault="004D45C7" w:rsidP="004D45C7">
      <w:r>
        <w:t xml:space="preserve">  </w:t>
      </w:r>
    </w:p>
    <w:p w14:paraId="5E943C8A" w14:textId="77777777" w:rsidR="004D45C7" w:rsidRDefault="004D45C7" w:rsidP="004D45C7"/>
    <w:p w14:paraId="68EB0B2E" w14:textId="7E32049D" w:rsidR="004D45C7" w:rsidRDefault="004D45C7" w:rsidP="004D45C7">
      <w:bookmarkStart w:id="27" w:name="p16"/>
      <w:bookmarkEnd w:id="26"/>
      <w:r>
        <w:lastRenderedPageBreak/>
        <w:t>On motion of Rep. FORREST, the House insisted upon its amendments.</w:t>
      </w:r>
    </w:p>
    <w:p w14:paraId="5F9E7BED" w14:textId="77777777" w:rsidR="004D45C7" w:rsidRDefault="004D45C7" w:rsidP="004D45C7"/>
    <w:p w14:paraId="047A7198" w14:textId="739CAA7F" w:rsidR="004D45C7" w:rsidRDefault="004D45C7" w:rsidP="004D45C7">
      <w:r>
        <w:t>Whereupon, the Chair appointed Reps. B. NEWTON, POPE and COBB-HUNTER to the Committee of Conference on the part of the House and a message was ordered sent to the Senate accordingly.</w:t>
      </w:r>
    </w:p>
    <w:p w14:paraId="7C2E2040" w14:textId="77777777" w:rsidR="004D45C7" w:rsidRDefault="004D45C7" w:rsidP="004D45C7"/>
    <w:p w14:paraId="3777F2C9" w14:textId="0FA9E6FC" w:rsidR="004D45C7" w:rsidRDefault="004D45C7" w:rsidP="004D45C7">
      <w:pPr>
        <w:keepNext/>
        <w:jc w:val="center"/>
        <w:rPr>
          <w:b/>
        </w:rPr>
      </w:pPr>
      <w:r w:rsidRPr="004D45C7">
        <w:rPr>
          <w:b/>
        </w:rPr>
        <w:t>MESSAGE FROM THE SENATE</w:t>
      </w:r>
    </w:p>
    <w:p w14:paraId="1A5B4D9B" w14:textId="77777777" w:rsidR="004D45C7" w:rsidRDefault="004D45C7" w:rsidP="004D45C7">
      <w:r>
        <w:t>The following was received:</w:t>
      </w:r>
    </w:p>
    <w:p w14:paraId="597E3839" w14:textId="77777777" w:rsidR="004D45C7" w:rsidRDefault="004D45C7" w:rsidP="004D45C7"/>
    <w:p w14:paraId="4771A83F" w14:textId="0290CD96" w:rsidR="004D45C7" w:rsidRDefault="004D45C7" w:rsidP="004D45C7">
      <w:r>
        <w:t>Columbia, S.C.</w:t>
      </w:r>
      <w:r w:rsidR="007A58B4">
        <w:t>,</w:t>
      </w:r>
      <w:r>
        <w:t xml:space="preserve"> Tuesday, May 6</w:t>
      </w:r>
      <w:r w:rsidR="007A58B4" w:rsidRPr="009F379C">
        <w:t>, 2025</w:t>
      </w:r>
      <w:r>
        <w:t xml:space="preserve"> </w:t>
      </w:r>
    </w:p>
    <w:p w14:paraId="1943699A" w14:textId="77777777" w:rsidR="004D45C7" w:rsidRDefault="004D45C7" w:rsidP="004D45C7">
      <w:r>
        <w:t>Mr. Speaker and Members of the House:</w:t>
      </w:r>
    </w:p>
    <w:p w14:paraId="5A12DE48" w14:textId="77777777" w:rsidR="004D45C7" w:rsidRDefault="004D45C7" w:rsidP="004D45C7">
      <w:r>
        <w:t>The Senate respectfully informs your Honorable Body that it has appointed Senators Campsen, Ott and Turner  of the Committee of Free Conference on the part of the Senate on H. 3813:</w:t>
      </w:r>
    </w:p>
    <w:p w14:paraId="4179B2E4" w14:textId="6E772E7E" w:rsidR="004D45C7" w:rsidRDefault="004D45C7" w:rsidP="004D45C7"/>
    <w:p w14:paraId="0F474C95" w14:textId="2B9B0694" w:rsidR="004D45C7" w:rsidRDefault="004D45C7" w:rsidP="004D45C7">
      <w:pPr>
        <w:keepNext/>
      </w:pPr>
      <w:r>
        <w:t>H. 3813 -- Rep. Hixon: A</w:t>
      </w:r>
      <w:r w:rsidR="001D56E1">
        <w:t xml:space="preserve"> BILL</w:t>
      </w:r>
      <w:r>
        <w:t xml:space="preserve"> TO AMEND THE SOUTH CAROLINA CODE OF LAWS BY AMENDING SECTION 50-11-430, RELATING TO BEAR HUNTING, SO AS TO REMOVE REFERENCES TO A REGISTERED PARTY DOG HUNT IN GAME ZONE 1. </w:t>
      </w:r>
    </w:p>
    <w:p w14:paraId="37643E2A" w14:textId="77777777" w:rsidR="004D45C7" w:rsidRDefault="004D45C7" w:rsidP="004D45C7">
      <w:r>
        <w:t xml:space="preserve"> </w:t>
      </w:r>
    </w:p>
    <w:p w14:paraId="0B5F3FDA" w14:textId="77777777" w:rsidR="004D45C7" w:rsidRDefault="004D45C7" w:rsidP="004D45C7">
      <w:r>
        <w:t>Very respectfully,</w:t>
      </w:r>
    </w:p>
    <w:p w14:paraId="7596A407" w14:textId="77777777" w:rsidR="004D45C7" w:rsidRDefault="004D45C7" w:rsidP="004D45C7">
      <w:r>
        <w:t>President</w:t>
      </w:r>
    </w:p>
    <w:p w14:paraId="4DF8D798" w14:textId="2F1F877F" w:rsidR="004D45C7" w:rsidRDefault="004D45C7" w:rsidP="004D45C7">
      <w:r>
        <w:t xml:space="preserve">Received as information.  </w:t>
      </w:r>
    </w:p>
    <w:p w14:paraId="2E2C206E" w14:textId="77777777" w:rsidR="004D45C7" w:rsidRDefault="004D45C7" w:rsidP="004D45C7"/>
    <w:p w14:paraId="7F1080AF" w14:textId="3725A519" w:rsidR="004D45C7" w:rsidRDefault="004D45C7" w:rsidP="004D45C7">
      <w:pPr>
        <w:keepNext/>
        <w:jc w:val="center"/>
        <w:rPr>
          <w:b/>
        </w:rPr>
      </w:pPr>
      <w:r w:rsidRPr="004D45C7">
        <w:rPr>
          <w:b/>
        </w:rPr>
        <w:t>MESSAGE FROM THE SENATE</w:t>
      </w:r>
    </w:p>
    <w:p w14:paraId="76242985" w14:textId="77777777" w:rsidR="004D45C7" w:rsidRDefault="004D45C7" w:rsidP="004D45C7">
      <w:r>
        <w:t>The following was received:</w:t>
      </w:r>
    </w:p>
    <w:p w14:paraId="63DDF507" w14:textId="77777777" w:rsidR="004D45C7" w:rsidRDefault="004D45C7" w:rsidP="004D45C7"/>
    <w:p w14:paraId="1455F5A2" w14:textId="3B1773AE" w:rsidR="004D45C7" w:rsidRDefault="004D45C7" w:rsidP="004D45C7">
      <w:r>
        <w:t>Columbia, S.C., Tuesday, May 6</w:t>
      </w:r>
      <w:r w:rsidR="007A58B4" w:rsidRPr="009F379C">
        <w:t>, 2025</w:t>
      </w:r>
      <w:r>
        <w:t xml:space="preserve"> </w:t>
      </w:r>
    </w:p>
    <w:p w14:paraId="3032F276" w14:textId="77777777" w:rsidR="004D45C7" w:rsidRDefault="004D45C7" w:rsidP="004D45C7">
      <w:r>
        <w:t>Mr. Speaker and Members of the House:</w:t>
      </w:r>
    </w:p>
    <w:p w14:paraId="30352FCB" w14:textId="2ADD8CE7" w:rsidR="004D45C7" w:rsidRDefault="004D45C7" w:rsidP="004D45C7">
      <w:r>
        <w:t xml:space="preserve">The Senate respectfully informs your Honorable Body that it has adopted the report of the Committee of </w:t>
      </w:r>
      <w:r w:rsidR="00547758">
        <w:t xml:space="preserve">Free </w:t>
      </w:r>
      <w:r>
        <w:t>Conference on H. 3813:</w:t>
      </w:r>
    </w:p>
    <w:p w14:paraId="57F41CF0" w14:textId="15A3E3B5" w:rsidR="004D45C7" w:rsidRDefault="004D45C7" w:rsidP="004D45C7"/>
    <w:p w14:paraId="3D51B54A" w14:textId="0DBDAD3C" w:rsidR="004D45C7" w:rsidRDefault="004D45C7" w:rsidP="004D45C7">
      <w:pPr>
        <w:keepNext/>
      </w:pPr>
      <w:r>
        <w:t>H. 3813 -- Rep. Hixon: A</w:t>
      </w:r>
      <w:r w:rsidR="00547758">
        <w:t xml:space="preserve"> BILL</w:t>
      </w:r>
      <w:r>
        <w:t xml:space="preserve"> TO AMEND THE SOUTH CAROLINA CODE OF LAWS BY AMENDING SECTION 50-11-430, RELATING TO BEAR HUNTING, SO AS TO REMOVE REFERENCES TO A REGISTERED PARTY DOG HUNT IN GAME ZONE 1. </w:t>
      </w:r>
    </w:p>
    <w:p w14:paraId="341D6DEB" w14:textId="77777777" w:rsidR="004D45C7" w:rsidRDefault="004D45C7" w:rsidP="004D45C7">
      <w:r>
        <w:t xml:space="preserve"> </w:t>
      </w:r>
    </w:p>
    <w:p w14:paraId="11ADF8F2" w14:textId="77777777" w:rsidR="004D45C7" w:rsidRDefault="004D45C7" w:rsidP="004D45C7">
      <w:r>
        <w:t>Very respectfully,</w:t>
      </w:r>
    </w:p>
    <w:p w14:paraId="19B82715" w14:textId="77777777" w:rsidR="004D45C7" w:rsidRDefault="004D45C7" w:rsidP="004D45C7">
      <w:bookmarkStart w:id="28" w:name="p17"/>
      <w:bookmarkEnd w:id="27"/>
      <w:r>
        <w:lastRenderedPageBreak/>
        <w:t>President</w:t>
      </w:r>
    </w:p>
    <w:p w14:paraId="172D0B2C" w14:textId="1D428D83" w:rsidR="004D45C7" w:rsidRDefault="004D45C7" w:rsidP="004D45C7">
      <w:r>
        <w:t xml:space="preserve">Received as information.  </w:t>
      </w:r>
    </w:p>
    <w:p w14:paraId="7DFE90FE" w14:textId="77777777" w:rsidR="004D45C7" w:rsidRDefault="004D45C7" w:rsidP="004D45C7"/>
    <w:p w14:paraId="5D8E81D3" w14:textId="00C10BB6" w:rsidR="004D45C7" w:rsidRDefault="004D45C7" w:rsidP="004D45C7">
      <w:pPr>
        <w:keepNext/>
        <w:jc w:val="center"/>
        <w:rPr>
          <w:b/>
        </w:rPr>
      </w:pPr>
      <w:r w:rsidRPr="004D45C7">
        <w:rPr>
          <w:b/>
        </w:rPr>
        <w:t>H. 3813--ORDERED ENROLLED FOR RATIFICATION</w:t>
      </w:r>
    </w:p>
    <w:p w14:paraId="3A2D06EF" w14:textId="6C6FD94C" w:rsidR="004D45C7" w:rsidRDefault="004D45C7" w:rsidP="004D45C7">
      <w:r>
        <w:t>The Report of the Committee of Free Conference having been adopted by both Houses, and this Bill having been read three times in each House, it was ordered that the title thereof be changed to that of an Act and that it be enrolled for ratification.</w:t>
      </w:r>
    </w:p>
    <w:p w14:paraId="2EC6407D" w14:textId="77777777" w:rsidR="004D45C7" w:rsidRDefault="004D45C7" w:rsidP="004D45C7"/>
    <w:p w14:paraId="78C19605" w14:textId="1D1890B6" w:rsidR="004D45C7" w:rsidRDefault="004D45C7" w:rsidP="004D45C7">
      <w:pPr>
        <w:keepNext/>
        <w:jc w:val="center"/>
        <w:rPr>
          <w:b/>
        </w:rPr>
      </w:pPr>
      <w:r w:rsidRPr="004D45C7">
        <w:rPr>
          <w:b/>
        </w:rPr>
        <w:t>H. 4025--COMMITTEE OF CONFERENCE APPOINTED</w:t>
      </w:r>
    </w:p>
    <w:p w14:paraId="51D94228" w14:textId="16CBE6D4" w:rsidR="004D45C7" w:rsidRDefault="004D45C7" w:rsidP="004D45C7">
      <w:r>
        <w:t xml:space="preserve">The following was received from the Senate:  </w:t>
      </w:r>
    </w:p>
    <w:p w14:paraId="1F24C89E" w14:textId="77777777" w:rsidR="004D45C7" w:rsidRDefault="004D45C7" w:rsidP="004D45C7"/>
    <w:p w14:paraId="3344F2FE" w14:textId="772AD469" w:rsidR="004D45C7" w:rsidRDefault="004D45C7" w:rsidP="004D45C7">
      <w:pPr>
        <w:keepNext/>
        <w:jc w:val="center"/>
        <w:rPr>
          <w:b/>
        </w:rPr>
      </w:pPr>
      <w:r w:rsidRPr="004D45C7">
        <w:rPr>
          <w:b/>
        </w:rPr>
        <w:t>MESSAGE FROM THE SENATE</w:t>
      </w:r>
    </w:p>
    <w:p w14:paraId="54AF4BE2" w14:textId="40AB942A" w:rsidR="004D45C7" w:rsidRDefault="004D45C7" w:rsidP="004D45C7">
      <w:r>
        <w:t>Columbia, S.C., Wednesday, May 7</w:t>
      </w:r>
      <w:r w:rsidR="007A58B4" w:rsidRPr="009F379C">
        <w:t>, 2025</w:t>
      </w:r>
      <w:r>
        <w:t xml:space="preserve"> </w:t>
      </w:r>
    </w:p>
    <w:p w14:paraId="4873C04A" w14:textId="77777777" w:rsidR="004D45C7" w:rsidRDefault="004D45C7" w:rsidP="004D45C7">
      <w:r>
        <w:t>Mr. Speaker and Members of the House:</w:t>
      </w:r>
    </w:p>
    <w:p w14:paraId="17275AF7" w14:textId="77777777" w:rsidR="004D45C7" w:rsidRDefault="004D45C7" w:rsidP="004D45C7">
      <w:r>
        <w:t xml:space="preserve"> The Senate respectfully informs your Honorable Body that it nonconcurs in the amendments proposed by the House to H. 4025:</w:t>
      </w:r>
    </w:p>
    <w:p w14:paraId="76FBD225" w14:textId="5BD97113" w:rsidR="004D45C7" w:rsidRDefault="004D45C7" w:rsidP="004D45C7"/>
    <w:p w14:paraId="02A4A477" w14:textId="77777777" w:rsidR="004D45C7" w:rsidRDefault="004D45C7" w:rsidP="004D45C7">
      <w:pPr>
        <w:keepNext/>
      </w:pPr>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46A42D25" w14:textId="77777777" w:rsidR="004D45C7" w:rsidRDefault="004D45C7" w:rsidP="004D45C7">
      <w:r>
        <w:t xml:space="preserve"> </w:t>
      </w:r>
    </w:p>
    <w:p w14:paraId="68833D3E" w14:textId="77777777" w:rsidR="004D45C7" w:rsidRDefault="004D45C7" w:rsidP="004D45C7">
      <w:r>
        <w:t>Very respectfully,</w:t>
      </w:r>
    </w:p>
    <w:p w14:paraId="35F2C805" w14:textId="77777777" w:rsidR="004D45C7" w:rsidRDefault="004D45C7" w:rsidP="004D45C7">
      <w:r>
        <w:t>President</w:t>
      </w:r>
    </w:p>
    <w:p w14:paraId="497CFC88" w14:textId="115FE009" w:rsidR="004D45C7" w:rsidRDefault="004D45C7" w:rsidP="004D45C7">
      <w:r>
        <w:t xml:space="preserve">  </w:t>
      </w:r>
    </w:p>
    <w:p w14:paraId="630CE290" w14:textId="7DCDF910" w:rsidR="004D45C7" w:rsidRDefault="004D45C7" w:rsidP="004D45C7">
      <w:r>
        <w:t>On motion of Rep. FORREST, the House insisted upon its amendments.</w:t>
      </w:r>
    </w:p>
    <w:p w14:paraId="565CF3C3" w14:textId="77777777" w:rsidR="004D45C7" w:rsidRDefault="004D45C7" w:rsidP="004D45C7"/>
    <w:p w14:paraId="74B0CC0B" w14:textId="728E71B1" w:rsidR="004D45C7" w:rsidRDefault="004D45C7" w:rsidP="004D45C7">
      <w:r>
        <w:t>Whereupon, the Chair appointed Reps. HEWITT, BANNISTER and STAVRINAKIS to the Committee of Conference on the part of the House and a message was ordered sent to the Senate accordingly.</w:t>
      </w:r>
    </w:p>
    <w:p w14:paraId="3F8CBA3B" w14:textId="77777777" w:rsidR="004D45C7" w:rsidRDefault="004D45C7" w:rsidP="004D45C7"/>
    <w:p w14:paraId="39BE553C" w14:textId="55D8A7A0" w:rsidR="004D45C7" w:rsidRDefault="004D45C7" w:rsidP="004D45C7">
      <w:pPr>
        <w:keepNext/>
        <w:jc w:val="center"/>
        <w:rPr>
          <w:b/>
        </w:rPr>
      </w:pPr>
      <w:r w:rsidRPr="004D45C7">
        <w:rPr>
          <w:b/>
        </w:rPr>
        <w:t>MESSAGE FROM THE SENATE</w:t>
      </w:r>
    </w:p>
    <w:p w14:paraId="35D367C1" w14:textId="77777777" w:rsidR="004D45C7" w:rsidRDefault="004D45C7" w:rsidP="004D45C7">
      <w:r>
        <w:t>The following was received:</w:t>
      </w:r>
    </w:p>
    <w:p w14:paraId="57E2BD82" w14:textId="77777777" w:rsidR="004D45C7" w:rsidRDefault="004D45C7" w:rsidP="004D45C7"/>
    <w:p w14:paraId="251574A9" w14:textId="26226567" w:rsidR="004D45C7" w:rsidRDefault="004D45C7" w:rsidP="004D45C7">
      <w:r>
        <w:t xml:space="preserve">Columbia, S.C., </w:t>
      </w:r>
      <w:r w:rsidR="00547758">
        <w:t>May 7</w:t>
      </w:r>
      <w:r w:rsidR="007A58B4" w:rsidRPr="009F379C">
        <w:t>, 2025</w:t>
      </w:r>
      <w:r>
        <w:t xml:space="preserve"> </w:t>
      </w:r>
    </w:p>
    <w:p w14:paraId="1D8F5C7D" w14:textId="77777777" w:rsidR="004D45C7" w:rsidRDefault="004D45C7" w:rsidP="004D45C7">
      <w:bookmarkStart w:id="29" w:name="p18"/>
      <w:bookmarkEnd w:id="28"/>
      <w:r>
        <w:t>Mr. Speaker and Members of the House:</w:t>
      </w:r>
    </w:p>
    <w:p w14:paraId="38A0B702" w14:textId="77777777" w:rsidR="004D45C7" w:rsidRDefault="004D45C7" w:rsidP="004D45C7">
      <w:r>
        <w:lastRenderedPageBreak/>
        <w:t>The Senate respectfully informs your Honorable Body that it concurs in the amendments proposed by the House to S. 77:</w:t>
      </w:r>
    </w:p>
    <w:p w14:paraId="03B628ED" w14:textId="3A28CACD" w:rsidR="004D45C7" w:rsidRDefault="004D45C7" w:rsidP="004D45C7"/>
    <w:p w14:paraId="4C04DF76" w14:textId="77777777" w:rsidR="007A58B4" w:rsidRDefault="004D45C7" w:rsidP="007A58B4">
      <w:pPr>
        <w:keepNext/>
      </w:pPr>
      <w:r>
        <w:t>S. 77 -- Senators Hembree, Grooms and Zell: A</w:t>
      </w:r>
      <w:r w:rsidR="00547758">
        <w:t xml:space="preserve"> BILL</w:t>
      </w:r>
      <w:r>
        <w:t xml:space="preserve"> TO AMEND THE SOUTH CAROLINA CODE OF LAWS BY ADDING SECTION 59-19-85 SO AS TO PROMOTE PUBLIC ACCESS TO SCHOOL BOARD MEETINGS BY REQUIRING SCHOOL BOARDS TO ADOPT AND IMPLEMENT POLICIES THAT PROVIDE LIVESTREAM OR ALTERNATE ELECTRONIC MEANS TRANSMISSION OF SUCH MEETINGS, AND TO PROVIDE RELATED REQUIREMENTS OF THE STATE BOARD OF EDUCATION; AND TO REQUIRE THE PROVISIONS OF THIS ACT MUST BE IMPLEMENTED BEFORE JANUARY 1, 2026. </w:t>
      </w:r>
    </w:p>
    <w:p w14:paraId="17171CC0" w14:textId="57B1688D" w:rsidR="004D45C7" w:rsidRDefault="004D45C7" w:rsidP="007A58B4">
      <w:pPr>
        <w:keepNext/>
      </w:pPr>
      <w:r>
        <w:t xml:space="preserve"> </w:t>
      </w:r>
    </w:p>
    <w:p w14:paraId="36520F37" w14:textId="77777777" w:rsidR="004D45C7" w:rsidRDefault="004D45C7" w:rsidP="004D45C7">
      <w:r>
        <w:t>and has ordered the Bill enrolled for ratification.</w:t>
      </w:r>
    </w:p>
    <w:p w14:paraId="01139CB4" w14:textId="77777777" w:rsidR="004D45C7" w:rsidRDefault="004D45C7" w:rsidP="004D45C7"/>
    <w:p w14:paraId="147CF9A2" w14:textId="77777777" w:rsidR="004D45C7" w:rsidRDefault="004D45C7" w:rsidP="004D45C7">
      <w:r>
        <w:t>Very respectfully,</w:t>
      </w:r>
    </w:p>
    <w:p w14:paraId="162B5498" w14:textId="77777777" w:rsidR="004D45C7" w:rsidRDefault="004D45C7" w:rsidP="004D45C7">
      <w:r>
        <w:t>President</w:t>
      </w:r>
    </w:p>
    <w:p w14:paraId="657AF6AC" w14:textId="1D3BADB0" w:rsidR="004D45C7" w:rsidRDefault="004D45C7" w:rsidP="004D45C7">
      <w:r>
        <w:t xml:space="preserve">Received as information.  </w:t>
      </w:r>
    </w:p>
    <w:p w14:paraId="4D55E618" w14:textId="77777777" w:rsidR="004D45C7" w:rsidRDefault="004D45C7" w:rsidP="004D45C7"/>
    <w:p w14:paraId="1FB16F54" w14:textId="7508AE5F" w:rsidR="004D45C7" w:rsidRDefault="004D45C7" w:rsidP="004D45C7">
      <w:pPr>
        <w:keepNext/>
        <w:jc w:val="center"/>
        <w:rPr>
          <w:b/>
        </w:rPr>
      </w:pPr>
      <w:r w:rsidRPr="004D45C7">
        <w:rPr>
          <w:b/>
        </w:rPr>
        <w:t>MESSAGE FROM THE SENATE</w:t>
      </w:r>
    </w:p>
    <w:p w14:paraId="7096AD73" w14:textId="77777777" w:rsidR="004D45C7" w:rsidRDefault="004D45C7" w:rsidP="004D45C7">
      <w:r>
        <w:t>The following was received:</w:t>
      </w:r>
    </w:p>
    <w:p w14:paraId="293E8FA0" w14:textId="77777777" w:rsidR="004D45C7" w:rsidRDefault="004D45C7" w:rsidP="004D45C7"/>
    <w:p w14:paraId="114474D8" w14:textId="71FD7D78" w:rsidR="004D45C7" w:rsidRDefault="004D45C7" w:rsidP="004D45C7">
      <w:r>
        <w:t xml:space="preserve">Columbia, S.C., </w:t>
      </w:r>
      <w:r w:rsidR="00547758">
        <w:t>May 7</w:t>
      </w:r>
      <w:r w:rsidR="007A58B4" w:rsidRPr="009F379C">
        <w:t>, 2025</w:t>
      </w:r>
    </w:p>
    <w:p w14:paraId="50AFC89E" w14:textId="77777777" w:rsidR="004D45C7" w:rsidRDefault="004D45C7" w:rsidP="004D45C7">
      <w:r>
        <w:t>Mr. Speaker and Members of the House:</w:t>
      </w:r>
    </w:p>
    <w:p w14:paraId="37DCB840" w14:textId="77777777" w:rsidR="004D45C7" w:rsidRDefault="004D45C7" w:rsidP="004D45C7">
      <w:r>
        <w:t>The Senate respectfully informs your Honorable Body that it concurs in the amendments proposed by the House to S. 79:</w:t>
      </w:r>
    </w:p>
    <w:p w14:paraId="3078C877" w14:textId="474638BD" w:rsidR="004D45C7" w:rsidRDefault="004D45C7" w:rsidP="004D45C7"/>
    <w:p w14:paraId="1A4FC746" w14:textId="77777777" w:rsidR="007A58B4" w:rsidRDefault="004D45C7" w:rsidP="007A58B4">
      <w:pPr>
        <w:keepNext/>
      </w:pPr>
      <w:r>
        <w:t>S. 79 -- Senators Hembree and Zell: A</w:t>
      </w:r>
      <w:r w:rsidR="00547758">
        <w:t xml:space="preserve"> BILL</w:t>
      </w:r>
      <w:r>
        <w:t xml:space="preserve"> TO AMEND THE SOUTH CAROLINA CODE OF LAWS BY ADDING SECTION 59-18-1115 SO AS TO ESTABLISH A FIVE-YEAR PILOT PROGRAM TO PERMIT PUBLIC SCHOOL DISTRICTS TO HIRE NONCERTIFIED TEACHERS IN A RATIO UP TO TEN PERCENT OF THE ENTIRE TEACHING STAFF OF THE DISTRICT, AND TO PROVIDE RELATED PARTICIPATION AND IMPLEMENTATION REQUIREMENTS, AMONG OTHER THINGS; AND BY ADDING SECTION 23-3-90 SO AS TO PROVIDE REQUIREMENTS FOR </w:t>
      </w:r>
      <w:bookmarkStart w:id="30" w:name="p19"/>
      <w:bookmarkEnd w:id="29"/>
      <w:r>
        <w:t xml:space="preserve">STATE AGENCY REQUESTS OF CRIMINAL HISTORY RECORD CHECKS. </w:t>
      </w:r>
    </w:p>
    <w:p w14:paraId="67363401" w14:textId="2347F35C" w:rsidR="004D45C7" w:rsidRDefault="004D45C7" w:rsidP="007A58B4">
      <w:pPr>
        <w:keepNext/>
      </w:pPr>
      <w:r>
        <w:t xml:space="preserve"> </w:t>
      </w:r>
    </w:p>
    <w:p w14:paraId="3AC58244" w14:textId="77777777" w:rsidR="004D45C7" w:rsidRDefault="004D45C7" w:rsidP="004D45C7">
      <w:r>
        <w:t>and has ordered the Bill enrolled for ratification.</w:t>
      </w:r>
    </w:p>
    <w:p w14:paraId="4F577935" w14:textId="77777777" w:rsidR="004D45C7" w:rsidRDefault="004D45C7" w:rsidP="004D45C7"/>
    <w:p w14:paraId="2D6FF9A7" w14:textId="77777777" w:rsidR="004D45C7" w:rsidRDefault="004D45C7" w:rsidP="004D45C7">
      <w:r>
        <w:t>Very respectfully,</w:t>
      </w:r>
    </w:p>
    <w:p w14:paraId="33F3C425" w14:textId="77777777" w:rsidR="004D45C7" w:rsidRDefault="004D45C7" w:rsidP="004D45C7">
      <w:r>
        <w:t>President</w:t>
      </w:r>
    </w:p>
    <w:p w14:paraId="1CD14D17" w14:textId="1582FD46" w:rsidR="004D45C7" w:rsidRDefault="004D45C7" w:rsidP="004D45C7">
      <w:r>
        <w:t xml:space="preserve">Received as information.  </w:t>
      </w:r>
    </w:p>
    <w:p w14:paraId="1E49B85E" w14:textId="77777777" w:rsidR="004D45C7" w:rsidRDefault="004D45C7" w:rsidP="004D45C7"/>
    <w:p w14:paraId="6A8EE75F" w14:textId="074F204D" w:rsidR="004D45C7" w:rsidRDefault="004D45C7" w:rsidP="004D45C7">
      <w:pPr>
        <w:keepNext/>
        <w:jc w:val="center"/>
        <w:rPr>
          <w:b/>
        </w:rPr>
      </w:pPr>
      <w:r w:rsidRPr="004D45C7">
        <w:rPr>
          <w:b/>
        </w:rPr>
        <w:t>MESSAGE FROM THE SENATE</w:t>
      </w:r>
    </w:p>
    <w:p w14:paraId="5B1B1E12" w14:textId="77777777" w:rsidR="004D45C7" w:rsidRDefault="004D45C7" w:rsidP="004D45C7">
      <w:r>
        <w:t>The following was received:</w:t>
      </w:r>
    </w:p>
    <w:p w14:paraId="2F16581C" w14:textId="77777777" w:rsidR="004D45C7" w:rsidRDefault="004D45C7" w:rsidP="004D45C7"/>
    <w:p w14:paraId="0477006C" w14:textId="019C7A69" w:rsidR="004D45C7" w:rsidRDefault="004D45C7" w:rsidP="004D45C7">
      <w:r>
        <w:t xml:space="preserve">Columbia, S.C., </w:t>
      </w:r>
      <w:r w:rsidR="00547758">
        <w:t>May 7</w:t>
      </w:r>
      <w:r w:rsidR="007A58B4" w:rsidRPr="009F379C">
        <w:t>, 2025</w:t>
      </w:r>
      <w:r>
        <w:t xml:space="preserve"> </w:t>
      </w:r>
    </w:p>
    <w:p w14:paraId="1D4D5303" w14:textId="77777777" w:rsidR="004D45C7" w:rsidRDefault="004D45C7" w:rsidP="004D45C7">
      <w:r>
        <w:t>Mr. Speaker and Members of the House:</w:t>
      </w:r>
    </w:p>
    <w:p w14:paraId="1F11E788" w14:textId="77777777" w:rsidR="004D45C7" w:rsidRDefault="004D45C7" w:rsidP="004D45C7">
      <w:r>
        <w:t>The Senate respectfully informs your Honorable Body that it concurs in the amendments proposed by the House to H. 3430:</w:t>
      </w:r>
    </w:p>
    <w:p w14:paraId="720EE7A9" w14:textId="7BB60797" w:rsidR="004D45C7" w:rsidRDefault="004D45C7" w:rsidP="004D45C7"/>
    <w:p w14:paraId="5D4AAEB0" w14:textId="77777777" w:rsidR="007A58B4" w:rsidRDefault="004D45C7" w:rsidP="007A58B4">
      <w:pPr>
        <w:keepNext/>
      </w:pPr>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w:t>
      </w:r>
      <w:r w:rsidR="00547758">
        <w:t xml:space="preserve"> Bill </w:t>
      </w:r>
      <w:r>
        <w:t xml:space="preserve">TO AMEND THE SOUTH CAROLINA CODE OF LAWS BY AMENDING SECTION 15-38-15, RELATING TO JOINT AND SEVERAL LIABILITY AND THE APPORTIONMENT OF PERCENTAGES OF FAULT AND ALCOHOLIC BEVERAGE OR DRUG EXCEPTIONS, AMONG OTHER THINGS, SO AS TO FURTHER MODIFY PROVISIONS RELATING TO JOINT AND SEVERAL LIABILITY, TO REMOVE THE EXCEPTION TO THE PROVISIONS OF THE SECTION APPLYING TO THE USE, SALE, OR POSSESSION OF ALCOHOL, TO PROVIDE PROCEDURES FOR THE INCLUSION OF ADDITIONAL TORTFEASORS IN A CAUSE OF ACTION AND FOR THE TRIER OF FACT TO ALLOCATE FAULT TO ADDITIONAL TORTFEASORS, AND TO PROVIDE CIRCUMSTANCES UNDER WHICH ADDITIONAL NONDEFENDANT TORTFEASORS SHALL BE ADDED TO A VERDICT FORM AND CIRCUMSTANCES UNDER WHICH THEY SHALL NOT BE ADDED; BY AMENDING SECTION 61-6-2220, RELATING TO ALCOHOL SALES, SO AS TO PROHIBIT A </w:t>
      </w:r>
      <w:bookmarkStart w:id="31" w:name="p20"/>
      <w:bookmarkEnd w:id="30"/>
      <w:r>
        <w:t xml:space="preserve">PERSON FROM KNOWINGLY SELLING ALCOHOL TO AN INTOXICATED PERSON; BY ADDING CHAPTER 3 TO TITLE 61 SO AS TO ESTABLISH AN ALCOHOL SERVER TRAINING REQUIREMENT; BY AMENDING SECTION 61-2-60, RELATING </w:t>
      </w:r>
      <w:r>
        <w:lastRenderedPageBreak/>
        <w:t xml:space="preserve">TO REGULATIONS OF THE DEPARTMENT OF REVENUE, SO AS TO AUTHORIZE REGULATIONS FOR THE ALCOHOL SERVER TRAINING REQUIREMENTS; BY AMENDING SECTION 61-4-580, RELATING TO PROHIBITED ACTS BY HOLDERS OF PERMITS AUTHORIZING THE SALE OF BEER OR WINE, SO AS TO PROVIDE PENALTIES FOR VIOLATIONS; BY ADDING SECTION 61-4-523 SO AS TO PROVIDE PROCEDURES FOR THE SALE OF BEER AND WINE AT COLLEGIATE SPORTING EVENTS UNDER CERTAIN CIRCUMSTANCES; BY ADDING SECTION 38-73-550 SO AS TO REQUIRE THE DIRECTOR OF THE DEPARTMENT OF INSURANCE TO MAKE CERTAIN REPORTS REGARDING LIQUOR LIABILITY COVERAGE IN THIS STATE; BY AMENDING SECTION 38-90-20, RELATING TO LICENSING, REQUIRED INFORMATION AND DOCUMENTATION, FEES, AND RENEWAL, SO AS TO INCLUDE LIQUOR LIABILITY INSURANCE; BY AMENDING SECTION 61-2-145, RELATING TO THE REQUIREMENT OF LIABILITY INSURANCE COVERAGE, SO AS TO PROVIDE FOR LIQUOR LIABILITY RISK MITIGATION; AND BY ADDING SECTION 61-2-147 SO AS TO PROVIDE THAT TORTFEASORS CHARGED WITH CERTAIN DRIVING UNDER THE INFLUENCE OFFENSES SHALL APPEAR ON THE JURY VERDICT FORM UPON MOTION OF THE DEFENDANT UNDER CERTAIN CIRCUMSTANCES, AND TO PROVIDE IF A VERDICT IS RENDERED AGAINST BOTH A LICENSEE AND A DEFENDANT CHARGED WITH CERTAIN DRIVING UNDER THE INFLUENCE OFFENSES THAT THE LICENSEE IS JOINTLY AND SEVERALLY LIABLE FOR FIFTY PERCENT OF THE PLAINTIFF'S ACTUAL DAMAGES. </w:t>
      </w:r>
    </w:p>
    <w:p w14:paraId="63D04081" w14:textId="7DC3D837" w:rsidR="004D45C7" w:rsidRDefault="004D45C7" w:rsidP="007A58B4">
      <w:pPr>
        <w:keepNext/>
      </w:pPr>
      <w:r>
        <w:t xml:space="preserve"> </w:t>
      </w:r>
    </w:p>
    <w:p w14:paraId="200640A9" w14:textId="77777777" w:rsidR="004D45C7" w:rsidRDefault="004D45C7" w:rsidP="004D45C7">
      <w:r>
        <w:t>and has ordered the Bill enrolled for ratification.</w:t>
      </w:r>
    </w:p>
    <w:p w14:paraId="21DF0A18" w14:textId="77777777" w:rsidR="004D45C7" w:rsidRDefault="004D45C7" w:rsidP="004D45C7"/>
    <w:p w14:paraId="190FC90E" w14:textId="77777777" w:rsidR="004D45C7" w:rsidRDefault="004D45C7" w:rsidP="004D45C7">
      <w:r>
        <w:t>Very respectfully,</w:t>
      </w:r>
    </w:p>
    <w:p w14:paraId="707431E0" w14:textId="77777777" w:rsidR="004D45C7" w:rsidRDefault="004D45C7" w:rsidP="004D45C7">
      <w:r>
        <w:t>President</w:t>
      </w:r>
    </w:p>
    <w:p w14:paraId="129AE363" w14:textId="5D3B3314" w:rsidR="004D45C7" w:rsidRDefault="004D45C7" w:rsidP="004D45C7">
      <w:r>
        <w:t xml:space="preserve">Received as information.  </w:t>
      </w:r>
    </w:p>
    <w:p w14:paraId="0FCA9399" w14:textId="77777777" w:rsidR="004D45C7" w:rsidRDefault="004D45C7" w:rsidP="004D45C7"/>
    <w:p w14:paraId="62A8F70D" w14:textId="071A91E8" w:rsidR="004D45C7" w:rsidRDefault="004D45C7" w:rsidP="004D45C7">
      <w:pPr>
        <w:keepNext/>
        <w:jc w:val="center"/>
        <w:rPr>
          <w:b/>
        </w:rPr>
      </w:pPr>
      <w:bookmarkStart w:id="32" w:name="p21"/>
      <w:bookmarkEnd w:id="31"/>
      <w:r w:rsidRPr="004D45C7">
        <w:rPr>
          <w:b/>
        </w:rPr>
        <w:t>MESSAGE FROM THE SENATE</w:t>
      </w:r>
    </w:p>
    <w:p w14:paraId="663C042E" w14:textId="77777777" w:rsidR="004D45C7" w:rsidRDefault="004D45C7" w:rsidP="004D45C7">
      <w:r>
        <w:t>The following was received:</w:t>
      </w:r>
    </w:p>
    <w:p w14:paraId="7291BA7E" w14:textId="77777777" w:rsidR="004D45C7" w:rsidRDefault="004D45C7" w:rsidP="004D45C7"/>
    <w:p w14:paraId="50DFF6D5" w14:textId="151C87C2" w:rsidR="004D45C7" w:rsidRDefault="004D45C7" w:rsidP="004D45C7">
      <w:r>
        <w:t>Columbia, S.C., Thursday, May 8</w:t>
      </w:r>
      <w:r w:rsidR="007A58B4" w:rsidRPr="009F379C">
        <w:t>, 2025</w:t>
      </w:r>
      <w:r>
        <w:t xml:space="preserve"> </w:t>
      </w:r>
    </w:p>
    <w:p w14:paraId="05DE410C" w14:textId="77777777" w:rsidR="004D45C7" w:rsidRDefault="004D45C7" w:rsidP="004D45C7">
      <w:r>
        <w:t>Mr. Speaker and Members of the House:</w:t>
      </w:r>
    </w:p>
    <w:p w14:paraId="2DDD4153" w14:textId="77777777" w:rsidR="004D45C7" w:rsidRDefault="004D45C7" w:rsidP="004D45C7">
      <w:r>
        <w:lastRenderedPageBreak/>
        <w:t>The Senate respectfully informs your Honorable Body that it concurs in the amendments proposed by the House to S. 221:</w:t>
      </w:r>
    </w:p>
    <w:p w14:paraId="79C272E1" w14:textId="3D2688B5" w:rsidR="004D45C7" w:rsidRDefault="004D45C7" w:rsidP="004D45C7"/>
    <w:p w14:paraId="66282C52" w14:textId="77777777" w:rsidR="004D45C7" w:rsidRDefault="004D45C7" w:rsidP="004D45C7">
      <w:pPr>
        <w:keepNext/>
      </w:pPr>
      <w:r>
        <w:t>S. 221 -- Senator Ott: A</w:t>
      </w:r>
      <w:r w:rsidR="00547758">
        <w:t xml:space="preserve"> BILL</w:t>
      </w:r>
      <w:r>
        <w:t xml:space="preserve">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 - RATIFIED TITLE</w:t>
      </w:r>
    </w:p>
    <w:p w14:paraId="493E68B0" w14:textId="77777777" w:rsidR="004D45C7" w:rsidRDefault="004D45C7" w:rsidP="004D45C7">
      <w:r>
        <w:t xml:space="preserve"> </w:t>
      </w:r>
    </w:p>
    <w:p w14:paraId="76FB88B9" w14:textId="77777777" w:rsidR="004D45C7" w:rsidRDefault="004D45C7" w:rsidP="004D45C7">
      <w:r>
        <w:t>and has ordered the Bill enrolled for ratification.</w:t>
      </w:r>
    </w:p>
    <w:p w14:paraId="1807B024" w14:textId="77777777" w:rsidR="004D45C7" w:rsidRDefault="004D45C7" w:rsidP="004D45C7"/>
    <w:p w14:paraId="7BDC1A24" w14:textId="77777777" w:rsidR="004D45C7" w:rsidRDefault="004D45C7" w:rsidP="004D45C7">
      <w:r>
        <w:t>Very respectfully,</w:t>
      </w:r>
    </w:p>
    <w:p w14:paraId="513F7178" w14:textId="77777777" w:rsidR="004D45C7" w:rsidRDefault="004D45C7" w:rsidP="004D45C7">
      <w:r>
        <w:t>President</w:t>
      </w:r>
    </w:p>
    <w:p w14:paraId="662361D9" w14:textId="09F0FBB0" w:rsidR="004D45C7" w:rsidRDefault="004D45C7" w:rsidP="004D45C7">
      <w:r>
        <w:t xml:space="preserve"> Received as information.  </w:t>
      </w:r>
    </w:p>
    <w:p w14:paraId="41A4AE2E" w14:textId="77777777" w:rsidR="004D45C7" w:rsidRDefault="004D45C7" w:rsidP="004D45C7"/>
    <w:p w14:paraId="50391769" w14:textId="39440105" w:rsidR="004D45C7" w:rsidRDefault="004D45C7" w:rsidP="004D45C7">
      <w:pPr>
        <w:keepNext/>
        <w:jc w:val="center"/>
        <w:rPr>
          <w:b/>
        </w:rPr>
      </w:pPr>
      <w:r w:rsidRPr="004D45C7">
        <w:rPr>
          <w:b/>
        </w:rPr>
        <w:t>MESSAGE FROM THE SENATE</w:t>
      </w:r>
    </w:p>
    <w:p w14:paraId="7EB584DC" w14:textId="77777777" w:rsidR="004D45C7" w:rsidRDefault="004D45C7" w:rsidP="004D45C7">
      <w:r>
        <w:t>The following was received:</w:t>
      </w:r>
    </w:p>
    <w:p w14:paraId="459C3B41" w14:textId="77777777" w:rsidR="004D45C7" w:rsidRDefault="004D45C7" w:rsidP="004D45C7"/>
    <w:p w14:paraId="715BDA59" w14:textId="082B9823" w:rsidR="004D45C7" w:rsidRDefault="004D45C7" w:rsidP="004D45C7">
      <w:r>
        <w:t>Columbia, S.C., Thursday, May 8</w:t>
      </w:r>
      <w:r w:rsidR="007A58B4" w:rsidRPr="009F379C">
        <w:t>, 2025</w:t>
      </w:r>
      <w:r>
        <w:t xml:space="preserve"> </w:t>
      </w:r>
    </w:p>
    <w:p w14:paraId="4F53B1E2" w14:textId="77777777" w:rsidR="004D45C7" w:rsidRDefault="004D45C7" w:rsidP="004D45C7">
      <w:r>
        <w:t>Mr. Speaker and Members of the House:</w:t>
      </w:r>
    </w:p>
    <w:p w14:paraId="247F4542" w14:textId="77777777" w:rsidR="004D45C7" w:rsidRDefault="004D45C7" w:rsidP="004D45C7">
      <w:r>
        <w:t>The Senate respectfully informs your Honorable Body that it concurs in the amendments proposed by the House to H. 3127:</w:t>
      </w:r>
    </w:p>
    <w:p w14:paraId="1F5DF7C8" w14:textId="4C0D3A9D" w:rsidR="004D45C7" w:rsidRDefault="004D45C7" w:rsidP="004D45C7"/>
    <w:p w14:paraId="2E393668" w14:textId="77777777" w:rsidR="004D45C7" w:rsidRDefault="004D45C7" w:rsidP="004D45C7">
      <w:pPr>
        <w:keepNext/>
      </w:pPr>
      <w:r>
        <w:t>H. 3127 -- Reps. Robbins, Wooten, Lawson, Pope, Chapman, Pedalino, W. Newton, Sanders, Duncan, Hixon, Taylor, Gagnon, Oremus, Hartz, Davis, M. M. Smith, Vaughan, Williams, Erickson, Bradley, Cromer and Gilreath: A</w:t>
      </w:r>
      <w:r w:rsidR="00547758">
        <w:t xml:space="preserve"> BILL</w:t>
      </w:r>
      <w:r>
        <w:t xml:space="preserve"> TO AMEND THE SOUTH CAROLINA CODE OF LAWS BY AMENDING SECTION 56-5-750, RELATING TO FAILURE TO STOP MOTOR VEHICLES WHEN SIGNALED BY LAW ENFORCEMENT VEHICLES, SO AS TO REVISE THE PENALTIES FOR CERTAIN OFFENSES, TO CREATE AN ADDITIONAL FELONY OFFENSE WHEN A LAW </w:t>
      </w:r>
      <w:bookmarkStart w:id="33" w:name="p22"/>
      <w:bookmarkEnd w:id="32"/>
      <w:r>
        <w:t>ENFORCEMENT OFFICER IS LED ON A HIGH-SPEED PURSUIT, AND TO PROVIDE PENALTIES. - RATIFIED TITLE</w:t>
      </w:r>
    </w:p>
    <w:p w14:paraId="618385E1" w14:textId="77777777" w:rsidR="004D45C7" w:rsidRDefault="004D45C7" w:rsidP="004D45C7">
      <w:r>
        <w:t xml:space="preserve"> </w:t>
      </w:r>
    </w:p>
    <w:p w14:paraId="48BA7CEE" w14:textId="77777777" w:rsidR="004D45C7" w:rsidRDefault="004D45C7" w:rsidP="004D45C7">
      <w:r>
        <w:t>and has ordered the Bill enrolled for ratification.</w:t>
      </w:r>
    </w:p>
    <w:p w14:paraId="7AA3D303" w14:textId="77777777" w:rsidR="004D45C7" w:rsidRDefault="004D45C7" w:rsidP="004D45C7"/>
    <w:p w14:paraId="1918598D" w14:textId="77777777" w:rsidR="004D45C7" w:rsidRDefault="004D45C7" w:rsidP="001D56E1">
      <w:pPr>
        <w:keepNext/>
      </w:pPr>
      <w:r>
        <w:lastRenderedPageBreak/>
        <w:t>Very respectfully,</w:t>
      </w:r>
    </w:p>
    <w:p w14:paraId="0FF9127F" w14:textId="77777777" w:rsidR="004D45C7" w:rsidRDefault="004D45C7" w:rsidP="001D56E1">
      <w:pPr>
        <w:keepNext/>
      </w:pPr>
      <w:r>
        <w:t>President</w:t>
      </w:r>
    </w:p>
    <w:p w14:paraId="5BF75355" w14:textId="75581B60" w:rsidR="004D45C7" w:rsidRDefault="004D45C7" w:rsidP="001D56E1">
      <w:pPr>
        <w:keepNext/>
      </w:pPr>
      <w:r>
        <w:t xml:space="preserve">Received as information.  </w:t>
      </w:r>
    </w:p>
    <w:p w14:paraId="739429BD" w14:textId="77777777" w:rsidR="004D45C7" w:rsidRDefault="004D45C7" w:rsidP="004D45C7"/>
    <w:p w14:paraId="54E4805F" w14:textId="5D1DA70F" w:rsidR="004D45C7" w:rsidRDefault="004D45C7" w:rsidP="004D45C7">
      <w:pPr>
        <w:keepNext/>
        <w:jc w:val="center"/>
        <w:rPr>
          <w:b/>
        </w:rPr>
      </w:pPr>
      <w:r w:rsidRPr="004D45C7">
        <w:rPr>
          <w:b/>
        </w:rPr>
        <w:t>HOUSE RESOLUTION</w:t>
      </w:r>
    </w:p>
    <w:p w14:paraId="488C4928" w14:textId="48DF5893" w:rsidR="004D45C7" w:rsidRDefault="004D45C7" w:rsidP="004D45C7">
      <w:pPr>
        <w:keepNext/>
      </w:pPr>
      <w:r>
        <w:t>The following was introduced:</w:t>
      </w:r>
    </w:p>
    <w:p w14:paraId="186AEAA5" w14:textId="77777777" w:rsidR="004D45C7" w:rsidRDefault="004D45C7" w:rsidP="004D45C7">
      <w:pPr>
        <w:keepNext/>
      </w:pPr>
      <w:bookmarkStart w:id="34" w:name="include_clip_start_69"/>
      <w:bookmarkEnd w:id="34"/>
    </w:p>
    <w:p w14:paraId="36AB4CA3" w14:textId="77777777" w:rsidR="004D45C7" w:rsidRDefault="004D45C7" w:rsidP="004D45C7">
      <w:r>
        <w:t>H. 4525 -- Rep. Reese: A HOUSE RESOLUTION TO RESCIND THE MAY 6, 2025, ADOPTION OF H. 4498, A HOUSE RESOLUTION TO DECLARE ENERGY BURDEN A CRISIS IN SOUTH CAROLINA AND TO RECOGNIZE SEPTEMBER 24, 2025, AS "SOUTH CAROLINA ENERGY JUSTICE DAY."</w:t>
      </w:r>
    </w:p>
    <w:p w14:paraId="686A8676" w14:textId="58B86FF1" w:rsidR="004D45C7" w:rsidRDefault="004D45C7" w:rsidP="004D45C7">
      <w:bookmarkStart w:id="35" w:name="include_clip_end_69"/>
      <w:bookmarkEnd w:id="35"/>
    </w:p>
    <w:p w14:paraId="191A321D" w14:textId="1D0135A4" w:rsidR="004D45C7" w:rsidRDefault="004D45C7" w:rsidP="004D45C7">
      <w:r>
        <w:t>The Resolution was adopted.</w:t>
      </w:r>
    </w:p>
    <w:p w14:paraId="34851AC7" w14:textId="77777777" w:rsidR="004D45C7" w:rsidRDefault="004D45C7" w:rsidP="004D45C7"/>
    <w:p w14:paraId="33C8674E" w14:textId="2A2FDB67" w:rsidR="004D45C7" w:rsidRDefault="004D45C7" w:rsidP="004D45C7">
      <w:pPr>
        <w:keepNext/>
        <w:jc w:val="center"/>
        <w:rPr>
          <w:b/>
        </w:rPr>
      </w:pPr>
      <w:r w:rsidRPr="004D45C7">
        <w:rPr>
          <w:b/>
        </w:rPr>
        <w:t>HOUSE RESOLUTION</w:t>
      </w:r>
    </w:p>
    <w:p w14:paraId="7C72FBD0" w14:textId="623367BA" w:rsidR="004D45C7" w:rsidRDefault="004D45C7" w:rsidP="004D45C7">
      <w:pPr>
        <w:keepNext/>
      </w:pPr>
      <w:r>
        <w:t>The following was introduced:</w:t>
      </w:r>
    </w:p>
    <w:p w14:paraId="0AF7CFA1" w14:textId="77777777" w:rsidR="004D45C7" w:rsidRDefault="004D45C7" w:rsidP="004D45C7">
      <w:pPr>
        <w:keepNext/>
      </w:pPr>
      <w:bookmarkStart w:id="36" w:name="include_clip_start_72"/>
      <w:bookmarkEnd w:id="36"/>
    </w:p>
    <w:p w14:paraId="12A2BEE6" w14:textId="77777777" w:rsidR="004D45C7" w:rsidRDefault="004D45C7" w:rsidP="004D45C7">
      <w:r>
        <w:t xml:space="preserve">H. 4526 --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PAMELA D. SCOTT OF THE </w:t>
      </w:r>
      <w:bookmarkStart w:id="37" w:name="p23"/>
      <w:bookmarkEnd w:id="33"/>
      <w:r>
        <w:t>DEPARTMENT OF HOUSING AND URBAN DEVELOPMENT AND TO EXTEND TO HER THE BEST WISHES OF THE SOUTH CAROLINA HOUSE OF REPRESENTATIVES AS SHE ENTERS A WELL-DESERVED RETIREMENT.</w:t>
      </w:r>
    </w:p>
    <w:p w14:paraId="6BFB13D9" w14:textId="38904B3A" w:rsidR="004D45C7" w:rsidRDefault="004D45C7" w:rsidP="004D45C7">
      <w:bookmarkStart w:id="38" w:name="include_clip_end_72"/>
      <w:bookmarkEnd w:id="38"/>
    </w:p>
    <w:p w14:paraId="061E4BE4" w14:textId="53522758" w:rsidR="004D45C7" w:rsidRDefault="004D45C7" w:rsidP="004D45C7">
      <w:r>
        <w:lastRenderedPageBreak/>
        <w:t>The Resolution was adopted.</w:t>
      </w:r>
    </w:p>
    <w:p w14:paraId="7CFD9276" w14:textId="77777777" w:rsidR="004D45C7" w:rsidRDefault="004D45C7" w:rsidP="004D45C7"/>
    <w:p w14:paraId="491958F9" w14:textId="6C77236B" w:rsidR="004D45C7" w:rsidRDefault="004D45C7" w:rsidP="004D45C7">
      <w:pPr>
        <w:keepNext/>
        <w:jc w:val="center"/>
        <w:rPr>
          <w:b/>
        </w:rPr>
      </w:pPr>
      <w:r w:rsidRPr="004D45C7">
        <w:rPr>
          <w:b/>
        </w:rPr>
        <w:t>HOUSE RESOLUTION</w:t>
      </w:r>
    </w:p>
    <w:p w14:paraId="7C84CAFA" w14:textId="0D6BDA00" w:rsidR="004D45C7" w:rsidRDefault="004D45C7" w:rsidP="004D45C7">
      <w:pPr>
        <w:keepNext/>
      </w:pPr>
      <w:r>
        <w:t>The following was introduced:</w:t>
      </w:r>
    </w:p>
    <w:p w14:paraId="03A29623" w14:textId="77777777" w:rsidR="004D45C7" w:rsidRDefault="004D45C7" w:rsidP="004D45C7">
      <w:pPr>
        <w:keepNext/>
      </w:pPr>
      <w:bookmarkStart w:id="39" w:name="include_clip_start_75"/>
      <w:bookmarkEnd w:id="39"/>
    </w:p>
    <w:p w14:paraId="11CF4BA4" w14:textId="77777777" w:rsidR="004D45C7" w:rsidRDefault="004D45C7" w:rsidP="004D45C7">
      <w:pPr>
        <w:keepNext/>
      </w:pPr>
      <w:r>
        <w:t>H. 4527 -- Reps. Garvin, Cobb-Hunter, Henderson-Myers, Williams, Rose, Spann-Wilder, Bauer, Weeks, Waters, Gilliard, Rivers, Hosey, Kirby, Dillard, Jones and Reese: A HOUSE RESOLUTION TO AFFIRM THE CONSTITUTIONAL RIGHT OF DUE PROCESS AND THE OBLIGATION OF THE U.S. GOVERNMENT TO FOLLOW FEDERAL COURT ORDERS.</w:t>
      </w:r>
    </w:p>
    <w:p w14:paraId="21C8C12A" w14:textId="7AB7BF17" w:rsidR="004D45C7" w:rsidRDefault="004D45C7" w:rsidP="004D45C7">
      <w:bookmarkStart w:id="40" w:name="include_clip_end_75"/>
      <w:bookmarkEnd w:id="40"/>
      <w:r>
        <w:t>The Resolution was ordered referred to the Committee on Judiciary.</w:t>
      </w:r>
    </w:p>
    <w:p w14:paraId="65C26FF0" w14:textId="77777777" w:rsidR="004D45C7" w:rsidRDefault="004D45C7" w:rsidP="004D45C7"/>
    <w:p w14:paraId="7E2F696B" w14:textId="7BEC2215" w:rsidR="004D45C7" w:rsidRDefault="004D45C7" w:rsidP="004D45C7">
      <w:pPr>
        <w:keepNext/>
        <w:jc w:val="center"/>
        <w:rPr>
          <w:b/>
        </w:rPr>
      </w:pPr>
      <w:r w:rsidRPr="004D45C7">
        <w:rPr>
          <w:b/>
        </w:rPr>
        <w:t>HOUSE RESOLUTION</w:t>
      </w:r>
    </w:p>
    <w:p w14:paraId="5376723B" w14:textId="0209234B" w:rsidR="004D45C7" w:rsidRDefault="004D45C7" w:rsidP="004D45C7">
      <w:pPr>
        <w:keepNext/>
      </w:pPr>
      <w:r>
        <w:t>The following was introduced:</w:t>
      </w:r>
    </w:p>
    <w:p w14:paraId="582939C6" w14:textId="77777777" w:rsidR="004D45C7" w:rsidRDefault="004D45C7" w:rsidP="004D45C7">
      <w:pPr>
        <w:keepNext/>
      </w:pPr>
      <w:bookmarkStart w:id="41" w:name="include_clip_start_78"/>
      <w:bookmarkEnd w:id="41"/>
    </w:p>
    <w:p w14:paraId="5EEC4145" w14:textId="77777777" w:rsidR="004D45C7" w:rsidRDefault="004D45C7" w:rsidP="004D45C7">
      <w:r>
        <w:t xml:space="preserve">H. 4528 --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RECOGNIZE THE WILSON HALL GIRLS TRACK TEAM, COACHES, AND SCHOOL OFFICIALS FOR AN OUTSTANDING SEASON AND TO </w:t>
      </w:r>
      <w:bookmarkStart w:id="42" w:name="p24"/>
      <w:bookmarkEnd w:id="37"/>
      <w:r>
        <w:t>CONGRATULATE THEM FOR WINNING THE 2025 SOUTH CAROLINA INDEPENDENT SCHOOL ASSOCIATION (SCISA) DIVISION I STATE CHAMPIONSHIP TITLE.</w:t>
      </w:r>
    </w:p>
    <w:p w14:paraId="76C5E723" w14:textId="6F3EFFE7" w:rsidR="004D45C7" w:rsidRDefault="004D45C7" w:rsidP="004D45C7">
      <w:bookmarkStart w:id="43" w:name="include_clip_end_78"/>
      <w:bookmarkEnd w:id="43"/>
    </w:p>
    <w:p w14:paraId="571844DD" w14:textId="5916C380" w:rsidR="004D45C7" w:rsidRDefault="004D45C7" w:rsidP="004D45C7">
      <w:r>
        <w:t>The Resolution was adopted.</w:t>
      </w:r>
    </w:p>
    <w:p w14:paraId="77665FE2" w14:textId="77777777" w:rsidR="004D45C7" w:rsidRDefault="004D45C7" w:rsidP="004D45C7"/>
    <w:p w14:paraId="231E2FF4" w14:textId="58225970" w:rsidR="004D45C7" w:rsidRDefault="004D45C7" w:rsidP="004D45C7">
      <w:pPr>
        <w:keepNext/>
        <w:jc w:val="center"/>
        <w:rPr>
          <w:b/>
        </w:rPr>
      </w:pPr>
      <w:r w:rsidRPr="004D45C7">
        <w:rPr>
          <w:b/>
        </w:rPr>
        <w:t>HOUSE RESOLUTION</w:t>
      </w:r>
    </w:p>
    <w:p w14:paraId="5304EC0A" w14:textId="7EE01578" w:rsidR="004D45C7" w:rsidRDefault="004D45C7" w:rsidP="004D45C7">
      <w:pPr>
        <w:keepNext/>
      </w:pPr>
      <w:r>
        <w:t>The following was introduced:</w:t>
      </w:r>
    </w:p>
    <w:p w14:paraId="7E193922" w14:textId="77777777" w:rsidR="004D45C7" w:rsidRDefault="004D45C7" w:rsidP="004D45C7">
      <w:pPr>
        <w:keepNext/>
      </w:pPr>
      <w:bookmarkStart w:id="44" w:name="include_clip_start_81"/>
      <w:bookmarkEnd w:id="44"/>
    </w:p>
    <w:p w14:paraId="42BB1A7F" w14:textId="77777777" w:rsidR="004D45C7" w:rsidRDefault="004D45C7" w:rsidP="004D45C7">
      <w:r>
        <w:t>H. 4529 --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EXPRESS THE PROFOUND SORROW OF THE MEMBERS OF THE SOUTH CAROLINA HOUSE OF REPRESENTATIVES UPON THE PASSING OF FRANK LADSON OF SUMTER COUNTY AND TO EXTEND THEIR DEEPEST SYMPATHY TO HIS LOVING FAMILY AND HIS MANY FRIENDS.</w:t>
      </w:r>
    </w:p>
    <w:p w14:paraId="45E6BE07" w14:textId="5C30445A" w:rsidR="004D45C7" w:rsidRDefault="004D45C7" w:rsidP="004D45C7">
      <w:bookmarkStart w:id="45" w:name="include_clip_end_81"/>
      <w:bookmarkEnd w:id="45"/>
    </w:p>
    <w:p w14:paraId="1B441227" w14:textId="1D793378" w:rsidR="004D45C7" w:rsidRDefault="004D45C7" w:rsidP="004D45C7">
      <w:r>
        <w:t>The Resolution was adopted.</w:t>
      </w:r>
    </w:p>
    <w:p w14:paraId="2F74FCE9" w14:textId="77777777" w:rsidR="004D45C7" w:rsidRDefault="004D45C7" w:rsidP="004D45C7"/>
    <w:p w14:paraId="35133244" w14:textId="3C7C2F86" w:rsidR="004D45C7" w:rsidRDefault="004D45C7" w:rsidP="004D45C7">
      <w:pPr>
        <w:keepNext/>
        <w:jc w:val="center"/>
        <w:rPr>
          <w:b/>
        </w:rPr>
      </w:pPr>
      <w:r w:rsidRPr="004D45C7">
        <w:rPr>
          <w:b/>
        </w:rPr>
        <w:t>HOUSE RESOLUTION</w:t>
      </w:r>
    </w:p>
    <w:p w14:paraId="146BB657" w14:textId="033EDCBC" w:rsidR="004D45C7" w:rsidRDefault="004D45C7" w:rsidP="004D45C7">
      <w:pPr>
        <w:keepNext/>
      </w:pPr>
      <w:r>
        <w:t>The following was introduced:</w:t>
      </w:r>
    </w:p>
    <w:p w14:paraId="7FB3C681" w14:textId="77777777" w:rsidR="004D45C7" w:rsidRDefault="004D45C7" w:rsidP="004D45C7">
      <w:pPr>
        <w:keepNext/>
      </w:pPr>
      <w:bookmarkStart w:id="46" w:name="include_clip_start_84"/>
      <w:bookmarkEnd w:id="46"/>
    </w:p>
    <w:p w14:paraId="306247AE" w14:textId="77777777" w:rsidR="004D45C7" w:rsidRDefault="004D45C7" w:rsidP="004D45C7">
      <w:r>
        <w:t xml:space="preserve">H. 4530 -- Reps. McDaniel, Alexander, Anderson, Atkinson, Bailey, Ballentine, Bamberg, Bannister, Bauer, Beach, Bernstein, Bowers, Bradley, Brewer, Brittain, Burns, Bustos, Calhoon, Caskey, Chapman, </w:t>
      </w:r>
      <w:bookmarkStart w:id="47" w:name="p25"/>
      <w:bookmarkEnd w:id="42"/>
      <w:r>
        <w:t xml:space="preserve">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w:t>
      </w:r>
      <w:r>
        <w:lastRenderedPageBreak/>
        <w:t>Hixon, Holman, Hosey, Howard, Huff, J. E. Johnson, J. 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AUTHORIZE THE SOUTH CAROLINA LEGISLATIVE BLACK CAUCUS YOUTH LEGISLATIVE CONFERENCE TO USE THE CHAMBER OF THE SOUTH CAROLINA HOUSE OF REPRESENTATIVES FOR ITS ANNUAL STATE HOUSE MEETING ON FRIDAY, OCTOBER 31, 2025. HOWEVER, THE CHAMBER MAY NOT BE USED IF THE HOUSE IS IN SESSION OR THE CHAMBER IS OTHERWISE UNAVAILABLE.</w:t>
      </w:r>
    </w:p>
    <w:p w14:paraId="4C001CE3" w14:textId="4564B2E1" w:rsidR="004D45C7" w:rsidRDefault="004D45C7" w:rsidP="004D45C7"/>
    <w:p w14:paraId="63E90DD8" w14:textId="77777777" w:rsidR="004D45C7" w:rsidRPr="00040E43" w:rsidRDefault="004D45C7" w:rsidP="00547758">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B61104C" w14:textId="77777777" w:rsidR="004D45C7" w:rsidRPr="00040E43" w:rsidRDefault="004D45C7" w:rsidP="00547758">
      <w:pPr>
        <w:pStyle w:val="scresolutionbody"/>
        <w:spacing w:line="240" w:lineRule="auto"/>
      </w:pPr>
    </w:p>
    <w:p w14:paraId="15BB19AA" w14:textId="77777777" w:rsidR="004D45C7" w:rsidRDefault="004D45C7" w:rsidP="00547758">
      <w:pPr>
        <w:pStyle w:val="scresolutionbody"/>
        <w:spacing w:line="240" w:lineRule="auto"/>
      </w:pPr>
      <w:r>
        <w:t>That the members of the South Carolina House of Representatives, by this resolution, authorize the South Carolina Legislative Black Caucus Youth Legislative Conference to use the chamber of the South Carolina House of Representatives for its annual State House meeting on Thursday, October 30, 2025. However, the chamber may not be used if the House is in session or the chamber is otherwise unavailable.</w:t>
      </w:r>
    </w:p>
    <w:p w14:paraId="45D4515E" w14:textId="77777777" w:rsidR="004D45C7" w:rsidRDefault="004D45C7" w:rsidP="00547758">
      <w:pPr>
        <w:pStyle w:val="scresolutionbody"/>
        <w:spacing w:line="240" w:lineRule="auto"/>
      </w:pPr>
    </w:p>
    <w:p w14:paraId="7D426F57" w14:textId="77777777" w:rsidR="004D45C7" w:rsidRDefault="004D45C7" w:rsidP="00547758">
      <w:pPr>
        <w:pStyle w:val="scresolutionbody"/>
        <w:spacing w:line="240" w:lineRule="auto"/>
      </w:pPr>
      <w:r>
        <w:t>Be it further resolved that the State House security forces shall provide assistance and access as necessary for this meeting in accordance with previous procedures.</w:t>
      </w:r>
    </w:p>
    <w:p w14:paraId="78B667E5" w14:textId="77777777" w:rsidR="004D45C7" w:rsidRDefault="004D45C7" w:rsidP="00547758">
      <w:pPr>
        <w:pStyle w:val="scresolutionbody"/>
        <w:spacing w:line="240" w:lineRule="auto"/>
      </w:pPr>
    </w:p>
    <w:p w14:paraId="07831DA1" w14:textId="77777777" w:rsidR="004D45C7" w:rsidRDefault="004D45C7" w:rsidP="00547758">
      <w:pPr>
        <w:pStyle w:val="scresolutionbody"/>
        <w:spacing w:line="240" w:lineRule="auto"/>
      </w:pPr>
      <w:r>
        <w:t>Be it further resolved that no charges may be made for the use of the House chamber by the South Carolina Legislative Black Caucus Youth Legislative Conference on this date.</w:t>
      </w:r>
      <w:r w:rsidRPr="00040E43">
        <w:t xml:space="preserve"> </w:t>
      </w:r>
    </w:p>
    <w:p w14:paraId="31D6493F" w14:textId="4C145DDD" w:rsidR="004D45C7" w:rsidRDefault="004D45C7" w:rsidP="00547758">
      <w:pPr>
        <w:pStyle w:val="scresolutionbody"/>
        <w:spacing w:line="240" w:lineRule="auto"/>
      </w:pPr>
    </w:p>
    <w:p w14:paraId="7EC4FE0B" w14:textId="77777777" w:rsidR="004D45C7" w:rsidRDefault="004D45C7" w:rsidP="00547758">
      <w:r>
        <w:t>The Resolution was adopted.</w:t>
      </w:r>
    </w:p>
    <w:p w14:paraId="6A922B35" w14:textId="77777777" w:rsidR="004D45C7" w:rsidRDefault="004D45C7" w:rsidP="004D45C7">
      <w:bookmarkStart w:id="48" w:name="p26"/>
      <w:bookmarkEnd w:id="47"/>
    </w:p>
    <w:p w14:paraId="3808956E" w14:textId="3C595D40" w:rsidR="004D45C7" w:rsidRDefault="004D45C7" w:rsidP="004D45C7">
      <w:pPr>
        <w:keepNext/>
        <w:jc w:val="center"/>
        <w:rPr>
          <w:b/>
        </w:rPr>
      </w:pPr>
      <w:r w:rsidRPr="004D45C7">
        <w:rPr>
          <w:b/>
        </w:rPr>
        <w:lastRenderedPageBreak/>
        <w:t>HOUSE RESOLUTION</w:t>
      </w:r>
    </w:p>
    <w:p w14:paraId="04F0201E" w14:textId="0B0CE077" w:rsidR="004D45C7" w:rsidRDefault="004D45C7" w:rsidP="004D45C7">
      <w:pPr>
        <w:keepNext/>
      </w:pPr>
      <w:r>
        <w:t>The following was introduced:</w:t>
      </w:r>
    </w:p>
    <w:p w14:paraId="288ED872" w14:textId="77777777" w:rsidR="004D45C7" w:rsidRDefault="004D45C7" w:rsidP="004D45C7">
      <w:pPr>
        <w:keepNext/>
      </w:pPr>
      <w:bookmarkStart w:id="49" w:name="include_clip_start_87"/>
      <w:bookmarkEnd w:id="49"/>
    </w:p>
    <w:p w14:paraId="666C0CD2" w14:textId="77777777" w:rsidR="004D45C7" w:rsidRDefault="004D45C7" w:rsidP="004D45C7">
      <w:pPr>
        <w:keepNext/>
      </w:pPr>
      <w:r>
        <w:t>H. 4531 -- Rep. Reese: A HOUSE RESOLUTION TO DECLARE ENERGY BURDEN A CRISIS IN SOUTH CAROLINA, TO CALL FOR IMMEDIATE ATTENTION AND ACTION TO ADDRESS ENERGY AFFORDABILITY CHALLENGES, AND TO RECOGNIZE SEPTEMBER 24, 2025, AS "SOUTH CAROLINA ENERGY JUSTICE DAY."</w:t>
      </w:r>
    </w:p>
    <w:p w14:paraId="4B8C5DB1" w14:textId="37D436EE" w:rsidR="004D45C7" w:rsidRDefault="004D45C7" w:rsidP="004D45C7">
      <w:bookmarkStart w:id="50" w:name="include_clip_end_87"/>
      <w:bookmarkEnd w:id="50"/>
      <w:r>
        <w:t>The Resolution was ordered referred to the Committee on Labor, Commerce and Industry.</w:t>
      </w:r>
    </w:p>
    <w:p w14:paraId="784312DE" w14:textId="77777777" w:rsidR="004D45C7" w:rsidRDefault="004D45C7" w:rsidP="004D45C7"/>
    <w:p w14:paraId="398E415B" w14:textId="216E090A" w:rsidR="004D45C7" w:rsidRDefault="004D45C7" w:rsidP="004D45C7">
      <w:pPr>
        <w:keepNext/>
        <w:jc w:val="center"/>
        <w:rPr>
          <w:b/>
        </w:rPr>
      </w:pPr>
      <w:r w:rsidRPr="004D45C7">
        <w:rPr>
          <w:b/>
        </w:rPr>
        <w:t>HOUSE RESOLUTION</w:t>
      </w:r>
    </w:p>
    <w:p w14:paraId="431C9F10" w14:textId="3C0EEF78" w:rsidR="004D45C7" w:rsidRDefault="004D45C7" w:rsidP="004D45C7">
      <w:pPr>
        <w:keepNext/>
      </w:pPr>
      <w:r>
        <w:t>The following was introduced:</w:t>
      </w:r>
    </w:p>
    <w:p w14:paraId="622F4B93" w14:textId="77777777" w:rsidR="004D45C7" w:rsidRDefault="004D45C7" w:rsidP="004D45C7">
      <w:pPr>
        <w:keepNext/>
      </w:pPr>
      <w:bookmarkStart w:id="51" w:name="include_clip_start_90"/>
      <w:bookmarkEnd w:id="51"/>
    </w:p>
    <w:p w14:paraId="5A4F996B" w14:textId="77777777" w:rsidR="004D45C7" w:rsidRDefault="004D45C7" w:rsidP="004D45C7">
      <w:r>
        <w:t>H. 4532 --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COMMEND DR. JIMMY FLOWERS, FOUNDER OF FLOWERS MINISTRIES INC., FOR HIS PROFOUND IMPACT ON THE LIVES OF THE PEOPLE HE SERVES THROUGH HIS VISIONARY LEADERSHIP AND LIFELONG DEDICATION TO THEIR SPIRITUAL AND SOCIAL WELL-BEING.</w:t>
      </w:r>
    </w:p>
    <w:p w14:paraId="09C208FD" w14:textId="478527AB" w:rsidR="004D45C7" w:rsidRDefault="004D45C7" w:rsidP="004D45C7">
      <w:bookmarkStart w:id="52" w:name="include_clip_end_90"/>
      <w:bookmarkEnd w:id="52"/>
    </w:p>
    <w:p w14:paraId="1654FCDD" w14:textId="5575652E" w:rsidR="004D45C7" w:rsidRDefault="004D45C7" w:rsidP="004D45C7">
      <w:r>
        <w:t>The Resolution was adopted.</w:t>
      </w:r>
    </w:p>
    <w:p w14:paraId="7DEC1527" w14:textId="77777777" w:rsidR="004D45C7" w:rsidRDefault="004D45C7" w:rsidP="004D45C7">
      <w:bookmarkStart w:id="53" w:name="p27"/>
      <w:bookmarkEnd w:id="48"/>
    </w:p>
    <w:p w14:paraId="0FF29981" w14:textId="68F7B623" w:rsidR="004D45C7" w:rsidRDefault="004D45C7" w:rsidP="004D45C7">
      <w:pPr>
        <w:keepNext/>
        <w:jc w:val="center"/>
        <w:rPr>
          <w:b/>
        </w:rPr>
      </w:pPr>
      <w:r w:rsidRPr="004D45C7">
        <w:rPr>
          <w:b/>
        </w:rPr>
        <w:lastRenderedPageBreak/>
        <w:t>HOUSE RESOLUTION</w:t>
      </w:r>
    </w:p>
    <w:p w14:paraId="3B5C3AFE" w14:textId="5C4FF96A" w:rsidR="004D45C7" w:rsidRDefault="004D45C7" w:rsidP="004D45C7">
      <w:pPr>
        <w:keepNext/>
      </w:pPr>
      <w:r>
        <w:t>The following was introduced:</w:t>
      </w:r>
    </w:p>
    <w:p w14:paraId="7C16C954" w14:textId="77777777" w:rsidR="004D45C7" w:rsidRDefault="004D45C7" w:rsidP="004D45C7">
      <w:pPr>
        <w:keepNext/>
      </w:pPr>
      <w:bookmarkStart w:id="54" w:name="include_clip_start_93"/>
      <w:bookmarkEnd w:id="54"/>
    </w:p>
    <w:p w14:paraId="6192EE91" w14:textId="77777777" w:rsidR="004D45C7" w:rsidRDefault="004D45C7" w:rsidP="004D45C7">
      <w:r>
        <w:t>H. 4533 --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THE CHAPIN HIGH SCHOOL DANCE TEAMS, COACHES, AND SCHOOL OFFICIALS ON AN OUTSTANDING SEASON AND TO HONOR THEM FOR WINNING STATE CHAMPIONSHIP TITLES.</w:t>
      </w:r>
    </w:p>
    <w:p w14:paraId="09F17CE1" w14:textId="6961A20E" w:rsidR="004D45C7" w:rsidRDefault="004D45C7" w:rsidP="004D45C7">
      <w:bookmarkStart w:id="55" w:name="include_clip_end_93"/>
      <w:bookmarkEnd w:id="55"/>
    </w:p>
    <w:p w14:paraId="42B524DD" w14:textId="3A540F46" w:rsidR="004D45C7" w:rsidRDefault="004D45C7" w:rsidP="004D45C7">
      <w:r>
        <w:t>The Resolution was adopted.</w:t>
      </w:r>
    </w:p>
    <w:p w14:paraId="72331167" w14:textId="77777777" w:rsidR="004D45C7" w:rsidRDefault="004D45C7" w:rsidP="004D45C7"/>
    <w:p w14:paraId="3A366A79" w14:textId="549F6871" w:rsidR="004D45C7" w:rsidRDefault="004D45C7" w:rsidP="004D45C7">
      <w:pPr>
        <w:keepNext/>
        <w:jc w:val="center"/>
        <w:rPr>
          <w:b/>
        </w:rPr>
      </w:pPr>
      <w:r w:rsidRPr="004D45C7">
        <w:rPr>
          <w:b/>
        </w:rPr>
        <w:t>HOUSE RESOLUTION</w:t>
      </w:r>
    </w:p>
    <w:p w14:paraId="19BE0B36" w14:textId="2AC0C6CD" w:rsidR="004D45C7" w:rsidRDefault="004D45C7" w:rsidP="004D45C7">
      <w:pPr>
        <w:keepNext/>
      </w:pPr>
      <w:r>
        <w:t>The following was introduced:</w:t>
      </w:r>
    </w:p>
    <w:p w14:paraId="78E81E4D" w14:textId="77777777" w:rsidR="004D45C7" w:rsidRDefault="004D45C7" w:rsidP="004D45C7">
      <w:pPr>
        <w:keepNext/>
      </w:pPr>
      <w:bookmarkStart w:id="56" w:name="include_clip_start_96"/>
      <w:bookmarkEnd w:id="56"/>
    </w:p>
    <w:p w14:paraId="5FEC2E05" w14:textId="77777777" w:rsidR="004D45C7" w:rsidRDefault="004D45C7" w:rsidP="004D45C7">
      <w:r>
        <w:t xml:space="preserve">H. 4534 --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w:t>
      </w:r>
      <w:bookmarkStart w:id="57" w:name="p28"/>
      <w:bookmarkEnd w:id="53"/>
      <w:r>
        <w:t xml:space="preserve">Luck, Magnuson, Martin, May, McCabe, McCravy, McDaniel, </w:t>
      </w:r>
      <w:r>
        <w:lastRenderedPageBreak/>
        <w:t>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AND HONOR THE MEMBERS OF NATIONAL CONVENTION OF GOSPEL CHOIRS AND CHORUSES-ORANGEBURG UPON THE OCCASION OF THEIR FIFTIETH ANNIVERSARY.</w:t>
      </w:r>
    </w:p>
    <w:p w14:paraId="0BA736D4" w14:textId="597B07EE" w:rsidR="004D45C7" w:rsidRDefault="004D45C7" w:rsidP="004D45C7">
      <w:bookmarkStart w:id="58" w:name="include_clip_end_96"/>
      <w:bookmarkEnd w:id="58"/>
    </w:p>
    <w:p w14:paraId="75B10080" w14:textId="226D233E" w:rsidR="004D45C7" w:rsidRDefault="004D45C7" w:rsidP="004D45C7">
      <w:r>
        <w:t>The Resolution was adopted.</w:t>
      </w:r>
    </w:p>
    <w:p w14:paraId="70B52B18" w14:textId="77777777" w:rsidR="004D45C7" w:rsidRDefault="004D45C7" w:rsidP="004D45C7"/>
    <w:p w14:paraId="3B71A2B9" w14:textId="117C628F" w:rsidR="004D45C7" w:rsidRDefault="004D45C7" w:rsidP="004D45C7">
      <w:pPr>
        <w:keepNext/>
        <w:jc w:val="center"/>
        <w:rPr>
          <w:b/>
        </w:rPr>
      </w:pPr>
      <w:r w:rsidRPr="004D45C7">
        <w:rPr>
          <w:b/>
        </w:rPr>
        <w:t>HOUSE RESOLUTION</w:t>
      </w:r>
    </w:p>
    <w:p w14:paraId="367A1E9B" w14:textId="05F4E087" w:rsidR="004D45C7" w:rsidRDefault="004D45C7" w:rsidP="004D45C7">
      <w:pPr>
        <w:keepNext/>
      </w:pPr>
      <w:r>
        <w:t>The following was introduced:</w:t>
      </w:r>
    </w:p>
    <w:p w14:paraId="1ADA19AD" w14:textId="77777777" w:rsidR="004D45C7" w:rsidRDefault="004D45C7" w:rsidP="004D45C7">
      <w:pPr>
        <w:keepNext/>
      </w:pPr>
      <w:bookmarkStart w:id="59" w:name="include_clip_start_99"/>
      <w:bookmarkEnd w:id="59"/>
    </w:p>
    <w:p w14:paraId="536263EC" w14:textId="77777777" w:rsidR="004D45C7" w:rsidRDefault="004D45C7" w:rsidP="004D45C7">
      <w:r>
        <w:t>H. 4547 -- Reps. Garvin, Rutherford, J. L.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Waters, Weeks, Wetmore, White, Whitmire, Wickensimer, Williams, Willis, Wooten and Yow: A HOUSE RESOLUTION TO RECOGNIZE AND HONOR KING GEORGE, A RISING FORCE IN BLUES MUSIC AND TO WELCOME HIM TO MYRTLE BEACH TO PERFORM IN LIVE CONCERT WITH MONEY TRAIN.</w:t>
      </w:r>
    </w:p>
    <w:p w14:paraId="6E238C1A" w14:textId="1FB08EC8" w:rsidR="004D45C7" w:rsidRDefault="004D45C7" w:rsidP="004D45C7">
      <w:bookmarkStart w:id="60" w:name="include_clip_end_99"/>
      <w:bookmarkEnd w:id="60"/>
    </w:p>
    <w:p w14:paraId="20382043" w14:textId="243A61B7" w:rsidR="004D45C7" w:rsidRDefault="004D45C7" w:rsidP="004D45C7">
      <w:r>
        <w:t>The Resolution was adopted.</w:t>
      </w:r>
    </w:p>
    <w:p w14:paraId="1AF1EE3D" w14:textId="77777777" w:rsidR="007A58B4" w:rsidRDefault="007A58B4" w:rsidP="004D45C7"/>
    <w:p w14:paraId="5AE1416F" w14:textId="7D4C2371" w:rsidR="004D45C7" w:rsidRDefault="004D45C7" w:rsidP="004D45C7">
      <w:pPr>
        <w:keepNext/>
        <w:jc w:val="center"/>
        <w:rPr>
          <w:b/>
        </w:rPr>
      </w:pPr>
      <w:bookmarkStart w:id="61" w:name="p29"/>
      <w:bookmarkEnd w:id="57"/>
      <w:r w:rsidRPr="004D45C7">
        <w:rPr>
          <w:b/>
        </w:rPr>
        <w:lastRenderedPageBreak/>
        <w:t>H. 4545--ORDERED COMMITTED TO THE COMMITTEE ON RULES</w:t>
      </w:r>
    </w:p>
    <w:p w14:paraId="19CFA035" w14:textId="4D41D942" w:rsidR="004D45C7" w:rsidRDefault="004D45C7" w:rsidP="004D45C7">
      <w:pPr>
        <w:keepNext/>
      </w:pPr>
      <w:r>
        <w:t>The following was introduced:</w:t>
      </w:r>
    </w:p>
    <w:p w14:paraId="3E368B58" w14:textId="77777777" w:rsidR="004D45C7" w:rsidRDefault="004D45C7" w:rsidP="004D45C7">
      <w:pPr>
        <w:keepNext/>
      </w:pPr>
      <w:bookmarkStart w:id="62" w:name="include_clip_start_102"/>
      <w:bookmarkEnd w:id="62"/>
    </w:p>
    <w:p w14:paraId="7509DC7E" w14:textId="77777777" w:rsidR="004D45C7" w:rsidRDefault="004D45C7" w:rsidP="004D45C7">
      <w:r>
        <w:t>H. 4545 -- Rep. Magnuson: A CONCURRENT RESOLUTION TO PROVIDE THAT IN ADDITION TO THE MATTERS WHICH MAY BE CONSIDERED BY THE GENERAL ASSEMBLY AFTER MAY 8, 2025, PURSUANT TO THE SINE DIE RESOLUTION FOR THE 2025 LEGISLATIVE SESSION AS PASSED BY THE GENERAL ASSEMBLY, H. 4262 RELATING TO RESTRICTING, REGULATING, OR PROHIBITING MRNA GENE THERAPIES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6D5878D2" w14:textId="165CC6DC" w:rsidR="004D45C7" w:rsidRDefault="004D45C7" w:rsidP="004D45C7"/>
    <w:p w14:paraId="6652DF62"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76200639" w14:textId="77777777" w:rsidR="004D45C7" w:rsidRPr="008A567B" w:rsidRDefault="004D45C7" w:rsidP="00547758">
      <w:pPr>
        <w:pStyle w:val="scresolutionbody"/>
        <w:spacing w:line="240" w:lineRule="auto"/>
      </w:pPr>
    </w:p>
    <w:p w14:paraId="459BB550"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01879A9A" w14:textId="77777777" w:rsidR="004D45C7" w:rsidRPr="008A567B" w:rsidRDefault="004D45C7" w:rsidP="00547758">
      <w:pPr>
        <w:pStyle w:val="scresolutionmembers"/>
        <w:spacing w:line="240" w:lineRule="auto"/>
      </w:pPr>
    </w:p>
    <w:p w14:paraId="4A42C5EF" w14:textId="77777777" w:rsidR="004D45C7" w:rsidRPr="008A567B" w:rsidRDefault="004D45C7" w:rsidP="00547758">
      <w:pPr>
        <w:pStyle w:val="scresolutionbody"/>
        <w:spacing w:line="240" w:lineRule="auto"/>
      </w:pPr>
      <w:r>
        <w:t xml:space="preserve">(1) H. 4262 relating to restricting, regulating, or prohibiting mRNA gene therapies. </w:t>
      </w:r>
    </w:p>
    <w:p w14:paraId="0A7009F2" w14:textId="0AA4CE3A" w:rsidR="004D45C7" w:rsidRDefault="004D45C7" w:rsidP="004D45C7">
      <w:pPr>
        <w:pStyle w:val="scbillendxx"/>
      </w:pPr>
    </w:p>
    <w:p w14:paraId="1450A851" w14:textId="77777777" w:rsidR="004D45C7" w:rsidRDefault="004D45C7" w:rsidP="004D45C7">
      <w:r>
        <w:t xml:space="preserve">Rep. BRITTAIN moved to commit the Concurrent Resolution to the Committee on Rules. </w:t>
      </w:r>
    </w:p>
    <w:p w14:paraId="36FEF36D" w14:textId="77777777" w:rsidR="004D45C7" w:rsidRDefault="004D45C7" w:rsidP="004D45C7"/>
    <w:p w14:paraId="7FB4248E" w14:textId="77777777" w:rsidR="004D45C7" w:rsidRDefault="004D45C7" w:rsidP="004D45C7">
      <w:r>
        <w:t>Rep. MAGNUSON demanded the yeas and nays which were taken, resulting as follows:</w:t>
      </w:r>
    </w:p>
    <w:p w14:paraId="7CCCE94C" w14:textId="3CEB580B" w:rsidR="004D45C7" w:rsidRDefault="004D45C7" w:rsidP="004D45C7">
      <w:pPr>
        <w:jc w:val="center"/>
      </w:pPr>
      <w:bookmarkStart w:id="63" w:name="vote_start104"/>
      <w:bookmarkEnd w:id="63"/>
      <w:r>
        <w:t>Yeas 89; Nays 20</w:t>
      </w:r>
    </w:p>
    <w:p w14:paraId="515BF1D0" w14:textId="77777777" w:rsidR="004D45C7" w:rsidRDefault="004D45C7" w:rsidP="004D45C7">
      <w:pPr>
        <w:jc w:val="center"/>
      </w:pPr>
      <w:bookmarkStart w:id="64" w:name="p30"/>
      <w:bookmarkEnd w:id="61"/>
    </w:p>
    <w:p w14:paraId="0B9704FB"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632B913C" w14:textId="77777777" w:rsidTr="004D45C7">
        <w:tc>
          <w:tcPr>
            <w:tcW w:w="2179" w:type="dxa"/>
          </w:tcPr>
          <w:p w14:paraId="6AAED0B9" w14:textId="12405B9B" w:rsidR="004D45C7" w:rsidRPr="004D45C7" w:rsidRDefault="004D45C7" w:rsidP="004D45C7">
            <w:pPr>
              <w:keepNext/>
              <w:ind w:firstLine="0"/>
            </w:pPr>
            <w:r>
              <w:t>Anderson</w:t>
            </w:r>
          </w:p>
        </w:tc>
        <w:tc>
          <w:tcPr>
            <w:tcW w:w="2179" w:type="dxa"/>
          </w:tcPr>
          <w:p w14:paraId="4F8A4AD5" w14:textId="4A07040D" w:rsidR="004D45C7" w:rsidRPr="004D45C7" w:rsidRDefault="004D45C7" w:rsidP="004D45C7">
            <w:pPr>
              <w:keepNext/>
              <w:ind w:firstLine="0"/>
            </w:pPr>
            <w:r>
              <w:t>Atkinson</w:t>
            </w:r>
          </w:p>
        </w:tc>
        <w:tc>
          <w:tcPr>
            <w:tcW w:w="2180" w:type="dxa"/>
          </w:tcPr>
          <w:p w14:paraId="0765B05D" w14:textId="0A335026" w:rsidR="004D45C7" w:rsidRPr="004D45C7" w:rsidRDefault="004D45C7" w:rsidP="004D45C7">
            <w:pPr>
              <w:keepNext/>
              <w:ind w:firstLine="0"/>
            </w:pPr>
            <w:r>
              <w:t>Bailey</w:t>
            </w:r>
          </w:p>
        </w:tc>
      </w:tr>
      <w:tr w:rsidR="004D45C7" w:rsidRPr="004D45C7" w14:paraId="3E10C682" w14:textId="77777777" w:rsidTr="004D45C7">
        <w:tc>
          <w:tcPr>
            <w:tcW w:w="2179" w:type="dxa"/>
          </w:tcPr>
          <w:p w14:paraId="196FA682" w14:textId="6D968B15" w:rsidR="004D45C7" w:rsidRPr="004D45C7" w:rsidRDefault="004D45C7" w:rsidP="004D45C7">
            <w:pPr>
              <w:ind w:firstLine="0"/>
            </w:pPr>
            <w:r>
              <w:t>Ballentine</w:t>
            </w:r>
          </w:p>
        </w:tc>
        <w:tc>
          <w:tcPr>
            <w:tcW w:w="2179" w:type="dxa"/>
          </w:tcPr>
          <w:p w14:paraId="6B53786E" w14:textId="43629732" w:rsidR="004D45C7" w:rsidRPr="004D45C7" w:rsidRDefault="004D45C7" w:rsidP="004D45C7">
            <w:pPr>
              <w:ind w:firstLine="0"/>
            </w:pPr>
            <w:r>
              <w:t>Bamberg</w:t>
            </w:r>
          </w:p>
        </w:tc>
        <w:tc>
          <w:tcPr>
            <w:tcW w:w="2180" w:type="dxa"/>
          </w:tcPr>
          <w:p w14:paraId="7C3FFE6E" w14:textId="384F28AA" w:rsidR="004D45C7" w:rsidRPr="004D45C7" w:rsidRDefault="004D45C7" w:rsidP="004D45C7">
            <w:pPr>
              <w:ind w:firstLine="0"/>
            </w:pPr>
            <w:r>
              <w:t>Bannister</w:t>
            </w:r>
          </w:p>
        </w:tc>
      </w:tr>
      <w:tr w:rsidR="004D45C7" w:rsidRPr="004D45C7" w14:paraId="581ED497" w14:textId="77777777" w:rsidTr="004D45C7">
        <w:tc>
          <w:tcPr>
            <w:tcW w:w="2179" w:type="dxa"/>
          </w:tcPr>
          <w:p w14:paraId="249C4F81" w14:textId="4FD7D0E2" w:rsidR="004D45C7" w:rsidRPr="004D45C7" w:rsidRDefault="004D45C7" w:rsidP="004D45C7">
            <w:pPr>
              <w:ind w:firstLine="0"/>
            </w:pPr>
            <w:r>
              <w:t>Bauer</w:t>
            </w:r>
          </w:p>
        </w:tc>
        <w:tc>
          <w:tcPr>
            <w:tcW w:w="2179" w:type="dxa"/>
          </w:tcPr>
          <w:p w14:paraId="1BA2DF62" w14:textId="257540C0" w:rsidR="004D45C7" w:rsidRPr="004D45C7" w:rsidRDefault="004D45C7" w:rsidP="004D45C7">
            <w:pPr>
              <w:ind w:firstLine="0"/>
            </w:pPr>
            <w:r>
              <w:t>Bernstein</w:t>
            </w:r>
          </w:p>
        </w:tc>
        <w:tc>
          <w:tcPr>
            <w:tcW w:w="2180" w:type="dxa"/>
          </w:tcPr>
          <w:p w14:paraId="52606C12" w14:textId="1E41C6A4" w:rsidR="004D45C7" w:rsidRPr="004D45C7" w:rsidRDefault="004D45C7" w:rsidP="004D45C7">
            <w:pPr>
              <w:ind w:firstLine="0"/>
            </w:pPr>
            <w:r>
              <w:t>Bowers</w:t>
            </w:r>
          </w:p>
        </w:tc>
      </w:tr>
      <w:tr w:rsidR="004D45C7" w:rsidRPr="004D45C7" w14:paraId="011E0E0A" w14:textId="77777777" w:rsidTr="004D45C7">
        <w:tc>
          <w:tcPr>
            <w:tcW w:w="2179" w:type="dxa"/>
          </w:tcPr>
          <w:p w14:paraId="31CE8DD5" w14:textId="5C6E4097" w:rsidR="004D45C7" w:rsidRPr="004D45C7" w:rsidRDefault="004D45C7" w:rsidP="004D45C7">
            <w:pPr>
              <w:ind w:firstLine="0"/>
            </w:pPr>
            <w:r>
              <w:t>Bradley</w:t>
            </w:r>
          </w:p>
        </w:tc>
        <w:tc>
          <w:tcPr>
            <w:tcW w:w="2179" w:type="dxa"/>
          </w:tcPr>
          <w:p w14:paraId="5C23EA36" w14:textId="0CB0D7D8" w:rsidR="004D45C7" w:rsidRPr="004D45C7" w:rsidRDefault="004D45C7" w:rsidP="004D45C7">
            <w:pPr>
              <w:ind w:firstLine="0"/>
            </w:pPr>
            <w:r>
              <w:t>Brewer</w:t>
            </w:r>
          </w:p>
        </w:tc>
        <w:tc>
          <w:tcPr>
            <w:tcW w:w="2180" w:type="dxa"/>
          </w:tcPr>
          <w:p w14:paraId="68DCFE8B" w14:textId="77553E06" w:rsidR="004D45C7" w:rsidRPr="004D45C7" w:rsidRDefault="004D45C7" w:rsidP="004D45C7">
            <w:pPr>
              <w:ind w:firstLine="0"/>
            </w:pPr>
            <w:r>
              <w:t>Brittain</w:t>
            </w:r>
          </w:p>
        </w:tc>
      </w:tr>
      <w:tr w:rsidR="004D45C7" w:rsidRPr="004D45C7" w14:paraId="40129E8F" w14:textId="77777777" w:rsidTr="004D45C7">
        <w:tc>
          <w:tcPr>
            <w:tcW w:w="2179" w:type="dxa"/>
          </w:tcPr>
          <w:p w14:paraId="790D4C8D" w14:textId="1C39741A" w:rsidR="004D45C7" w:rsidRPr="004D45C7" w:rsidRDefault="004D45C7" w:rsidP="004D45C7">
            <w:pPr>
              <w:ind w:firstLine="0"/>
            </w:pPr>
            <w:r>
              <w:t>Bustos</w:t>
            </w:r>
          </w:p>
        </w:tc>
        <w:tc>
          <w:tcPr>
            <w:tcW w:w="2179" w:type="dxa"/>
          </w:tcPr>
          <w:p w14:paraId="0E3EC2E6" w14:textId="6327D01A" w:rsidR="004D45C7" w:rsidRPr="004D45C7" w:rsidRDefault="004D45C7" w:rsidP="004D45C7">
            <w:pPr>
              <w:ind w:firstLine="0"/>
            </w:pPr>
            <w:r>
              <w:t>Calhoon</w:t>
            </w:r>
          </w:p>
        </w:tc>
        <w:tc>
          <w:tcPr>
            <w:tcW w:w="2180" w:type="dxa"/>
          </w:tcPr>
          <w:p w14:paraId="18C7B25F" w14:textId="09675A4D" w:rsidR="004D45C7" w:rsidRPr="004D45C7" w:rsidRDefault="004D45C7" w:rsidP="004D45C7">
            <w:pPr>
              <w:ind w:firstLine="0"/>
            </w:pPr>
            <w:r>
              <w:t>Caskey</w:t>
            </w:r>
          </w:p>
        </w:tc>
      </w:tr>
      <w:tr w:rsidR="004D45C7" w:rsidRPr="004D45C7" w14:paraId="75EC22D4" w14:textId="77777777" w:rsidTr="004D45C7">
        <w:tc>
          <w:tcPr>
            <w:tcW w:w="2179" w:type="dxa"/>
          </w:tcPr>
          <w:p w14:paraId="2559A8B2" w14:textId="5D00022E" w:rsidR="004D45C7" w:rsidRPr="004D45C7" w:rsidRDefault="004D45C7" w:rsidP="004D45C7">
            <w:pPr>
              <w:ind w:firstLine="0"/>
            </w:pPr>
            <w:r>
              <w:t>Chapman</w:t>
            </w:r>
          </w:p>
        </w:tc>
        <w:tc>
          <w:tcPr>
            <w:tcW w:w="2179" w:type="dxa"/>
          </w:tcPr>
          <w:p w14:paraId="7BA978D8" w14:textId="6460801E" w:rsidR="004D45C7" w:rsidRPr="004D45C7" w:rsidRDefault="004D45C7" w:rsidP="004D45C7">
            <w:pPr>
              <w:ind w:firstLine="0"/>
            </w:pPr>
            <w:r>
              <w:t>Clyburn</w:t>
            </w:r>
          </w:p>
        </w:tc>
        <w:tc>
          <w:tcPr>
            <w:tcW w:w="2180" w:type="dxa"/>
          </w:tcPr>
          <w:p w14:paraId="2F8E01E9" w14:textId="651FDDD5" w:rsidR="004D45C7" w:rsidRPr="004D45C7" w:rsidRDefault="004D45C7" w:rsidP="004D45C7">
            <w:pPr>
              <w:ind w:firstLine="0"/>
            </w:pPr>
            <w:r>
              <w:t>Cobb-Hunter</w:t>
            </w:r>
          </w:p>
        </w:tc>
      </w:tr>
      <w:tr w:rsidR="004D45C7" w:rsidRPr="004D45C7" w14:paraId="6C668D71" w14:textId="77777777" w:rsidTr="004D45C7">
        <w:tc>
          <w:tcPr>
            <w:tcW w:w="2179" w:type="dxa"/>
          </w:tcPr>
          <w:p w14:paraId="7F012163" w14:textId="128E138A" w:rsidR="004D45C7" w:rsidRPr="004D45C7" w:rsidRDefault="004D45C7" w:rsidP="004D45C7">
            <w:pPr>
              <w:ind w:firstLine="0"/>
            </w:pPr>
            <w:r>
              <w:t>Collins</w:t>
            </w:r>
          </w:p>
        </w:tc>
        <w:tc>
          <w:tcPr>
            <w:tcW w:w="2179" w:type="dxa"/>
          </w:tcPr>
          <w:p w14:paraId="696AD543" w14:textId="6F9062D5" w:rsidR="004D45C7" w:rsidRPr="004D45C7" w:rsidRDefault="004D45C7" w:rsidP="004D45C7">
            <w:pPr>
              <w:ind w:firstLine="0"/>
            </w:pPr>
            <w:r>
              <w:t>B. L. Cox</w:t>
            </w:r>
          </w:p>
        </w:tc>
        <w:tc>
          <w:tcPr>
            <w:tcW w:w="2180" w:type="dxa"/>
          </w:tcPr>
          <w:p w14:paraId="428466BF" w14:textId="112C6D15" w:rsidR="004D45C7" w:rsidRPr="004D45C7" w:rsidRDefault="004D45C7" w:rsidP="004D45C7">
            <w:pPr>
              <w:ind w:firstLine="0"/>
            </w:pPr>
            <w:r>
              <w:t>Crawford</w:t>
            </w:r>
          </w:p>
        </w:tc>
      </w:tr>
      <w:tr w:rsidR="004D45C7" w:rsidRPr="004D45C7" w14:paraId="691D4891" w14:textId="77777777" w:rsidTr="004D45C7">
        <w:tc>
          <w:tcPr>
            <w:tcW w:w="2179" w:type="dxa"/>
          </w:tcPr>
          <w:p w14:paraId="354D2302" w14:textId="70618116" w:rsidR="004D45C7" w:rsidRPr="004D45C7" w:rsidRDefault="004D45C7" w:rsidP="004D45C7">
            <w:pPr>
              <w:ind w:firstLine="0"/>
            </w:pPr>
            <w:r>
              <w:t>Davis</w:t>
            </w:r>
          </w:p>
        </w:tc>
        <w:tc>
          <w:tcPr>
            <w:tcW w:w="2179" w:type="dxa"/>
          </w:tcPr>
          <w:p w14:paraId="6B44E069" w14:textId="67A22D9D" w:rsidR="004D45C7" w:rsidRPr="004D45C7" w:rsidRDefault="004D45C7" w:rsidP="004D45C7">
            <w:pPr>
              <w:ind w:firstLine="0"/>
            </w:pPr>
            <w:r>
              <w:t>Dillard</w:t>
            </w:r>
          </w:p>
        </w:tc>
        <w:tc>
          <w:tcPr>
            <w:tcW w:w="2180" w:type="dxa"/>
          </w:tcPr>
          <w:p w14:paraId="4C62106F" w14:textId="53BCCD5B" w:rsidR="004D45C7" w:rsidRPr="004D45C7" w:rsidRDefault="004D45C7" w:rsidP="004D45C7">
            <w:pPr>
              <w:ind w:firstLine="0"/>
            </w:pPr>
            <w:r>
              <w:t>Erickson</w:t>
            </w:r>
          </w:p>
        </w:tc>
      </w:tr>
      <w:tr w:rsidR="004D45C7" w:rsidRPr="004D45C7" w14:paraId="06FC0147" w14:textId="77777777" w:rsidTr="004D45C7">
        <w:tc>
          <w:tcPr>
            <w:tcW w:w="2179" w:type="dxa"/>
          </w:tcPr>
          <w:p w14:paraId="2375BF24" w14:textId="0D1EF66D" w:rsidR="004D45C7" w:rsidRPr="004D45C7" w:rsidRDefault="004D45C7" w:rsidP="004D45C7">
            <w:pPr>
              <w:ind w:firstLine="0"/>
            </w:pPr>
            <w:r>
              <w:t>Forrest</w:t>
            </w:r>
          </w:p>
        </w:tc>
        <w:tc>
          <w:tcPr>
            <w:tcW w:w="2179" w:type="dxa"/>
          </w:tcPr>
          <w:p w14:paraId="77328118" w14:textId="77E06951" w:rsidR="004D45C7" w:rsidRPr="004D45C7" w:rsidRDefault="004D45C7" w:rsidP="004D45C7">
            <w:pPr>
              <w:ind w:firstLine="0"/>
            </w:pPr>
            <w:r>
              <w:t>Gagnon</w:t>
            </w:r>
          </w:p>
        </w:tc>
        <w:tc>
          <w:tcPr>
            <w:tcW w:w="2180" w:type="dxa"/>
          </w:tcPr>
          <w:p w14:paraId="678F7EB0" w14:textId="773551B1" w:rsidR="004D45C7" w:rsidRPr="004D45C7" w:rsidRDefault="004D45C7" w:rsidP="004D45C7">
            <w:pPr>
              <w:ind w:firstLine="0"/>
            </w:pPr>
            <w:r>
              <w:t>Garvin</w:t>
            </w:r>
          </w:p>
        </w:tc>
      </w:tr>
      <w:tr w:rsidR="004D45C7" w:rsidRPr="004D45C7" w14:paraId="40EA048B" w14:textId="77777777" w:rsidTr="004D45C7">
        <w:tc>
          <w:tcPr>
            <w:tcW w:w="2179" w:type="dxa"/>
          </w:tcPr>
          <w:p w14:paraId="0CC9C462" w14:textId="538BEA83" w:rsidR="004D45C7" w:rsidRPr="004D45C7" w:rsidRDefault="004D45C7" w:rsidP="004D45C7">
            <w:pPr>
              <w:ind w:firstLine="0"/>
            </w:pPr>
            <w:r>
              <w:t>Gatch</w:t>
            </w:r>
          </w:p>
        </w:tc>
        <w:tc>
          <w:tcPr>
            <w:tcW w:w="2179" w:type="dxa"/>
          </w:tcPr>
          <w:p w14:paraId="337F90EF" w14:textId="39B07D21" w:rsidR="004D45C7" w:rsidRPr="004D45C7" w:rsidRDefault="004D45C7" w:rsidP="004D45C7">
            <w:pPr>
              <w:ind w:firstLine="0"/>
            </w:pPr>
            <w:r>
              <w:t>Gibson</w:t>
            </w:r>
          </w:p>
        </w:tc>
        <w:tc>
          <w:tcPr>
            <w:tcW w:w="2180" w:type="dxa"/>
          </w:tcPr>
          <w:p w14:paraId="3FE7F68B" w14:textId="42BD3726" w:rsidR="004D45C7" w:rsidRPr="004D45C7" w:rsidRDefault="004D45C7" w:rsidP="004D45C7">
            <w:pPr>
              <w:ind w:firstLine="0"/>
            </w:pPr>
            <w:r>
              <w:t>Gilliam</w:t>
            </w:r>
          </w:p>
        </w:tc>
      </w:tr>
      <w:tr w:rsidR="004D45C7" w:rsidRPr="004D45C7" w14:paraId="5ECA5C67" w14:textId="77777777" w:rsidTr="004D45C7">
        <w:tc>
          <w:tcPr>
            <w:tcW w:w="2179" w:type="dxa"/>
          </w:tcPr>
          <w:p w14:paraId="6CBD1E5D" w14:textId="6FF996AD" w:rsidR="004D45C7" w:rsidRPr="004D45C7" w:rsidRDefault="004D45C7" w:rsidP="004D45C7">
            <w:pPr>
              <w:ind w:firstLine="0"/>
            </w:pPr>
            <w:r>
              <w:t>Gilliard</w:t>
            </w:r>
          </w:p>
        </w:tc>
        <w:tc>
          <w:tcPr>
            <w:tcW w:w="2179" w:type="dxa"/>
          </w:tcPr>
          <w:p w14:paraId="2E42B5C5" w14:textId="55165DF0" w:rsidR="004D45C7" w:rsidRPr="004D45C7" w:rsidRDefault="004D45C7" w:rsidP="004D45C7">
            <w:pPr>
              <w:ind w:firstLine="0"/>
            </w:pPr>
            <w:r>
              <w:t>Govan</w:t>
            </w:r>
          </w:p>
        </w:tc>
        <w:tc>
          <w:tcPr>
            <w:tcW w:w="2180" w:type="dxa"/>
          </w:tcPr>
          <w:p w14:paraId="50441444" w14:textId="561E9A07" w:rsidR="004D45C7" w:rsidRPr="004D45C7" w:rsidRDefault="004D45C7" w:rsidP="004D45C7">
            <w:pPr>
              <w:ind w:firstLine="0"/>
            </w:pPr>
            <w:r>
              <w:t>Grant</w:t>
            </w:r>
          </w:p>
        </w:tc>
      </w:tr>
      <w:tr w:rsidR="004D45C7" w:rsidRPr="004D45C7" w14:paraId="5233FE71" w14:textId="77777777" w:rsidTr="004D45C7">
        <w:tc>
          <w:tcPr>
            <w:tcW w:w="2179" w:type="dxa"/>
          </w:tcPr>
          <w:p w14:paraId="1447C43F" w14:textId="6F07D036" w:rsidR="004D45C7" w:rsidRPr="004D45C7" w:rsidRDefault="004D45C7" w:rsidP="004D45C7">
            <w:pPr>
              <w:ind w:firstLine="0"/>
            </w:pPr>
            <w:r>
              <w:t>Guest</w:t>
            </w:r>
          </w:p>
        </w:tc>
        <w:tc>
          <w:tcPr>
            <w:tcW w:w="2179" w:type="dxa"/>
          </w:tcPr>
          <w:p w14:paraId="20405CC9" w14:textId="19CBA75F" w:rsidR="004D45C7" w:rsidRPr="004D45C7" w:rsidRDefault="004D45C7" w:rsidP="004D45C7">
            <w:pPr>
              <w:ind w:firstLine="0"/>
            </w:pPr>
            <w:r>
              <w:t>Guffey</w:t>
            </w:r>
          </w:p>
        </w:tc>
        <w:tc>
          <w:tcPr>
            <w:tcW w:w="2180" w:type="dxa"/>
          </w:tcPr>
          <w:p w14:paraId="603451D3" w14:textId="34E0B5D0" w:rsidR="004D45C7" w:rsidRPr="004D45C7" w:rsidRDefault="004D45C7" w:rsidP="004D45C7">
            <w:pPr>
              <w:ind w:firstLine="0"/>
            </w:pPr>
            <w:r>
              <w:t>Hager</w:t>
            </w:r>
          </w:p>
        </w:tc>
      </w:tr>
      <w:tr w:rsidR="004D45C7" w:rsidRPr="004D45C7" w14:paraId="7C008270" w14:textId="77777777" w:rsidTr="004D45C7">
        <w:tc>
          <w:tcPr>
            <w:tcW w:w="2179" w:type="dxa"/>
          </w:tcPr>
          <w:p w14:paraId="2FB51962" w14:textId="2BABBF49" w:rsidR="004D45C7" w:rsidRPr="004D45C7" w:rsidRDefault="004D45C7" w:rsidP="004D45C7">
            <w:pPr>
              <w:ind w:firstLine="0"/>
            </w:pPr>
            <w:r>
              <w:t>Hardee</w:t>
            </w:r>
          </w:p>
        </w:tc>
        <w:tc>
          <w:tcPr>
            <w:tcW w:w="2179" w:type="dxa"/>
          </w:tcPr>
          <w:p w14:paraId="519B8065" w14:textId="76D61B5F" w:rsidR="004D45C7" w:rsidRPr="004D45C7" w:rsidRDefault="004D45C7" w:rsidP="004D45C7">
            <w:pPr>
              <w:ind w:firstLine="0"/>
            </w:pPr>
            <w:r>
              <w:t>Hart</w:t>
            </w:r>
          </w:p>
        </w:tc>
        <w:tc>
          <w:tcPr>
            <w:tcW w:w="2180" w:type="dxa"/>
          </w:tcPr>
          <w:p w14:paraId="55997A95" w14:textId="0EE51323" w:rsidR="004D45C7" w:rsidRPr="004D45C7" w:rsidRDefault="004D45C7" w:rsidP="004D45C7">
            <w:pPr>
              <w:ind w:firstLine="0"/>
            </w:pPr>
            <w:r>
              <w:t>Hartnett</w:t>
            </w:r>
          </w:p>
        </w:tc>
      </w:tr>
      <w:tr w:rsidR="004D45C7" w:rsidRPr="004D45C7" w14:paraId="143BBD3D" w14:textId="77777777" w:rsidTr="004D45C7">
        <w:tc>
          <w:tcPr>
            <w:tcW w:w="2179" w:type="dxa"/>
          </w:tcPr>
          <w:p w14:paraId="3A98FA80" w14:textId="051BD081" w:rsidR="004D45C7" w:rsidRPr="004D45C7" w:rsidRDefault="004D45C7" w:rsidP="004D45C7">
            <w:pPr>
              <w:ind w:firstLine="0"/>
            </w:pPr>
            <w:r>
              <w:t>Hartz</w:t>
            </w:r>
          </w:p>
        </w:tc>
        <w:tc>
          <w:tcPr>
            <w:tcW w:w="2179" w:type="dxa"/>
          </w:tcPr>
          <w:p w14:paraId="19CEC510" w14:textId="171A8D7A" w:rsidR="004D45C7" w:rsidRPr="004D45C7" w:rsidRDefault="004D45C7" w:rsidP="004D45C7">
            <w:pPr>
              <w:ind w:firstLine="0"/>
            </w:pPr>
            <w:r>
              <w:t>Hayes</w:t>
            </w:r>
          </w:p>
        </w:tc>
        <w:tc>
          <w:tcPr>
            <w:tcW w:w="2180" w:type="dxa"/>
          </w:tcPr>
          <w:p w14:paraId="2C6AB202" w14:textId="70B24607" w:rsidR="004D45C7" w:rsidRPr="004D45C7" w:rsidRDefault="004D45C7" w:rsidP="004D45C7">
            <w:pPr>
              <w:ind w:firstLine="0"/>
            </w:pPr>
            <w:r>
              <w:t>Herbkersman</w:t>
            </w:r>
          </w:p>
        </w:tc>
      </w:tr>
      <w:tr w:rsidR="004D45C7" w:rsidRPr="004D45C7" w14:paraId="7A9ADEDF" w14:textId="77777777" w:rsidTr="004D45C7">
        <w:tc>
          <w:tcPr>
            <w:tcW w:w="2179" w:type="dxa"/>
          </w:tcPr>
          <w:p w14:paraId="52D77DB6" w14:textId="02356A0A" w:rsidR="004D45C7" w:rsidRPr="004D45C7" w:rsidRDefault="004D45C7" w:rsidP="004D45C7">
            <w:pPr>
              <w:ind w:firstLine="0"/>
            </w:pPr>
            <w:r>
              <w:t>Hewitt</w:t>
            </w:r>
          </w:p>
        </w:tc>
        <w:tc>
          <w:tcPr>
            <w:tcW w:w="2179" w:type="dxa"/>
          </w:tcPr>
          <w:p w14:paraId="2FFEA3EF" w14:textId="5631BFE6" w:rsidR="004D45C7" w:rsidRPr="004D45C7" w:rsidRDefault="004D45C7" w:rsidP="004D45C7">
            <w:pPr>
              <w:ind w:firstLine="0"/>
            </w:pPr>
            <w:r>
              <w:t>Hiott</w:t>
            </w:r>
          </w:p>
        </w:tc>
        <w:tc>
          <w:tcPr>
            <w:tcW w:w="2180" w:type="dxa"/>
          </w:tcPr>
          <w:p w14:paraId="56E3C21E" w14:textId="4D9BB239" w:rsidR="004D45C7" w:rsidRPr="004D45C7" w:rsidRDefault="004D45C7" w:rsidP="004D45C7">
            <w:pPr>
              <w:ind w:firstLine="0"/>
            </w:pPr>
            <w:r>
              <w:t>Hixon</w:t>
            </w:r>
          </w:p>
        </w:tc>
      </w:tr>
      <w:tr w:rsidR="004D45C7" w:rsidRPr="004D45C7" w14:paraId="236CAFC7" w14:textId="77777777" w:rsidTr="004D45C7">
        <w:tc>
          <w:tcPr>
            <w:tcW w:w="2179" w:type="dxa"/>
          </w:tcPr>
          <w:p w14:paraId="22651962" w14:textId="6911131D" w:rsidR="004D45C7" w:rsidRPr="004D45C7" w:rsidRDefault="004D45C7" w:rsidP="004D45C7">
            <w:pPr>
              <w:ind w:firstLine="0"/>
            </w:pPr>
            <w:r>
              <w:t>Holman</w:t>
            </w:r>
          </w:p>
        </w:tc>
        <w:tc>
          <w:tcPr>
            <w:tcW w:w="2179" w:type="dxa"/>
          </w:tcPr>
          <w:p w14:paraId="1B8B8E8F" w14:textId="4F173AA4" w:rsidR="004D45C7" w:rsidRPr="004D45C7" w:rsidRDefault="004D45C7" w:rsidP="004D45C7">
            <w:pPr>
              <w:ind w:firstLine="0"/>
            </w:pPr>
            <w:r>
              <w:t>Hosey</w:t>
            </w:r>
          </w:p>
        </w:tc>
        <w:tc>
          <w:tcPr>
            <w:tcW w:w="2180" w:type="dxa"/>
          </w:tcPr>
          <w:p w14:paraId="53E8C224" w14:textId="49319020" w:rsidR="004D45C7" w:rsidRPr="004D45C7" w:rsidRDefault="004D45C7" w:rsidP="004D45C7">
            <w:pPr>
              <w:ind w:firstLine="0"/>
            </w:pPr>
            <w:r>
              <w:t>J. E. Johnson</w:t>
            </w:r>
          </w:p>
        </w:tc>
      </w:tr>
      <w:tr w:rsidR="004D45C7" w:rsidRPr="004D45C7" w14:paraId="3CB730B0" w14:textId="77777777" w:rsidTr="004D45C7">
        <w:tc>
          <w:tcPr>
            <w:tcW w:w="2179" w:type="dxa"/>
          </w:tcPr>
          <w:p w14:paraId="1BA030D3" w14:textId="0D7300B5" w:rsidR="004D45C7" w:rsidRPr="004D45C7" w:rsidRDefault="004D45C7" w:rsidP="004D45C7">
            <w:pPr>
              <w:ind w:firstLine="0"/>
            </w:pPr>
            <w:r>
              <w:t>J. L. Johnson</w:t>
            </w:r>
          </w:p>
        </w:tc>
        <w:tc>
          <w:tcPr>
            <w:tcW w:w="2179" w:type="dxa"/>
          </w:tcPr>
          <w:p w14:paraId="6B7DC5B9" w14:textId="0FEED482" w:rsidR="004D45C7" w:rsidRPr="004D45C7" w:rsidRDefault="004D45C7" w:rsidP="004D45C7">
            <w:pPr>
              <w:ind w:firstLine="0"/>
            </w:pPr>
            <w:r>
              <w:t>Jordan</w:t>
            </w:r>
          </w:p>
        </w:tc>
        <w:tc>
          <w:tcPr>
            <w:tcW w:w="2180" w:type="dxa"/>
          </w:tcPr>
          <w:p w14:paraId="53173774" w14:textId="585B2DE8" w:rsidR="004D45C7" w:rsidRPr="004D45C7" w:rsidRDefault="004D45C7" w:rsidP="004D45C7">
            <w:pPr>
              <w:ind w:firstLine="0"/>
            </w:pPr>
            <w:r>
              <w:t>King</w:t>
            </w:r>
          </w:p>
        </w:tc>
      </w:tr>
      <w:tr w:rsidR="004D45C7" w:rsidRPr="004D45C7" w14:paraId="212083A0" w14:textId="77777777" w:rsidTr="004D45C7">
        <w:tc>
          <w:tcPr>
            <w:tcW w:w="2179" w:type="dxa"/>
          </w:tcPr>
          <w:p w14:paraId="5AD397B8" w14:textId="3CFCFD57" w:rsidR="004D45C7" w:rsidRPr="004D45C7" w:rsidRDefault="004D45C7" w:rsidP="004D45C7">
            <w:pPr>
              <w:ind w:firstLine="0"/>
            </w:pPr>
            <w:r>
              <w:t>Kirby</w:t>
            </w:r>
          </w:p>
        </w:tc>
        <w:tc>
          <w:tcPr>
            <w:tcW w:w="2179" w:type="dxa"/>
          </w:tcPr>
          <w:p w14:paraId="02704823" w14:textId="508FC733" w:rsidR="004D45C7" w:rsidRPr="004D45C7" w:rsidRDefault="004D45C7" w:rsidP="004D45C7">
            <w:pPr>
              <w:ind w:firstLine="0"/>
            </w:pPr>
            <w:r>
              <w:t>Landing</w:t>
            </w:r>
          </w:p>
        </w:tc>
        <w:tc>
          <w:tcPr>
            <w:tcW w:w="2180" w:type="dxa"/>
          </w:tcPr>
          <w:p w14:paraId="288C1579" w14:textId="36D9CC24" w:rsidR="004D45C7" w:rsidRPr="004D45C7" w:rsidRDefault="004D45C7" w:rsidP="004D45C7">
            <w:pPr>
              <w:ind w:firstLine="0"/>
            </w:pPr>
            <w:r>
              <w:t>Lawson</w:t>
            </w:r>
          </w:p>
        </w:tc>
      </w:tr>
      <w:tr w:rsidR="004D45C7" w:rsidRPr="004D45C7" w14:paraId="2BF3E783" w14:textId="77777777" w:rsidTr="004D45C7">
        <w:tc>
          <w:tcPr>
            <w:tcW w:w="2179" w:type="dxa"/>
          </w:tcPr>
          <w:p w14:paraId="7766523C" w14:textId="5C794809" w:rsidR="004D45C7" w:rsidRPr="004D45C7" w:rsidRDefault="004D45C7" w:rsidP="004D45C7">
            <w:pPr>
              <w:ind w:firstLine="0"/>
            </w:pPr>
            <w:r>
              <w:t>Ligon</w:t>
            </w:r>
          </w:p>
        </w:tc>
        <w:tc>
          <w:tcPr>
            <w:tcW w:w="2179" w:type="dxa"/>
          </w:tcPr>
          <w:p w14:paraId="2B6DC215" w14:textId="33CD5BA2" w:rsidR="004D45C7" w:rsidRPr="004D45C7" w:rsidRDefault="004D45C7" w:rsidP="004D45C7">
            <w:pPr>
              <w:ind w:firstLine="0"/>
            </w:pPr>
            <w:r>
              <w:t>Long</w:t>
            </w:r>
          </w:p>
        </w:tc>
        <w:tc>
          <w:tcPr>
            <w:tcW w:w="2180" w:type="dxa"/>
          </w:tcPr>
          <w:p w14:paraId="2CBB63E4" w14:textId="684131F0" w:rsidR="004D45C7" w:rsidRPr="004D45C7" w:rsidRDefault="004D45C7" w:rsidP="004D45C7">
            <w:pPr>
              <w:ind w:firstLine="0"/>
            </w:pPr>
            <w:r>
              <w:t>Luck</w:t>
            </w:r>
          </w:p>
        </w:tc>
      </w:tr>
      <w:tr w:rsidR="004D45C7" w:rsidRPr="004D45C7" w14:paraId="08A4440C" w14:textId="77777777" w:rsidTr="004D45C7">
        <w:tc>
          <w:tcPr>
            <w:tcW w:w="2179" w:type="dxa"/>
          </w:tcPr>
          <w:p w14:paraId="47056395" w14:textId="2825A718" w:rsidR="004D45C7" w:rsidRPr="004D45C7" w:rsidRDefault="004D45C7" w:rsidP="004D45C7">
            <w:pPr>
              <w:ind w:firstLine="0"/>
            </w:pPr>
            <w:r>
              <w:t>Martin</w:t>
            </w:r>
          </w:p>
        </w:tc>
        <w:tc>
          <w:tcPr>
            <w:tcW w:w="2179" w:type="dxa"/>
          </w:tcPr>
          <w:p w14:paraId="34CA208C" w14:textId="47881491" w:rsidR="004D45C7" w:rsidRPr="004D45C7" w:rsidRDefault="004D45C7" w:rsidP="004D45C7">
            <w:pPr>
              <w:ind w:firstLine="0"/>
            </w:pPr>
            <w:r>
              <w:t>McDaniel</w:t>
            </w:r>
          </w:p>
        </w:tc>
        <w:tc>
          <w:tcPr>
            <w:tcW w:w="2180" w:type="dxa"/>
          </w:tcPr>
          <w:p w14:paraId="494F7765" w14:textId="4A89D824" w:rsidR="004D45C7" w:rsidRPr="004D45C7" w:rsidRDefault="004D45C7" w:rsidP="004D45C7">
            <w:pPr>
              <w:ind w:firstLine="0"/>
            </w:pPr>
            <w:r>
              <w:t>McGinnis</w:t>
            </w:r>
          </w:p>
        </w:tc>
      </w:tr>
      <w:tr w:rsidR="004D45C7" w:rsidRPr="004D45C7" w14:paraId="08A9DB5B" w14:textId="77777777" w:rsidTr="004D45C7">
        <w:tc>
          <w:tcPr>
            <w:tcW w:w="2179" w:type="dxa"/>
          </w:tcPr>
          <w:p w14:paraId="20D3387C" w14:textId="2535B246" w:rsidR="004D45C7" w:rsidRPr="004D45C7" w:rsidRDefault="004D45C7" w:rsidP="004D45C7">
            <w:pPr>
              <w:ind w:firstLine="0"/>
            </w:pPr>
            <w:r>
              <w:t>Mitchell</w:t>
            </w:r>
          </w:p>
        </w:tc>
        <w:tc>
          <w:tcPr>
            <w:tcW w:w="2179" w:type="dxa"/>
          </w:tcPr>
          <w:p w14:paraId="622AA265" w14:textId="1804EF10" w:rsidR="004D45C7" w:rsidRPr="004D45C7" w:rsidRDefault="004D45C7" w:rsidP="004D45C7">
            <w:pPr>
              <w:ind w:firstLine="0"/>
            </w:pPr>
            <w:r>
              <w:t>Montgomery</w:t>
            </w:r>
          </w:p>
        </w:tc>
        <w:tc>
          <w:tcPr>
            <w:tcW w:w="2180" w:type="dxa"/>
          </w:tcPr>
          <w:p w14:paraId="18A4E31F" w14:textId="1054052B" w:rsidR="004D45C7" w:rsidRPr="004D45C7" w:rsidRDefault="004D45C7" w:rsidP="004D45C7">
            <w:pPr>
              <w:ind w:firstLine="0"/>
            </w:pPr>
            <w:r>
              <w:t>T. Moore</w:t>
            </w:r>
          </w:p>
        </w:tc>
      </w:tr>
      <w:tr w:rsidR="004D45C7" w:rsidRPr="004D45C7" w14:paraId="170E5945" w14:textId="77777777" w:rsidTr="004D45C7">
        <w:tc>
          <w:tcPr>
            <w:tcW w:w="2179" w:type="dxa"/>
          </w:tcPr>
          <w:p w14:paraId="7750E349" w14:textId="0256F99F" w:rsidR="004D45C7" w:rsidRPr="004D45C7" w:rsidRDefault="004D45C7" w:rsidP="004D45C7">
            <w:pPr>
              <w:ind w:firstLine="0"/>
            </w:pPr>
            <w:r>
              <w:t>Moss</w:t>
            </w:r>
          </w:p>
        </w:tc>
        <w:tc>
          <w:tcPr>
            <w:tcW w:w="2179" w:type="dxa"/>
          </w:tcPr>
          <w:p w14:paraId="752C4E51" w14:textId="5DB308AD" w:rsidR="004D45C7" w:rsidRPr="004D45C7" w:rsidRDefault="004D45C7" w:rsidP="004D45C7">
            <w:pPr>
              <w:ind w:firstLine="0"/>
            </w:pPr>
            <w:r>
              <w:t>Neese</w:t>
            </w:r>
          </w:p>
        </w:tc>
        <w:tc>
          <w:tcPr>
            <w:tcW w:w="2180" w:type="dxa"/>
          </w:tcPr>
          <w:p w14:paraId="3FC581B8" w14:textId="3860AC5E" w:rsidR="004D45C7" w:rsidRPr="004D45C7" w:rsidRDefault="004D45C7" w:rsidP="004D45C7">
            <w:pPr>
              <w:ind w:firstLine="0"/>
            </w:pPr>
            <w:r>
              <w:t>B. Newton</w:t>
            </w:r>
          </w:p>
        </w:tc>
      </w:tr>
      <w:tr w:rsidR="004D45C7" w:rsidRPr="004D45C7" w14:paraId="0AB2DC53" w14:textId="77777777" w:rsidTr="004D45C7">
        <w:tc>
          <w:tcPr>
            <w:tcW w:w="2179" w:type="dxa"/>
          </w:tcPr>
          <w:p w14:paraId="1C837559" w14:textId="6FC1629E" w:rsidR="004D45C7" w:rsidRPr="004D45C7" w:rsidRDefault="004D45C7" w:rsidP="004D45C7">
            <w:pPr>
              <w:ind w:firstLine="0"/>
            </w:pPr>
            <w:r>
              <w:t>W. Newton</w:t>
            </w:r>
          </w:p>
        </w:tc>
        <w:tc>
          <w:tcPr>
            <w:tcW w:w="2179" w:type="dxa"/>
          </w:tcPr>
          <w:p w14:paraId="7A39A388" w14:textId="68F14ABF" w:rsidR="004D45C7" w:rsidRPr="004D45C7" w:rsidRDefault="004D45C7" w:rsidP="004D45C7">
            <w:pPr>
              <w:ind w:firstLine="0"/>
            </w:pPr>
            <w:r>
              <w:t>Pope</w:t>
            </w:r>
          </w:p>
        </w:tc>
        <w:tc>
          <w:tcPr>
            <w:tcW w:w="2180" w:type="dxa"/>
          </w:tcPr>
          <w:p w14:paraId="10438E32" w14:textId="0BCD6B44" w:rsidR="004D45C7" w:rsidRPr="004D45C7" w:rsidRDefault="004D45C7" w:rsidP="004D45C7">
            <w:pPr>
              <w:ind w:firstLine="0"/>
            </w:pPr>
            <w:r>
              <w:t>Rankin</w:t>
            </w:r>
          </w:p>
        </w:tc>
      </w:tr>
      <w:tr w:rsidR="004D45C7" w:rsidRPr="004D45C7" w14:paraId="1684796F" w14:textId="77777777" w:rsidTr="004D45C7">
        <w:tc>
          <w:tcPr>
            <w:tcW w:w="2179" w:type="dxa"/>
          </w:tcPr>
          <w:p w14:paraId="0ABB0C8F" w14:textId="6298B611" w:rsidR="004D45C7" w:rsidRPr="004D45C7" w:rsidRDefault="004D45C7" w:rsidP="004D45C7">
            <w:pPr>
              <w:ind w:firstLine="0"/>
            </w:pPr>
            <w:r>
              <w:t>Reese</w:t>
            </w:r>
          </w:p>
        </w:tc>
        <w:tc>
          <w:tcPr>
            <w:tcW w:w="2179" w:type="dxa"/>
          </w:tcPr>
          <w:p w14:paraId="44DD8A76" w14:textId="178D8405" w:rsidR="004D45C7" w:rsidRPr="004D45C7" w:rsidRDefault="004D45C7" w:rsidP="004D45C7">
            <w:pPr>
              <w:ind w:firstLine="0"/>
            </w:pPr>
            <w:r>
              <w:t>Rivers</w:t>
            </w:r>
          </w:p>
        </w:tc>
        <w:tc>
          <w:tcPr>
            <w:tcW w:w="2180" w:type="dxa"/>
          </w:tcPr>
          <w:p w14:paraId="0215B9C5" w14:textId="2B0E5F20" w:rsidR="004D45C7" w:rsidRPr="004D45C7" w:rsidRDefault="004D45C7" w:rsidP="004D45C7">
            <w:pPr>
              <w:ind w:firstLine="0"/>
            </w:pPr>
            <w:r>
              <w:t>Robbins</w:t>
            </w:r>
          </w:p>
        </w:tc>
      </w:tr>
      <w:tr w:rsidR="004D45C7" w:rsidRPr="004D45C7" w14:paraId="47896F33" w14:textId="77777777" w:rsidTr="004D45C7">
        <w:tc>
          <w:tcPr>
            <w:tcW w:w="2179" w:type="dxa"/>
          </w:tcPr>
          <w:p w14:paraId="73335A03" w14:textId="61642803" w:rsidR="004D45C7" w:rsidRPr="004D45C7" w:rsidRDefault="004D45C7" w:rsidP="004D45C7">
            <w:pPr>
              <w:ind w:firstLine="0"/>
            </w:pPr>
            <w:r>
              <w:t>Sanders</w:t>
            </w:r>
          </w:p>
        </w:tc>
        <w:tc>
          <w:tcPr>
            <w:tcW w:w="2179" w:type="dxa"/>
          </w:tcPr>
          <w:p w14:paraId="141108E6" w14:textId="5A5FEFAD" w:rsidR="004D45C7" w:rsidRPr="004D45C7" w:rsidRDefault="004D45C7" w:rsidP="004D45C7">
            <w:pPr>
              <w:ind w:firstLine="0"/>
            </w:pPr>
            <w:r>
              <w:t>Schuessler</w:t>
            </w:r>
          </w:p>
        </w:tc>
        <w:tc>
          <w:tcPr>
            <w:tcW w:w="2180" w:type="dxa"/>
          </w:tcPr>
          <w:p w14:paraId="6C8F10EE" w14:textId="2D7AB1F7" w:rsidR="004D45C7" w:rsidRPr="004D45C7" w:rsidRDefault="004D45C7" w:rsidP="004D45C7">
            <w:pPr>
              <w:ind w:firstLine="0"/>
            </w:pPr>
            <w:r>
              <w:t>Sessions</w:t>
            </w:r>
          </w:p>
        </w:tc>
      </w:tr>
      <w:tr w:rsidR="004D45C7" w:rsidRPr="004D45C7" w14:paraId="02A98242" w14:textId="77777777" w:rsidTr="004D45C7">
        <w:tc>
          <w:tcPr>
            <w:tcW w:w="2179" w:type="dxa"/>
          </w:tcPr>
          <w:p w14:paraId="7E7BD15D" w14:textId="570A1CB5" w:rsidR="004D45C7" w:rsidRPr="004D45C7" w:rsidRDefault="004D45C7" w:rsidP="004D45C7">
            <w:pPr>
              <w:ind w:firstLine="0"/>
            </w:pPr>
            <w:r>
              <w:t>G. M. Smith</w:t>
            </w:r>
          </w:p>
        </w:tc>
        <w:tc>
          <w:tcPr>
            <w:tcW w:w="2179" w:type="dxa"/>
          </w:tcPr>
          <w:p w14:paraId="6F1BD4D1" w14:textId="39FC2CA3" w:rsidR="004D45C7" w:rsidRPr="004D45C7" w:rsidRDefault="004D45C7" w:rsidP="004D45C7">
            <w:pPr>
              <w:ind w:firstLine="0"/>
            </w:pPr>
            <w:r>
              <w:t>M. M. Smith</w:t>
            </w:r>
          </w:p>
        </w:tc>
        <w:tc>
          <w:tcPr>
            <w:tcW w:w="2180" w:type="dxa"/>
          </w:tcPr>
          <w:p w14:paraId="19C055D5" w14:textId="1A493DBD" w:rsidR="004D45C7" w:rsidRPr="004D45C7" w:rsidRDefault="004D45C7" w:rsidP="004D45C7">
            <w:pPr>
              <w:ind w:firstLine="0"/>
            </w:pPr>
            <w:r>
              <w:t>Spann-Wilder</w:t>
            </w:r>
          </w:p>
        </w:tc>
      </w:tr>
      <w:tr w:rsidR="004D45C7" w:rsidRPr="004D45C7" w14:paraId="47943198" w14:textId="77777777" w:rsidTr="004D45C7">
        <w:tc>
          <w:tcPr>
            <w:tcW w:w="2179" w:type="dxa"/>
          </w:tcPr>
          <w:p w14:paraId="3BF6C218" w14:textId="06D22AF2" w:rsidR="004D45C7" w:rsidRPr="004D45C7" w:rsidRDefault="004D45C7" w:rsidP="004D45C7">
            <w:pPr>
              <w:ind w:firstLine="0"/>
            </w:pPr>
            <w:r>
              <w:t>Stavrinakis</w:t>
            </w:r>
          </w:p>
        </w:tc>
        <w:tc>
          <w:tcPr>
            <w:tcW w:w="2179" w:type="dxa"/>
          </w:tcPr>
          <w:p w14:paraId="0480DB55" w14:textId="47C62AA1" w:rsidR="004D45C7" w:rsidRPr="004D45C7" w:rsidRDefault="004D45C7" w:rsidP="004D45C7">
            <w:pPr>
              <w:ind w:firstLine="0"/>
            </w:pPr>
            <w:r>
              <w:t>Taylor</w:t>
            </w:r>
          </w:p>
        </w:tc>
        <w:tc>
          <w:tcPr>
            <w:tcW w:w="2180" w:type="dxa"/>
          </w:tcPr>
          <w:p w14:paraId="5E6AF05E" w14:textId="185E3C7B" w:rsidR="004D45C7" w:rsidRPr="004D45C7" w:rsidRDefault="004D45C7" w:rsidP="004D45C7">
            <w:pPr>
              <w:ind w:firstLine="0"/>
            </w:pPr>
            <w:r>
              <w:t>Teeple</w:t>
            </w:r>
          </w:p>
        </w:tc>
      </w:tr>
      <w:tr w:rsidR="004D45C7" w:rsidRPr="004D45C7" w14:paraId="74E6EB09" w14:textId="77777777" w:rsidTr="004D45C7">
        <w:tc>
          <w:tcPr>
            <w:tcW w:w="2179" w:type="dxa"/>
          </w:tcPr>
          <w:p w14:paraId="1B3F8031" w14:textId="7242F3ED" w:rsidR="004D45C7" w:rsidRPr="004D45C7" w:rsidRDefault="004D45C7" w:rsidP="004D45C7">
            <w:pPr>
              <w:ind w:firstLine="0"/>
            </w:pPr>
            <w:r>
              <w:t>Waters</w:t>
            </w:r>
          </w:p>
        </w:tc>
        <w:tc>
          <w:tcPr>
            <w:tcW w:w="2179" w:type="dxa"/>
          </w:tcPr>
          <w:p w14:paraId="6E25A7D2" w14:textId="0D94C29D" w:rsidR="004D45C7" w:rsidRPr="004D45C7" w:rsidRDefault="004D45C7" w:rsidP="004D45C7">
            <w:pPr>
              <w:ind w:firstLine="0"/>
            </w:pPr>
            <w:r>
              <w:t>Weeks</w:t>
            </w:r>
          </w:p>
        </w:tc>
        <w:tc>
          <w:tcPr>
            <w:tcW w:w="2180" w:type="dxa"/>
          </w:tcPr>
          <w:p w14:paraId="35A42331" w14:textId="1EFAA9B9" w:rsidR="004D45C7" w:rsidRPr="004D45C7" w:rsidRDefault="004D45C7" w:rsidP="004D45C7">
            <w:pPr>
              <w:ind w:firstLine="0"/>
            </w:pPr>
            <w:r>
              <w:t>Wetmore</w:t>
            </w:r>
          </w:p>
        </w:tc>
      </w:tr>
      <w:tr w:rsidR="004D45C7" w:rsidRPr="004D45C7" w14:paraId="6F99F82D" w14:textId="77777777" w:rsidTr="004D45C7">
        <w:tc>
          <w:tcPr>
            <w:tcW w:w="2179" w:type="dxa"/>
          </w:tcPr>
          <w:p w14:paraId="59D3A91C" w14:textId="114DE9E3" w:rsidR="004D45C7" w:rsidRPr="004D45C7" w:rsidRDefault="004D45C7" w:rsidP="004D45C7">
            <w:pPr>
              <w:keepNext/>
              <w:ind w:firstLine="0"/>
            </w:pPr>
            <w:r>
              <w:t>Whitmire</w:t>
            </w:r>
          </w:p>
        </w:tc>
        <w:tc>
          <w:tcPr>
            <w:tcW w:w="2179" w:type="dxa"/>
          </w:tcPr>
          <w:p w14:paraId="280B864B" w14:textId="75126E79" w:rsidR="004D45C7" w:rsidRPr="004D45C7" w:rsidRDefault="004D45C7" w:rsidP="004D45C7">
            <w:pPr>
              <w:keepNext/>
              <w:ind w:firstLine="0"/>
            </w:pPr>
            <w:r>
              <w:t>Wickensimer</w:t>
            </w:r>
          </w:p>
        </w:tc>
        <w:tc>
          <w:tcPr>
            <w:tcW w:w="2180" w:type="dxa"/>
          </w:tcPr>
          <w:p w14:paraId="5D2BAD08" w14:textId="5F24FCF5" w:rsidR="004D45C7" w:rsidRPr="004D45C7" w:rsidRDefault="004D45C7" w:rsidP="004D45C7">
            <w:pPr>
              <w:keepNext/>
              <w:ind w:firstLine="0"/>
            </w:pPr>
            <w:r>
              <w:t>Williams</w:t>
            </w:r>
          </w:p>
        </w:tc>
      </w:tr>
      <w:tr w:rsidR="004D45C7" w:rsidRPr="004D45C7" w14:paraId="0657B8E9" w14:textId="77777777" w:rsidTr="004D45C7">
        <w:tc>
          <w:tcPr>
            <w:tcW w:w="2179" w:type="dxa"/>
          </w:tcPr>
          <w:p w14:paraId="00D2C240" w14:textId="29093D83" w:rsidR="004D45C7" w:rsidRPr="004D45C7" w:rsidRDefault="004D45C7" w:rsidP="004D45C7">
            <w:pPr>
              <w:keepNext/>
              <w:ind w:firstLine="0"/>
            </w:pPr>
            <w:r>
              <w:t>Willis</w:t>
            </w:r>
          </w:p>
        </w:tc>
        <w:tc>
          <w:tcPr>
            <w:tcW w:w="2179" w:type="dxa"/>
          </w:tcPr>
          <w:p w14:paraId="3072B3F1" w14:textId="6289A3C1" w:rsidR="004D45C7" w:rsidRPr="004D45C7" w:rsidRDefault="004D45C7" w:rsidP="004D45C7">
            <w:pPr>
              <w:keepNext/>
              <w:ind w:firstLine="0"/>
            </w:pPr>
            <w:r>
              <w:t>Wooten</w:t>
            </w:r>
          </w:p>
        </w:tc>
        <w:tc>
          <w:tcPr>
            <w:tcW w:w="2180" w:type="dxa"/>
          </w:tcPr>
          <w:p w14:paraId="3B6E0237" w14:textId="77777777" w:rsidR="004D45C7" w:rsidRPr="004D45C7" w:rsidRDefault="004D45C7" w:rsidP="004D45C7">
            <w:pPr>
              <w:keepNext/>
              <w:ind w:firstLine="0"/>
            </w:pPr>
          </w:p>
        </w:tc>
      </w:tr>
    </w:tbl>
    <w:p w14:paraId="45E4243A" w14:textId="77777777" w:rsidR="004D45C7" w:rsidRDefault="004D45C7" w:rsidP="004D45C7"/>
    <w:p w14:paraId="148AC45E" w14:textId="5C4E8FEC" w:rsidR="004D45C7" w:rsidRDefault="004D45C7" w:rsidP="004D45C7">
      <w:pPr>
        <w:jc w:val="center"/>
        <w:rPr>
          <w:b/>
        </w:rPr>
      </w:pPr>
      <w:r w:rsidRPr="004D45C7">
        <w:rPr>
          <w:b/>
        </w:rPr>
        <w:t>Total--89</w:t>
      </w:r>
    </w:p>
    <w:p w14:paraId="50B59CAF" w14:textId="77777777" w:rsidR="004D45C7" w:rsidRDefault="004D45C7" w:rsidP="004D45C7">
      <w:pPr>
        <w:jc w:val="center"/>
        <w:rPr>
          <w:b/>
        </w:rPr>
      </w:pPr>
    </w:p>
    <w:p w14:paraId="50AE04E6"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6F793743" w14:textId="77777777" w:rsidTr="004D45C7">
        <w:tc>
          <w:tcPr>
            <w:tcW w:w="2179" w:type="dxa"/>
          </w:tcPr>
          <w:p w14:paraId="034089B2" w14:textId="62CDFFD3" w:rsidR="004D45C7" w:rsidRPr="004D45C7" w:rsidRDefault="004D45C7" w:rsidP="004D45C7">
            <w:pPr>
              <w:keepNext/>
              <w:ind w:firstLine="0"/>
            </w:pPr>
            <w:r>
              <w:t>Beach</w:t>
            </w:r>
          </w:p>
        </w:tc>
        <w:tc>
          <w:tcPr>
            <w:tcW w:w="2179" w:type="dxa"/>
          </w:tcPr>
          <w:p w14:paraId="5DEF20F1" w14:textId="13DC3040" w:rsidR="004D45C7" w:rsidRPr="004D45C7" w:rsidRDefault="004D45C7" w:rsidP="004D45C7">
            <w:pPr>
              <w:keepNext/>
              <w:ind w:firstLine="0"/>
            </w:pPr>
            <w:r>
              <w:t>Burns</w:t>
            </w:r>
          </w:p>
        </w:tc>
        <w:tc>
          <w:tcPr>
            <w:tcW w:w="2180" w:type="dxa"/>
          </w:tcPr>
          <w:p w14:paraId="39CFAEFF" w14:textId="0133BEA0" w:rsidR="004D45C7" w:rsidRPr="004D45C7" w:rsidRDefault="004D45C7" w:rsidP="004D45C7">
            <w:pPr>
              <w:keepNext/>
              <w:ind w:firstLine="0"/>
            </w:pPr>
            <w:r>
              <w:t>Chumley</w:t>
            </w:r>
          </w:p>
        </w:tc>
      </w:tr>
      <w:tr w:rsidR="004D45C7" w:rsidRPr="004D45C7" w14:paraId="16AD9049" w14:textId="77777777" w:rsidTr="004D45C7">
        <w:tc>
          <w:tcPr>
            <w:tcW w:w="2179" w:type="dxa"/>
          </w:tcPr>
          <w:p w14:paraId="184A0240" w14:textId="3924BC85" w:rsidR="004D45C7" w:rsidRPr="004D45C7" w:rsidRDefault="004D45C7" w:rsidP="004D45C7">
            <w:pPr>
              <w:ind w:firstLine="0"/>
            </w:pPr>
            <w:r>
              <w:t>Cromer</w:t>
            </w:r>
          </w:p>
        </w:tc>
        <w:tc>
          <w:tcPr>
            <w:tcW w:w="2179" w:type="dxa"/>
          </w:tcPr>
          <w:p w14:paraId="6A44FCEE" w14:textId="5160FD3A" w:rsidR="004D45C7" w:rsidRPr="004D45C7" w:rsidRDefault="004D45C7" w:rsidP="004D45C7">
            <w:pPr>
              <w:ind w:firstLine="0"/>
            </w:pPr>
            <w:r>
              <w:t>Duncan</w:t>
            </w:r>
          </w:p>
        </w:tc>
        <w:tc>
          <w:tcPr>
            <w:tcW w:w="2180" w:type="dxa"/>
          </w:tcPr>
          <w:p w14:paraId="73A832B0" w14:textId="10DF873E" w:rsidR="004D45C7" w:rsidRPr="004D45C7" w:rsidRDefault="004D45C7" w:rsidP="004D45C7">
            <w:pPr>
              <w:ind w:firstLine="0"/>
            </w:pPr>
            <w:r>
              <w:t>Edgerton</w:t>
            </w:r>
          </w:p>
        </w:tc>
      </w:tr>
      <w:tr w:rsidR="004D45C7" w:rsidRPr="004D45C7" w14:paraId="4FE7DE8C" w14:textId="77777777" w:rsidTr="004D45C7">
        <w:tc>
          <w:tcPr>
            <w:tcW w:w="2179" w:type="dxa"/>
          </w:tcPr>
          <w:p w14:paraId="1B850E39" w14:textId="6A5421F3" w:rsidR="004D45C7" w:rsidRPr="004D45C7" w:rsidRDefault="004D45C7" w:rsidP="004D45C7">
            <w:pPr>
              <w:ind w:firstLine="0"/>
            </w:pPr>
            <w:r>
              <w:t>Frank</w:t>
            </w:r>
          </w:p>
        </w:tc>
        <w:tc>
          <w:tcPr>
            <w:tcW w:w="2179" w:type="dxa"/>
          </w:tcPr>
          <w:p w14:paraId="5A7F620B" w14:textId="38A74B9B" w:rsidR="004D45C7" w:rsidRPr="004D45C7" w:rsidRDefault="004D45C7" w:rsidP="004D45C7">
            <w:pPr>
              <w:ind w:firstLine="0"/>
            </w:pPr>
            <w:r>
              <w:t>Gilreath</w:t>
            </w:r>
          </w:p>
        </w:tc>
        <w:tc>
          <w:tcPr>
            <w:tcW w:w="2180" w:type="dxa"/>
          </w:tcPr>
          <w:p w14:paraId="63E128D2" w14:textId="050C5B78" w:rsidR="004D45C7" w:rsidRPr="004D45C7" w:rsidRDefault="004D45C7" w:rsidP="004D45C7">
            <w:pPr>
              <w:ind w:firstLine="0"/>
            </w:pPr>
            <w:r>
              <w:t>Haddon</w:t>
            </w:r>
          </w:p>
        </w:tc>
      </w:tr>
      <w:tr w:rsidR="004D45C7" w:rsidRPr="004D45C7" w14:paraId="19124D6A" w14:textId="77777777" w:rsidTr="004D45C7">
        <w:tc>
          <w:tcPr>
            <w:tcW w:w="2179" w:type="dxa"/>
          </w:tcPr>
          <w:p w14:paraId="0D518E09" w14:textId="461DBC1F" w:rsidR="004D45C7" w:rsidRPr="004D45C7" w:rsidRDefault="004D45C7" w:rsidP="004D45C7">
            <w:pPr>
              <w:ind w:firstLine="0"/>
            </w:pPr>
            <w:r>
              <w:t>Harris</w:t>
            </w:r>
          </w:p>
        </w:tc>
        <w:tc>
          <w:tcPr>
            <w:tcW w:w="2179" w:type="dxa"/>
          </w:tcPr>
          <w:p w14:paraId="0CC29556" w14:textId="7DC6CD92" w:rsidR="004D45C7" w:rsidRPr="004D45C7" w:rsidRDefault="004D45C7" w:rsidP="004D45C7">
            <w:pPr>
              <w:ind w:firstLine="0"/>
            </w:pPr>
            <w:r>
              <w:t>Huff</w:t>
            </w:r>
          </w:p>
        </w:tc>
        <w:tc>
          <w:tcPr>
            <w:tcW w:w="2180" w:type="dxa"/>
          </w:tcPr>
          <w:p w14:paraId="1FE7C236" w14:textId="4EC951D9" w:rsidR="004D45C7" w:rsidRPr="004D45C7" w:rsidRDefault="004D45C7" w:rsidP="004D45C7">
            <w:pPr>
              <w:ind w:firstLine="0"/>
            </w:pPr>
            <w:r>
              <w:t>Kilmartin</w:t>
            </w:r>
          </w:p>
        </w:tc>
      </w:tr>
      <w:tr w:rsidR="004D45C7" w:rsidRPr="004D45C7" w14:paraId="40C8C140" w14:textId="77777777" w:rsidTr="004D45C7">
        <w:tc>
          <w:tcPr>
            <w:tcW w:w="2179" w:type="dxa"/>
          </w:tcPr>
          <w:p w14:paraId="6E308D08" w14:textId="1C55DCC2" w:rsidR="004D45C7" w:rsidRPr="004D45C7" w:rsidRDefault="004D45C7" w:rsidP="004D45C7">
            <w:pPr>
              <w:ind w:firstLine="0"/>
            </w:pPr>
            <w:r>
              <w:t>Magnuson</w:t>
            </w:r>
          </w:p>
        </w:tc>
        <w:tc>
          <w:tcPr>
            <w:tcW w:w="2179" w:type="dxa"/>
          </w:tcPr>
          <w:p w14:paraId="579F6E94" w14:textId="2502B9AC" w:rsidR="004D45C7" w:rsidRPr="004D45C7" w:rsidRDefault="004D45C7" w:rsidP="004D45C7">
            <w:pPr>
              <w:ind w:firstLine="0"/>
            </w:pPr>
            <w:r>
              <w:t>May</w:t>
            </w:r>
          </w:p>
        </w:tc>
        <w:tc>
          <w:tcPr>
            <w:tcW w:w="2180" w:type="dxa"/>
          </w:tcPr>
          <w:p w14:paraId="1A621B94" w14:textId="7499C1FD" w:rsidR="004D45C7" w:rsidRPr="004D45C7" w:rsidRDefault="004D45C7" w:rsidP="004D45C7">
            <w:pPr>
              <w:ind w:firstLine="0"/>
            </w:pPr>
            <w:r>
              <w:t>McCabe</w:t>
            </w:r>
          </w:p>
        </w:tc>
      </w:tr>
      <w:tr w:rsidR="004D45C7" w:rsidRPr="004D45C7" w14:paraId="1A741C14" w14:textId="77777777" w:rsidTr="004D45C7">
        <w:tc>
          <w:tcPr>
            <w:tcW w:w="2179" w:type="dxa"/>
          </w:tcPr>
          <w:p w14:paraId="70AA8ED6" w14:textId="49B40431" w:rsidR="004D45C7" w:rsidRPr="004D45C7" w:rsidRDefault="004D45C7" w:rsidP="004D45C7">
            <w:pPr>
              <w:keepNext/>
              <w:ind w:firstLine="0"/>
            </w:pPr>
            <w:bookmarkStart w:id="65" w:name="p31"/>
            <w:bookmarkEnd w:id="64"/>
            <w:r>
              <w:lastRenderedPageBreak/>
              <w:t>McCravy</w:t>
            </w:r>
          </w:p>
        </w:tc>
        <w:tc>
          <w:tcPr>
            <w:tcW w:w="2179" w:type="dxa"/>
          </w:tcPr>
          <w:p w14:paraId="5A3698BC" w14:textId="1A119A41" w:rsidR="004D45C7" w:rsidRPr="004D45C7" w:rsidRDefault="004D45C7" w:rsidP="004D45C7">
            <w:pPr>
              <w:keepNext/>
              <w:ind w:firstLine="0"/>
            </w:pPr>
            <w:r>
              <w:t>Morgan</w:t>
            </w:r>
          </w:p>
        </w:tc>
        <w:tc>
          <w:tcPr>
            <w:tcW w:w="2180" w:type="dxa"/>
          </w:tcPr>
          <w:p w14:paraId="7B8E3AD6" w14:textId="305769E9" w:rsidR="004D45C7" w:rsidRPr="004D45C7" w:rsidRDefault="004D45C7" w:rsidP="004D45C7">
            <w:pPr>
              <w:keepNext/>
              <w:ind w:firstLine="0"/>
            </w:pPr>
            <w:r>
              <w:t>Pace</w:t>
            </w:r>
          </w:p>
        </w:tc>
      </w:tr>
      <w:tr w:rsidR="004D45C7" w:rsidRPr="004D45C7" w14:paraId="69820FAB" w14:textId="77777777" w:rsidTr="004D45C7">
        <w:tc>
          <w:tcPr>
            <w:tcW w:w="2179" w:type="dxa"/>
          </w:tcPr>
          <w:p w14:paraId="7365FA50" w14:textId="2486CF43" w:rsidR="004D45C7" w:rsidRPr="004D45C7" w:rsidRDefault="004D45C7" w:rsidP="004D45C7">
            <w:pPr>
              <w:keepNext/>
              <w:ind w:firstLine="0"/>
            </w:pPr>
            <w:r>
              <w:t>Terribile</w:t>
            </w:r>
          </w:p>
        </w:tc>
        <w:tc>
          <w:tcPr>
            <w:tcW w:w="2179" w:type="dxa"/>
          </w:tcPr>
          <w:p w14:paraId="2A40C11B" w14:textId="62C9F8FB" w:rsidR="004D45C7" w:rsidRPr="004D45C7" w:rsidRDefault="004D45C7" w:rsidP="004D45C7">
            <w:pPr>
              <w:keepNext/>
              <w:ind w:firstLine="0"/>
            </w:pPr>
            <w:r>
              <w:t>White</w:t>
            </w:r>
          </w:p>
        </w:tc>
        <w:tc>
          <w:tcPr>
            <w:tcW w:w="2180" w:type="dxa"/>
          </w:tcPr>
          <w:p w14:paraId="113CEDF8" w14:textId="77777777" w:rsidR="004D45C7" w:rsidRPr="004D45C7" w:rsidRDefault="004D45C7" w:rsidP="004D45C7">
            <w:pPr>
              <w:keepNext/>
              <w:ind w:firstLine="0"/>
            </w:pPr>
          </w:p>
        </w:tc>
      </w:tr>
    </w:tbl>
    <w:p w14:paraId="3217040E" w14:textId="77777777" w:rsidR="004D45C7" w:rsidRDefault="004D45C7" w:rsidP="004D45C7"/>
    <w:p w14:paraId="56AAF486" w14:textId="77777777" w:rsidR="004D45C7" w:rsidRDefault="004D45C7" w:rsidP="004D45C7">
      <w:pPr>
        <w:jc w:val="center"/>
        <w:rPr>
          <w:b/>
        </w:rPr>
      </w:pPr>
      <w:r w:rsidRPr="004D45C7">
        <w:rPr>
          <w:b/>
        </w:rPr>
        <w:t>Total--20</w:t>
      </w:r>
    </w:p>
    <w:p w14:paraId="0E7BE310" w14:textId="777394C3" w:rsidR="004D45C7" w:rsidRDefault="004D45C7" w:rsidP="004D45C7">
      <w:pPr>
        <w:jc w:val="center"/>
        <w:rPr>
          <w:b/>
        </w:rPr>
      </w:pPr>
    </w:p>
    <w:p w14:paraId="7555EC9C" w14:textId="77777777" w:rsidR="004D45C7" w:rsidRDefault="004D45C7" w:rsidP="004D45C7">
      <w:r>
        <w:t>So, the Concurrent Resolution was ordered committed to the Committee on Rules.</w:t>
      </w:r>
    </w:p>
    <w:p w14:paraId="03716D3C" w14:textId="77777777" w:rsidR="004D45C7" w:rsidRDefault="004D45C7" w:rsidP="004D45C7"/>
    <w:p w14:paraId="6D957ECF" w14:textId="69A6298C" w:rsidR="004D45C7" w:rsidRDefault="004D45C7" w:rsidP="004D45C7">
      <w:pPr>
        <w:keepNext/>
        <w:jc w:val="center"/>
        <w:rPr>
          <w:b/>
        </w:rPr>
      </w:pPr>
      <w:r w:rsidRPr="004D45C7">
        <w:rPr>
          <w:b/>
        </w:rPr>
        <w:t>H. 4546--ORDERED COMMITTED TO COMMITTEE ON RULES</w:t>
      </w:r>
    </w:p>
    <w:p w14:paraId="35C6D59E" w14:textId="27FDE8EA" w:rsidR="004D45C7" w:rsidRDefault="004D45C7" w:rsidP="004D45C7">
      <w:pPr>
        <w:keepNext/>
      </w:pPr>
      <w:r>
        <w:t>The following was introduced:</w:t>
      </w:r>
    </w:p>
    <w:p w14:paraId="08D705D3" w14:textId="77777777" w:rsidR="004D45C7" w:rsidRDefault="004D45C7" w:rsidP="004D45C7">
      <w:pPr>
        <w:keepNext/>
      </w:pPr>
      <w:bookmarkStart w:id="66" w:name="include_clip_start_107"/>
      <w:bookmarkEnd w:id="66"/>
    </w:p>
    <w:p w14:paraId="493A3105" w14:textId="77777777" w:rsidR="004D45C7" w:rsidRDefault="004D45C7" w:rsidP="004D45C7">
      <w:r>
        <w:t>H. 4546 -- Rep. Cromer: A CONCURRENT RESOLUTION TO PROVIDE THAT IN ADDITION TO THE MATTERS WHICH MAY BE CONSIDERED BY THE GENERAL ASSEMBLY AFTER MAY 8, 2025, PURSUANT TO THE SINE DIE RESOLUTION FOR THE 2025 LEGISLATIVE SESSION AS PASSED BY THE GENERAL ASSEMBLY, H. 4465 RELATING TO THE "PRIVACY IN PUBLIC SPACES ACT"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0F614933" w14:textId="58776648" w:rsidR="004D45C7" w:rsidRDefault="004D45C7" w:rsidP="004D45C7"/>
    <w:p w14:paraId="7C631DEB"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2241D450" w14:textId="77777777" w:rsidR="004D45C7" w:rsidRPr="008A567B" w:rsidRDefault="004D45C7" w:rsidP="00547758">
      <w:pPr>
        <w:pStyle w:val="scresolutionbody"/>
        <w:spacing w:line="240" w:lineRule="auto"/>
      </w:pPr>
    </w:p>
    <w:p w14:paraId="527AD009"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4C8BD457" w14:textId="77777777" w:rsidR="004D45C7" w:rsidRPr="008A567B" w:rsidRDefault="004D45C7" w:rsidP="00547758">
      <w:pPr>
        <w:pStyle w:val="scresolutionmembers"/>
        <w:spacing w:line="240" w:lineRule="auto"/>
      </w:pPr>
    </w:p>
    <w:p w14:paraId="2B5DFD1A" w14:textId="77777777" w:rsidR="004D45C7" w:rsidRPr="008A567B" w:rsidRDefault="004D45C7" w:rsidP="00547758">
      <w:pPr>
        <w:pStyle w:val="scresolutionbody"/>
        <w:spacing w:line="240" w:lineRule="auto"/>
      </w:pPr>
      <w:r>
        <w:t xml:space="preserve">(1) H. 4465 relating to the “Privacy in Public Spaces Act”. </w:t>
      </w:r>
    </w:p>
    <w:p w14:paraId="7F9B999E" w14:textId="77777777" w:rsidR="004D45C7" w:rsidRDefault="004D45C7" w:rsidP="004D45C7"/>
    <w:p w14:paraId="54BA1AE4" w14:textId="07B9D28F" w:rsidR="004D45C7" w:rsidRDefault="004D45C7" w:rsidP="004D45C7">
      <w:bookmarkStart w:id="67" w:name="p32"/>
      <w:bookmarkEnd w:id="65"/>
      <w:r>
        <w:lastRenderedPageBreak/>
        <w:t>Rep. BRITTAIN moved to commit the Concurrent Resolution to the Committee on Rules.</w:t>
      </w:r>
    </w:p>
    <w:p w14:paraId="754232D0" w14:textId="77777777" w:rsidR="004D45C7" w:rsidRDefault="004D45C7" w:rsidP="004D45C7"/>
    <w:p w14:paraId="280E6E7B" w14:textId="77777777" w:rsidR="004D45C7" w:rsidRDefault="004D45C7" w:rsidP="007A58B4">
      <w:pPr>
        <w:keepNext/>
      </w:pPr>
      <w:r>
        <w:t>Rep. MAGNUSON demanded the yeas and nays which were taken, resulting as follows:</w:t>
      </w:r>
    </w:p>
    <w:p w14:paraId="4316F902" w14:textId="4CB13515" w:rsidR="004D45C7" w:rsidRDefault="004D45C7" w:rsidP="007A58B4">
      <w:pPr>
        <w:keepNext/>
        <w:jc w:val="center"/>
      </w:pPr>
      <w:bookmarkStart w:id="68" w:name="vote_start109"/>
      <w:bookmarkEnd w:id="68"/>
      <w:r>
        <w:t>Yeas 91; Nays 20</w:t>
      </w:r>
    </w:p>
    <w:p w14:paraId="657973DC" w14:textId="77777777" w:rsidR="004D45C7" w:rsidRDefault="004D45C7" w:rsidP="004D45C7">
      <w:pPr>
        <w:jc w:val="center"/>
      </w:pPr>
    </w:p>
    <w:p w14:paraId="0C57D5DA"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4601534" w14:textId="77777777" w:rsidTr="004D45C7">
        <w:tc>
          <w:tcPr>
            <w:tcW w:w="2179" w:type="dxa"/>
          </w:tcPr>
          <w:p w14:paraId="30386BD3" w14:textId="342B3A2F" w:rsidR="004D45C7" w:rsidRPr="004D45C7" w:rsidRDefault="004D45C7" w:rsidP="004D45C7">
            <w:pPr>
              <w:keepNext/>
              <w:ind w:firstLine="0"/>
            </w:pPr>
            <w:r>
              <w:t>Anderson</w:t>
            </w:r>
          </w:p>
        </w:tc>
        <w:tc>
          <w:tcPr>
            <w:tcW w:w="2179" w:type="dxa"/>
          </w:tcPr>
          <w:p w14:paraId="7F8D4DAC" w14:textId="7963E767" w:rsidR="004D45C7" w:rsidRPr="004D45C7" w:rsidRDefault="004D45C7" w:rsidP="004D45C7">
            <w:pPr>
              <w:keepNext/>
              <w:ind w:firstLine="0"/>
            </w:pPr>
            <w:r>
              <w:t>Atkinson</w:t>
            </w:r>
          </w:p>
        </w:tc>
        <w:tc>
          <w:tcPr>
            <w:tcW w:w="2180" w:type="dxa"/>
          </w:tcPr>
          <w:p w14:paraId="6AE9BF62" w14:textId="08B15275" w:rsidR="004D45C7" w:rsidRPr="004D45C7" w:rsidRDefault="004D45C7" w:rsidP="004D45C7">
            <w:pPr>
              <w:keepNext/>
              <w:ind w:firstLine="0"/>
            </w:pPr>
            <w:r>
              <w:t>Bailey</w:t>
            </w:r>
          </w:p>
        </w:tc>
      </w:tr>
      <w:tr w:rsidR="004D45C7" w:rsidRPr="004D45C7" w14:paraId="627BC6E3" w14:textId="77777777" w:rsidTr="004D45C7">
        <w:tc>
          <w:tcPr>
            <w:tcW w:w="2179" w:type="dxa"/>
          </w:tcPr>
          <w:p w14:paraId="151A3672" w14:textId="15B505AF" w:rsidR="004D45C7" w:rsidRPr="004D45C7" w:rsidRDefault="004D45C7" w:rsidP="004D45C7">
            <w:pPr>
              <w:ind w:firstLine="0"/>
            </w:pPr>
            <w:r>
              <w:t>Ballentine</w:t>
            </w:r>
          </w:p>
        </w:tc>
        <w:tc>
          <w:tcPr>
            <w:tcW w:w="2179" w:type="dxa"/>
          </w:tcPr>
          <w:p w14:paraId="29A782FD" w14:textId="5CA7C05F" w:rsidR="004D45C7" w:rsidRPr="004D45C7" w:rsidRDefault="004D45C7" w:rsidP="004D45C7">
            <w:pPr>
              <w:ind w:firstLine="0"/>
            </w:pPr>
            <w:r>
              <w:t>Bamberg</w:t>
            </w:r>
          </w:p>
        </w:tc>
        <w:tc>
          <w:tcPr>
            <w:tcW w:w="2180" w:type="dxa"/>
          </w:tcPr>
          <w:p w14:paraId="1A58FA01" w14:textId="2A8BE663" w:rsidR="004D45C7" w:rsidRPr="004D45C7" w:rsidRDefault="004D45C7" w:rsidP="004D45C7">
            <w:pPr>
              <w:ind w:firstLine="0"/>
            </w:pPr>
            <w:r>
              <w:t>Bannister</w:t>
            </w:r>
          </w:p>
        </w:tc>
      </w:tr>
      <w:tr w:rsidR="004D45C7" w:rsidRPr="004D45C7" w14:paraId="309ECE6F" w14:textId="77777777" w:rsidTr="004D45C7">
        <w:tc>
          <w:tcPr>
            <w:tcW w:w="2179" w:type="dxa"/>
          </w:tcPr>
          <w:p w14:paraId="4189DA17" w14:textId="541230B1" w:rsidR="004D45C7" w:rsidRPr="004D45C7" w:rsidRDefault="004D45C7" w:rsidP="004D45C7">
            <w:pPr>
              <w:ind w:firstLine="0"/>
            </w:pPr>
            <w:r>
              <w:t>Bauer</w:t>
            </w:r>
          </w:p>
        </w:tc>
        <w:tc>
          <w:tcPr>
            <w:tcW w:w="2179" w:type="dxa"/>
          </w:tcPr>
          <w:p w14:paraId="60808636" w14:textId="58E2D023" w:rsidR="004D45C7" w:rsidRPr="004D45C7" w:rsidRDefault="004D45C7" w:rsidP="004D45C7">
            <w:pPr>
              <w:ind w:firstLine="0"/>
            </w:pPr>
            <w:r>
              <w:t>Bernstein</w:t>
            </w:r>
          </w:p>
        </w:tc>
        <w:tc>
          <w:tcPr>
            <w:tcW w:w="2180" w:type="dxa"/>
          </w:tcPr>
          <w:p w14:paraId="3DA9A800" w14:textId="1057C6C1" w:rsidR="004D45C7" w:rsidRPr="004D45C7" w:rsidRDefault="004D45C7" w:rsidP="004D45C7">
            <w:pPr>
              <w:ind w:firstLine="0"/>
            </w:pPr>
            <w:r>
              <w:t>Bowers</w:t>
            </w:r>
          </w:p>
        </w:tc>
      </w:tr>
      <w:tr w:rsidR="004D45C7" w:rsidRPr="004D45C7" w14:paraId="588E4BBB" w14:textId="77777777" w:rsidTr="004D45C7">
        <w:tc>
          <w:tcPr>
            <w:tcW w:w="2179" w:type="dxa"/>
          </w:tcPr>
          <w:p w14:paraId="57624846" w14:textId="12708D24" w:rsidR="004D45C7" w:rsidRPr="004D45C7" w:rsidRDefault="004D45C7" w:rsidP="004D45C7">
            <w:pPr>
              <w:ind w:firstLine="0"/>
            </w:pPr>
            <w:r>
              <w:t>Bradley</w:t>
            </w:r>
          </w:p>
        </w:tc>
        <w:tc>
          <w:tcPr>
            <w:tcW w:w="2179" w:type="dxa"/>
          </w:tcPr>
          <w:p w14:paraId="707B77FF" w14:textId="02E36C4F" w:rsidR="004D45C7" w:rsidRPr="004D45C7" w:rsidRDefault="004D45C7" w:rsidP="004D45C7">
            <w:pPr>
              <w:ind w:firstLine="0"/>
            </w:pPr>
            <w:r>
              <w:t>Brewer</w:t>
            </w:r>
          </w:p>
        </w:tc>
        <w:tc>
          <w:tcPr>
            <w:tcW w:w="2180" w:type="dxa"/>
          </w:tcPr>
          <w:p w14:paraId="4BB77848" w14:textId="69BEB816" w:rsidR="004D45C7" w:rsidRPr="004D45C7" w:rsidRDefault="004D45C7" w:rsidP="004D45C7">
            <w:pPr>
              <w:ind w:firstLine="0"/>
            </w:pPr>
            <w:r>
              <w:t>Brittain</w:t>
            </w:r>
          </w:p>
        </w:tc>
      </w:tr>
      <w:tr w:rsidR="004D45C7" w:rsidRPr="004D45C7" w14:paraId="7DE78E5E" w14:textId="77777777" w:rsidTr="004D45C7">
        <w:tc>
          <w:tcPr>
            <w:tcW w:w="2179" w:type="dxa"/>
          </w:tcPr>
          <w:p w14:paraId="65FC1C26" w14:textId="54A91656" w:rsidR="004D45C7" w:rsidRPr="004D45C7" w:rsidRDefault="004D45C7" w:rsidP="004D45C7">
            <w:pPr>
              <w:ind w:firstLine="0"/>
            </w:pPr>
            <w:r>
              <w:t>Bustos</w:t>
            </w:r>
          </w:p>
        </w:tc>
        <w:tc>
          <w:tcPr>
            <w:tcW w:w="2179" w:type="dxa"/>
          </w:tcPr>
          <w:p w14:paraId="13D0C822" w14:textId="75CAB2C3" w:rsidR="004D45C7" w:rsidRPr="004D45C7" w:rsidRDefault="004D45C7" w:rsidP="004D45C7">
            <w:pPr>
              <w:ind w:firstLine="0"/>
            </w:pPr>
            <w:r>
              <w:t>Calhoon</w:t>
            </w:r>
          </w:p>
        </w:tc>
        <w:tc>
          <w:tcPr>
            <w:tcW w:w="2180" w:type="dxa"/>
          </w:tcPr>
          <w:p w14:paraId="4B9A6A29" w14:textId="7C38D4A7" w:rsidR="004D45C7" w:rsidRPr="004D45C7" w:rsidRDefault="004D45C7" w:rsidP="004D45C7">
            <w:pPr>
              <w:ind w:firstLine="0"/>
            </w:pPr>
            <w:r>
              <w:t>Caskey</w:t>
            </w:r>
          </w:p>
        </w:tc>
      </w:tr>
      <w:tr w:rsidR="004D45C7" w:rsidRPr="004D45C7" w14:paraId="5AF92957" w14:textId="77777777" w:rsidTr="004D45C7">
        <w:tc>
          <w:tcPr>
            <w:tcW w:w="2179" w:type="dxa"/>
          </w:tcPr>
          <w:p w14:paraId="374DA66F" w14:textId="2B430793" w:rsidR="004D45C7" w:rsidRPr="004D45C7" w:rsidRDefault="004D45C7" w:rsidP="004D45C7">
            <w:pPr>
              <w:ind w:firstLine="0"/>
            </w:pPr>
            <w:r>
              <w:t>Chapman</w:t>
            </w:r>
          </w:p>
        </w:tc>
        <w:tc>
          <w:tcPr>
            <w:tcW w:w="2179" w:type="dxa"/>
          </w:tcPr>
          <w:p w14:paraId="38F6B496" w14:textId="45866473" w:rsidR="004D45C7" w:rsidRPr="004D45C7" w:rsidRDefault="004D45C7" w:rsidP="004D45C7">
            <w:pPr>
              <w:ind w:firstLine="0"/>
            </w:pPr>
            <w:r>
              <w:t>Clyburn</w:t>
            </w:r>
          </w:p>
        </w:tc>
        <w:tc>
          <w:tcPr>
            <w:tcW w:w="2180" w:type="dxa"/>
          </w:tcPr>
          <w:p w14:paraId="6B7AA42C" w14:textId="4FC865A5" w:rsidR="004D45C7" w:rsidRPr="004D45C7" w:rsidRDefault="004D45C7" w:rsidP="004D45C7">
            <w:pPr>
              <w:ind w:firstLine="0"/>
            </w:pPr>
            <w:r>
              <w:t>Cobb-Hunter</w:t>
            </w:r>
          </w:p>
        </w:tc>
      </w:tr>
      <w:tr w:rsidR="004D45C7" w:rsidRPr="004D45C7" w14:paraId="4BF50A11" w14:textId="77777777" w:rsidTr="004D45C7">
        <w:tc>
          <w:tcPr>
            <w:tcW w:w="2179" w:type="dxa"/>
          </w:tcPr>
          <w:p w14:paraId="23B3C41A" w14:textId="55F04AEC" w:rsidR="004D45C7" w:rsidRPr="004D45C7" w:rsidRDefault="004D45C7" w:rsidP="004D45C7">
            <w:pPr>
              <w:ind w:firstLine="0"/>
            </w:pPr>
            <w:r>
              <w:t>Collins</w:t>
            </w:r>
          </w:p>
        </w:tc>
        <w:tc>
          <w:tcPr>
            <w:tcW w:w="2179" w:type="dxa"/>
          </w:tcPr>
          <w:p w14:paraId="4276D696" w14:textId="7E7733B8" w:rsidR="004D45C7" w:rsidRPr="004D45C7" w:rsidRDefault="004D45C7" w:rsidP="004D45C7">
            <w:pPr>
              <w:ind w:firstLine="0"/>
            </w:pPr>
            <w:r>
              <w:t>B. L. Cox</w:t>
            </w:r>
          </w:p>
        </w:tc>
        <w:tc>
          <w:tcPr>
            <w:tcW w:w="2180" w:type="dxa"/>
          </w:tcPr>
          <w:p w14:paraId="64131AB9" w14:textId="3E0820F1" w:rsidR="004D45C7" w:rsidRPr="004D45C7" w:rsidRDefault="004D45C7" w:rsidP="004D45C7">
            <w:pPr>
              <w:ind w:firstLine="0"/>
            </w:pPr>
            <w:r>
              <w:t>Crawford</w:t>
            </w:r>
          </w:p>
        </w:tc>
      </w:tr>
      <w:tr w:rsidR="004D45C7" w:rsidRPr="004D45C7" w14:paraId="3BFD9F38" w14:textId="77777777" w:rsidTr="004D45C7">
        <w:tc>
          <w:tcPr>
            <w:tcW w:w="2179" w:type="dxa"/>
          </w:tcPr>
          <w:p w14:paraId="1290065F" w14:textId="58E48435" w:rsidR="004D45C7" w:rsidRPr="004D45C7" w:rsidRDefault="004D45C7" w:rsidP="004D45C7">
            <w:pPr>
              <w:ind w:firstLine="0"/>
            </w:pPr>
            <w:r>
              <w:t>Davis</w:t>
            </w:r>
          </w:p>
        </w:tc>
        <w:tc>
          <w:tcPr>
            <w:tcW w:w="2179" w:type="dxa"/>
          </w:tcPr>
          <w:p w14:paraId="3A5115F9" w14:textId="51B0CA1B" w:rsidR="004D45C7" w:rsidRPr="004D45C7" w:rsidRDefault="004D45C7" w:rsidP="004D45C7">
            <w:pPr>
              <w:ind w:firstLine="0"/>
            </w:pPr>
            <w:r>
              <w:t>Dillard</w:t>
            </w:r>
          </w:p>
        </w:tc>
        <w:tc>
          <w:tcPr>
            <w:tcW w:w="2180" w:type="dxa"/>
          </w:tcPr>
          <w:p w14:paraId="53C4B26B" w14:textId="06465A62" w:rsidR="004D45C7" w:rsidRPr="004D45C7" w:rsidRDefault="004D45C7" w:rsidP="004D45C7">
            <w:pPr>
              <w:ind w:firstLine="0"/>
            </w:pPr>
            <w:r>
              <w:t>Erickson</w:t>
            </w:r>
          </w:p>
        </w:tc>
      </w:tr>
      <w:tr w:rsidR="004D45C7" w:rsidRPr="004D45C7" w14:paraId="04E1356E" w14:textId="77777777" w:rsidTr="004D45C7">
        <w:tc>
          <w:tcPr>
            <w:tcW w:w="2179" w:type="dxa"/>
          </w:tcPr>
          <w:p w14:paraId="0BD1F3D9" w14:textId="54061CA5" w:rsidR="004D45C7" w:rsidRPr="004D45C7" w:rsidRDefault="004D45C7" w:rsidP="004D45C7">
            <w:pPr>
              <w:ind w:firstLine="0"/>
            </w:pPr>
            <w:r>
              <w:t>Forrest</w:t>
            </w:r>
          </w:p>
        </w:tc>
        <w:tc>
          <w:tcPr>
            <w:tcW w:w="2179" w:type="dxa"/>
          </w:tcPr>
          <w:p w14:paraId="108490C5" w14:textId="0985C4E1" w:rsidR="004D45C7" w:rsidRPr="004D45C7" w:rsidRDefault="004D45C7" w:rsidP="004D45C7">
            <w:pPr>
              <w:ind w:firstLine="0"/>
            </w:pPr>
            <w:r>
              <w:t>Gagnon</w:t>
            </w:r>
          </w:p>
        </w:tc>
        <w:tc>
          <w:tcPr>
            <w:tcW w:w="2180" w:type="dxa"/>
          </w:tcPr>
          <w:p w14:paraId="48B28D3D" w14:textId="6BDEA488" w:rsidR="004D45C7" w:rsidRPr="004D45C7" w:rsidRDefault="004D45C7" w:rsidP="004D45C7">
            <w:pPr>
              <w:ind w:firstLine="0"/>
            </w:pPr>
            <w:r>
              <w:t>Garvin</w:t>
            </w:r>
          </w:p>
        </w:tc>
      </w:tr>
      <w:tr w:rsidR="004D45C7" w:rsidRPr="004D45C7" w14:paraId="0E218B07" w14:textId="77777777" w:rsidTr="004D45C7">
        <w:tc>
          <w:tcPr>
            <w:tcW w:w="2179" w:type="dxa"/>
          </w:tcPr>
          <w:p w14:paraId="4ECB6F63" w14:textId="575AE978" w:rsidR="004D45C7" w:rsidRPr="004D45C7" w:rsidRDefault="004D45C7" w:rsidP="004D45C7">
            <w:pPr>
              <w:ind w:firstLine="0"/>
            </w:pPr>
            <w:r>
              <w:t>Gatch</w:t>
            </w:r>
          </w:p>
        </w:tc>
        <w:tc>
          <w:tcPr>
            <w:tcW w:w="2179" w:type="dxa"/>
          </w:tcPr>
          <w:p w14:paraId="6D7D0C2B" w14:textId="55BB885E" w:rsidR="004D45C7" w:rsidRPr="004D45C7" w:rsidRDefault="004D45C7" w:rsidP="004D45C7">
            <w:pPr>
              <w:ind w:firstLine="0"/>
            </w:pPr>
            <w:r>
              <w:t>Gibson</w:t>
            </w:r>
          </w:p>
        </w:tc>
        <w:tc>
          <w:tcPr>
            <w:tcW w:w="2180" w:type="dxa"/>
          </w:tcPr>
          <w:p w14:paraId="7148BA57" w14:textId="166B6DF2" w:rsidR="004D45C7" w:rsidRPr="004D45C7" w:rsidRDefault="004D45C7" w:rsidP="004D45C7">
            <w:pPr>
              <w:ind w:firstLine="0"/>
            </w:pPr>
            <w:r>
              <w:t>Gilliam</w:t>
            </w:r>
          </w:p>
        </w:tc>
      </w:tr>
      <w:tr w:rsidR="004D45C7" w:rsidRPr="004D45C7" w14:paraId="2F64A93E" w14:textId="77777777" w:rsidTr="004D45C7">
        <w:tc>
          <w:tcPr>
            <w:tcW w:w="2179" w:type="dxa"/>
          </w:tcPr>
          <w:p w14:paraId="37DF42EA" w14:textId="326590B1" w:rsidR="004D45C7" w:rsidRPr="004D45C7" w:rsidRDefault="004D45C7" w:rsidP="004D45C7">
            <w:pPr>
              <w:ind w:firstLine="0"/>
            </w:pPr>
            <w:r>
              <w:t>Gilliard</w:t>
            </w:r>
          </w:p>
        </w:tc>
        <w:tc>
          <w:tcPr>
            <w:tcW w:w="2179" w:type="dxa"/>
          </w:tcPr>
          <w:p w14:paraId="0B16EDC4" w14:textId="7D6C9D7B" w:rsidR="004D45C7" w:rsidRPr="004D45C7" w:rsidRDefault="004D45C7" w:rsidP="004D45C7">
            <w:pPr>
              <w:ind w:firstLine="0"/>
            </w:pPr>
            <w:r>
              <w:t>Govan</w:t>
            </w:r>
          </w:p>
        </w:tc>
        <w:tc>
          <w:tcPr>
            <w:tcW w:w="2180" w:type="dxa"/>
          </w:tcPr>
          <w:p w14:paraId="09AC3B1E" w14:textId="4AE266F4" w:rsidR="004D45C7" w:rsidRPr="004D45C7" w:rsidRDefault="004D45C7" w:rsidP="004D45C7">
            <w:pPr>
              <w:ind w:firstLine="0"/>
            </w:pPr>
            <w:r>
              <w:t>Grant</w:t>
            </w:r>
          </w:p>
        </w:tc>
      </w:tr>
      <w:tr w:rsidR="004D45C7" w:rsidRPr="004D45C7" w14:paraId="626203D1" w14:textId="77777777" w:rsidTr="004D45C7">
        <w:tc>
          <w:tcPr>
            <w:tcW w:w="2179" w:type="dxa"/>
          </w:tcPr>
          <w:p w14:paraId="43BD83F8" w14:textId="6A946E70" w:rsidR="004D45C7" w:rsidRPr="004D45C7" w:rsidRDefault="004D45C7" w:rsidP="004D45C7">
            <w:pPr>
              <w:ind w:firstLine="0"/>
            </w:pPr>
            <w:r>
              <w:t>Guest</w:t>
            </w:r>
          </w:p>
        </w:tc>
        <w:tc>
          <w:tcPr>
            <w:tcW w:w="2179" w:type="dxa"/>
          </w:tcPr>
          <w:p w14:paraId="587C8FC4" w14:textId="5B5DA9AF" w:rsidR="004D45C7" w:rsidRPr="004D45C7" w:rsidRDefault="004D45C7" w:rsidP="004D45C7">
            <w:pPr>
              <w:ind w:firstLine="0"/>
            </w:pPr>
            <w:r>
              <w:t>Guffey</w:t>
            </w:r>
          </w:p>
        </w:tc>
        <w:tc>
          <w:tcPr>
            <w:tcW w:w="2180" w:type="dxa"/>
          </w:tcPr>
          <w:p w14:paraId="3DA447C4" w14:textId="3343871A" w:rsidR="004D45C7" w:rsidRPr="004D45C7" w:rsidRDefault="004D45C7" w:rsidP="004D45C7">
            <w:pPr>
              <w:ind w:firstLine="0"/>
            </w:pPr>
            <w:r>
              <w:t>Haddon</w:t>
            </w:r>
          </w:p>
        </w:tc>
      </w:tr>
      <w:tr w:rsidR="004D45C7" w:rsidRPr="004D45C7" w14:paraId="5CF78292" w14:textId="77777777" w:rsidTr="004D45C7">
        <w:tc>
          <w:tcPr>
            <w:tcW w:w="2179" w:type="dxa"/>
          </w:tcPr>
          <w:p w14:paraId="65394C0E" w14:textId="40A2B2D5" w:rsidR="004D45C7" w:rsidRPr="004D45C7" w:rsidRDefault="004D45C7" w:rsidP="004D45C7">
            <w:pPr>
              <w:ind w:firstLine="0"/>
            </w:pPr>
            <w:r>
              <w:t>Hager</w:t>
            </w:r>
          </w:p>
        </w:tc>
        <w:tc>
          <w:tcPr>
            <w:tcW w:w="2179" w:type="dxa"/>
          </w:tcPr>
          <w:p w14:paraId="62279AD6" w14:textId="3CB36CAC" w:rsidR="004D45C7" w:rsidRPr="004D45C7" w:rsidRDefault="004D45C7" w:rsidP="004D45C7">
            <w:pPr>
              <w:ind w:firstLine="0"/>
            </w:pPr>
            <w:r>
              <w:t>Hardee</w:t>
            </w:r>
          </w:p>
        </w:tc>
        <w:tc>
          <w:tcPr>
            <w:tcW w:w="2180" w:type="dxa"/>
          </w:tcPr>
          <w:p w14:paraId="246BF735" w14:textId="4A5CCD6A" w:rsidR="004D45C7" w:rsidRPr="004D45C7" w:rsidRDefault="004D45C7" w:rsidP="004D45C7">
            <w:pPr>
              <w:ind w:firstLine="0"/>
            </w:pPr>
            <w:r>
              <w:t>Hart</w:t>
            </w:r>
          </w:p>
        </w:tc>
      </w:tr>
      <w:tr w:rsidR="004D45C7" w:rsidRPr="004D45C7" w14:paraId="74D4E5F2" w14:textId="77777777" w:rsidTr="004D45C7">
        <w:tc>
          <w:tcPr>
            <w:tcW w:w="2179" w:type="dxa"/>
          </w:tcPr>
          <w:p w14:paraId="1E58FE79" w14:textId="6541278F" w:rsidR="004D45C7" w:rsidRPr="004D45C7" w:rsidRDefault="004D45C7" w:rsidP="004D45C7">
            <w:pPr>
              <w:ind w:firstLine="0"/>
            </w:pPr>
            <w:r>
              <w:t>Hartnett</w:t>
            </w:r>
          </w:p>
        </w:tc>
        <w:tc>
          <w:tcPr>
            <w:tcW w:w="2179" w:type="dxa"/>
          </w:tcPr>
          <w:p w14:paraId="57271CDB" w14:textId="0F9780CE" w:rsidR="004D45C7" w:rsidRPr="004D45C7" w:rsidRDefault="004D45C7" w:rsidP="004D45C7">
            <w:pPr>
              <w:ind w:firstLine="0"/>
            </w:pPr>
            <w:r>
              <w:t>Hartz</w:t>
            </w:r>
          </w:p>
        </w:tc>
        <w:tc>
          <w:tcPr>
            <w:tcW w:w="2180" w:type="dxa"/>
          </w:tcPr>
          <w:p w14:paraId="128AE08B" w14:textId="423508DF" w:rsidR="004D45C7" w:rsidRPr="004D45C7" w:rsidRDefault="004D45C7" w:rsidP="004D45C7">
            <w:pPr>
              <w:ind w:firstLine="0"/>
            </w:pPr>
            <w:r>
              <w:t>Hayes</w:t>
            </w:r>
          </w:p>
        </w:tc>
      </w:tr>
      <w:tr w:rsidR="004D45C7" w:rsidRPr="004D45C7" w14:paraId="3A6A92E9" w14:textId="77777777" w:rsidTr="004D45C7">
        <w:tc>
          <w:tcPr>
            <w:tcW w:w="2179" w:type="dxa"/>
          </w:tcPr>
          <w:p w14:paraId="2686709F" w14:textId="07A22908" w:rsidR="004D45C7" w:rsidRPr="004D45C7" w:rsidRDefault="004D45C7" w:rsidP="004D45C7">
            <w:pPr>
              <w:ind w:firstLine="0"/>
            </w:pPr>
            <w:r>
              <w:t>Herbkersman</w:t>
            </w:r>
          </w:p>
        </w:tc>
        <w:tc>
          <w:tcPr>
            <w:tcW w:w="2179" w:type="dxa"/>
          </w:tcPr>
          <w:p w14:paraId="0E9B5968" w14:textId="730CDF76" w:rsidR="004D45C7" w:rsidRPr="004D45C7" w:rsidRDefault="004D45C7" w:rsidP="004D45C7">
            <w:pPr>
              <w:ind w:firstLine="0"/>
            </w:pPr>
            <w:r>
              <w:t>Hewitt</w:t>
            </w:r>
          </w:p>
        </w:tc>
        <w:tc>
          <w:tcPr>
            <w:tcW w:w="2180" w:type="dxa"/>
          </w:tcPr>
          <w:p w14:paraId="78C1B5DB" w14:textId="4FE59D9D" w:rsidR="004D45C7" w:rsidRPr="004D45C7" w:rsidRDefault="004D45C7" w:rsidP="004D45C7">
            <w:pPr>
              <w:ind w:firstLine="0"/>
            </w:pPr>
            <w:r>
              <w:t>Hiott</w:t>
            </w:r>
          </w:p>
        </w:tc>
      </w:tr>
      <w:tr w:rsidR="004D45C7" w:rsidRPr="004D45C7" w14:paraId="44D093D6" w14:textId="77777777" w:rsidTr="004D45C7">
        <w:tc>
          <w:tcPr>
            <w:tcW w:w="2179" w:type="dxa"/>
          </w:tcPr>
          <w:p w14:paraId="2592D454" w14:textId="36DC71AB" w:rsidR="004D45C7" w:rsidRPr="004D45C7" w:rsidRDefault="004D45C7" w:rsidP="004D45C7">
            <w:pPr>
              <w:ind w:firstLine="0"/>
            </w:pPr>
            <w:r>
              <w:t>Hixon</w:t>
            </w:r>
          </w:p>
        </w:tc>
        <w:tc>
          <w:tcPr>
            <w:tcW w:w="2179" w:type="dxa"/>
          </w:tcPr>
          <w:p w14:paraId="0CE872A2" w14:textId="42017A99" w:rsidR="004D45C7" w:rsidRPr="004D45C7" w:rsidRDefault="004D45C7" w:rsidP="004D45C7">
            <w:pPr>
              <w:ind w:firstLine="0"/>
            </w:pPr>
            <w:r>
              <w:t>Hosey</w:t>
            </w:r>
          </w:p>
        </w:tc>
        <w:tc>
          <w:tcPr>
            <w:tcW w:w="2180" w:type="dxa"/>
          </w:tcPr>
          <w:p w14:paraId="4C827BB4" w14:textId="4DC91261" w:rsidR="004D45C7" w:rsidRPr="004D45C7" w:rsidRDefault="004D45C7" w:rsidP="004D45C7">
            <w:pPr>
              <w:ind w:firstLine="0"/>
            </w:pPr>
            <w:r>
              <w:t>J. E. Johnson</w:t>
            </w:r>
          </w:p>
        </w:tc>
      </w:tr>
      <w:tr w:rsidR="004D45C7" w:rsidRPr="004D45C7" w14:paraId="357A1195" w14:textId="77777777" w:rsidTr="004D45C7">
        <w:tc>
          <w:tcPr>
            <w:tcW w:w="2179" w:type="dxa"/>
          </w:tcPr>
          <w:p w14:paraId="10C464B8" w14:textId="35D2E210" w:rsidR="004D45C7" w:rsidRPr="004D45C7" w:rsidRDefault="004D45C7" w:rsidP="004D45C7">
            <w:pPr>
              <w:ind w:firstLine="0"/>
            </w:pPr>
            <w:r>
              <w:t>J. L. Johnson</w:t>
            </w:r>
          </w:p>
        </w:tc>
        <w:tc>
          <w:tcPr>
            <w:tcW w:w="2179" w:type="dxa"/>
          </w:tcPr>
          <w:p w14:paraId="59589081" w14:textId="76375CF2" w:rsidR="004D45C7" w:rsidRPr="004D45C7" w:rsidRDefault="004D45C7" w:rsidP="004D45C7">
            <w:pPr>
              <w:ind w:firstLine="0"/>
            </w:pPr>
            <w:r>
              <w:t>Jordan</w:t>
            </w:r>
          </w:p>
        </w:tc>
        <w:tc>
          <w:tcPr>
            <w:tcW w:w="2180" w:type="dxa"/>
          </w:tcPr>
          <w:p w14:paraId="35AC7E67" w14:textId="44F5A7A6" w:rsidR="004D45C7" w:rsidRPr="004D45C7" w:rsidRDefault="004D45C7" w:rsidP="004D45C7">
            <w:pPr>
              <w:ind w:firstLine="0"/>
            </w:pPr>
            <w:r>
              <w:t>King</w:t>
            </w:r>
          </w:p>
        </w:tc>
      </w:tr>
      <w:tr w:rsidR="004D45C7" w:rsidRPr="004D45C7" w14:paraId="6BD86618" w14:textId="77777777" w:rsidTr="004D45C7">
        <w:tc>
          <w:tcPr>
            <w:tcW w:w="2179" w:type="dxa"/>
          </w:tcPr>
          <w:p w14:paraId="270144A4" w14:textId="1F2D6F56" w:rsidR="004D45C7" w:rsidRPr="004D45C7" w:rsidRDefault="004D45C7" w:rsidP="004D45C7">
            <w:pPr>
              <w:ind w:firstLine="0"/>
            </w:pPr>
            <w:r>
              <w:t>Kirby</w:t>
            </w:r>
          </w:p>
        </w:tc>
        <w:tc>
          <w:tcPr>
            <w:tcW w:w="2179" w:type="dxa"/>
          </w:tcPr>
          <w:p w14:paraId="76B3144D" w14:textId="2D14FC87" w:rsidR="004D45C7" w:rsidRPr="004D45C7" w:rsidRDefault="004D45C7" w:rsidP="004D45C7">
            <w:pPr>
              <w:ind w:firstLine="0"/>
            </w:pPr>
            <w:r>
              <w:t>Landing</w:t>
            </w:r>
          </w:p>
        </w:tc>
        <w:tc>
          <w:tcPr>
            <w:tcW w:w="2180" w:type="dxa"/>
          </w:tcPr>
          <w:p w14:paraId="4F1ECE2D" w14:textId="1928890F" w:rsidR="004D45C7" w:rsidRPr="004D45C7" w:rsidRDefault="004D45C7" w:rsidP="004D45C7">
            <w:pPr>
              <w:ind w:firstLine="0"/>
            </w:pPr>
            <w:r>
              <w:t>Lawson</w:t>
            </w:r>
          </w:p>
        </w:tc>
      </w:tr>
      <w:tr w:rsidR="004D45C7" w:rsidRPr="004D45C7" w14:paraId="2F0D8BF7" w14:textId="77777777" w:rsidTr="004D45C7">
        <w:tc>
          <w:tcPr>
            <w:tcW w:w="2179" w:type="dxa"/>
          </w:tcPr>
          <w:p w14:paraId="67D18713" w14:textId="431EB8E6" w:rsidR="004D45C7" w:rsidRPr="004D45C7" w:rsidRDefault="004D45C7" w:rsidP="004D45C7">
            <w:pPr>
              <w:ind w:firstLine="0"/>
            </w:pPr>
            <w:r>
              <w:t>Ligon</w:t>
            </w:r>
          </w:p>
        </w:tc>
        <w:tc>
          <w:tcPr>
            <w:tcW w:w="2179" w:type="dxa"/>
          </w:tcPr>
          <w:p w14:paraId="6C37D484" w14:textId="0CA82F17" w:rsidR="004D45C7" w:rsidRPr="004D45C7" w:rsidRDefault="004D45C7" w:rsidP="004D45C7">
            <w:pPr>
              <w:ind w:firstLine="0"/>
            </w:pPr>
            <w:r>
              <w:t>Long</w:t>
            </w:r>
          </w:p>
        </w:tc>
        <w:tc>
          <w:tcPr>
            <w:tcW w:w="2180" w:type="dxa"/>
          </w:tcPr>
          <w:p w14:paraId="34E0CC62" w14:textId="2B234F89" w:rsidR="004D45C7" w:rsidRPr="004D45C7" w:rsidRDefault="004D45C7" w:rsidP="004D45C7">
            <w:pPr>
              <w:ind w:firstLine="0"/>
            </w:pPr>
            <w:r>
              <w:t>Luck</w:t>
            </w:r>
          </w:p>
        </w:tc>
      </w:tr>
      <w:tr w:rsidR="004D45C7" w:rsidRPr="004D45C7" w14:paraId="390ACD7E" w14:textId="77777777" w:rsidTr="004D45C7">
        <w:tc>
          <w:tcPr>
            <w:tcW w:w="2179" w:type="dxa"/>
          </w:tcPr>
          <w:p w14:paraId="35BF5DB2" w14:textId="04AF0DDE" w:rsidR="004D45C7" w:rsidRPr="004D45C7" w:rsidRDefault="004D45C7" w:rsidP="004D45C7">
            <w:pPr>
              <w:ind w:firstLine="0"/>
            </w:pPr>
            <w:r>
              <w:t>Martin</w:t>
            </w:r>
          </w:p>
        </w:tc>
        <w:tc>
          <w:tcPr>
            <w:tcW w:w="2179" w:type="dxa"/>
          </w:tcPr>
          <w:p w14:paraId="097A3CC6" w14:textId="4AB3C1FC" w:rsidR="004D45C7" w:rsidRPr="004D45C7" w:rsidRDefault="004D45C7" w:rsidP="004D45C7">
            <w:pPr>
              <w:ind w:firstLine="0"/>
            </w:pPr>
            <w:r>
              <w:t>McDaniel</w:t>
            </w:r>
          </w:p>
        </w:tc>
        <w:tc>
          <w:tcPr>
            <w:tcW w:w="2180" w:type="dxa"/>
          </w:tcPr>
          <w:p w14:paraId="317A39DE" w14:textId="6D25AD32" w:rsidR="004D45C7" w:rsidRPr="004D45C7" w:rsidRDefault="004D45C7" w:rsidP="004D45C7">
            <w:pPr>
              <w:ind w:firstLine="0"/>
            </w:pPr>
            <w:r>
              <w:t>McGinnis</w:t>
            </w:r>
          </w:p>
        </w:tc>
      </w:tr>
      <w:tr w:rsidR="004D45C7" w:rsidRPr="004D45C7" w14:paraId="6121D519" w14:textId="77777777" w:rsidTr="004D45C7">
        <w:tc>
          <w:tcPr>
            <w:tcW w:w="2179" w:type="dxa"/>
          </w:tcPr>
          <w:p w14:paraId="6E7A3E6D" w14:textId="59725066" w:rsidR="004D45C7" w:rsidRPr="004D45C7" w:rsidRDefault="004D45C7" w:rsidP="004D45C7">
            <w:pPr>
              <w:ind w:firstLine="0"/>
            </w:pPr>
            <w:r>
              <w:t>Mitchell</w:t>
            </w:r>
          </w:p>
        </w:tc>
        <w:tc>
          <w:tcPr>
            <w:tcW w:w="2179" w:type="dxa"/>
          </w:tcPr>
          <w:p w14:paraId="62B9CBC3" w14:textId="11832F00" w:rsidR="004D45C7" w:rsidRPr="004D45C7" w:rsidRDefault="004D45C7" w:rsidP="004D45C7">
            <w:pPr>
              <w:ind w:firstLine="0"/>
            </w:pPr>
            <w:r>
              <w:t>Montgomery</w:t>
            </w:r>
          </w:p>
        </w:tc>
        <w:tc>
          <w:tcPr>
            <w:tcW w:w="2180" w:type="dxa"/>
          </w:tcPr>
          <w:p w14:paraId="0CCAF4E6" w14:textId="70AED396" w:rsidR="004D45C7" w:rsidRPr="004D45C7" w:rsidRDefault="004D45C7" w:rsidP="004D45C7">
            <w:pPr>
              <w:ind w:firstLine="0"/>
            </w:pPr>
            <w:r>
              <w:t>T. Moore</w:t>
            </w:r>
          </w:p>
        </w:tc>
      </w:tr>
      <w:tr w:rsidR="004D45C7" w:rsidRPr="004D45C7" w14:paraId="451EB11E" w14:textId="77777777" w:rsidTr="004D45C7">
        <w:tc>
          <w:tcPr>
            <w:tcW w:w="2179" w:type="dxa"/>
          </w:tcPr>
          <w:p w14:paraId="69F90D1A" w14:textId="7DF8115B" w:rsidR="004D45C7" w:rsidRPr="004D45C7" w:rsidRDefault="004D45C7" w:rsidP="004D45C7">
            <w:pPr>
              <w:ind w:firstLine="0"/>
            </w:pPr>
            <w:r>
              <w:t>Moss</w:t>
            </w:r>
          </w:p>
        </w:tc>
        <w:tc>
          <w:tcPr>
            <w:tcW w:w="2179" w:type="dxa"/>
          </w:tcPr>
          <w:p w14:paraId="1278834D" w14:textId="30BED79B" w:rsidR="004D45C7" w:rsidRPr="004D45C7" w:rsidRDefault="004D45C7" w:rsidP="004D45C7">
            <w:pPr>
              <w:ind w:firstLine="0"/>
            </w:pPr>
            <w:r>
              <w:t>Neese</w:t>
            </w:r>
          </w:p>
        </w:tc>
        <w:tc>
          <w:tcPr>
            <w:tcW w:w="2180" w:type="dxa"/>
          </w:tcPr>
          <w:p w14:paraId="3451E72E" w14:textId="24621F6A" w:rsidR="004D45C7" w:rsidRPr="004D45C7" w:rsidRDefault="004D45C7" w:rsidP="004D45C7">
            <w:pPr>
              <w:ind w:firstLine="0"/>
            </w:pPr>
            <w:r>
              <w:t>B. Newton</w:t>
            </w:r>
          </w:p>
        </w:tc>
      </w:tr>
      <w:tr w:rsidR="004D45C7" w:rsidRPr="004D45C7" w14:paraId="32296E15" w14:textId="77777777" w:rsidTr="004D45C7">
        <w:tc>
          <w:tcPr>
            <w:tcW w:w="2179" w:type="dxa"/>
          </w:tcPr>
          <w:p w14:paraId="457DAAD5" w14:textId="635BF1A2" w:rsidR="004D45C7" w:rsidRPr="004D45C7" w:rsidRDefault="004D45C7" w:rsidP="004D45C7">
            <w:pPr>
              <w:ind w:firstLine="0"/>
            </w:pPr>
            <w:r>
              <w:t>W. Newton</w:t>
            </w:r>
          </w:p>
        </w:tc>
        <w:tc>
          <w:tcPr>
            <w:tcW w:w="2179" w:type="dxa"/>
          </w:tcPr>
          <w:p w14:paraId="010F8C8B" w14:textId="5951C2AB" w:rsidR="004D45C7" w:rsidRPr="004D45C7" w:rsidRDefault="004D45C7" w:rsidP="004D45C7">
            <w:pPr>
              <w:ind w:firstLine="0"/>
            </w:pPr>
            <w:r>
              <w:t>Pedalino</w:t>
            </w:r>
          </w:p>
        </w:tc>
        <w:tc>
          <w:tcPr>
            <w:tcW w:w="2180" w:type="dxa"/>
          </w:tcPr>
          <w:p w14:paraId="4C8F57D5" w14:textId="30A60CC3" w:rsidR="004D45C7" w:rsidRPr="004D45C7" w:rsidRDefault="004D45C7" w:rsidP="004D45C7">
            <w:pPr>
              <w:ind w:firstLine="0"/>
            </w:pPr>
            <w:r>
              <w:t>Pope</w:t>
            </w:r>
          </w:p>
        </w:tc>
      </w:tr>
      <w:tr w:rsidR="004D45C7" w:rsidRPr="004D45C7" w14:paraId="5FACD693" w14:textId="77777777" w:rsidTr="004D45C7">
        <w:tc>
          <w:tcPr>
            <w:tcW w:w="2179" w:type="dxa"/>
          </w:tcPr>
          <w:p w14:paraId="7A70E98D" w14:textId="6D446B3B" w:rsidR="004D45C7" w:rsidRPr="004D45C7" w:rsidRDefault="004D45C7" w:rsidP="004D45C7">
            <w:pPr>
              <w:ind w:firstLine="0"/>
            </w:pPr>
            <w:r>
              <w:t>Rankin</w:t>
            </w:r>
          </w:p>
        </w:tc>
        <w:tc>
          <w:tcPr>
            <w:tcW w:w="2179" w:type="dxa"/>
          </w:tcPr>
          <w:p w14:paraId="58BCC2D4" w14:textId="74D2A0D4" w:rsidR="004D45C7" w:rsidRPr="004D45C7" w:rsidRDefault="004D45C7" w:rsidP="004D45C7">
            <w:pPr>
              <w:ind w:firstLine="0"/>
            </w:pPr>
            <w:r>
              <w:t>Reese</w:t>
            </w:r>
          </w:p>
        </w:tc>
        <w:tc>
          <w:tcPr>
            <w:tcW w:w="2180" w:type="dxa"/>
          </w:tcPr>
          <w:p w14:paraId="5C8B1B8D" w14:textId="4F70E285" w:rsidR="004D45C7" w:rsidRPr="004D45C7" w:rsidRDefault="004D45C7" w:rsidP="004D45C7">
            <w:pPr>
              <w:ind w:firstLine="0"/>
            </w:pPr>
            <w:r>
              <w:t>Rivers</w:t>
            </w:r>
          </w:p>
        </w:tc>
      </w:tr>
      <w:tr w:rsidR="004D45C7" w:rsidRPr="004D45C7" w14:paraId="5E9E3462" w14:textId="77777777" w:rsidTr="004D45C7">
        <w:tc>
          <w:tcPr>
            <w:tcW w:w="2179" w:type="dxa"/>
          </w:tcPr>
          <w:p w14:paraId="04B0A3E4" w14:textId="38AEEBBF" w:rsidR="004D45C7" w:rsidRPr="004D45C7" w:rsidRDefault="004D45C7" w:rsidP="004D45C7">
            <w:pPr>
              <w:ind w:firstLine="0"/>
            </w:pPr>
            <w:r>
              <w:t>Robbins</w:t>
            </w:r>
          </w:p>
        </w:tc>
        <w:tc>
          <w:tcPr>
            <w:tcW w:w="2179" w:type="dxa"/>
          </w:tcPr>
          <w:p w14:paraId="078C172E" w14:textId="2996D9A7" w:rsidR="004D45C7" w:rsidRPr="004D45C7" w:rsidRDefault="004D45C7" w:rsidP="004D45C7">
            <w:pPr>
              <w:ind w:firstLine="0"/>
            </w:pPr>
            <w:r>
              <w:t>Sanders</w:t>
            </w:r>
          </w:p>
        </w:tc>
        <w:tc>
          <w:tcPr>
            <w:tcW w:w="2180" w:type="dxa"/>
          </w:tcPr>
          <w:p w14:paraId="2461FFC7" w14:textId="1B28984A" w:rsidR="004D45C7" w:rsidRPr="004D45C7" w:rsidRDefault="004D45C7" w:rsidP="004D45C7">
            <w:pPr>
              <w:ind w:firstLine="0"/>
            </w:pPr>
            <w:r>
              <w:t>Schuessler</w:t>
            </w:r>
          </w:p>
        </w:tc>
      </w:tr>
      <w:tr w:rsidR="004D45C7" w:rsidRPr="004D45C7" w14:paraId="785D40CC" w14:textId="77777777" w:rsidTr="004D45C7">
        <w:tc>
          <w:tcPr>
            <w:tcW w:w="2179" w:type="dxa"/>
          </w:tcPr>
          <w:p w14:paraId="764C6B31" w14:textId="7F670055" w:rsidR="004D45C7" w:rsidRPr="004D45C7" w:rsidRDefault="004D45C7" w:rsidP="004D45C7">
            <w:pPr>
              <w:ind w:firstLine="0"/>
            </w:pPr>
            <w:r>
              <w:t>Sessions</w:t>
            </w:r>
          </w:p>
        </w:tc>
        <w:tc>
          <w:tcPr>
            <w:tcW w:w="2179" w:type="dxa"/>
          </w:tcPr>
          <w:p w14:paraId="6CB91D9A" w14:textId="2D84B896" w:rsidR="004D45C7" w:rsidRPr="004D45C7" w:rsidRDefault="004D45C7" w:rsidP="004D45C7">
            <w:pPr>
              <w:ind w:firstLine="0"/>
            </w:pPr>
            <w:r>
              <w:t>G. M. Smith</w:t>
            </w:r>
          </w:p>
        </w:tc>
        <w:tc>
          <w:tcPr>
            <w:tcW w:w="2180" w:type="dxa"/>
          </w:tcPr>
          <w:p w14:paraId="14B17EE1" w14:textId="57AA2822" w:rsidR="004D45C7" w:rsidRPr="004D45C7" w:rsidRDefault="004D45C7" w:rsidP="004D45C7">
            <w:pPr>
              <w:ind w:firstLine="0"/>
            </w:pPr>
            <w:r>
              <w:t>M. M. Smith</w:t>
            </w:r>
          </w:p>
        </w:tc>
      </w:tr>
      <w:tr w:rsidR="004D45C7" w:rsidRPr="004D45C7" w14:paraId="0CD26E23" w14:textId="77777777" w:rsidTr="004D45C7">
        <w:tc>
          <w:tcPr>
            <w:tcW w:w="2179" w:type="dxa"/>
          </w:tcPr>
          <w:p w14:paraId="2C8BC1C1" w14:textId="35D291CB" w:rsidR="004D45C7" w:rsidRPr="004D45C7" w:rsidRDefault="004D45C7" w:rsidP="004D45C7">
            <w:pPr>
              <w:ind w:firstLine="0"/>
            </w:pPr>
            <w:r>
              <w:t>Spann-Wilder</w:t>
            </w:r>
          </w:p>
        </w:tc>
        <w:tc>
          <w:tcPr>
            <w:tcW w:w="2179" w:type="dxa"/>
          </w:tcPr>
          <w:p w14:paraId="0894D578" w14:textId="6A2FF2BC" w:rsidR="004D45C7" w:rsidRPr="004D45C7" w:rsidRDefault="004D45C7" w:rsidP="004D45C7">
            <w:pPr>
              <w:ind w:firstLine="0"/>
            </w:pPr>
            <w:r>
              <w:t>Stavrinakis</w:t>
            </w:r>
          </w:p>
        </w:tc>
        <w:tc>
          <w:tcPr>
            <w:tcW w:w="2180" w:type="dxa"/>
          </w:tcPr>
          <w:p w14:paraId="50CE1397" w14:textId="4C7FF5E8" w:rsidR="004D45C7" w:rsidRPr="004D45C7" w:rsidRDefault="004D45C7" w:rsidP="004D45C7">
            <w:pPr>
              <w:ind w:firstLine="0"/>
            </w:pPr>
            <w:r>
              <w:t>Taylor</w:t>
            </w:r>
          </w:p>
        </w:tc>
      </w:tr>
      <w:tr w:rsidR="004D45C7" w:rsidRPr="004D45C7" w14:paraId="48F33624" w14:textId="77777777" w:rsidTr="004D45C7">
        <w:tc>
          <w:tcPr>
            <w:tcW w:w="2179" w:type="dxa"/>
          </w:tcPr>
          <w:p w14:paraId="7FD7E5DD" w14:textId="6409966D" w:rsidR="004D45C7" w:rsidRPr="004D45C7" w:rsidRDefault="004D45C7" w:rsidP="004D45C7">
            <w:pPr>
              <w:ind w:firstLine="0"/>
            </w:pPr>
            <w:r>
              <w:t>Teeple</w:t>
            </w:r>
          </w:p>
        </w:tc>
        <w:tc>
          <w:tcPr>
            <w:tcW w:w="2179" w:type="dxa"/>
          </w:tcPr>
          <w:p w14:paraId="189A557C" w14:textId="5EDCC8EF" w:rsidR="004D45C7" w:rsidRPr="004D45C7" w:rsidRDefault="004D45C7" w:rsidP="004D45C7">
            <w:pPr>
              <w:ind w:firstLine="0"/>
            </w:pPr>
            <w:r>
              <w:t>Vaughan</w:t>
            </w:r>
          </w:p>
        </w:tc>
        <w:tc>
          <w:tcPr>
            <w:tcW w:w="2180" w:type="dxa"/>
          </w:tcPr>
          <w:p w14:paraId="73CE35CF" w14:textId="571563E5" w:rsidR="004D45C7" w:rsidRPr="004D45C7" w:rsidRDefault="004D45C7" w:rsidP="004D45C7">
            <w:pPr>
              <w:ind w:firstLine="0"/>
            </w:pPr>
            <w:r>
              <w:t>Waters</w:t>
            </w:r>
          </w:p>
        </w:tc>
      </w:tr>
      <w:tr w:rsidR="004D45C7" w:rsidRPr="004D45C7" w14:paraId="20E64B20" w14:textId="77777777" w:rsidTr="004D45C7">
        <w:tc>
          <w:tcPr>
            <w:tcW w:w="2179" w:type="dxa"/>
          </w:tcPr>
          <w:p w14:paraId="3570EB4E" w14:textId="6AA637AF" w:rsidR="004D45C7" w:rsidRPr="004D45C7" w:rsidRDefault="004D45C7" w:rsidP="004D45C7">
            <w:pPr>
              <w:ind w:firstLine="0"/>
            </w:pPr>
            <w:r>
              <w:t>Weeks</w:t>
            </w:r>
          </w:p>
        </w:tc>
        <w:tc>
          <w:tcPr>
            <w:tcW w:w="2179" w:type="dxa"/>
          </w:tcPr>
          <w:p w14:paraId="47FFDC36" w14:textId="05B31935" w:rsidR="004D45C7" w:rsidRPr="004D45C7" w:rsidRDefault="004D45C7" w:rsidP="004D45C7">
            <w:pPr>
              <w:ind w:firstLine="0"/>
            </w:pPr>
            <w:r>
              <w:t>Wetmore</w:t>
            </w:r>
          </w:p>
        </w:tc>
        <w:tc>
          <w:tcPr>
            <w:tcW w:w="2180" w:type="dxa"/>
          </w:tcPr>
          <w:p w14:paraId="3DAFEB65" w14:textId="42DAB78F" w:rsidR="004D45C7" w:rsidRPr="004D45C7" w:rsidRDefault="004D45C7" w:rsidP="004D45C7">
            <w:pPr>
              <w:ind w:firstLine="0"/>
            </w:pPr>
            <w:r>
              <w:t>Whitmire</w:t>
            </w:r>
          </w:p>
        </w:tc>
      </w:tr>
      <w:tr w:rsidR="004D45C7" w:rsidRPr="004D45C7" w14:paraId="74A082EB" w14:textId="77777777" w:rsidTr="004D45C7">
        <w:tc>
          <w:tcPr>
            <w:tcW w:w="2179" w:type="dxa"/>
          </w:tcPr>
          <w:p w14:paraId="3DDCBE67" w14:textId="5BC0B05B" w:rsidR="004D45C7" w:rsidRPr="004D45C7" w:rsidRDefault="004D45C7" w:rsidP="004D45C7">
            <w:pPr>
              <w:keepNext/>
              <w:ind w:firstLine="0"/>
            </w:pPr>
            <w:r>
              <w:t>Wickensimer</w:t>
            </w:r>
          </w:p>
        </w:tc>
        <w:tc>
          <w:tcPr>
            <w:tcW w:w="2179" w:type="dxa"/>
          </w:tcPr>
          <w:p w14:paraId="58813C99" w14:textId="0A3A70DF" w:rsidR="004D45C7" w:rsidRPr="004D45C7" w:rsidRDefault="004D45C7" w:rsidP="004D45C7">
            <w:pPr>
              <w:keepNext/>
              <w:ind w:firstLine="0"/>
            </w:pPr>
            <w:r>
              <w:t>Williams</w:t>
            </w:r>
          </w:p>
        </w:tc>
        <w:tc>
          <w:tcPr>
            <w:tcW w:w="2180" w:type="dxa"/>
          </w:tcPr>
          <w:p w14:paraId="70FEA8D9" w14:textId="7F08DE5E" w:rsidR="004D45C7" w:rsidRPr="004D45C7" w:rsidRDefault="004D45C7" w:rsidP="004D45C7">
            <w:pPr>
              <w:keepNext/>
              <w:ind w:firstLine="0"/>
            </w:pPr>
            <w:r>
              <w:t>Willis</w:t>
            </w:r>
          </w:p>
        </w:tc>
      </w:tr>
      <w:tr w:rsidR="004D45C7" w:rsidRPr="004D45C7" w14:paraId="5D3AE91F" w14:textId="77777777" w:rsidTr="004D45C7">
        <w:tc>
          <w:tcPr>
            <w:tcW w:w="2179" w:type="dxa"/>
          </w:tcPr>
          <w:p w14:paraId="4CCB5566" w14:textId="1247C7AB" w:rsidR="004D45C7" w:rsidRPr="004D45C7" w:rsidRDefault="004D45C7" w:rsidP="004D45C7">
            <w:pPr>
              <w:keepNext/>
              <w:ind w:firstLine="0"/>
            </w:pPr>
            <w:r>
              <w:t>Wooten</w:t>
            </w:r>
          </w:p>
        </w:tc>
        <w:tc>
          <w:tcPr>
            <w:tcW w:w="2179" w:type="dxa"/>
          </w:tcPr>
          <w:p w14:paraId="2F9816C7" w14:textId="77777777" w:rsidR="004D45C7" w:rsidRPr="004D45C7" w:rsidRDefault="004D45C7" w:rsidP="004D45C7">
            <w:pPr>
              <w:keepNext/>
              <w:ind w:firstLine="0"/>
            </w:pPr>
          </w:p>
        </w:tc>
        <w:tc>
          <w:tcPr>
            <w:tcW w:w="2180" w:type="dxa"/>
          </w:tcPr>
          <w:p w14:paraId="78AE9945" w14:textId="77777777" w:rsidR="004D45C7" w:rsidRPr="004D45C7" w:rsidRDefault="004D45C7" w:rsidP="004D45C7">
            <w:pPr>
              <w:keepNext/>
              <w:ind w:firstLine="0"/>
            </w:pPr>
          </w:p>
        </w:tc>
      </w:tr>
    </w:tbl>
    <w:p w14:paraId="7AEA16C4" w14:textId="77777777" w:rsidR="004D45C7" w:rsidRDefault="004D45C7" w:rsidP="004D45C7"/>
    <w:p w14:paraId="6DC6439A" w14:textId="01785BC3" w:rsidR="004D45C7" w:rsidRDefault="004D45C7" w:rsidP="004D45C7">
      <w:pPr>
        <w:jc w:val="center"/>
        <w:rPr>
          <w:b/>
        </w:rPr>
      </w:pPr>
      <w:r w:rsidRPr="004D45C7">
        <w:rPr>
          <w:b/>
        </w:rPr>
        <w:t>Total--91</w:t>
      </w:r>
    </w:p>
    <w:p w14:paraId="18D971CF" w14:textId="77777777" w:rsidR="004D45C7" w:rsidRDefault="004D45C7" w:rsidP="004D45C7">
      <w:pPr>
        <w:jc w:val="center"/>
        <w:rPr>
          <w:b/>
        </w:rPr>
      </w:pPr>
      <w:bookmarkStart w:id="69" w:name="p33"/>
      <w:bookmarkEnd w:id="67"/>
    </w:p>
    <w:p w14:paraId="3D6EFCB2" w14:textId="77777777" w:rsidR="004D45C7" w:rsidRDefault="004D45C7" w:rsidP="007A58B4">
      <w:pPr>
        <w:keepNext/>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707DDB8B" w14:textId="77777777" w:rsidTr="004D45C7">
        <w:tc>
          <w:tcPr>
            <w:tcW w:w="2179" w:type="dxa"/>
          </w:tcPr>
          <w:p w14:paraId="66973686" w14:textId="54D12354" w:rsidR="004D45C7" w:rsidRPr="004D45C7" w:rsidRDefault="004D45C7" w:rsidP="007A58B4">
            <w:pPr>
              <w:keepNext/>
              <w:ind w:firstLine="0"/>
            </w:pPr>
            <w:r>
              <w:t>Beach</w:t>
            </w:r>
          </w:p>
        </w:tc>
        <w:tc>
          <w:tcPr>
            <w:tcW w:w="2179" w:type="dxa"/>
          </w:tcPr>
          <w:p w14:paraId="5213A039" w14:textId="7645294D" w:rsidR="004D45C7" w:rsidRPr="004D45C7" w:rsidRDefault="004D45C7" w:rsidP="007A58B4">
            <w:pPr>
              <w:keepNext/>
              <w:ind w:firstLine="0"/>
            </w:pPr>
            <w:r>
              <w:t>Burns</w:t>
            </w:r>
          </w:p>
        </w:tc>
        <w:tc>
          <w:tcPr>
            <w:tcW w:w="2180" w:type="dxa"/>
          </w:tcPr>
          <w:p w14:paraId="55F699F9" w14:textId="564E5C5E" w:rsidR="004D45C7" w:rsidRPr="004D45C7" w:rsidRDefault="004D45C7" w:rsidP="007A58B4">
            <w:pPr>
              <w:keepNext/>
              <w:ind w:firstLine="0"/>
            </w:pPr>
            <w:r>
              <w:t>Chumley</w:t>
            </w:r>
          </w:p>
        </w:tc>
      </w:tr>
      <w:tr w:rsidR="004D45C7" w:rsidRPr="004D45C7" w14:paraId="6F98A3BF" w14:textId="77777777" w:rsidTr="004D45C7">
        <w:tc>
          <w:tcPr>
            <w:tcW w:w="2179" w:type="dxa"/>
          </w:tcPr>
          <w:p w14:paraId="275C4787" w14:textId="173A637C" w:rsidR="004D45C7" w:rsidRPr="004D45C7" w:rsidRDefault="004D45C7" w:rsidP="007A58B4">
            <w:pPr>
              <w:keepNext/>
              <w:ind w:firstLine="0"/>
            </w:pPr>
            <w:r>
              <w:t>Cromer</w:t>
            </w:r>
          </w:p>
        </w:tc>
        <w:tc>
          <w:tcPr>
            <w:tcW w:w="2179" w:type="dxa"/>
          </w:tcPr>
          <w:p w14:paraId="1A30CC67" w14:textId="36073DA6" w:rsidR="004D45C7" w:rsidRPr="004D45C7" w:rsidRDefault="004D45C7" w:rsidP="007A58B4">
            <w:pPr>
              <w:keepNext/>
              <w:ind w:firstLine="0"/>
            </w:pPr>
            <w:r>
              <w:t>Duncan</w:t>
            </w:r>
          </w:p>
        </w:tc>
        <w:tc>
          <w:tcPr>
            <w:tcW w:w="2180" w:type="dxa"/>
          </w:tcPr>
          <w:p w14:paraId="5D1E5466" w14:textId="4ED4EC96" w:rsidR="004D45C7" w:rsidRPr="004D45C7" w:rsidRDefault="004D45C7" w:rsidP="007A58B4">
            <w:pPr>
              <w:keepNext/>
              <w:ind w:firstLine="0"/>
            </w:pPr>
            <w:r>
              <w:t>Edgerton</w:t>
            </w:r>
          </w:p>
        </w:tc>
      </w:tr>
      <w:tr w:rsidR="004D45C7" w:rsidRPr="004D45C7" w14:paraId="57D75D28" w14:textId="77777777" w:rsidTr="004D45C7">
        <w:tc>
          <w:tcPr>
            <w:tcW w:w="2179" w:type="dxa"/>
          </w:tcPr>
          <w:p w14:paraId="4DCEB64B" w14:textId="598503D1" w:rsidR="004D45C7" w:rsidRPr="004D45C7" w:rsidRDefault="004D45C7" w:rsidP="004D45C7">
            <w:pPr>
              <w:ind w:firstLine="0"/>
            </w:pPr>
            <w:r>
              <w:t>Frank</w:t>
            </w:r>
          </w:p>
        </w:tc>
        <w:tc>
          <w:tcPr>
            <w:tcW w:w="2179" w:type="dxa"/>
          </w:tcPr>
          <w:p w14:paraId="0E344845" w14:textId="5EF05426" w:rsidR="004D45C7" w:rsidRPr="004D45C7" w:rsidRDefault="004D45C7" w:rsidP="004D45C7">
            <w:pPr>
              <w:ind w:firstLine="0"/>
            </w:pPr>
            <w:r>
              <w:t>Gilreath</w:t>
            </w:r>
          </w:p>
        </w:tc>
        <w:tc>
          <w:tcPr>
            <w:tcW w:w="2180" w:type="dxa"/>
          </w:tcPr>
          <w:p w14:paraId="06C53D8F" w14:textId="44D90CDF" w:rsidR="004D45C7" w:rsidRPr="004D45C7" w:rsidRDefault="004D45C7" w:rsidP="004D45C7">
            <w:pPr>
              <w:ind w:firstLine="0"/>
            </w:pPr>
            <w:r>
              <w:t>Harris</w:t>
            </w:r>
          </w:p>
        </w:tc>
      </w:tr>
      <w:tr w:rsidR="004D45C7" w:rsidRPr="004D45C7" w14:paraId="2B3F1ECF" w14:textId="77777777" w:rsidTr="004D45C7">
        <w:tc>
          <w:tcPr>
            <w:tcW w:w="2179" w:type="dxa"/>
          </w:tcPr>
          <w:p w14:paraId="7C1DA8EF" w14:textId="55CFA366" w:rsidR="004D45C7" w:rsidRPr="004D45C7" w:rsidRDefault="004D45C7" w:rsidP="004D45C7">
            <w:pPr>
              <w:ind w:firstLine="0"/>
            </w:pPr>
            <w:r>
              <w:t>Huff</w:t>
            </w:r>
          </w:p>
        </w:tc>
        <w:tc>
          <w:tcPr>
            <w:tcW w:w="2179" w:type="dxa"/>
          </w:tcPr>
          <w:p w14:paraId="18E6DE20" w14:textId="19BC5879" w:rsidR="004D45C7" w:rsidRPr="004D45C7" w:rsidRDefault="004D45C7" w:rsidP="004D45C7">
            <w:pPr>
              <w:ind w:firstLine="0"/>
            </w:pPr>
            <w:r>
              <w:t>Kilmartin</w:t>
            </w:r>
          </w:p>
        </w:tc>
        <w:tc>
          <w:tcPr>
            <w:tcW w:w="2180" w:type="dxa"/>
          </w:tcPr>
          <w:p w14:paraId="6BE42A7E" w14:textId="699ADA51" w:rsidR="004D45C7" w:rsidRPr="004D45C7" w:rsidRDefault="004D45C7" w:rsidP="004D45C7">
            <w:pPr>
              <w:ind w:firstLine="0"/>
            </w:pPr>
            <w:r>
              <w:t>Magnuson</w:t>
            </w:r>
          </w:p>
        </w:tc>
      </w:tr>
      <w:tr w:rsidR="004D45C7" w:rsidRPr="004D45C7" w14:paraId="7FD8D7BE" w14:textId="77777777" w:rsidTr="004D45C7">
        <w:tc>
          <w:tcPr>
            <w:tcW w:w="2179" w:type="dxa"/>
          </w:tcPr>
          <w:p w14:paraId="2F8DA891" w14:textId="74B656C0" w:rsidR="004D45C7" w:rsidRPr="004D45C7" w:rsidRDefault="004D45C7" w:rsidP="004D45C7">
            <w:pPr>
              <w:ind w:firstLine="0"/>
            </w:pPr>
            <w:r>
              <w:t>May</w:t>
            </w:r>
          </w:p>
        </w:tc>
        <w:tc>
          <w:tcPr>
            <w:tcW w:w="2179" w:type="dxa"/>
          </w:tcPr>
          <w:p w14:paraId="68889372" w14:textId="122AF139" w:rsidR="004D45C7" w:rsidRPr="004D45C7" w:rsidRDefault="004D45C7" w:rsidP="004D45C7">
            <w:pPr>
              <w:ind w:firstLine="0"/>
            </w:pPr>
            <w:r>
              <w:t>McCabe</w:t>
            </w:r>
          </w:p>
        </w:tc>
        <w:tc>
          <w:tcPr>
            <w:tcW w:w="2180" w:type="dxa"/>
          </w:tcPr>
          <w:p w14:paraId="5A8D7546" w14:textId="1474D9B9" w:rsidR="004D45C7" w:rsidRPr="004D45C7" w:rsidRDefault="004D45C7" w:rsidP="004D45C7">
            <w:pPr>
              <w:ind w:firstLine="0"/>
            </w:pPr>
            <w:r>
              <w:t>McCravy</w:t>
            </w:r>
          </w:p>
        </w:tc>
      </w:tr>
      <w:tr w:rsidR="004D45C7" w:rsidRPr="004D45C7" w14:paraId="2261287D" w14:textId="77777777" w:rsidTr="004D45C7">
        <w:tc>
          <w:tcPr>
            <w:tcW w:w="2179" w:type="dxa"/>
          </w:tcPr>
          <w:p w14:paraId="3CD981A5" w14:textId="61D142A8" w:rsidR="004D45C7" w:rsidRPr="004D45C7" w:rsidRDefault="004D45C7" w:rsidP="004D45C7">
            <w:pPr>
              <w:keepNext/>
              <w:ind w:firstLine="0"/>
            </w:pPr>
            <w:r>
              <w:t>Morgan</w:t>
            </w:r>
          </w:p>
        </w:tc>
        <w:tc>
          <w:tcPr>
            <w:tcW w:w="2179" w:type="dxa"/>
          </w:tcPr>
          <w:p w14:paraId="7F4F66E3" w14:textId="33F70691" w:rsidR="004D45C7" w:rsidRPr="004D45C7" w:rsidRDefault="004D45C7" w:rsidP="004D45C7">
            <w:pPr>
              <w:keepNext/>
              <w:ind w:firstLine="0"/>
            </w:pPr>
            <w:r>
              <w:t>Oremus</w:t>
            </w:r>
          </w:p>
        </w:tc>
        <w:tc>
          <w:tcPr>
            <w:tcW w:w="2180" w:type="dxa"/>
          </w:tcPr>
          <w:p w14:paraId="242B0B67" w14:textId="26C3B2DB" w:rsidR="004D45C7" w:rsidRPr="004D45C7" w:rsidRDefault="004D45C7" w:rsidP="004D45C7">
            <w:pPr>
              <w:keepNext/>
              <w:ind w:firstLine="0"/>
            </w:pPr>
            <w:r>
              <w:t>Pace</w:t>
            </w:r>
          </w:p>
        </w:tc>
      </w:tr>
      <w:tr w:rsidR="004D45C7" w:rsidRPr="004D45C7" w14:paraId="34AE2621" w14:textId="77777777" w:rsidTr="004D45C7">
        <w:tc>
          <w:tcPr>
            <w:tcW w:w="2179" w:type="dxa"/>
          </w:tcPr>
          <w:p w14:paraId="045B147D" w14:textId="3CB14EA8" w:rsidR="004D45C7" w:rsidRPr="004D45C7" w:rsidRDefault="004D45C7" w:rsidP="004D45C7">
            <w:pPr>
              <w:keepNext/>
              <w:ind w:firstLine="0"/>
            </w:pPr>
            <w:r>
              <w:t>Terribile</w:t>
            </w:r>
          </w:p>
        </w:tc>
        <w:tc>
          <w:tcPr>
            <w:tcW w:w="2179" w:type="dxa"/>
          </w:tcPr>
          <w:p w14:paraId="352DA10E" w14:textId="7923475D" w:rsidR="004D45C7" w:rsidRPr="004D45C7" w:rsidRDefault="004D45C7" w:rsidP="004D45C7">
            <w:pPr>
              <w:keepNext/>
              <w:ind w:firstLine="0"/>
            </w:pPr>
            <w:r>
              <w:t>White</w:t>
            </w:r>
          </w:p>
        </w:tc>
        <w:tc>
          <w:tcPr>
            <w:tcW w:w="2180" w:type="dxa"/>
          </w:tcPr>
          <w:p w14:paraId="32885EEB" w14:textId="77777777" w:rsidR="004D45C7" w:rsidRPr="004D45C7" w:rsidRDefault="004D45C7" w:rsidP="004D45C7">
            <w:pPr>
              <w:keepNext/>
              <w:ind w:firstLine="0"/>
            </w:pPr>
          </w:p>
        </w:tc>
      </w:tr>
    </w:tbl>
    <w:p w14:paraId="1299646C" w14:textId="77777777" w:rsidR="004D45C7" w:rsidRDefault="004D45C7" w:rsidP="004D45C7"/>
    <w:p w14:paraId="4F9519F0" w14:textId="77777777" w:rsidR="004D45C7" w:rsidRDefault="004D45C7" w:rsidP="004D45C7">
      <w:pPr>
        <w:jc w:val="center"/>
        <w:rPr>
          <w:b/>
        </w:rPr>
      </w:pPr>
      <w:r w:rsidRPr="004D45C7">
        <w:rPr>
          <w:b/>
        </w:rPr>
        <w:t>Total--20</w:t>
      </w:r>
    </w:p>
    <w:p w14:paraId="4E7828E4" w14:textId="2610DA44" w:rsidR="004D45C7" w:rsidRDefault="004D45C7" w:rsidP="004D45C7">
      <w:pPr>
        <w:jc w:val="center"/>
        <w:rPr>
          <w:b/>
        </w:rPr>
      </w:pPr>
    </w:p>
    <w:p w14:paraId="017FCD51" w14:textId="77777777" w:rsidR="004D45C7" w:rsidRDefault="004D45C7" w:rsidP="004D45C7">
      <w:r>
        <w:t>So, the Concurrent Resolution was committed to the Committee on Rules.</w:t>
      </w:r>
    </w:p>
    <w:p w14:paraId="563DF204" w14:textId="77777777" w:rsidR="004D45C7" w:rsidRDefault="004D45C7" w:rsidP="004D45C7"/>
    <w:p w14:paraId="7208AD7F" w14:textId="390B68A6" w:rsidR="004D45C7" w:rsidRDefault="004D45C7" w:rsidP="001D56E1">
      <w:pPr>
        <w:keepNext/>
        <w:ind w:firstLine="0"/>
        <w:jc w:val="center"/>
        <w:rPr>
          <w:b/>
        </w:rPr>
      </w:pPr>
      <w:r w:rsidRPr="004D45C7">
        <w:rPr>
          <w:b/>
        </w:rPr>
        <w:t>H. 4548--ORDERED COMMITTED TO COMMITTEE ON RULES</w:t>
      </w:r>
    </w:p>
    <w:p w14:paraId="5D6D8AA4" w14:textId="4E6C976F" w:rsidR="004D45C7" w:rsidRDefault="004D45C7" w:rsidP="004D45C7">
      <w:pPr>
        <w:keepNext/>
      </w:pPr>
      <w:r>
        <w:t>The following was introduced:</w:t>
      </w:r>
    </w:p>
    <w:p w14:paraId="44C37689" w14:textId="77777777" w:rsidR="004D45C7" w:rsidRDefault="004D45C7" w:rsidP="004D45C7">
      <w:pPr>
        <w:keepNext/>
      </w:pPr>
      <w:bookmarkStart w:id="70" w:name="include_clip_start_112"/>
      <w:bookmarkEnd w:id="70"/>
    </w:p>
    <w:p w14:paraId="2A561D54" w14:textId="77777777" w:rsidR="004D45C7" w:rsidRDefault="004D45C7" w:rsidP="004D45C7">
      <w:r>
        <w:t>H. 4548 -- Rep. Pace: A CONCURRENT RESOLUTION TO PROVIDE THAT IN ADDITION TO THE MATTERS WHICH MAY BE CONSIDERED BY THE GENERAL ASSEMBLY AFTER MAY 8, 2025, PURSUANT TO THE SINE DIE RESOLUTION FOR THE 2025 LEGISLATIVE SESSION AS PASSED BY THE GENERAL ASSEMBLY, BILLS RELATING TO IMMIGRATION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5FD91956" w14:textId="44AFEBDE" w:rsidR="004D45C7" w:rsidRDefault="004D45C7" w:rsidP="004D45C7"/>
    <w:p w14:paraId="1EF4432B"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26ADEF3B" w14:textId="77777777" w:rsidR="004D45C7" w:rsidRPr="008A567B" w:rsidRDefault="004D45C7" w:rsidP="00547758">
      <w:pPr>
        <w:pStyle w:val="scresolutionbody"/>
        <w:spacing w:line="240" w:lineRule="auto"/>
      </w:pPr>
    </w:p>
    <w:p w14:paraId="79BF6EFD" w14:textId="77777777" w:rsidR="004D45C7" w:rsidRDefault="004D45C7" w:rsidP="00547758">
      <w:pPr>
        <w:pStyle w:val="scresolutionmembers"/>
        <w:spacing w:line="240" w:lineRule="auto"/>
      </w:pPr>
      <w:r w:rsidRPr="008A567B">
        <w:t xml:space="preserve">That </w:t>
      </w:r>
      <w:r>
        <w:t xml:space="preserve">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w:t>
      </w:r>
      <w:bookmarkStart w:id="71" w:name="p34"/>
      <w:bookmarkEnd w:id="69"/>
      <w:r>
        <w:lastRenderedPageBreak/>
        <w:t>but not limited to, concurrence, nonconcurrence, and appointment of conferees; receipt, consideration, and disposition of conference and free conference reports; and receipt, consideration, and disposition of any vetoes, if applicable:</w:t>
      </w:r>
    </w:p>
    <w:p w14:paraId="4011E7D5" w14:textId="77777777" w:rsidR="004D45C7" w:rsidRPr="008A567B" w:rsidRDefault="004D45C7" w:rsidP="00547758">
      <w:pPr>
        <w:pStyle w:val="scresolutionmembers"/>
        <w:spacing w:line="240" w:lineRule="auto"/>
      </w:pPr>
    </w:p>
    <w:p w14:paraId="09F79D0A" w14:textId="77777777" w:rsidR="004D45C7" w:rsidRPr="008A567B" w:rsidRDefault="004D45C7" w:rsidP="00547758">
      <w:pPr>
        <w:pStyle w:val="scresolutionbody"/>
        <w:spacing w:line="240" w:lineRule="auto"/>
      </w:pPr>
      <w:r>
        <w:t xml:space="preserve">(1) Bills relating to immigration. </w:t>
      </w:r>
    </w:p>
    <w:p w14:paraId="0D7F186F" w14:textId="77777777" w:rsidR="004D45C7" w:rsidRDefault="004D45C7" w:rsidP="004D45C7"/>
    <w:p w14:paraId="1C0AC061" w14:textId="298736D9" w:rsidR="004D45C7" w:rsidRDefault="004D45C7" w:rsidP="004D45C7">
      <w:r>
        <w:t>Rep. BRITTAIN moved to commit the Concurrent Resolution to the Committee on Rules.</w:t>
      </w:r>
    </w:p>
    <w:p w14:paraId="69F439D3" w14:textId="77777777" w:rsidR="004D45C7" w:rsidRDefault="004D45C7" w:rsidP="004D45C7"/>
    <w:p w14:paraId="0AA6F4F2" w14:textId="77777777" w:rsidR="004D45C7" w:rsidRDefault="004D45C7" w:rsidP="004D45C7">
      <w:r>
        <w:t>Rep. MAGNUSON demanded the yeas and nays which were taken, resulting as follows:</w:t>
      </w:r>
    </w:p>
    <w:p w14:paraId="1D3186D0" w14:textId="420FA894" w:rsidR="004D45C7" w:rsidRDefault="004D45C7" w:rsidP="004D45C7">
      <w:pPr>
        <w:jc w:val="center"/>
      </w:pPr>
      <w:bookmarkStart w:id="72" w:name="vote_start114"/>
      <w:bookmarkEnd w:id="72"/>
      <w:r>
        <w:t>Yeas 89; Nays 20</w:t>
      </w:r>
    </w:p>
    <w:p w14:paraId="6DD32F25" w14:textId="77777777" w:rsidR="004D45C7" w:rsidRDefault="004D45C7" w:rsidP="004D45C7">
      <w:pPr>
        <w:jc w:val="center"/>
      </w:pPr>
    </w:p>
    <w:p w14:paraId="70DFD2A5"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0ECAE3F" w14:textId="77777777" w:rsidTr="004D45C7">
        <w:tc>
          <w:tcPr>
            <w:tcW w:w="2179" w:type="dxa"/>
          </w:tcPr>
          <w:p w14:paraId="50A33D21" w14:textId="09D7126B" w:rsidR="004D45C7" w:rsidRPr="004D45C7" w:rsidRDefault="004D45C7" w:rsidP="004D45C7">
            <w:pPr>
              <w:keepNext/>
              <w:ind w:firstLine="0"/>
            </w:pPr>
            <w:r>
              <w:t>Anderson</w:t>
            </w:r>
          </w:p>
        </w:tc>
        <w:tc>
          <w:tcPr>
            <w:tcW w:w="2179" w:type="dxa"/>
          </w:tcPr>
          <w:p w14:paraId="216CF175" w14:textId="1AEA47A0" w:rsidR="004D45C7" w:rsidRPr="004D45C7" w:rsidRDefault="004D45C7" w:rsidP="004D45C7">
            <w:pPr>
              <w:keepNext/>
              <w:ind w:firstLine="0"/>
            </w:pPr>
            <w:r>
              <w:t>Bailey</w:t>
            </w:r>
          </w:p>
        </w:tc>
        <w:tc>
          <w:tcPr>
            <w:tcW w:w="2180" w:type="dxa"/>
          </w:tcPr>
          <w:p w14:paraId="6B77E081" w14:textId="28CA73CF" w:rsidR="004D45C7" w:rsidRPr="004D45C7" w:rsidRDefault="004D45C7" w:rsidP="004D45C7">
            <w:pPr>
              <w:keepNext/>
              <w:ind w:firstLine="0"/>
            </w:pPr>
            <w:r>
              <w:t>Ballentine</w:t>
            </w:r>
          </w:p>
        </w:tc>
      </w:tr>
      <w:tr w:rsidR="004D45C7" w:rsidRPr="004D45C7" w14:paraId="6427D409" w14:textId="77777777" w:rsidTr="004D45C7">
        <w:tc>
          <w:tcPr>
            <w:tcW w:w="2179" w:type="dxa"/>
          </w:tcPr>
          <w:p w14:paraId="42E58A9E" w14:textId="79C985E4" w:rsidR="004D45C7" w:rsidRPr="004D45C7" w:rsidRDefault="004D45C7" w:rsidP="004D45C7">
            <w:pPr>
              <w:ind w:firstLine="0"/>
            </w:pPr>
            <w:r>
              <w:t>Bamberg</w:t>
            </w:r>
          </w:p>
        </w:tc>
        <w:tc>
          <w:tcPr>
            <w:tcW w:w="2179" w:type="dxa"/>
          </w:tcPr>
          <w:p w14:paraId="7B03A03E" w14:textId="432276C9" w:rsidR="004D45C7" w:rsidRPr="004D45C7" w:rsidRDefault="004D45C7" w:rsidP="004D45C7">
            <w:pPr>
              <w:ind w:firstLine="0"/>
            </w:pPr>
            <w:r>
              <w:t>Bannister</w:t>
            </w:r>
          </w:p>
        </w:tc>
        <w:tc>
          <w:tcPr>
            <w:tcW w:w="2180" w:type="dxa"/>
          </w:tcPr>
          <w:p w14:paraId="55276A5A" w14:textId="1C33D9B5" w:rsidR="004D45C7" w:rsidRPr="004D45C7" w:rsidRDefault="004D45C7" w:rsidP="004D45C7">
            <w:pPr>
              <w:ind w:firstLine="0"/>
            </w:pPr>
            <w:r>
              <w:t>Bauer</w:t>
            </w:r>
          </w:p>
        </w:tc>
      </w:tr>
      <w:tr w:rsidR="004D45C7" w:rsidRPr="004D45C7" w14:paraId="0CE8BB69" w14:textId="77777777" w:rsidTr="004D45C7">
        <w:tc>
          <w:tcPr>
            <w:tcW w:w="2179" w:type="dxa"/>
          </w:tcPr>
          <w:p w14:paraId="66FE5933" w14:textId="0C33C2AF" w:rsidR="004D45C7" w:rsidRPr="004D45C7" w:rsidRDefault="004D45C7" w:rsidP="004D45C7">
            <w:pPr>
              <w:ind w:firstLine="0"/>
            </w:pPr>
            <w:r>
              <w:t>Bernstein</w:t>
            </w:r>
          </w:p>
        </w:tc>
        <w:tc>
          <w:tcPr>
            <w:tcW w:w="2179" w:type="dxa"/>
          </w:tcPr>
          <w:p w14:paraId="46B0E400" w14:textId="38C06374" w:rsidR="004D45C7" w:rsidRPr="004D45C7" w:rsidRDefault="004D45C7" w:rsidP="004D45C7">
            <w:pPr>
              <w:ind w:firstLine="0"/>
            </w:pPr>
            <w:r>
              <w:t>Bowers</w:t>
            </w:r>
          </w:p>
        </w:tc>
        <w:tc>
          <w:tcPr>
            <w:tcW w:w="2180" w:type="dxa"/>
          </w:tcPr>
          <w:p w14:paraId="0B27B21D" w14:textId="47B4359A" w:rsidR="004D45C7" w:rsidRPr="004D45C7" w:rsidRDefault="004D45C7" w:rsidP="004D45C7">
            <w:pPr>
              <w:ind w:firstLine="0"/>
            </w:pPr>
            <w:r>
              <w:t>Bradley</w:t>
            </w:r>
          </w:p>
        </w:tc>
      </w:tr>
      <w:tr w:rsidR="004D45C7" w:rsidRPr="004D45C7" w14:paraId="32A8AEB7" w14:textId="77777777" w:rsidTr="004D45C7">
        <w:tc>
          <w:tcPr>
            <w:tcW w:w="2179" w:type="dxa"/>
          </w:tcPr>
          <w:p w14:paraId="576A5973" w14:textId="67793454" w:rsidR="004D45C7" w:rsidRPr="004D45C7" w:rsidRDefault="004D45C7" w:rsidP="004D45C7">
            <w:pPr>
              <w:ind w:firstLine="0"/>
            </w:pPr>
            <w:r>
              <w:t>Brewer</w:t>
            </w:r>
          </w:p>
        </w:tc>
        <w:tc>
          <w:tcPr>
            <w:tcW w:w="2179" w:type="dxa"/>
          </w:tcPr>
          <w:p w14:paraId="25F6745C" w14:textId="2FD95D1F" w:rsidR="004D45C7" w:rsidRPr="004D45C7" w:rsidRDefault="004D45C7" w:rsidP="004D45C7">
            <w:pPr>
              <w:ind w:firstLine="0"/>
            </w:pPr>
            <w:r>
              <w:t>Brittain</w:t>
            </w:r>
          </w:p>
        </w:tc>
        <w:tc>
          <w:tcPr>
            <w:tcW w:w="2180" w:type="dxa"/>
          </w:tcPr>
          <w:p w14:paraId="7ADAB041" w14:textId="40D64999" w:rsidR="004D45C7" w:rsidRPr="004D45C7" w:rsidRDefault="004D45C7" w:rsidP="004D45C7">
            <w:pPr>
              <w:ind w:firstLine="0"/>
            </w:pPr>
            <w:r>
              <w:t>Bustos</w:t>
            </w:r>
          </w:p>
        </w:tc>
      </w:tr>
      <w:tr w:rsidR="004D45C7" w:rsidRPr="004D45C7" w14:paraId="676FB5F5" w14:textId="77777777" w:rsidTr="004D45C7">
        <w:tc>
          <w:tcPr>
            <w:tcW w:w="2179" w:type="dxa"/>
          </w:tcPr>
          <w:p w14:paraId="0C437B20" w14:textId="77D25C87" w:rsidR="004D45C7" w:rsidRPr="004D45C7" w:rsidRDefault="004D45C7" w:rsidP="004D45C7">
            <w:pPr>
              <w:ind w:firstLine="0"/>
            </w:pPr>
            <w:r>
              <w:t>Calhoon</w:t>
            </w:r>
          </w:p>
        </w:tc>
        <w:tc>
          <w:tcPr>
            <w:tcW w:w="2179" w:type="dxa"/>
          </w:tcPr>
          <w:p w14:paraId="13D72988" w14:textId="5C34A11A" w:rsidR="004D45C7" w:rsidRPr="004D45C7" w:rsidRDefault="004D45C7" w:rsidP="004D45C7">
            <w:pPr>
              <w:ind w:firstLine="0"/>
            </w:pPr>
            <w:r>
              <w:t>Caskey</w:t>
            </w:r>
          </w:p>
        </w:tc>
        <w:tc>
          <w:tcPr>
            <w:tcW w:w="2180" w:type="dxa"/>
          </w:tcPr>
          <w:p w14:paraId="40611502" w14:textId="6A15383C" w:rsidR="004D45C7" w:rsidRPr="004D45C7" w:rsidRDefault="004D45C7" w:rsidP="004D45C7">
            <w:pPr>
              <w:ind w:firstLine="0"/>
            </w:pPr>
            <w:r>
              <w:t>Chapman</w:t>
            </w:r>
          </w:p>
        </w:tc>
      </w:tr>
      <w:tr w:rsidR="004D45C7" w:rsidRPr="004D45C7" w14:paraId="48DBDF5D" w14:textId="77777777" w:rsidTr="004D45C7">
        <w:tc>
          <w:tcPr>
            <w:tcW w:w="2179" w:type="dxa"/>
          </w:tcPr>
          <w:p w14:paraId="43A455BD" w14:textId="4B1B552D" w:rsidR="004D45C7" w:rsidRPr="004D45C7" w:rsidRDefault="004D45C7" w:rsidP="004D45C7">
            <w:pPr>
              <w:ind w:firstLine="0"/>
            </w:pPr>
            <w:r>
              <w:t>Clyburn</w:t>
            </w:r>
          </w:p>
        </w:tc>
        <w:tc>
          <w:tcPr>
            <w:tcW w:w="2179" w:type="dxa"/>
          </w:tcPr>
          <w:p w14:paraId="127A166B" w14:textId="729F7117" w:rsidR="004D45C7" w:rsidRPr="004D45C7" w:rsidRDefault="004D45C7" w:rsidP="004D45C7">
            <w:pPr>
              <w:ind w:firstLine="0"/>
            </w:pPr>
            <w:r>
              <w:t>Cobb-Hunter</w:t>
            </w:r>
          </w:p>
        </w:tc>
        <w:tc>
          <w:tcPr>
            <w:tcW w:w="2180" w:type="dxa"/>
          </w:tcPr>
          <w:p w14:paraId="70BAC9C8" w14:textId="69C28613" w:rsidR="004D45C7" w:rsidRPr="004D45C7" w:rsidRDefault="004D45C7" w:rsidP="004D45C7">
            <w:pPr>
              <w:ind w:firstLine="0"/>
            </w:pPr>
            <w:r>
              <w:t>Collins</w:t>
            </w:r>
          </w:p>
        </w:tc>
      </w:tr>
      <w:tr w:rsidR="004D45C7" w:rsidRPr="004D45C7" w14:paraId="5EDBAC20" w14:textId="77777777" w:rsidTr="004D45C7">
        <w:tc>
          <w:tcPr>
            <w:tcW w:w="2179" w:type="dxa"/>
          </w:tcPr>
          <w:p w14:paraId="3614C73B" w14:textId="669E7784" w:rsidR="004D45C7" w:rsidRPr="004D45C7" w:rsidRDefault="004D45C7" w:rsidP="004D45C7">
            <w:pPr>
              <w:ind w:firstLine="0"/>
            </w:pPr>
            <w:r>
              <w:t>B. L. Cox</w:t>
            </w:r>
          </w:p>
        </w:tc>
        <w:tc>
          <w:tcPr>
            <w:tcW w:w="2179" w:type="dxa"/>
          </w:tcPr>
          <w:p w14:paraId="562BF11B" w14:textId="685C0361" w:rsidR="004D45C7" w:rsidRPr="004D45C7" w:rsidRDefault="004D45C7" w:rsidP="004D45C7">
            <w:pPr>
              <w:ind w:firstLine="0"/>
            </w:pPr>
            <w:r>
              <w:t>Crawford</w:t>
            </w:r>
          </w:p>
        </w:tc>
        <w:tc>
          <w:tcPr>
            <w:tcW w:w="2180" w:type="dxa"/>
          </w:tcPr>
          <w:p w14:paraId="6ECD8E5E" w14:textId="2CFA86D1" w:rsidR="004D45C7" w:rsidRPr="004D45C7" w:rsidRDefault="004D45C7" w:rsidP="004D45C7">
            <w:pPr>
              <w:ind w:firstLine="0"/>
            </w:pPr>
            <w:r>
              <w:t>Davis</w:t>
            </w:r>
          </w:p>
        </w:tc>
      </w:tr>
      <w:tr w:rsidR="004D45C7" w:rsidRPr="004D45C7" w14:paraId="0861B412" w14:textId="77777777" w:rsidTr="004D45C7">
        <w:tc>
          <w:tcPr>
            <w:tcW w:w="2179" w:type="dxa"/>
          </w:tcPr>
          <w:p w14:paraId="2C672AC2" w14:textId="2212CCF4" w:rsidR="004D45C7" w:rsidRPr="004D45C7" w:rsidRDefault="004D45C7" w:rsidP="004D45C7">
            <w:pPr>
              <w:ind w:firstLine="0"/>
            </w:pPr>
            <w:r>
              <w:t>Dillard</w:t>
            </w:r>
          </w:p>
        </w:tc>
        <w:tc>
          <w:tcPr>
            <w:tcW w:w="2179" w:type="dxa"/>
          </w:tcPr>
          <w:p w14:paraId="0CE013DF" w14:textId="464D7BFD" w:rsidR="004D45C7" w:rsidRPr="004D45C7" w:rsidRDefault="004D45C7" w:rsidP="004D45C7">
            <w:pPr>
              <w:ind w:firstLine="0"/>
            </w:pPr>
            <w:r>
              <w:t>Erickson</w:t>
            </w:r>
          </w:p>
        </w:tc>
        <w:tc>
          <w:tcPr>
            <w:tcW w:w="2180" w:type="dxa"/>
          </w:tcPr>
          <w:p w14:paraId="0B66F8C1" w14:textId="259A8077" w:rsidR="004D45C7" w:rsidRPr="004D45C7" w:rsidRDefault="004D45C7" w:rsidP="004D45C7">
            <w:pPr>
              <w:ind w:firstLine="0"/>
            </w:pPr>
            <w:r>
              <w:t>Forrest</w:t>
            </w:r>
          </w:p>
        </w:tc>
      </w:tr>
      <w:tr w:rsidR="004D45C7" w:rsidRPr="004D45C7" w14:paraId="77D167A1" w14:textId="77777777" w:rsidTr="004D45C7">
        <w:tc>
          <w:tcPr>
            <w:tcW w:w="2179" w:type="dxa"/>
          </w:tcPr>
          <w:p w14:paraId="2745D39C" w14:textId="333F09C2" w:rsidR="004D45C7" w:rsidRPr="004D45C7" w:rsidRDefault="004D45C7" w:rsidP="004D45C7">
            <w:pPr>
              <w:ind w:firstLine="0"/>
            </w:pPr>
            <w:r>
              <w:t>Gagnon</w:t>
            </w:r>
          </w:p>
        </w:tc>
        <w:tc>
          <w:tcPr>
            <w:tcW w:w="2179" w:type="dxa"/>
          </w:tcPr>
          <w:p w14:paraId="3CD3BC92" w14:textId="1466179E" w:rsidR="004D45C7" w:rsidRPr="004D45C7" w:rsidRDefault="004D45C7" w:rsidP="004D45C7">
            <w:pPr>
              <w:ind w:firstLine="0"/>
            </w:pPr>
            <w:r>
              <w:t>Garvin</w:t>
            </w:r>
          </w:p>
        </w:tc>
        <w:tc>
          <w:tcPr>
            <w:tcW w:w="2180" w:type="dxa"/>
          </w:tcPr>
          <w:p w14:paraId="21F61006" w14:textId="2BA4CE75" w:rsidR="004D45C7" w:rsidRPr="004D45C7" w:rsidRDefault="004D45C7" w:rsidP="004D45C7">
            <w:pPr>
              <w:ind w:firstLine="0"/>
            </w:pPr>
            <w:r>
              <w:t>Gatch</w:t>
            </w:r>
          </w:p>
        </w:tc>
      </w:tr>
      <w:tr w:rsidR="004D45C7" w:rsidRPr="004D45C7" w14:paraId="381DDBEF" w14:textId="77777777" w:rsidTr="004D45C7">
        <w:tc>
          <w:tcPr>
            <w:tcW w:w="2179" w:type="dxa"/>
          </w:tcPr>
          <w:p w14:paraId="37818732" w14:textId="6C9131F9" w:rsidR="004D45C7" w:rsidRPr="004D45C7" w:rsidRDefault="004D45C7" w:rsidP="004D45C7">
            <w:pPr>
              <w:ind w:firstLine="0"/>
            </w:pPr>
            <w:r>
              <w:t>Gibson</w:t>
            </w:r>
          </w:p>
        </w:tc>
        <w:tc>
          <w:tcPr>
            <w:tcW w:w="2179" w:type="dxa"/>
          </w:tcPr>
          <w:p w14:paraId="7F2C5ECE" w14:textId="193704A3" w:rsidR="004D45C7" w:rsidRPr="004D45C7" w:rsidRDefault="004D45C7" w:rsidP="004D45C7">
            <w:pPr>
              <w:ind w:firstLine="0"/>
            </w:pPr>
            <w:r>
              <w:t>Gilliam</w:t>
            </w:r>
          </w:p>
        </w:tc>
        <w:tc>
          <w:tcPr>
            <w:tcW w:w="2180" w:type="dxa"/>
          </w:tcPr>
          <w:p w14:paraId="643DF647" w14:textId="6EB99955" w:rsidR="004D45C7" w:rsidRPr="004D45C7" w:rsidRDefault="004D45C7" w:rsidP="004D45C7">
            <w:pPr>
              <w:ind w:firstLine="0"/>
            </w:pPr>
            <w:r>
              <w:t>Gilliard</w:t>
            </w:r>
          </w:p>
        </w:tc>
      </w:tr>
      <w:tr w:rsidR="004D45C7" w:rsidRPr="004D45C7" w14:paraId="03D9094E" w14:textId="77777777" w:rsidTr="004D45C7">
        <w:tc>
          <w:tcPr>
            <w:tcW w:w="2179" w:type="dxa"/>
          </w:tcPr>
          <w:p w14:paraId="6C8B2701" w14:textId="613C53F4" w:rsidR="004D45C7" w:rsidRPr="004D45C7" w:rsidRDefault="004D45C7" w:rsidP="004D45C7">
            <w:pPr>
              <w:ind w:firstLine="0"/>
            </w:pPr>
            <w:r>
              <w:t>Govan</w:t>
            </w:r>
          </w:p>
        </w:tc>
        <w:tc>
          <w:tcPr>
            <w:tcW w:w="2179" w:type="dxa"/>
          </w:tcPr>
          <w:p w14:paraId="316440A2" w14:textId="626D9E11" w:rsidR="004D45C7" w:rsidRPr="004D45C7" w:rsidRDefault="004D45C7" w:rsidP="004D45C7">
            <w:pPr>
              <w:ind w:firstLine="0"/>
            </w:pPr>
            <w:r>
              <w:t>Grant</w:t>
            </w:r>
          </w:p>
        </w:tc>
        <w:tc>
          <w:tcPr>
            <w:tcW w:w="2180" w:type="dxa"/>
          </w:tcPr>
          <w:p w14:paraId="6E1056A6" w14:textId="2255D7A1" w:rsidR="004D45C7" w:rsidRPr="004D45C7" w:rsidRDefault="004D45C7" w:rsidP="004D45C7">
            <w:pPr>
              <w:ind w:firstLine="0"/>
            </w:pPr>
            <w:r>
              <w:t>Guest</w:t>
            </w:r>
          </w:p>
        </w:tc>
      </w:tr>
      <w:tr w:rsidR="004D45C7" w:rsidRPr="004D45C7" w14:paraId="0D4E6F69" w14:textId="77777777" w:rsidTr="004D45C7">
        <w:tc>
          <w:tcPr>
            <w:tcW w:w="2179" w:type="dxa"/>
          </w:tcPr>
          <w:p w14:paraId="3846B780" w14:textId="523E1314" w:rsidR="004D45C7" w:rsidRPr="004D45C7" w:rsidRDefault="004D45C7" w:rsidP="004D45C7">
            <w:pPr>
              <w:ind w:firstLine="0"/>
            </w:pPr>
            <w:r>
              <w:t>Guffey</w:t>
            </w:r>
          </w:p>
        </w:tc>
        <w:tc>
          <w:tcPr>
            <w:tcW w:w="2179" w:type="dxa"/>
          </w:tcPr>
          <w:p w14:paraId="0BFA6BE4" w14:textId="326ECD12" w:rsidR="004D45C7" w:rsidRPr="004D45C7" w:rsidRDefault="004D45C7" w:rsidP="004D45C7">
            <w:pPr>
              <w:ind w:firstLine="0"/>
            </w:pPr>
            <w:r>
              <w:t>Hager</w:t>
            </w:r>
          </w:p>
        </w:tc>
        <w:tc>
          <w:tcPr>
            <w:tcW w:w="2180" w:type="dxa"/>
          </w:tcPr>
          <w:p w14:paraId="2109BAC2" w14:textId="5FBDE71B" w:rsidR="004D45C7" w:rsidRPr="004D45C7" w:rsidRDefault="004D45C7" w:rsidP="004D45C7">
            <w:pPr>
              <w:ind w:firstLine="0"/>
            </w:pPr>
            <w:r>
              <w:t>Hardee</w:t>
            </w:r>
          </w:p>
        </w:tc>
      </w:tr>
      <w:tr w:rsidR="004D45C7" w:rsidRPr="004D45C7" w14:paraId="75D49B65" w14:textId="77777777" w:rsidTr="004D45C7">
        <w:tc>
          <w:tcPr>
            <w:tcW w:w="2179" w:type="dxa"/>
          </w:tcPr>
          <w:p w14:paraId="1514B4D6" w14:textId="1357E029" w:rsidR="004D45C7" w:rsidRPr="004D45C7" w:rsidRDefault="004D45C7" w:rsidP="004D45C7">
            <w:pPr>
              <w:ind w:firstLine="0"/>
            </w:pPr>
            <w:r>
              <w:t>Hart</w:t>
            </w:r>
          </w:p>
        </w:tc>
        <w:tc>
          <w:tcPr>
            <w:tcW w:w="2179" w:type="dxa"/>
          </w:tcPr>
          <w:p w14:paraId="566A373A" w14:textId="2D3F4735" w:rsidR="004D45C7" w:rsidRPr="004D45C7" w:rsidRDefault="004D45C7" w:rsidP="004D45C7">
            <w:pPr>
              <w:ind w:firstLine="0"/>
            </w:pPr>
            <w:r>
              <w:t>Hartnett</w:t>
            </w:r>
          </w:p>
        </w:tc>
        <w:tc>
          <w:tcPr>
            <w:tcW w:w="2180" w:type="dxa"/>
          </w:tcPr>
          <w:p w14:paraId="43D5A2D5" w14:textId="6F9B8C93" w:rsidR="004D45C7" w:rsidRPr="004D45C7" w:rsidRDefault="004D45C7" w:rsidP="004D45C7">
            <w:pPr>
              <w:ind w:firstLine="0"/>
            </w:pPr>
            <w:r>
              <w:t>Hartz</w:t>
            </w:r>
          </w:p>
        </w:tc>
      </w:tr>
      <w:tr w:rsidR="004D45C7" w:rsidRPr="004D45C7" w14:paraId="3E38355C" w14:textId="77777777" w:rsidTr="004D45C7">
        <w:tc>
          <w:tcPr>
            <w:tcW w:w="2179" w:type="dxa"/>
          </w:tcPr>
          <w:p w14:paraId="785A5F9C" w14:textId="3D6CD8D1" w:rsidR="004D45C7" w:rsidRPr="004D45C7" w:rsidRDefault="004D45C7" w:rsidP="004D45C7">
            <w:pPr>
              <w:ind w:firstLine="0"/>
            </w:pPr>
            <w:r>
              <w:t>Hayes</w:t>
            </w:r>
          </w:p>
        </w:tc>
        <w:tc>
          <w:tcPr>
            <w:tcW w:w="2179" w:type="dxa"/>
          </w:tcPr>
          <w:p w14:paraId="3E12CF7E" w14:textId="13C695AE" w:rsidR="004D45C7" w:rsidRPr="004D45C7" w:rsidRDefault="004D45C7" w:rsidP="004D45C7">
            <w:pPr>
              <w:ind w:firstLine="0"/>
            </w:pPr>
            <w:r>
              <w:t>Herbkersman</w:t>
            </w:r>
          </w:p>
        </w:tc>
        <w:tc>
          <w:tcPr>
            <w:tcW w:w="2180" w:type="dxa"/>
          </w:tcPr>
          <w:p w14:paraId="72AEFD4C" w14:textId="44690030" w:rsidR="004D45C7" w:rsidRPr="004D45C7" w:rsidRDefault="004D45C7" w:rsidP="004D45C7">
            <w:pPr>
              <w:ind w:firstLine="0"/>
            </w:pPr>
            <w:r>
              <w:t>Hewitt</w:t>
            </w:r>
          </w:p>
        </w:tc>
      </w:tr>
      <w:tr w:rsidR="004D45C7" w:rsidRPr="004D45C7" w14:paraId="0124026D" w14:textId="77777777" w:rsidTr="004D45C7">
        <w:tc>
          <w:tcPr>
            <w:tcW w:w="2179" w:type="dxa"/>
          </w:tcPr>
          <w:p w14:paraId="0D63E1DE" w14:textId="0B391253" w:rsidR="004D45C7" w:rsidRPr="004D45C7" w:rsidRDefault="004D45C7" w:rsidP="004D45C7">
            <w:pPr>
              <w:ind w:firstLine="0"/>
            </w:pPr>
            <w:r>
              <w:t>Hiott</w:t>
            </w:r>
          </w:p>
        </w:tc>
        <w:tc>
          <w:tcPr>
            <w:tcW w:w="2179" w:type="dxa"/>
          </w:tcPr>
          <w:p w14:paraId="4BDCB426" w14:textId="2780A84F" w:rsidR="004D45C7" w:rsidRPr="004D45C7" w:rsidRDefault="004D45C7" w:rsidP="004D45C7">
            <w:pPr>
              <w:ind w:firstLine="0"/>
            </w:pPr>
            <w:r>
              <w:t>Hixon</w:t>
            </w:r>
          </w:p>
        </w:tc>
        <w:tc>
          <w:tcPr>
            <w:tcW w:w="2180" w:type="dxa"/>
          </w:tcPr>
          <w:p w14:paraId="6CF7FFFA" w14:textId="0DC5B458" w:rsidR="004D45C7" w:rsidRPr="004D45C7" w:rsidRDefault="004D45C7" w:rsidP="004D45C7">
            <w:pPr>
              <w:ind w:firstLine="0"/>
            </w:pPr>
            <w:r>
              <w:t>Holman</w:t>
            </w:r>
          </w:p>
        </w:tc>
      </w:tr>
      <w:tr w:rsidR="004D45C7" w:rsidRPr="004D45C7" w14:paraId="42D4C293" w14:textId="77777777" w:rsidTr="004D45C7">
        <w:tc>
          <w:tcPr>
            <w:tcW w:w="2179" w:type="dxa"/>
          </w:tcPr>
          <w:p w14:paraId="5D7DB296" w14:textId="74A45F0B" w:rsidR="004D45C7" w:rsidRPr="004D45C7" w:rsidRDefault="004D45C7" w:rsidP="004D45C7">
            <w:pPr>
              <w:ind w:firstLine="0"/>
            </w:pPr>
            <w:r>
              <w:t>Hosey</w:t>
            </w:r>
          </w:p>
        </w:tc>
        <w:tc>
          <w:tcPr>
            <w:tcW w:w="2179" w:type="dxa"/>
          </w:tcPr>
          <w:p w14:paraId="3A391E07" w14:textId="60DF2959" w:rsidR="004D45C7" w:rsidRPr="004D45C7" w:rsidRDefault="004D45C7" w:rsidP="004D45C7">
            <w:pPr>
              <w:ind w:firstLine="0"/>
            </w:pPr>
            <w:r>
              <w:t>J. E. Johnson</w:t>
            </w:r>
          </w:p>
        </w:tc>
        <w:tc>
          <w:tcPr>
            <w:tcW w:w="2180" w:type="dxa"/>
          </w:tcPr>
          <w:p w14:paraId="3C41C94F" w14:textId="6C421B03" w:rsidR="004D45C7" w:rsidRPr="004D45C7" w:rsidRDefault="004D45C7" w:rsidP="004D45C7">
            <w:pPr>
              <w:ind w:firstLine="0"/>
            </w:pPr>
            <w:r>
              <w:t>J. L. Johnson</w:t>
            </w:r>
          </w:p>
        </w:tc>
      </w:tr>
      <w:tr w:rsidR="004D45C7" w:rsidRPr="004D45C7" w14:paraId="2C9C4C84" w14:textId="77777777" w:rsidTr="004D45C7">
        <w:tc>
          <w:tcPr>
            <w:tcW w:w="2179" w:type="dxa"/>
          </w:tcPr>
          <w:p w14:paraId="77396A4D" w14:textId="3F134092" w:rsidR="004D45C7" w:rsidRPr="004D45C7" w:rsidRDefault="004D45C7" w:rsidP="004D45C7">
            <w:pPr>
              <w:ind w:firstLine="0"/>
            </w:pPr>
            <w:r>
              <w:t>Jordan</w:t>
            </w:r>
          </w:p>
        </w:tc>
        <w:tc>
          <w:tcPr>
            <w:tcW w:w="2179" w:type="dxa"/>
          </w:tcPr>
          <w:p w14:paraId="70AFF133" w14:textId="60A0EBE4" w:rsidR="004D45C7" w:rsidRPr="004D45C7" w:rsidRDefault="004D45C7" w:rsidP="004D45C7">
            <w:pPr>
              <w:ind w:firstLine="0"/>
            </w:pPr>
            <w:r>
              <w:t>King</w:t>
            </w:r>
          </w:p>
        </w:tc>
        <w:tc>
          <w:tcPr>
            <w:tcW w:w="2180" w:type="dxa"/>
          </w:tcPr>
          <w:p w14:paraId="28C51AA7" w14:textId="18867547" w:rsidR="004D45C7" w:rsidRPr="004D45C7" w:rsidRDefault="004D45C7" w:rsidP="004D45C7">
            <w:pPr>
              <w:ind w:firstLine="0"/>
            </w:pPr>
            <w:r>
              <w:t>Kirby</w:t>
            </w:r>
          </w:p>
        </w:tc>
      </w:tr>
      <w:tr w:rsidR="004D45C7" w:rsidRPr="004D45C7" w14:paraId="2022C251" w14:textId="77777777" w:rsidTr="004D45C7">
        <w:tc>
          <w:tcPr>
            <w:tcW w:w="2179" w:type="dxa"/>
          </w:tcPr>
          <w:p w14:paraId="03302140" w14:textId="794DEA66" w:rsidR="004D45C7" w:rsidRPr="004D45C7" w:rsidRDefault="004D45C7" w:rsidP="004D45C7">
            <w:pPr>
              <w:ind w:firstLine="0"/>
            </w:pPr>
            <w:r>
              <w:t>Landing</w:t>
            </w:r>
          </w:p>
        </w:tc>
        <w:tc>
          <w:tcPr>
            <w:tcW w:w="2179" w:type="dxa"/>
          </w:tcPr>
          <w:p w14:paraId="687837B0" w14:textId="3D264171" w:rsidR="004D45C7" w:rsidRPr="004D45C7" w:rsidRDefault="004D45C7" w:rsidP="004D45C7">
            <w:pPr>
              <w:ind w:firstLine="0"/>
            </w:pPr>
            <w:r>
              <w:t>Lawson</w:t>
            </w:r>
          </w:p>
        </w:tc>
        <w:tc>
          <w:tcPr>
            <w:tcW w:w="2180" w:type="dxa"/>
          </w:tcPr>
          <w:p w14:paraId="66FD57EB" w14:textId="7FA96596" w:rsidR="004D45C7" w:rsidRPr="004D45C7" w:rsidRDefault="004D45C7" w:rsidP="004D45C7">
            <w:pPr>
              <w:ind w:firstLine="0"/>
            </w:pPr>
            <w:r>
              <w:t>Ligon</w:t>
            </w:r>
          </w:p>
        </w:tc>
      </w:tr>
      <w:tr w:rsidR="004D45C7" w:rsidRPr="004D45C7" w14:paraId="2504CEA4" w14:textId="77777777" w:rsidTr="004D45C7">
        <w:tc>
          <w:tcPr>
            <w:tcW w:w="2179" w:type="dxa"/>
          </w:tcPr>
          <w:p w14:paraId="70855F23" w14:textId="20AB2E05" w:rsidR="004D45C7" w:rsidRPr="004D45C7" w:rsidRDefault="004D45C7" w:rsidP="004D45C7">
            <w:pPr>
              <w:ind w:firstLine="0"/>
            </w:pPr>
            <w:r>
              <w:t>Long</w:t>
            </w:r>
          </w:p>
        </w:tc>
        <w:tc>
          <w:tcPr>
            <w:tcW w:w="2179" w:type="dxa"/>
          </w:tcPr>
          <w:p w14:paraId="479FA705" w14:textId="6211397A" w:rsidR="004D45C7" w:rsidRPr="004D45C7" w:rsidRDefault="004D45C7" w:rsidP="004D45C7">
            <w:pPr>
              <w:ind w:firstLine="0"/>
            </w:pPr>
            <w:r>
              <w:t>Luck</w:t>
            </w:r>
          </w:p>
        </w:tc>
        <w:tc>
          <w:tcPr>
            <w:tcW w:w="2180" w:type="dxa"/>
          </w:tcPr>
          <w:p w14:paraId="52D73478" w14:textId="49D6D7FC" w:rsidR="004D45C7" w:rsidRPr="004D45C7" w:rsidRDefault="004D45C7" w:rsidP="004D45C7">
            <w:pPr>
              <w:ind w:firstLine="0"/>
            </w:pPr>
            <w:r>
              <w:t>Martin</w:t>
            </w:r>
          </w:p>
        </w:tc>
      </w:tr>
      <w:tr w:rsidR="004D45C7" w:rsidRPr="004D45C7" w14:paraId="60F970BE" w14:textId="77777777" w:rsidTr="004D45C7">
        <w:tc>
          <w:tcPr>
            <w:tcW w:w="2179" w:type="dxa"/>
          </w:tcPr>
          <w:p w14:paraId="44782466" w14:textId="5228B025" w:rsidR="004D45C7" w:rsidRPr="004D45C7" w:rsidRDefault="004D45C7" w:rsidP="004D45C7">
            <w:pPr>
              <w:ind w:firstLine="0"/>
            </w:pPr>
            <w:r>
              <w:t>McDaniel</w:t>
            </w:r>
          </w:p>
        </w:tc>
        <w:tc>
          <w:tcPr>
            <w:tcW w:w="2179" w:type="dxa"/>
          </w:tcPr>
          <w:p w14:paraId="50192715" w14:textId="7DFA4DDC" w:rsidR="004D45C7" w:rsidRPr="004D45C7" w:rsidRDefault="004D45C7" w:rsidP="004D45C7">
            <w:pPr>
              <w:ind w:firstLine="0"/>
            </w:pPr>
            <w:r>
              <w:t>McGinnis</w:t>
            </w:r>
          </w:p>
        </w:tc>
        <w:tc>
          <w:tcPr>
            <w:tcW w:w="2180" w:type="dxa"/>
          </w:tcPr>
          <w:p w14:paraId="6FFD3C26" w14:textId="0689E9A3" w:rsidR="004D45C7" w:rsidRPr="004D45C7" w:rsidRDefault="004D45C7" w:rsidP="004D45C7">
            <w:pPr>
              <w:ind w:firstLine="0"/>
            </w:pPr>
            <w:r>
              <w:t>Mitchell</w:t>
            </w:r>
          </w:p>
        </w:tc>
      </w:tr>
      <w:tr w:rsidR="004D45C7" w:rsidRPr="004D45C7" w14:paraId="105AB481" w14:textId="77777777" w:rsidTr="004D45C7">
        <w:tc>
          <w:tcPr>
            <w:tcW w:w="2179" w:type="dxa"/>
          </w:tcPr>
          <w:p w14:paraId="5C671B70" w14:textId="73D4B74D" w:rsidR="004D45C7" w:rsidRPr="004D45C7" w:rsidRDefault="004D45C7" w:rsidP="004D45C7">
            <w:pPr>
              <w:ind w:firstLine="0"/>
            </w:pPr>
            <w:r>
              <w:t>Montgomery</w:t>
            </w:r>
          </w:p>
        </w:tc>
        <w:tc>
          <w:tcPr>
            <w:tcW w:w="2179" w:type="dxa"/>
          </w:tcPr>
          <w:p w14:paraId="7A947F89" w14:textId="428901CE" w:rsidR="004D45C7" w:rsidRPr="004D45C7" w:rsidRDefault="004D45C7" w:rsidP="004D45C7">
            <w:pPr>
              <w:ind w:firstLine="0"/>
            </w:pPr>
            <w:r>
              <w:t>T. Moore</w:t>
            </w:r>
          </w:p>
        </w:tc>
        <w:tc>
          <w:tcPr>
            <w:tcW w:w="2180" w:type="dxa"/>
          </w:tcPr>
          <w:p w14:paraId="2DEDA188" w14:textId="1D1706FE" w:rsidR="004D45C7" w:rsidRPr="004D45C7" w:rsidRDefault="004D45C7" w:rsidP="004D45C7">
            <w:pPr>
              <w:ind w:firstLine="0"/>
            </w:pPr>
            <w:r>
              <w:t>Moss</w:t>
            </w:r>
          </w:p>
        </w:tc>
      </w:tr>
      <w:tr w:rsidR="004D45C7" w:rsidRPr="004D45C7" w14:paraId="3E7C19AF" w14:textId="77777777" w:rsidTr="004D45C7">
        <w:tc>
          <w:tcPr>
            <w:tcW w:w="2179" w:type="dxa"/>
          </w:tcPr>
          <w:p w14:paraId="02CB6107" w14:textId="1773F8DF" w:rsidR="004D45C7" w:rsidRPr="004D45C7" w:rsidRDefault="004D45C7" w:rsidP="004D45C7">
            <w:pPr>
              <w:ind w:firstLine="0"/>
            </w:pPr>
            <w:r>
              <w:t>Neese</w:t>
            </w:r>
          </w:p>
        </w:tc>
        <w:tc>
          <w:tcPr>
            <w:tcW w:w="2179" w:type="dxa"/>
          </w:tcPr>
          <w:p w14:paraId="4F560ACE" w14:textId="571F3823" w:rsidR="004D45C7" w:rsidRPr="004D45C7" w:rsidRDefault="004D45C7" w:rsidP="004D45C7">
            <w:pPr>
              <w:ind w:firstLine="0"/>
            </w:pPr>
            <w:r>
              <w:t>B. Newton</w:t>
            </w:r>
          </w:p>
        </w:tc>
        <w:tc>
          <w:tcPr>
            <w:tcW w:w="2180" w:type="dxa"/>
          </w:tcPr>
          <w:p w14:paraId="32E962B2" w14:textId="63B9683C" w:rsidR="004D45C7" w:rsidRPr="004D45C7" w:rsidRDefault="004D45C7" w:rsidP="004D45C7">
            <w:pPr>
              <w:ind w:firstLine="0"/>
            </w:pPr>
            <w:r>
              <w:t>W. Newton</w:t>
            </w:r>
          </w:p>
        </w:tc>
      </w:tr>
      <w:tr w:rsidR="004D45C7" w:rsidRPr="004D45C7" w14:paraId="22323070" w14:textId="77777777" w:rsidTr="004D45C7">
        <w:tc>
          <w:tcPr>
            <w:tcW w:w="2179" w:type="dxa"/>
          </w:tcPr>
          <w:p w14:paraId="39F2324E" w14:textId="5AE0B79D" w:rsidR="004D45C7" w:rsidRPr="004D45C7" w:rsidRDefault="004D45C7" w:rsidP="004D45C7">
            <w:pPr>
              <w:ind w:firstLine="0"/>
            </w:pPr>
            <w:r>
              <w:t>Pedalino</w:t>
            </w:r>
          </w:p>
        </w:tc>
        <w:tc>
          <w:tcPr>
            <w:tcW w:w="2179" w:type="dxa"/>
          </w:tcPr>
          <w:p w14:paraId="1B80AB1C" w14:textId="79F0D880" w:rsidR="004D45C7" w:rsidRPr="004D45C7" w:rsidRDefault="004D45C7" w:rsidP="004D45C7">
            <w:pPr>
              <w:ind w:firstLine="0"/>
            </w:pPr>
            <w:r>
              <w:t>Pope</w:t>
            </w:r>
          </w:p>
        </w:tc>
        <w:tc>
          <w:tcPr>
            <w:tcW w:w="2180" w:type="dxa"/>
          </w:tcPr>
          <w:p w14:paraId="323123AB" w14:textId="27AE97DE" w:rsidR="004D45C7" w:rsidRPr="004D45C7" w:rsidRDefault="004D45C7" w:rsidP="004D45C7">
            <w:pPr>
              <w:ind w:firstLine="0"/>
            </w:pPr>
            <w:r>
              <w:t>Rankin</w:t>
            </w:r>
          </w:p>
        </w:tc>
      </w:tr>
      <w:tr w:rsidR="004D45C7" w:rsidRPr="004D45C7" w14:paraId="38611DB1" w14:textId="77777777" w:rsidTr="004D45C7">
        <w:tc>
          <w:tcPr>
            <w:tcW w:w="2179" w:type="dxa"/>
          </w:tcPr>
          <w:p w14:paraId="7A78FFF1" w14:textId="7004F2BE" w:rsidR="004D45C7" w:rsidRPr="004D45C7" w:rsidRDefault="004D45C7" w:rsidP="004D45C7">
            <w:pPr>
              <w:ind w:firstLine="0"/>
            </w:pPr>
            <w:r>
              <w:t>Reese</w:t>
            </w:r>
          </w:p>
        </w:tc>
        <w:tc>
          <w:tcPr>
            <w:tcW w:w="2179" w:type="dxa"/>
          </w:tcPr>
          <w:p w14:paraId="0EFFB6CA" w14:textId="08E14DBA" w:rsidR="004D45C7" w:rsidRPr="004D45C7" w:rsidRDefault="004D45C7" w:rsidP="004D45C7">
            <w:pPr>
              <w:ind w:firstLine="0"/>
            </w:pPr>
            <w:r>
              <w:t>Rivers</w:t>
            </w:r>
          </w:p>
        </w:tc>
        <w:tc>
          <w:tcPr>
            <w:tcW w:w="2180" w:type="dxa"/>
          </w:tcPr>
          <w:p w14:paraId="03142F24" w14:textId="466F7EDC" w:rsidR="004D45C7" w:rsidRPr="004D45C7" w:rsidRDefault="004D45C7" w:rsidP="004D45C7">
            <w:pPr>
              <w:ind w:firstLine="0"/>
            </w:pPr>
            <w:r>
              <w:t>Robbins</w:t>
            </w:r>
          </w:p>
        </w:tc>
      </w:tr>
      <w:tr w:rsidR="004D45C7" w:rsidRPr="004D45C7" w14:paraId="3D246456" w14:textId="77777777" w:rsidTr="004D45C7">
        <w:tc>
          <w:tcPr>
            <w:tcW w:w="2179" w:type="dxa"/>
          </w:tcPr>
          <w:p w14:paraId="00BCF031" w14:textId="3E6290CB" w:rsidR="004D45C7" w:rsidRPr="004D45C7" w:rsidRDefault="004D45C7" w:rsidP="004D45C7">
            <w:pPr>
              <w:ind w:firstLine="0"/>
            </w:pPr>
            <w:r>
              <w:t>Sanders</w:t>
            </w:r>
          </w:p>
        </w:tc>
        <w:tc>
          <w:tcPr>
            <w:tcW w:w="2179" w:type="dxa"/>
          </w:tcPr>
          <w:p w14:paraId="6B572698" w14:textId="66599189" w:rsidR="004D45C7" w:rsidRPr="004D45C7" w:rsidRDefault="004D45C7" w:rsidP="004D45C7">
            <w:pPr>
              <w:ind w:firstLine="0"/>
            </w:pPr>
            <w:r>
              <w:t>Schuessler</w:t>
            </w:r>
          </w:p>
        </w:tc>
        <w:tc>
          <w:tcPr>
            <w:tcW w:w="2180" w:type="dxa"/>
          </w:tcPr>
          <w:p w14:paraId="0970882A" w14:textId="15313427" w:rsidR="004D45C7" w:rsidRPr="004D45C7" w:rsidRDefault="004D45C7" w:rsidP="004D45C7">
            <w:pPr>
              <w:ind w:firstLine="0"/>
            </w:pPr>
            <w:r>
              <w:t>Sessions</w:t>
            </w:r>
          </w:p>
        </w:tc>
      </w:tr>
      <w:tr w:rsidR="004D45C7" w:rsidRPr="004D45C7" w14:paraId="31C6E660" w14:textId="77777777" w:rsidTr="004D45C7">
        <w:tc>
          <w:tcPr>
            <w:tcW w:w="2179" w:type="dxa"/>
          </w:tcPr>
          <w:p w14:paraId="382A101C" w14:textId="1BAA678E" w:rsidR="004D45C7" w:rsidRPr="004D45C7" w:rsidRDefault="004D45C7" w:rsidP="004D45C7">
            <w:pPr>
              <w:ind w:firstLine="0"/>
            </w:pPr>
            <w:r>
              <w:t>G. M. Smith</w:t>
            </w:r>
          </w:p>
        </w:tc>
        <w:tc>
          <w:tcPr>
            <w:tcW w:w="2179" w:type="dxa"/>
          </w:tcPr>
          <w:p w14:paraId="40B8C5FB" w14:textId="73536C94" w:rsidR="004D45C7" w:rsidRPr="004D45C7" w:rsidRDefault="004D45C7" w:rsidP="004D45C7">
            <w:pPr>
              <w:ind w:firstLine="0"/>
            </w:pPr>
            <w:r>
              <w:t>M. M. Smith</w:t>
            </w:r>
          </w:p>
        </w:tc>
        <w:tc>
          <w:tcPr>
            <w:tcW w:w="2180" w:type="dxa"/>
          </w:tcPr>
          <w:p w14:paraId="0B9016C9" w14:textId="62795A3B" w:rsidR="004D45C7" w:rsidRPr="004D45C7" w:rsidRDefault="004D45C7" w:rsidP="004D45C7">
            <w:pPr>
              <w:ind w:firstLine="0"/>
            </w:pPr>
            <w:r>
              <w:t>Spann-Wilder</w:t>
            </w:r>
          </w:p>
        </w:tc>
      </w:tr>
      <w:tr w:rsidR="004D45C7" w:rsidRPr="004D45C7" w14:paraId="085D4722" w14:textId="77777777" w:rsidTr="004D45C7">
        <w:tc>
          <w:tcPr>
            <w:tcW w:w="2179" w:type="dxa"/>
          </w:tcPr>
          <w:p w14:paraId="3680C40C" w14:textId="64877BFF" w:rsidR="004D45C7" w:rsidRPr="004D45C7" w:rsidRDefault="004D45C7" w:rsidP="004D45C7">
            <w:pPr>
              <w:ind w:firstLine="0"/>
            </w:pPr>
            <w:bookmarkStart w:id="73" w:name="p35"/>
            <w:bookmarkEnd w:id="71"/>
            <w:r>
              <w:lastRenderedPageBreak/>
              <w:t>Stavrinakis</w:t>
            </w:r>
          </w:p>
        </w:tc>
        <w:tc>
          <w:tcPr>
            <w:tcW w:w="2179" w:type="dxa"/>
          </w:tcPr>
          <w:p w14:paraId="04EDCBAB" w14:textId="3CACDB6D" w:rsidR="004D45C7" w:rsidRPr="004D45C7" w:rsidRDefault="004D45C7" w:rsidP="004D45C7">
            <w:pPr>
              <w:ind w:firstLine="0"/>
            </w:pPr>
            <w:r>
              <w:t>Teeple</w:t>
            </w:r>
          </w:p>
        </w:tc>
        <w:tc>
          <w:tcPr>
            <w:tcW w:w="2180" w:type="dxa"/>
          </w:tcPr>
          <w:p w14:paraId="31AB014A" w14:textId="4E6AACC1" w:rsidR="004D45C7" w:rsidRPr="004D45C7" w:rsidRDefault="004D45C7" w:rsidP="004D45C7">
            <w:pPr>
              <w:ind w:firstLine="0"/>
            </w:pPr>
            <w:r>
              <w:t>Vaughan</w:t>
            </w:r>
          </w:p>
        </w:tc>
      </w:tr>
      <w:tr w:rsidR="004D45C7" w:rsidRPr="004D45C7" w14:paraId="231F0936" w14:textId="77777777" w:rsidTr="004D45C7">
        <w:tc>
          <w:tcPr>
            <w:tcW w:w="2179" w:type="dxa"/>
          </w:tcPr>
          <w:p w14:paraId="7D7E8F42" w14:textId="6D723EE1" w:rsidR="004D45C7" w:rsidRPr="004D45C7" w:rsidRDefault="004D45C7" w:rsidP="004D45C7">
            <w:pPr>
              <w:ind w:firstLine="0"/>
            </w:pPr>
            <w:r>
              <w:t>Waters</w:t>
            </w:r>
          </w:p>
        </w:tc>
        <w:tc>
          <w:tcPr>
            <w:tcW w:w="2179" w:type="dxa"/>
          </w:tcPr>
          <w:p w14:paraId="7B4AC1BF" w14:textId="52E3249D" w:rsidR="004D45C7" w:rsidRPr="004D45C7" w:rsidRDefault="004D45C7" w:rsidP="004D45C7">
            <w:pPr>
              <w:ind w:firstLine="0"/>
            </w:pPr>
            <w:r>
              <w:t>Weeks</w:t>
            </w:r>
          </w:p>
        </w:tc>
        <w:tc>
          <w:tcPr>
            <w:tcW w:w="2180" w:type="dxa"/>
          </w:tcPr>
          <w:p w14:paraId="7DF7B671" w14:textId="6F008402" w:rsidR="004D45C7" w:rsidRPr="004D45C7" w:rsidRDefault="004D45C7" w:rsidP="004D45C7">
            <w:pPr>
              <w:ind w:firstLine="0"/>
            </w:pPr>
            <w:r>
              <w:t>Wetmore</w:t>
            </w:r>
          </w:p>
        </w:tc>
      </w:tr>
      <w:tr w:rsidR="004D45C7" w:rsidRPr="004D45C7" w14:paraId="49022A0A" w14:textId="77777777" w:rsidTr="004D45C7">
        <w:tc>
          <w:tcPr>
            <w:tcW w:w="2179" w:type="dxa"/>
          </w:tcPr>
          <w:p w14:paraId="78B10F57" w14:textId="01D52CED" w:rsidR="004D45C7" w:rsidRPr="004D45C7" w:rsidRDefault="004D45C7" w:rsidP="004D45C7">
            <w:pPr>
              <w:keepNext/>
              <w:ind w:firstLine="0"/>
            </w:pPr>
            <w:r>
              <w:t>Whitmire</w:t>
            </w:r>
          </w:p>
        </w:tc>
        <w:tc>
          <w:tcPr>
            <w:tcW w:w="2179" w:type="dxa"/>
          </w:tcPr>
          <w:p w14:paraId="3BA67BAF" w14:textId="6A293EA9" w:rsidR="004D45C7" w:rsidRPr="004D45C7" w:rsidRDefault="004D45C7" w:rsidP="004D45C7">
            <w:pPr>
              <w:keepNext/>
              <w:ind w:firstLine="0"/>
            </w:pPr>
            <w:r>
              <w:t>Wickensimer</w:t>
            </w:r>
          </w:p>
        </w:tc>
        <w:tc>
          <w:tcPr>
            <w:tcW w:w="2180" w:type="dxa"/>
          </w:tcPr>
          <w:p w14:paraId="7CE3C4CF" w14:textId="4B55CCF0" w:rsidR="004D45C7" w:rsidRPr="004D45C7" w:rsidRDefault="004D45C7" w:rsidP="004D45C7">
            <w:pPr>
              <w:keepNext/>
              <w:ind w:firstLine="0"/>
            </w:pPr>
            <w:r>
              <w:t>Williams</w:t>
            </w:r>
          </w:p>
        </w:tc>
      </w:tr>
      <w:tr w:rsidR="004D45C7" w:rsidRPr="004D45C7" w14:paraId="606F864A" w14:textId="77777777" w:rsidTr="004D45C7">
        <w:tc>
          <w:tcPr>
            <w:tcW w:w="2179" w:type="dxa"/>
          </w:tcPr>
          <w:p w14:paraId="7313B0C0" w14:textId="35A3E11D" w:rsidR="004D45C7" w:rsidRPr="004D45C7" w:rsidRDefault="004D45C7" w:rsidP="004D45C7">
            <w:pPr>
              <w:keepNext/>
              <w:ind w:firstLine="0"/>
            </w:pPr>
            <w:r>
              <w:t>Willis</w:t>
            </w:r>
          </w:p>
        </w:tc>
        <w:tc>
          <w:tcPr>
            <w:tcW w:w="2179" w:type="dxa"/>
          </w:tcPr>
          <w:p w14:paraId="55709DE6" w14:textId="6AFFEBC6" w:rsidR="004D45C7" w:rsidRPr="004D45C7" w:rsidRDefault="004D45C7" w:rsidP="004D45C7">
            <w:pPr>
              <w:keepNext/>
              <w:ind w:firstLine="0"/>
            </w:pPr>
            <w:r>
              <w:t>Wooten</w:t>
            </w:r>
          </w:p>
        </w:tc>
        <w:tc>
          <w:tcPr>
            <w:tcW w:w="2180" w:type="dxa"/>
          </w:tcPr>
          <w:p w14:paraId="5C666CF9" w14:textId="77777777" w:rsidR="004D45C7" w:rsidRPr="004D45C7" w:rsidRDefault="004D45C7" w:rsidP="004D45C7">
            <w:pPr>
              <w:keepNext/>
              <w:ind w:firstLine="0"/>
            </w:pPr>
          </w:p>
        </w:tc>
      </w:tr>
    </w:tbl>
    <w:p w14:paraId="17ED84A6" w14:textId="77777777" w:rsidR="004D45C7" w:rsidRDefault="004D45C7" w:rsidP="004D45C7"/>
    <w:p w14:paraId="63AE583A" w14:textId="0E069E90" w:rsidR="004D45C7" w:rsidRDefault="004D45C7" w:rsidP="004D45C7">
      <w:pPr>
        <w:jc w:val="center"/>
        <w:rPr>
          <w:b/>
        </w:rPr>
      </w:pPr>
      <w:r w:rsidRPr="004D45C7">
        <w:rPr>
          <w:b/>
        </w:rPr>
        <w:t>Total--89</w:t>
      </w:r>
    </w:p>
    <w:p w14:paraId="55098FAA" w14:textId="77777777" w:rsidR="004D45C7" w:rsidRDefault="004D45C7" w:rsidP="004D45C7">
      <w:pPr>
        <w:jc w:val="center"/>
        <w:rPr>
          <w:b/>
        </w:rPr>
      </w:pPr>
    </w:p>
    <w:p w14:paraId="0143CB55"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4AD607A7" w14:textId="77777777" w:rsidTr="004D45C7">
        <w:tc>
          <w:tcPr>
            <w:tcW w:w="2179" w:type="dxa"/>
          </w:tcPr>
          <w:p w14:paraId="7438D26C" w14:textId="7FD3B285" w:rsidR="004D45C7" w:rsidRPr="004D45C7" w:rsidRDefault="004D45C7" w:rsidP="004D45C7">
            <w:pPr>
              <w:keepNext/>
              <w:ind w:firstLine="0"/>
            </w:pPr>
            <w:r>
              <w:t>Beach</w:t>
            </w:r>
          </w:p>
        </w:tc>
        <w:tc>
          <w:tcPr>
            <w:tcW w:w="2179" w:type="dxa"/>
          </w:tcPr>
          <w:p w14:paraId="42ED662E" w14:textId="77748C4D" w:rsidR="004D45C7" w:rsidRPr="004D45C7" w:rsidRDefault="004D45C7" w:rsidP="004D45C7">
            <w:pPr>
              <w:keepNext/>
              <w:ind w:firstLine="0"/>
            </w:pPr>
            <w:r>
              <w:t>Burns</w:t>
            </w:r>
          </w:p>
        </w:tc>
        <w:tc>
          <w:tcPr>
            <w:tcW w:w="2180" w:type="dxa"/>
          </w:tcPr>
          <w:p w14:paraId="2875D0BF" w14:textId="4D376D11" w:rsidR="004D45C7" w:rsidRPr="004D45C7" w:rsidRDefault="004D45C7" w:rsidP="004D45C7">
            <w:pPr>
              <w:keepNext/>
              <w:ind w:firstLine="0"/>
            </w:pPr>
            <w:r>
              <w:t>Chumley</w:t>
            </w:r>
          </w:p>
        </w:tc>
      </w:tr>
      <w:tr w:rsidR="004D45C7" w:rsidRPr="004D45C7" w14:paraId="7FD6824C" w14:textId="77777777" w:rsidTr="004D45C7">
        <w:tc>
          <w:tcPr>
            <w:tcW w:w="2179" w:type="dxa"/>
          </w:tcPr>
          <w:p w14:paraId="0FF06A76" w14:textId="62601232" w:rsidR="004D45C7" w:rsidRPr="004D45C7" w:rsidRDefault="004D45C7" w:rsidP="004D45C7">
            <w:pPr>
              <w:ind w:firstLine="0"/>
            </w:pPr>
            <w:r>
              <w:t>Cromer</w:t>
            </w:r>
          </w:p>
        </w:tc>
        <w:tc>
          <w:tcPr>
            <w:tcW w:w="2179" w:type="dxa"/>
          </w:tcPr>
          <w:p w14:paraId="1530EDB6" w14:textId="1AA6ED05" w:rsidR="004D45C7" w:rsidRPr="004D45C7" w:rsidRDefault="004D45C7" w:rsidP="004D45C7">
            <w:pPr>
              <w:ind w:firstLine="0"/>
            </w:pPr>
            <w:r>
              <w:t>Duncan</w:t>
            </w:r>
          </w:p>
        </w:tc>
        <w:tc>
          <w:tcPr>
            <w:tcW w:w="2180" w:type="dxa"/>
          </w:tcPr>
          <w:p w14:paraId="111C257A" w14:textId="10DF9F07" w:rsidR="004D45C7" w:rsidRPr="004D45C7" w:rsidRDefault="004D45C7" w:rsidP="004D45C7">
            <w:pPr>
              <w:ind w:firstLine="0"/>
            </w:pPr>
            <w:r>
              <w:t>Edgerton</w:t>
            </w:r>
          </w:p>
        </w:tc>
      </w:tr>
      <w:tr w:rsidR="004D45C7" w:rsidRPr="004D45C7" w14:paraId="4041120A" w14:textId="77777777" w:rsidTr="004D45C7">
        <w:tc>
          <w:tcPr>
            <w:tcW w:w="2179" w:type="dxa"/>
          </w:tcPr>
          <w:p w14:paraId="63519AAA" w14:textId="6DE48A96" w:rsidR="004D45C7" w:rsidRPr="004D45C7" w:rsidRDefault="004D45C7" w:rsidP="004D45C7">
            <w:pPr>
              <w:ind w:firstLine="0"/>
            </w:pPr>
            <w:r>
              <w:t>Frank</w:t>
            </w:r>
          </w:p>
        </w:tc>
        <w:tc>
          <w:tcPr>
            <w:tcW w:w="2179" w:type="dxa"/>
          </w:tcPr>
          <w:p w14:paraId="4CA74BBE" w14:textId="73A57B6C" w:rsidR="004D45C7" w:rsidRPr="004D45C7" w:rsidRDefault="004D45C7" w:rsidP="004D45C7">
            <w:pPr>
              <w:ind w:firstLine="0"/>
            </w:pPr>
            <w:r>
              <w:t>Gilreath</w:t>
            </w:r>
          </w:p>
        </w:tc>
        <w:tc>
          <w:tcPr>
            <w:tcW w:w="2180" w:type="dxa"/>
          </w:tcPr>
          <w:p w14:paraId="491185A6" w14:textId="2E7CE3D5" w:rsidR="004D45C7" w:rsidRPr="004D45C7" w:rsidRDefault="004D45C7" w:rsidP="004D45C7">
            <w:pPr>
              <w:ind w:firstLine="0"/>
            </w:pPr>
            <w:r>
              <w:t>Haddon</w:t>
            </w:r>
          </w:p>
        </w:tc>
      </w:tr>
      <w:tr w:rsidR="004D45C7" w:rsidRPr="004D45C7" w14:paraId="11D7B0DB" w14:textId="77777777" w:rsidTr="004D45C7">
        <w:tc>
          <w:tcPr>
            <w:tcW w:w="2179" w:type="dxa"/>
          </w:tcPr>
          <w:p w14:paraId="1B5DD038" w14:textId="083D3720" w:rsidR="004D45C7" w:rsidRPr="004D45C7" w:rsidRDefault="004D45C7" w:rsidP="004D45C7">
            <w:pPr>
              <w:ind w:firstLine="0"/>
            </w:pPr>
            <w:r>
              <w:t>Harris</w:t>
            </w:r>
          </w:p>
        </w:tc>
        <w:tc>
          <w:tcPr>
            <w:tcW w:w="2179" w:type="dxa"/>
          </w:tcPr>
          <w:p w14:paraId="7909ABDD" w14:textId="2F788AD0" w:rsidR="004D45C7" w:rsidRPr="004D45C7" w:rsidRDefault="004D45C7" w:rsidP="004D45C7">
            <w:pPr>
              <w:ind w:firstLine="0"/>
            </w:pPr>
            <w:r>
              <w:t>Huff</w:t>
            </w:r>
          </w:p>
        </w:tc>
        <w:tc>
          <w:tcPr>
            <w:tcW w:w="2180" w:type="dxa"/>
          </w:tcPr>
          <w:p w14:paraId="03132DFB" w14:textId="3E720C47" w:rsidR="004D45C7" w:rsidRPr="004D45C7" w:rsidRDefault="004D45C7" w:rsidP="004D45C7">
            <w:pPr>
              <w:ind w:firstLine="0"/>
            </w:pPr>
            <w:r>
              <w:t>Kilmartin</w:t>
            </w:r>
          </w:p>
        </w:tc>
      </w:tr>
      <w:tr w:rsidR="004D45C7" w:rsidRPr="004D45C7" w14:paraId="130A9088" w14:textId="77777777" w:rsidTr="004D45C7">
        <w:tc>
          <w:tcPr>
            <w:tcW w:w="2179" w:type="dxa"/>
          </w:tcPr>
          <w:p w14:paraId="1AA87DA8" w14:textId="384DDAE8" w:rsidR="004D45C7" w:rsidRPr="004D45C7" w:rsidRDefault="004D45C7" w:rsidP="004D45C7">
            <w:pPr>
              <w:ind w:firstLine="0"/>
            </w:pPr>
            <w:r>
              <w:t>Magnuson</w:t>
            </w:r>
          </w:p>
        </w:tc>
        <w:tc>
          <w:tcPr>
            <w:tcW w:w="2179" w:type="dxa"/>
          </w:tcPr>
          <w:p w14:paraId="4CE95412" w14:textId="1DD3CB54" w:rsidR="004D45C7" w:rsidRPr="004D45C7" w:rsidRDefault="004D45C7" w:rsidP="004D45C7">
            <w:pPr>
              <w:ind w:firstLine="0"/>
            </w:pPr>
            <w:r>
              <w:t>May</w:t>
            </w:r>
          </w:p>
        </w:tc>
        <w:tc>
          <w:tcPr>
            <w:tcW w:w="2180" w:type="dxa"/>
          </w:tcPr>
          <w:p w14:paraId="2E4B1FAA" w14:textId="612C0F35" w:rsidR="004D45C7" w:rsidRPr="004D45C7" w:rsidRDefault="004D45C7" w:rsidP="004D45C7">
            <w:pPr>
              <w:ind w:firstLine="0"/>
            </w:pPr>
            <w:r>
              <w:t>McCabe</w:t>
            </w:r>
          </w:p>
        </w:tc>
      </w:tr>
      <w:tr w:rsidR="004D45C7" w:rsidRPr="004D45C7" w14:paraId="4D4CABB8" w14:textId="77777777" w:rsidTr="004D45C7">
        <w:tc>
          <w:tcPr>
            <w:tcW w:w="2179" w:type="dxa"/>
          </w:tcPr>
          <w:p w14:paraId="175767BB" w14:textId="72505F35" w:rsidR="004D45C7" w:rsidRPr="004D45C7" w:rsidRDefault="004D45C7" w:rsidP="004D45C7">
            <w:pPr>
              <w:keepNext/>
              <w:ind w:firstLine="0"/>
            </w:pPr>
            <w:r>
              <w:t>Morgan</w:t>
            </w:r>
          </w:p>
        </w:tc>
        <w:tc>
          <w:tcPr>
            <w:tcW w:w="2179" w:type="dxa"/>
          </w:tcPr>
          <w:p w14:paraId="0F333EDD" w14:textId="1061773B" w:rsidR="004D45C7" w:rsidRPr="004D45C7" w:rsidRDefault="004D45C7" w:rsidP="004D45C7">
            <w:pPr>
              <w:keepNext/>
              <w:ind w:firstLine="0"/>
            </w:pPr>
            <w:r>
              <w:t>Oremus</w:t>
            </w:r>
          </w:p>
        </w:tc>
        <w:tc>
          <w:tcPr>
            <w:tcW w:w="2180" w:type="dxa"/>
          </w:tcPr>
          <w:p w14:paraId="3BFF542A" w14:textId="0627D965" w:rsidR="004D45C7" w:rsidRPr="004D45C7" w:rsidRDefault="004D45C7" w:rsidP="004D45C7">
            <w:pPr>
              <w:keepNext/>
              <w:ind w:firstLine="0"/>
            </w:pPr>
            <w:r>
              <w:t>Pace</w:t>
            </w:r>
          </w:p>
        </w:tc>
      </w:tr>
      <w:tr w:rsidR="004D45C7" w:rsidRPr="004D45C7" w14:paraId="0390DD07" w14:textId="77777777" w:rsidTr="004D45C7">
        <w:tc>
          <w:tcPr>
            <w:tcW w:w="2179" w:type="dxa"/>
          </w:tcPr>
          <w:p w14:paraId="1164913B" w14:textId="41CBABB1" w:rsidR="004D45C7" w:rsidRPr="004D45C7" w:rsidRDefault="004D45C7" w:rsidP="004D45C7">
            <w:pPr>
              <w:keepNext/>
              <w:ind w:firstLine="0"/>
            </w:pPr>
            <w:r>
              <w:t>Terribile</w:t>
            </w:r>
          </w:p>
        </w:tc>
        <w:tc>
          <w:tcPr>
            <w:tcW w:w="2179" w:type="dxa"/>
          </w:tcPr>
          <w:p w14:paraId="5A2440AD" w14:textId="3D868163" w:rsidR="004D45C7" w:rsidRPr="004D45C7" w:rsidRDefault="004D45C7" w:rsidP="004D45C7">
            <w:pPr>
              <w:keepNext/>
              <w:ind w:firstLine="0"/>
            </w:pPr>
            <w:r>
              <w:t>White</w:t>
            </w:r>
          </w:p>
        </w:tc>
        <w:tc>
          <w:tcPr>
            <w:tcW w:w="2180" w:type="dxa"/>
          </w:tcPr>
          <w:p w14:paraId="3BD20830" w14:textId="77777777" w:rsidR="004D45C7" w:rsidRPr="004D45C7" w:rsidRDefault="004D45C7" w:rsidP="004D45C7">
            <w:pPr>
              <w:keepNext/>
              <w:ind w:firstLine="0"/>
            </w:pPr>
          </w:p>
        </w:tc>
      </w:tr>
    </w:tbl>
    <w:p w14:paraId="6C685CDB" w14:textId="77777777" w:rsidR="004D45C7" w:rsidRDefault="004D45C7" w:rsidP="004D45C7"/>
    <w:p w14:paraId="53F66289" w14:textId="77777777" w:rsidR="004D45C7" w:rsidRDefault="004D45C7" w:rsidP="004D45C7">
      <w:pPr>
        <w:jc w:val="center"/>
        <w:rPr>
          <w:b/>
        </w:rPr>
      </w:pPr>
      <w:r w:rsidRPr="004D45C7">
        <w:rPr>
          <w:b/>
        </w:rPr>
        <w:t>Total--20</w:t>
      </w:r>
    </w:p>
    <w:p w14:paraId="78A0C628" w14:textId="5AE6B0D0" w:rsidR="004D45C7" w:rsidRDefault="004D45C7" w:rsidP="004D45C7">
      <w:pPr>
        <w:jc w:val="center"/>
        <w:rPr>
          <w:b/>
        </w:rPr>
      </w:pPr>
    </w:p>
    <w:p w14:paraId="1BC17894" w14:textId="77777777" w:rsidR="004D45C7" w:rsidRDefault="004D45C7" w:rsidP="004D45C7">
      <w:r>
        <w:t>So, the Concurrent Resolution</w:t>
      </w:r>
      <w:r w:rsidR="00547758">
        <w:t xml:space="preserve"> </w:t>
      </w:r>
      <w:r>
        <w:t>was committed to the Committee on Rules.</w:t>
      </w:r>
    </w:p>
    <w:p w14:paraId="35A68B3F" w14:textId="77777777" w:rsidR="004D45C7" w:rsidRDefault="004D45C7" w:rsidP="004D45C7"/>
    <w:p w14:paraId="09FEBD7D" w14:textId="0CB8180A" w:rsidR="004D45C7" w:rsidRDefault="004D45C7" w:rsidP="004D45C7">
      <w:pPr>
        <w:keepNext/>
        <w:jc w:val="center"/>
        <w:rPr>
          <w:b/>
        </w:rPr>
      </w:pPr>
      <w:r w:rsidRPr="004D45C7">
        <w:rPr>
          <w:b/>
        </w:rPr>
        <w:t>LEAVE OF ABSENCE</w:t>
      </w:r>
    </w:p>
    <w:p w14:paraId="59EBB8E2" w14:textId="575DD2C2" w:rsidR="004D45C7" w:rsidRDefault="004D45C7" w:rsidP="004D45C7">
      <w:r>
        <w:t xml:space="preserve">The SPEAKER granted Rep. GATCH a leave of absence for the remainder of the day. </w:t>
      </w:r>
    </w:p>
    <w:p w14:paraId="404E4DB9" w14:textId="77777777" w:rsidR="004D45C7" w:rsidRDefault="004D45C7" w:rsidP="004D45C7"/>
    <w:p w14:paraId="3D9E1DC8" w14:textId="150041F5" w:rsidR="004D45C7" w:rsidRDefault="004D45C7" w:rsidP="004D45C7">
      <w:pPr>
        <w:keepNext/>
        <w:jc w:val="center"/>
        <w:rPr>
          <w:b/>
        </w:rPr>
      </w:pPr>
      <w:r w:rsidRPr="004D45C7">
        <w:rPr>
          <w:b/>
        </w:rPr>
        <w:t>H. 4549--ORDERED COMMITTED TO COMMITTEE ON RULES</w:t>
      </w:r>
    </w:p>
    <w:p w14:paraId="7FB3B7B2" w14:textId="2C9B1AD5" w:rsidR="004D45C7" w:rsidRDefault="004D45C7" w:rsidP="004D45C7">
      <w:pPr>
        <w:keepNext/>
      </w:pPr>
      <w:r>
        <w:t>The following was introduced:</w:t>
      </w:r>
    </w:p>
    <w:p w14:paraId="34C41AF0" w14:textId="77777777" w:rsidR="004D45C7" w:rsidRDefault="004D45C7" w:rsidP="004D45C7">
      <w:pPr>
        <w:keepNext/>
      </w:pPr>
      <w:bookmarkStart w:id="74" w:name="include_clip_start_119"/>
      <w:bookmarkEnd w:id="74"/>
    </w:p>
    <w:p w14:paraId="777A1000" w14:textId="77777777" w:rsidR="004D45C7" w:rsidRDefault="004D45C7" w:rsidP="004D45C7">
      <w:r>
        <w:t xml:space="preserve">H. 4549 -- Rep. Pace: A CONCURRENT RESOLUTION TO PROVIDE THAT IN ADDITION TO THE MATTERS WHICH MAY BE CONSIDERED BY THE GENERAL ASSEMBLY AFTER MAY 8, 2025, PURSUANT TO THE SINE DIE RESOLUTION FOR THE 2025 LEGISLATIVE SESSION AS PASSED BY THE GENERAL ASSEMBLY, BILLS RELATING TO PROTECTION OF HUMAN RIGHTS OF PREBORN PEOPLE ALSO MAY BE INTRODUCED, RECEIVED, AND CONSIDERED BY EACH BODY OF THE GENERAL ASSEMBLY PRIOR TO SINE DIE ADJOURNMENT INCLUDING, BUT NOT LIMITED TO, CONCURRENCE, NONCONCURRENCE, AND APPOINTMENT OF CONFEREES; RECEIPT, CONSIDERATION, AND DISPOSITION OF </w:t>
      </w:r>
      <w:bookmarkStart w:id="75" w:name="p36"/>
      <w:bookmarkEnd w:id="73"/>
      <w:r>
        <w:lastRenderedPageBreak/>
        <w:t>CONFERENCE AND FREE CONFERENCE REPORTS; AND RECEIPT, CONSIDERATION, AND DISPOSITION OF ANY VETOES, IF APPLICABLE.</w:t>
      </w:r>
    </w:p>
    <w:p w14:paraId="26FDD4C0" w14:textId="20C4CDE2" w:rsidR="004D45C7" w:rsidRDefault="004D45C7" w:rsidP="004D45C7"/>
    <w:p w14:paraId="683B8E55"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72D78551" w14:textId="77777777" w:rsidR="004D45C7" w:rsidRPr="008A567B" w:rsidRDefault="004D45C7" w:rsidP="00547758">
      <w:pPr>
        <w:pStyle w:val="scresolutionbody"/>
        <w:spacing w:line="240" w:lineRule="auto"/>
      </w:pPr>
    </w:p>
    <w:p w14:paraId="512274C7"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31E6D5FA" w14:textId="77777777" w:rsidR="004D45C7" w:rsidRPr="008A567B" w:rsidRDefault="004D45C7" w:rsidP="00547758">
      <w:pPr>
        <w:pStyle w:val="scresolutionmembers"/>
        <w:spacing w:line="240" w:lineRule="auto"/>
      </w:pPr>
    </w:p>
    <w:p w14:paraId="7FABAFEF" w14:textId="77777777" w:rsidR="004D45C7" w:rsidRPr="008A567B" w:rsidRDefault="004D45C7" w:rsidP="00547758">
      <w:pPr>
        <w:pStyle w:val="scresolutionbody"/>
        <w:spacing w:line="240" w:lineRule="auto"/>
      </w:pPr>
      <w:r>
        <w:t xml:space="preserve">(1) Bills relating to protection of human rights of preborn people. </w:t>
      </w:r>
    </w:p>
    <w:p w14:paraId="0ABB2663" w14:textId="77777777" w:rsidR="00547758" w:rsidRDefault="00547758" w:rsidP="004D45C7"/>
    <w:p w14:paraId="170153AB" w14:textId="10543D2A" w:rsidR="004D45C7" w:rsidRDefault="004D45C7" w:rsidP="004D45C7">
      <w:r>
        <w:t>Rep. BRITTAIN moved to commit the Concurrent Resolution to the Committee on Rules.</w:t>
      </w:r>
    </w:p>
    <w:p w14:paraId="502979C2" w14:textId="77777777" w:rsidR="004D45C7" w:rsidRDefault="004D45C7" w:rsidP="004D45C7"/>
    <w:p w14:paraId="26103F84" w14:textId="77777777" w:rsidR="004D45C7" w:rsidRDefault="004D45C7" w:rsidP="004D45C7">
      <w:r>
        <w:t>Rep. MAGNUSON demanded the yeas and nays which were taken, resulting as follows:</w:t>
      </w:r>
    </w:p>
    <w:p w14:paraId="0B686DC3" w14:textId="586179B4" w:rsidR="004D45C7" w:rsidRDefault="004D45C7" w:rsidP="004D45C7">
      <w:pPr>
        <w:jc w:val="center"/>
      </w:pPr>
      <w:bookmarkStart w:id="76" w:name="vote_start121"/>
      <w:bookmarkEnd w:id="76"/>
      <w:r>
        <w:t>Yeas 87; Nays 22</w:t>
      </w:r>
    </w:p>
    <w:p w14:paraId="032F7772" w14:textId="77777777" w:rsidR="004D45C7" w:rsidRDefault="004D45C7" w:rsidP="004D45C7">
      <w:pPr>
        <w:jc w:val="center"/>
      </w:pPr>
    </w:p>
    <w:p w14:paraId="73CBBADF"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4E0CF10A" w14:textId="77777777" w:rsidTr="004D45C7">
        <w:tc>
          <w:tcPr>
            <w:tcW w:w="2179" w:type="dxa"/>
          </w:tcPr>
          <w:p w14:paraId="146C2B93" w14:textId="2F493521" w:rsidR="004D45C7" w:rsidRPr="004D45C7" w:rsidRDefault="004D45C7" w:rsidP="004D45C7">
            <w:pPr>
              <w:keepNext/>
              <w:ind w:firstLine="0"/>
            </w:pPr>
            <w:r>
              <w:t>Anderson</w:t>
            </w:r>
          </w:p>
        </w:tc>
        <w:tc>
          <w:tcPr>
            <w:tcW w:w="2179" w:type="dxa"/>
          </w:tcPr>
          <w:p w14:paraId="14D06113" w14:textId="268810F3" w:rsidR="004D45C7" w:rsidRPr="004D45C7" w:rsidRDefault="004D45C7" w:rsidP="004D45C7">
            <w:pPr>
              <w:keepNext/>
              <w:ind w:firstLine="0"/>
            </w:pPr>
            <w:r>
              <w:t>Atkinson</w:t>
            </w:r>
          </w:p>
        </w:tc>
        <w:tc>
          <w:tcPr>
            <w:tcW w:w="2180" w:type="dxa"/>
          </w:tcPr>
          <w:p w14:paraId="1928D1FF" w14:textId="4CFF0B93" w:rsidR="004D45C7" w:rsidRPr="004D45C7" w:rsidRDefault="004D45C7" w:rsidP="004D45C7">
            <w:pPr>
              <w:keepNext/>
              <w:ind w:firstLine="0"/>
            </w:pPr>
            <w:r>
              <w:t>Bailey</w:t>
            </w:r>
          </w:p>
        </w:tc>
      </w:tr>
      <w:tr w:rsidR="004D45C7" w:rsidRPr="004D45C7" w14:paraId="22DFAE0C" w14:textId="77777777" w:rsidTr="004D45C7">
        <w:tc>
          <w:tcPr>
            <w:tcW w:w="2179" w:type="dxa"/>
          </w:tcPr>
          <w:p w14:paraId="6187D875" w14:textId="6F6BE350" w:rsidR="004D45C7" w:rsidRPr="004D45C7" w:rsidRDefault="004D45C7" w:rsidP="004D45C7">
            <w:pPr>
              <w:ind w:firstLine="0"/>
            </w:pPr>
            <w:r>
              <w:t>Ballentine</w:t>
            </w:r>
          </w:p>
        </w:tc>
        <w:tc>
          <w:tcPr>
            <w:tcW w:w="2179" w:type="dxa"/>
          </w:tcPr>
          <w:p w14:paraId="3387F9D0" w14:textId="18FC56E5" w:rsidR="004D45C7" w:rsidRPr="004D45C7" w:rsidRDefault="004D45C7" w:rsidP="004D45C7">
            <w:pPr>
              <w:ind w:firstLine="0"/>
            </w:pPr>
            <w:r>
              <w:t>Bamberg</w:t>
            </w:r>
          </w:p>
        </w:tc>
        <w:tc>
          <w:tcPr>
            <w:tcW w:w="2180" w:type="dxa"/>
          </w:tcPr>
          <w:p w14:paraId="02877D54" w14:textId="239E5926" w:rsidR="004D45C7" w:rsidRPr="004D45C7" w:rsidRDefault="004D45C7" w:rsidP="004D45C7">
            <w:pPr>
              <w:ind w:firstLine="0"/>
            </w:pPr>
            <w:r>
              <w:t>Bannister</w:t>
            </w:r>
          </w:p>
        </w:tc>
      </w:tr>
      <w:tr w:rsidR="004D45C7" w:rsidRPr="004D45C7" w14:paraId="51B8D7F6" w14:textId="77777777" w:rsidTr="004D45C7">
        <w:tc>
          <w:tcPr>
            <w:tcW w:w="2179" w:type="dxa"/>
          </w:tcPr>
          <w:p w14:paraId="7A24D47B" w14:textId="0CCEC500" w:rsidR="004D45C7" w:rsidRPr="004D45C7" w:rsidRDefault="004D45C7" w:rsidP="004D45C7">
            <w:pPr>
              <w:ind w:firstLine="0"/>
            </w:pPr>
            <w:r>
              <w:t>Bauer</w:t>
            </w:r>
          </w:p>
        </w:tc>
        <w:tc>
          <w:tcPr>
            <w:tcW w:w="2179" w:type="dxa"/>
          </w:tcPr>
          <w:p w14:paraId="71F86685" w14:textId="73683B55" w:rsidR="004D45C7" w:rsidRPr="004D45C7" w:rsidRDefault="004D45C7" w:rsidP="004D45C7">
            <w:pPr>
              <w:ind w:firstLine="0"/>
            </w:pPr>
            <w:r>
              <w:t>Bernstein</w:t>
            </w:r>
          </w:p>
        </w:tc>
        <w:tc>
          <w:tcPr>
            <w:tcW w:w="2180" w:type="dxa"/>
          </w:tcPr>
          <w:p w14:paraId="6181F5A0" w14:textId="00B91DC6" w:rsidR="004D45C7" w:rsidRPr="004D45C7" w:rsidRDefault="004D45C7" w:rsidP="004D45C7">
            <w:pPr>
              <w:ind w:firstLine="0"/>
            </w:pPr>
            <w:r>
              <w:t>Bowers</w:t>
            </w:r>
          </w:p>
        </w:tc>
      </w:tr>
      <w:tr w:rsidR="004D45C7" w:rsidRPr="004D45C7" w14:paraId="016B341D" w14:textId="77777777" w:rsidTr="004D45C7">
        <w:tc>
          <w:tcPr>
            <w:tcW w:w="2179" w:type="dxa"/>
          </w:tcPr>
          <w:p w14:paraId="3B41D43B" w14:textId="58B7EC00" w:rsidR="004D45C7" w:rsidRPr="004D45C7" w:rsidRDefault="004D45C7" w:rsidP="004D45C7">
            <w:pPr>
              <w:ind w:firstLine="0"/>
            </w:pPr>
            <w:r>
              <w:t>Bradley</w:t>
            </w:r>
          </w:p>
        </w:tc>
        <w:tc>
          <w:tcPr>
            <w:tcW w:w="2179" w:type="dxa"/>
          </w:tcPr>
          <w:p w14:paraId="6777A96F" w14:textId="22E5A940" w:rsidR="004D45C7" w:rsidRPr="004D45C7" w:rsidRDefault="004D45C7" w:rsidP="004D45C7">
            <w:pPr>
              <w:ind w:firstLine="0"/>
            </w:pPr>
            <w:r>
              <w:t>Brewer</w:t>
            </w:r>
          </w:p>
        </w:tc>
        <w:tc>
          <w:tcPr>
            <w:tcW w:w="2180" w:type="dxa"/>
          </w:tcPr>
          <w:p w14:paraId="74ABE488" w14:textId="5F9AB4BF" w:rsidR="004D45C7" w:rsidRPr="004D45C7" w:rsidRDefault="004D45C7" w:rsidP="004D45C7">
            <w:pPr>
              <w:ind w:firstLine="0"/>
            </w:pPr>
            <w:r>
              <w:t>Brittain</w:t>
            </w:r>
          </w:p>
        </w:tc>
      </w:tr>
      <w:tr w:rsidR="004D45C7" w:rsidRPr="004D45C7" w14:paraId="0D619008" w14:textId="77777777" w:rsidTr="004D45C7">
        <w:tc>
          <w:tcPr>
            <w:tcW w:w="2179" w:type="dxa"/>
          </w:tcPr>
          <w:p w14:paraId="08BAF602" w14:textId="4D14DB94" w:rsidR="004D45C7" w:rsidRPr="004D45C7" w:rsidRDefault="004D45C7" w:rsidP="004D45C7">
            <w:pPr>
              <w:ind w:firstLine="0"/>
            </w:pPr>
            <w:r>
              <w:t>Bustos</w:t>
            </w:r>
          </w:p>
        </w:tc>
        <w:tc>
          <w:tcPr>
            <w:tcW w:w="2179" w:type="dxa"/>
          </w:tcPr>
          <w:p w14:paraId="077C6A6C" w14:textId="34388E97" w:rsidR="004D45C7" w:rsidRPr="004D45C7" w:rsidRDefault="004D45C7" w:rsidP="004D45C7">
            <w:pPr>
              <w:ind w:firstLine="0"/>
            </w:pPr>
            <w:r>
              <w:t>Calhoon</w:t>
            </w:r>
          </w:p>
        </w:tc>
        <w:tc>
          <w:tcPr>
            <w:tcW w:w="2180" w:type="dxa"/>
          </w:tcPr>
          <w:p w14:paraId="4B0B58FC" w14:textId="78C2F7D1" w:rsidR="004D45C7" w:rsidRPr="004D45C7" w:rsidRDefault="004D45C7" w:rsidP="004D45C7">
            <w:pPr>
              <w:ind w:firstLine="0"/>
            </w:pPr>
            <w:r>
              <w:t>Caskey</w:t>
            </w:r>
          </w:p>
        </w:tc>
      </w:tr>
      <w:tr w:rsidR="004D45C7" w:rsidRPr="004D45C7" w14:paraId="5A6AAA7B" w14:textId="77777777" w:rsidTr="004D45C7">
        <w:tc>
          <w:tcPr>
            <w:tcW w:w="2179" w:type="dxa"/>
          </w:tcPr>
          <w:p w14:paraId="72DF41D8" w14:textId="6AA9F945" w:rsidR="004D45C7" w:rsidRPr="004D45C7" w:rsidRDefault="004D45C7" w:rsidP="004D45C7">
            <w:pPr>
              <w:ind w:firstLine="0"/>
            </w:pPr>
            <w:r>
              <w:t>Clyburn</w:t>
            </w:r>
          </w:p>
        </w:tc>
        <w:tc>
          <w:tcPr>
            <w:tcW w:w="2179" w:type="dxa"/>
          </w:tcPr>
          <w:p w14:paraId="79EDEB7C" w14:textId="15CCBF16" w:rsidR="004D45C7" w:rsidRPr="004D45C7" w:rsidRDefault="004D45C7" w:rsidP="004D45C7">
            <w:pPr>
              <w:ind w:firstLine="0"/>
            </w:pPr>
            <w:r>
              <w:t>Cobb-Hunter</w:t>
            </w:r>
          </w:p>
        </w:tc>
        <w:tc>
          <w:tcPr>
            <w:tcW w:w="2180" w:type="dxa"/>
          </w:tcPr>
          <w:p w14:paraId="376FE32B" w14:textId="6ACB5B7F" w:rsidR="004D45C7" w:rsidRPr="004D45C7" w:rsidRDefault="004D45C7" w:rsidP="004D45C7">
            <w:pPr>
              <w:ind w:firstLine="0"/>
            </w:pPr>
            <w:r>
              <w:t>Collins</w:t>
            </w:r>
          </w:p>
        </w:tc>
      </w:tr>
      <w:tr w:rsidR="004D45C7" w:rsidRPr="004D45C7" w14:paraId="366D54F5" w14:textId="77777777" w:rsidTr="004D45C7">
        <w:tc>
          <w:tcPr>
            <w:tcW w:w="2179" w:type="dxa"/>
          </w:tcPr>
          <w:p w14:paraId="491B23EC" w14:textId="1682134C" w:rsidR="004D45C7" w:rsidRPr="004D45C7" w:rsidRDefault="004D45C7" w:rsidP="004D45C7">
            <w:pPr>
              <w:ind w:firstLine="0"/>
            </w:pPr>
            <w:r>
              <w:t>B. L. Cox</w:t>
            </w:r>
          </w:p>
        </w:tc>
        <w:tc>
          <w:tcPr>
            <w:tcW w:w="2179" w:type="dxa"/>
          </w:tcPr>
          <w:p w14:paraId="313DFC83" w14:textId="172AFD57" w:rsidR="004D45C7" w:rsidRPr="004D45C7" w:rsidRDefault="004D45C7" w:rsidP="004D45C7">
            <w:pPr>
              <w:ind w:firstLine="0"/>
            </w:pPr>
            <w:r>
              <w:t>Crawford</w:t>
            </w:r>
          </w:p>
        </w:tc>
        <w:tc>
          <w:tcPr>
            <w:tcW w:w="2180" w:type="dxa"/>
          </w:tcPr>
          <w:p w14:paraId="320CF705" w14:textId="6745A4F5" w:rsidR="004D45C7" w:rsidRPr="004D45C7" w:rsidRDefault="004D45C7" w:rsidP="004D45C7">
            <w:pPr>
              <w:ind w:firstLine="0"/>
            </w:pPr>
            <w:r>
              <w:t>Davis</w:t>
            </w:r>
          </w:p>
        </w:tc>
      </w:tr>
      <w:tr w:rsidR="004D45C7" w:rsidRPr="004D45C7" w14:paraId="50296154" w14:textId="77777777" w:rsidTr="004D45C7">
        <w:tc>
          <w:tcPr>
            <w:tcW w:w="2179" w:type="dxa"/>
          </w:tcPr>
          <w:p w14:paraId="1B610230" w14:textId="75D6273D" w:rsidR="004D45C7" w:rsidRPr="004D45C7" w:rsidRDefault="004D45C7" w:rsidP="004D45C7">
            <w:pPr>
              <w:ind w:firstLine="0"/>
            </w:pPr>
            <w:r>
              <w:t>Dillard</w:t>
            </w:r>
          </w:p>
        </w:tc>
        <w:tc>
          <w:tcPr>
            <w:tcW w:w="2179" w:type="dxa"/>
          </w:tcPr>
          <w:p w14:paraId="739DB457" w14:textId="33AC4001" w:rsidR="004D45C7" w:rsidRPr="004D45C7" w:rsidRDefault="004D45C7" w:rsidP="004D45C7">
            <w:pPr>
              <w:ind w:firstLine="0"/>
            </w:pPr>
            <w:r>
              <w:t>Erickson</w:t>
            </w:r>
          </w:p>
        </w:tc>
        <w:tc>
          <w:tcPr>
            <w:tcW w:w="2180" w:type="dxa"/>
          </w:tcPr>
          <w:p w14:paraId="041C63B2" w14:textId="72202F1E" w:rsidR="004D45C7" w:rsidRPr="004D45C7" w:rsidRDefault="004D45C7" w:rsidP="004D45C7">
            <w:pPr>
              <w:ind w:firstLine="0"/>
            </w:pPr>
            <w:r>
              <w:t>Forrest</w:t>
            </w:r>
          </w:p>
        </w:tc>
      </w:tr>
      <w:tr w:rsidR="004D45C7" w:rsidRPr="004D45C7" w14:paraId="10165946" w14:textId="77777777" w:rsidTr="004D45C7">
        <w:tc>
          <w:tcPr>
            <w:tcW w:w="2179" w:type="dxa"/>
          </w:tcPr>
          <w:p w14:paraId="5E87C029" w14:textId="57BC7A0C" w:rsidR="004D45C7" w:rsidRPr="004D45C7" w:rsidRDefault="004D45C7" w:rsidP="004D45C7">
            <w:pPr>
              <w:ind w:firstLine="0"/>
            </w:pPr>
            <w:r>
              <w:t>Gagnon</w:t>
            </w:r>
          </w:p>
        </w:tc>
        <w:tc>
          <w:tcPr>
            <w:tcW w:w="2179" w:type="dxa"/>
          </w:tcPr>
          <w:p w14:paraId="18E3CD46" w14:textId="74A30AC7" w:rsidR="004D45C7" w:rsidRPr="004D45C7" w:rsidRDefault="004D45C7" w:rsidP="004D45C7">
            <w:pPr>
              <w:ind w:firstLine="0"/>
            </w:pPr>
            <w:r>
              <w:t>Garvin</w:t>
            </w:r>
          </w:p>
        </w:tc>
        <w:tc>
          <w:tcPr>
            <w:tcW w:w="2180" w:type="dxa"/>
          </w:tcPr>
          <w:p w14:paraId="7646AAE0" w14:textId="2DE16E21" w:rsidR="004D45C7" w:rsidRPr="004D45C7" w:rsidRDefault="004D45C7" w:rsidP="004D45C7">
            <w:pPr>
              <w:ind w:firstLine="0"/>
            </w:pPr>
            <w:r>
              <w:t>Gilliard</w:t>
            </w:r>
          </w:p>
        </w:tc>
      </w:tr>
      <w:tr w:rsidR="004D45C7" w:rsidRPr="004D45C7" w14:paraId="55BB56D9" w14:textId="77777777" w:rsidTr="004D45C7">
        <w:tc>
          <w:tcPr>
            <w:tcW w:w="2179" w:type="dxa"/>
          </w:tcPr>
          <w:p w14:paraId="446B9CAF" w14:textId="3C4AA8F4" w:rsidR="004D45C7" w:rsidRPr="004D45C7" w:rsidRDefault="004D45C7" w:rsidP="004D45C7">
            <w:pPr>
              <w:ind w:firstLine="0"/>
            </w:pPr>
            <w:r>
              <w:t>Govan</w:t>
            </w:r>
          </w:p>
        </w:tc>
        <w:tc>
          <w:tcPr>
            <w:tcW w:w="2179" w:type="dxa"/>
          </w:tcPr>
          <w:p w14:paraId="6F66BFA3" w14:textId="17405EA0" w:rsidR="004D45C7" w:rsidRPr="004D45C7" w:rsidRDefault="004D45C7" w:rsidP="004D45C7">
            <w:pPr>
              <w:ind w:firstLine="0"/>
            </w:pPr>
            <w:r>
              <w:t>Grant</w:t>
            </w:r>
          </w:p>
        </w:tc>
        <w:tc>
          <w:tcPr>
            <w:tcW w:w="2180" w:type="dxa"/>
          </w:tcPr>
          <w:p w14:paraId="53D2B6CA" w14:textId="1B7AECA1" w:rsidR="004D45C7" w:rsidRPr="004D45C7" w:rsidRDefault="004D45C7" w:rsidP="004D45C7">
            <w:pPr>
              <w:ind w:firstLine="0"/>
            </w:pPr>
            <w:r>
              <w:t>Guest</w:t>
            </w:r>
          </w:p>
        </w:tc>
      </w:tr>
      <w:tr w:rsidR="004D45C7" w:rsidRPr="004D45C7" w14:paraId="6A52F194" w14:textId="77777777" w:rsidTr="004D45C7">
        <w:tc>
          <w:tcPr>
            <w:tcW w:w="2179" w:type="dxa"/>
          </w:tcPr>
          <w:p w14:paraId="0EFF9927" w14:textId="55D4A16C" w:rsidR="004D45C7" w:rsidRPr="004D45C7" w:rsidRDefault="004D45C7" w:rsidP="004D45C7">
            <w:pPr>
              <w:ind w:firstLine="0"/>
            </w:pPr>
            <w:r>
              <w:t>Guffey</w:t>
            </w:r>
          </w:p>
        </w:tc>
        <w:tc>
          <w:tcPr>
            <w:tcW w:w="2179" w:type="dxa"/>
          </w:tcPr>
          <w:p w14:paraId="7EA32A3B" w14:textId="59418A45" w:rsidR="004D45C7" w:rsidRPr="004D45C7" w:rsidRDefault="004D45C7" w:rsidP="004D45C7">
            <w:pPr>
              <w:ind w:firstLine="0"/>
            </w:pPr>
            <w:r>
              <w:t>Hager</w:t>
            </w:r>
          </w:p>
        </w:tc>
        <w:tc>
          <w:tcPr>
            <w:tcW w:w="2180" w:type="dxa"/>
          </w:tcPr>
          <w:p w14:paraId="54981B0F" w14:textId="42625155" w:rsidR="004D45C7" w:rsidRPr="004D45C7" w:rsidRDefault="004D45C7" w:rsidP="004D45C7">
            <w:pPr>
              <w:ind w:firstLine="0"/>
            </w:pPr>
            <w:r>
              <w:t>Hardee</w:t>
            </w:r>
          </w:p>
        </w:tc>
      </w:tr>
      <w:tr w:rsidR="004D45C7" w:rsidRPr="004D45C7" w14:paraId="1DA20ADF" w14:textId="77777777" w:rsidTr="004D45C7">
        <w:tc>
          <w:tcPr>
            <w:tcW w:w="2179" w:type="dxa"/>
          </w:tcPr>
          <w:p w14:paraId="0B0AA086" w14:textId="50D702AB" w:rsidR="004D45C7" w:rsidRPr="004D45C7" w:rsidRDefault="004D45C7" w:rsidP="004D45C7">
            <w:pPr>
              <w:ind w:firstLine="0"/>
            </w:pPr>
            <w:r>
              <w:t>Hart</w:t>
            </w:r>
          </w:p>
        </w:tc>
        <w:tc>
          <w:tcPr>
            <w:tcW w:w="2179" w:type="dxa"/>
          </w:tcPr>
          <w:p w14:paraId="31BCDB6B" w14:textId="638E3D53" w:rsidR="004D45C7" w:rsidRPr="004D45C7" w:rsidRDefault="004D45C7" w:rsidP="004D45C7">
            <w:pPr>
              <w:ind w:firstLine="0"/>
            </w:pPr>
            <w:r>
              <w:t>Hartnett</w:t>
            </w:r>
          </w:p>
        </w:tc>
        <w:tc>
          <w:tcPr>
            <w:tcW w:w="2180" w:type="dxa"/>
          </w:tcPr>
          <w:p w14:paraId="353A6E31" w14:textId="62D385DF" w:rsidR="004D45C7" w:rsidRPr="004D45C7" w:rsidRDefault="004D45C7" w:rsidP="004D45C7">
            <w:pPr>
              <w:ind w:firstLine="0"/>
            </w:pPr>
            <w:r>
              <w:t>Hartz</w:t>
            </w:r>
          </w:p>
        </w:tc>
      </w:tr>
      <w:tr w:rsidR="004D45C7" w:rsidRPr="004D45C7" w14:paraId="44E979C4" w14:textId="77777777" w:rsidTr="004D45C7">
        <w:tc>
          <w:tcPr>
            <w:tcW w:w="2179" w:type="dxa"/>
          </w:tcPr>
          <w:p w14:paraId="6C87C1E9" w14:textId="67C3AB5A" w:rsidR="004D45C7" w:rsidRPr="004D45C7" w:rsidRDefault="004D45C7" w:rsidP="004D45C7">
            <w:pPr>
              <w:ind w:firstLine="0"/>
            </w:pPr>
            <w:r>
              <w:t>Hayes</w:t>
            </w:r>
          </w:p>
        </w:tc>
        <w:tc>
          <w:tcPr>
            <w:tcW w:w="2179" w:type="dxa"/>
          </w:tcPr>
          <w:p w14:paraId="2F26EAA0" w14:textId="589198C0" w:rsidR="004D45C7" w:rsidRPr="004D45C7" w:rsidRDefault="004D45C7" w:rsidP="004D45C7">
            <w:pPr>
              <w:ind w:firstLine="0"/>
            </w:pPr>
            <w:r>
              <w:t>Herbkersman</w:t>
            </w:r>
          </w:p>
        </w:tc>
        <w:tc>
          <w:tcPr>
            <w:tcW w:w="2180" w:type="dxa"/>
          </w:tcPr>
          <w:p w14:paraId="0303D405" w14:textId="649DDDA8" w:rsidR="004D45C7" w:rsidRPr="004D45C7" w:rsidRDefault="004D45C7" w:rsidP="004D45C7">
            <w:pPr>
              <w:ind w:firstLine="0"/>
            </w:pPr>
            <w:r>
              <w:t>Hewitt</w:t>
            </w:r>
          </w:p>
        </w:tc>
      </w:tr>
      <w:tr w:rsidR="004D45C7" w:rsidRPr="004D45C7" w14:paraId="01FA9F8B" w14:textId="77777777" w:rsidTr="004D45C7">
        <w:tc>
          <w:tcPr>
            <w:tcW w:w="2179" w:type="dxa"/>
          </w:tcPr>
          <w:p w14:paraId="4BF125A7" w14:textId="174D630E" w:rsidR="004D45C7" w:rsidRPr="004D45C7" w:rsidRDefault="004D45C7" w:rsidP="004D45C7">
            <w:pPr>
              <w:ind w:firstLine="0"/>
            </w:pPr>
            <w:r>
              <w:t>Hiott</w:t>
            </w:r>
          </w:p>
        </w:tc>
        <w:tc>
          <w:tcPr>
            <w:tcW w:w="2179" w:type="dxa"/>
          </w:tcPr>
          <w:p w14:paraId="7D3E5327" w14:textId="0EDDCE94" w:rsidR="004D45C7" w:rsidRPr="004D45C7" w:rsidRDefault="004D45C7" w:rsidP="004D45C7">
            <w:pPr>
              <w:ind w:firstLine="0"/>
            </w:pPr>
            <w:r>
              <w:t>Hixon</w:t>
            </w:r>
          </w:p>
        </w:tc>
        <w:tc>
          <w:tcPr>
            <w:tcW w:w="2180" w:type="dxa"/>
          </w:tcPr>
          <w:p w14:paraId="5B08F70D" w14:textId="6E4AC9F9" w:rsidR="004D45C7" w:rsidRPr="004D45C7" w:rsidRDefault="004D45C7" w:rsidP="004D45C7">
            <w:pPr>
              <w:ind w:firstLine="0"/>
            </w:pPr>
            <w:r>
              <w:t>Holman</w:t>
            </w:r>
          </w:p>
        </w:tc>
      </w:tr>
      <w:tr w:rsidR="004D45C7" w:rsidRPr="004D45C7" w14:paraId="10E73DAA" w14:textId="77777777" w:rsidTr="004D45C7">
        <w:tc>
          <w:tcPr>
            <w:tcW w:w="2179" w:type="dxa"/>
          </w:tcPr>
          <w:p w14:paraId="06C7479B" w14:textId="463336DD" w:rsidR="004D45C7" w:rsidRPr="004D45C7" w:rsidRDefault="004D45C7" w:rsidP="004D45C7">
            <w:pPr>
              <w:ind w:firstLine="0"/>
            </w:pPr>
            <w:r>
              <w:t>Hosey</w:t>
            </w:r>
          </w:p>
        </w:tc>
        <w:tc>
          <w:tcPr>
            <w:tcW w:w="2179" w:type="dxa"/>
          </w:tcPr>
          <w:p w14:paraId="2612A9F4" w14:textId="35CC9B38" w:rsidR="004D45C7" w:rsidRPr="004D45C7" w:rsidRDefault="004D45C7" w:rsidP="004D45C7">
            <w:pPr>
              <w:ind w:firstLine="0"/>
            </w:pPr>
            <w:r>
              <w:t>Howard</w:t>
            </w:r>
          </w:p>
        </w:tc>
        <w:tc>
          <w:tcPr>
            <w:tcW w:w="2180" w:type="dxa"/>
          </w:tcPr>
          <w:p w14:paraId="350EB94B" w14:textId="056B9282" w:rsidR="004D45C7" w:rsidRPr="004D45C7" w:rsidRDefault="004D45C7" w:rsidP="004D45C7">
            <w:pPr>
              <w:ind w:firstLine="0"/>
            </w:pPr>
            <w:r>
              <w:t>J. E. Johnson</w:t>
            </w:r>
          </w:p>
        </w:tc>
      </w:tr>
      <w:tr w:rsidR="004D45C7" w:rsidRPr="004D45C7" w14:paraId="1E945421" w14:textId="77777777" w:rsidTr="004D45C7">
        <w:tc>
          <w:tcPr>
            <w:tcW w:w="2179" w:type="dxa"/>
          </w:tcPr>
          <w:p w14:paraId="12356290" w14:textId="0AE02C91" w:rsidR="004D45C7" w:rsidRPr="004D45C7" w:rsidRDefault="004D45C7" w:rsidP="004D45C7">
            <w:pPr>
              <w:ind w:firstLine="0"/>
            </w:pPr>
            <w:bookmarkStart w:id="77" w:name="p37"/>
            <w:bookmarkEnd w:id="75"/>
            <w:r>
              <w:lastRenderedPageBreak/>
              <w:t>J. L. Johnson</w:t>
            </w:r>
          </w:p>
        </w:tc>
        <w:tc>
          <w:tcPr>
            <w:tcW w:w="2179" w:type="dxa"/>
          </w:tcPr>
          <w:p w14:paraId="2512E832" w14:textId="551A7803" w:rsidR="004D45C7" w:rsidRPr="004D45C7" w:rsidRDefault="004D45C7" w:rsidP="004D45C7">
            <w:pPr>
              <w:ind w:firstLine="0"/>
            </w:pPr>
            <w:r>
              <w:t>Jones</w:t>
            </w:r>
          </w:p>
        </w:tc>
        <w:tc>
          <w:tcPr>
            <w:tcW w:w="2180" w:type="dxa"/>
          </w:tcPr>
          <w:p w14:paraId="616298FF" w14:textId="737AF3E9" w:rsidR="004D45C7" w:rsidRPr="004D45C7" w:rsidRDefault="004D45C7" w:rsidP="004D45C7">
            <w:pPr>
              <w:ind w:firstLine="0"/>
            </w:pPr>
            <w:r>
              <w:t>Jordan</w:t>
            </w:r>
          </w:p>
        </w:tc>
      </w:tr>
      <w:tr w:rsidR="004D45C7" w:rsidRPr="004D45C7" w14:paraId="45258A48" w14:textId="77777777" w:rsidTr="004D45C7">
        <w:tc>
          <w:tcPr>
            <w:tcW w:w="2179" w:type="dxa"/>
          </w:tcPr>
          <w:p w14:paraId="3B6C3DEC" w14:textId="4EEC3644" w:rsidR="004D45C7" w:rsidRPr="004D45C7" w:rsidRDefault="004D45C7" w:rsidP="004D45C7">
            <w:pPr>
              <w:ind w:firstLine="0"/>
            </w:pPr>
            <w:r>
              <w:t>King</w:t>
            </w:r>
          </w:p>
        </w:tc>
        <w:tc>
          <w:tcPr>
            <w:tcW w:w="2179" w:type="dxa"/>
          </w:tcPr>
          <w:p w14:paraId="42904899" w14:textId="56EABC06" w:rsidR="004D45C7" w:rsidRPr="004D45C7" w:rsidRDefault="004D45C7" w:rsidP="004D45C7">
            <w:pPr>
              <w:ind w:firstLine="0"/>
            </w:pPr>
            <w:r>
              <w:t>Kirby</w:t>
            </w:r>
          </w:p>
        </w:tc>
        <w:tc>
          <w:tcPr>
            <w:tcW w:w="2180" w:type="dxa"/>
          </w:tcPr>
          <w:p w14:paraId="343DE276" w14:textId="063C0C8C" w:rsidR="004D45C7" w:rsidRPr="004D45C7" w:rsidRDefault="004D45C7" w:rsidP="004D45C7">
            <w:pPr>
              <w:ind w:firstLine="0"/>
            </w:pPr>
            <w:r>
              <w:t>Landing</w:t>
            </w:r>
          </w:p>
        </w:tc>
      </w:tr>
      <w:tr w:rsidR="004D45C7" w:rsidRPr="004D45C7" w14:paraId="70D2B52C" w14:textId="77777777" w:rsidTr="004D45C7">
        <w:tc>
          <w:tcPr>
            <w:tcW w:w="2179" w:type="dxa"/>
          </w:tcPr>
          <w:p w14:paraId="4C36B596" w14:textId="48BA0C95" w:rsidR="004D45C7" w:rsidRPr="004D45C7" w:rsidRDefault="004D45C7" w:rsidP="004D45C7">
            <w:pPr>
              <w:ind w:firstLine="0"/>
            </w:pPr>
            <w:r>
              <w:t>Ligon</w:t>
            </w:r>
          </w:p>
        </w:tc>
        <w:tc>
          <w:tcPr>
            <w:tcW w:w="2179" w:type="dxa"/>
          </w:tcPr>
          <w:p w14:paraId="69E115A1" w14:textId="24819309" w:rsidR="004D45C7" w:rsidRPr="004D45C7" w:rsidRDefault="004D45C7" w:rsidP="004D45C7">
            <w:pPr>
              <w:ind w:firstLine="0"/>
            </w:pPr>
            <w:r>
              <w:t>Luck</w:t>
            </w:r>
          </w:p>
        </w:tc>
        <w:tc>
          <w:tcPr>
            <w:tcW w:w="2180" w:type="dxa"/>
          </w:tcPr>
          <w:p w14:paraId="7B07AF08" w14:textId="19F2911F" w:rsidR="004D45C7" w:rsidRPr="004D45C7" w:rsidRDefault="004D45C7" w:rsidP="004D45C7">
            <w:pPr>
              <w:ind w:firstLine="0"/>
            </w:pPr>
            <w:r>
              <w:t>Martin</w:t>
            </w:r>
          </w:p>
        </w:tc>
      </w:tr>
      <w:tr w:rsidR="004D45C7" w:rsidRPr="004D45C7" w14:paraId="1331E843" w14:textId="77777777" w:rsidTr="004D45C7">
        <w:tc>
          <w:tcPr>
            <w:tcW w:w="2179" w:type="dxa"/>
          </w:tcPr>
          <w:p w14:paraId="5E7D4F25" w14:textId="09B6055E" w:rsidR="004D45C7" w:rsidRPr="004D45C7" w:rsidRDefault="004D45C7" w:rsidP="004D45C7">
            <w:pPr>
              <w:ind w:firstLine="0"/>
            </w:pPr>
            <w:r>
              <w:t>McDaniel</w:t>
            </w:r>
          </w:p>
        </w:tc>
        <w:tc>
          <w:tcPr>
            <w:tcW w:w="2179" w:type="dxa"/>
          </w:tcPr>
          <w:p w14:paraId="08522985" w14:textId="26F895FB" w:rsidR="004D45C7" w:rsidRPr="004D45C7" w:rsidRDefault="004D45C7" w:rsidP="004D45C7">
            <w:pPr>
              <w:ind w:firstLine="0"/>
            </w:pPr>
            <w:r>
              <w:t>McGinnis</w:t>
            </w:r>
          </w:p>
        </w:tc>
        <w:tc>
          <w:tcPr>
            <w:tcW w:w="2180" w:type="dxa"/>
          </w:tcPr>
          <w:p w14:paraId="530F7615" w14:textId="299E85D1" w:rsidR="004D45C7" w:rsidRPr="004D45C7" w:rsidRDefault="004D45C7" w:rsidP="004D45C7">
            <w:pPr>
              <w:ind w:firstLine="0"/>
            </w:pPr>
            <w:r>
              <w:t>Mitchell</w:t>
            </w:r>
          </w:p>
        </w:tc>
      </w:tr>
      <w:tr w:rsidR="004D45C7" w:rsidRPr="004D45C7" w14:paraId="41A16AAC" w14:textId="77777777" w:rsidTr="004D45C7">
        <w:tc>
          <w:tcPr>
            <w:tcW w:w="2179" w:type="dxa"/>
          </w:tcPr>
          <w:p w14:paraId="7CA803A4" w14:textId="41806F47" w:rsidR="004D45C7" w:rsidRPr="004D45C7" w:rsidRDefault="004D45C7" w:rsidP="004D45C7">
            <w:pPr>
              <w:ind w:firstLine="0"/>
            </w:pPr>
            <w:r>
              <w:t>Montgomery</w:t>
            </w:r>
          </w:p>
        </w:tc>
        <w:tc>
          <w:tcPr>
            <w:tcW w:w="2179" w:type="dxa"/>
          </w:tcPr>
          <w:p w14:paraId="54A09859" w14:textId="7739D427" w:rsidR="004D45C7" w:rsidRPr="004D45C7" w:rsidRDefault="004D45C7" w:rsidP="004D45C7">
            <w:pPr>
              <w:ind w:firstLine="0"/>
            </w:pPr>
            <w:r>
              <w:t>T. Moore</w:t>
            </w:r>
          </w:p>
        </w:tc>
        <w:tc>
          <w:tcPr>
            <w:tcW w:w="2180" w:type="dxa"/>
          </w:tcPr>
          <w:p w14:paraId="30016C38" w14:textId="008CC273" w:rsidR="004D45C7" w:rsidRPr="004D45C7" w:rsidRDefault="004D45C7" w:rsidP="004D45C7">
            <w:pPr>
              <w:ind w:firstLine="0"/>
            </w:pPr>
            <w:r>
              <w:t>Moss</w:t>
            </w:r>
          </w:p>
        </w:tc>
      </w:tr>
      <w:tr w:rsidR="004D45C7" w:rsidRPr="004D45C7" w14:paraId="16A3D2C4" w14:textId="77777777" w:rsidTr="004D45C7">
        <w:tc>
          <w:tcPr>
            <w:tcW w:w="2179" w:type="dxa"/>
          </w:tcPr>
          <w:p w14:paraId="68862984" w14:textId="330C6702" w:rsidR="004D45C7" w:rsidRPr="004D45C7" w:rsidRDefault="004D45C7" w:rsidP="004D45C7">
            <w:pPr>
              <w:ind w:firstLine="0"/>
            </w:pPr>
            <w:r>
              <w:t>Neese</w:t>
            </w:r>
          </w:p>
        </w:tc>
        <w:tc>
          <w:tcPr>
            <w:tcW w:w="2179" w:type="dxa"/>
          </w:tcPr>
          <w:p w14:paraId="7DF38F68" w14:textId="7DD8782A" w:rsidR="004D45C7" w:rsidRPr="004D45C7" w:rsidRDefault="004D45C7" w:rsidP="004D45C7">
            <w:pPr>
              <w:ind w:firstLine="0"/>
            </w:pPr>
            <w:r>
              <w:t>B. Newton</w:t>
            </w:r>
          </w:p>
        </w:tc>
        <w:tc>
          <w:tcPr>
            <w:tcW w:w="2180" w:type="dxa"/>
          </w:tcPr>
          <w:p w14:paraId="03D17C8D" w14:textId="7486D0B0" w:rsidR="004D45C7" w:rsidRPr="004D45C7" w:rsidRDefault="004D45C7" w:rsidP="004D45C7">
            <w:pPr>
              <w:ind w:firstLine="0"/>
            </w:pPr>
            <w:r>
              <w:t>W. Newton</w:t>
            </w:r>
          </w:p>
        </w:tc>
      </w:tr>
      <w:tr w:rsidR="004D45C7" w:rsidRPr="004D45C7" w14:paraId="728A4B33" w14:textId="77777777" w:rsidTr="004D45C7">
        <w:tc>
          <w:tcPr>
            <w:tcW w:w="2179" w:type="dxa"/>
          </w:tcPr>
          <w:p w14:paraId="25D95CC1" w14:textId="7300E80B" w:rsidR="004D45C7" w:rsidRPr="004D45C7" w:rsidRDefault="004D45C7" w:rsidP="004D45C7">
            <w:pPr>
              <w:ind w:firstLine="0"/>
            </w:pPr>
            <w:r>
              <w:t>Pedalino</w:t>
            </w:r>
          </w:p>
        </w:tc>
        <w:tc>
          <w:tcPr>
            <w:tcW w:w="2179" w:type="dxa"/>
          </w:tcPr>
          <w:p w14:paraId="1EC830C1" w14:textId="04D2F4CC" w:rsidR="004D45C7" w:rsidRPr="004D45C7" w:rsidRDefault="004D45C7" w:rsidP="004D45C7">
            <w:pPr>
              <w:ind w:firstLine="0"/>
            </w:pPr>
            <w:r>
              <w:t>Pope</w:t>
            </w:r>
          </w:p>
        </w:tc>
        <w:tc>
          <w:tcPr>
            <w:tcW w:w="2180" w:type="dxa"/>
          </w:tcPr>
          <w:p w14:paraId="01033163" w14:textId="2C05E0E5" w:rsidR="004D45C7" w:rsidRPr="004D45C7" w:rsidRDefault="004D45C7" w:rsidP="004D45C7">
            <w:pPr>
              <w:ind w:firstLine="0"/>
            </w:pPr>
            <w:r>
              <w:t>Rankin</w:t>
            </w:r>
          </w:p>
        </w:tc>
      </w:tr>
      <w:tr w:rsidR="004D45C7" w:rsidRPr="004D45C7" w14:paraId="5EC9D9C3" w14:textId="77777777" w:rsidTr="004D45C7">
        <w:tc>
          <w:tcPr>
            <w:tcW w:w="2179" w:type="dxa"/>
          </w:tcPr>
          <w:p w14:paraId="3E73D220" w14:textId="7891802A" w:rsidR="004D45C7" w:rsidRPr="004D45C7" w:rsidRDefault="004D45C7" w:rsidP="004D45C7">
            <w:pPr>
              <w:ind w:firstLine="0"/>
            </w:pPr>
            <w:r>
              <w:t>Reese</w:t>
            </w:r>
          </w:p>
        </w:tc>
        <w:tc>
          <w:tcPr>
            <w:tcW w:w="2179" w:type="dxa"/>
          </w:tcPr>
          <w:p w14:paraId="7C50D888" w14:textId="00EEB656" w:rsidR="004D45C7" w:rsidRPr="004D45C7" w:rsidRDefault="004D45C7" w:rsidP="004D45C7">
            <w:pPr>
              <w:ind w:firstLine="0"/>
            </w:pPr>
            <w:r>
              <w:t>Rivers</w:t>
            </w:r>
          </w:p>
        </w:tc>
        <w:tc>
          <w:tcPr>
            <w:tcW w:w="2180" w:type="dxa"/>
          </w:tcPr>
          <w:p w14:paraId="448FE17A" w14:textId="60D5A415" w:rsidR="004D45C7" w:rsidRPr="004D45C7" w:rsidRDefault="004D45C7" w:rsidP="004D45C7">
            <w:pPr>
              <w:ind w:firstLine="0"/>
            </w:pPr>
            <w:r>
              <w:t>Robbins</w:t>
            </w:r>
          </w:p>
        </w:tc>
      </w:tr>
      <w:tr w:rsidR="004D45C7" w:rsidRPr="004D45C7" w14:paraId="3050771B" w14:textId="77777777" w:rsidTr="004D45C7">
        <w:tc>
          <w:tcPr>
            <w:tcW w:w="2179" w:type="dxa"/>
          </w:tcPr>
          <w:p w14:paraId="00B402E2" w14:textId="7F04A539" w:rsidR="004D45C7" w:rsidRPr="004D45C7" w:rsidRDefault="004D45C7" w:rsidP="004D45C7">
            <w:pPr>
              <w:ind w:firstLine="0"/>
            </w:pPr>
            <w:r>
              <w:t>Rose</w:t>
            </w:r>
          </w:p>
        </w:tc>
        <w:tc>
          <w:tcPr>
            <w:tcW w:w="2179" w:type="dxa"/>
          </w:tcPr>
          <w:p w14:paraId="14DF40F1" w14:textId="70438114" w:rsidR="004D45C7" w:rsidRPr="004D45C7" w:rsidRDefault="004D45C7" w:rsidP="004D45C7">
            <w:pPr>
              <w:ind w:firstLine="0"/>
            </w:pPr>
            <w:r>
              <w:t>Sanders</w:t>
            </w:r>
          </w:p>
        </w:tc>
        <w:tc>
          <w:tcPr>
            <w:tcW w:w="2180" w:type="dxa"/>
          </w:tcPr>
          <w:p w14:paraId="53CB10CD" w14:textId="68BBC264" w:rsidR="004D45C7" w:rsidRPr="004D45C7" w:rsidRDefault="004D45C7" w:rsidP="004D45C7">
            <w:pPr>
              <w:ind w:firstLine="0"/>
            </w:pPr>
            <w:r>
              <w:t>Schuessler</w:t>
            </w:r>
          </w:p>
        </w:tc>
      </w:tr>
      <w:tr w:rsidR="004D45C7" w:rsidRPr="004D45C7" w14:paraId="4C825F02" w14:textId="77777777" w:rsidTr="004D45C7">
        <w:tc>
          <w:tcPr>
            <w:tcW w:w="2179" w:type="dxa"/>
          </w:tcPr>
          <w:p w14:paraId="19F614E3" w14:textId="061D665A" w:rsidR="004D45C7" w:rsidRPr="004D45C7" w:rsidRDefault="004D45C7" w:rsidP="004D45C7">
            <w:pPr>
              <w:ind w:firstLine="0"/>
            </w:pPr>
            <w:r>
              <w:t>Sessions</w:t>
            </w:r>
          </w:p>
        </w:tc>
        <w:tc>
          <w:tcPr>
            <w:tcW w:w="2179" w:type="dxa"/>
          </w:tcPr>
          <w:p w14:paraId="108C0649" w14:textId="30EC2D04" w:rsidR="004D45C7" w:rsidRPr="004D45C7" w:rsidRDefault="004D45C7" w:rsidP="004D45C7">
            <w:pPr>
              <w:ind w:firstLine="0"/>
            </w:pPr>
            <w:r>
              <w:t>G. M. Smith</w:t>
            </w:r>
          </w:p>
        </w:tc>
        <w:tc>
          <w:tcPr>
            <w:tcW w:w="2180" w:type="dxa"/>
          </w:tcPr>
          <w:p w14:paraId="66D9CC60" w14:textId="6F87AD45" w:rsidR="004D45C7" w:rsidRPr="004D45C7" w:rsidRDefault="004D45C7" w:rsidP="004D45C7">
            <w:pPr>
              <w:ind w:firstLine="0"/>
            </w:pPr>
            <w:r>
              <w:t>M. M. Smith</w:t>
            </w:r>
          </w:p>
        </w:tc>
      </w:tr>
      <w:tr w:rsidR="004D45C7" w:rsidRPr="004D45C7" w14:paraId="4F970818" w14:textId="77777777" w:rsidTr="004D45C7">
        <w:tc>
          <w:tcPr>
            <w:tcW w:w="2179" w:type="dxa"/>
          </w:tcPr>
          <w:p w14:paraId="4083AB4A" w14:textId="430F2075" w:rsidR="004D45C7" w:rsidRPr="004D45C7" w:rsidRDefault="004D45C7" w:rsidP="004D45C7">
            <w:pPr>
              <w:ind w:firstLine="0"/>
            </w:pPr>
            <w:r>
              <w:t>Spann-Wilder</w:t>
            </w:r>
          </w:p>
        </w:tc>
        <w:tc>
          <w:tcPr>
            <w:tcW w:w="2179" w:type="dxa"/>
          </w:tcPr>
          <w:p w14:paraId="164F0E60" w14:textId="365D1407" w:rsidR="004D45C7" w:rsidRPr="004D45C7" w:rsidRDefault="004D45C7" w:rsidP="004D45C7">
            <w:pPr>
              <w:ind w:firstLine="0"/>
            </w:pPr>
            <w:r>
              <w:t>Stavrinakis</w:t>
            </w:r>
          </w:p>
        </w:tc>
        <w:tc>
          <w:tcPr>
            <w:tcW w:w="2180" w:type="dxa"/>
          </w:tcPr>
          <w:p w14:paraId="71E74034" w14:textId="2BD61D1F" w:rsidR="004D45C7" w:rsidRPr="004D45C7" w:rsidRDefault="004D45C7" w:rsidP="004D45C7">
            <w:pPr>
              <w:ind w:firstLine="0"/>
            </w:pPr>
            <w:r>
              <w:t>Taylor</w:t>
            </w:r>
          </w:p>
        </w:tc>
      </w:tr>
      <w:tr w:rsidR="004D45C7" w:rsidRPr="004D45C7" w14:paraId="094B6E7B" w14:textId="77777777" w:rsidTr="004D45C7">
        <w:tc>
          <w:tcPr>
            <w:tcW w:w="2179" w:type="dxa"/>
          </w:tcPr>
          <w:p w14:paraId="701E6EA3" w14:textId="5027FA2A" w:rsidR="004D45C7" w:rsidRPr="004D45C7" w:rsidRDefault="004D45C7" w:rsidP="004D45C7">
            <w:pPr>
              <w:ind w:firstLine="0"/>
            </w:pPr>
            <w:r>
              <w:t>Teeple</w:t>
            </w:r>
          </w:p>
        </w:tc>
        <w:tc>
          <w:tcPr>
            <w:tcW w:w="2179" w:type="dxa"/>
          </w:tcPr>
          <w:p w14:paraId="5A874EF6" w14:textId="28B4F72C" w:rsidR="004D45C7" w:rsidRPr="004D45C7" w:rsidRDefault="004D45C7" w:rsidP="004D45C7">
            <w:pPr>
              <w:ind w:firstLine="0"/>
            </w:pPr>
            <w:r>
              <w:t>Vaughan</w:t>
            </w:r>
          </w:p>
        </w:tc>
        <w:tc>
          <w:tcPr>
            <w:tcW w:w="2180" w:type="dxa"/>
          </w:tcPr>
          <w:p w14:paraId="13ED1500" w14:textId="417B2BA0" w:rsidR="004D45C7" w:rsidRPr="004D45C7" w:rsidRDefault="004D45C7" w:rsidP="004D45C7">
            <w:pPr>
              <w:ind w:firstLine="0"/>
            </w:pPr>
            <w:r>
              <w:t>Waters</w:t>
            </w:r>
          </w:p>
        </w:tc>
      </w:tr>
      <w:tr w:rsidR="004D45C7" w:rsidRPr="004D45C7" w14:paraId="3E154957" w14:textId="77777777" w:rsidTr="004D45C7">
        <w:tc>
          <w:tcPr>
            <w:tcW w:w="2179" w:type="dxa"/>
          </w:tcPr>
          <w:p w14:paraId="2DDA111E" w14:textId="2D456E65" w:rsidR="004D45C7" w:rsidRPr="004D45C7" w:rsidRDefault="004D45C7" w:rsidP="004D45C7">
            <w:pPr>
              <w:keepNext/>
              <w:ind w:firstLine="0"/>
            </w:pPr>
            <w:r>
              <w:t>Weeks</w:t>
            </w:r>
          </w:p>
        </w:tc>
        <w:tc>
          <w:tcPr>
            <w:tcW w:w="2179" w:type="dxa"/>
          </w:tcPr>
          <w:p w14:paraId="21CF7ABA" w14:textId="5BA8E74A" w:rsidR="004D45C7" w:rsidRPr="004D45C7" w:rsidRDefault="004D45C7" w:rsidP="004D45C7">
            <w:pPr>
              <w:keepNext/>
              <w:ind w:firstLine="0"/>
            </w:pPr>
            <w:r>
              <w:t>Wetmore</w:t>
            </w:r>
          </w:p>
        </w:tc>
        <w:tc>
          <w:tcPr>
            <w:tcW w:w="2180" w:type="dxa"/>
          </w:tcPr>
          <w:p w14:paraId="2FA3E858" w14:textId="79BDF079" w:rsidR="004D45C7" w:rsidRPr="004D45C7" w:rsidRDefault="004D45C7" w:rsidP="004D45C7">
            <w:pPr>
              <w:keepNext/>
              <w:ind w:firstLine="0"/>
            </w:pPr>
            <w:r>
              <w:t>Whitmire</w:t>
            </w:r>
          </w:p>
        </w:tc>
      </w:tr>
      <w:tr w:rsidR="004D45C7" w:rsidRPr="004D45C7" w14:paraId="00075100" w14:textId="77777777" w:rsidTr="004D45C7">
        <w:tc>
          <w:tcPr>
            <w:tcW w:w="2179" w:type="dxa"/>
          </w:tcPr>
          <w:p w14:paraId="51AB727C" w14:textId="06BF560F" w:rsidR="004D45C7" w:rsidRPr="004D45C7" w:rsidRDefault="004D45C7" w:rsidP="004D45C7">
            <w:pPr>
              <w:keepNext/>
              <w:ind w:firstLine="0"/>
            </w:pPr>
            <w:r>
              <w:t>Williams</w:t>
            </w:r>
          </w:p>
        </w:tc>
        <w:tc>
          <w:tcPr>
            <w:tcW w:w="2179" w:type="dxa"/>
          </w:tcPr>
          <w:p w14:paraId="3953DDC2" w14:textId="755539EA" w:rsidR="004D45C7" w:rsidRPr="004D45C7" w:rsidRDefault="004D45C7" w:rsidP="004D45C7">
            <w:pPr>
              <w:keepNext/>
              <w:ind w:firstLine="0"/>
            </w:pPr>
            <w:r>
              <w:t>Willis</w:t>
            </w:r>
          </w:p>
        </w:tc>
        <w:tc>
          <w:tcPr>
            <w:tcW w:w="2180" w:type="dxa"/>
          </w:tcPr>
          <w:p w14:paraId="616F25BB" w14:textId="619BB640" w:rsidR="004D45C7" w:rsidRPr="004D45C7" w:rsidRDefault="004D45C7" w:rsidP="004D45C7">
            <w:pPr>
              <w:keepNext/>
              <w:ind w:firstLine="0"/>
            </w:pPr>
            <w:r>
              <w:t>Wooten</w:t>
            </w:r>
          </w:p>
        </w:tc>
      </w:tr>
    </w:tbl>
    <w:p w14:paraId="2A32B04E" w14:textId="77777777" w:rsidR="004D45C7" w:rsidRDefault="004D45C7" w:rsidP="004D45C7"/>
    <w:p w14:paraId="3642E2D2" w14:textId="75A2633E" w:rsidR="004D45C7" w:rsidRDefault="004D45C7" w:rsidP="004D45C7">
      <w:pPr>
        <w:jc w:val="center"/>
        <w:rPr>
          <w:b/>
        </w:rPr>
      </w:pPr>
      <w:r w:rsidRPr="004D45C7">
        <w:rPr>
          <w:b/>
        </w:rPr>
        <w:t>Total--87</w:t>
      </w:r>
    </w:p>
    <w:p w14:paraId="5F0220A9" w14:textId="77777777" w:rsidR="004D45C7" w:rsidRDefault="004D45C7" w:rsidP="004D45C7">
      <w:pPr>
        <w:jc w:val="center"/>
        <w:rPr>
          <w:b/>
        </w:rPr>
      </w:pPr>
    </w:p>
    <w:p w14:paraId="19E90EEE"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455EF042" w14:textId="77777777" w:rsidTr="004D45C7">
        <w:tc>
          <w:tcPr>
            <w:tcW w:w="2179" w:type="dxa"/>
          </w:tcPr>
          <w:p w14:paraId="546446BD" w14:textId="5FEBEAD7" w:rsidR="004D45C7" w:rsidRPr="004D45C7" w:rsidRDefault="004D45C7" w:rsidP="004D45C7">
            <w:pPr>
              <w:keepNext/>
              <w:ind w:firstLine="0"/>
            </w:pPr>
            <w:r>
              <w:t>Beach</w:t>
            </w:r>
          </w:p>
        </w:tc>
        <w:tc>
          <w:tcPr>
            <w:tcW w:w="2179" w:type="dxa"/>
          </w:tcPr>
          <w:p w14:paraId="25FAAD15" w14:textId="789D1C42" w:rsidR="004D45C7" w:rsidRPr="004D45C7" w:rsidRDefault="004D45C7" w:rsidP="004D45C7">
            <w:pPr>
              <w:keepNext/>
              <w:ind w:firstLine="0"/>
            </w:pPr>
            <w:r>
              <w:t>Burns</w:t>
            </w:r>
          </w:p>
        </w:tc>
        <w:tc>
          <w:tcPr>
            <w:tcW w:w="2180" w:type="dxa"/>
          </w:tcPr>
          <w:p w14:paraId="1CCED21A" w14:textId="3E520E3B" w:rsidR="004D45C7" w:rsidRPr="004D45C7" w:rsidRDefault="004D45C7" w:rsidP="004D45C7">
            <w:pPr>
              <w:keepNext/>
              <w:ind w:firstLine="0"/>
            </w:pPr>
            <w:r>
              <w:t>Chumley</w:t>
            </w:r>
          </w:p>
        </w:tc>
      </w:tr>
      <w:tr w:rsidR="004D45C7" w:rsidRPr="004D45C7" w14:paraId="7F6E4532" w14:textId="77777777" w:rsidTr="004D45C7">
        <w:tc>
          <w:tcPr>
            <w:tcW w:w="2179" w:type="dxa"/>
          </w:tcPr>
          <w:p w14:paraId="6633F262" w14:textId="6CF8C9D1" w:rsidR="004D45C7" w:rsidRPr="004D45C7" w:rsidRDefault="004D45C7" w:rsidP="004D45C7">
            <w:pPr>
              <w:ind w:firstLine="0"/>
            </w:pPr>
            <w:r>
              <w:t>Cromer</w:t>
            </w:r>
          </w:p>
        </w:tc>
        <w:tc>
          <w:tcPr>
            <w:tcW w:w="2179" w:type="dxa"/>
          </w:tcPr>
          <w:p w14:paraId="71E694B5" w14:textId="1F6355B5" w:rsidR="004D45C7" w:rsidRPr="004D45C7" w:rsidRDefault="004D45C7" w:rsidP="004D45C7">
            <w:pPr>
              <w:ind w:firstLine="0"/>
            </w:pPr>
            <w:r>
              <w:t>Duncan</w:t>
            </w:r>
          </w:p>
        </w:tc>
        <w:tc>
          <w:tcPr>
            <w:tcW w:w="2180" w:type="dxa"/>
          </w:tcPr>
          <w:p w14:paraId="35E3CE4E" w14:textId="40DBC11E" w:rsidR="004D45C7" w:rsidRPr="004D45C7" w:rsidRDefault="004D45C7" w:rsidP="004D45C7">
            <w:pPr>
              <w:ind w:firstLine="0"/>
            </w:pPr>
            <w:r>
              <w:t>Edgerton</w:t>
            </w:r>
          </w:p>
        </w:tc>
      </w:tr>
      <w:tr w:rsidR="004D45C7" w:rsidRPr="004D45C7" w14:paraId="70A0E587" w14:textId="77777777" w:rsidTr="004D45C7">
        <w:tc>
          <w:tcPr>
            <w:tcW w:w="2179" w:type="dxa"/>
          </w:tcPr>
          <w:p w14:paraId="44619E94" w14:textId="498C76DC" w:rsidR="004D45C7" w:rsidRPr="004D45C7" w:rsidRDefault="004D45C7" w:rsidP="004D45C7">
            <w:pPr>
              <w:ind w:firstLine="0"/>
            </w:pPr>
            <w:r>
              <w:t>Frank</w:t>
            </w:r>
          </w:p>
        </w:tc>
        <w:tc>
          <w:tcPr>
            <w:tcW w:w="2179" w:type="dxa"/>
          </w:tcPr>
          <w:p w14:paraId="700D60B7" w14:textId="2CB8C365" w:rsidR="004D45C7" w:rsidRPr="004D45C7" w:rsidRDefault="004D45C7" w:rsidP="004D45C7">
            <w:pPr>
              <w:ind w:firstLine="0"/>
            </w:pPr>
            <w:r>
              <w:t>Gibson</w:t>
            </w:r>
          </w:p>
        </w:tc>
        <w:tc>
          <w:tcPr>
            <w:tcW w:w="2180" w:type="dxa"/>
          </w:tcPr>
          <w:p w14:paraId="4C443B39" w14:textId="472CBBA1" w:rsidR="004D45C7" w:rsidRPr="004D45C7" w:rsidRDefault="004D45C7" w:rsidP="004D45C7">
            <w:pPr>
              <w:ind w:firstLine="0"/>
            </w:pPr>
            <w:r>
              <w:t>Gilliam</w:t>
            </w:r>
          </w:p>
        </w:tc>
      </w:tr>
      <w:tr w:rsidR="004D45C7" w:rsidRPr="004D45C7" w14:paraId="3395147C" w14:textId="77777777" w:rsidTr="004D45C7">
        <w:tc>
          <w:tcPr>
            <w:tcW w:w="2179" w:type="dxa"/>
          </w:tcPr>
          <w:p w14:paraId="6792547E" w14:textId="1A26E356" w:rsidR="004D45C7" w:rsidRPr="004D45C7" w:rsidRDefault="004D45C7" w:rsidP="004D45C7">
            <w:pPr>
              <w:ind w:firstLine="0"/>
            </w:pPr>
            <w:r>
              <w:t>Gilreath</w:t>
            </w:r>
          </w:p>
        </w:tc>
        <w:tc>
          <w:tcPr>
            <w:tcW w:w="2179" w:type="dxa"/>
          </w:tcPr>
          <w:p w14:paraId="73C047B4" w14:textId="60EC1788" w:rsidR="004D45C7" w:rsidRPr="004D45C7" w:rsidRDefault="004D45C7" w:rsidP="004D45C7">
            <w:pPr>
              <w:ind w:firstLine="0"/>
            </w:pPr>
            <w:r>
              <w:t>Harris</w:t>
            </w:r>
          </w:p>
        </w:tc>
        <w:tc>
          <w:tcPr>
            <w:tcW w:w="2180" w:type="dxa"/>
          </w:tcPr>
          <w:p w14:paraId="328BADBE" w14:textId="5C4FAC93" w:rsidR="004D45C7" w:rsidRPr="004D45C7" w:rsidRDefault="004D45C7" w:rsidP="004D45C7">
            <w:pPr>
              <w:ind w:firstLine="0"/>
            </w:pPr>
            <w:r>
              <w:t>Huff</w:t>
            </w:r>
          </w:p>
        </w:tc>
      </w:tr>
      <w:tr w:rsidR="004D45C7" w:rsidRPr="004D45C7" w14:paraId="4FDF6DDE" w14:textId="77777777" w:rsidTr="004D45C7">
        <w:tc>
          <w:tcPr>
            <w:tcW w:w="2179" w:type="dxa"/>
          </w:tcPr>
          <w:p w14:paraId="793FB74E" w14:textId="779C5A04" w:rsidR="004D45C7" w:rsidRPr="004D45C7" w:rsidRDefault="004D45C7" w:rsidP="004D45C7">
            <w:pPr>
              <w:ind w:firstLine="0"/>
            </w:pPr>
            <w:r>
              <w:t>Kilmartin</w:t>
            </w:r>
          </w:p>
        </w:tc>
        <w:tc>
          <w:tcPr>
            <w:tcW w:w="2179" w:type="dxa"/>
          </w:tcPr>
          <w:p w14:paraId="1C681882" w14:textId="44364AC2" w:rsidR="004D45C7" w:rsidRPr="004D45C7" w:rsidRDefault="004D45C7" w:rsidP="004D45C7">
            <w:pPr>
              <w:ind w:firstLine="0"/>
            </w:pPr>
            <w:r>
              <w:t>Magnuson</w:t>
            </w:r>
          </w:p>
        </w:tc>
        <w:tc>
          <w:tcPr>
            <w:tcW w:w="2180" w:type="dxa"/>
          </w:tcPr>
          <w:p w14:paraId="6080FFBA" w14:textId="71DEBF54" w:rsidR="004D45C7" w:rsidRPr="004D45C7" w:rsidRDefault="004D45C7" w:rsidP="004D45C7">
            <w:pPr>
              <w:ind w:firstLine="0"/>
            </w:pPr>
            <w:r>
              <w:t>May</w:t>
            </w:r>
          </w:p>
        </w:tc>
      </w:tr>
      <w:tr w:rsidR="004D45C7" w:rsidRPr="004D45C7" w14:paraId="55E10465" w14:textId="77777777" w:rsidTr="004D45C7">
        <w:tc>
          <w:tcPr>
            <w:tcW w:w="2179" w:type="dxa"/>
          </w:tcPr>
          <w:p w14:paraId="4986BBAF" w14:textId="095EE4F7" w:rsidR="004D45C7" w:rsidRPr="004D45C7" w:rsidRDefault="004D45C7" w:rsidP="004D45C7">
            <w:pPr>
              <w:ind w:firstLine="0"/>
            </w:pPr>
            <w:r>
              <w:t>McCabe</w:t>
            </w:r>
          </w:p>
        </w:tc>
        <w:tc>
          <w:tcPr>
            <w:tcW w:w="2179" w:type="dxa"/>
          </w:tcPr>
          <w:p w14:paraId="50DB00D7" w14:textId="18829D7E" w:rsidR="004D45C7" w:rsidRPr="004D45C7" w:rsidRDefault="004D45C7" w:rsidP="004D45C7">
            <w:pPr>
              <w:ind w:firstLine="0"/>
            </w:pPr>
            <w:r>
              <w:t>McCravy</w:t>
            </w:r>
          </w:p>
        </w:tc>
        <w:tc>
          <w:tcPr>
            <w:tcW w:w="2180" w:type="dxa"/>
          </w:tcPr>
          <w:p w14:paraId="7CBC10E4" w14:textId="65E0A25E" w:rsidR="004D45C7" w:rsidRPr="004D45C7" w:rsidRDefault="004D45C7" w:rsidP="004D45C7">
            <w:pPr>
              <w:ind w:firstLine="0"/>
            </w:pPr>
            <w:r>
              <w:t>Morgan</w:t>
            </w:r>
          </w:p>
        </w:tc>
      </w:tr>
      <w:tr w:rsidR="004D45C7" w:rsidRPr="004D45C7" w14:paraId="238AA15B" w14:textId="77777777" w:rsidTr="004D45C7">
        <w:tc>
          <w:tcPr>
            <w:tcW w:w="2179" w:type="dxa"/>
          </w:tcPr>
          <w:p w14:paraId="3472836A" w14:textId="75C1E7CE" w:rsidR="004D45C7" w:rsidRPr="004D45C7" w:rsidRDefault="004D45C7" w:rsidP="004D45C7">
            <w:pPr>
              <w:keepNext/>
              <w:ind w:firstLine="0"/>
            </w:pPr>
            <w:r>
              <w:t>Oremus</w:t>
            </w:r>
          </w:p>
        </w:tc>
        <w:tc>
          <w:tcPr>
            <w:tcW w:w="2179" w:type="dxa"/>
          </w:tcPr>
          <w:p w14:paraId="2828427D" w14:textId="2AE6CD1D" w:rsidR="004D45C7" w:rsidRPr="004D45C7" w:rsidRDefault="004D45C7" w:rsidP="004D45C7">
            <w:pPr>
              <w:keepNext/>
              <w:ind w:firstLine="0"/>
            </w:pPr>
            <w:r>
              <w:t>Pace</w:t>
            </w:r>
          </w:p>
        </w:tc>
        <w:tc>
          <w:tcPr>
            <w:tcW w:w="2180" w:type="dxa"/>
          </w:tcPr>
          <w:p w14:paraId="2B8B8C1B" w14:textId="73578E00" w:rsidR="004D45C7" w:rsidRPr="004D45C7" w:rsidRDefault="004D45C7" w:rsidP="004D45C7">
            <w:pPr>
              <w:keepNext/>
              <w:ind w:firstLine="0"/>
            </w:pPr>
            <w:r>
              <w:t>Terribile</w:t>
            </w:r>
          </w:p>
        </w:tc>
      </w:tr>
      <w:tr w:rsidR="004D45C7" w:rsidRPr="004D45C7" w14:paraId="677B992F" w14:textId="77777777" w:rsidTr="004D45C7">
        <w:tc>
          <w:tcPr>
            <w:tcW w:w="2179" w:type="dxa"/>
          </w:tcPr>
          <w:p w14:paraId="185CE6B8" w14:textId="00EF863F" w:rsidR="004D45C7" w:rsidRPr="004D45C7" w:rsidRDefault="004D45C7" w:rsidP="004D45C7">
            <w:pPr>
              <w:keepNext/>
              <w:ind w:firstLine="0"/>
            </w:pPr>
            <w:r>
              <w:t>White</w:t>
            </w:r>
          </w:p>
        </w:tc>
        <w:tc>
          <w:tcPr>
            <w:tcW w:w="2179" w:type="dxa"/>
          </w:tcPr>
          <w:p w14:paraId="3F0BDF56" w14:textId="77777777" w:rsidR="004D45C7" w:rsidRPr="004D45C7" w:rsidRDefault="004D45C7" w:rsidP="004D45C7">
            <w:pPr>
              <w:keepNext/>
              <w:ind w:firstLine="0"/>
            </w:pPr>
          </w:p>
        </w:tc>
        <w:tc>
          <w:tcPr>
            <w:tcW w:w="2180" w:type="dxa"/>
          </w:tcPr>
          <w:p w14:paraId="4583AC73" w14:textId="77777777" w:rsidR="004D45C7" w:rsidRPr="004D45C7" w:rsidRDefault="004D45C7" w:rsidP="004D45C7">
            <w:pPr>
              <w:keepNext/>
              <w:ind w:firstLine="0"/>
            </w:pPr>
          </w:p>
        </w:tc>
      </w:tr>
    </w:tbl>
    <w:p w14:paraId="481184BC" w14:textId="77777777" w:rsidR="004D45C7" w:rsidRDefault="004D45C7" w:rsidP="004D45C7"/>
    <w:p w14:paraId="3CF9052D" w14:textId="77777777" w:rsidR="004D45C7" w:rsidRDefault="004D45C7" w:rsidP="004D45C7">
      <w:pPr>
        <w:jc w:val="center"/>
        <w:rPr>
          <w:b/>
        </w:rPr>
      </w:pPr>
      <w:r w:rsidRPr="004D45C7">
        <w:rPr>
          <w:b/>
        </w:rPr>
        <w:t>Total--22</w:t>
      </w:r>
    </w:p>
    <w:p w14:paraId="4AF52B2A" w14:textId="384856AE" w:rsidR="004D45C7" w:rsidRDefault="004D45C7" w:rsidP="004D45C7">
      <w:pPr>
        <w:jc w:val="center"/>
        <w:rPr>
          <w:b/>
        </w:rPr>
      </w:pPr>
    </w:p>
    <w:p w14:paraId="4FD03CCA" w14:textId="77777777" w:rsidR="004D45C7" w:rsidRDefault="004D45C7" w:rsidP="004D45C7">
      <w:r>
        <w:t>So, the Concurrent Resolution was committed to the Committee on Rules.</w:t>
      </w:r>
    </w:p>
    <w:p w14:paraId="1ECDBC9B" w14:textId="77777777" w:rsidR="004D45C7" w:rsidRDefault="004D45C7" w:rsidP="004D45C7"/>
    <w:p w14:paraId="28A88CEB" w14:textId="6CC8ED8A" w:rsidR="004D45C7" w:rsidRDefault="004D45C7" w:rsidP="004D45C7">
      <w:pPr>
        <w:keepNext/>
        <w:jc w:val="center"/>
        <w:rPr>
          <w:b/>
        </w:rPr>
      </w:pPr>
      <w:r w:rsidRPr="004D45C7">
        <w:rPr>
          <w:b/>
        </w:rPr>
        <w:t>H. 4550--ORDERED COMMITTED TO THE COMMITTEE ON RULES</w:t>
      </w:r>
    </w:p>
    <w:p w14:paraId="0610CC2B" w14:textId="4D75407F" w:rsidR="004D45C7" w:rsidRDefault="004D45C7" w:rsidP="004D45C7">
      <w:pPr>
        <w:keepNext/>
      </w:pPr>
      <w:r>
        <w:t>The following was introduced:</w:t>
      </w:r>
    </w:p>
    <w:p w14:paraId="5CD8C828" w14:textId="77777777" w:rsidR="004D45C7" w:rsidRDefault="004D45C7" w:rsidP="004D45C7">
      <w:pPr>
        <w:keepNext/>
      </w:pPr>
      <w:bookmarkStart w:id="78" w:name="include_clip_start_124"/>
      <w:bookmarkEnd w:id="78"/>
    </w:p>
    <w:p w14:paraId="5E579717" w14:textId="77777777" w:rsidR="004D45C7" w:rsidRDefault="004D45C7" w:rsidP="004D45C7">
      <w:r>
        <w:t xml:space="preserve">H. 4550 -- Rep. Pace: A CONCURRENT RESOLUTION TO PROVIDE THAT IN ADDITION TO THE MATTERS WHICH MAY BE CONSIDERED BY THE GENERAL ASSEMBLY AFTER MAY 8, 2025, PURSUANT TO THE SINE DIE RESOLUTION FOR THE 2025 LEGISLATIVE SESSION AS PASSED BY THE GENERAL </w:t>
      </w:r>
      <w:bookmarkStart w:id="79" w:name="p38"/>
      <w:bookmarkEnd w:id="77"/>
      <w:r>
        <w:lastRenderedPageBreak/>
        <w:t>ASSEMBLY, BILLS RELATING TO CLOSED PARTISAN PRIMARIES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6E8501EF" w14:textId="614C3654" w:rsidR="004D45C7" w:rsidRDefault="004D45C7" w:rsidP="004D45C7"/>
    <w:p w14:paraId="02B8F4BE"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7FA82D0D" w14:textId="77777777" w:rsidR="004D45C7" w:rsidRPr="008A567B" w:rsidRDefault="004D45C7" w:rsidP="00547758">
      <w:pPr>
        <w:pStyle w:val="scresolutionbody"/>
        <w:spacing w:line="240" w:lineRule="auto"/>
      </w:pPr>
    </w:p>
    <w:p w14:paraId="71D5360B"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1B873A9C" w14:textId="77777777" w:rsidR="004D45C7" w:rsidRPr="008A567B" w:rsidRDefault="004D45C7" w:rsidP="00547758">
      <w:pPr>
        <w:pStyle w:val="scresolutionmembers"/>
        <w:spacing w:line="240" w:lineRule="auto"/>
      </w:pPr>
    </w:p>
    <w:p w14:paraId="2DE03AD4" w14:textId="77777777" w:rsidR="004D45C7" w:rsidRDefault="004D45C7" w:rsidP="00547758">
      <w:pPr>
        <w:pStyle w:val="scresolutionbody"/>
        <w:spacing w:line="240" w:lineRule="auto"/>
      </w:pPr>
      <w:r>
        <w:t>(1) Bills relating to closed partisan primaries.</w:t>
      </w:r>
    </w:p>
    <w:p w14:paraId="254F4E8B" w14:textId="77777777" w:rsidR="004D45C7" w:rsidRDefault="004D45C7" w:rsidP="004D45C7"/>
    <w:p w14:paraId="65C49D14" w14:textId="70D2FD94" w:rsidR="004D45C7" w:rsidRDefault="004D45C7" w:rsidP="004D45C7">
      <w:r>
        <w:t>Rep. BRITTAIN moved to commit the Concurrent Resolution to the Committee on Rules.</w:t>
      </w:r>
    </w:p>
    <w:p w14:paraId="4C21C4F6" w14:textId="77777777" w:rsidR="004D45C7" w:rsidRDefault="004D45C7" w:rsidP="004D45C7"/>
    <w:p w14:paraId="36437C17" w14:textId="77777777" w:rsidR="004D45C7" w:rsidRDefault="004D45C7" w:rsidP="004D45C7">
      <w:r>
        <w:t>Rep. MAGNUSON demanded the yeas and nays which were taken, resulting as follows:</w:t>
      </w:r>
    </w:p>
    <w:p w14:paraId="4FDDE6E5" w14:textId="55FC4084" w:rsidR="004D45C7" w:rsidRDefault="004D45C7" w:rsidP="004D45C7">
      <w:pPr>
        <w:jc w:val="center"/>
      </w:pPr>
      <w:bookmarkStart w:id="80" w:name="vote_start126"/>
      <w:bookmarkEnd w:id="80"/>
      <w:r>
        <w:t>Yeas 84; Nays 25</w:t>
      </w:r>
    </w:p>
    <w:p w14:paraId="4E7600AE" w14:textId="77777777" w:rsidR="004D45C7" w:rsidRDefault="004D45C7" w:rsidP="004D45C7">
      <w:pPr>
        <w:jc w:val="center"/>
      </w:pPr>
    </w:p>
    <w:p w14:paraId="3A87238C"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627CEF88" w14:textId="77777777" w:rsidTr="004D45C7">
        <w:tc>
          <w:tcPr>
            <w:tcW w:w="2179" w:type="dxa"/>
          </w:tcPr>
          <w:p w14:paraId="62A43A58" w14:textId="7E6D8E8B" w:rsidR="004D45C7" w:rsidRPr="004D45C7" w:rsidRDefault="004D45C7" w:rsidP="004D45C7">
            <w:pPr>
              <w:keepNext/>
              <w:ind w:firstLine="0"/>
            </w:pPr>
            <w:r>
              <w:t>Anderson</w:t>
            </w:r>
          </w:p>
        </w:tc>
        <w:tc>
          <w:tcPr>
            <w:tcW w:w="2179" w:type="dxa"/>
          </w:tcPr>
          <w:p w14:paraId="515F2ACB" w14:textId="4C02757D" w:rsidR="004D45C7" w:rsidRPr="004D45C7" w:rsidRDefault="004D45C7" w:rsidP="004D45C7">
            <w:pPr>
              <w:keepNext/>
              <w:ind w:firstLine="0"/>
            </w:pPr>
            <w:r>
              <w:t>Atkinson</w:t>
            </w:r>
          </w:p>
        </w:tc>
        <w:tc>
          <w:tcPr>
            <w:tcW w:w="2180" w:type="dxa"/>
          </w:tcPr>
          <w:p w14:paraId="4AF98C01" w14:textId="15621427" w:rsidR="004D45C7" w:rsidRPr="004D45C7" w:rsidRDefault="004D45C7" w:rsidP="004D45C7">
            <w:pPr>
              <w:keepNext/>
              <w:ind w:firstLine="0"/>
            </w:pPr>
            <w:r>
              <w:t>Bailey</w:t>
            </w:r>
          </w:p>
        </w:tc>
      </w:tr>
      <w:tr w:rsidR="004D45C7" w:rsidRPr="004D45C7" w14:paraId="7378EE38" w14:textId="77777777" w:rsidTr="004D45C7">
        <w:tc>
          <w:tcPr>
            <w:tcW w:w="2179" w:type="dxa"/>
          </w:tcPr>
          <w:p w14:paraId="6DFE2732" w14:textId="6EABEA8A" w:rsidR="004D45C7" w:rsidRPr="004D45C7" w:rsidRDefault="004D45C7" w:rsidP="004D45C7">
            <w:pPr>
              <w:ind w:firstLine="0"/>
            </w:pPr>
            <w:r>
              <w:t>Ballentine</w:t>
            </w:r>
          </w:p>
        </w:tc>
        <w:tc>
          <w:tcPr>
            <w:tcW w:w="2179" w:type="dxa"/>
          </w:tcPr>
          <w:p w14:paraId="4A328D7E" w14:textId="5451B02F" w:rsidR="004D45C7" w:rsidRPr="004D45C7" w:rsidRDefault="004D45C7" w:rsidP="004D45C7">
            <w:pPr>
              <w:ind w:firstLine="0"/>
            </w:pPr>
            <w:r>
              <w:t>Bamberg</w:t>
            </w:r>
          </w:p>
        </w:tc>
        <w:tc>
          <w:tcPr>
            <w:tcW w:w="2180" w:type="dxa"/>
          </w:tcPr>
          <w:p w14:paraId="106AFD02" w14:textId="5CE0E53F" w:rsidR="004D45C7" w:rsidRPr="004D45C7" w:rsidRDefault="004D45C7" w:rsidP="004D45C7">
            <w:pPr>
              <w:ind w:firstLine="0"/>
            </w:pPr>
            <w:r>
              <w:t>Bannister</w:t>
            </w:r>
          </w:p>
        </w:tc>
      </w:tr>
      <w:tr w:rsidR="004D45C7" w:rsidRPr="004D45C7" w14:paraId="56BD7144" w14:textId="77777777" w:rsidTr="004D45C7">
        <w:tc>
          <w:tcPr>
            <w:tcW w:w="2179" w:type="dxa"/>
          </w:tcPr>
          <w:p w14:paraId="0157D8E7" w14:textId="3AC78A7D" w:rsidR="004D45C7" w:rsidRPr="004D45C7" w:rsidRDefault="004D45C7" w:rsidP="004D45C7">
            <w:pPr>
              <w:ind w:firstLine="0"/>
            </w:pPr>
            <w:r>
              <w:t>Bauer</w:t>
            </w:r>
          </w:p>
        </w:tc>
        <w:tc>
          <w:tcPr>
            <w:tcW w:w="2179" w:type="dxa"/>
          </w:tcPr>
          <w:p w14:paraId="2228C174" w14:textId="1418A6C5" w:rsidR="004D45C7" w:rsidRPr="004D45C7" w:rsidRDefault="004D45C7" w:rsidP="004D45C7">
            <w:pPr>
              <w:ind w:firstLine="0"/>
            </w:pPr>
            <w:r>
              <w:t>Bernstein</w:t>
            </w:r>
          </w:p>
        </w:tc>
        <w:tc>
          <w:tcPr>
            <w:tcW w:w="2180" w:type="dxa"/>
          </w:tcPr>
          <w:p w14:paraId="10924714" w14:textId="10C28060" w:rsidR="004D45C7" w:rsidRPr="004D45C7" w:rsidRDefault="004D45C7" w:rsidP="004D45C7">
            <w:pPr>
              <w:ind w:firstLine="0"/>
            </w:pPr>
            <w:r>
              <w:t>Bowers</w:t>
            </w:r>
          </w:p>
        </w:tc>
      </w:tr>
      <w:tr w:rsidR="004D45C7" w:rsidRPr="004D45C7" w14:paraId="0EA020EF" w14:textId="77777777" w:rsidTr="004D45C7">
        <w:tc>
          <w:tcPr>
            <w:tcW w:w="2179" w:type="dxa"/>
          </w:tcPr>
          <w:p w14:paraId="3CAF193B" w14:textId="10C3AE2E" w:rsidR="004D45C7" w:rsidRPr="004D45C7" w:rsidRDefault="004D45C7" w:rsidP="004D45C7">
            <w:pPr>
              <w:ind w:firstLine="0"/>
            </w:pPr>
            <w:r>
              <w:t>Bradley</w:t>
            </w:r>
          </w:p>
        </w:tc>
        <w:tc>
          <w:tcPr>
            <w:tcW w:w="2179" w:type="dxa"/>
          </w:tcPr>
          <w:p w14:paraId="2467AE39" w14:textId="3DFDE33E" w:rsidR="004D45C7" w:rsidRPr="004D45C7" w:rsidRDefault="004D45C7" w:rsidP="004D45C7">
            <w:pPr>
              <w:ind w:firstLine="0"/>
            </w:pPr>
            <w:r>
              <w:t>Brewer</w:t>
            </w:r>
          </w:p>
        </w:tc>
        <w:tc>
          <w:tcPr>
            <w:tcW w:w="2180" w:type="dxa"/>
          </w:tcPr>
          <w:p w14:paraId="3893869E" w14:textId="500394C5" w:rsidR="004D45C7" w:rsidRPr="004D45C7" w:rsidRDefault="004D45C7" w:rsidP="004D45C7">
            <w:pPr>
              <w:ind w:firstLine="0"/>
            </w:pPr>
            <w:r>
              <w:t>Brittain</w:t>
            </w:r>
          </w:p>
        </w:tc>
      </w:tr>
      <w:tr w:rsidR="004D45C7" w:rsidRPr="004D45C7" w14:paraId="00675381" w14:textId="77777777" w:rsidTr="004D45C7">
        <w:tc>
          <w:tcPr>
            <w:tcW w:w="2179" w:type="dxa"/>
          </w:tcPr>
          <w:p w14:paraId="301C39E1" w14:textId="346F1BD7" w:rsidR="004D45C7" w:rsidRPr="004D45C7" w:rsidRDefault="004D45C7" w:rsidP="004D45C7">
            <w:pPr>
              <w:ind w:firstLine="0"/>
            </w:pPr>
            <w:r>
              <w:t>Bustos</w:t>
            </w:r>
          </w:p>
        </w:tc>
        <w:tc>
          <w:tcPr>
            <w:tcW w:w="2179" w:type="dxa"/>
          </w:tcPr>
          <w:p w14:paraId="45E54A66" w14:textId="258BCB84" w:rsidR="004D45C7" w:rsidRPr="004D45C7" w:rsidRDefault="004D45C7" w:rsidP="004D45C7">
            <w:pPr>
              <w:ind w:firstLine="0"/>
            </w:pPr>
            <w:r>
              <w:t>Calhoon</w:t>
            </w:r>
          </w:p>
        </w:tc>
        <w:tc>
          <w:tcPr>
            <w:tcW w:w="2180" w:type="dxa"/>
          </w:tcPr>
          <w:p w14:paraId="086406D8" w14:textId="7F0B5A92" w:rsidR="004D45C7" w:rsidRPr="004D45C7" w:rsidRDefault="004D45C7" w:rsidP="004D45C7">
            <w:pPr>
              <w:ind w:firstLine="0"/>
            </w:pPr>
            <w:r>
              <w:t>Caskey</w:t>
            </w:r>
          </w:p>
        </w:tc>
      </w:tr>
      <w:tr w:rsidR="004D45C7" w:rsidRPr="004D45C7" w14:paraId="6ABCA3CB" w14:textId="77777777" w:rsidTr="004D45C7">
        <w:tc>
          <w:tcPr>
            <w:tcW w:w="2179" w:type="dxa"/>
          </w:tcPr>
          <w:p w14:paraId="16FB36D6" w14:textId="719E8826" w:rsidR="004D45C7" w:rsidRPr="004D45C7" w:rsidRDefault="004D45C7" w:rsidP="004D45C7">
            <w:pPr>
              <w:ind w:firstLine="0"/>
            </w:pPr>
            <w:r>
              <w:t>Clyburn</w:t>
            </w:r>
          </w:p>
        </w:tc>
        <w:tc>
          <w:tcPr>
            <w:tcW w:w="2179" w:type="dxa"/>
          </w:tcPr>
          <w:p w14:paraId="3E736159" w14:textId="69DA1669" w:rsidR="004D45C7" w:rsidRPr="004D45C7" w:rsidRDefault="004D45C7" w:rsidP="004D45C7">
            <w:pPr>
              <w:ind w:firstLine="0"/>
            </w:pPr>
            <w:r>
              <w:t>Cobb-Hunter</w:t>
            </w:r>
          </w:p>
        </w:tc>
        <w:tc>
          <w:tcPr>
            <w:tcW w:w="2180" w:type="dxa"/>
          </w:tcPr>
          <w:p w14:paraId="6B6A5E9D" w14:textId="6E9A96AE" w:rsidR="004D45C7" w:rsidRPr="004D45C7" w:rsidRDefault="004D45C7" w:rsidP="004D45C7">
            <w:pPr>
              <w:ind w:firstLine="0"/>
            </w:pPr>
            <w:r>
              <w:t>Collins</w:t>
            </w:r>
          </w:p>
        </w:tc>
      </w:tr>
      <w:tr w:rsidR="004D45C7" w:rsidRPr="004D45C7" w14:paraId="6C539835" w14:textId="77777777" w:rsidTr="004D45C7">
        <w:tc>
          <w:tcPr>
            <w:tcW w:w="2179" w:type="dxa"/>
          </w:tcPr>
          <w:p w14:paraId="61E49F33" w14:textId="3B937790" w:rsidR="004D45C7" w:rsidRPr="004D45C7" w:rsidRDefault="004D45C7" w:rsidP="004D45C7">
            <w:pPr>
              <w:ind w:firstLine="0"/>
            </w:pPr>
            <w:r>
              <w:t>B. L. Cox</w:t>
            </w:r>
          </w:p>
        </w:tc>
        <w:tc>
          <w:tcPr>
            <w:tcW w:w="2179" w:type="dxa"/>
          </w:tcPr>
          <w:p w14:paraId="1ABC5C6B" w14:textId="235EADF3" w:rsidR="004D45C7" w:rsidRPr="004D45C7" w:rsidRDefault="004D45C7" w:rsidP="004D45C7">
            <w:pPr>
              <w:ind w:firstLine="0"/>
            </w:pPr>
            <w:r>
              <w:t>Crawford</w:t>
            </w:r>
          </w:p>
        </w:tc>
        <w:tc>
          <w:tcPr>
            <w:tcW w:w="2180" w:type="dxa"/>
          </w:tcPr>
          <w:p w14:paraId="47323622" w14:textId="02440691" w:rsidR="004D45C7" w:rsidRPr="004D45C7" w:rsidRDefault="004D45C7" w:rsidP="004D45C7">
            <w:pPr>
              <w:ind w:firstLine="0"/>
            </w:pPr>
            <w:r>
              <w:t>Davis</w:t>
            </w:r>
          </w:p>
        </w:tc>
      </w:tr>
      <w:tr w:rsidR="004D45C7" w:rsidRPr="004D45C7" w14:paraId="19B12C14" w14:textId="77777777" w:rsidTr="004D45C7">
        <w:tc>
          <w:tcPr>
            <w:tcW w:w="2179" w:type="dxa"/>
          </w:tcPr>
          <w:p w14:paraId="5E030BA2" w14:textId="06BCA080" w:rsidR="004D45C7" w:rsidRPr="004D45C7" w:rsidRDefault="004D45C7" w:rsidP="004D45C7">
            <w:pPr>
              <w:ind w:firstLine="0"/>
            </w:pPr>
            <w:r>
              <w:t>Dillard</w:t>
            </w:r>
          </w:p>
        </w:tc>
        <w:tc>
          <w:tcPr>
            <w:tcW w:w="2179" w:type="dxa"/>
          </w:tcPr>
          <w:p w14:paraId="35E232B9" w14:textId="0D660E58" w:rsidR="004D45C7" w:rsidRPr="004D45C7" w:rsidRDefault="004D45C7" w:rsidP="004D45C7">
            <w:pPr>
              <w:ind w:firstLine="0"/>
            </w:pPr>
            <w:r>
              <w:t>Erickson</w:t>
            </w:r>
          </w:p>
        </w:tc>
        <w:tc>
          <w:tcPr>
            <w:tcW w:w="2180" w:type="dxa"/>
          </w:tcPr>
          <w:p w14:paraId="41C0BA20" w14:textId="1F410726" w:rsidR="004D45C7" w:rsidRPr="004D45C7" w:rsidRDefault="004D45C7" w:rsidP="004D45C7">
            <w:pPr>
              <w:ind w:firstLine="0"/>
            </w:pPr>
            <w:r>
              <w:t>Forrest</w:t>
            </w:r>
          </w:p>
        </w:tc>
      </w:tr>
      <w:tr w:rsidR="004D45C7" w:rsidRPr="004D45C7" w14:paraId="4A3397C3" w14:textId="77777777" w:rsidTr="004D45C7">
        <w:tc>
          <w:tcPr>
            <w:tcW w:w="2179" w:type="dxa"/>
          </w:tcPr>
          <w:p w14:paraId="3CF4B58F" w14:textId="1CBC0873" w:rsidR="004D45C7" w:rsidRPr="004D45C7" w:rsidRDefault="004D45C7" w:rsidP="004D45C7">
            <w:pPr>
              <w:ind w:firstLine="0"/>
            </w:pPr>
            <w:r>
              <w:t>Gagnon</w:t>
            </w:r>
          </w:p>
        </w:tc>
        <w:tc>
          <w:tcPr>
            <w:tcW w:w="2179" w:type="dxa"/>
          </w:tcPr>
          <w:p w14:paraId="12E614EE" w14:textId="749CD21E" w:rsidR="004D45C7" w:rsidRPr="004D45C7" w:rsidRDefault="004D45C7" w:rsidP="004D45C7">
            <w:pPr>
              <w:ind w:firstLine="0"/>
            </w:pPr>
            <w:r>
              <w:t>Garvin</w:t>
            </w:r>
          </w:p>
        </w:tc>
        <w:tc>
          <w:tcPr>
            <w:tcW w:w="2180" w:type="dxa"/>
          </w:tcPr>
          <w:p w14:paraId="1FBDAA1B" w14:textId="3F35C325" w:rsidR="004D45C7" w:rsidRPr="004D45C7" w:rsidRDefault="004D45C7" w:rsidP="004D45C7">
            <w:pPr>
              <w:ind w:firstLine="0"/>
            </w:pPr>
            <w:r>
              <w:t>Gilliam</w:t>
            </w:r>
          </w:p>
        </w:tc>
      </w:tr>
      <w:tr w:rsidR="004D45C7" w:rsidRPr="004D45C7" w14:paraId="57819CFE" w14:textId="77777777" w:rsidTr="004D45C7">
        <w:tc>
          <w:tcPr>
            <w:tcW w:w="2179" w:type="dxa"/>
          </w:tcPr>
          <w:p w14:paraId="3851F865" w14:textId="0C8C3671" w:rsidR="004D45C7" w:rsidRPr="004D45C7" w:rsidRDefault="004D45C7" w:rsidP="004D45C7">
            <w:pPr>
              <w:ind w:firstLine="0"/>
            </w:pPr>
            <w:bookmarkStart w:id="81" w:name="p39"/>
            <w:bookmarkEnd w:id="79"/>
            <w:r>
              <w:lastRenderedPageBreak/>
              <w:t>Gilliard</w:t>
            </w:r>
          </w:p>
        </w:tc>
        <w:tc>
          <w:tcPr>
            <w:tcW w:w="2179" w:type="dxa"/>
          </w:tcPr>
          <w:p w14:paraId="3BB30B64" w14:textId="7A1131EA" w:rsidR="004D45C7" w:rsidRPr="004D45C7" w:rsidRDefault="004D45C7" w:rsidP="004D45C7">
            <w:pPr>
              <w:ind w:firstLine="0"/>
            </w:pPr>
            <w:r>
              <w:t>Govan</w:t>
            </w:r>
          </w:p>
        </w:tc>
        <w:tc>
          <w:tcPr>
            <w:tcW w:w="2180" w:type="dxa"/>
          </w:tcPr>
          <w:p w14:paraId="5EC8C6DB" w14:textId="00B4C5F0" w:rsidR="004D45C7" w:rsidRPr="004D45C7" w:rsidRDefault="004D45C7" w:rsidP="004D45C7">
            <w:pPr>
              <w:ind w:firstLine="0"/>
            </w:pPr>
            <w:r>
              <w:t>Grant</w:t>
            </w:r>
          </w:p>
        </w:tc>
      </w:tr>
      <w:tr w:rsidR="004D45C7" w:rsidRPr="004D45C7" w14:paraId="63C2F6AE" w14:textId="77777777" w:rsidTr="004D45C7">
        <w:tc>
          <w:tcPr>
            <w:tcW w:w="2179" w:type="dxa"/>
          </w:tcPr>
          <w:p w14:paraId="2270A985" w14:textId="321A3944" w:rsidR="004D45C7" w:rsidRPr="004D45C7" w:rsidRDefault="004D45C7" w:rsidP="004D45C7">
            <w:pPr>
              <w:ind w:firstLine="0"/>
            </w:pPr>
            <w:r>
              <w:t>Guest</w:t>
            </w:r>
          </w:p>
        </w:tc>
        <w:tc>
          <w:tcPr>
            <w:tcW w:w="2179" w:type="dxa"/>
          </w:tcPr>
          <w:p w14:paraId="572426B6" w14:textId="3313BE92" w:rsidR="004D45C7" w:rsidRPr="004D45C7" w:rsidRDefault="004D45C7" w:rsidP="004D45C7">
            <w:pPr>
              <w:ind w:firstLine="0"/>
            </w:pPr>
            <w:r>
              <w:t>Guffey</w:t>
            </w:r>
          </w:p>
        </w:tc>
        <w:tc>
          <w:tcPr>
            <w:tcW w:w="2180" w:type="dxa"/>
          </w:tcPr>
          <w:p w14:paraId="20EDF454" w14:textId="1782B65A" w:rsidR="004D45C7" w:rsidRPr="004D45C7" w:rsidRDefault="004D45C7" w:rsidP="004D45C7">
            <w:pPr>
              <w:ind w:firstLine="0"/>
            </w:pPr>
            <w:r>
              <w:t>Hager</w:t>
            </w:r>
          </w:p>
        </w:tc>
      </w:tr>
      <w:tr w:rsidR="004D45C7" w:rsidRPr="004D45C7" w14:paraId="0FDB63DF" w14:textId="77777777" w:rsidTr="004D45C7">
        <w:tc>
          <w:tcPr>
            <w:tcW w:w="2179" w:type="dxa"/>
          </w:tcPr>
          <w:p w14:paraId="497E6BF1" w14:textId="0C9A6B95" w:rsidR="004D45C7" w:rsidRPr="004D45C7" w:rsidRDefault="004D45C7" w:rsidP="004D45C7">
            <w:pPr>
              <w:ind w:firstLine="0"/>
            </w:pPr>
            <w:r>
              <w:t>Hardee</w:t>
            </w:r>
          </w:p>
        </w:tc>
        <w:tc>
          <w:tcPr>
            <w:tcW w:w="2179" w:type="dxa"/>
          </w:tcPr>
          <w:p w14:paraId="11FFEAA0" w14:textId="1B1DFCE6" w:rsidR="004D45C7" w:rsidRPr="004D45C7" w:rsidRDefault="004D45C7" w:rsidP="004D45C7">
            <w:pPr>
              <w:ind w:firstLine="0"/>
            </w:pPr>
            <w:r>
              <w:t>Hart</w:t>
            </w:r>
          </w:p>
        </w:tc>
        <w:tc>
          <w:tcPr>
            <w:tcW w:w="2180" w:type="dxa"/>
          </w:tcPr>
          <w:p w14:paraId="21D8A916" w14:textId="687BC381" w:rsidR="004D45C7" w:rsidRPr="004D45C7" w:rsidRDefault="004D45C7" w:rsidP="004D45C7">
            <w:pPr>
              <w:ind w:firstLine="0"/>
            </w:pPr>
            <w:r>
              <w:t>Hartnett</w:t>
            </w:r>
          </w:p>
        </w:tc>
      </w:tr>
      <w:tr w:rsidR="004D45C7" w:rsidRPr="004D45C7" w14:paraId="2DD9C196" w14:textId="77777777" w:rsidTr="004D45C7">
        <w:tc>
          <w:tcPr>
            <w:tcW w:w="2179" w:type="dxa"/>
          </w:tcPr>
          <w:p w14:paraId="6E93224C" w14:textId="6F081A0B" w:rsidR="004D45C7" w:rsidRPr="004D45C7" w:rsidRDefault="004D45C7" w:rsidP="004D45C7">
            <w:pPr>
              <w:ind w:firstLine="0"/>
            </w:pPr>
            <w:r>
              <w:t>Hartz</w:t>
            </w:r>
          </w:p>
        </w:tc>
        <w:tc>
          <w:tcPr>
            <w:tcW w:w="2179" w:type="dxa"/>
          </w:tcPr>
          <w:p w14:paraId="1D97B7F8" w14:textId="24DC08FD" w:rsidR="004D45C7" w:rsidRPr="004D45C7" w:rsidRDefault="004D45C7" w:rsidP="004D45C7">
            <w:pPr>
              <w:ind w:firstLine="0"/>
            </w:pPr>
            <w:r>
              <w:t>Hayes</w:t>
            </w:r>
          </w:p>
        </w:tc>
        <w:tc>
          <w:tcPr>
            <w:tcW w:w="2180" w:type="dxa"/>
          </w:tcPr>
          <w:p w14:paraId="60797065" w14:textId="2851A874" w:rsidR="004D45C7" w:rsidRPr="004D45C7" w:rsidRDefault="004D45C7" w:rsidP="004D45C7">
            <w:pPr>
              <w:ind w:firstLine="0"/>
            </w:pPr>
            <w:r>
              <w:t>Herbkersman</w:t>
            </w:r>
          </w:p>
        </w:tc>
      </w:tr>
      <w:tr w:rsidR="004D45C7" w:rsidRPr="004D45C7" w14:paraId="7F01487D" w14:textId="77777777" w:rsidTr="004D45C7">
        <w:tc>
          <w:tcPr>
            <w:tcW w:w="2179" w:type="dxa"/>
          </w:tcPr>
          <w:p w14:paraId="15E46ABE" w14:textId="5FB83C1C" w:rsidR="004D45C7" w:rsidRPr="004D45C7" w:rsidRDefault="004D45C7" w:rsidP="004D45C7">
            <w:pPr>
              <w:ind w:firstLine="0"/>
            </w:pPr>
            <w:r>
              <w:t>Hewitt</w:t>
            </w:r>
          </w:p>
        </w:tc>
        <w:tc>
          <w:tcPr>
            <w:tcW w:w="2179" w:type="dxa"/>
          </w:tcPr>
          <w:p w14:paraId="76DFA6EE" w14:textId="39E6F36F" w:rsidR="004D45C7" w:rsidRPr="004D45C7" w:rsidRDefault="004D45C7" w:rsidP="004D45C7">
            <w:pPr>
              <w:ind w:firstLine="0"/>
            </w:pPr>
            <w:r>
              <w:t>Hiott</w:t>
            </w:r>
          </w:p>
        </w:tc>
        <w:tc>
          <w:tcPr>
            <w:tcW w:w="2180" w:type="dxa"/>
          </w:tcPr>
          <w:p w14:paraId="7D13E33B" w14:textId="6C15CD6D" w:rsidR="004D45C7" w:rsidRPr="004D45C7" w:rsidRDefault="004D45C7" w:rsidP="004D45C7">
            <w:pPr>
              <w:ind w:firstLine="0"/>
            </w:pPr>
            <w:r>
              <w:t>Hixon</w:t>
            </w:r>
          </w:p>
        </w:tc>
      </w:tr>
      <w:tr w:rsidR="004D45C7" w:rsidRPr="004D45C7" w14:paraId="16F9B47B" w14:textId="77777777" w:rsidTr="004D45C7">
        <w:tc>
          <w:tcPr>
            <w:tcW w:w="2179" w:type="dxa"/>
          </w:tcPr>
          <w:p w14:paraId="6F46DF90" w14:textId="1B76C237" w:rsidR="004D45C7" w:rsidRPr="004D45C7" w:rsidRDefault="004D45C7" w:rsidP="004D45C7">
            <w:pPr>
              <w:ind w:firstLine="0"/>
            </w:pPr>
            <w:r>
              <w:t>Holman</w:t>
            </w:r>
          </w:p>
        </w:tc>
        <w:tc>
          <w:tcPr>
            <w:tcW w:w="2179" w:type="dxa"/>
          </w:tcPr>
          <w:p w14:paraId="0CFB96C5" w14:textId="360575F2" w:rsidR="004D45C7" w:rsidRPr="004D45C7" w:rsidRDefault="004D45C7" w:rsidP="004D45C7">
            <w:pPr>
              <w:ind w:firstLine="0"/>
            </w:pPr>
            <w:r>
              <w:t>Hosey</w:t>
            </w:r>
          </w:p>
        </w:tc>
        <w:tc>
          <w:tcPr>
            <w:tcW w:w="2180" w:type="dxa"/>
          </w:tcPr>
          <w:p w14:paraId="2AD3B5FF" w14:textId="0A8AA713" w:rsidR="004D45C7" w:rsidRPr="004D45C7" w:rsidRDefault="004D45C7" w:rsidP="004D45C7">
            <w:pPr>
              <w:ind w:firstLine="0"/>
            </w:pPr>
            <w:r>
              <w:t>J. E. Johnson</w:t>
            </w:r>
          </w:p>
        </w:tc>
      </w:tr>
      <w:tr w:rsidR="004D45C7" w:rsidRPr="004D45C7" w14:paraId="3CAAD580" w14:textId="77777777" w:rsidTr="004D45C7">
        <w:tc>
          <w:tcPr>
            <w:tcW w:w="2179" w:type="dxa"/>
          </w:tcPr>
          <w:p w14:paraId="048D990C" w14:textId="0438356F" w:rsidR="004D45C7" w:rsidRPr="004D45C7" w:rsidRDefault="004D45C7" w:rsidP="004D45C7">
            <w:pPr>
              <w:ind w:firstLine="0"/>
            </w:pPr>
            <w:r>
              <w:t>J. L. Johnson</w:t>
            </w:r>
          </w:p>
        </w:tc>
        <w:tc>
          <w:tcPr>
            <w:tcW w:w="2179" w:type="dxa"/>
          </w:tcPr>
          <w:p w14:paraId="473503FA" w14:textId="7B669945" w:rsidR="004D45C7" w:rsidRPr="004D45C7" w:rsidRDefault="004D45C7" w:rsidP="004D45C7">
            <w:pPr>
              <w:ind w:firstLine="0"/>
            </w:pPr>
            <w:r>
              <w:t>Jones</w:t>
            </w:r>
          </w:p>
        </w:tc>
        <w:tc>
          <w:tcPr>
            <w:tcW w:w="2180" w:type="dxa"/>
          </w:tcPr>
          <w:p w14:paraId="57E66483" w14:textId="2A12E3E1" w:rsidR="004D45C7" w:rsidRPr="004D45C7" w:rsidRDefault="004D45C7" w:rsidP="004D45C7">
            <w:pPr>
              <w:ind w:firstLine="0"/>
            </w:pPr>
            <w:r>
              <w:t>Jordan</w:t>
            </w:r>
          </w:p>
        </w:tc>
      </w:tr>
      <w:tr w:rsidR="004D45C7" w:rsidRPr="004D45C7" w14:paraId="6EE119DA" w14:textId="77777777" w:rsidTr="004D45C7">
        <w:tc>
          <w:tcPr>
            <w:tcW w:w="2179" w:type="dxa"/>
          </w:tcPr>
          <w:p w14:paraId="00CD5629" w14:textId="31BCF34D" w:rsidR="004D45C7" w:rsidRPr="004D45C7" w:rsidRDefault="004D45C7" w:rsidP="004D45C7">
            <w:pPr>
              <w:ind w:firstLine="0"/>
            </w:pPr>
            <w:r>
              <w:t>King</w:t>
            </w:r>
          </w:p>
        </w:tc>
        <w:tc>
          <w:tcPr>
            <w:tcW w:w="2179" w:type="dxa"/>
          </w:tcPr>
          <w:p w14:paraId="606F2162" w14:textId="38CE8C2B" w:rsidR="004D45C7" w:rsidRPr="004D45C7" w:rsidRDefault="004D45C7" w:rsidP="004D45C7">
            <w:pPr>
              <w:ind w:firstLine="0"/>
            </w:pPr>
            <w:r>
              <w:t>Kirby</w:t>
            </w:r>
          </w:p>
        </w:tc>
        <w:tc>
          <w:tcPr>
            <w:tcW w:w="2180" w:type="dxa"/>
          </w:tcPr>
          <w:p w14:paraId="2260992D" w14:textId="66E41420" w:rsidR="004D45C7" w:rsidRPr="004D45C7" w:rsidRDefault="004D45C7" w:rsidP="004D45C7">
            <w:pPr>
              <w:ind w:firstLine="0"/>
            </w:pPr>
            <w:r>
              <w:t>Ligon</w:t>
            </w:r>
          </w:p>
        </w:tc>
      </w:tr>
      <w:tr w:rsidR="004D45C7" w:rsidRPr="004D45C7" w14:paraId="4F3F75AF" w14:textId="77777777" w:rsidTr="004D45C7">
        <w:tc>
          <w:tcPr>
            <w:tcW w:w="2179" w:type="dxa"/>
          </w:tcPr>
          <w:p w14:paraId="4CA9BD7A" w14:textId="56E50CE7" w:rsidR="004D45C7" w:rsidRPr="004D45C7" w:rsidRDefault="004D45C7" w:rsidP="004D45C7">
            <w:pPr>
              <w:ind w:firstLine="0"/>
            </w:pPr>
            <w:r>
              <w:t>Luck</w:t>
            </w:r>
          </w:p>
        </w:tc>
        <w:tc>
          <w:tcPr>
            <w:tcW w:w="2179" w:type="dxa"/>
          </w:tcPr>
          <w:p w14:paraId="26D6BFC6" w14:textId="2C2CEEBC" w:rsidR="004D45C7" w:rsidRPr="004D45C7" w:rsidRDefault="004D45C7" w:rsidP="004D45C7">
            <w:pPr>
              <w:ind w:firstLine="0"/>
            </w:pPr>
            <w:r>
              <w:t>Martin</w:t>
            </w:r>
          </w:p>
        </w:tc>
        <w:tc>
          <w:tcPr>
            <w:tcW w:w="2180" w:type="dxa"/>
          </w:tcPr>
          <w:p w14:paraId="1787C93A" w14:textId="52CF5C97" w:rsidR="004D45C7" w:rsidRPr="004D45C7" w:rsidRDefault="004D45C7" w:rsidP="004D45C7">
            <w:pPr>
              <w:ind w:firstLine="0"/>
            </w:pPr>
            <w:r>
              <w:t>McDaniel</w:t>
            </w:r>
          </w:p>
        </w:tc>
      </w:tr>
      <w:tr w:rsidR="004D45C7" w:rsidRPr="004D45C7" w14:paraId="1FD917C6" w14:textId="77777777" w:rsidTr="004D45C7">
        <w:tc>
          <w:tcPr>
            <w:tcW w:w="2179" w:type="dxa"/>
          </w:tcPr>
          <w:p w14:paraId="50929C94" w14:textId="781FF2D4" w:rsidR="004D45C7" w:rsidRPr="004D45C7" w:rsidRDefault="004D45C7" w:rsidP="004D45C7">
            <w:pPr>
              <w:ind w:firstLine="0"/>
            </w:pPr>
            <w:r>
              <w:t>McGinnis</w:t>
            </w:r>
          </w:p>
        </w:tc>
        <w:tc>
          <w:tcPr>
            <w:tcW w:w="2179" w:type="dxa"/>
          </w:tcPr>
          <w:p w14:paraId="238DCA16" w14:textId="7CB3B762" w:rsidR="004D45C7" w:rsidRPr="004D45C7" w:rsidRDefault="004D45C7" w:rsidP="004D45C7">
            <w:pPr>
              <w:ind w:firstLine="0"/>
            </w:pPr>
            <w:r>
              <w:t>Mitchell</w:t>
            </w:r>
          </w:p>
        </w:tc>
        <w:tc>
          <w:tcPr>
            <w:tcW w:w="2180" w:type="dxa"/>
          </w:tcPr>
          <w:p w14:paraId="118E6C30" w14:textId="158F1AEC" w:rsidR="004D45C7" w:rsidRPr="004D45C7" w:rsidRDefault="004D45C7" w:rsidP="004D45C7">
            <w:pPr>
              <w:ind w:firstLine="0"/>
            </w:pPr>
            <w:r>
              <w:t>Montgomery</w:t>
            </w:r>
          </w:p>
        </w:tc>
      </w:tr>
      <w:tr w:rsidR="004D45C7" w:rsidRPr="004D45C7" w14:paraId="566FB0B8" w14:textId="77777777" w:rsidTr="004D45C7">
        <w:tc>
          <w:tcPr>
            <w:tcW w:w="2179" w:type="dxa"/>
          </w:tcPr>
          <w:p w14:paraId="6671D275" w14:textId="2E088E00" w:rsidR="004D45C7" w:rsidRPr="004D45C7" w:rsidRDefault="004D45C7" w:rsidP="004D45C7">
            <w:pPr>
              <w:ind w:firstLine="0"/>
            </w:pPr>
            <w:r>
              <w:t>T. Moore</w:t>
            </w:r>
          </w:p>
        </w:tc>
        <w:tc>
          <w:tcPr>
            <w:tcW w:w="2179" w:type="dxa"/>
          </w:tcPr>
          <w:p w14:paraId="37A3AFF1" w14:textId="193C6DAB" w:rsidR="004D45C7" w:rsidRPr="004D45C7" w:rsidRDefault="004D45C7" w:rsidP="004D45C7">
            <w:pPr>
              <w:ind w:firstLine="0"/>
            </w:pPr>
            <w:r>
              <w:t>Moss</w:t>
            </w:r>
          </w:p>
        </w:tc>
        <w:tc>
          <w:tcPr>
            <w:tcW w:w="2180" w:type="dxa"/>
          </w:tcPr>
          <w:p w14:paraId="1DA1776F" w14:textId="3E480087" w:rsidR="004D45C7" w:rsidRPr="004D45C7" w:rsidRDefault="004D45C7" w:rsidP="004D45C7">
            <w:pPr>
              <w:ind w:firstLine="0"/>
            </w:pPr>
            <w:r>
              <w:t>Neese</w:t>
            </w:r>
          </w:p>
        </w:tc>
      </w:tr>
      <w:tr w:rsidR="004D45C7" w:rsidRPr="004D45C7" w14:paraId="54726441" w14:textId="77777777" w:rsidTr="004D45C7">
        <w:tc>
          <w:tcPr>
            <w:tcW w:w="2179" w:type="dxa"/>
          </w:tcPr>
          <w:p w14:paraId="15DB630E" w14:textId="6B4918DA" w:rsidR="004D45C7" w:rsidRPr="004D45C7" w:rsidRDefault="004D45C7" w:rsidP="004D45C7">
            <w:pPr>
              <w:ind w:firstLine="0"/>
            </w:pPr>
            <w:r>
              <w:t>B. Newton</w:t>
            </w:r>
          </w:p>
        </w:tc>
        <w:tc>
          <w:tcPr>
            <w:tcW w:w="2179" w:type="dxa"/>
          </w:tcPr>
          <w:p w14:paraId="1C73CC41" w14:textId="6E4B4CEB" w:rsidR="004D45C7" w:rsidRPr="004D45C7" w:rsidRDefault="004D45C7" w:rsidP="004D45C7">
            <w:pPr>
              <w:ind w:firstLine="0"/>
            </w:pPr>
            <w:r>
              <w:t>W. Newton</w:t>
            </w:r>
          </w:p>
        </w:tc>
        <w:tc>
          <w:tcPr>
            <w:tcW w:w="2180" w:type="dxa"/>
          </w:tcPr>
          <w:p w14:paraId="216FADFC" w14:textId="59D2B899" w:rsidR="004D45C7" w:rsidRPr="004D45C7" w:rsidRDefault="004D45C7" w:rsidP="004D45C7">
            <w:pPr>
              <w:ind w:firstLine="0"/>
            </w:pPr>
            <w:r>
              <w:t>Pedalino</w:t>
            </w:r>
          </w:p>
        </w:tc>
      </w:tr>
      <w:tr w:rsidR="004D45C7" w:rsidRPr="004D45C7" w14:paraId="213D333A" w14:textId="77777777" w:rsidTr="004D45C7">
        <w:tc>
          <w:tcPr>
            <w:tcW w:w="2179" w:type="dxa"/>
          </w:tcPr>
          <w:p w14:paraId="437CE4EF" w14:textId="0400AEB6" w:rsidR="004D45C7" w:rsidRPr="004D45C7" w:rsidRDefault="004D45C7" w:rsidP="004D45C7">
            <w:pPr>
              <w:ind w:firstLine="0"/>
            </w:pPr>
            <w:r>
              <w:t>Pope</w:t>
            </w:r>
          </w:p>
        </w:tc>
        <w:tc>
          <w:tcPr>
            <w:tcW w:w="2179" w:type="dxa"/>
          </w:tcPr>
          <w:p w14:paraId="29677E11" w14:textId="293B2987" w:rsidR="004D45C7" w:rsidRPr="004D45C7" w:rsidRDefault="004D45C7" w:rsidP="004D45C7">
            <w:pPr>
              <w:ind w:firstLine="0"/>
            </w:pPr>
            <w:r>
              <w:t>Rankin</w:t>
            </w:r>
          </w:p>
        </w:tc>
        <w:tc>
          <w:tcPr>
            <w:tcW w:w="2180" w:type="dxa"/>
          </w:tcPr>
          <w:p w14:paraId="025C1278" w14:textId="5DB4D65D" w:rsidR="004D45C7" w:rsidRPr="004D45C7" w:rsidRDefault="004D45C7" w:rsidP="004D45C7">
            <w:pPr>
              <w:ind w:firstLine="0"/>
            </w:pPr>
            <w:r>
              <w:t>Reese</w:t>
            </w:r>
          </w:p>
        </w:tc>
      </w:tr>
      <w:tr w:rsidR="004D45C7" w:rsidRPr="004D45C7" w14:paraId="79F5821E" w14:textId="77777777" w:rsidTr="004D45C7">
        <w:tc>
          <w:tcPr>
            <w:tcW w:w="2179" w:type="dxa"/>
          </w:tcPr>
          <w:p w14:paraId="43E3034D" w14:textId="7D90A212" w:rsidR="004D45C7" w:rsidRPr="004D45C7" w:rsidRDefault="004D45C7" w:rsidP="004D45C7">
            <w:pPr>
              <w:ind w:firstLine="0"/>
            </w:pPr>
            <w:r>
              <w:t>Rivers</w:t>
            </w:r>
          </w:p>
        </w:tc>
        <w:tc>
          <w:tcPr>
            <w:tcW w:w="2179" w:type="dxa"/>
          </w:tcPr>
          <w:p w14:paraId="77027989" w14:textId="30A68925" w:rsidR="004D45C7" w:rsidRPr="004D45C7" w:rsidRDefault="004D45C7" w:rsidP="004D45C7">
            <w:pPr>
              <w:ind w:firstLine="0"/>
            </w:pPr>
            <w:r>
              <w:t>Robbins</w:t>
            </w:r>
          </w:p>
        </w:tc>
        <w:tc>
          <w:tcPr>
            <w:tcW w:w="2180" w:type="dxa"/>
          </w:tcPr>
          <w:p w14:paraId="34FD716F" w14:textId="7FE82CF9" w:rsidR="004D45C7" w:rsidRPr="004D45C7" w:rsidRDefault="004D45C7" w:rsidP="004D45C7">
            <w:pPr>
              <w:ind w:firstLine="0"/>
            </w:pPr>
            <w:r>
              <w:t>Rose</w:t>
            </w:r>
          </w:p>
        </w:tc>
      </w:tr>
      <w:tr w:rsidR="004D45C7" w:rsidRPr="004D45C7" w14:paraId="372A1B4D" w14:textId="77777777" w:rsidTr="004D45C7">
        <w:tc>
          <w:tcPr>
            <w:tcW w:w="2179" w:type="dxa"/>
          </w:tcPr>
          <w:p w14:paraId="5A8DAE16" w14:textId="0912592D" w:rsidR="004D45C7" w:rsidRPr="004D45C7" w:rsidRDefault="004D45C7" w:rsidP="004D45C7">
            <w:pPr>
              <w:ind w:firstLine="0"/>
            </w:pPr>
            <w:r>
              <w:t>Sanders</w:t>
            </w:r>
          </w:p>
        </w:tc>
        <w:tc>
          <w:tcPr>
            <w:tcW w:w="2179" w:type="dxa"/>
          </w:tcPr>
          <w:p w14:paraId="085C5F22" w14:textId="1FF3CB9F" w:rsidR="004D45C7" w:rsidRPr="004D45C7" w:rsidRDefault="004D45C7" w:rsidP="004D45C7">
            <w:pPr>
              <w:ind w:firstLine="0"/>
            </w:pPr>
            <w:r>
              <w:t>Schuessler</w:t>
            </w:r>
          </w:p>
        </w:tc>
        <w:tc>
          <w:tcPr>
            <w:tcW w:w="2180" w:type="dxa"/>
          </w:tcPr>
          <w:p w14:paraId="5ABA465C" w14:textId="66D7560C" w:rsidR="004D45C7" w:rsidRPr="004D45C7" w:rsidRDefault="004D45C7" w:rsidP="004D45C7">
            <w:pPr>
              <w:ind w:firstLine="0"/>
            </w:pPr>
            <w:r>
              <w:t>Sessions</w:t>
            </w:r>
          </w:p>
        </w:tc>
      </w:tr>
      <w:tr w:rsidR="004D45C7" w:rsidRPr="004D45C7" w14:paraId="20AF16D8" w14:textId="77777777" w:rsidTr="004D45C7">
        <w:tc>
          <w:tcPr>
            <w:tcW w:w="2179" w:type="dxa"/>
          </w:tcPr>
          <w:p w14:paraId="656637AE" w14:textId="6E0CE88B" w:rsidR="004D45C7" w:rsidRPr="004D45C7" w:rsidRDefault="004D45C7" w:rsidP="004D45C7">
            <w:pPr>
              <w:ind w:firstLine="0"/>
            </w:pPr>
            <w:r>
              <w:t>G. M. Smith</w:t>
            </w:r>
          </w:p>
        </w:tc>
        <w:tc>
          <w:tcPr>
            <w:tcW w:w="2179" w:type="dxa"/>
          </w:tcPr>
          <w:p w14:paraId="1D72FED5" w14:textId="004202B4" w:rsidR="004D45C7" w:rsidRPr="004D45C7" w:rsidRDefault="004D45C7" w:rsidP="004D45C7">
            <w:pPr>
              <w:ind w:firstLine="0"/>
            </w:pPr>
            <w:r>
              <w:t>M. M. Smith</w:t>
            </w:r>
          </w:p>
        </w:tc>
        <w:tc>
          <w:tcPr>
            <w:tcW w:w="2180" w:type="dxa"/>
          </w:tcPr>
          <w:p w14:paraId="5FA6E514" w14:textId="7F6E5D92" w:rsidR="004D45C7" w:rsidRPr="004D45C7" w:rsidRDefault="004D45C7" w:rsidP="004D45C7">
            <w:pPr>
              <w:ind w:firstLine="0"/>
            </w:pPr>
            <w:r>
              <w:t>Spann-Wilder</w:t>
            </w:r>
          </w:p>
        </w:tc>
      </w:tr>
      <w:tr w:rsidR="004D45C7" w:rsidRPr="004D45C7" w14:paraId="7BFE5056" w14:textId="77777777" w:rsidTr="004D45C7">
        <w:tc>
          <w:tcPr>
            <w:tcW w:w="2179" w:type="dxa"/>
          </w:tcPr>
          <w:p w14:paraId="780C297E" w14:textId="4808B45C" w:rsidR="004D45C7" w:rsidRPr="004D45C7" w:rsidRDefault="004D45C7" w:rsidP="004D45C7">
            <w:pPr>
              <w:ind w:firstLine="0"/>
            </w:pPr>
            <w:r>
              <w:t>Stavrinakis</w:t>
            </w:r>
          </w:p>
        </w:tc>
        <w:tc>
          <w:tcPr>
            <w:tcW w:w="2179" w:type="dxa"/>
          </w:tcPr>
          <w:p w14:paraId="05A0BC7D" w14:textId="10FBFB20" w:rsidR="004D45C7" w:rsidRPr="004D45C7" w:rsidRDefault="004D45C7" w:rsidP="004D45C7">
            <w:pPr>
              <w:ind w:firstLine="0"/>
            </w:pPr>
            <w:r>
              <w:t>Taylor</w:t>
            </w:r>
          </w:p>
        </w:tc>
        <w:tc>
          <w:tcPr>
            <w:tcW w:w="2180" w:type="dxa"/>
          </w:tcPr>
          <w:p w14:paraId="026BC8AD" w14:textId="2DDDBBF7" w:rsidR="004D45C7" w:rsidRPr="004D45C7" w:rsidRDefault="004D45C7" w:rsidP="004D45C7">
            <w:pPr>
              <w:ind w:firstLine="0"/>
            </w:pPr>
            <w:r>
              <w:t>Vaughan</w:t>
            </w:r>
          </w:p>
        </w:tc>
      </w:tr>
      <w:tr w:rsidR="004D45C7" w:rsidRPr="004D45C7" w14:paraId="2991C061" w14:textId="77777777" w:rsidTr="004D45C7">
        <w:tc>
          <w:tcPr>
            <w:tcW w:w="2179" w:type="dxa"/>
          </w:tcPr>
          <w:p w14:paraId="665CFBFD" w14:textId="2E80B531" w:rsidR="004D45C7" w:rsidRPr="004D45C7" w:rsidRDefault="004D45C7" w:rsidP="004D45C7">
            <w:pPr>
              <w:keepNext/>
              <w:ind w:firstLine="0"/>
            </w:pPr>
            <w:r>
              <w:t>Waters</w:t>
            </w:r>
          </w:p>
        </w:tc>
        <w:tc>
          <w:tcPr>
            <w:tcW w:w="2179" w:type="dxa"/>
          </w:tcPr>
          <w:p w14:paraId="183BF659" w14:textId="1AB3F710" w:rsidR="004D45C7" w:rsidRPr="004D45C7" w:rsidRDefault="004D45C7" w:rsidP="004D45C7">
            <w:pPr>
              <w:keepNext/>
              <w:ind w:firstLine="0"/>
            </w:pPr>
            <w:r>
              <w:t>Weeks</w:t>
            </w:r>
          </w:p>
        </w:tc>
        <w:tc>
          <w:tcPr>
            <w:tcW w:w="2180" w:type="dxa"/>
          </w:tcPr>
          <w:p w14:paraId="4F667B37" w14:textId="0519E7A0" w:rsidR="004D45C7" w:rsidRPr="004D45C7" w:rsidRDefault="004D45C7" w:rsidP="004D45C7">
            <w:pPr>
              <w:keepNext/>
              <w:ind w:firstLine="0"/>
            </w:pPr>
            <w:r>
              <w:t>Wetmore</w:t>
            </w:r>
          </w:p>
        </w:tc>
      </w:tr>
      <w:tr w:rsidR="004D45C7" w:rsidRPr="004D45C7" w14:paraId="708DC48F" w14:textId="77777777" w:rsidTr="004D45C7">
        <w:tc>
          <w:tcPr>
            <w:tcW w:w="2179" w:type="dxa"/>
          </w:tcPr>
          <w:p w14:paraId="578E0315" w14:textId="4DD78B30" w:rsidR="004D45C7" w:rsidRPr="004D45C7" w:rsidRDefault="004D45C7" w:rsidP="004D45C7">
            <w:pPr>
              <w:keepNext/>
              <w:ind w:firstLine="0"/>
            </w:pPr>
            <w:r>
              <w:t>Whitmire</w:t>
            </w:r>
          </w:p>
        </w:tc>
        <w:tc>
          <w:tcPr>
            <w:tcW w:w="2179" w:type="dxa"/>
          </w:tcPr>
          <w:p w14:paraId="7E191F28" w14:textId="610394C4" w:rsidR="004D45C7" w:rsidRPr="004D45C7" w:rsidRDefault="004D45C7" w:rsidP="004D45C7">
            <w:pPr>
              <w:keepNext/>
              <w:ind w:firstLine="0"/>
            </w:pPr>
            <w:r>
              <w:t>Williams</w:t>
            </w:r>
          </w:p>
        </w:tc>
        <w:tc>
          <w:tcPr>
            <w:tcW w:w="2180" w:type="dxa"/>
          </w:tcPr>
          <w:p w14:paraId="24CD3C44" w14:textId="616F055C" w:rsidR="004D45C7" w:rsidRPr="004D45C7" w:rsidRDefault="004D45C7" w:rsidP="004D45C7">
            <w:pPr>
              <w:keepNext/>
              <w:ind w:firstLine="0"/>
            </w:pPr>
            <w:r>
              <w:t>Wooten</w:t>
            </w:r>
          </w:p>
        </w:tc>
      </w:tr>
    </w:tbl>
    <w:p w14:paraId="19874360" w14:textId="77777777" w:rsidR="004D45C7" w:rsidRDefault="004D45C7" w:rsidP="004D45C7"/>
    <w:p w14:paraId="7B8A94EA" w14:textId="75308B52" w:rsidR="004D45C7" w:rsidRDefault="004D45C7" w:rsidP="004D45C7">
      <w:pPr>
        <w:jc w:val="center"/>
        <w:rPr>
          <w:b/>
        </w:rPr>
      </w:pPr>
      <w:r w:rsidRPr="004D45C7">
        <w:rPr>
          <w:b/>
        </w:rPr>
        <w:t>Total--84</w:t>
      </w:r>
    </w:p>
    <w:p w14:paraId="3FC14EF4" w14:textId="77777777" w:rsidR="004D45C7" w:rsidRDefault="004D45C7" w:rsidP="004D45C7">
      <w:pPr>
        <w:jc w:val="center"/>
        <w:rPr>
          <w:b/>
        </w:rPr>
      </w:pPr>
    </w:p>
    <w:p w14:paraId="47390CBC"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3427604C" w14:textId="77777777" w:rsidTr="004D45C7">
        <w:tc>
          <w:tcPr>
            <w:tcW w:w="2179" w:type="dxa"/>
          </w:tcPr>
          <w:p w14:paraId="292DF5E0" w14:textId="77E5E2AD" w:rsidR="004D45C7" w:rsidRPr="004D45C7" w:rsidRDefault="004D45C7" w:rsidP="004D45C7">
            <w:pPr>
              <w:keepNext/>
              <w:ind w:firstLine="0"/>
            </w:pPr>
            <w:r>
              <w:t>Beach</w:t>
            </w:r>
          </w:p>
        </w:tc>
        <w:tc>
          <w:tcPr>
            <w:tcW w:w="2179" w:type="dxa"/>
          </w:tcPr>
          <w:p w14:paraId="633E556F" w14:textId="49361210" w:rsidR="004D45C7" w:rsidRPr="004D45C7" w:rsidRDefault="004D45C7" w:rsidP="004D45C7">
            <w:pPr>
              <w:keepNext/>
              <w:ind w:firstLine="0"/>
            </w:pPr>
            <w:r>
              <w:t>Burns</w:t>
            </w:r>
          </w:p>
        </w:tc>
        <w:tc>
          <w:tcPr>
            <w:tcW w:w="2180" w:type="dxa"/>
          </w:tcPr>
          <w:p w14:paraId="696072F7" w14:textId="3A5FDC89" w:rsidR="004D45C7" w:rsidRPr="004D45C7" w:rsidRDefault="004D45C7" w:rsidP="004D45C7">
            <w:pPr>
              <w:keepNext/>
              <w:ind w:firstLine="0"/>
            </w:pPr>
            <w:r>
              <w:t>Chumley</w:t>
            </w:r>
          </w:p>
        </w:tc>
      </w:tr>
      <w:tr w:rsidR="004D45C7" w:rsidRPr="004D45C7" w14:paraId="78C71AA9" w14:textId="77777777" w:rsidTr="004D45C7">
        <w:tc>
          <w:tcPr>
            <w:tcW w:w="2179" w:type="dxa"/>
          </w:tcPr>
          <w:p w14:paraId="65A61308" w14:textId="0A9C3CC1" w:rsidR="004D45C7" w:rsidRPr="004D45C7" w:rsidRDefault="004D45C7" w:rsidP="004D45C7">
            <w:pPr>
              <w:ind w:firstLine="0"/>
            </w:pPr>
            <w:r>
              <w:t>Cromer</w:t>
            </w:r>
          </w:p>
        </w:tc>
        <w:tc>
          <w:tcPr>
            <w:tcW w:w="2179" w:type="dxa"/>
          </w:tcPr>
          <w:p w14:paraId="2F35086D" w14:textId="26D36872" w:rsidR="004D45C7" w:rsidRPr="004D45C7" w:rsidRDefault="004D45C7" w:rsidP="004D45C7">
            <w:pPr>
              <w:ind w:firstLine="0"/>
            </w:pPr>
            <w:r>
              <w:t>Duncan</w:t>
            </w:r>
          </w:p>
        </w:tc>
        <w:tc>
          <w:tcPr>
            <w:tcW w:w="2180" w:type="dxa"/>
          </w:tcPr>
          <w:p w14:paraId="2091145E" w14:textId="175A96F6" w:rsidR="004D45C7" w:rsidRPr="004D45C7" w:rsidRDefault="004D45C7" w:rsidP="004D45C7">
            <w:pPr>
              <w:ind w:firstLine="0"/>
            </w:pPr>
            <w:r>
              <w:t>Edgerton</w:t>
            </w:r>
          </w:p>
        </w:tc>
      </w:tr>
      <w:tr w:rsidR="004D45C7" w:rsidRPr="004D45C7" w14:paraId="56A43087" w14:textId="77777777" w:rsidTr="004D45C7">
        <w:tc>
          <w:tcPr>
            <w:tcW w:w="2179" w:type="dxa"/>
          </w:tcPr>
          <w:p w14:paraId="0956AE4C" w14:textId="095E2207" w:rsidR="004D45C7" w:rsidRPr="004D45C7" w:rsidRDefault="004D45C7" w:rsidP="004D45C7">
            <w:pPr>
              <w:ind w:firstLine="0"/>
            </w:pPr>
            <w:r>
              <w:t>Frank</w:t>
            </w:r>
          </w:p>
        </w:tc>
        <w:tc>
          <w:tcPr>
            <w:tcW w:w="2179" w:type="dxa"/>
          </w:tcPr>
          <w:p w14:paraId="5D695879" w14:textId="7B4C2508" w:rsidR="004D45C7" w:rsidRPr="004D45C7" w:rsidRDefault="004D45C7" w:rsidP="004D45C7">
            <w:pPr>
              <w:ind w:firstLine="0"/>
            </w:pPr>
            <w:r>
              <w:t>Gibson</w:t>
            </w:r>
          </w:p>
        </w:tc>
        <w:tc>
          <w:tcPr>
            <w:tcW w:w="2180" w:type="dxa"/>
          </w:tcPr>
          <w:p w14:paraId="2D740302" w14:textId="3335907A" w:rsidR="004D45C7" w:rsidRPr="004D45C7" w:rsidRDefault="004D45C7" w:rsidP="004D45C7">
            <w:pPr>
              <w:ind w:firstLine="0"/>
            </w:pPr>
            <w:r>
              <w:t>Gilreath</w:t>
            </w:r>
          </w:p>
        </w:tc>
      </w:tr>
      <w:tr w:rsidR="004D45C7" w:rsidRPr="004D45C7" w14:paraId="028066D2" w14:textId="77777777" w:rsidTr="004D45C7">
        <w:tc>
          <w:tcPr>
            <w:tcW w:w="2179" w:type="dxa"/>
          </w:tcPr>
          <w:p w14:paraId="73E68BD9" w14:textId="28F479CE" w:rsidR="004D45C7" w:rsidRPr="004D45C7" w:rsidRDefault="004D45C7" w:rsidP="004D45C7">
            <w:pPr>
              <w:ind w:firstLine="0"/>
            </w:pPr>
            <w:r>
              <w:t>Haddon</w:t>
            </w:r>
          </w:p>
        </w:tc>
        <w:tc>
          <w:tcPr>
            <w:tcW w:w="2179" w:type="dxa"/>
          </w:tcPr>
          <w:p w14:paraId="6E8FF7BE" w14:textId="45F19360" w:rsidR="004D45C7" w:rsidRPr="004D45C7" w:rsidRDefault="004D45C7" w:rsidP="004D45C7">
            <w:pPr>
              <w:ind w:firstLine="0"/>
            </w:pPr>
            <w:r>
              <w:t>Harris</w:t>
            </w:r>
          </w:p>
        </w:tc>
        <w:tc>
          <w:tcPr>
            <w:tcW w:w="2180" w:type="dxa"/>
          </w:tcPr>
          <w:p w14:paraId="2420343A" w14:textId="5FAFA4E9" w:rsidR="004D45C7" w:rsidRPr="004D45C7" w:rsidRDefault="004D45C7" w:rsidP="004D45C7">
            <w:pPr>
              <w:ind w:firstLine="0"/>
            </w:pPr>
            <w:r>
              <w:t>Huff</w:t>
            </w:r>
          </w:p>
        </w:tc>
      </w:tr>
      <w:tr w:rsidR="004D45C7" w:rsidRPr="004D45C7" w14:paraId="3906365E" w14:textId="77777777" w:rsidTr="004D45C7">
        <w:tc>
          <w:tcPr>
            <w:tcW w:w="2179" w:type="dxa"/>
          </w:tcPr>
          <w:p w14:paraId="12F54049" w14:textId="70567315" w:rsidR="004D45C7" w:rsidRPr="004D45C7" w:rsidRDefault="004D45C7" w:rsidP="004D45C7">
            <w:pPr>
              <w:ind w:firstLine="0"/>
            </w:pPr>
            <w:r>
              <w:t>Kilmartin</w:t>
            </w:r>
          </w:p>
        </w:tc>
        <w:tc>
          <w:tcPr>
            <w:tcW w:w="2179" w:type="dxa"/>
          </w:tcPr>
          <w:p w14:paraId="65AFFAA0" w14:textId="3F89D0CF" w:rsidR="004D45C7" w:rsidRPr="004D45C7" w:rsidRDefault="004D45C7" w:rsidP="004D45C7">
            <w:pPr>
              <w:ind w:firstLine="0"/>
            </w:pPr>
            <w:r>
              <w:t>Landing</w:t>
            </w:r>
          </w:p>
        </w:tc>
        <w:tc>
          <w:tcPr>
            <w:tcW w:w="2180" w:type="dxa"/>
          </w:tcPr>
          <w:p w14:paraId="2B2EAF42" w14:textId="251C697F" w:rsidR="004D45C7" w:rsidRPr="004D45C7" w:rsidRDefault="004D45C7" w:rsidP="004D45C7">
            <w:pPr>
              <w:ind w:firstLine="0"/>
            </w:pPr>
            <w:r>
              <w:t>Magnuson</w:t>
            </w:r>
          </w:p>
        </w:tc>
      </w:tr>
      <w:tr w:rsidR="004D45C7" w:rsidRPr="004D45C7" w14:paraId="2FD76713" w14:textId="77777777" w:rsidTr="004D45C7">
        <w:tc>
          <w:tcPr>
            <w:tcW w:w="2179" w:type="dxa"/>
          </w:tcPr>
          <w:p w14:paraId="3E608140" w14:textId="4E07EDE0" w:rsidR="004D45C7" w:rsidRPr="004D45C7" w:rsidRDefault="004D45C7" w:rsidP="004D45C7">
            <w:pPr>
              <w:ind w:firstLine="0"/>
            </w:pPr>
            <w:r>
              <w:t>May</w:t>
            </w:r>
          </w:p>
        </w:tc>
        <w:tc>
          <w:tcPr>
            <w:tcW w:w="2179" w:type="dxa"/>
          </w:tcPr>
          <w:p w14:paraId="174B4A92" w14:textId="213D81D2" w:rsidR="004D45C7" w:rsidRPr="004D45C7" w:rsidRDefault="004D45C7" w:rsidP="004D45C7">
            <w:pPr>
              <w:ind w:firstLine="0"/>
            </w:pPr>
            <w:r>
              <w:t>McCabe</w:t>
            </w:r>
          </w:p>
        </w:tc>
        <w:tc>
          <w:tcPr>
            <w:tcW w:w="2180" w:type="dxa"/>
          </w:tcPr>
          <w:p w14:paraId="3E78801B" w14:textId="4FAA07CA" w:rsidR="004D45C7" w:rsidRPr="004D45C7" w:rsidRDefault="004D45C7" w:rsidP="004D45C7">
            <w:pPr>
              <w:ind w:firstLine="0"/>
            </w:pPr>
            <w:r>
              <w:t>McCravy</w:t>
            </w:r>
          </w:p>
        </w:tc>
      </w:tr>
      <w:tr w:rsidR="004D45C7" w:rsidRPr="004D45C7" w14:paraId="6EC4113B" w14:textId="77777777" w:rsidTr="004D45C7">
        <w:tc>
          <w:tcPr>
            <w:tcW w:w="2179" w:type="dxa"/>
          </w:tcPr>
          <w:p w14:paraId="759A0084" w14:textId="48F9BA8E" w:rsidR="004D45C7" w:rsidRPr="004D45C7" w:rsidRDefault="004D45C7" w:rsidP="004D45C7">
            <w:pPr>
              <w:ind w:firstLine="0"/>
            </w:pPr>
            <w:r>
              <w:t>Morgan</w:t>
            </w:r>
          </w:p>
        </w:tc>
        <w:tc>
          <w:tcPr>
            <w:tcW w:w="2179" w:type="dxa"/>
          </w:tcPr>
          <w:p w14:paraId="3012C622" w14:textId="2F76C230" w:rsidR="004D45C7" w:rsidRPr="004D45C7" w:rsidRDefault="004D45C7" w:rsidP="004D45C7">
            <w:pPr>
              <w:ind w:firstLine="0"/>
            </w:pPr>
            <w:r>
              <w:t>Oremus</w:t>
            </w:r>
          </w:p>
        </w:tc>
        <w:tc>
          <w:tcPr>
            <w:tcW w:w="2180" w:type="dxa"/>
          </w:tcPr>
          <w:p w14:paraId="5B47DBB2" w14:textId="7A0474CA" w:rsidR="004D45C7" w:rsidRPr="004D45C7" w:rsidRDefault="004D45C7" w:rsidP="004D45C7">
            <w:pPr>
              <w:ind w:firstLine="0"/>
            </w:pPr>
            <w:r>
              <w:t>Pace</w:t>
            </w:r>
          </w:p>
        </w:tc>
      </w:tr>
      <w:tr w:rsidR="004D45C7" w:rsidRPr="004D45C7" w14:paraId="702A19BD" w14:textId="77777777" w:rsidTr="004D45C7">
        <w:tc>
          <w:tcPr>
            <w:tcW w:w="2179" w:type="dxa"/>
          </w:tcPr>
          <w:p w14:paraId="72D5EEE7" w14:textId="180162EB" w:rsidR="004D45C7" w:rsidRPr="004D45C7" w:rsidRDefault="004D45C7" w:rsidP="004D45C7">
            <w:pPr>
              <w:keepNext/>
              <w:ind w:firstLine="0"/>
            </w:pPr>
            <w:r>
              <w:t>Teeple</w:t>
            </w:r>
          </w:p>
        </w:tc>
        <w:tc>
          <w:tcPr>
            <w:tcW w:w="2179" w:type="dxa"/>
          </w:tcPr>
          <w:p w14:paraId="143B1878" w14:textId="083C9CD4" w:rsidR="004D45C7" w:rsidRPr="004D45C7" w:rsidRDefault="004D45C7" w:rsidP="004D45C7">
            <w:pPr>
              <w:keepNext/>
              <w:ind w:firstLine="0"/>
            </w:pPr>
            <w:r>
              <w:t>Terribile</w:t>
            </w:r>
          </w:p>
        </w:tc>
        <w:tc>
          <w:tcPr>
            <w:tcW w:w="2180" w:type="dxa"/>
          </w:tcPr>
          <w:p w14:paraId="3A267382" w14:textId="1859211F" w:rsidR="004D45C7" w:rsidRPr="004D45C7" w:rsidRDefault="004D45C7" w:rsidP="004D45C7">
            <w:pPr>
              <w:keepNext/>
              <w:ind w:firstLine="0"/>
            </w:pPr>
            <w:r>
              <w:t>White</w:t>
            </w:r>
          </w:p>
        </w:tc>
      </w:tr>
      <w:tr w:rsidR="004D45C7" w:rsidRPr="004D45C7" w14:paraId="676C6507" w14:textId="77777777" w:rsidTr="004D45C7">
        <w:tc>
          <w:tcPr>
            <w:tcW w:w="2179" w:type="dxa"/>
          </w:tcPr>
          <w:p w14:paraId="1A2A6DDC" w14:textId="2E586D44" w:rsidR="004D45C7" w:rsidRPr="004D45C7" w:rsidRDefault="004D45C7" w:rsidP="004D45C7">
            <w:pPr>
              <w:keepNext/>
              <w:ind w:firstLine="0"/>
            </w:pPr>
            <w:r>
              <w:t>Willis</w:t>
            </w:r>
          </w:p>
        </w:tc>
        <w:tc>
          <w:tcPr>
            <w:tcW w:w="2179" w:type="dxa"/>
          </w:tcPr>
          <w:p w14:paraId="68C550AF" w14:textId="77777777" w:rsidR="004D45C7" w:rsidRPr="004D45C7" w:rsidRDefault="004D45C7" w:rsidP="004D45C7">
            <w:pPr>
              <w:keepNext/>
              <w:ind w:firstLine="0"/>
            </w:pPr>
          </w:p>
        </w:tc>
        <w:tc>
          <w:tcPr>
            <w:tcW w:w="2180" w:type="dxa"/>
          </w:tcPr>
          <w:p w14:paraId="74B53984" w14:textId="77777777" w:rsidR="004D45C7" w:rsidRPr="004D45C7" w:rsidRDefault="004D45C7" w:rsidP="004D45C7">
            <w:pPr>
              <w:keepNext/>
              <w:ind w:firstLine="0"/>
            </w:pPr>
          </w:p>
        </w:tc>
      </w:tr>
    </w:tbl>
    <w:p w14:paraId="5BDD48EF" w14:textId="77777777" w:rsidR="004D45C7" w:rsidRDefault="004D45C7" w:rsidP="004D45C7"/>
    <w:p w14:paraId="01376892" w14:textId="77777777" w:rsidR="004D45C7" w:rsidRDefault="004D45C7" w:rsidP="004D45C7">
      <w:pPr>
        <w:jc w:val="center"/>
        <w:rPr>
          <w:b/>
        </w:rPr>
      </w:pPr>
      <w:r w:rsidRPr="004D45C7">
        <w:rPr>
          <w:b/>
        </w:rPr>
        <w:t>Total--25</w:t>
      </w:r>
    </w:p>
    <w:p w14:paraId="0E6EAC4B" w14:textId="45B36774" w:rsidR="004D45C7" w:rsidRDefault="004D45C7" w:rsidP="004D45C7">
      <w:pPr>
        <w:jc w:val="center"/>
        <w:rPr>
          <w:b/>
        </w:rPr>
      </w:pPr>
    </w:p>
    <w:p w14:paraId="0C91CAF5" w14:textId="77777777" w:rsidR="004D45C7" w:rsidRDefault="004D45C7" w:rsidP="004D45C7">
      <w:r>
        <w:t>So, the Concurrent Resolution was committed to the Committee on Rules.</w:t>
      </w:r>
    </w:p>
    <w:p w14:paraId="7312CAEA" w14:textId="77777777" w:rsidR="004D45C7" w:rsidRDefault="004D45C7" w:rsidP="004D45C7"/>
    <w:p w14:paraId="0DC866CC" w14:textId="4704448D" w:rsidR="004D45C7" w:rsidRDefault="004D45C7" w:rsidP="004D45C7">
      <w:pPr>
        <w:keepNext/>
        <w:jc w:val="center"/>
        <w:rPr>
          <w:b/>
        </w:rPr>
      </w:pPr>
      <w:bookmarkStart w:id="82" w:name="p40"/>
      <w:bookmarkEnd w:id="81"/>
      <w:r w:rsidRPr="004D45C7">
        <w:rPr>
          <w:b/>
        </w:rPr>
        <w:lastRenderedPageBreak/>
        <w:t>H. 4551--ORDERED COMMITTED TO THE COMMITTEE ON RULES</w:t>
      </w:r>
    </w:p>
    <w:p w14:paraId="25597472" w14:textId="73D4F6DA" w:rsidR="004D45C7" w:rsidRDefault="004D45C7" w:rsidP="004D45C7">
      <w:pPr>
        <w:keepNext/>
      </w:pPr>
      <w:r>
        <w:t>The following was introduced:</w:t>
      </w:r>
    </w:p>
    <w:p w14:paraId="2ACFBEF5" w14:textId="77777777" w:rsidR="004D45C7" w:rsidRDefault="004D45C7" w:rsidP="004D45C7">
      <w:pPr>
        <w:keepNext/>
      </w:pPr>
      <w:bookmarkStart w:id="83" w:name="include_clip_start_129"/>
      <w:bookmarkEnd w:id="83"/>
    </w:p>
    <w:p w14:paraId="2F6CCB0C" w14:textId="77777777" w:rsidR="004D45C7" w:rsidRDefault="004D45C7" w:rsidP="004D45C7">
      <w:r>
        <w:t>H. 4551 -- Reps. Cromer and Magnuson: A CONCURRENT RESOLUTION TO PROVIDE THAT IN ADDITION TO THE MATTERS WHICH MAY BE CONSIDERED BY THE GENERAL ASSEMBLY AFTER MAY 8, 2025, PURSUANT TO THE SINE DIE RESOLUTION FOR THE 2025 LEGISLATIVE SESSION AS PASSED BY THE GENERAL ASSEMBLY, LEGISLATION RELATING TO PARENTAL RIGHTS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7C439C8A" w14:textId="7BB65888" w:rsidR="004D45C7" w:rsidRDefault="004D45C7" w:rsidP="004D45C7"/>
    <w:p w14:paraId="5023D9BE"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48D94295" w14:textId="77777777" w:rsidR="004D45C7" w:rsidRPr="008A567B" w:rsidRDefault="004D45C7" w:rsidP="00547758">
      <w:pPr>
        <w:pStyle w:val="scresolutionbody"/>
        <w:spacing w:line="240" w:lineRule="auto"/>
      </w:pPr>
    </w:p>
    <w:p w14:paraId="51DC300F"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072C98CD" w14:textId="77777777" w:rsidR="004D45C7" w:rsidRPr="008A567B" w:rsidRDefault="004D45C7" w:rsidP="00547758">
      <w:pPr>
        <w:pStyle w:val="scresolutionmembers"/>
        <w:spacing w:line="240" w:lineRule="auto"/>
      </w:pPr>
    </w:p>
    <w:p w14:paraId="54EEB2C9" w14:textId="77777777" w:rsidR="004D45C7" w:rsidRPr="008A567B" w:rsidRDefault="004D45C7" w:rsidP="00547758">
      <w:pPr>
        <w:pStyle w:val="scresolutionbody"/>
        <w:spacing w:line="240" w:lineRule="auto"/>
      </w:pPr>
      <w:r>
        <w:t xml:space="preserve">(1) Parental rights. </w:t>
      </w:r>
    </w:p>
    <w:p w14:paraId="399DF819" w14:textId="77777777" w:rsidR="004D45C7" w:rsidRDefault="004D45C7" w:rsidP="00547758"/>
    <w:p w14:paraId="0A0A83CE" w14:textId="38B9AE83" w:rsidR="004D45C7" w:rsidRDefault="004D45C7" w:rsidP="004D45C7">
      <w:r>
        <w:t>Rep. BRITTAIN moved to commit the Concurrent Resolution to the Committee on Rules.</w:t>
      </w:r>
    </w:p>
    <w:p w14:paraId="387A257F" w14:textId="77777777" w:rsidR="004D45C7" w:rsidRDefault="004D45C7" w:rsidP="004D45C7"/>
    <w:p w14:paraId="0F8CAF04" w14:textId="77777777" w:rsidR="004D45C7" w:rsidRDefault="004D45C7" w:rsidP="004D45C7">
      <w:r>
        <w:t>Rep. MAGNUSON demanded the yeas and nays which were taken, resulting as follows:</w:t>
      </w:r>
    </w:p>
    <w:p w14:paraId="517651B7" w14:textId="2322EFE4" w:rsidR="004D45C7" w:rsidRDefault="004D45C7" w:rsidP="004D45C7">
      <w:pPr>
        <w:jc w:val="center"/>
      </w:pPr>
      <w:bookmarkStart w:id="84" w:name="vote_start131"/>
      <w:bookmarkEnd w:id="84"/>
      <w:r>
        <w:t>Yeas 90; Nays 20</w:t>
      </w:r>
    </w:p>
    <w:p w14:paraId="24B12F74" w14:textId="77777777" w:rsidR="004D45C7" w:rsidRDefault="004D45C7" w:rsidP="004D45C7">
      <w:pPr>
        <w:jc w:val="center"/>
      </w:pPr>
    </w:p>
    <w:p w14:paraId="07F1DE8E" w14:textId="77777777" w:rsidR="004D45C7" w:rsidRDefault="004D45C7" w:rsidP="004D45C7">
      <w:pPr>
        <w:ind w:firstLine="0"/>
      </w:pPr>
      <w:bookmarkStart w:id="85" w:name="p41"/>
      <w:bookmarkEnd w:id="82"/>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2427033" w14:textId="77777777" w:rsidTr="004D45C7">
        <w:tc>
          <w:tcPr>
            <w:tcW w:w="2179" w:type="dxa"/>
          </w:tcPr>
          <w:p w14:paraId="50CAA07A" w14:textId="6D0CDD09" w:rsidR="004D45C7" w:rsidRPr="004D45C7" w:rsidRDefault="004D45C7" w:rsidP="004D45C7">
            <w:pPr>
              <w:keepNext/>
              <w:ind w:firstLine="0"/>
            </w:pPr>
            <w:r>
              <w:t>Anderson</w:t>
            </w:r>
          </w:p>
        </w:tc>
        <w:tc>
          <w:tcPr>
            <w:tcW w:w="2179" w:type="dxa"/>
          </w:tcPr>
          <w:p w14:paraId="087B5ABD" w14:textId="218882C8" w:rsidR="004D45C7" w:rsidRPr="004D45C7" w:rsidRDefault="004D45C7" w:rsidP="004D45C7">
            <w:pPr>
              <w:keepNext/>
              <w:ind w:firstLine="0"/>
            </w:pPr>
            <w:r>
              <w:t>Atkinson</w:t>
            </w:r>
          </w:p>
        </w:tc>
        <w:tc>
          <w:tcPr>
            <w:tcW w:w="2180" w:type="dxa"/>
          </w:tcPr>
          <w:p w14:paraId="7F54C625" w14:textId="0D0DE456" w:rsidR="004D45C7" w:rsidRPr="004D45C7" w:rsidRDefault="004D45C7" w:rsidP="004D45C7">
            <w:pPr>
              <w:keepNext/>
              <w:ind w:firstLine="0"/>
            </w:pPr>
            <w:r>
              <w:t>Bailey</w:t>
            </w:r>
          </w:p>
        </w:tc>
      </w:tr>
      <w:tr w:rsidR="004D45C7" w:rsidRPr="004D45C7" w14:paraId="55169AE0" w14:textId="77777777" w:rsidTr="004D45C7">
        <w:tc>
          <w:tcPr>
            <w:tcW w:w="2179" w:type="dxa"/>
          </w:tcPr>
          <w:p w14:paraId="79D750FB" w14:textId="68FD7B20" w:rsidR="004D45C7" w:rsidRPr="004D45C7" w:rsidRDefault="004D45C7" w:rsidP="004D45C7">
            <w:pPr>
              <w:ind w:firstLine="0"/>
            </w:pPr>
            <w:r>
              <w:t>Ballentine</w:t>
            </w:r>
          </w:p>
        </w:tc>
        <w:tc>
          <w:tcPr>
            <w:tcW w:w="2179" w:type="dxa"/>
          </w:tcPr>
          <w:p w14:paraId="544AA225" w14:textId="5F696A31" w:rsidR="004D45C7" w:rsidRPr="004D45C7" w:rsidRDefault="004D45C7" w:rsidP="004D45C7">
            <w:pPr>
              <w:ind w:firstLine="0"/>
            </w:pPr>
            <w:r>
              <w:t>Bamberg</w:t>
            </w:r>
          </w:p>
        </w:tc>
        <w:tc>
          <w:tcPr>
            <w:tcW w:w="2180" w:type="dxa"/>
          </w:tcPr>
          <w:p w14:paraId="4E3B541C" w14:textId="6A1BC565" w:rsidR="004D45C7" w:rsidRPr="004D45C7" w:rsidRDefault="004D45C7" w:rsidP="004D45C7">
            <w:pPr>
              <w:ind w:firstLine="0"/>
            </w:pPr>
            <w:r>
              <w:t>Bannister</w:t>
            </w:r>
          </w:p>
        </w:tc>
      </w:tr>
      <w:tr w:rsidR="004D45C7" w:rsidRPr="004D45C7" w14:paraId="36AB12A7" w14:textId="77777777" w:rsidTr="004D45C7">
        <w:tc>
          <w:tcPr>
            <w:tcW w:w="2179" w:type="dxa"/>
          </w:tcPr>
          <w:p w14:paraId="5F406202" w14:textId="4670AD9A" w:rsidR="004D45C7" w:rsidRPr="004D45C7" w:rsidRDefault="004D45C7" w:rsidP="004D45C7">
            <w:pPr>
              <w:ind w:firstLine="0"/>
            </w:pPr>
            <w:r>
              <w:t>Bauer</w:t>
            </w:r>
          </w:p>
        </w:tc>
        <w:tc>
          <w:tcPr>
            <w:tcW w:w="2179" w:type="dxa"/>
          </w:tcPr>
          <w:p w14:paraId="43FCD060" w14:textId="6BC0B4B9" w:rsidR="004D45C7" w:rsidRPr="004D45C7" w:rsidRDefault="004D45C7" w:rsidP="004D45C7">
            <w:pPr>
              <w:ind w:firstLine="0"/>
            </w:pPr>
            <w:r>
              <w:t>Bernstein</w:t>
            </w:r>
          </w:p>
        </w:tc>
        <w:tc>
          <w:tcPr>
            <w:tcW w:w="2180" w:type="dxa"/>
          </w:tcPr>
          <w:p w14:paraId="54D2D10F" w14:textId="5AE21DDC" w:rsidR="004D45C7" w:rsidRPr="004D45C7" w:rsidRDefault="004D45C7" w:rsidP="004D45C7">
            <w:pPr>
              <w:ind w:firstLine="0"/>
            </w:pPr>
            <w:r>
              <w:t>Bowers</w:t>
            </w:r>
          </w:p>
        </w:tc>
      </w:tr>
      <w:tr w:rsidR="004D45C7" w:rsidRPr="004D45C7" w14:paraId="356706FF" w14:textId="77777777" w:rsidTr="004D45C7">
        <w:tc>
          <w:tcPr>
            <w:tcW w:w="2179" w:type="dxa"/>
          </w:tcPr>
          <w:p w14:paraId="5BF76137" w14:textId="2FA0561E" w:rsidR="004D45C7" w:rsidRPr="004D45C7" w:rsidRDefault="004D45C7" w:rsidP="004D45C7">
            <w:pPr>
              <w:ind w:firstLine="0"/>
            </w:pPr>
            <w:r>
              <w:t>Bradley</w:t>
            </w:r>
          </w:p>
        </w:tc>
        <w:tc>
          <w:tcPr>
            <w:tcW w:w="2179" w:type="dxa"/>
          </w:tcPr>
          <w:p w14:paraId="3C595EEF" w14:textId="35148488" w:rsidR="004D45C7" w:rsidRPr="004D45C7" w:rsidRDefault="004D45C7" w:rsidP="004D45C7">
            <w:pPr>
              <w:ind w:firstLine="0"/>
            </w:pPr>
            <w:r>
              <w:t>Brewer</w:t>
            </w:r>
          </w:p>
        </w:tc>
        <w:tc>
          <w:tcPr>
            <w:tcW w:w="2180" w:type="dxa"/>
          </w:tcPr>
          <w:p w14:paraId="4B9BDC80" w14:textId="6F2D21C1" w:rsidR="004D45C7" w:rsidRPr="004D45C7" w:rsidRDefault="004D45C7" w:rsidP="004D45C7">
            <w:pPr>
              <w:ind w:firstLine="0"/>
            </w:pPr>
            <w:r>
              <w:t>Brittain</w:t>
            </w:r>
          </w:p>
        </w:tc>
      </w:tr>
      <w:tr w:rsidR="004D45C7" w:rsidRPr="004D45C7" w14:paraId="7682459A" w14:textId="77777777" w:rsidTr="004D45C7">
        <w:tc>
          <w:tcPr>
            <w:tcW w:w="2179" w:type="dxa"/>
          </w:tcPr>
          <w:p w14:paraId="4C843F13" w14:textId="3174ECD7" w:rsidR="004D45C7" w:rsidRPr="004D45C7" w:rsidRDefault="004D45C7" w:rsidP="004D45C7">
            <w:pPr>
              <w:ind w:firstLine="0"/>
            </w:pPr>
            <w:r>
              <w:t>Bustos</w:t>
            </w:r>
          </w:p>
        </w:tc>
        <w:tc>
          <w:tcPr>
            <w:tcW w:w="2179" w:type="dxa"/>
          </w:tcPr>
          <w:p w14:paraId="08749EF6" w14:textId="6DAEB42B" w:rsidR="004D45C7" w:rsidRPr="004D45C7" w:rsidRDefault="004D45C7" w:rsidP="004D45C7">
            <w:pPr>
              <w:ind w:firstLine="0"/>
            </w:pPr>
            <w:r>
              <w:t>Calhoon</w:t>
            </w:r>
          </w:p>
        </w:tc>
        <w:tc>
          <w:tcPr>
            <w:tcW w:w="2180" w:type="dxa"/>
          </w:tcPr>
          <w:p w14:paraId="7D02FBC9" w14:textId="6242BB12" w:rsidR="004D45C7" w:rsidRPr="004D45C7" w:rsidRDefault="004D45C7" w:rsidP="004D45C7">
            <w:pPr>
              <w:ind w:firstLine="0"/>
            </w:pPr>
            <w:r>
              <w:t>Caskey</w:t>
            </w:r>
          </w:p>
        </w:tc>
      </w:tr>
      <w:tr w:rsidR="004D45C7" w:rsidRPr="004D45C7" w14:paraId="7DD7A48E" w14:textId="77777777" w:rsidTr="004D45C7">
        <w:tc>
          <w:tcPr>
            <w:tcW w:w="2179" w:type="dxa"/>
          </w:tcPr>
          <w:p w14:paraId="7EB5213F" w14:textId="350F9FA5" w:rsidR="004D45C7" w:rsidRPr="004D45C7" w:rsidRDefault="004D45C7" w:rsidP="004D45C7">
            <w:pPr>
              <w:ind w:firstLine="0"/>
            </w:pPr>
            <w:r>
              <w:t>Chapman</w:t>
            </w:r>
          </w:p>
        </w:tc>
        <w:tc>
          <w:tcPr>
            <w:tcW w:w="2179" w:type="dxa"/>
          </w:tcPr>
          <w:p w14:paraId="05C97B48" w14:textId="336C4B51" w:rsidR="004D45C7" w:rsidRPr="004D45C7" w:rsidRDefault="004D45C7" w:rsidP="004D45C7">
            <w:pPr>
              <w:ind w:firstLine="0"/>
            </w:pPr>
            <w:r>
              <w:t>Clyburn</w:t>
            </w:r>
          </w:p>
        </w:tc>
        <w:tc>
          <w:tcPr>
            <w:tcW w:w="2180" w:type="dxa"/>
          </w:tcPr>
          <w:p w14:paraId="1D8B2358" w14:textId="5C923C1D" w:rsidR="004D45C7" w:rsidRPr="004D45C7" w:rsidRDefault="004D45C7" w:rsidP="004D45C7">
            <w:pPr>
              <w:ind w:firstLine="0"/>
            </w:pPr>
            <w:r>
              <w:t>Cobb-Hunter</w:t>
            </w:r>
          </w:p>
        </w:tc>
      </w:tr>
      <w:tr w:rsidR="004D45C7" w:rsidRPr="004D45C7" w14:paraId="40D54079" w14:textId="77777777" w:rsidTr="004D45C7">
        <w:tc>
          <w:tcPr>
            <w:tcW w:w="2179" w:type="dxa"/>
          </w:tcPr>
          <w:p w14:paraId="54D0E7A0" w14:textId="71190EA2" w:rsidR="004D45C7" w:rsidRPr="004D45C7" w:rsidRDefault="004D45C7" w:rsidP="004D45C7">
            <w:pPr>
              <w:ind w:firstLine="0"/>
            </w:pPr>
            <w:r>
              <w:t>Collins</w:t>
            </w:r>
          </w:p>
        </w:tc>
        <w:tc>
          <w:tcPr>
            <w:tcW w:w="2179" w:type="dxa"/>
          </w:tcPr>
          <w:p w14:paraId="6D52D1B2" w14:textId="69533E7B" w:rsidR="004D45C7" w:rsidRPr="004D45C7" w:rsidRDefault="004D45C7" w:rsidP="004D45C7">
            <w:pPr>
              <w:ind w:firstLine="0"/>
            </w:pPr>
            <w:r>
              <w:t>B. L. Cox</w:t>
            </w:r>
          </w:p>
        </w:tc>
        <w:tc>
          <w:tcPr>
            <w:tcW w:w="2180" w:type="dxa"/>
          </w:tcPr>
          <w:p w14:paraId="1D437B13" w14:textId="3990E899" w:rsidR="004D45C7" w:rsidRPr="004D45C7" w:rsidRDefault="004D45C7" w:rsidP="004D45C7">
            <w:pPr>
              <w:ind w:firstLine="0"/>
            </w:pPr>
            <w:r>
              <w:t>Crawford</w:t>
            </w:r>
          </w:p>
        </w:tc>
      </w:tr>
      <w:tr w:rsidR="004D45C7" w:rsidRPr="004D45C7" w14:paraId="50A704FB" w14:textId="77777777" w:rsidTr="004D45C7">
        <w:tc>
          <w:tcPr>
            <w:tcW w:w="2179" w:type="dxa"/>
          </w:tcPr>
          <w:p w14:paraId="5017411E" w14:textId="07380F5A" w:rsidR="004D45C7" w:rsidRPr="004D45C7" w:rsidRDefault="004D45C7" w:rsidP="004D45C7">
            <w:pPr>
              <w:ind w:firstLine="0"/>
            </w:pPr>
            <w:r>
              <w:t>Davis</w:t>
            </w:r>
          </w:p>
        </w:tc>
        <w:tc>
          <w:tcPr>
            <w:tcW w:w="2179" w:type="dxa"/>
          </w:tcPr>
          <w:p w14:paraId="2729E99A" w14:textId="0CB1940A" w:rsidR="004D45C7" w:rsidRPr="004D45C7" w:rsidRDefault="004D45C7" w:rsidP="004D45C7">
            <w:pPr>
              <w:ind w:firstLine="0"/>
            </w:pPr>
            <w:r>
              <w:t>Dillard</w:t>
            </w:r>
          </w:p>
        </w:tc>
        <w:tc>
          <w:tcPr>
            <w:tcW w:w="2180" w:type="dxa"/>
          </w:tcPr>
          <w:p w14:paraId="0DF37A49" w14:textId="1388FAC8" w:rsidR="004D45C7" w:rsidRPr="004D45C7" w:rsidRDefault="004D45C7" w:rsidP="004D45C7">
            <w:pPr>
              <w:ind w:firstLine="0"/>
            </w:pPr>
            <w:r>
              <w:t>Erickson</w:t>
            </w:r>
          </w:p>
        </w:tc>
      </w:tr>
      <w:tr w:rsidR="004D45C7" w:rsidRPr="004D45C7" w14:paraId="7AA4FEAD" w14:textId="77777777" w:rsidTr="004D45C7">
        <w:tc>
          <w:tcPr>
            <w:tcW w:w="2179" w:type="dxa"/>
          </w:tcPr>
          <w:p w14:paraId="3276EF72" w14:textId="09099883" w:rsidR="004D45C7" w:rsidRPr="004D45C7" w:rsidRDefault="004D45C7" w:rsidP="004D45C7">
            <w:pPr>
              <w:ind w:firstLine="0"/>
            </w:pPr>
            <w:r>
              <w:t>Forrest</w:t>
            </w:r>
          </w:p>
        </w:tc>
        <w:tc>
          <w:tcPr>
            <w:tcW w:w="2179" w:type="dxa"/>
          </w:tcPr>
          <w:p w14:paraId="17CCAF39" w14:textId="502C8280" w:rsidR="004D45C7" w:rsidRPr="004D45C7" w:rsidRDefault="004D45C7" w:rsidP="004D45C7">
            <w:pPr>
              <w:ind w:firstLine="0"/>
            </w:pPr>
            <w:r>
              <w:t>Gagnon</w:t>
            </w:r>
          </w:p>
        </w:tc>
        <w:tc>
          <w:tcPr>
            <w:tcW w:w="2180" w:type="dxa"/>
          </w:tcPr>
          <w:p w14:paraId="226AEA23" w14:textId="56974915" w:rsidR="004D45C7" w:rsidRPr="004D45C7" w:rsidRDefault="004D45C7" w:rsidP="004D45C7">
            <w:pPr>
              <w:ind w:firstLine="0"/>
            </w:pPr>
            <w:r>
              <w:t>Garvin</w:t>
            </w:r>
          </w:p>
        </w:tc>
      </w:tr>
      <w:tr w:rsidR="004D45C7" w:rsidRPr="004D45C7" w14:paraId="5261FD24" w14:textId="77777777" w:rsidTr="004D45C7">
        <w:tc>
          <w:tcPr>
            <w:tcW w:w="2179" w:type="dxa"/>
          </w:tcPr>
          <w:p w14:paraId="26CB3B5E" w14:textId="04DB89A4" w:rsidR="004D45C7" w:rsidRPr="004D45C7" w:rsidRDefault="004D45C7" w:rsidP="004D45C7">
            <w:pPr>
              <w:ind w:firstLine="0"/>
            </w:pPr>
            <w:r>
              <w:t>Gilliam</w:t>
            </w:r>
          </w:p>
        </w:tc>
        <w:tc>
          <w:tcPr>
            <w:tcW w:w="2179" w:type="dxa"/>
          </w:tcPr>
          <w:p w14:paraId="5DB15D30" w14:textId="753C1857" w:rsidR="004D45C7" w:rsidRPr="004D45C7" w:rsidRDefault="004D45C7" w:rsidP="004D45C7">
            <w:pPr>
              <w:ind w:firstLine="0"/>
            </w:pPr>
            <w:r>
              <w:t>Gilliard</w:t>
            </w:r>
          </w:p>
        </w:tc>
        <w:tc>
          <w:tcPr>
            <w:tcW w:w="2180" w:type="dxa"/>
          </w:tcPr>
          <w:p w14:paraId="7850E4AF" w14:textId="1D7EB18D" w:rsidR="004D45C7" w:rsidRPr="004D45C7" w:rsidRDefault="004D45C7" w:rsidP="004D45C7">
            <w:pPr>
              <w:ind w:firstLine="0"/>
            </w:pPr>
            <w:r>
              <w:t>Govan</w:t>
            </w:r>
          </w:p>
        </w:tc>
      </w:tr>
      <w:tr w:rsidR="004D45C7" w:rsidRPr="004D45C7" w14:paraId="5E1E2B86" w14:textId="77777777" w:rsidTr="004D45C7">
        <w:tc>
          <w:tcPr>
            <w:tcW w:w="2179" w:type="dxa"/>
          </w:tcPr>
          <w:p w14:paraId="143939C1" w14:textId="206E3016" w:rsidR="004D45C7" w:rsidRPr="004D45C7" w:rsidRDefault="004D45C7" w:rsidP="004D45C7">
            <w:pPr>
              <w:ind w:firstLine="0"/>
            </w:pPr>
            <w:r>
              <w:t>Grant</w:t>
            </w:r>
          </w:p>
        </w:tc>
        <w:tc>
          <w:tcPr>
            <w:tcW w:w="2179" w:type="dxa"/>
          </w:tcPr>
          <w:p w14:paraId="72695543" w14:textId="3E3788DE" w:rsidR="004D45C7" w:rsidRPr="004D45C7" w:rsidRDefault="004D45C7" w:rsidP="004D45C7">
            <w:pPr>
              <w:ind w:firstLine="0"/>
            </w:pPr>
            <w:r>
              <w:t>Guest</w:t>
            </w:r>
          </w:p>
        </w:tc>
        <w:tc>
          <w:tcPr>
            <w:tcW w:w="2180" w:type="dxa"/>
          </w:tcPr>
          <w:p w14:paraId="4DF8D55D" w14:textId="738A946C" w:rsidR="004D45C7" w:rsidRPr="004D45C7" w:rsidRDefault="004D45C7" w:rsidP="004D45C7">
            <w:pPr>
              <w:ind w:firstLine="0"/>
            </w:pPr>
            <w:r>
              <w:t>Guffey</w:t>
            </w:r>
          </w:p>
        </w:tc>
      </w:tr>
      <w:tr w:rsidR="004D45C7" w:rsidRPr="004D45C7" w14:paraId="0DA593C1" w14:textId="77777777" w:rsidTr="004D45C7">
        <w:tc>
          <w:tcPr>
            <w:tcW w:w="2179" w:type="dxa"/>
          </w:tcPr>
          <w:p w14:paraId="46788C3F" w14:textId="266CE307" w:rsidR="004D45C7" w:rsidRPr="004D45C7" w:rsidRDefault="004D45C7" w:rsidP="004D45C7">
            <w:pPr>
              <w:ind w:firstLine="0"/>
            </w:pPr>
            <w:r>
              <w:t>Hager</w:t>
            </w:r>
          </w:p>
        </w:tc>
        <w:tc>
          <w:tcPr>
            <w:tcW w:w="2179" w:type="dxa"/>
          </w:tcPr>
          <w:p w14:paraId="19A91B30" w14:textId="3A4E5DAF" w:rsidR="004D45C7" w:rsidRPr="004D45C7" w:rsidRDefault="004D45C7" w:rsidP="004D45C7">
            <w:pPr>
              <w:ind w:firstLine="0"/>
            </w:pPr>
            <w:r>
              <w:t>Hardee</w:t>
            </w:r>
          </w:p>
        </w:tc>
        <w:tc>
          <w:tcPr>
            <w:tcW w:w="2180" w:type="dxa"/>
          </w:tcPr>
          <w:p w14:paraId="0784D329" w14:textId="6B6CC9C1" w:rsidR="004D45C7" w:rsidRPr="004D45C7" w:rsidRDefault="004D45C7" w:rsidP="004D45C7">
            <w:pPr>
              <w:ind w:firstLine="0"/>
            </w:pPr>
            <w:r>
              <w:t>Hart</w:t>
            </w:r>
          </w:p>
        </w:tc>
      </w:tr>
      <w:tr w:rsidR="004D45C7" w:rsidRPr="004D45C7" w14:paraId="68F5589F" w14:textId="77777777" w:rsidTr="004D45C7">
        <w:tc>
          <w:tcPr>
            <w:tcW w:w="2179" w:type="dxa"/>
          </w:tcPr>
          <w:p w14:paraId="24220E02" w14:textId="4784E062" w:rsidR="004D45C7" w:rsidRPr="004D45C7" w:rsidRDefault="004D45C7" w:rsidP="004D45C7">
            <w:pPr>
              <w:ind w:firstLine="0"/>
            </w:pPr>
            <w:r>
              <w:t>Hartnett</w:t>
            </w:r>
          </w:p>
        </w:tc>
        <w:tc>
          <w:tcPr>
            <w:tcW w:w="2179" w:type="dxa"/>
          </w:tcPr>
          <w:p w14:paraId="498033B9" w14:textId="4FA0DF66" w:rsidR="004D45C7" w:rsidRPr="004D45C7" w:rsidRDefault="004D45C7" w:rsidP="004D45C7">
            <w:pPr>
              <w:ind w:firstLine="0"/>
            </w:pPr>
            <w:r>
              <w:t>Hartz</w:t>
            </w:r>
          </w:p>
        </w:tc>
        <w:tc>
          <w:tcPr>
            <w:tcW w:w="2180" w:type="dxa"/>
          </w:tcPr>
          <w:p w14:paraId="564D279B" w14:textId="69A7370D" w:rsidR="004D45C7" w:rsidRPr="004D45C7" w:rsidRDefault="004D45C7" w:rsidP="004D45C7">
            <w:pPr>
              <w:ind w:firstLine="0"/>
            </w:pPr>
            <w:r>
              <w:t>Hayes</w:t>
            </w:r>
          </w:p>
        </w:tc>
      </w:tr>
      <w:tr w:rsidR="004D45C7" w:rsidRPr="004D45C7" w14:paraId="5253302E" w14:textId="77777777" w:rsidTr="004D45C7">
        <w:tc>
          <w:tcPr>
            <w:tcW w:w="2179" w:type="dxa"/>
          </w:tcPr>
          <w:p w14:paraId="2755BA82" w14:textId="4EF7D63F" w:rsidR="004D45C7" w:rsidRPr="004D45C7" w:rsidRDefault="004D45C7" w:rsidP="004D45C7">
            <w:pPr>
              <w:ind w:firstLine="0"/>
            </w:pPr>
            <w:r>
              <w:t>Herbkersman</w:t>
            </w:r>
          </w:p>
        </w:tc>
        <w:tc>
          <w:tcPr>
            <w:tcW w:w="2179" w:type="dxa"/>
          </w:tcPr>
          <w:p w14:paraId="1EE0D28A" w14:textId="14E317A4" w:rsidR="004D45C7" w:rsidRPr="004D45C7" w:rsidRDefault="004D45C7" w:rsidP="004D45C7">
            <w:pPr>
              <w:ind w:firstLine="0"/>
            </w:pPr>
            <w:r>
              <w:t>Hewitt</w:t>
            </w:r>
          </w:p>
        </w:tc>
        <w:tc>
          <w:tcPr>
            <w:tcW w:w="2180" w:type="dxa"/>
          </w:tcPr>
          <w:p w14:paraId="31F9AC49" w14:textId="670E9F81" w:rsidR="004D45C7" w:rsidRPr="004D45C7" w:rsidRDefault="004D45C7" w:rsidP="004D45C7">
            <w:pPr>
              <w:ind w:firstLine="0"/>
            </w:pPr>
            <w:r>
              <w:t>Hiott</w:t>
            </w:r>
          </w:p>
        </w:tc>
      </w:tr>
      <w:tr w:rsidR="004D45C7" w:rsidRPr="004D45C7" w14:paraId="4726BE96" w14:textId="77777777" w:rsidTr="004D45C7">
        <w:tc>
          <w:tcPr>
            <w:tcW w:w="2179" w:type="dxa"/>
          </w:tcPr>
          <w:p w14:paraId="5C6C2F5F" w14:textId="370A0928" w:rsidR="004D45C7" w:rsidRPr="004D45C7" w:rsidRDefault="004D45C7" w:rsidP="004D45C7">
            <w:pPr>
              <w:ind w:firstLine="0"/>
            </w:pPr>
            <w:r>
              <w:t>Hixon</w:t>
            </w:r>
          </w:p>
        </w:tc>
        <w:tc>
          <w:tcPr>
            <w:tcW w:w="2179" w:type="dxa"/>
          </w:tcPr>
          <w:p w14:paraId="3D624779" w14:textId="170E0F96" w:rsidR="004D45C7" w:rsidRPr="004D45C7" w:rsidRDefault="004D45C7" w:rsidP="004D45C7">
            <w:pPr>
              <w:ind w:firstLine="0"/>
            </w:pPr>
            <w:r>
              <w:t>Holman</w:t>
            </w:r>
          </w:p>
        </w:tc>
        <w:tc>
          <w:tcPr>
            <w:tcW w:w="2180" w:type="dxa"/>
          </w:tcPr>
          <w:p w14:paraId="7E5CBF60" w14:textId="1178AEFC" w:rsidR="004D45C7" w:rsidRPr="004D45C7" w:rsidRDefault="004D45C7" w:rsidP="004D45C7">
            <w:pPr>
              <w:ind w:firstLine="0"/>
            </w:pPr>
            <w:r>
              <w:t>Hosey</w:t>
            </w:r>
          </w:p>
        </w:tc>
      </w:tr>
      <w:tr w:rsidR="004D45C7" w:rsidRPr="004D45C7" w14:paraId="69A64067" w14:textId="77777777" w:rsidTr="004D45C7">
        <w:tc>
          <w:tcPr>
            <w:tcW w:w="2179" w:type="dxa"/>
          </w:tcPr>
          <w:p w14:paraId="346A4BF2" w14:textId="5DDDA395" w:rsidR="004D45C7" w:rsidRPr="004D45C7" w:rsidRDefault="004D45C7" w:rsidP="004D45C7">
            <w:pPr>
              <w:ind w:firstLine="0"/>
            </w:pPr>
            <w:r>
              <w:t>Howard</w:t>
            </w:r>
          </w:p>
        </w:tc>
        <w:tc>
          <w:tcPr>
            <w:tcW w:w="2179" w:type="dxa"/>
          </w:tcPr>
          <w:p w14:paraId="6CF05961" w14:textId="1AD96126" w:rsidR="004D45C7" w:rsidRPr="004D45C7" w:rsidRDefault="004D45C7" w:rsidP="004D45C7">
            <w:pPr>
              <w:ind w:firstLine="0"/>
            </w:pPr>
            <w:r>
              <w:t>J. E. Johnson</w:t>
            </w:r>
          </w:p>
        </w:tc>
        <w:tc>
          <w:tcPr>
            <w:tcW w:w="2180" w:type="dxa"/>
          </w:tcPr>
          <w:p w14:paraId="5BA1CF9A" w14:textId="2070B65D" w:rsidR="004D45C7" w:rsidRPr="004D45C7" w:rsidRDefault="004D45C7" w:rsidP="004D45C7">
            <w:pPr>
              <w:ind w:firstLine="0"/>
            </w:pPr>
            <w:r>
              <w:t>J. L. Johnson</w:t>
            </w:r>
          </w:p>
        </w:tc>
      </w:tr>
      <w:tr w:rsidR="004D45C7" w:rsidRPr="004D45C7" w14:paraId="7AE8F782" w14:textId="77777777" w:rsidTr="004D45C7">
        <w:tc>
          <w:tcPr>
            <w:tcW w:w="2179" w:type="dxa"/>
          </w:tcPr>
          <w:p w14:paraId="2A019A1E" w14:textId="1F10D32C" w:rsidR="004D45C7" w:rsidRPr="004D45C7" w:rsidRDefault="004D45C7" w:rsidP="004D45C7">
            <w:pPr>
              <w:ind w:firstLine="0"/>
            </w:pPr>
            <w:r>
              <w:t>Jones</w:t>
            </w:r>
          </w:p>
        </w:tc>
        <w:tc>
          <w:tcPr>
            <w:tcW w:w="2179" w:type="dxa"/>
          </w:tcPr>
          <w:p w14:paraId="1A823D8D" w14:textId="6381FA1A" w:rsidR="004D45C7" w:rsidRPr="004D45C7" w:rsidRDefault="004D45C7" w:rsidP="004D45C7">
            <w:pPr>
              <w:ind w:firstLine="0"/>
            </w:pPr>
            <w:r>
              <w:t>Jordan</w:t>
            </w:r>
          </w:p>
        </w:tc>
        <w:tc>
          <w:tcPr>
            <w:tcW w:w="2180" w:type="dxa"/>
          </w:tcPr>
          <w:p w14:paraId="11801D19" w14:textId="0C649D5A" w:rsidR="004D45C7" w:rsidRPr="004D45C7" w:rsidRDefault="004D45C7" w:rsidP="004D45C7">
            <w:pPr>
              <w:ind w:firstLine="0"/>
            </w:pPr>
            <w:r>
              <w:t>King</w:t>
            </w:r>
          </w:p>
        </w:tc>
      </w:tr>
      <w:tr w:rsidR="004D45C7" w:rsidRPr="004D45C7" w14:paraId="7132C984" w14:textId="77777777" w:rsidTr="004D45C7">
        <w:tc>
          <w:tcPr>
            <w:tcW w:w="2179" w:type="dxa"/>
          </w:tcPr>
          <w:p w14:paraId="566C359B" w14:textId="0AF53A60" w:rsidR="004D45C7" w:rsidRPr="004D45C7" w:rsidRDefault="004D45C7" w:rsidP="004D45C7">
            <w:pPr>
              <w:ind w:firstLine="0"/>
            </w:pPr>
            <w:r>
              <w:t>Kirby</w:t>
            </w:r>
          </w:p>
        </w:tc>
        <w:tc>
          <w:tcPr>
            <w:tcW w:w="2179" w:type="dxa"/>
          </w:tcPr>
          <w:p w14:paraId="10514D0F" w14:textId="7CCD1C95" w:rsidR="004D45C7" w:rsidRPr="004D45C7" w:rsidRDefault="004D45C7" w:rsidP="004D45C7">
            <w:pPr>
              <w:ind w:firstLine="0"/>
            </w:pPr>
            <w:r>
              <w:t>Lawson</w:t>
            </w:r>
          </w:p>
        </w:tc>
        <w:tc>
          <w:tcPr>
            <w:tcW w:w="2180" w:type="dxa"/>
          </w:tcPr>
          <w:p w14:paraId="1A05F272" w14:textId="63CE8AAB" w:rsidR="004D45C7" w:rsidRPr="004D45C7" w:rsidRDefault="004D45C7" w:rsidP="004D45C7">
            <w:pPr>
              <w:ind w:firstLine="0"/>
            </w:pPr>
            <w:r>
              <w:t>Ligon</w:t>
            </w:r>
          </w:p>
        </w:tc>
      </w:tr>
      <w:tr w:rsidR="004D45C7" w:rsidRPr="004D45C7" w14:paraId="70F02846" w14:textId="77777777" w:rsidTr="004D45C7">
        <w:tc>
          <w:tcPr>
            <w:tcW w:w="2179" w:type="dxa"/>
          </w:tcPr>
          <w:p w14:paraId="4469BF72" w14:textId="05AABCC8" w:rsidR="004D45C7" w:rsidRPr="004D45C7" w:rsidRDefault="004D45C7" w:rsidP="004D45C7">
            <w:pPr>
              <w:ind w:firstLine="0"/>
            </w:pPr>
            <w:r>
              <w:t>Long</w:t>
            </w:r>
          </w:p>
        </w:tc>
        <w:tc>
          <w:tcPr>
            <w:tcW w:w="2179" w:type="dxa"/>
          </w:tcPr>
          <w:p w14:paraId="27E240DF" w14:textId="02190566" w:rsidR="004D45C7" w:rsidRPr="004D45C7" w:rsidRDefault="004D45C7" w:rsidP="004D45C7">
            <w:pPr>
              <w:ind w:firstLine="0"/>
            </w:pPr>
            <w:r>
              <w:t>Luck</w:t>
            </w:r>
          </w:p>
        </w:tc>
        <w:tc>
          <w:tcPr>
            <w:tcW w:w="2180" w:type="dxa"/>
          </w:tcPr>
          <w:p w14:paraId="2DDF774A" w14:textId="14F0CB23" w:rsidR="004D45C7" w:rsidRPr="004D45C7" w:rsidRDefault="004D45C7" w:rsidP="004D45C7">
            <w:pPr>
              <w:ind w:firstLine="0"/>
            </w:pPr>
            <w:r>
              <w:t>Martin</w:t>
            </w:r>
          </w:p>
        </w:tc>
      </w:tr>
      <w:tr w:rsidR="004D45C7" w:rsidRPr="004D45C7" w14:paraId="70B8BCC2" w14:textId="77777777" w:rsidTr="004D45C7">
        <w:tc>
          <w:tcPr>
            <w:tcW w:w="2179" w:type="dxa"/>
          </w:tcPr>
          <w:p w14:paraId="4845EFD4" w14:textId="74ADB037" w:rsidR="004D45C7" w:rsidRPr="004D45C7" w:rsidRDefault="004D45C7" w:rsidP="004D45C7">
            <w:pPr>
              <w:ind w:firstLine="0"/>
            </w:pPr>
            <w:r>
              <w:t>McDaniel</w:t>
            </w:r>
          </w:p>
        </w:tc>
        <w:tc>
          <w:tcPr>
            <w:tcW w:w="2179" w:type="dxa"/>
          </w:tcPr>
          <w:p w14:paraId="3E0E6F28" w14:textId="464E2F28" w:rsidR="004D45C7" w:rsidRPr="004D45C7" w:rsidRDefault="004D45C7" w:rsidP="004D45C7">
            <w:pPr>
              <w:ind w:firstLine="0"/>
            </w:pPr>
            <w:r>
              <w:t>McGinnis</w:t>
            </w:r>
          </w:p>
        </w:tc>
        <w:tc>
          <w:tcPr>
            <w:tcW w:w="2180" w:type="dxa"/>
          </w:tcPr>
          <w:p w14:paraId="4ACB34E3" w14:textId="4073F111" w:rsidR="004D45C7" w:rsidRPr="004D45C7" w:rsidRDefault="004D45C7" w:rsidP="004D45C7">
            <w:pPr>
              <w:ind w:firstLine="0"/>
            </w:pPr>
            <w:r>
              <w:t>Mitchell</w:t>
            </w:r>
          </w:p>
        </w:tc>
      </w:tr>
      <w:tr w:rsidR="004D45C7" w:rsidRPr="004D45C7" w14:paraId="539CF0F1" w14:textId="77777777" w:rsidTr="004D45C7">
        <w:tc>
          <w:tcPr>
            <w:tcW w:w="2179" w:type="dxa"/>
          </w:tcPr>
          <w:p w14:paraId="7A2E4593" w14:textId="3AF3E35B" w:rsidR="004D45C7" w:rsidRPr="004D45C7" w:rsidRDefault="004D45C7" w:rsidP="004D45C7">
            <w:pPr>
              <w:ind w:firstLine="0"/>
            </w:pPr>
            <w:r>
              <w:t>Montgomery</w:t>
            </w:r>
          </w:p>
        </w:tc>
        <w:tc>
          <w:tcPr>
            <w:tcW w:w="2179" w:type="dxa"/>
          </w:tcPr>
          <w:p w14:paraId="5C301635" w14:textId="3965ED28" w:rsidR="004D45C7" w:rsidRPr="004D45C7" w:rsidRDefault="004D45C7" w:rsidP="004D45C7">
            <w:pPr>
              <w:ind w:firstLine="0"/>
            </w:pPr>
            <w:r>
              <w:t>T. Moore</w:t>
            </w:r>
          </w:p>
        </w:tc>
        <w:tc>
          <w:tcPr>
            <w:tcW w:w="2180" w:type="dxa"/>
          </w:tcPr>
          <w:p w14:paraId="3BD0C832" w14:textId="1647DBDE" w:rsidR="004D45C7" w:rsidRPr="004D45C7" w:rsidRDefault="004D45C7" w:rsidP="004D45C7">
            <w:pPr>
              <w:ind w:firstLine="0"/>
            </w:pPr>
            <w:r>
              <w:t>Moss</w:t>
            </w:r>
          </w:p>
        </w:tc>
      </w:tr>
      <w:tr w:rsidR="004D45C7" w:rsidRPr="004D45C7" w14:paraId="72D89D58" w14:textId="77777777" w:rsidTr="004D45C7">
        <w:tc>
          <w:tcPr>
            <w:tcW w:w="2179" w:type="dxa"/>
          </w:tcPr>
          <w:p w14:paraId="46D43208" w14:textId="5DCAA04C" w:rsidR="004D45C7" w:rsidRPr="004D45C7" w:rsidRDefault="004D45C7" w:rsidP="004D45C7">
            <w:pPr>
              <w:ind w:firstLine="0"/>
            </w:pPr>
            <w:r>
              <w:t>Neese</w:t>
            </w:r>
          </w:p>
        </w:tc>
        <w:tc>
          <w:tcPr>
            <w:tcW w:w="2179" w:type="dxa"/>
          </w:tcPr>
          <w:p w14:paraId="559026A2" w14:textId="41747CD8" w:rsidR="004D45C7" w:rsidRPr="004D45C7" w:rsidRDefault="004D45C7" w:rsidP="004D45C7">
            <w:pPr>
              <w:ind w:firstLine="0"/>
            </w:pPr>
            <w:r>
              <w:t>B. Newton</w:t>
            </w:r>
          </w:p>
        </w:tc>
        <w:tc>
          <w:tcPr>
            <w:tcW w:w="2180" w:type="dxa"/>
          </w:tcPr>
          <w:p w14:paraId="16270ADE" w14:textId="2CE64043" w:rsidR="004D45C7" w:rsidRPr="004D45C7" w:rsidRDefault="004D45C7" w:rsidP="004D45C7">
            <w:pPr>
              <w:ind w:firstLine="0"/>
            </w:pPr>
            <w:r>
              <w:t>W. Newton</w:t>
            </w:r>
          </w:p>
        </w:tc>
      </w:tr>
      <w:tr w:rsidR="004D45C7" w:rsidRPr="004D45C7" w14:paraId="687A7973" w14:textId="77777777" w:rsidTr="004D45C7">
        <w:tc>
          <w:tcPr>
            <w:tcW w:w="2179" w:type="dxa"/>
          </w:tcPr>
          <w:p w14:paraId="7B1929BC" w14:textId="183C235B" w:rsidR="004D45C7" w:rsidRPr="004D45C7" w:rsidRDefault="004D45C7" w:rsidP="004D45C7">
            <w:pPr>
              <w:ind w:firstLine="0"/>
            </w:pPr>
            <w:r>
              <w:t>Pedalino</w:t>
            </w:r>
          </w:p>
        </w:tc>
        <w:tc>
          <w:tcPr>
            <w:tcW w:w="2179" w:type="dxa"/>
          </w:tcPr>
          <w:p w14:paraId="0F62F960" w14:textId="56252BCE" w:rsidR="004D45C7" w:rsidRPr="004D45C7" w:rsidRDefault="004D45C7" w:rsidP="004D45C7">
            <w:pPr>
              <w:ind w:firstLine="0"/>
            </w:pPr>
            <w:r>
              <w:t>Pope</w:t>
            </w:r>
          </w:p>
        </w:tc>
        <w:tc>
          <w:tcPr>
            <w:tcW w:w="2180" w:type="dxa"/>
          </w:tcPr>
          <w:p w14:paraId="630596E3" w14:textId="6B0E5E31" w:rsidR="004D45C7" w:rsidRPr="004D45C7" w:rsidRDefault="004D45C7" w:rsidP="004D45C7">
            <w:pPr>
              <w:ind w:firstLine="0"/>
            </w:pPr>
            <w:r>
              <w:t>Rankin</w:t>
            </w:r>
          </w:p>
        </w:tc>
      </w:tr>
      <w:tr w:rsidR="004D45C7" w:rsidRPr="004D45C7" w14:paraId="3A844EEB" w14:textId="77777777" w:rsidTr="004D45C7">
        <w:tc>
          <w:tcPr>
            <w:tcW w:w="2179" w:type="dxa"/>
          </w:tcPr>
          <w:p w14:paraId="3D921BB3" w14:textId="21406E45" w:rsidR="004D45C7" w:rsidRPr="004D45C7" w:rsidRDefault="004D45C7" w:rsidP="004D45C7">
            <w:pPr>
              <w:ind w:firstLine="0"/>
            </w:pPr>
            <w:r>
              <w:t>Reese</w:t>
            </w:r>
          </w:p>
        </w:tc>
        <w:tc>
          <w:tcPr>
            <w:tcW w:w="2179" w:type="dxa"/>
          </w:tcPr>
          <w:p w14:paraId="293D8396" w14:textId="3FD31945" w:rsidR="004D45C7" w:rsidRPr="004D45C7" w:rsidRDefault="004D45C7" w:rsidP="004D45C7">
            <w:pPr>
              <w:ind w:firstLine="0"/>
            </w:pPr>
            <w:r>
              <w:t>Rivers</w:t>
            </w:r>
          </w:p>
        </w:tc>
        <w:tc>
          <w:tcPr>
            <w:tcW w:w="2180" w:type="dxa"/>
          </w:tcPr>
          <w:p w14:paraId="37EDD800" w14:textId="207D3B7E" w:rsidR="004D45C7" w:rsidRPr="004D45C7" w:rsidRDefault="004D45C7" w:rsidP="004D45C7">
            <w:pPr>
              <w:ind w:firstLine="0"/>
            </w:pPr>
            <w:r>
              <w:t>Robbins</w:t>
            </w:r>
          </w:p>
        </w:tc>
      </w:tr>
      <w:tr w:rsidR="004D45C7" w:rsidRPr="004D45C7" w14:paraId="6F27DC72" w14:textId="77777777" w:rsidTr="004D45C7">
        <w:tc>
          <w:tcPr>
            <w:tcW w:w="2179" w:type="dxa"/>
          </w:tcPr>
          <w:p w14:paraId="00D45BD3" w14:textId="7F6018ED" w:rsidR="004D45C7" w:rsidRPr="004D45C7" w:rsidRDefault="004D45C7" w:rsidP="004D45C7">
            <w:pPr>
              <w:ind w:firstLine="0"/>
            </w:pPr>
            <w:r>
              <w:t>Rose</w:t>
            </w:r>
          </w:p>
        </w:tc>
        <w:tc>
          <w:tcPr>
            <w:tcW w:w="2179" w:type="dxa"/>
          </w:tcPr>
          <w:p w14:paraId="6DD367F2" w14:textId="24A9393B" w:rsidR="004D45C7" w:rsidRPr="004D45C7" w:rsidRDefault="004D45C7" w:rsidP="004D45C7">
            <w:pPr>
              <w:ind w:firstLine="0"/>
            </w:pPr>
            <w:r>
              <w:t>Sanders</w:t>
            </w:r>
          </w:p>
        </w:tc>
        <w:tc>
          <w:tcPr>
            <w:tcW w:w="2180" w:type="dxa"/>
          </w:tcPr>
          <w:p w14:paraId="624794E4" w14:textId="0B054D1A" w:rsidR="004D45C7" w:rsidRPr="004D45C7" w:rsidRDefault="004D45C7" w:rsidP="004D45C7">
            <w:pPr>
              <w:ind w:firstLine="0"/>
            </w:pPr>
            <w:r>
              <w:t>Schuessler</w:t>
            </w:r>
          </w:p>
        </w:tc>
      </w:tr>
      <w:tr w:rsidR="004D45C7" w:rsidRPr="004D45C7" w14:paraId="06D6DC81" w14:textId="77777777" w:rsidTr="004D45C7">
        <w:tc>
          <w:tcPr>
            <w:tcW w:w="2179" w:type="dxa"/>
          </w:tcPr>
          <w:p w14:paraId="6740F7A6" w14:textId="656B888E" w:rsidR="004D45C7" w:rsidRPr="004D45C7" w:rsidRDefault="004D45C7" w:rsidP="004D45C7">
            <w:pPr>
              <w:ind w:firstLine="0"/>
            </w:pPr>
            <w:r>
              <w:t>Sessions</w:t>
            </w:r>
          </w:p>
        </w:tc>
        <w:tc>
          <w:tcPr>
            <w:tcW w:w="2179" w:type="dxa"/>
          </w:tcPr>
          <w:p w14:paraId="42698D6C" w14:textId="69628C92" w:rsidR="004D45C7" w:rsidRPr="004D45C7" w:rsidRDefault="004D45C7" w:rsidP="004D45C7">
            <w:pPr>
              <w:ind w:firstLine="0"/>
            </w:pPr>
            <w:r>
              <w:t>G. M. Smith</w:t>
            </w:r>
          </w:p>
        </w:tc>
        <w:tc>
          <w:tcPr>
            <w:tcW w:w="2180" w:type="dxa"/>
          </w:tcPr>
          <w:p w14:paraId="66633436" w14:textId="04B7A6D7" w:rsidR="004D45C7" w:rsidRPr="004D45C7" w:rsidRDefault="004D45C7" w:rsidP="004D45C7">
            <w:pPr>
              <w:ind w:firstLine="0"/>
            </w:pPr>
            <w:r>
              <w:t>M. M. Smith</w:t>
            </w:r>
          </w:p>
        </w:tc>
      </w:tr>
      <w:tr w:rsidR="004D45C7" w:rsidRPr="004D45C7" w14:paraId="75CC9AC5" w14:textId="77777777" w:rsidTr="004D45C7">
        <w:tc>
          <w:tcPr>
            <w:tcW w:w="2179" w:type="dxa"/>
          </w:tcPr>
          <w:p w14:paraId="7BD5EF04" w14:textId="14884BDE" w:rsidR="004D45C7" w:rsidRPr="004D45C7" w:rsidRDefault="004D45C7" w:rsidP="004D45C7">
            <w:pPr>
              <w:ind w:firstLine="0"/>
            </w:pPr>
            <w:r>
              <w:t>Spann-Wilder</w:t>
            </w:r>
          </w:p>
        </w:tc>
        <w:tc>
          <w:tcPr>
            <w:tcW w:w="2179" w:type="dxa"/>
          </w:tcPr>
          <w:p w14:paraId="593F6875" w14:textId="4BD33B3F" w:rsidR="004D45C7" w:rsidRPr="004D45C7" w:rsidRDefault="004D45C7" w:rsidP="004D45C7">
            <w:pPr>
              <w:ind w:firstLine="0"/>
            </w:pPr>
            <w:r>
              <w:t>Stavrinakis</w:t>
            </w:r>
          </w:p>
        </w:tc>
        <w:tc>
          <w:tcPr>
            <w:tcW w:w="2180" w:type="dxa"/>
          </w:tcPr>
          <w:p w14:paraId="70974205" w14:textId="0194B130" w:rsidR="004D45C7" w:rsidRPr="004D45C7" w:rsidRDefault="004D45C7" w:rsidP="004D45C7">
            <w:pPr>
              <w:ind w:firstLine="0"/>
            </w:pPr>
            <w:r>
              <w:t>Taylor</w:t>
            </w:r>
          </w:p>
        </w:tc>
      </w:tr>
      <w:tr w:rsidR="004D45C7" w:rsidRPr="004D45C7" w14:paraId="0F506935" w14:textId="77777777" w:rsidTr="004D45C7">
        <w:tc>
          <w:tcPr>
            <w:tcW w:w="2179" w:type="dxa"/>
          </w:tcPr>
          <w:p w14:paraId="455A7991" w14:textId="405E34FC" w:rsidR="004D45C7" w:rsidRPr="004D45C7" w:rsidRDefault="004D45C7" w:rsidP="004D45C7">
            <w:pPr>
              <w:ind w:firstLine="0"/>
            </w:pPr>
            <w:r>
              <w:t>Teeple</w:t>
            </w:r>
          </w:p>
        </w:tc>
        <w:tc>
          <w:tcPr>
            <w:tcW w:w="2179" w:type="dxa"/>
          </w:tcPr>
          <w:p w14:paraId="3AF68F36" w14:textId="79238A60" w:rsidR="004D45C7" w:rsidRPr="004D45C7" w:rsidRDefault="004D45C7" w:rsidP="004D45C7">
            <w:pPr>
              <w:ind w:firstLine="0"/>
            </w:pPr>
            <w:r>
              <w:t>Vaughan</w:t>
            </w:r>
          </w:p>
        </w:tc>
        <w:tc>
          <w:tcPr>
            <w:tcW w:w="2180" w:type="dxa"/>
          </w:tcPr>
          <w:p w14:paraId="1FE0D4CC" w14:textId="63808094" w:rsidR="004D45C7" w:rsidRPr="004D45C7" w:rsidRDefault="004D45C7" w:rsidP="004D45C7">
            <w:pPr>
              <w:ind w:firstLine="0"/>
            </w:pPr>
            <w:r>
              <w:t>Waters</w:t>
            </w:r>
          </w:p>
        </w:tc>
      </w:tr>
      <w:tr w:rsidR="004D45C7" w:rsidRPr="004D45C7" w14:paraId="695EC1DF" w14:textId="77777777" w:rsidTr="004D45C7">
        <w:tc>
          <w:tcPr>
            <w:tcW w:w="2179" w:type="dxa"/>
          </w:tcPr>
          <w:p w14:paraId="1AE0DA97" w14:textId="53D1A9C5" w:rsidR="004D45C7" w:rsidRPr="004D45C7" w:rsidRDefault="004D45C7" w:rsidP="004D45C7">
            <w:pPr>
              <w:keepNext/>
              <w:ind w:firstLine="0"/>
            </w:pPr>
            <w:r>
              <w:t>Weeks</w:t>
            </w:r>
          </w:p>
        </w:tc>
        <w:tc>
          <w:tcPr>
            <w:tcW w:w="2179" w:type="dxa"/>
          </w:tcPr>
          <w:p w14:paraId="3F2E9F82" w14:textId="2D6ADC02" w:rsidR="004D45C7" w:rsidRPr="004D45C7" w:rsidRDefault="004D45C7" w:rsidP="004D45C7">
            <w:pPr>
              <w:keepNext/>
              <w:ind w:firstLine="0"/>
            </w:pPr>
            <w:r>
              <w:t>Wetmore</w:t>
            </w:r>
          </w:p>
        </w:tc>
        <w:tc>
          <w:tcPr>
            <w:tcW w:w="2180" w:type="dxa"/>
          </w:tcPr>
          <w:p w14:paraId="7AAA1118" w14:textId="778712B6" w:rsidR="004D45C7" w:rsidRPr="004D45C7" w:rsidRDefault="004D45C7" w:rsidP="004D45C7">
            <w:pPr>
              <w:keepNext/>
              <w:ind w:firstLine="0"/>
            </w:pPr>
            <w:r>
              <w:t>Whitmire</w:t>
            </w:r>
          </w:p>
        </w:tc>
      </w:tr>
      <w:tr w:rsidR="004D45C7" w:rsidRPr="004D45C7" w14:paraId="3934BAA6" w14:textId="77777777" w:rsidTr="004D45C7">
        <w:tc>
          <w:tcPr>
            <w:tcW w:w="2179" w:type="dxa"/>
          </w:tcPr>
          <w:p w14:paraId="73408776" w14:textId="13E5D618" w:rsidR="004D45C7" w:rsidRPr="004D45C7" w:rsidRDefault="004D45C7" w:rsidP="004D45C7">
            <w:pPr>
              <w:keepNext/>
              <w:ind w:firstLine="0"/>
            </w:pPr>
            <w:r>
              <w:t>Williams</w:t>
            </w:r>
          </w:p>
        </w:tc>
        <w:tc>
          <w:tcPr>
            <w:tcW w:w="2179" w:type="dxa"/>
          </w:tcPr>
          <w:p w14:paraId="0D99B8F3" w14:textId="73530180" w:rsidR="004D45C7" w:rsidRPr="004D45C7" w:rsidRDefault="004D45C7" w:rsidP="004D45C7">
            <w:pPr>
              <w:keepNext/>
              <w:ind w:firstLine="0"/>
            </w:pPr>
            <w:r>
              <w:t>Willis</w:t>
            </w:r>
          </w:p>
        </w:tc>
        <w:tc>
          <w:tcPr>
            <w:tcW w:w="2180" w:type="dxa"/>
          </w:tcPr>
          <w:p w14:paraId="5D58F826" w14:textId="526D80D6" w:rsidR="004D45C7" w:rsidRPr="004D45C7" w:rsidRDefault="004D45C7" w:rsidP="004D45C7">
            <w:pPr>
              <w:keepNext/>
              <w:ind w:firstLine="0"/>
            </w:pPr>
            <w:r>
              <w:t>Wooten</w:t>
            </w:r>
          </w:p>
        </w:tc>
      </w:tr>
    </w:tbl>
    <w:p w14:paraId="376AE6CC" w14:textId="77777777" w:rsidR="004D45C7" w:rsidRDefault="004D45C7" w:rsidP="004D45C7"/>
    <w:p w14:paraId="2079139A" w14:textId="1B24FC80" w:rsidR="004D45C7" w:rsidRDefault="004D45C7" w:rsidP="004D45C7">
      <w:pPr>
        <w:jc w:val="center"/>
        <w:rPr>
          <w:b/>
        </w:rPr>
      </w:pPr>
      <w:r w:rsidRPr="004D45C7">
        <w:rPr>
          <w:b/>
        </w:rPr>
        <w:t>Total--90</w:t>
      </w:r>
    </w:p>
    <w:p w14:paraId="530C43F3" w14:textId="77777777" w:rsidR="004D45C7" w:rsidRDefault="004D45C7" w:rsidP="004D45C7">
      <w:pPr>
        <w:jc w:val="center"/>
        <w:rPr>
          <w:b/>
        </w:rPr>
      </w:pPr>
    </w:p>
    <w:p w14:paraId="60507A18"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75FDEF63" w14:textId="77777777" w:rsidTr="004D45C7">
        <w:tc>
          <w:tcPr>
            <w:tcW w:w="2179" w:type="dxa"/>
          </w:tcPr>
          <w:p w14:paraId="7618F75D" w14:textId="7172AC68" w:rsidR="004D45C7" w:rsidRPr="004D45C7" w:rsidRDefault="004D45C7" w:rsidP="004D45C7">
            <w:pPr>
              <w:keepNext/>
              <w:ind w:firstLine="0"/>
            </w:pPr>
            <w:r>
              <w:t>Beach</w:t>
            </w:r>
          </w:p>
        </w:tc>
        <w:tc>
          <w:tcPr>
            <w:tcW w:w="2179" w:type="dxa"/>
          </w:tcPr>
          <w:p w14:paraId="36D6AFC9" w14:textId="574CF74F" w:rsidR="004D45C7" w:rsidRPr="004D45C7" w:rsidRDefault="004D45C7" w:rsidP="004D45C7">
            <w:pPr>
              <w:keepNext/>
              <w:ind w:firstLine="0"/>
            </w:pPr>
            <w:r>
              <w:t>Burns</w:t>
            </w:r>
          </w:p>
        </w:tc>
        <w:tc>
          <w:tcPr>
            <w:tcW w:w="2180" w:type="dxa"/>
          </w:tcPr>
          <w:p w14:paraId="65227561" w14:textId="3EB87056" w:rsidR="004D45C7" w:rsidRPr="004D45C7" w:rsidRDefault="004D45C7" w:rsidP="004D45C7">
            <w:pPr>
              <w:keepNext/>
              <w:ind w:firstLine="0"/>
            </w:pPr>
            <w:r>
              <w:t>Chumley</w:t>
            </w:r>
          </w:p>
        </w:tc>
      </w:tr>
      <w:tr w:rsidR="004D45C7" w:rsidRPr="004D45C7" w14:paraId="5F0501A2" w14:textId="77777777" w:rsidTr="004D45C7">
        <w:tc>
          <w:tcPr>
            <w:tcW w:w="2179" w:type="dxa"/>
          </w:tcPr>
          <w:p w14:paraId="29D5B169" w14:textId="44BA5687" w:rsidR="004D45C7" w:rsidRPr="004D45C7" w:rsidRDefault="004D45C7" w:rsidP="004D45C7">
            <w:pPr>
              <w:ind w:firstLine="0"/>
            </w:pPr>
            <w:r>
              <w:t>Cromer</w:t>
            </w:r>
          </w:p>
        </w:tc>
        <w:tc>
          <w:tcPr>
            <w:tcW w:w="2179" w:type="dxa"/>
          </w:tcPr>
          <w:p w14:paraId="0603DA25" w14:textId="3B96573A" w:rsidR="004D45C7" w:rsidRPr="004D45C7" w:rsidRDefault="004D45C7" w:rsidP="004D45C7">
            <w:pPr>
              <w:ind w:firstLine="0"/>
            </w:pPr>
            <w:r>
              <w:t>Edgerton</w:t>
            </w:r>
          </w:p>
        </w:tc>
        <w:tc>
          <w:tcPr>
            <w:tcW w:w="2180" w:type="dxa"/>
          </w:tcPr>
          <w:p w14:paraId="5CD47E7A" w14:textId="119D3247" w:rsidR="004D45C7" w:rsidRPr="004D45C7" w:rsidRDefault="004D45C7" w:rsidP="004D45C7">
            <w:pPr>
              <w:ind w:firstLine="0"/>
            </w:pPr>
            <w:r>
              <w:t>Frank</w:t>
            </w:r>
          </w:p>
        </w:tc>
      </w:tr>
      <w:tr w:rsidR="004D45C7" w:rsidRPr="004D45C7" w14:paraId="6BFC60A0" w14:textId="77777777" w:rsidTr="004D45C7">
        <w:tc>
          <w:tcPr>
            <w:tcW w:w="2179" w:type="dxa"/>
          </w:tcPr>
          <w:p w14:paraId="5E1C9298" w14:textId="569E77FA" w:rsidR="004D45C7" w:rsidRPr="004D45C7" w:rsidRDefault="004D45C7" w:rsidP="004D45C7">
            <w:pPr>
              <w:ind w:firstLine="0"/>
            </w:pPr>
            <w:r>
              <w:t>Gibson</w:t>
            </w:r>
          </w:p>
        </w:tc>
        <w:tc>
          <w:tcPr>
            <w:tcW w:w="2179" w:type="dxa"/>
          </w:tcPr>
          <w:p w14:paraId="0930BCE5" w14:textId="186D95C7" w:rsidR="004D45C7" w:rsidRPr="004D45C7" w:rsidRDefault="004D45C7" w:rsidP="004D45C7">
            <w:pPr>
              <w:ind w:firstLine="0"/>
            </w:pPr>
            <w:r>
              <w:t>Gilreath</w:t>
            </w:r>
          </w:p>
        </w:tc>
        <w:tc>
          <w:tcPr>
            <w:tcW w:w="2180" w:type="dxa"/>
          </w:tcPr>
          <w:p w14:paraId="2DCB5158" w14:textId="3F17B29C" w:rsidR="004D45C7" w:rsidRPr="004D45C7" w:rsidRDefault="004D45C7" w:rsidP="004D45C7">
            <w:pPr>
              <w:ind w:firstLine="0"/>
            </w:pPr>
            <w:r>
              <w:t>Harris</w:t>
            </w:r>
          </w:p>
        </w:tc>
      </w:tr>
      <w:tr w:rsidR="004D45C7" w:rsidRPr="004D45C7" w14:paraId="39326541" w14:textId="77777777" w:rsidTr="004D45C7">
        <w:tc>
          <w:tcPr>
            <w:tcW w:w="2179" w:type="dxa"/>
          </w:tcPr>
          <w:p w14:paraId="4C13DB27" w14:textId="0B2BD0CF" w:rsidR="004D45C7" w:rsidRPr="004D45C7" w:rsidRDefault="004D45C7" w:rsidP="004D45C7">
            <w:pPr>
              <w:ind w:firstLine="0"/>
            </w:pPr>
            <w:r>
              <w:t>Huff</w:t>
            </w:r>
          </w:p>
        </w:tc>
        <w:tc>
          <w:tcPr>
            <w:tcW w:w="2179" w:type="dxa"/>
          </w:tcPr>
          <w:p w14:paraId="30CB38EA" w14:textId="2AF64947" w:rsidR="004D45C7" w:rsidRPr="004D45C7" w:rsidRDefault="004D45C7" w:rsidP="004D45C7">
            <w:pPr>
              <w:ind w:firstLine="0"/>
            </w:pPr>
            <w:r>
              <w:t>Kilmartin</w:t>
            </w:r>
          </w:p>
        </w:tc>
        <w:tc>
          <w:tcPr>
            <w:tcW w:w="2180" w:type="dxa"/>
          </w:tcPr>
          <w:p w14:paraId="7F53495D" w14:textId="4565E57C" w:rsidR="004D45C7" w:rsidRPr="004D45C7" w:rsidRDefault="004D45C7" w:rsidP="004D45C7">
            <w:pPr>
              <w:ind w:firstLine="0"/>
            </w:pPr>
            <w:r>
              <w:t>Magnuson</w:t>
            </w:r>
          </w:p>
        </w:tc>
      </w:tr>
      <w:tr w:rsidR="004D45C7" w:rsidRPr="004D45C7" w14:paraId="091340F7" w14:textId="77777777" w:rsidTr="004D45C7">
        <w:tc>
          <w:tcPr>
            <w:tcW w:w="2179" w:type="dxa"/>
          </w:tcPr>
          <w:p w14:paraId="5D633AD0" w14:textId="7121A4D4" w:rsidR="004D45C7" w:rsidRPr="004D45C7" w:rsidRDefault="004D45C7" w:rsidP="004D45C7">
            <w:pPr>
              <w:ind w:firstLine="0"/>
            </w:pPr>
            <w:r>
              <w:t>May</w:t>
            </w:r>
          </w:p>
        </w:tc>
        <w:tc>
          <w:tcPr>
            <w:tcW w:w="2179" w:type="dxa"/>
          </w:tcPr>
          <w:p w14:paraId="42D4335A" w14:textId="32BD509A" w:rsidR="004D45C7" w:rsidRPr="004D45C7" w:rsidRDefault="004D45C7" w:rsidP="004D45C7">
            <w:pPr>
              <w:ind w:firstLine="0"/>
            </w:pPr>
            <w:r>
              <w:t>McCabe</w:t>
            </w:r>
          </w:p>
        </w:tc>
        <w:tc>
          <w:tcPr>
            <w:tcW w:w="2180" w:type="dxa"/>
          </w:tcPr>
          <w:p w14:paraId="61C2CBD9" w14:textId="23C9F9E4" w:rsidR="004D45C7" w:rsidRPr="004D45C7" w:rsidRDefault="004D45C7" w:rsidP="004D45C7">
            <w:pPr>
              <w:ind w:firstLine="0"/>
            </w:pPr>
            <w:r>
              <w:t>McCravy</w:t>
            </w:r>
          </w:p>
        </w:tc>
      </w:tr>
      <w:tr w:rsidR="004D45C7" w:rsidRPr="004D45C7" w14:paraId="174BFAFF" w14:textId="77777777" w:rsidTr="004D45C7">
        <w:tc>
          <w:tcPr>
            <w:tcW w:w="2179" w:type="dxa"/>
          </w:tcPr>
          <w:p w14:paraId="42B0043E" w14:textId="1684606B" w:rsidR="004D45C7" w:rsidRPr="004D45C7" w:rsidRDefault="004D45C7" w:rsidP="004D45C7">
            <w:pPr>
              <w:keepNext/>
              <w:ind w:firstLine="0"/>
            </w:pPr>
            <w:bookmarkStart w:id="86" w:name="p42"/>
            <w:bookmarkEnd w:id="85"/>
            <w:r>
              <w:lastRenderedPageBreak/>
              <w:t>Morgan</w:t>
            </w:r>
          </w:p>
        </w:tc>
        <w:tc>
          <w:tcPr>
            <w:tcW w:w="2179" w:type="dxa"/>
          </w:tcPr>
          <w:p w14:paraId="759FA76C" w14:textId="6F73B260" w:rsidR="004D45C7" w:rsidRPr="004D45C7" w:rsidRDefault="004D45C7" w:rsidP="004D45C7">
            <w:pPr>
              <w:keepNext/>
              <w:ind w:firstLine="0"/>
            </w:pPr>
            <w:r>
              <w:t>Oremus</w:t>
            </w:r>
          </w:p>
        </w:tc>
        <w:tc>
          <w:tcPr>
            <w:tcW w:w="2180" w:type="dxa"/>
          </w:tcPr>
          <w:p w14:paraId="08E6BF77" w14:textId="448EEDFB" w:rsidR="004D45C7" w:rsidRPr="004D45C7" w:rsidRDefault="004D45C7" w:rsidP="004D45C7">
            <w:pPr>
              <w:keepNext/>
              <w:ind w:firstLine="0"/>
            </w:pPr>
            <w:r>
              <w:t>Pace</w:t>
            </w:r>
          </w:p>
        </w:tc>
      </w:tr>
      <w:tr w:rsidR="004D45C7" w:rsidRPr="004D45C7" w14:paraId="42712FBE" w14:textId="77777777" w:rsidTr="004D45C7">
        <w:tc>
          <w:tcPr>
            <w:tcW w:w="2179" w:type="dxa"/>
          </w:tcPr>
          <w:p w14:paraId="58E8B60B" w14:textId="3A4C9F9C" w:rsidR="004D45C7" w:rsidRPr="004D45C7" w:rsidRDefault="004D45C7" w:rsidP="004D45C7">
            <w:pPr>
              <w:keepNext/>
              <w:ind w:firstLine="0"/>
            </w:pPr>
            <w:r>
              <w:t>Terribile</w:t>
            </w:r>
          </w:p>
        </w:tc>
        <w:tc>
          <w:tcPr>
            <w:tcW w:w="2179" w:type="dxa"/>
          </w:tcPr>
          <w:p w14:paraId="729CA0AE" w14:textId="2893ECF4" w:rsidR="004D45C7" w:rsidRPr="004D45C7" w:rsidRDefault="004D45C7" w:rsidP="004D45C7">
            <w:pPr>
              <w:keepNext/>
              <w:ind w:firstLine="0"/>
            </w:pPr>
            <w:r>
              <w:t>White</w:t>
            </w:r>
          </w:p>
        </w:tc>
        <w:tc>
          <w:tcPr>
            <w:tcW w:w="2180" w:type="dxa"/>
          </w:tcPr>
          <w:p w14:paraId="7DCD277F" w14:textId="77777777" w:rsidR="004D45C7" w:rsidRPr="004D45C7" w:rsidRDefault="004D45C7" w:rsidP="004D45C7">
            <w:pPr>
              <w:keepNext/>
              <w:ind w:firstLine="0"/>
            </w:pPr>
          </w:p>
        </w:tc>
      </w:tr>
    </w:tbl>
    <w:p w14:paraId="7523E5E4" w14:textId="77777777" w:rsidR="004D45C7" w:rsidRDefault="004D45C7" w:rsidP="004D45C7"/>
    <w:p w14:paraId="799A1403" w14:textId="77777777" w:rsidR="004D45C7" w:rsidRDefault="004D45C7" w:rsidP="004D45C7">
      <w:pPr>
        <w:jc w:val="center"/>
        <w:rPr>
          <w:b/>
        </w:rPr>
      </w:pPr>
      <w:r w:rsidRPr="004D45C7">
        <w:rPr>
          <w:b/>
        </w:rPr>
        <w:t>Total--20</w:t>
      </w:r>
    </w:p>
    <w:p w14:paraId="2ACAFA3F" w14:textId="26FEB3FF" w:rsidR="004D45C7" w:rsidRDefault="004D45C7" w:rsidP="004D45C7">
      <w:pPr>
        <w:jc w:val="center"/>
        <w:rPr>
          <w:b/>
        </w:rPr>
      </w:pPr>
    </w:p>
    <w:p w14:paraId="0A653C76" w14:textId="77777777" w:rsidR="004D45C7" w:rsidRDefault="004D45C7" w:rsidP="004D45C7">
      <w:r>
        <w:t>So, the Concurrent Resolution was committed to the Committee on Rules</w:t>
      </w:r>
    </w:p>
    <w:p w14:paraId="7A3C9C06" w14:textId="77777777" w:rsidR="004D45C7" w:rsidRDefault="004D45C7" w:rsidP="004D45C7"/>
    <w:p w14:paraId="19488B38" w14:textId="0F11AAD5" w:rsidR="004D45C7" w:rsidRDefault="004D45C7" w:rsidP="004D45C7">
      <w:pPr>
        <w:keepNext/>
        <w:jc w:val="center"/>
        <w:rPr>
          <w:b/>
        </w:rPr>
      </w:pPr>
      <w:r w:rsidRPr="004D45C7">
        <w:rPr>
          <w:b/>
        </w:rPr>
        <w:t>CONCURRENT RESOLUTION</w:t>
      </w:r>
    </w:p>
    <w:p w14:paraId="4E8DEADC" w14:textId="3577E046" w:rsidR="004D45C7" w:rsidRDefault="004D45C7" w:rsidP="004D45C7">
      <w:r>
        <w:t>The Senate sent to the House the following:</w:t>
      </w:r>
    </w:p>
    <w:p w14:paraId="72282484" w14:textId="77777777" w:rsidR="004D45C7" w:rsidRDefault="004D45C7" w:rsidP="004D45C7">
      <w:bookmarkStart w:id="87" w:name="include_clip_start_134"/>
      <w:bookmarkEnd w:id="87"/>
    </w:p>
    <w:p w14:paraId="4ADA676E" w14:textId="77777777" w:rsidR="004D45C7" w:rsidRDefault="004D45C7" w:rsidP="004D45C7">
      <w:r>
        <w:t>S. 655 -- Senator Williams: A CONCURRENT RESOLUTION TO REQUEST THAT THE DEPARTMENT OF TRANSPORTATION NAME GAPWAY DRAINAGE BRIDGE ON US 76 IN HORRY COUNTY "ZACHARY KYLE STRICKLAND BRIDGE" AND ERECT APPROPRIATE MARKERS OR SIGNS AT THIS LOCATION CONTAINING THE DESIGNATION.</w:t>
      </w:r>
    </w:p>
    <w:p w14:paraId="2DAC367D" w14:textId="42B32636" w:rsidR="004D45C7" w:rsidRDefault="004D45C7" w:rsidP="004D45C7">
      <w:bookmarkStart w:id="88" w:name="include_clip_end_134"/>
      <w:bookmarkEnd w:id="88"/>
      <w:r>
        <w:t>The Concurrent Resolution was ordered referred to the Committee on Invitations and Memorial Resolutions.</w:t>
      </w:r>
    </w:p>
    <w:p w14:paraId="79EC4628" w14:textId="77777777" w:rsidR="00547758" w:rsidRDefault="00547758" w:rsidP="004D45C7"/>
    <w:p w14:paraId="34F0639D" w14:textId="052A576E" w:rsidR="004D45C7" w:rsidRDefault="004D45C7" w:rsidP="004D45C7">
      <w:pPr>
        <w:keepNext/>
        <w:jc w:val="center"/>
        <w:rPr>
          <w:b/>
        </w:rPr>
      </w:pPr>
      <w:r w:rsidRPr="004D45C7">
        <w:rPr>
          <w:b/>
        </w:rPr>
        <w:t xml:space="preserve">INTRODUCTION OF BILLS  </w:t>
      </w:r>
    </w:p>
    <w:p w14:paraId="016D7069" w14:textId="5E7E11C2" w:rsidR="004D45C7" w:rsidRDefault="004D45C7" w:rsidP="004D45C7">
      <w:r>
        <w:t>The following Bills were introduced, read the first time, and referred to appropriate committees:</w:t>
      </w:r>
    </w:p>
    <w:p w14:paraId="25F24968" w14:textId="77777777" w:rsidR="004D45C7" w:rsidRDefault="004D45C7" w:rsidP="004D45C7"/>
    <w:p w14:paraId="79997652" w14:textId="77777777" w:rsidR="004D45C7" w:rsidRDefault="004D45C7" w:rsidP="004D45C7">
      <w:pPr>
        <w:keepNext/>
      </w:pPr>
      <w:bookmarkStart w:id="89" w:name="include_clip_start_138"/>
      <w:bookmarkEnd w:id="89"/>
      <w:r>
        <w:t>H. 4535 -- Reps. Crawford and Guest: A BILL 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"CHILDREN'S RECREATIONAL FACILITY," TO PROVIDE ADDITIONAL OFFENSES THAT PRECLUDE SEX OFFENDERS FROM RESIDING NEAR SCHOOLS, DAYCARE CENTERS, OR RECREATIONAL FACILITIES, AND TO PROVIDE SLED MUST NOTIFY ALL REGISTERED SEX OFFENDERS OF THE PROVISIONS CONTAINED IN THIS ACT.</w:t>
      </w:r>
    </w:p>
    <w:p w14:paraId="4D3EBE83" w14:textId="0F5D2C7E" w:rsidR="004D45C7" w:rsidRDefault="004D45C7" w:rsidP="004D45C7">
      <w:bookmarkStart w:id="90" w:name="include_clip_end_138"/>
      <w:bookmarkEnd w:id="90"/>
      <w:r>
        <w:t>Referred to Committee on Judiciary</w:t>
      </w:r>
    </w:p>
    <w:p w14:paraId="51852A9D" w14:textId="77777777" w:rsidR="004D45C7" w:rsidRDefault="004D45C7" w:rsidP="004D45C7"/>
    <w:p w14:paraId="5B82C3F5" w14:textId="77777777" w:rsidR="004D45C7" w:rsidRDefault="004D45C7" w:rsidP="004D45C7">
      <w:pPr>
        <w:keepNext/>
      </w:pPr>
      <w:bookmarkStart w:id="91" w:name="include_clip_start_140"/>
      <w:bookmarkStart w:id="92" w:name="p43"/>
      <w:bookmarkEnd w:id="86"/>
      <w:bookmarkEnd w:id="91"/>
      <w:r>
        <w:t xml:space="preserve">H. 4536 -- Reps. Oremus, Cromer, Gilreath, Pace, Frank, Edgerton, Beach, Burns, White, Kilmartin, McCravy, Pedalino, Lawson, Morgan, </w:t>
      </w:r>
      <w:r>
        <w:lastRenderedPageBreak/>
        <w:t>Long, Chumley, Haddon, Gilliam, Rankin, Vaughan, McCabe, Crawford, Duncan and Willis: A BILL TO AMEND THE SOUTH CAROLINA CODE OF LAWS BY ENACTING THE "LIABILITY FOR INJURIES CAUSED BY ABORTION-INDUCING DRUGS ACT" BY ADDING ARTICLE 7 TO CHAPTER 41, TITLE 44 SO AS TO IMPOSE LIABILITY ON ANY PERSON WHO MANUFACTURES, MAILS, DISTRIBUTES, TRANSPORTS, DELIVERS, OR PROVIDES ABORTION-INDUCING DRUGS, OR WHO AIDS OR ABETS THE MANUFACTURE, MAILING, DISTRIBUTION, TRANSPORTATION, DELIVERY, OR PROVISION OF ABORTION-INDUCING DRUGS FOR CERTAIN DAMAGES, WITH EXCEPTIONS; TO DEFINE TERMS; AND FOR OTHER PURPOSES.</w:t>
      </w:r>
    </w:p>
    <w:p w14:paraId="0637F169" w14:textId="42A47E06" w:rsidR="004D45C7" w:rsidRDefault="004D45C7" w:rsidP="004D45C7">
      <w:bookmarkStart w:id="93" w:name="include_clip_end_140"/>
      <w:bookmarkEnd w:id="93"/>
      <w:r>
        <w:t>Referred to Committee on Judiciary</w:t>
      </w:r>
    </w:p>
    <w:p w14:paraId="3D26FD1B" w14:textId="77777777" w:rsidR="004D45C7" w:rsidRDefault="004D45C7" w:rsidP="004D45C7"/>
    <w:p w14:paraId="5B9E0B2E" w14:textId="77777777" w:rsidR="004D45C7" w:rsidRDefault="004D45C7" w:rsidP="004D45C7">
      <w:pPr>
        <w:keepNext/>
      </w:pPr>
      <w:bookmarkStart w:id="94" w:name="include_clip_start_142"/>
      <w:bookmarkEnd w:id="94"/>
      <w:r>
        <w:t>H. 4537 -- Rep. Taylor: A BILL TO AMEND THE SOUTH CAROLINA CODE OF LAWS BY AMENDING SECTION 59-101-620, RELATING TO EDUCATIONAL FEE WAIVERS, SO AS TO PROVIDE THAT HIGHER INSTITUTIONS MAY OFFER UP TO AN ADDITIONAL FOUR PERCENT OF EDUCATIONAL FEE WAIVERS LIMITED EXCLUSIVELY TO THE BENEFIT OF UNDERGRADUATE IN-STATE STUDENTS.</w:t>
      </w:r>
    </w:p>
    <w:p w14:paraId="7F4E0343" w14:textId="591FBB13" w:rsidR="004D45C7" w:rsidRDefault="004D45C7" w:rsidP="004D45C7">
      <w:bookmarkStart w:id="95" w:name="include_clip_end_142"/>
      <w:bookmarkEnd w:id="95"/>
      <w:r>
        <w:t>Referred to Committee on Education and Public Works</w:t>
      </w:r>
    </w:p>
    <w:p w14:paraId="34D0D331" w14:textId="77777777" w:rsidR="004D45C7" w:rsidRDefault="004D45C7" w:rsidP="004D45C7"/>
    <w:p w14:paraId="06449C89" w14:textId="77777777" w:rsidR="004D45C7" w:rsidRDefault="004D45C7" w:rsidP="004D45C7">
      <w:pPr>
        <w:keepNext/>
      </w:pPr>
      <w:bookmarkStart w:id="96" w:name="include_clip_start_144"/>
      <w:bookmarkEnd w:id="96"/>
      <w:r>
        <w:t>H. 4538 -- Reps. Oremus and Cromer: A BILL TO AMEND THE SOUTH CAROLINA CODE OF LAWS BY ENACTING THE "PROTECTIONS FROM ABORTION-INDUCING DRUGS ACT" BY ADDING ARTICLE 8 TO CHAPTER 41, TITLE 44 SO AS TO PROHIBIT THE MANUFACTURING, POSSESSION, DISTRIBUTION, MAILING, TRANSPORTING, DELIVERING, OR PROVIDING OF ABORTION-INDUCING DRUGS IN THIS STATE OR ENGAGING IN CONDUCT THAT WOULD MAKE A PERSON AN ACCOMPLICE TO THE PROHIBITED CONDUCT, WITH EXCEPTIONS; TO DEFINE TERMS; TO AUTHORIZE QUI TAM ACTIONS FOR VIOLATION OF THE PROVISIONS OF THE ARTICLE; AND FOR OTHER PURPOSES.</w:t>
      </w:r>
    </w:p>
    <w:p w14:paraId="7DE606A1" w14:textId="1135F8EE" w:rsidR="004D45C7" w:rsidRDefault="004D45C7" w:rsidP="004D45C7">
      <w:bookmarkStart w:id="97" w:name="include_clip_end_144"/>
      <w:bookmarkEnd w:id="97"/>
      <w:r>
        <w:t>Referred to Committee on Judiciary</w:t>
      </w:r>
    </w:p>
    <w:p w14:paraId="10CB3E8A" w14:textId="77777777" w:rsidR="004D45C7" w:rsidRDefault="004D45C7" w:rsidP="004D45C7"/>
    <w:p w14:paraId="0B5326A3" w14:textId="77777777" w:rsidR="004D45C7" w:rsidRDefault="004D45C7" w:rsidP="004D45C7">
      <w:pPr>
        <w:keepNext/>
      </w:pPr>
      <w:bookmarkStart w:id="98" w:name="include_clip_start_146"/>
      <w:bookmarkStart w:id="99" w:name="p44"/>
      <w:bookmarkEnd w:id="92"/>
      <w:bookmarkEnd w:id="98"/>
      <w:r>
        <w:t xml:space="preserve">H. 4539 -- Reps. McGinnis, Holman and Hiott: A BILL TO AMEND THE SOUTH CAROLINA CODE OF LAWS BY AMENDING SECTION 16-11-150, RELATING TO BURNING LANDS OF </w:t>
      </w:r>
      <w:r>
        <w:lastRenderedPageBreak/>
        <w:t>ANOTHER WITHOUT CONSENT, SO AS TO INCREASE THE PENALTIES FOR VIOLATIONS; BY AMENDING SECTION 16-11-170, RELATING TO WILFULLY BURNING LANDS OF ANOTHER, SO AS TO INCREASE THE PENALTIES FOR VIOLATIONS; BY AMENDING SECTION 16-11-180, RELATING TO NEGLIGENTLY ALLOWING FIRE TO SPREAD TO LANDS OR PROPERTY OF ANOTHER, SO AS TO INCREASE THE PENALTIES FOR VIOLATIONS; BY AMENDING SECTION 48-35-55, RELATING TO FIRE REGULATION EXEMPTIONS, SO AS TO SUSPEND THE EXEMPTIONS WHEN THE GOVERNOR HAS DECLARED AN EMERGENCY IN CONNECTION WITH FOREST FIRES OR THE STATE FORESTER DECLARES A PROHIBITION; AND BY AMENDING SECTION 48-35-60, RELATING TO PENALTIES FOR FIRES ON CERTAIN LANDS, SO AS TO INCREASE THE PENALTIES FOR VIOLATIONS OF CHAPTER 35, TITLE 48.</w:t>
      </w:r>
    </w:p>
    <w:p w14:paraId="6906FD36" w14:textId="0FFDFE21" w:rsidR="004D45C7" w:rsidRDefault="004D45C7" w:rsidP="004D45C7">
      <w:bookmarkStart w:id="100" w:name="include_clip_end_146"/>
      <w:bookmarkEnd w:id="100"/>
      <w:r>
        <w:t>Referred to Committee on Agriculture, Natural Resources and Environmental Affairs</w:t>
      </w:r>
    </w:p>
    <w:p w14:paraId="2525D853" w14:textId="77777777" w:rsidR="004D45C7" w:rsidRDefault="004D45C7" w:rsidP="004D45C7"/>
    <w:p w14:paraId="1E8A8716" w14:textId="77777777" w:rsidR="004D45C7" w:rsidRDefault="004D45C7" w:rsidP="004D45C7">
      <w:pPr>
        <w:keepNext/>
      </w:pPr>
      <w:bookmarkStart w:id="101" w:name="include_clip_start_148"/>
      <w:bookmarkEnd w:id="101"/>
      <w:r>
        <w:t>H. 4540 -- Reps. Guest and Crawford: A BILL TO AMEND THE SOUTH CAROLINA CODE OF LAWS BY AMENDING SECTIONS 63-3-530, 63-15-210, 63-15-220, AND 63-15-230, RELATING TO CHILD CUSTODY AND PARENTING TIME, SO AS TO CLARIFY THAT ONLY SOLE CUSTODY OR JOINT CUSTODY MAY BE AWARDED BY THE FAMILY COURT, THERE IS NO PRESUMPTION FOR OR AGAINST EITHER TYPE OF CUSTODY, AND EVERY CHILD CUSTODY ORDER MUST ADDRESS PARENTING TIME; AND FOR OTHER PURPOSES.</w:t>
      </w:r>
    </w:p>
    <w:p w14:paraId="75BAB236" w14:textId="436D2418" w:rsidR="004D45C7" w:rsidRDefault="004D45C7" w:rsidP="004D45C7">
      <w:bookmarkStart w:id="102" w:name="include_clip_end_148"/>
      <w:bookmarkEnd w:id="102"/>
      <w:r>
        <w:t>Referred to Committee on Judiciary</w:t>
      </w:r>
    </w:p>
    <w:p w14:paraId="40C5D3B3" w14:textId="77777777" w:rsidR="004D45C7" w:rsidRDefault="004D45C7" w:rsidP="004D45C7"/>
    <w:p w14:paraId="4535FC1F" w14:textId="77777777" w:rsidR="004D45C7" w:rsidRDefault="004D45C7" w:rsidP="004D45C7">
      <w:pPr>
        <w:keepNext/>
      </w:pPr>
      <w:bookmarkStart w:id="103" w:name="include_clip_start_150"/>
      <w:bookmarkEnd w:id="103"/>
      <w:r>
        <w:t>H. 4541 -- Reps. Burns and Hiott: A BILL TO AMEND THE SOUTH CAROLINA CODE OF LAWS BY AMENDING SECTION 63-9-780, RELATING IN PART TO MUTUAL CONSENT REGISTRIES, SO AS TO CREATE AN EXCEPTION FOR THE RELEASE OF THE IDENTITY OF THE BIOLOGICAL PARENT AND OTHER ADOPTION-RELATED INFORMATION TO AN ADULT ADOPTEE IF THE BIOLOGICAL PARENT IS DECEASED.</w:t>
      </w:r>
    </w:p>
    <w:p w14:paraId="316FDADD" w14:textId="431603C2" w:rsidR="004D45C7" w:rsidRDefault="004D45C7" w:rsidP="004D45C7">
      <w:bookmarkStart w:id="104" w:name="include_clip_end_150"/>
      <w:bookmarkEnd w:id="104"/>
      <w:r>
        <w:t>Referred to Committee on Judiciary</w:t>
      </w:r>
    </w:p>
    <w:p w14:paraId="5BC6ED00" w14:textId="77777777" w:rsidR="004D45C7" w:rsidRDefault="004D45C7" w:rsidP="004D45C7"/>
    <w:p w14:paraId="00928E86" w14:textId="77777777" w:rsidR="004D45C7" w:rsidRDefault="004D45C7" w:rsidP="004D45C7">
      <w:pPr>
        <w:keepNext/>
      </w:pPr>
      <w:bookmarkStart w:id="105" w:name="include_clip_start_152"/>
      <w:bookmarkStart w:id="106" w:name="p45"/>
      <w:bookmarkEnd w:id="99"/>
      <w:bookmarkEnd w:id="105"/>
      <w:r>
        <w:lastRenderedPageBreak/>
        <w:t>H. 4542 -- Rep. Bailey: A BILL TO REPEAL ACT 21 OF 1959, AS AMENDED, RELATING TO THE HORRY COUNTY POLICE COMMISSION.</w:t>
      </w:r>
    </w:p>
    <w:p w14:paraId="1A7862C4" w14:textId="117253F8" w:rsidR="004D45C7" w:rsidRDefault="004D45C7" w:rsidP="004D45C7">
      <w:bookmarkStart w:id="107" w:name="include_clip_end_152"/>
      <w:bookmarkEnd w:id="107"/>
      <w:r>
        <w:t>Referred to Horry Delegation</w:t>
      </w:r>
    </w:p>
    <w:p w14:paraId="6A93CCA6" w14:textId="77777777" w:rsidR="004D45C7" w:rsidRDefault="004D45C7" w:rsidP="004D45C7"/>
    <w:p w14:paraId="1BADEAF9" w14:textId="77777777" w:rsidR="004D45C7" w:rsidRDefault="004D45C7" w:rsidP="004D45C7">
      <w:pPr>
        <w:keepNext/>
      </w:pPr>
      <w:bookmarkStart w:id="108" w:name="include_clip_start_154"/>
      <w:bookmarkEnd w:id="108"/>
      <w:r>
        <w:t>H. 4543 -- Reps. Caskey, Bauer, Collins and Hartnett: A BILL TO AMEND THE SOUTH CAROLINA CODE OF LAWS BY ADDING SECTION 7-13-65 SO AS TO ALLOW THE STATE ELECTION COMMISSION OR COUNTY BOARDS OF VOTER REGISTRATION AND ELECTIONS, AS APPROPRIATE, TO EXTEND VOTING HOURS AT POLLING LOCATIONS THAT EXPERIENCE DELAYS IN OPENING OR INTERRUPTIONS IN VOTING.</w:t>
      </w:r>
    </w:p>
    <w:p w14:paraId="155CC953" w14:textId="7A1C003C" w:rsidR="004D45C7" w:rsidRDefault="004D45C7" w:rsidP="004D45C7">
      <w:bookmarkStart w:id="109" w:name="include_clip_end_154"/>
      <w:bookmarkEnd w:id="109"/>
      <w:r>
        <w:t>Referred to Committee on Judiciary</w:t>
      </w:r>
    </w:p>
    <w:p w14:paraId="41A038FC" w14:textId="77777777" w:rsidR="004D45C7" w:rsidRDefault="004D45C7" w:rsidP="004D45C7"/>
    <w:p w14:paraId="1A586F69" w14:textId="77777777" w:rsidR="004D45C7" w:rsidRDefault="004D45C7" w:rsidP="004D45C7">
      <w:pPr>
        <w:keepNext/>
      </w:pPr>
      <w:bookmarkStart w:id="110" w:name="include_clip_start_156"/>
      <w:bookmarkEnd w:id="110"/>
      <w:r>
        <w:t>H. 4544 -- Reps. Jordan and W. Newton: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19C5338F" w14:textId="4DB6C817" w:rsidR="004D45C7" w:rsidRDefault="004D45C7" w:rsidP="004D45C7">
      <w:bookmarkStart w:id="111" w:name="include_clip_end_156"/>
      <w:bookmarkEnd w:id="111"/>
      <w:r>
        <w:t>Referred to Committee on Judiciary</w:t>
      </w:r>
    </w:p>
    <w:p w14:paraId="09B7F0BC" w14:textId="77777777" w:rsidR="004D45C7" w:rsidRDefault="004D45C7" w:rsidP="004D45C7"/>
    <w:p w14:paraId="58B0C968" w14:textId="77777777" w:rsidR="004D45C7" w:rsidRDefault="004D45C7" w:rsidP="004D45C7">
      <w:pPr>
        <w:keepNext/>
      </w:pPr>
      <w:bookmarkStart w:id="112" w:name="include_clip_start_158"/>
      <w:bookmarkEnd w:id="112"/>
      <w:r>
        <w:t xml:space="preserve">S. 369 -- Senator Young: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w:t>
      </w:r>
      <w:bookmarkStart w:id="113" w:name="p46"/>
      <w:bookmarkEnd w:id="106"/>
      <w:r>
        <w:lastRenderedPageBreak/>
        <w:t xml:space="preserve">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w:t>
      </w:r>
      <w:bookmarkStart w:id="114" w:name="p47"/>
      <w:bookmarkEnd w:id="113"/>
      <w:r>
        <w:lastRenderedPageBreak/>
        <w:t>SECTION 39-73-355 RELATING TO ADMINISTRATIVE PROCEEDINGS.</w:t>
      </w:r>
    </w:p>
    <w:p w14:paraId="0A1A5530" w14:textId="112B7FDD" w:rsidR="004D45C7" w:rsidRDefault="004D45C7" w:rsidP="004D45C7">
      <w:bookmarkStart w:id="115" w:name="include_clip_end_158"/>
      <w:bookmarkEnd w:id="115"/>
      <w:r>
        <w:t>Referred to Committee on Labor, Commerce and Industry</w:t>
      </w:r>
    </w:p>
    <w:p w14:paraId="20EF8C51" w14:textId="77777777" w:rsidR="004D45C7" w:rsidRDefault="004D45C7" w:rsidP="004D45C7"/>
    <w:p w14:paraId="6D2D21E9" w14:textId="77777777" w:rsidR="004D45C7" w:rsidRDefault="004D45C7" w:rsidP="004D45C7">
      <w:pPr>
        <w:keepNext/>
      </w:pPr>
      <w:bookmarkStart w:id="116" w:name="include_clip_start_160"/>
      <w:bookmarkEnd w:id="116"/>
      <w:r>
        <w:t>S. 383 -- Senators Davis, Goldfinch, Graham, Zell and Rankin: A BILL TO AMEND THE SOUTH CAROLINA CODE OF LAWS BY ENACTING THE "PROTHONOTARY WARBLER RECOGNITION ACT" BY ADDING SECTION 1-1-613 SO AS TO DESIGNATE THE PROTHONOTARY WARBLER (PROTONOTARIA CITREA) AS THE OFFICIAL STATE MIGRATORY BIRD OF SOUTH CAROLINA.</w:t>
      </w:r>
    </w:p>
    <w:p w14:paraId="4E58AEDB" w14:textId="777AEA17" w:rsidR="004D45C7" w:rsidRDefault="004D45C7" w:rsidP="004D45C7">
      <w:bookmarkStart w:id="117" w:name="include_clip_end_160"/>
      <w:bookmarkEnd w:id="117"/>
      <w:r>
        <w:t>Referred to Committee on Agriculture, Natural Resources and Environmental Affairs</w:t>
      </w:r>
    </w:p>
    <w:p w14:paraId="06AA13EC" w14:textId="77777777" w:rsidR="004D45C7" w:rsidRDefault="004D45C7" w:rsidP="004D45C7"/>
    <w:p w14:paraId="4870E6C8" w14:textId="77777777" w:rsidR="004D45C7" w:rsidRDefault="004D45C7" w:rsidP="004D45C7">
      <w:pPr>
        <w:keepNext/>
      </w:pPr>
      <w:bookmarkStart w:id="118" w:name="include_clip_start_162"/>
      <w:bookmarkEnd w:id="118"/>
      <w:r>
        <w:t>S. 399 -- Senators Elliott, Hembree, Reichenbach and Walker: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16FFDD06" w14:textId="2E525482" w:rsidR="004D45C7" w:rsidRDefault="004D45C7" w:rsidP="004D45C7">
      <w:bookmarkStart w:id="119" w:name="include_clip_end_162"/>
      <w:bookmarkEnd w:id="119"/>
      <w:r>
        <w:t>Referred to Committee on Judiciary</w:t>
      </w:r>
    </w:p>
    <w:p w14:paraId="137EE516" w14:textId="77777777" w:rsidR="004D45C7" w:rsidRDefault="004D45C7" w:rsidP="004D45C7"/>
    <w:p w14:paraId="17F80EA0" w14:textId="77777777" w:rsidR="004D45C7" w:rsidRDefault="004D45C7" w:rsidP="004D45C7">
      <w:pPr>
        <w:keepNext/>
      </w:pPr>
      <w:bookmarkStart w:id="120" w:name="include_clip_start_164"/>
      <w:bookmarkEnd w:id="120"/>
      <w:r>
        <w:t xml:space="preserve">S. 449 -- 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w:t>
      </w:r>
      <w:bookmarkStart w:id="121" w:name="p48"/>
      <w:bookmarkEnd w:id="114"/>
      <w:r>
        <w:lastRenderedPageBreak/>
        <w:t>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29419458" w14:textId="2255CAF2" w:rsidR="004D45C7" w:rsidRDefault="004D45C7" w:rsidP="004D45C7">
      <w:bookmarkStart w:id="122" w:name="include_clip_end_164"/>
      <w:bookmarkEnd w:id="122"/>
      <w:r>
        <w:t>Referred to Committee on Medical, Military, Public and Municipal Affairs</w:t>
      </w:r>
    </w:p>
    <w:p w14:paraId="456E5C13" w14:textId="77777777" w:rsidR="004D45C7" w:rsidRDefault="004D45C7" w:rsidP="004D45C7"/>
    <w:p w14:paraId="7D648D75" w14:textId="77777777" w:rsidR="004D45C7" w:rsidRDefault="004D45C7" w:rsidP="004D45C7">
      <w:pPr>
        <w:keepNext/>
      </w:pPr>
      <w:bookmarkStart w:id="123" w:name="include_clip_start_166"/>
      <w:bookmarkEnd w:id="123"/>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63DE6796" w14:textId="1593C59B" w:rsidR="004D45C7" w:rsidRDefault="004D45C7" w:rsidP="004D45C7">
      <w:bookmarkStart w:id="124" w:name="include_clip_end_166"/>
      <w:bookmarkEnd w:id="124"/>
      <w:r>
        <w:t>Referred to Committee on Judiciary</w:t>
      </w:r>
    </w:p>
    <w:p w14:paraId="5235A72C" w14:textId="77777777" w:rsidR="004D45C7" w:rsidRDefault="004D45C7" w:rsidP="004D45C7"/>
    <w:p w14:paraId="4999CC69" w14:textId="77777777" w:rsidR="004D45C7" w:rsidRDefault="004D45C7" w:rsidP="004D45C7">
      <w:pPr>
        <w:keepNext/>
      </w:pPr>
      <w:bookmarkStart w:id="125" w:name="include_clip_start_168"/>
      <w:bookmarkEnd w:id="125"/>
      <w:r>
        <w:t xml:space="preserve">S. 526 -- Senator Goldfinch: A BILL TO AMEND THE SOUTH CAROLINA CODE OF LAWS BY AMENDING SECTION 48-39-280, RELATING TO BEACH PRESERVATION APPEALS POLICIES AND PROCEDURES, SO AS TO STAY ANY ENFORCEMENT ACTION DURING THE PENDENCY OF THE </w:t>
      </w:r>
      <w:bookmarkStart w:id="126" w:name="p49"/>
      <w:bookmarkEnd w:id="121"/>
      <w:r>
        <w:lastRenderedPageBreak/>
        <w:t>APPEAL AND TO PROVIDE THAT THE AGENCY WILL BE RESPONSIBLE FOR ATTORNEY'S FEES AND COSTS TO THE APPELLANT IF THE ADMINISTRATIVE LAW JUDGE REVERSES THE DECISION OF THE AGENCY.</w:t>
      </w:r>
    </w:p>
    <w:p w14:paraId="15FD55DC" w14:textId="2C43A9BE" w:rsidR="004D45C7" w:rsidRDefault="004D45C7" w:rsidP="004D45C7">
      <w:bookmarkStart w:id="127" w:name="include_clip_end_168"/>
      <w:bookmarkEnd w:id="127"/>
      <w:r>
        <w:t>Referred to Committee on Judiciary</w:t>
      </w:r>
    </w:p>
    <w:p w14:paraId="6624D7C2" w14:textId="77777777" w:rsidR="004D45C7" w:rsidRDefault="004D45C7" w:rsidP="004D45C7"/>
    <w:p w14:paraId="4F7B9626" w14:textId="77777777" w:rsidR="004D45C7" w:rsidRDefault="004D45C7" w:rsidP="004D45C7">
      <w:pPr>
        <w:keepNext/>
      </w:pPr>
      <w:bookmarkStart w:id="128" w:name="include_clip_start_170"/>
      <w:bookmarkEnd w:id="128"/>
      <w:r>
        <w:t>S. 585 -- 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049876D9" w14:textId="533C0080" w:rsidR="004D45C7" w:rsidRDefault="004D45C7" w:rsidP="004D45C7">
      <w:bookmarkStart w:id="129" w:name="include_clip_end_170"/>
      <w:bookmarkEnd w:id="129"/>
      <w:r>
        <w:t>Referred to Committee on Education and Public Works</w:t>
      </w:r>
    </w:p>
    <w:p w14:paraId="60A379C3" w14:textId="77777777" w:rsidR="004D45C7" w:rsidRDefault="004D45C7" w:rsidP="004D45C7"/>
    <w:p w14:paraId="12B2EE64" w14:textId="75702C3F" w:rsidR="004D45C7" w:rsidRDefault="004D45C7" w:rsidP="004D45C7">
      <w:pPr>
        <w:keepNext/>
        <w:jc w:val="center"/>
        <w:rPr>
          <w:b/>
        </w:rPr>
      </w:pPr>
      <w:r w:rsidRPr="004D45C7">
        <w:rPr>
          <w:b/>
        </w:rPr>
        <w:t>ROLL CALL</w:t>
      </w:r>
    </w:p>
    <w:p w14:paraId="4AE4477B" w14:textId="77777777" w:rsidR="004D45C7" w:rsidRDefault="004D45C7" w:rsidP="004D45C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D45C7" w:rsidRPr="004D45C7" w14:paraId="747B7B39" w14:textId="77777777" w:rsidTr="004D45C7">
        <w:trPr>
          <w:jc w:val="right"/>
        </w:trPr>
        <w:tc>
          <w:tcPr>
            <w:tcW w:w="2179" w:type="dxa"/>
          </w:tcPr>
          <w:p w14:paraId="77B1D092" w14:textId="4296B37F" w:rsidR="004D45C7" w:rsidRPr="004D45C7" w:rsidRDefault="004D45C7" w:rsidP="004D45C7">
            <w:pPr>
              <w:keepNext/>
              <w:ind w:firstLine="0"/>
            </w:pPr>
            <w:bookmarkStart w:id="130" w:name="vote_start173"/>
            <w:bookmarkEnd w:id="130"/>
            <w:r>
              <w:t>Anderson</w:t>
            </w:r>
          </w:p>
        </w:tc>
        <w:tc>
          <w:tcPr>
            <w:tcW w:w="2179" w:type="dxa"/>
          </w:tcPr>
          <w:p w14:paraId="7B9B6B2B" w14:textId="2A70F7D0" w:rsidR="004D45C7" w:rsidRPr="004D45C7" w:rsidRDefault="004D45C7" w:rsidP="004D45C7">
            <w:pPr>
              <w:keepNext/>
              <w:ind w:firstLine="0"/>
            </w:pPr>
            <w:r>
              <w:t>Atkinson</w:t>
            </w:r>
          </w:p>
        </w:tc>
        <w:tc>
          <w:tcPr>
            <w:tcW w:w="2180" w:type="dxa"/>
          </w:tcPr>
          <w:p w14:paraId="146B53D3" w14:textId="4ADFB6E3" w:rsidR="004D45C7" w:rsidRPr="004D45C7" w:rsidRDefault="004D45C7" w:rsidP="004D45C7">
            <w:pPr>
              <w:keepNext/>
              <w:ind w:firstLine="0"/>
            </w:pPr>
            <w:r>
              <w:t>Bailey</w:t>
            </w:r>
          </w:p>
        </w:tc>
      </w:tr>
      <w:tr w:rsidR="004D45C7" w:rsidRPr="004D45C7" w14:paraId="49A2DBC1" w14:textId="77777777" w:rsidTr="004D45C7">
        <w:tblPrEx>
          <w:jc w:val="left"/>
        </w:tblPrEx>
        <w:tc>
          <w:tcPr>
            <w:tcW w:w="2179" w:type="dxa"/>
          </w:tcPr>
          <w:p w14:paraId="4033350A" w14:textId="0377F185" w:rsidR="004D45C7" w:rsidRPr="004D45C7" w:rsidRDefault="004D45C7" w:rsidP="004D45C7">
            <w:pPr>
              <w:ind w:firstLine="0"/>
            </w:pPr>
            <w:r>
              <w:t>Ballentine</w:t>
            </w:r>
          </w:p>
        </w:tc>
        <w:tc>
          <w:tcPr>
            <w:tcW w:w="2179" w:type="dxa"/>
          </w:tcPr>
          <w:p w14:paraId="078699E0" w14:textId="2B7920A2" w:rsidR="004D45C7" w:rsidRPr="004D45C7" w:rsidRDefault="004D45C7" w:rsidP="004D45C7">
            <w:pPr>
              <w:ind w:firstLine="0"/>
            </w:pPr>
            <w:r>
              <w:t>Bamberg</w:t>
            </w:r>
          </w:p>
        </w:tc>
        <w:tc>
          <w:tcPr>
            <w:tcW w:w="2180" w:type="dxa"/>
          </w:tcPr>
          <w:p w14:paraId="51C9E6AA" w14:textId="60E5ABDC" w:rsidR="004D45C7" w:rsidRPr="004D45C7" w:rsidRDefault="004D45C7" w:rsidP="004D45C7">
            <w:pPr>
              <w:ind w:firstLine="0"/>
            </w:pPr>
            <w:r>
              <w:t>Bannister</w:t>
            </w:r>
          </w:p>
        </w:tc>
      </w:tr>
      <w:tr w:rsidR="004D45C7" w:rsidRPr="004D45C7" w14:paraId="19B16CD4" w14:textId="77777777" w:rsidTr="004D45C7">
        <w:tblPrEx>
          <w:jc w:val="left"/>
        </w:tblPrEx>
        <w:tc>
          <w:tcPr>
            <w:tcW w:w="2179" w:type="dxa"/>
          </w:tcPr>
          <w:p w14:paraId="07D54658" w14:textId="65FEFBEC" w:rsidR="004D45C7" w:rsidRPr="004D45C7" w:rsidRDefault="004D45C7" w:rsidP="004D45C7">
            <w:pPr>
              <w:ind w:firstLine="0"/>
            </w:pPr>
            <w:r>
              <w:t>Bauer</w:t>
            </w:r>
          </w:p>
        </w:tc>
        <w:tc>
          <w:tcPr>
            <w:tcW w:w="2179" w:type="dxa"/>
          </w:tcPr>
          <w:p w14:paraId="1BF85F89" w14:textId="0213873F" w:rsidR="004D45C7" w:rsidRPr="004D45C7" w:rsidRDefault="004D45C7" w:rsidP="004D45C7">
            <w:pPr>
              <w:ind w:firstLine="0"/>
            </w:pPr>
            <w:r>
              <w:t>Beach</w:t>
            </w:r>
          </w:p>
        </w:tc>
        <w:tc>
          <w:tcPr>
            <w:tcW w:w="2180" w:type="dxa"/>
          </w:tcPr>
          <w:p w14:paraId="2275BBC6" w14:textId="42382EB0" w:rsidR="004D45C7" w:rsidRPr="004D45C7" w:rsidRDefault="004D45C7" w:rsidP="004D45C7">
            <w:pPr>
              <w:ind w:firstLine="0"/>
            </w:pPr>
            <w:r>
              <w:t>Bernstein</w:t>
            </w:r>
          </w:p>
        </w:tc>
      </w:tr>
      <w:tr w:rsidR="004D45C7" w:rsidRPr="004D45C7" w14:paraId="34B6B96B" w14:textId="77777777" w:rsidTr="004D45C7">
        <w:tblPrEx>
          <w:jc w:val="left"/>
        </w:tblPrEx>
        <w:tc>
          <w:tcPr>
            <w:tcW w:w="2179" w:type="dxa"/>
          </w:tcPr>
          <w:p w14:paraId="46A8C8F2" w14:textId="0063F5A1" w:rsidR="004D45C7" w:rsidRPr="004D45C7" w:rsidRDefault="004D45C7" w:rsidP="004D45C7">
            <w:pPr>
              <w:ind w:firstLine="0"/>
            </w:pPr>
            <w:r>
              <w:t>Bowers</w:t>
            </w:r>
          </w:p>
        </w:tc>
        <w:tc>
          <w:tcPr>
            <w:tcW w:w="2179" w:type="dxa"/>
          </w:tcPr>
          <w:p w14:paraId="5431D423" w14:textId="15D2C3E2" w:rsidR="004D45C7" w:rsidRPr="004D45C7" w:rsidRDefault="004D45C7" w:rsidP="004D45C7">
            <w:pPr>
              <w:ind w:firstLine="0"/>
            </w:pPr>
            <w:r>
              <w:t>Bradley</w:t>
            </w:r>
          </w:p>
        </w:tc>
        <w:tc>
          <w:tcPr>
            <w:tcW w:w="2180" w:type="dxa"/>
          </w:tcPr>
          <w:p w14:paraId="16A435F5" w14:textId="51B176E4" w:rsidR="004D45C7" w:rsidRPr="004D45C7" w:rsidRDefault="004D45C7" w:rsidP="004D45C7">
            <w:pPr>
              <w:ind w:firstLine="0"/>
            </w:pPr>
            <w:r>
              <w:t>Brewer</w:t>
            </w:r>
          </w:p>
        </w:tc>
      </w:tr>
      <w:tr w:rsidR="004D45C7" w:rsidRPr="004D45C7" w14:paraId="2E3145C0" w14:textId="77777777" w:rsidTr="004D45C7">
        <w:tblPrEx>
          <w:jc w:val="left"/>
        </w:tblPrEx>
        <w:tc>
          <w:tcPr>
            <w:tcW w:w="2179" w:type="dxa"/>
          </w:tcPr>
          <w:p w14:paraId="60F4074D" w14:textId="202ADD1B" w:rsidR="004D45C7" w:rsidRPr="004D45C7" w:rsidRDefault="004D45C7" w:rsidP="004D45C7">
            <w:pPr>
              <w:ind w:firstLine="0"/>
            </w:pPr>
            <w:r>
              <w:t>Brittain</w:t>
            </w:r>
          </w:p>
        </w:tc>
        <w:tc>
          <w:tcPr>
            <w:tcW w:w="2179" w:type="dxa"/>
          </w:tcPr>
          <w:p w14:paraId="0CC8EF1D" w14:textId="27711D6A" w:rsidR="004D45C7" w:rsidRPr="004D45C7" w:rsidRDefault="004D45C7" w:rsidP="004D45C7">
            <w:pPr>
              <w:ind w:firstLine="0"/>
            </w:pPr>
            <w:r>
              <w:t>Burns</w:t>
            </w:r>
          </w:p>
        </w:tc>
        <w:tc>
          <w:tcPr>
            <w:tcW w:w="2180" w:type="dxa"/>
          </w:tcPr>
          <w:p w14:paraId="1389F2B8" w14:textId="398245B9" w:rsidR="004D45C7" w:rsidRPr="004D45C7" w:rsidRDefault="004D45C7" w:rsidP="004D45C7">
            <w:pPr>
              <w:ind w:firstLine="0"/>
            </w:pPr>
            <w:r>
              <w:t>Bustos</w:t>
            </w:r>
          </w:p>
        </w:tc>
      </w:tr>
      <w:tr w:rsidR="004D45C7" w:rsidRPr="004D45C7" w14:paraId="6BDE5B2C" w14:textId="77777777" w:rsidTr="004D45C7">
        <w:tblPrEx>
          <w:jc w:val="left"/>
        </w:tblPrEx>
        <w:tc>
          <w:tcPr>
            <w:tcW w:w="2179" w:type="dxa"/>
          </w:tcPr>
          <w:p w14:paraId="334DA67A" w14:textId="55B9985B" w:rsidR="004D45C7" w:rsidRPr="004D45C7" w:rsidRDefault="004D45C7" w:rsidP="004D45C7">
            <w:pPr>
              <w:ind w:firstLine="0"/>
            </w:pPr>
            <w:r>
              <w:t>Calhoon</w:t>
            </w:r>
          </w:p>
        </w:tc>
        <w:tc>
          <w:tcPr>
            <w:tcW w:w="2179" w:type="dxa"/>
          </w:tcPr>
          <w:p w14:paraId="44F853FC" w14:textId="4C16C635" w:rsidR="004D45C7" w:rsidRPr="004D45C7" w:rsidRDefault="004D45C7" w:rsidP="004D45C7">
            <w:pPr>
              <w:ind w:firstLine="0"/>
            </w:pPr>
            <w:r>
              <w:t>Caskey</w:t>
            </w:r>
          </w:p>
        </w:tc>
        <w:tc>
          <w:tcPr>
            <w:tcW w:w="2180" w:type="dxa"/>
          </w:tcPr>
          <w:p w14:paraId="05BAD732" w14:textId="20BEAF5B" w:rsidR="004D45C7" w:rsidRPr="004D45C7" w:rsidRDefault="004D45C7" w:rsidP="004D45C7">
            <w:pPr>
              <w:ind w:firstLine="0"/>
            </w:pPr>
            <w:r>
              <w:t>Chapman</w:t>
            </w:r>
          </w:p>
        </w:tc>
      </w:tr>
      <w:tr w:rsidR="004D45C7" w:rsidRPr="004D45C7" w14:paraId="6E0A122C" w14:textId="77777777" w:rsidTr="004D45C7">
        <w:tblPrEx>
          <w:jc w:val="left"/>
        </w:tblPrEx>
        <w:tc>
          <w:tcPr>
            <w:tcW w:w="2179" w:type="dxa"/>
          </w:tcPr>
          <w:p w14:paraId="4C5CA829" w14:textId="4E59F034" w:rsidR="004D45C7" w:rsidRPr="004D45C7" w:rsidRDefault="004D45C7" w:rsidP="004D45C7">
            <w:pPr>
              <w:ind w:firstLine="0"/>
            </w:pPr>
            <w:r>
              <w:t>Chumley</w:t>
            </w:r>
          </w:p>
        </w:tc>
        <w:tc>
          <w:tcPr>
            <w:tcW w:w="2179" w:type="dxa"/>
          </w:tcPr>
          <w:p w14:paraId="19AC0C6E" w14:textId="6B60D2EE" w:rsidR="004D45C7" w:rsidRPr="004D45C7" w:rsidRDefault="004D45C7" w:rsidP="004D45C7">
            <w:pPr>
              <w:ind w:firstLine="0"/>
            </w:pPr>
            <w:r>
              <w:t>Clyburn</w:t>
            </w:r>
          </w:p>
        </w:tc>
        <w:tc>
          <w:tcPr>
            <w:tcW w:w="2180" w:type="dxa"/>
          </w:tcPr>
          <w:p w14:paraId="7865A223" w14:textId="7C88DEB5" w:rsidR="004D45C7" w:rsidRPr="004D45C7" w:rsidRDefault="004D45C7" w:rsidP="004D45C7">
            <w:pPr>
              <w:ind w:firstLine="0"/>
            </w:pPr>
            <w:r>
              <w:t>Cobb-Hunter</w:t>
            </w:r>
          </w:p>
        </w:tc>
      </w:tr>
      <w:tr w:rsidR="004D45C7" w:rsidRPr="004D45C7" w14:paraId="3E803670" w14:textId="77777777" w:rsidTr="004D45C7">
        <w:tblPrEx>
          <w:jc w:val="left"/>
        </w:tblPrEx>
        <w:tc>
          <w:tcPr>
            <w:tcW w:w="2179" w:type="dxa"/>
          </w:tcPr>
          <w:p w14:paraId="13680CC3" w14:textId="29D4B579" w:rsidR="004D45C7" w:rsidRPr="004D45C7" w:rsidRDefault="004D45C7" w:rsidP="004D45C7">
            <w:pPr>
              <w:ind w:firstLine="0"/>
            </w:pPr>
            <w:r>
              <w:t>Collins</w:t>
            </w:r>
          </w:p>
        </w:tc>
        <w:tc>
          <w:tcPr>
            <w:tcW w:w="2179" w:type="dxa"/>
          </w:tcPr>
          <w:p w14:paraId="19BE422D" w14:textId="6042B633" w:rsidR="004D45C7" w:rsidRPr="004D45C7" w:rsidRDefault="004D45C7" w:rsidP="004D45C7">
            <w:pPr>
              <w:ind w:firstLine="0"/>
            </w:pPr>
            <w:r>
              <w:t>B. L. Cox</w:t>
            </w:r>
          </w:p>
        </w:tc>
        <w:tc>
          <w:tcPr>
            <w:tcW w:w="2180" w:type="dxa"/>
          </w:tcPr>
          <w:p w14:paraId="32FD67B4" w14:textId="7A54BB29" w:rsidR="004D45C7" w:rsidRPr="004D45C7" w:rsidRDefault="004D45C7" w:rsidP="004D45C7">
            <w:pPr>
              <w:ind w:firstLine="0"/>
            </w:pPr>
            <w:r>
              <w:t>Crawford</w:t>
            </w:r>
          </w:p>
        </w:tc>
      </w:tr>
      <w:tr w:rsidR="004D45C7" w:rsidRPr="004D45C7" w14:paraId="7B995B7D" w14:textId="77777777" w:rsidTr="004D45C7">
        <w:tblPrEx>
          <w:jc w:val="left"/>
        </w:tblPrEx>
        <w:tc>
          <w:tcPr>
            <w:tcW w:w="2179" w:type="dxa"/>
          </w:tcPr>
          <w:p w14:paraId="57B53C8E" w14:textId="1F9CFEAB" w:rsidR="004D45C7" w:rsidRPr="004D45C7" w:rsidRDefault="004D45C7" w:rsidP="004D45C7">
            <w:pPr>
              <w:ind w:firstLine="0"/>
            </w:pPr>
            <w:r>
              <w:t>Cromer</w:t>
            </w:r>
          </w:p>
        </w:tc>
        <w:tc>
          <w:tcPr>
            <w:tcW w:w="2179" w:type="dxa"/>
          </w:tcPr>
          <w:p w14:paraId="5EE0F391" w14:textId="64E2B9D0" w:rsidR="004D45C7" w:rsidRPr="004D45C7" w:rsidRDefault="004D45C7" w:rsidP="004D45C7">
            <w:pPr>
              <w:ind w:firstLine="0"/>
            </w:pPr>
            <w:r>
              <w:t>Davis</w:t>
            </w:r>
          </w:p>
        </w:tc>
        <w:tc>
          <w:tcPr>
            <w:tcW w:w="2180" w:type="dxa"/>
          </w:tcPr>
          <w:p w14:paraId="76ECF5A9" w14:textId="68FF5CA4" w:rsidR="004D45C7" w:rsidRPr="004D45C7" w:rsidRDefault="004D45C7" w:rsidP="004D45C7">
            <w:pPr>
              <w:ind w:firstLine="0"/>
            </w:pPr>
            <w:r>
              <w:t>Dillard</w:t>
            </w:r>
          </w:p>
        </w:tc>
      </w:tr>
      <w:tr w:rsidR="004D45C7" w:rsidRPr="004D45C7" w14:paraId="448C0EA6" w14:textId="77777777" w:rsidTr="004D45C7">
        <w:tblPrEx>
          <w:jc w:val="left"/>
        </w:tblPrEx>
        <w:tc>
          <w:tcPr>
            <w:tcW w:w="2179" w:type="dxa"/>
          </w:tcPr>
          <w:p w14:paraId="4557B76E" w14:textId="2791F7FD" w:rsidR="004D45C7" w:rsidRPr="004D45C7" w:rsidRDefault="004D45C7" w:rsidP="004D45C7">
            <w:pPr>
              <w:ind w:firstLine="0"/>
            </w:pPr>
            <w:r>
              <w:t>Duncan</w:t>
            </w:r>
          </w:p>
        </w:tc>
        <w:tc>
          <w:tcPr>
            <w:tcW w:w="2179" w:type="dxa"/>
          </w:tcPr>
          <w:p w14:paraId="5124DBE3" w14:textId="25E37AC8" w:rsidR="004D45C7" w:rsidRPr="004D45C7" w:rsidRDefault="004D45C7" w:rsidP="004D45C7">
            <w:pPr>
              <w:ind w:firstLine="0"/>
            </w:pPr>
            <w:r>
              <w:t>Edgerton</w:t>
            </w:r>
          </w:p>
        </w:tc>
        <w:tc>
          <w:tcPr>
            <w:tcW w:w="2180" w:type="dxa"/>
          </w:tcPr>
          <w:p w14:paraId="0E148702" w14:textId="22EA0447" w:rsidR="004D45C7" w:rsidRPr="004D45C7" w:rsidRDefault="004D45C7" w:rsidP="004D45C7">
            <w:pPr>
              <w:ind w:firstLine="0"/>
            </w:pPr>
            <w:r>
              <w:t>Erickson</w:t>
            </w:r>
          </w:p>
        </w:tc>
      </w:tr>
      <w:tr w:rsidR="004D45C7" w:rsidRPr="004D45C7" w14:paraId="00921321" w14:textId="77777777" w:rsidTr="004D45C7">
        <w:tblPrEx>
          <w:jc w:val="left"/>
        </w:tblPrEx>
        <w:tc>
          <w:tcPr>
            <w:tcW w:w="2179" w:type="dxa"/>
          </w:tcPr>
          <w:p w14:paraId="4C1AD59D" w14:textId="06B2E56C" w:rsidR="004D45C7" w:rsidRPr="004D45C7" w:rsidRDefault="004D45C7" w:rsidP="004D45C7">
            <w:pPr>
              <w:ind w:firstLine="0"/>
            </w:pPr>
            <w:r>
              <w:t>Forrest</w:t>
            </w:r>
          </w:p>
        </w:tc>
        <w:tc>
          <w:tcPr>
            <w:tcW w:w="2179" w:type="dxa"/>
          </w:tcPr>
          <w:p w14:paraId="3C81C3AC" w14:textId="18181A9B" w:rsidR="004D45C7" w:rsidRPr="004D45C7" w:rsidRDefault="004D45C7" w:rsidP="004D45C7">
            <w:pPr>
              <w:ind w:firstLine="0"/>
            </w:pPr>
            <w:r>
              <w:t>Frank</w:t>
            </w:r>
          </w:p>
        </w:tc>
        <w:tc>
          <w:tcPr>
            <w:tcW w:w="2180" w:type="dxa"/>
          </w:tcPr>
          <w:p w14:paraId="593C7CF1" w14:textId="6FC172E3" w:rsidR="004D45C7" w:rsidRPr="004D45C7" w:rsidRDefault="004D45C7" w:rsidP="004D45C7">
            <w:pPr>
              <w:ind w:firstLine="0"/>
            </w:pPr>
            <w:r>
              <w:t>Gagnon</w:t>
            </w:r>
          </w:p>
        </w:tc>
      </w:tr>
      <w:tr w:rsidR="004D45C7" w:rsidRPr="004D45C7" w14:paraId="471486C8" w14:textId="77777777" w:rsidTr="004D45C7">
        <w:tblPrEx>
          <w:jc w:val="left"/>
        </w:tblPrEx>
        <w:tc>
          <w:tcPr>
            <w:tcW w:w="2179" w:type="dxa"/>
          </w:tcPr>
          <w:p w14:paraId="7EF489D7" w14:textId="6B6172B6" w:rsidR="004D45C7" w:rsidRPr="004D45C7" w:rsidRDefault="004D45C7" w:rsidP="004D45C7">
            <w:pPr>
              <w:ind w:firstLine="0"/>
            </w:pPr>
            <w:r>
              <w:t>Garvin</w:t>
            </w:r>
          </w:p>
        </w:tc>
        <w:tc>
          <w:tcPr>
            <w:tcW w:w="2179" w:type="dxa"/>
          </w:tcPr>
          <w:p w14:paraId="0658E76F" w14:textId="147AA0E3" w:rsidR="004D45C7" w:rsidRPr="004D45C7" w:rsidRDefault="004D45C7" w:rsidP="004D45C7">
            <w:pPr>
              <w:ind w:firstLine="0"/>
            </w:pPr>
            <w:r>
              <w:t>Gatch</w:t>
            </w:r>
          </w:p>
        </w:tc>
        <w:tc>
          <w:tcPr>
            <w:tcW w:w="2180" w:type="dxa"/>
          </w:tcPr>
          <w:p w14:paraId="1BB342C0" w14:textId="3F7AE62D" w:rsidR="004D45C7" w:rsidRPr="004D45C7" w:rsidRDefault="004D45C7" w:rsidP="004D45C7">
            <w:pPr>
              <w:ind w:firstLine="0"/>
            </w:pPr>
            <w:r>
              <w:t>Gibson</w:t>
            </w:r>
          </w:p>
        </w:tc>
      </w:tr>
      <w:tr w:rsidR="004D45C7" w:rsidRPr="004D45C7" w14:paraId="18A40A1A" w14:textId="77777777" w:rsidTr="004D45C7">
        <w:tblPrEx>
          <w:jc w:val="left"/>
        </w:tblPrEx>
        <w:tc>
          <w:tcPr>
            <w:tcW w:w="2179" w:type="dxa"/>
          </w:tcPr>
          <w:p w14:paraId="798387FC" w14:textId="68DD31A6" w:rsidR="004D45C7" w:rsidRPr="004D45C7" w:rsidRDefault="004D45C7" w:rsidP="004D45C7">
            <w:pPr>
              <w:ind w:firstLine="0"/>
            </w:pPr>
            <w:r>
              <w:t>Gilliam</w:t>
            </w:r>
          </w:p>
        </w:tc>
        <w:tc>
          <w:tcPr>
            <w:tcW w:w="2179" w:type="dxa"/>
          </w:tcPr>
          <w:p w14:paraId="4604CCE0" w14:textId="08C69D54" w:rsidR="004D45C7" w:rsidRPr="004D45C7" w:rsidRDefault="004D45C7" w:rsidP="004D45C7">
            <w:pPr>
              <w:ind w:firstLine="0"/>
            </w:pPr>
            <w:r>
              <w:t>Gilliard</w:t>
            </w:r>
          </w:p>
        </w:tc>
        <w:tc>
          <w:tcPr>
            <w:tcW w:w="2180" w:type="dxa"/>
          </w:tcPr>
          <w:p w14:paraId="413490CE" w14:textId="468E41D5" w:rsidR="004D45C7" w:rsidRPr="004D45C7" w:rsidRDefault="004D45C7" w:rsidP="004D45C7">
            <w:pPr>
              <w:ind w:firstLine="0"/>
            </w:pPr>
            <w:r>
              <w:t>Gilreath</w:t>
            </w:r>
          </w:p>
        </w:tc>
      </w:tr>
      <w:tr w:rsidR="004D45C7" w:rsidRPr="004D45C7" w14:paraId="5FCCFAF2" w14:textId="77777777" w:rsidTr="004D45C7">
        <w:tblPrEx>
          <w:jc w:val="left"/>
        </w:tblPrEx>
        <w:tc>
          <w:tcPr>
            <w:tcW w:w="2179" w:type="dxa"/>
          </w:tcPr>
          <w:p w14:paraId="6824440F" w14:textId="5A80698F" w:rsidR="004D45C7" w:rsidRPr="004D45C7" w:rsidRDefault="004D45C7" w:rsidP="004D45C7">
            <w:pPr>
              <w:ind w:firstLine="0"/>
            </w:pPr>
            <w:r>
              <w:t>Govan</w:t>
            </w:r>
          </w:p>
        </w:tc>
        <w:tc>
          <w:tcPr>
            <w:tcW w:w="2179" w:type="dxa"/>
          </w:tcPr>
          <w:p w14:paraId="5253F1A1" w14:textId="0B5E8358" w:rsidR="004D45C7" w:rsidRPr="004D45C7" w:rsidRDefault="004D45C7" w:rsidP="004D45C7">
            <w:pPr>
              <w:ind w:firstLine="0"/>
            </w:pPr>
            <w:r>
              <w:t>Grant</w:t>
            </w:r>
          </w:p>
        </w:tc>
        <w:tc>
          <w:tcPr>
            <w:tcW w:w="2180" w:type="dxa"/>
          </w:tcPr>
          <w:p w14:paraId="796982D4" w14:textId="43E18C21" w:rsidR="004D45C7" w:rsidRPr="004D45C7" w:rsidRDefault="004D45C7" w:rsidP="004D45C7">
            <w:pPr>
              <w:ind w:firstLine="0"/>
            </w:pPr>
            <w:r>
              <w:t>Guest</w:t>
            </w:r>
          </w:p>
        </w:tc>
      </w:tr>
      <w:tr w:rsidR="004D45C7" w:rsidRPr="004D45C7" w14:paraId="2128DFCB" w14:textId="77777777" w:rsidTr="004D45C7">
        <w:tblPrEx>
          <w:jc w:val="left"/>
        </w:tblPrEx>
        <w:tc>
          <w:tcPr>
            <w:tcW w:w="2179" w:type="dxa"/>
          </w:tcPr>
          <w:p w14:paraId="55C40089" w14:textId="3EC99A91" w:rsidR="004D45C7" w:rsidRPr="004D45C7" w:rsidRDefault="004D45C7" w:rsidP="004D45C7">
            <w:pPr>
              <w:ind w:firstLine="0"/>
            </w:pPr>
            <w:r>
              <w:t>Guffey</w:t>
            </w:r>
          </w:p>
        </w:tc>
        <w:tc>
          <w:tcPr>
            <w:tcW w:w="2179" w:type="dxa"/>
          </w:tcPr>
          <w:p w14:paraId="5B5573D1" w14:textId="573B7894" w:rsidR="004D45C7" w:rsidRPr="004D45C7" w:rsidRDefault="004D45C7" w:rsidP="004D45C7">
            <w:pPr>
              <w:ind w:firstLine="0"/>
            </w:pPr>
            <w:r>
              <w:t>Haddon</w:t>
            </w:r>
          </w:p>
        </w:tc>
        <w:tc>
          <w:tcPr>
            <w:tcW w:w="2180" w:type="dxa"/>
          </w:tcPr>
          <w:p w14:paraId="7848EFEA" w14:textId="1F8D9FAF" w:rsidR="004D45C7" w:rsidRPr="004D45C7" w:rsidRDefault="004D45C7" w:rsidP="004D45C7">
            <w:pPr>
              <w:ind w:firstLine="0"/>
            </w:pPr>
            <w:r>
              <w:t>Hager</w:t>
            </w:r>
          </w:p>
        </w:tc>
      </w:tr>
      <w:tr w:rsidR="004D45C7" w:rsidRPr="004D45C7" w14:paraId="5136B616" w14:textId="77777777" w:rsidTr="004D45C7">
        <w:tblPrEx>
          <w:jc w:val="left"/>
        </w:tblPrEx>
        <w:tc>
          <w:tcPr>
            <w:tcW w:w="2179" w:type="dxa"/>
          </w:tcPr>
          <w:p w14:paraId="381E24EC" w14:textId="1733AEDB" w:rsidR="004D45C7" w:rsidRPr="004D45C7" w:rsidRDefault="004D45C7" w:rsidP="004D45C7">
            <w:pPr>
              <w:ind w:firstLine="0"/>
            </w:pPr>
            <w:r>
              <w:t>Hardee</w:t>
            </w:r>
          </w:p>
        </w:tc>
        <w:tc>
          <w:tcPr>
            <w:tcW w:w="2179" w:type="dxa"/>
          </w:tcPr>
          <w:p w14:paraId="777B31B8" w14:textId="34C7B677" w:rsidR="004D45C7" w:rsidRPr="004D45C7" w:rsidRDefault="004D45C7" w:rsidP="004D45C7">
            <w:pPr>
              <w:ind w:firstLine="0"/>
            </w:pPr>
            <w:r>
              <w:t>Harris</w:t>
            </w:r>
          </w:p>
        </w:tc>
        <w:tc>
          <w:tcPr>
            <w:tcW w:w="2180" w:type="dxa"/>
          </w:tcPr>
          <w:p w14:paraId="4C2F64B1" w14:textId="6CAFC1D4" w:rsidR="004D45C7" w:rsidRPr="004D45C7" w:rsidRDefault="004D45C7" w:rsidP="004D45C7">
            <w:pPr>
              <w:ind w:firstLine="0"/>
            </w:pPr>
            <w:r>
              <w:t>Hart</w:t>
            </w:r>
          </w:p>
        </w:tc>
      </w:tr>
      <w:tr w:rsidR="004D45C7" w:rsidRPr="004D45C7" w14:paraId="134DBBAF" w14:textId="77777777" w:rsidTr="004D45C7">
        <w:tblPrEx>
          <w:jc w:val="left"/>
        </w:tblPrEx>
        <w:tc>
          <w:tcPr>
            <w:tcW w:w="2179" w:type="dxa"/>
          </w:tcPr>
          <w:p w14:paraId="3AF45763" w14:textId="2DABD09C" w:rsidR="004D45C7" w:rsidRPr="004D45C7" w:rsidRDefault="004D45C7" w:rsidP="004D45C7">
            <w:pPr>
              <w:ind w:firstLine="0"/>
            </w:pPr>
            <w:r>
              <w:t>Hartnett</w:t>
            </w:r>
          </w:p>
        </w:tc>
        <w:tc>
          <w:tcPr>
            <w:tcW w:w="2179" w:type="dxa"/>
          </w:tcPr>
          <w:p w14:paraId="4AC9524C" w14:textId="336ECE69" w:rsidR="004D45C7" w:rsidRPr="004D45C7" w:rsidRDefault="004D45C7" w:rsidP="004D45C7">
            <w:pPr>
              <w:ind w:firstLine="0"/>
            </w:pPr>
            <w:r>
              <w:t>Hartz</w:t>
            </w:r>
          </w:p>
        </w:tc>
        <w:tc>
          <w:tcPr>
            <w:tcW w:w="2180" w:type="dxa"/>
          </w:tcPr>
          <w:p w14:paraId="28670594" w14:textId="3CF14E8A" w:rsidR="004D45C7" w:rsidRPr="004D45C7" w:rsidRDefault="004D45C7" w:rsidP="004D45C7">
            <w:pPr>
              <w:ind w:firstLine="0"/>
            </w:pPr>
            <w:r>
              <w:t>Hayes</w:t>
            </w:r>
          </w:p>
        </w:tc>
      </w:tr>
      <w:tr w:rsidR="004D45C7" w:rsidRPr="004D45C7" w14:paraId="1F63C5D0" w14:textId="77777777" w:rsidTr="004D45C7">
        <w:tblPrEx>
          <w:jc w:val="left"/>
        </w:tblPrEx>
        <w:tc>
          <w:tcPr>
            <w:tcW w:w="2179" w:type="dxa"/>
          </w:tcPr>
          <w:p w14:paraId="2825F5E7" w14:textId="105EC70C" w:rsidR="004D45C7" w:rsidRPr="004D45C7" w:rsidRDefault="004D45C7" w:rsidP="004D45C7">
            <w:pPr>
              <w:ind w:firstLine="0"/>
            </w:pPr>
            <w:r>
              <w:t>Henderson-Myers</w:t>
            </w:r>
          </w:p>
        </w:tc>
        <w:tc>
          <w:tcPr>
            <w:tcW w:w="2179" w:type="dxa"/>
          </w:tcPr>
          <w:p w14:paraId="535763C7" w14:textId="1F06D2B4" w:rsidR="004D45C7" w:rsidRPr="004D45C7" w:rsidRDefault="004D45C7" w:rsidP="004D45C7">
            <w:pPr>
              <w:ind w:firstLine="0"/>
            </w:pPr>
            <w:r>
              <w:t>Herbkersman</w:t>
            </w:r>
          </w:p>
        </w:tc>
        <w:tc>
          <w:tcPr>
            <w:tcW w:w="2180" w:type="dxa"/>
          </w:tcPr>
          <w:p w14:paraId="5A9BA05C" w14:textId="63CE17D5" w:rsidR="004D45C7" w:rsidRPr="004D45C7" w:rsidRDefault="004D45C7" w:rsidP="004D45C7">
            <w:pPr>
              <w:ind w:firstLine="0"/>
            </w:pPr>
            <w:r>
              <w:t>Hewitt</w:t>
            </w:r>
          </w:p>
        </w:tc>
      </w:tr>
      <w:tr w:rsidR="004D45C7" w:rsidRPr="004D45C7" w14:paraId="179347F2" w14:textId="77777777" w:rsidTr="004D45C7">
        <w:tblPrEx>
          <w:jc w:val="left"/>
        </w:tblPrEx>
        <w:tc>
          <w:tcPr>
            <w:tcW w:w="2179" w:type="dxa"/>
          </w:tcPr>
          <w:p w14:paraId="51A86E9D" w14:textId="74753B6A" w:rsidR="004D45C7" w:rsidRPr="004D45C7" w:rsidRDefault="004D45C7" w:rsidP="004D45C7">
            <w:pPr>
              <w:ind w:firstLine="0"/>
            </w:pPr>
            <w:r>
              <w:t>Hiott</w:t>
            </w:r>
          </w:p>
        </w:tc>
        <w:tc>
          <w:tcPr>
            <w:tcW w:w="2179" w:type="dxa"/>
          </w:tcPr>
          <w:p w14:paraId="45A863C3" w14:textId="50754712" w:rsidR="004D45C7" w:rsidRPr="004D45C7" w:rsidRDefault="004D45C7" w:rsidP="004D45C7">
            <w:pPr>
              <w:ind w:firstLine="0"/>
            </w:pPr>
            <w:r>
              <w:t>Hixon</w:t>
            </w:r>
          </w:p>
        </w:tc>
        <w:tc>
          <w:tcPr>
            <w:tcW w:w="2180" w:type="dxa"/>
          </w:tcPr>
          <w:p w14:paraId="68080ACD" w14:textId="3E34573B" w:rsidR="004D45C7" w:rsidRPr="004D45C7" w:rsidRDefault="004D45C7" w:rsidP="004D45C7">
            <w:pPr>
              <w:ind w:firstLine="0"/>
            </w:pPr>
            <w:r>
              <w:t>Holman</w:t>
            </w:r>
          </w:p>
        </w:tc>
      </w:tr>
      <w:tr w:rsidR="004D45C7" w:rsidRPr="004D45C7" w14:paraId="142A9ED7" w14:textId="77777777" w:rsidTr="004D45C7">
        <w:tblPrEx>
          <w:jc w:val="left"/>
        </w:tblPrEx>
        <w:tc>
          <w:tcPr>
            <w:tcW w:w="2179" w:type="dxa"/>
          </w:tcPr>
          <w:p w14:paraId="083BD0DB" w14:textId="7903362A" w:rsidR="004D45C7" w:rsidRPr="004D45C7" w:rsidRDefault="004D45C7" w:rsidP="004D45C7">
            <w:pPr>
              <w:ind w:firstLine="0"/>
            </w:pPr>
            <w:bookmarkStart w:id="131" w:name="p50"/>
            <w:bookmarkEnd w:id="126"/>
            <w:r>
              <w:lastRenderedPageBreak/>
              <w:t>Hosey</w:t>
            </w:r>
          </w:p>
        </w:tc>
        <w:tc>
          <w:tcPr>
            <w:tcW w:w="2179" w:type="dxa"/>
          </w:tcPr>
          <w:p w14:paraId="79C80F09" w14:textId="0B41F142" w:rsidR="004D45C7" w:rsidRPr="004D45C7" w:rsidRDefault="004D45C7" w:rsidP="004D45C7">
            <w:pPr>
              <w:ind w:firstLine="0"/>
            </w:pPr>
            <w:r>
              <w:t>Howard</w:t>
            </w:r>
          </w:p>
        </w:tc>
        <w:tc>
          <w:tcPr>
            <w:tcW w:w="2180" w:type="dxa"/>
          </w:tcPr>
          <w:p w14:paraId="0AF5D64B" w14:textId="7BD11829" w:rsidR="004D45C7" w:rsidRPr="004D45C7" w:rsidRDefault="004D45C7" w:rsidP="004D45C7">
            <w:pPr>
              <w:ind w:firstLine="0"/>
            </w:pPr>
            <w:r>
              <w:t>Huff</w:t>
            </w:r>
          </w:p>
        </w:tc>
      </w:tr>
      <w:tr w:rsidR="004D45C7" w:rsidRPr="004D45C7" w14:paraId="51E70881" w14:textId="77777777" w:rsidTr="004D45C7">
        <w:tblPrEx>
          <w:jc w:val="left"/>
        </w:tblPrEx>
        <w:tc>
          <w:tcPr>
            <w:tcW w:w="2179" w:type="dxa"/>
          </w:tcPr>
          <w:p w14:paraId="421C5C4C" w14:textId="1F98DD06" w:rsidR="004D45C7" w:rsidRPr="004D45C7" w:rsidRDefault="004D45C7" w:rsidP="004D45C7">
            <w:pPr>
              <w:ind w:firstLine="0"/>
            </w:pPr>
            <w:r>
              <w:t>J. E. Johnson</w:t>
            </w:r>
          </w:p>
        </w:tc>
        <w:tc>
          <w:tcPr>
            <w:tcW w:w="2179" w:type="dxa"/>
          </w:tcPr>
          <w:p w14:paraId="550DA04E" w14:textId="4663FA08" w:rsidR="004D45C7" w:rsidRPr="004D45C7" w:rsidRDefault="004D45C7" w:rsidP="004D45C7">
            <w:pPr>
              <w:ind w:firstLine="0"/>
            </w:pPr>
            <w:r>
              <w:t>J. L. Johnson</w:t>
            </w:r>
          </w:p>
        </w:tc>
        <w:tc>
          <w:tcPr>
            <w:tcW w:w="2180" w:type="dxa"/>
          </w:tcPr>
          <w:p w14:paraId="06CBC23B" w14:textId="047BF05B" w:rsidR="004D45C7" w:rsidRPr="004D45C7" w:rsidRDefault="004D45C7" w:rsidP="004D45C7">
            <w:pPr>
              <w:ind w:firstLine="0"/>
            </w:pPr>
            <w:r>
              <w:t>Jones</w:t>
            </w:r>
          </w:p>
        </w:tc>
      </w:tr>
      <w:tr w:rsidR="004D45C7" w:rsidRPr="004D45C7" w14:paraId="18B171A3" w14:textId="77777777" w:rsidTr="004D45C7">
        <w:tblPrEx>
          <w:jc w:val="left"/>
        </w:tblPrEx>
        <w:tc>
          <w:tcPr>
            <w:tcW w:w="2179" w:type="dxa"/>
          </w:tcPr>
          <w:p w14:paraId="273E2A1C" w14:textId="21C098AB" w:rsidR="004D45C7" w:rsidRPr="004D45C7" w:rsidRDefault="004D45C7" w:rsidP="004D45C7">
            <w:pPr>
              <w:ind w:firstLine="0"/>
            </w:pPr>
            <w:r>
              <w:t>Jordan</w:t>
            </w:r>
          </w:p>
        </w:tc>
        <w:tc>
          <w:tcPr>
            <w:tcW w:w="2179" w:type="dxa"/>
          </w:tcPr>
          <w:p w14:paraId="16E24792" w14:textId="74ADA824" w:rsidR="004D45C7" w:rsidRPr="004D45C7" w:rsidRDefault="004D45C7" w:rsidP="004D45C7">
            <w:pPr>
              <w:ind w:firstLine="0"/>
            </w:pPr>
            <w:r>
              <w:t>Kilmartin</w:t>
            </w:r>
          </w:p>
        </w:tc>
        <w:tc>
          <w:tcPr>
            <w:tcW w:w="2180" w:type="dxa"/>
          </w:tcPr>
          <w:p w14:paraId="01E065E3" w14:textId="45186CFB" w:rsidR="004D45C7" w:rsidRPr="004D45C7" w:rsidRDefault="004D45C7" w:rsidP="004D45C7">
            <w:pPr>
              <w:ind w:firstLine="0"/>
            </w:pPr>
            <w:r>
              <w:t>King</w:t>
            </w:r>
          </w:p>
        </w:tc>
      </w:tr>
      <w:tr w:rsidR="004D45C7" w:rsidRPr="004D45C7" w14:paraId="185685B1" w14:textId="77777777" w:rsidTr="004D45C7">
        <w:tblPrEx>
          <w:jc w:val="left"/>
        </w:tblPrEx>
        <w:tc>
          <w:tcPr>
            <w:tcW w:w="2179" w:type="dxa"/>
          </w:tcPr>
          <w:p w14:paraId="6A612839" w14:textId="5519B56B" w:rsidR="004D45C7" w:rsidRPr="004D45C7" w:rsidRDefault="004D45C7" w:rsidP="004D45C7">
            <w:pPr>
              <w:ind w:firstLine="0"/>
            </w:pPr>
            <w:r>
              <w:t>Kirby</w:t>
            </w:r>
          </w:p>
        </w:tc>
        <w:tc>
          <w:tcPr>
            <w:tcW w:w="2179" w:type="dxa"/>
          </w:tcPr>
          <w:p w14:paraId="2C50F16B" w14:textId="5651BAB6" w:rsidR="004D45C7" w:rsidRPr="004D45C7" w:rsidRDefault="004D45C7" w:rsidP="004D45C7">
            <w:pPr>
              <w:ind w:firstLine="0"/>
            </w:pPr>
            <w:r>
              <w:t>Landing</w:t>
            </w:r>
          </w:p>
        </w:tc>
        <w:tc>
          <w:tcPr>
            <w:tcW w:w="2180" w:type="dxa"/>
          </w:tcPr>
          <w:p w14:paraId="384A6020" w14:textId="1874C717" w:rsidR="004D45C7" w:rsidRPr="004D45C7" w:rsidRDefault="004D45C7" w:rsidP="004D45C7">
            <w:pPr>
              <w:ind w:firstLine="0"/>
            </w:pPr>
            <w:r>
              <w:t>Lawson</w:t>
            </w:r>
          </w:p>
        </w:tc>
      </w:tr>
      <w:tr w:rsidR="004D45C7" w:rsidRPr="004D45C7" w14:paraId="74ECABF4" w14:textId="77777777" w:rsidTr="004D45C7">
        <w:tblPrEx>
          <w:jc w:val="left"/>
        </w:tblPrEx>
        <w:tc>
          <w:tcPr>
            <w:tcW w:w="2179" w:type="dxa"/>
          </w:tcPr>
          <w:p w14:paraId="4A539784" w14:textId="53067134" w:rsidR="004D45C7" w:rsidRPr="004D45C7" w:rsidRDefault="004D45C7" w:rsidP="004D45C7">
            <w:pPr>
              <w:ind w:firstLine="0"/>
            </w:pPr>
            <w:r>
              <w:t>Ligon</w:t>
            </w:r>
          </w:p>
        </w:tc>
        <w:tc>
          <w:tcPr>
            <w:tcW w:w="2179" w:type="dxa"/>
          </w:tcPr>
          <w:p w14:paraId="03E86FFC" w14:textId="3931CC68" w:rsidR="004D45C7" w:rsidRPr="004D45C7" w:rsidRDefault="004D45C7" w:rsidP="004D45C7">
            <w:pPr>
              <w:ind w:firstLine="0"/>
            </w:pPr>
            <w:r>
              <w:t>Long</w:t>
            </w:r>
          </w:p>
        </w:tc>
        <w:tc>
          <w:tcPr>
            <w:tcW w:w="2180" w:type="dxa"/>
          </w:tcPr>
          <w:p w14:paraId="071CBF89" w14:textId="467B7691" w:rsidR="004D45C7" w:rsidRPr="004D45C7" w:rsidRDefault="004D45C7" w:rsidP="004D45C7">
            <w:pPr>
              <w:ind w:firstLine="0"/>
            </w:pPr>
            <w:r>
              <w:t>Luck</w:t>
            </w:r>
          </w:p>
        </w:tc>
      </w:tr>
      <w:tr w:rsidR="004D45C7" w:rsidRPr="004D45C7" w14:paraId="43CD378C" w14:textId="77777777" w:rsidTr="004D45C7">
        <w:tblPrEx>
          <w:jc w:val="left"/>
        </w:tblPrEx>
        <w:tc>
          <w:tcPr>
            <w:tcW w:w="2179" w:type="dxa"/>
          </w:tcPr>
          <w:p w14:paraId="368DB0E5" w14:textId="098068C7" w:rsidR="004D45C7" w:rsidRPr="004D45C7" w:rsidRDefault="004D45C7" w:rsidP="004D45C7">
            <w:pPr>
              <w:ind w:firstLine="0"/>
            </w:pPr>
            <w:r>
              <w:t>Magnuson</w:t>
            </w:r>
          </w:p>
        </w:tc>
        <w:tc>
          <w:tcPr>
            <w:tcW w:w="2179" w:type="dxa"/>
          </w:tcPr>
          <w:p w14:paraId="74C80167" w14:textId="1E405471" w:rsidR="004D45C7" w:rsidRPr="004D45C7" w:rsidRDefault="004D45C7" w:rsidP="004D45C7">
            <w:pPr>
              <w:ind w:firstLine="0"/>
            </w:pPr>
            <w:r>
              <w:t>Martin</w:t>
            </w:r>
          </w:p>
        </w:tc>
        <w:tc>
          <w:tcPr>
            <w:tcW w:w="2180" w:type="dxa"/>
          </w:tcPr>
          <w:p w14:paraId="37EABFCF" w14:textId="24F424BB" w:rsidR="004D45C7" w:rsidRPr="004D45C7" w:rsidRDefault="004D45C7" w:rsidP="004D45C7">
            <w:pPr>
              <w:ind w:firstLine="0"/>
            </w:pPr>
            <w:r>
              <w:t>May</w:t>
            </w:r>
          </w:p>
        </w:tc>
      </w:tr>
      <w:tr w:rsidR="004D45C7" w:rsidRPr="004D45C7" w14:paraId="26C37734" w14:textId="77777777" w:rsidTr="004D45C7">
        <w:tblPrEx>
          <w:jc w:val="left"/>
        </w:tblPrEx>
        <w:tc>
          <w:tcPr>
            <w:tcW w:w="2179" w:type="dxa"/>
          </w:tcPr>
          <w:p w14:paraId="32D8DD69" w14:textId="4531DDD2" w:rsidR="004D45C7" w:rsidRPr="004D45C7" w:rsidRDefault="004D45C7" w:rsidP="004D45C7">
            <w:pPr>
              <w:ind w:firstLine="0"/>
            </w:pPr>
            <w:r>
              <w:t>McCabe</w:t>
            </w:r>
          </w:p>
        </w:tc>
        <w:tc>
          <w:tcPr>
            <w:tcW w:w="2179" w:type="dxa"/>
          </w:tcPr>
          <w:p w14:paraId="44B2E008" w14:textId="25178A7F" w:rsidR="004D45C7" w:rsidRPr="004D45C7" w:rsidRDefault="004D45C7" w:rsidP="004D45C7">
            <w:pPr>
              <w:ind w:firstLine="0"/>
            </w:pPr>
            <w:r>
              <w:t>McCravy</w:t>
            </w:r>
          </w:p>
        </w:tc>
        <w:tc>
          <w:tcPr>
            <w:tcW w:w="2180" w:type="dxa"/>
          </w:tcPr>
          <w:p w14:paraId="1D497969" w14:textId="1328EF60" w:rsidR="004D45C7" w:rsidRPr="004D45C7" w:rsidRDefault="004D45C7" w:rsidP="004D45C7">
            <w:pPr>
              <w:ind w:firstLine="0"/>
            </w:pPr>
            <w:r>
              <w:t>McDaniel</w:t>
            </w:r>
          </w:p>
        </w:tc>
      </w:tr>
      <w:tr w:rsidR="004D45C7" w:rsidRPr="004D45C7" w14:paraId="1A861105" w14:textId="77777777" w:rsidTr="004D45C7">
        <w:tblPrEx>
          <w:jc w:val="left"/>
        </w:tblPrEx>
        <w:tc>
          <w:tcPr>
            <w:tcW w:w="2179" w:type="dxa"/>
          </w:tcPr>
          <w:p w14:paraId="33C0D95D" w14:textId="2473E30F" w:rsidR="004D45C7" w:rsidRPr="004D45C7" w:rsidRDefault="004D45C7" w:rsidP="004D45C7">
            <w:pPr>
              <w:ind w:firstLine="0"/>
            </w:pPr>
            <w:r>
              <w:t>McGinnis</w:t>
            </w:r>
          </w:p>
        </w:tc>
        <w:tc>
          <w:tcPr>
            <w:tcW w:w="2179" w:type="dxa"/>
          </w:tcPr>
          <w:p w14:paraId="085F859A" w14:textId="0CDA7E3C" w:rsidR="004D45C7" w:rsidRPr="004D45C7" w:rsidRDefault="004D45C7" w:rsidP="004D45C7">
            <w:pPr>
              <w:ind w:firstLine="0"/>
            </w:pPr>
            <w:r>
              <w:t>Mitchell</w:t>
            </w:r>
          </w:p>
        </w:tc>
        <w:tc>
          <w:tcPr>
            <w:tcW w:w="2180" w:type="dxa"/>
          </w:tcPr>
          <w:p w14:paraId="53951CFE" w14:textId="352977B9" w:rsidR="004D45C7" w:rsidRPr="004D45C7" w:rsidRDefault="004D45C7" w:rsidP="004D45C7">
            <w:pPr>
              <w:ind w:firstLine="0"/>
            </w:pPr>
            <w:r>
              <w:t>Montgomery</w:t>
            </w:r>
          </w:p>
        </w:tc>
      </w:tr>
      <w:tr w:rsidR="004D45C7" w:rsidRPr="004D45C7" w14:paraId="0218D249" w14:textId="77777777" w:rsidTr="004D45C7">
        <w:tblPrEx>
          <w:jc w:val="left"/>
        </w:tblPrEx>
        <w:tc>
          <w:tcPr>
            <w:tcW w:w="2179" w:type="dxa"/>
          </w:tcPr>
          <w:p w14:paraId="2447B101" w14:textId="12E2C954" w:rsidR="004D45C7" w:rsidRPr="004D45C7" w:rsidRDefault="004D45C7" w:rsidP="004D45C7">
            <w:pPr>
              <w:ind w:firstLine="0"/>
            </w:pPr>
            <w:r>
              <w:t>T. Moore</w:t>
            </w:r>
          </w:p>
        </w:tc>
        <w:tc>
          <w:tcPr>
            <w:tcW w:w="2179" w:type="dxa"/>
          </w:tcPr>
          <w:p w14:paraId="6D5E3213" w14:textId="21525C2E" w:rsidR="004D45C7" w:rsidRPr="004D45C7" w:rsidRDefault="004D45C7" w:rsidP="004D45C7">
            <w:pPr>
              <w:ind w:firstLine="0"/>
            </w:pPr>
            <w:r>
              <w:t>Morgan</w:t>
            </w:r>
          </w:p>
        </w:tc>
        <w:tc>
          <w:tcPr>
            <w:tcW w:w="2180" w:type="dxa"/>
          </w:tcPr>
          <w:p w14:paraId="51B40461" w14:textId="6FA7212E" w:rsidR="004D45C7" w:rsidRPr="004D45C7" w:rsidRDefault="004D45C7" w:rsidP="004D45C7">
            <w:pPr>
              <w:ind w:firstLine="0"/>
            </w:pPr>
            <w:r>
              <w:t>Moss</w:t>
            </w:r>
          </w:p>
        </w:tc>
      </w:tr>
      <w:tr w:rsidR="004D45C7" w:rsidRPr="004D45C7" w14:paraId="7CE136BB" w14:textId="77777777" w:rsidTr="004D45C7">
        <w:tblPrEx>
          <w:jc w:val="left"/>
        </w:tblPrEx>
        <w:tc>
          <w:tcPr>
            <w:tcW w:w="2179" w:type="dxa"/>
          </w:tcPr>
          <w:p w14:paraId="0D47F438" w14:textId="79B0E50F" w:rsidR="004D45C7" w:rsidRPr="004D45C7" w:rsidRDefault="004D45C7" w:rsidP="004D45C7">
            <w:pPr>
              <w:ind w:firstLine="0"/>
            </w:pPr>
            <w:r>
              <w:t>Neese</w:t>
            </w:r>
          </w:p>
        </w:tc>
        <w:tc>
          <w:tcPr>
            <w:tcW w:w="2179" w:type="dxa"/>
          </w:tcPr>
          <w:p w14:paraId="1C70B694" w14:textId="12505A53" w:rsidR="004D45C7" w:rsidRPr="004D45C7" w:rsidRDefault="004D45C7" w:rsidP="004D45C7">
            <w:pPr>
              <w:ind w:firstLine="0"/>
            </w:pPr>
            <w:r>
              <w:t>B. Newton</w:t>
            </w:r>
          </w:p>
        </w:tc>
        <w:tc>
          <w:tcPr>
            <w:tcW w:w="2180" w:type="dxa"/>
          </w:tcPr>
          <w:p w14:paraId="2B191902" w14:textId="2FA5EEF5" w:rsidR="004D45C7" w:rsidRPr="004D45C7" w:rsidRDefault="004D45C7" w:rsidP="004D45C7">
            <w:pPr>
              <w:ind w:firstLine="0"/>
            </w:pPr>
            <w:r>
              <w:t>W. Newton</w:t>
            </w:r>
          </w:p>
        </w:tc>
      </w:tr>
      <w:tr w:rsidR="004D45C7" w:rsidRPr="004D45C7" w14:paraId="116A38BA" w14:textId="77777777" w:rsidTr="004D45C7">
        <w:tblPrEx>
          <w:jc w:val="left"/>
        </w:tblPrEx>
        <w:tc>
          <w:tcPr>
            <w:tcW w:w="2179" w:type="dxa"/>
          </w:tcPr>
          <w:p w14:paraId="66FD93B0" w14:textId="0BCCE774" w:rsidR="004D45C7" w:rsidRPr="004D45C7" w:rsidRDefault="004D45C7" w:rsidP="004D45C7">
            <w:pPr>
              <w:ind w:firstLine="0"/>
            </w:pPr>
            <w:r>
              <w:t>Oremus</w:t>
            </w:r>
          </w:p>
        </w:tc>
        <w:tc>
          <w:tcPr>
            <w:tcW w:w="2179" w:type="dxa"/>
          </w:tcPr>
          <w:p w14:paraId="2917B0D0" w14:textId="4ED7F454" w:rsidR="004D45C7" w:rsidRPr="004D45C7" w:rsidRDefault="004D45C7" w:rsidP="004D45C7">
            <w:pPr>
              <w:ind w:firstLine="0"/>
            </w:pPr>
            <w:r>
              <w:t>Pace</w:t>
            </w:r>
          </w:p>
        </w:tc>
        <w:tc>
          <w:tcPr>
            <w:tcW w:w="2180" w:type="dxa"/>
          </w:tcPr>
          <w:p w14:paraId="0CE6E84B" w14:textId="4DC51447" w:rsidR="004D45C7" w:rsidRPr="004D45C7" w:rsidRDefault="004D45C7" w:rsidP="004D45C7">
            <w:pPr>
              <w:ind w:firstLine="0"/>
            </w:pPr>
            <w:r>
              <w:t>Pedalino</w:t>
            </w:r>
          </w:p>
        </w:tc>
      </w:tr>
      <w:tr w:rsidR="004D45C7" w:rsidRPr="004D45C7" w14:paraId="607F0CBB" w14:textId="77777777" w:rsidTr="004D45C7">
        <w:tblPrEx>
          <w:jc w:val="left"/>
        </w:tblPrEx>
        <w:tc>
          <w:tcPr>
            <w:tcW w:w="2179" w:type="dxa"/>
          </w:tcPr>
          <w:p w14:paraId="330EE2E1" w14:textId="1CA7D8DD" w:rsidR="004D45C7" w:rsidRPr="004D45C7" w:rsidRDefault="004D45C7" w:rsidP="004D45C7">
            <w:pPr>
              <w:ind w:firstLine="0"/>
            </w:pPr>
            <w:r>
              <w:t>Pope</w:t>
            </w:r>
          </w:p>
        </w:tc>
        <w:tc>
          <w:tcPr>
            <w:tcW w:w="2179" w:type="dxa"/>
          </w:tcPr>
          <w:p w14:paraId="5D22AB20" w14:textId="6E374D6E" w:rsidR="004D45C7" w:rsidRPr="004D45C7" w:rsidRDefault="004D45C7" w:rsidP="004D45C7">
            <w:pPr>
              <w:ind w:firstLine="0"/>
            </w:pPr>
            <w:r>
              <w:t>Rankin</w:t>
            </w:r>
          </w:p>
        </w:tc>
        <w:tc>
          <w:tcPr>
            <w:tcW w:w="2180" w:type="dxa"/>
          </w:tcPr>
          <w:p w14:paraId="160BDF37" w14:textId="5AA2692C" w:rsidR="004D45C7" w:rsidRPr="004D45C7" w:rsidRDefault="004D45C7" w:rsidP="004D45C7">
            <w:pPr>
              <w:ind w:firstLine="0"/>
            </w:pPr>
            <w:r>
              <w:t>Reese</w:t>
            </w:r>
          </w:p>
        </w:tc>
      </w:tr>
      <w:tr w:rsidR="004D45C7" w:rsidRPr="004D45C7" w14:paraId="210588C6" w14:textId="77777777" w:rsidTr="004D45C7">
        <w:tblPrEx>
          <w:jc w:val="left"/>
        </w:tblPrEx>
        <w:tc>
          <w:tcPr>
            <w:tcW w:w="2179" w:type="dxa"/>
          </w:tcPr>
          <w:p w14:paraId="05185447" w14:textId="23A9B2B3" w:rsidR="004D45C7" w:rsidRPr="004D45C7" w:rsidRDefault="004D45C7" w:rsidP="004D45C7">
            <w:pPr>
              <w:ind w:firstLine="0"/>
            </w:pPr>
            <w:r>
              <w:t>Rivers</w:t>
            </w:r>
          </w:p>
        </w:tc>
        <w:tc>
          <w:tcPr>
            <w:tcW w:w="2179" w:type="dxa"/>
          </w:tcPr>
          <w:p w14:paraId="1165E251" w14:textId="40393E37" w:rsidR="004D45C7" w:rsidRPr="004D45C7" w:rsidRDefault="004D45C7" w:rsidP="004D45C7">
            <w:pPr>
              <w:ind w:firstLine="0"/>
            </w:pPr>
            <w:r>
              <w:t>Robbins</w:t>
            </w:r>
          </w:p>
        </w:tc>
        <w:tc>
          <w:tcPr>
            <w:tcW w:w="2180" w:type="dxa"/>
          </w:tcPr>
          <w:p w14:paraId="0CA7EB96" w14:textId="6F149EDE" w:rsidR="004D45C7" w:rsidRPr="004D45C7" w:rsidRDefault="004D45C7" w:rsidP="004D45C7">
            <w:pPr>
              <w:ind w:firstLine="0"/>
            </w:pPr>
            <w:r>
              <w:t>Rose</w:t>
            </w:r>
          </w:p>
        </w:tc>
      </w:tr>
      <w:tr w:rsidR="004D45C7" w:rsidRPr="004D45C7" w14:paraId="3967F060" w14:textId="77777777" w:rsidTr="004D45C7">
        <w:tblPrEx>
          <w:jc w:val="left"/>
        </w:tblPrEx>
        <w:tc>
          <w:tcPr>
            <w:tcW w:w="2179" w:type="dxa"/>
          </w:tcPr>
          <w:p w14:paraId="6C5CDF01" w14:textId="051F9127" w:rsidR="004D45C7" w:rsidRPr="004D45C7" w:rsidRDefault="004D45C7" w:rsidP="004D45C7">
            <w:pPr>
              <w:ind w:firstLine="0"/>
            </w:pPr>
            <w:r>
              <w:t>Sanders</w:t>
            </w:r>
          </w:p>
        </w:tc>
        <w:tc>
          <w:tcPr>
            <w:tcW w:w="2179" w:type="dxa"/>
          </w:tcPr>
          <w:p w14:paraId="41E429B7" w14:textId="27104B3A" w:rsidR="004D45C7" w:rsidRPr="004D45C7" w:rsidRDefault="004D45C7" w:rsidP="004D45C7">
            <w:pPr>
              <w:ind w:firstLine="0"/>
            </w:pPr>
            <w:r>
              <w:t>Schuessler</w:t>
            </w:r>
          </w:p>
        </w:tc>
        <w:tc>
          <w:tcPr>
            <w:tcW w:w="2180" w:type="dxa"/>
          </w:tcPr>
          <w:p w14:paraId="69213129" w14:textId="3722C38B" w:rsidR="004D45C7" w:rsidRPr="004D45C7" w:rsidRDefault="004D45C7" w:rsidP="004D45C7">
            <w:pPr>
              <w:ind w:firstLine="0"/>
            </w:pPr>
            <w:r>
              <w:t>Sessions</w:t>
            </w:r>
          </w:p>
        </w:tc>
      </w:tr>
      <w:tr w:rsidR="004D45C7" w:rsidRPr="004D45C7" w14:paraId="5FC5AA9F" w14:textId="77777777" w:rsidTr="004D45C7">
        <w:tblPrEx>
          <w:jc w:val="left"/>
        </w:tblPrEx>
        <w:tc>
          <w:tcPr>
            <w:tcW w:w="2179" w:type="dxa"/>
          </w:tcPr>
          <w:p w14:paraId="637D5DBA" w14:textId="4BB46C4F" w:rsidR="004D45C7" w:rsidRPr="004D45C7" w:rsidRDefault="004D45C7" w:rsidP="004D45C7">
            <w:pPr>
              <w:ind w:firstLine="0"/>
            </w:pPr>
            <w:r>
              <w:t>G. M. Smith</w:t>
            </w:r>
          </w:p>
        </w:tc>
        <w:tc>
          <w:tcPr>
            <w:tcW w:w="2179" w:type="dxa"/>
          </w:tcPr>
          <w:p w14:paraId="5B819404" w14:textId="63ABF11B" w:rsidR="004D45C7" w:rsidRPr="004D45C7" w:rsidRDefault="004D45C7" w:rsidP="004D45C7">
            <w:pPr>
              <w:ind w:firstLine="0"/>
            </w:pPr>
            <w:r>
              <w:t>M. M. Smith</w:t>
            </w:r>
          </w:p>
        </w:tc>
        <w:tc>
          <w:tcPr>
            <w:tcW w:w="2180" w:type="dxa"/>
          </w:tcPr>
          <w:p w14:paraId="1518496E" w14:textId="564D93EA" w:rsidR="004D45C7" w:rsidRPr="004D45C7" w:rsidRDefault="004D45C7" w:rsidP="004D45C7">
            <w:pPr>
              <w:ind w:firstLine="0"/>
            </w:pPr>
            <w:r>
              <w:t>Spann-Wilder</w:t>
            </w:r>
          </w:p>
        </w:tc>
      </w:tr>
      <w:tr w:rsidR="004D45C7" w:rsidRPr="004D45C7" w14:paraId="3E0778CC" w14:textId="77777777" w:rsidTr="004D45C7">
        <w:tblPrEx>
          <w:jc w:val="left"/>
        </w:tblPrEx>
        <w:tc>
          <w:tcPr>
            <w:tcW w:w="2179" w:type="dxa"/>
          </w:tcPr>
          <w:p w14:paraId="3D2F6F4D" w14:textId="7930628D" w:rsidR="004D45C7" w:rsidRPr="004D45C7" w:rsidRDefault="004D45C7" w:rsidP="004D45C7">
            <w:pPr>
              <w:ind w:firstLine="0"/>
            </w:pPr>
            <w:r>
              <w:t>Stavrinakis</w:t>
            </w:r>
          </w:p>
        </w:tc>
        <w:tc>
          <w:tcPr>
            <w:tcW w:w="2179" w:type="dxa"/>
          </w:tcPr>
          <w:p w14:paraId="5FCDB922" w14:textId="5041C6AA" w:rsidR="004D45C7" w:rsidRPr="004D45C7" w:rsidRDefault="004D45C7" w:rsidP="004D45C7">
            <w:pPr>
              <w:ind w:firstLine="0"/>
            </w:pPr>
            <w:r>
              <w:t>Taylor</w:t>
            </w:r>
          </w:p>
        </w:tc>
        <w:tc>
          <w:tcPr>
            <w:tcW w:w="2180" w:type="dxa"/>
          </w:tcPr>
          <w:p w14:paraId="72443739" w14:textId="066F42F3" w:rsidR="004D45C7" w:rsidRPr="004D45C7" w:rsidRDefault="004D45C7" w:rsidP="004D45C7">
            <w:pPr>
              <w:ind w:firstLine="0"/>
            </w:pPr>
            <w:r>
              <w:t>Teeple</w:t>
            </w:r>
          </w:p>
        </w:tc>
      </w:tr>
      <w:tr w:rsidR="004D45C7" w:rsidRPr="004D45C7" w14:paraId="4D062759" w14:textId="77777777" w:rsidTr="004D45C7">
        <w:tblPrEx>
          <w:jc w:val="left"/>
        </w:tblPrEx>
        <w:tc>
          <w:tcPr>
            <w:tcW w:w="2179" w:type="dxa"/>
          </w:tcPr>
          <w:p w14:paraId="3FB203F3" w14:textId="756819EC" w:rsidR="004D45C7" w:rsidRPr="004D45C7" w:rsidRDefault="004D45C7" w:rsidP="004D45C7">
            <w:pPr>
              <w:ind w:firstLine="0"/>
            </w:pPr>
            <w:r>
              <w:t>Terribile</w:t>
            </w:r>
          </w:p>
        </w:tc>
        <w:tc>
          <w:tcPr>
            <w:tcW w:w="2179" w:type="dxa"/>
          </w:tcPr>
          <w:p w14:paraId="2B4E52F3" w14:textId="35B77509" w:rsidR="004D45C7" w:rsidRPr="004D45C7" w:rsidRDefault="004D45C7" w:rsidP="004D45C7">
            <w:pPr>
              <w:ind w:firstLine="0"/>
            </w:pPr>
            <w:r>
              <w:t>Vaughan</w:t>
            </w:r>
          </w:p>
        </w:tc>
        <w:tc>
          <w:tcPr>
            <w:tcW w:w="2180" w:type="dxa"/>
          </w:tcPr>
          <w:p w14:paraId="76D10DAA" w14:textId="5A11AF50" w:rsidR="004D45C7" w:rsidRPr="004D45C7" w:rsidRDefault="004D45C7" w:rsidP="004D45C7">
            <w:pPr>
              <w:ind w:firstLine="0"/>
            </w:pPr>
            <w:r>
              <w:t>Waters</w:t>
            </w:r>
          </w:p>
        </w:tc>
      </w:tr>
      <w:tr w:rsidR="004D45C7" w:rsidRPr="004D45C7" w14:paraId="67428BCC" w14:textId="77777777" w:rsidTr="004D45C7">
        <w:tblPrEx>
          <w:jc w:val="left"/>
        </w:tblPrEx>
        <w:tc>
          <w:tcPr>
            <w:tcW w:w="2179" w:type="dxa"/>
          </w:tcPr>
          <w:p w14:paraId="00204D17" w14:textId="737F701E" w:rsidR="004D45C7" w:rsidRPr="004D45C7" w:rsidRDefault="004D45C7" w:rsidP="004D45C7">
            <w:pPr>
              <w:ind w:firstLine="0"/>
            </w:pPr>
            <w:r>
              <w:t>Weeks</w:t>
            </w:r>
          </w:p>
        </w:tc>
        <w:tc>
          <w:tcPr>
            <w:tcW w:w="2179" w:type="dxa"/>
          </w:tcPr>
          <w:p w14:paraId="723A10F7" w14:textId="7AFD29DA" w:rsidR="004D45C7" w:rsidRPr="004D45C7" w:rsidRDefault="004D45C7" w:rsidP="004D45C7">
            <w:pPr>
              <w:ind w:firstLine="0"/>
            </w:pPr>
            <w:r>
              <w:t>Wetmore</w:t>
            </w:r>
          </w:p>
        </w:tc>
        <w:tc>
          <w:tcPr>
            <w:tcW w:w="2180" w:type="dxa"/>
          </w:tcPr>
          <w:p w14:paraId="38A9DAFA" w14:textId="5D3B933E" w:rsidR="004D45C7" w:rsidRPr="004D45C7" w:rsidRDefault="004D45C7" w:rsidP="004D45C7">
            <w:pPr>
              <w:ind w:firstLine="0"/>
            </w:pPr>
            <w:r>
              <w:t>White</w:t>
            </w:r>
          </w:p>
        </w:tc>
      </w:tr>
      <w:tr w:rsidR="004D45C7" w:rsidRPr="004D45C7" w14:paraId="5A7C7C8F" w14:textId="77777777" w:rsidTr="004D45C7">
        <w:tblPrEx>
          <w:jc w:val="left"/>
        </w:tblPrEx>
        <w:tc>
          <w:tcPr>
            <w:tcW w:w="2179" w:type="dxa"/>
          </w:tcPr>
          <w:p w14:paraId="7EFA0F49" w14:textId="518CA5E3" w:rsidR="004D45C7" w:rsidRPr="004D45C7" w:rsidRDefault="004D45C7" w:rsidP="004D45C7">
            <w:pPr>
              <w:keepNext/>
              <w:ind w:firstLine="0"/>
            </w:pPr>
            <w:r>
              <w:t>Whitmire</w:t>
            </w:r>
          </w:p>
        </w:tc>
        <w:tc>
          <w:tcPr>
            <w:tcW w:w="2179" w:type="dxa"/>
          </w:tcPr>
          <w:p w14:paraId="5A295F3A" w14:textId="1BC4D2AE" w:rsidR="004D45C7" w:rsidRPr="004D45C7" w:rsidRDefault="004D45C7" w:rsidP="004D45C7">
            <w:pPr>
              <w:keepNext/>
              <w:ind w:firstLine="0"/>
            </w:pPr>
            <w:r>
              <w:t>Wickensimer</w:t>
            </w:r>
          </w:p>
        </w:tc>
        <w:tc>
          <w:tcPr>
            <w:tcW w:w="2180" w:type="dxa"/>
          </w:tcPr>
          <w:p w14:paraId="003709B8" w14:textId="68D30F30" w:rsidR="004D45C7" w:rsidRPr="004D45C7" w:rsidRDefault="004D45C7" w:rsidP="004D45C7">
            <w:pPr>
              <w:keepNext/>
              <w:ind w:firstLine="0"/>
            </w:pPr>
            <w:r>
              <w:t>Williams</w:t>
            </w:r>
          </w:p>
        </w:tc>
      </w:tr>
      <w:tr w:rsidR="004D45C7" w:rsidRPr="004D45C7" w14:paraId="7A59B9F4" w14:textId="77777777" w:rsidTr="004D45C7">
        <w:tblPrEx>
          <w:jc w:val="left"/>
        </w:tblPrEx>
        <w:tc>
          <w:tcPr>
            <w:tcW w:w="2179" w:type="dxa"/>
          </w:tcPr>
          <w:p w14:paraId="74C353F0" w14:textId="03FA8433" w:rsidR="004D45C7" w:rsidRPr="004D45C7" w:rsidRDefault="004D45C7" w:rsidP="004D45C7">
            <w:pPr>
              <w:keepNext/>
              <w:ind w:firstLine="0"/>
            </w:pPr>
            <w:r>
              <w:t>Willis</w:t>
            </w:r>
          </w:p>
        </w:tc>
        <w:tc>
          <w:tcPr>
            <w:tcW w:w="2179" w:type="dxa"/>
          </w:tcPr>
          <w:p w14:paraId="04780C30" w14:textId="3CAE5140" w:rsidR="004D45C7" w:rsidRPr="004D45C7" w:rsidRDefault="004D45C7" w:rsidP="004D45C7">
            <w:pPr>
              <w:keepNext/>
              <w:ind w:firstLine="0"/>
            </w:pPr>
            <w:r>
              <w:t>Wooten</w:t>
            </w:r>
          </w:p>
        </w:tc>
        <w:tc>
          <w:tcPr>
            <w:tcW w:w="2180" w:type="dxa"/>
          </w:tcPr>
          <w:p w14:paraId="0C78336E" w14:textId="066FCAFC" w:rsidR="004D45C7" w:rsidRPr="004D45C7" w:rsidRDefault="004D45C7" w:rsidP="004D45C7">
            <w:pPr>
              <w:keepNext/>
              <w:ind w:firstLine="0"/>
            </w:pPr>
            <w:r>
              <w:t>Yow</w:t>
            </w:r>
          </w:p>
        </w:tc>
      </w:tr>
    </w:tbl>
    <w:p w14:paraId="48A66DD0" w14:textId="77777777" w:rsidR="004D45C7" w:rsidRDefault="004D45C7" w:rsidP="004D45C7"/>
    <w:p w14:paraId="1D24E437" w14:textId="33CFA658" w:rsidR="004D45C7" w:rsidRDefault="004D45C7" w:rsidP="004D45C7">
      <w:pPr>
        <w:jc w:val="center"/>
        <w:rPr>
          <w:b/>
        </w:rPr>
      </w:pPr>
      <w:r w:rsidRPr="004D45C7">
        <w:rPr>
          <w:b/>
        </w:rPr>
        <w:t>Total Present--117</w:t>
      </w:r>
    </w:p>
    <w:p w14:paraId="26CACF28" w14:textId="77777777" w:rsidR="004D45C7" w:rsidRDefault="004D45C7" w:rsidP="004D45C7"/>
    <w:p w14:paraId="5C893EE6" w14:textId="183EF272" w:rsidR="004D45C7" w:rsidRDefault="004D45C7" w:rsidP="004D45C7">
      <w:pPr>
        <w:keepNext/>
        <w:jc w:val="center"/>
        <w:rPr>
          <w:b/>
        </w:rPr>
      </w:pPr>
      <w:r w:rsidRPr="004D45C7">
        <w:rPr>
          <w:b/>
        </w:rPr>
        <w:t>LEAVE OF ABSENCE</w:t>
      </w:r>
    </w:p>
    <w:p w14:paraId="72D78EB4" w14:textId="243B7F70" w:rsidR="004D45C7" w:rsidRDefault="004D45C7" w:rsidP="004D45C7">
      <w:r>
        <w:t>The SPEAKER granted Rep. MURPHY a leave of absence for the day.</w:t>
      </w:r>
    </w:p>
    <w:p w14:paraId="7AFA82C1" w14:textId="77777777" w:rsidR="004D45C7" w:rsidRDefault="004D45C7" w:rsidP="004D45C7"/>
    <w:p w14:paraId="320B577B" w14:textId="7827D356" w:rsidR="004D45C7" w:rsidRDefault="004D45C7" w:rsidP="004D45C7">
      <w:pPr>
        <w:keepNext/>
        <w:jc w:val="center"/>
        <w:rPr>
          <w:b/>
        </w:rPr>
      </w:pPr>
      <w:r w:rsidRPr="004D45C7">
        <w:rPr>
          <w:b/>
        </w:rPr>
        <w:t>LEAVE OF ABSENCE</w:t>
      </w:r>
    </w:p>
    <w:p w14:paraId="73B0C6D9" w14:textId="4E071553" w:rsidR="004D45C7" w:rsidRDefault="004D45C7" w:rsidP="004D45C7">
      <w:r>
        <w:t>The SPEAKER granted Rep. B. J. COX a leave of absence for the day due to a prior commitment.</w:t>
      </w:r>
    </w:p>
    <w:p w14:paraId="5D7F817D" w14:textId="77777777" w:rsidR="004D45C7" w:rsidRDefault="004D45C7" w:rsidP="004D45C7"/>
    <w:p w14:paraId="6FB941E0" w14:textId="3121224A" w:rsidR="004D45C7" w:rsidRDefault="004D45C7" w:rsidP="004D45C7">
      <w:pPr>
        <w:keepNext/>
        <w:jc w:val="center"/>
        <w:rPr>
          <w:b/>
        </w:rPr>
      </w:pPr>
      <w:r w:rsidRPr="004D45C7">
        <w:rPr>
          <w:b/>
        </w:rPr>
        <w:t>LEAVE OF ABSENCE</w:t>
      </w:r>
    </w:p>
    <w:p w14:paraId="56EB3936" w14:textId="7FE7FE45" w:rsidR="004D45C7" w:rsidRDefault="004D45C7" w:rsidP="004D45C7">
      <w:r>
        <w:t>The SPEAKER granted Rep. YOW a temporary leave of absence.</w:t>
      </w:r>
    </w:p>
    <w:p w14:paraId="203665A9" w14:textId="77777777" w:rsidR="004D45C7" w:rsidRDefault="004D45C7" w:rsidP="004D45C7"/>
    <w:p w14:paraId="6B9329E6" w14:textId="07BB5438" w:rsidR="004D45C7" w:rsidRDefault="004D45C7" w:rsidP="004D45C7">
      <w:pPr>
        <w:keepNext/>
        <w:jc w:val="center"/>
        <w:rPr>
          <w:b/>
        </w:rPr>
      </w:pPr>
      <w:r w:rsidRPr="004D45C7">
        <w:rPr>
          <w:b/>
        </w:rPr>
        <w:t>LEAVE OF ABSENCE</w:t>
      </w:r>
    </w:p>
    <w:p w14:paraId="0B897F39" w14:textId="6A6F687D" w:rsidR="004D45C7" w:rsidRDefault="004D45C7" w:rsidP="004D45C7">
      <w:r>
        <w:t>The SPEAKER granted Rep. GUFFEY a temporary leave of absence.</w:t>
      </w:r>
    </w:p>
    <w:p w14:paraId="10472268" w14:textId="77777777" w:rsidR="004D45C7" w:rsidRDefault="004D45C7" w:rsidP="004D45C7"/>
    <w:p w14:paraId="51B6A62E" w14:textId="6712243A" w:rsidR="004D45C7" w:rsidRDefault="004D45C7" w:rsidP="004D45C7">
      <w:pPr>
        <w:keepNext/>
        <w:jc w:val="center"/>
        <w:rPr>
          <w:b/>
        </w:rPr>
      </w:pPr>
      <w:r w:rsidRPr="004D45C7">
        <w:rPr>
          <w:b/>
        </w:rPr>
        <w:t>DOCTOR OF THE DAY</w:t>
      </w:r>
    </w:p>
    <w:p w14:paraId="53623608" w14:textId="47C7216A" w:rsidR="004D45C7" w:rsidRDefault="004D45C7" w:rsidP="004D45C7">
      <w:r>
        <w:t>Announcement was made that Dr. Jennifer Hanke of Oconee County was the Doctor of the Day for the General Assembly.</w:t>
      </w:r>
    </w:p>
    <w:p w14:paraId="35A9E2B2" w14:textId="77777777" w:rsidR="004D45C7" w:rsidRDefault="004D45C7" w:rsidP="004D45C7"/>
    <w:p w14:paraId="00F8996C" w14:textId="5C226B1F" w:rsidR="004D45C7" w:rsidRDefault="004D45C7" w:rsidP="004D45C7">
      <w:pPr>
        <w:keepNext/>
        <w:jc w:val="center"/>
        <w:rPr>
          <w:b/>
        </w:rPr>
      </w:pPr>
      <w:bookmarkStart w:id="132" w:name="p51"/>
      <w:bookmarkEnd w:id="131"/>
      <w:r w:rsidRPr="004D45C7">
        <w:rPr>
          <w:b/>
        </w:rPr>
        <w:lastRenderedPageBreak/>
        <w:t>CO-SPONSORS ADDED AND REMOVED</w:t>
      </w:r>
    </w:p>
    <w:p w14:paraId="175B2D33" w14:textId="77777777" w:rsidR="004D45C7" w:rsidRDefault="004D45C7" w:rsidP="004D45C7">
      <w:r>
        <w:t>In accordance with House Rule 5.2 below:</w:t>
      </w:r>
    </w:p>
    <w:p w14:paraId="2505D04A" w14:textId="77777777" w:rsidR="00547758" w:rsidRDefault="00547758" w:rsidP="004D45C7">
      <w:pPr>
        <w:ind w:firstLine="270"/>
        <w:rPr>
          <w:b/>
          <w:bCs/>
          <w:color w:val="000000"/>
          <w:szCs w:val="22"/>
          <w:lang w:val="en"/>
        </w:rPr>
      </w:pPr>
      <w:bookmarkStart w:id="133" w:name="file_start185"/>
      <w:bookmarkEnd w:id="133"/>
    </w:p>
    <w:p w14:paraId="1FE1AA30" w14:textId="784C5FD8" w:rsidR="004D45C7" w:rsidRPr="00CA29CB" w:rsidRDefault="004D45C7" w:rsidP="004D45C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6EA3791" w14:textId="51D945E4" w:rsidR="004D45C7" w:rsidRDefault="004D45C7" w:rsidP="004D45C7">
      <w:bookmarkStart w:id="134" w:name="file_end185"/>
      <w:bookmarkEnd w:id="134"/>
    </w:p>
    <w:p w14:paraId="1228D419" w14:textId="435D725D" w:rsidR="004D45C7" w:rsidRDefault="004D45C7" w:rsidP="004D45C7">
      <w:pPr>
        <w:keepNext/>
        <w:jc w:val="center"/>
        <w:rPr>
          <w:b/>
        </w:rPr>
      </w:pPr>
      <w:r w:rsidRPr="004D45C7">
        <w:rPr>
          <w:b/>
        </w:rPr>
        <w:t>CO-SPONSOR(S) ADDED</w:t>
      </w:r>
    </w:p>
    <w:tbl>
      <w:tblPr>
        <w:tblW w:w="0" w:type="auto"/>
        <w:tblLayout w:type="fixed"/>
        <w:tblLook w:val="0000" w:firstRow="0" w:lastRow="0" w:firstColumn="0" w:lastColumn="0" w:noHBand="0" w:noVBand="0"/>
      </w:tblPr>
      <w:tblGrid>
        <w:gridCol w:w="1551"/>
        <w:gridCol w:w="1311"/>
      </w:tblGrid>
      <w:tr w:rsidR="004D45C7" w:rsidRPr="004D45C7" w14:paraId="01E40BD1" w14:textId="77777777" w:rsidTr="004D45C7">
        <w:tc>
          <w:tcPr>
            <w:tcW w:w="1551" w:type="dxa"/>
          </w:tcPr>
          <w:p w14:paraId="5A0D8285" w14:textId="6131E636" w:rsidR="004D45C7" w:rsidRPr="004D45C7" w:rsidRDefault="004D45C7" w:rsidP="004D45C7">
            <w:pPr>
              <w:keepNext/>
              <w:ind w:firstLine="0"/>
            </w:pPr>
            <w:r w:rsidRPr="004D45C7">
              <w:t>Bill Number:</w:t>
            </w:r>
          </w:p>
        </w:tc>
        <w:tc>
          <w:tcPr>
            <w:tcW w:w="1311" w:type="dxa"/>
          </w:tcPr>
          <w:p w14:paraId="535513C3" w14:textId="525984A0" w:rsidR="004D45C7" w:rsidRPr="004D45C7" w:rsidRDefault="004D45C7" w:rsidP="004D45C7">
            <w:pPr>
              <w:keepNext/>
              <w:ind w:firstLine="0"/>
            </w:pPr>
            <w:r w:rsidRPr="004D45C7">
              <w:t>H. 3437</w:t>
            </w:r>
          </w:p>
        </w:tc>
      </w:tr>
      <w:tr w:rsidR="004D45C7" w:rsidRPr="004D45C7" w14:paraId="0B3EF413" w14:textId="77777777" w:rsidTr="004D45C7">
        <w:tc>
          <w:tcPr>
            <w:tcW w:w="1551" w:type="dxa"/>
          </w:tcPr>
          <w:p w14:paraId="24A5FA97" w14:textId="4F41D440" w:rsidR="004D45C7" w:rsidRPr="004D45C7" w:rsidRDefault="004D45C7" w:rsidP="004D45C7">
            <w:pPr>
              <w:keepNext/>
              <w:ind w:firstLine="0"/>
            </w:pPr>
            <w:r w:rsidRPr="004D45C7">
              <w:t>Date:</w:t>
            </w:r>
          </w:p>
        </w:tc>
        <w:tc>
          <w:tcPr>
            <w:tcW w:w="1311" w:type="dxa"/>
          </w:tcPr>
          <w:p w14:paraId="0E8B260A" w14:textId="2B788B32" w:rsidR="004D45C7" w:rsidRPr="004D45C7" w:rsidRDefault="004D45C7" w:rsidP="004D45C7">
            <w:pPr>
              <w:keepNext/>
              <w:ind w:firstLine="0"/>
            </w:pPr>
            <w:r w:rsidRPr="004D45C7">
              <w:t>ADD:</w:t>
            </w:r>
          </w:p>
        </w:tc>
      </w:tr>
      <w:tr w:rsidR="004D45C7" w:rsidRPr="004D45C7" w14:paraId="437B9DDE" w14:textId="77777777" w:rsidTr="004D45C7">
        <w:tc>
          <w:tcPr>
            <w:tcW w:w="1551" w:type="dxa"/>
          </w:tcPr>
          <w:p w14:paraId="0926375A" w14:textId="4A80BEE0" w:rsidR="004D45C7" w:rsidRPr="004D45C7" w:rsidRDefault="004D45C7" w:rsidP="004D45C7">
            <w:pPr>
              <w:keepNext/>
              <w:ind w:firstLine="0"/>
            </w:pPr>
            <w:r w:rsidRPr="004D45C7">
              <w:t>05/08/25</w:t>
            </w:r>
          </w:p>
        </w:tc>
        <w:tc>
          <w:tcPr>
            <w:tcW w:w="1311" w:type="dxa"/>
          </w:tcPr>
          <w:p w14:paraId="1A261EE3" w14:textId="48277CAE" w:rsidR="004D45C7" w:rsidRPr="004D45C7" w:rsidRDefault="004D45C7" w:rsidP="004D45C7">
            <w:pPr>
              <w:keepNext/>
              <w:ind w:firstLine="0"/>
            </w:pPr>
            <w:r w:rsidRPr="004D45C7">
              <w:t>DUNCAN</w:t>
            </w:r>
          </w:p>
        </w:tc>
      </w:tr>
    </w:tbl>
    <w:p w14:paraId="5B080C46" w14:textId="77777777" w:rsidR="004D45C7" w:rsidRDefault="004D45C7" w:rsidP="004D45C7"/>
    <w:p w14:paraId="0E805555" w14:textId="37FAC927" w:rsidR="004D45C7" w:rsidRDefault="004D45C7" w:rsidP="004D45C7">
      <w:pPr>
        <w:keepNext/>
        <w:jc w:val="center"/>
        <w:rPr>
          <w:b/>
        </w:rPr>
      </w:pPr>
      <w:r w:rsidRPr="004D45C7">
        <w:rPr>
          <w:b/>
        </w:rPr>
        <w:t>CO-SPONSOR(S) ADDED</w:t>
      </w:r>
    </w:p>
    <w:tbl>
      <w:tblPr>
        <w:tblW w:w="0" w:type="auto"/>
        <w:tblLayout w:type="fixed"/>
        <w:tblLook w:val="0000" w:firstRow="0" w:lastRow="0" w:firstColumn="0" w:lastColumn="0" w:noHBand="0" w:noVBand="0"/>
      </w:tblPr>
      <w:tblGrid>
        <w:gridCol w:w="1551"/>
        <w:gridCol w:w="1101"/>
      </w:tblGrid>
      <w:tr w:rsidR="004D45C7" w:rsidRPr="004D45C7" w14:paraId="061507C1" w14:textId="77777777" w:rsidTr="004D45C7">
        <w:tc>
          <w:tcPr>
            <w:tcW w:w="1551" w:type="dxa"/>
          </w:tcPr>
          <w:p w14:paraId="5B803411" w14:textId="0718D673" w:rsidR="004D45C7" w:rsidRPr="004D45C7" w:rsidRDefault="004D45C7" w:rsidP="004D45C7">
            <w:pPr>
              <w:keepNext/>
              <w:ind w:firstLine="0"/>
            </w:pPr>
            <w:r w:rsidRPr="004D45C7">
              <w:t>Bill Number:</w:t>
            </w:r>
          </w:p>
        </w:tc>
        <w:tc>
          <w:tcPr>
            <w:tcW w:w="1101" w:type="dxa"/>
          </w:tcPr>
          <w:p w14:paraId="605A5FAB" w14:textId="5EE7B9EA" w:rsidR="004D45C7" w:rsidRPr="004D45C7" w:rsidRDefault="004D45C7" w:rsidP="004D45C7">
            <w:pPr>
              <w:keepNext/>
              <w:ind w:firstLine="0"/>
            </w:pPr>
            <w:r w:rsidRPr="004D45C7">
              <w:t>H. 4513</w:t>
            </w:r>
          </w:p>
        </w:tc>
      </w:tr>
      <w:tr w:rsidR="004D45C7" w:rsidRPr="004D45C7" w14:paraId="3BE579AE" w14:textId="77777777" w:rsidTr="004D45C7">
        <w:tc>
          <w:tcPr>
            <w:tcW w:w="1551" w:type="dxa"/>
          </w:tcPr>
          <w:p w14:paraId="6FD7286A" w14:textId="7AD4326D" w:rsidR="004D45C7" w:rsidRPr="004D45C7" w:rsidRDefault="004D45C7" w:rsidP="004D45C7">
            <w:pPr>
              <w:keepNext/>
              <w:ind w:firstLine="0"/>
            </w:pPr>
            <w:r w:rsidRPr="004D45C7">
              <w:t>Date:</w:t>
            </w:r>
          </w:p>
        </w:tc>
        <w:tc>
          <w:tcPr>
            <w:tcW w:w="1101" w:type="dxa"/>
          </w:tcPr>
          <w:p w14:paraId="2C365848" w14:textId="399F796F" w:rsidR="004D45C7" w:rsidRPr="004D45C7" w:rsidRDefault="004D45C7" w:rsidP="004D45C7">
            <w:pPr>
              <w:keepNext/>
              <w:ind w:firstLine="0"/>
            </w:pPr>
            <w:r w:rsidRPr="004D45C7">
              <w:t>ADD:</w:t>
            </w:r>
          </w:p>
        </w:tc>
      </w:tr>
      <w:tr w:rsidR="004D45C7" w:rsidRPr="004D45C7" w14:paraId="042E02CB" w14:textId="77777777" w:rsidTr="004D45C7">
        <w:tc>
          <w:tcPr>
            <w:tcW w:w="1551" w:type="dxa"/>
          </w:tcPr>
          <w:p w14:paraId="6D79D28A" w14:textId="3602584A" w:rsidR="004D45C7" w:rsidRPr="004D45C7" w:rsidRDefault="004D45C7" w:rsidP="004D45C7">
            <w:pPr>
              <w:keepNext/>
              <w:ind w:firstLine="0"/>
            </w:pPr>
            <w:r w:rsidRPr="004D45C7">
              <w:t>05/08/25</w:t>
            </w:r>
          </w:p>
        </w:tc>
        <w:tc>
          <w:tcPr>
            <w:tcW w:w="1101" w:type="dxa"/>
          </w:tcPr>
          <w:p w14:paraId="758ED929" w14:textId="1301D4DE" w:rsidR="004D45C7" w:rsidRPr="004D45C7" w:rsidRDefault="004D45C7" w:rsidP="004D45C7">
            <w:pPr>
              <w:keepNext/>
              <w:ind w:firstLine="0"/>
            </w:pPr>
            <w:r w:rsidRPr="004D45C7">
              <w:t>LIGON</w:t>
            </w:r>
          </w:p>
        </w:tc>
      </w:tr>
    </w:tbl>
    <w:p w14:paraId="48965924" w14:textId="77777777" w:rsidR="004D45C7" w:rsidRDefault="004D45C7" w:rsidP="004D45C7"/>
    <w:p w14:paraId="43483E1A" w14:textId="4A2F5AF5" w:rsidR="004D45C7" w:rsidRDefault="004D45C7" w:rsidP="004D45C7">
      <w:pPr>
        <w:keepNext/>
        <w:jc w:val="center"/>
        <w:rPr>
          <w:b/>
        </w:rPr>
      </w:pPr>
      <w:r w:rsidRPr="004D45C7">
        <w:rPr>
          <w:b/>
        </w:rPr>
        <w:t>CO-SPONSOR(S) ADDED</w:t>
      </w:r>
    </w:p>
    <w:tbl>
      <w:tblPr>
        <w:tblW w:w="0" w:type="auto"/>
        <w:tblLayout w:type="fixed"/>
        <w:tblLook w:val="0000" w:firstRow="0" w:lastRow="0" w:firstColumn="0" w:lastColumn="0" w:noHBand="0" w:noVBand="0"/>
      </w:tblPr>
      <w:tblGrid>
        <w:gridCol w:w="1551"/>
        <w:gridCol w:w="3816"/>
      </w:tblGrid>
      <w:tr w:rsidR="004D45C7" w:rsidRPr="004D45C7" w14:paraId="23923BD3" w14:textId="77777777" w:rsidTr="004D45C7">
        <w:tc>
          <w:tcPr>
            <w:tcW w:w="1551" w:type="dxa"/>
          </w:tcPr>
          <w:p w14:paraId="20F31351" w14:textId="039FFBC5" w:rsidR="004D45C7" w:rsidRPr="004D45C7" w:rsidRDefault="004D45C7" w:rsidP="004D45C7">
            <w:pPr>
              <w:keepNext/>
              <w:ind w:firstLine="0"/>
            </w:pPr>
            <w:r w:rsidRPr="004D45C7">
              <w:t>Bill Number:</w:t>
            </w:r>
          </w:p>
        </w:tc>
        <w:tc>
          <w:tcPr>
            <w:tcW w:w="3816" w:type="dxa"/>
          </w:tcPr>
          <w:p w14:paraId="2838BC08" w14:textId="2B8A7229" w:rsidR="004D45C7" w:rsidRPr="004D45C7" w:rsidRDefault="004D45C7" w:rsidP="004D45C7">
            <w:pPr>
              <w:keepNext/>
              <w:ind w:firstLine="0"/>
            </w:pPr>
            <w:r w:rsidRPr="004D45C7">
              <w:t>H. 4543</w:t>
            </w:r>
          </w:p>
        </w:tc>
      </w:tr>
      <w:tr w:rsidR="004D45C7" w:rsidRPr="004D45C7" w14:paraId="7DBA410F" w14:textId="77777777" w:rsidTr="004D45C7">
        <w:tc>
          <w:tcPr>
            <w:tcW w:w="1551" w:type="dxa"/>
          </w:tcPr>
          <w:p w14:paraId="3C0DDAFB" w14:textId="794A4E35" w:rsidR="004D45C7" w:rsidRPr="004D45C7" w:rsidRDefault="004D45C7" w:rsidP="004D45C7">
            <w:pPr>
              <w:keepNext/>
              <w:ind w:firstLine="0"/>
            </w:pPr>
            <w:r w:rsidRPr="004D45C7">
              <w:t>Date:</w:t>
            </w:r>
          </w:p>
        </w:tc>
        <w:tc>
          <w:tcPr>
            <w:tcW w:w="3816" w:type="dxa"/>
          </w:tcPr>
          <w:p w14:paraId="7A96940A" w14:textId="32A733C0" w:rsidR="004D45C7" w:rsidRPr="004D45C7" w:rsidRDefault="004D45C7" w:rsidP="004D45C7">
            <w:pPr>
              <w:keepNext/>
              <w:ind w:firstLine="0"/>
            </w:pPr>
            <w:r w:rsidRPr="004D45C7">
              <w:t>ADD:</w:t>
            </w:r>
          </w:p>
        </w:tc>
      </w:tr>
      <w:tr w:rsidR="004D45C7" w:rsidRPr="004D45C7" w14:paraId="23B9DB02" w14:textId="77777777" w:rsidTr="004D45C7">
        <w:tc>
          <w:tcPr>
            <w:tcW w:w="1551" w:type="dxa"/>
          </w:tcPr>
          <w:p w14:paraId="6D5EDF59" w14:textId="53792730" w:rsidR="004D45C7" w:rsidRPr="004D45C7" w:rsidRDefault="004D45C7" w:rsidP="004D45C7">
            <w:pPr>
              <w:keepNext/>
              <w:ind w:firstLine="0"/>
            </w:pPr>
            <w:r w:rsidRPr="004D45C7">
              <w:t>05/08/25</w:t>
            </w:r>
          </w:p>
        </w:tc>
        <w:tc>
          <w:tcPr>
            <w:tcW w:w="3816" w:type="dxa"/>
          </w:tcPr>
          <w:p w14:paraId="6BAB3FC2" w14:textId="69E13F7E" w:rsidR="004D45C7" w:rsidRPr="004D45C7" w:rsidRDefault="004D45C7" w:rsidP="004D45C7">
            <w:pPr>
              <w:keepNext/>
              <w:ind w:firstLine="0"/>
            </w:pPr>
            <w:r w:rsidRPr="004D45C7">
              <w:t>BAUER, COLLINS and HARTNETT</w:t>
            </w:r>
          </w:p>
        </w:tc>
      </w:tr>
    </w:tbl>
    <w:p w14:paraId="356A04E5" w14:textId="77777777" w:rsidR="004D45C7" w:rsidRDefault="004D45C7" w:rsidP="004D45C7"/>
    <w:p w14:paraId="07FEE4E6" w14:textId="184FEC1A" w:rsidR="004D45C7" w:rsidRDefault="004D45C7" w:rsidP="004D45C7">
      <w:pPr>
        <w:keepNext/>
        <w:jc w:val="center"/>
        <w:rPr>
          <w:b/>
        </w:rPr>
      </w:pPr>
      <w:r w:rsidRPr="004D45C7">
        <w:rPr>
          <w:b/>
        </w:rPr>
        <w:t>CO-SPONSOR(S) REMOVED</w:t>
      </w:r>
    </w:p>
    <w:tbl>
      <w:tblPr>
        <w:tblW w:w="0" w:type="auto"/>
        <w:tblLayout w:type="fixed"/>
        <w:tblLook w:val="0000" w:firstRow="0" w:lastRow="0" w:firstColumn="0" w:lastColumn="0" w:noHBand="0" w:noVBand="0"/>
      </w:tblPr>
      <w:tblGrid>
        <w:gridCol w:w="1551"/>
        <w:gridCol w:w="3801"/>
      </w:tblGrid>
      <w:tr w:rsidR="004D45C7" w:rsidRPr="004D45C7" w14:paraId="6B18C50F" w14:textId="77777777" w:rsidTr="004D45C7">
        <w:tc>
          <w:tcPr>
            <w:tcW w:w="1551" w:type="dxa"/>
          </w:tcPr>
          <w:p w14:paraId="07407F44" w14:textId="2ADD21C4" w:rsidR="004D45C7" w:rsidRPr="004D45C7" w:rsidRDefault="004D45C7" w:rsidP="004D45C7">
            <w:pPr>
              <w:keepNext/>
              <w:ind w:firstLine="0"/>
            </w:pPr>
            <w:r w:rsidRPr="004D45C7">
              <w:t>Bill Number:</w:t>
            </w:r>
          </w:p>
        </w:tc>
        <w:tc>
          <w:tcPr>
            <w:tcW w:w="3801" w:type="dxa"/>
          </w:tcPr>
          <w:p w14:paraId="505F1796" w14:textId="006514A1" w:rsidR="004D45C7" w:rsidRPr="004D45C7" w:rsidRDefault="004D45C7" w:rsidP="004D45C7">
            <w:pPr>
              <w:keepNext/>
              <w:ind w:firstLine="0"/>
            </w:pPr>
            <w:r w:rsidRPr="004D45C7">
              <w:t>H. 4176</w:t>
            </w:r>
          </w:p>
        </w:tc>
      </w:tr>
      <w:tr w:rsidR="004D45C7" w:rsidRPr="004D45C7" w14:paraId="7224EB0F" w14:textId="77777777" w:rsidTr="004D45C7">
        <w:tc>
          <w:tcPr>
            <w:tcW w:w="1551" w:type="dxa"/>
          </w:tcPr>
          <w:p w14:paraId="304CBC0C" w14:textId="40D50F59" w:rsidR="004D45C7" w:rsidRPr="004D45C7" w:rsidRDefault="004D45C7" w:rsidP="004D45C7">
            <w:pPr>
              <w:keepNext/>
              <w:ind w:firstLine="0"/>
            </w:pPr>
            <w:r w:rsidRPr="004D45C7">
              <w:t>Date:</w:t>
            </w:r>
          </w:p>
        </w:tc>
        <w:tc>
          <w:tcPr>
            <w:tcW w:w="3801" w:type="dxa"/>
          </w:tcPr>
          <w:p w14:paraId="0AD6EBE8" w14:textId="48BA9F47" w:rsidR="004D45C7" w:rsidRPr="004D45C7" w:rsidRDefault="004D45C7" w:rsidP="004D45C7">
            <w:pPr>
              <w:keepNext/>
              <w:ind w:firstLine="0"/>
            </w:pPr>
            <w:r w:rsidRPr="004D45C7">
              <w:t>REMOVE:</w:t>
            </w:r>
          </w:p>
        </w:tc>
      </w:tr>
      <w:tr w:rsidR="004D45C7" w:rsidRPr="004D45C7" w14:paraId="705EC435" w14:textId="77777777" w:rsidTr="004D45C7">
        <w:tc>
          <w:tcPr>
            <w:tcW w:w="1551" w:type="dxa"/>
          </w:tcPr>
          <w:p w14:paraId="0D5A9F1B" w14:textId="3A7D35C5" w:rsidR="004D45C7" w:rsidRPr="004D45C7" w:rsidRDefault="004D45C7" w:rsidP="004D45C7">
            <w:pPr>
              <w:keepNext/>
              <w:ind w:firstLine="0"/>
            </w:pPr>
            <w:r w:rsidRPr="004D45C7">
              <w:t>05/08/25</w:t>
            </w:r>
          </w:p>
        </w:tc>
        <w:tc>
          <w:tcPr>
            <w:tcW w:w="3801" w:type="dxa"/>
          </w:tcPr>
          <w:p w14:paraId="68967DA3" w14:textId="70848B46" w:rsidR="004D45C7" w:rsidRPr="004D45C7" w:rsidRDefault="004D45C7" w:rsidP="004D45C7">
            <w:pPr>
              <w:keepNext/>
              <w:ind w:firstLine="0"/>
            </w:pPr>
            <w:r w:rsidRPr="004D45C7">
              <w:t>W. NEWTON and HERBKERSMAN</w:t>
            </w:r>
          </w:p>
        </w:tc>
      </w:tr>
    </w:tbl>
    <w:p w14:paraId="13564CD0" w14:textId="77777777" w:rsidR="004D45C7" w:rsidRDefault="004D45C7" w:rsidP="004D45C7"/>
    <w:p w14:paraId="546AA15D" w14:textId="77777777" w:rsidR="004D45C7" w:rsidRDefault="004D45C7" w:rsidP="004D45C7"/>
    <w:p w14:paraId="1E9E42D8" w14:textId="38772964" w:rsidR="004D45C7" w:rsidRDefault="004D45C7" w:rsidP="004D45C7">
      <w:pPr>
        <w:keepNext/>
        <w:jc w:val="center"/>
        <w:rPr>
          <w:b/>
        </w:rPr>
      </w:pPr>
      <w:bookmarkStart w:id="135" w:name="p52"/>
      <w:bookmarkEnd w:id="132"/>
      <w:r w:rsidRPr="004D45C7">
        <w:rPr>
          <w:b/>
        </w:rPr>
        <w:lastRenderedPageBreak/>
        <w:t>CONFIRMATION OF APPOINTMENT</w:t>
      </w:r>
    </w:p>
    <w:p w14:paraId="166F5DB3" w14:textId="77777777" w:rsidR="004D45C7" w:rsidRDefault="004D45C7" w:rsidP="004D45C7">
      <w:pPr>
        <w:keepNext/>
      </w:pPr>
      <w:r>
        <w:t>The following was received:</w:t>
      </w:r>
    </w:p>
    <w:p w14:paraId="496A47B6" w14:textId="77777777" w:rsidR="004D45C7" w:rsidRPr="00DC199B" w:rsidRDefault="004D45C7" w:rsidP="004D45C7">
      <w:pPr>
        <w:keepNext/>
        <w:ind w:firstLine="0"/>
      </w:pPr>
      <w:bookmarkStart w:id="136" w:name="file_start195"/>
      <w:bookmarkEnd w:id="136"/>
    </w:p>
    <w:p w14:paraId="0D4DE6FD" w14:textId="77777777" w:rsidR="004D45C7" w:rsidRPr="00DC199B" w:rsidRDefault="004D45C7" w:rsidP="004D45C7">
      <w:pPr>
        <w:tabs>
          <w:tab w:val="left" w:pos="216"/>
        </w:tabs>
        <w:ind w:firstLine="0"/>
        <w:jc w:val="center"/>
      </w:pPr>
      <w:r w:rsidRPr="00DC199B">
        <w:t>The Legislative Committee on House Ethics:</w:t>
      </w:r>
    </w:p>
    <w:p w14:paraId="00A33189" w14:textId="77777777" w:rsidR="004D45C7" w:rsidRPr="00DC199B" w:rsidRDefault="004D45C7" w:rsidP="004D45C7">
      <w:pPr>
        <w:tabs>
          <w:tab w:val="left" w:pos="216"/>
        </w:tabs>
        <w:ind w:firstLine="0"/>
        <w:jc w:val="center"/>
      </w:pPr>
      <w:r w:rsidRPr="00DC199B">
        <w:t>Columbia, S.C., May 7, 2025</w:t>
      </w:r>
    </w:p>
    <w:p w14:paraId="0FAFFC09" w14:textId="77777777" w:rsidR="004D45C7" w:rsidRPr="00DC199B" w:rsidRDefault="004D45C7" w:rsidP="004D45C7">
      <w:pPr>
        <w:tabs>
          <w:tab w:val="left" w:pos="216"/>
        </w:tabs>
        <w:ind w:firstLine="0"/>
        <w:jc w:val="center"/>
      </w:pPr>
    </w:p>
    <w:p w14:paraId="6D649FA3" w14:textId="77777777" w:rsidR="004D45C7" w:rsidRPr="00DC199B" w:rsidRDefault="004D45C7" w:rsidP="004D45C7">
      <w:pPr>
        <w:tabs>
          <w:tab w:val="left" w:pos="216"/>
        </w:tabs>
        <w:ind w:firstLine="0"/>
        <w:jc w:val="center"/>
      </w:pPr>
      <w:r w:rsidRPr="00DC199B">
        <w:t>Statewide Appointment</w:t>
      </w:r>
    </w:p>
    <w:p w14:paraId="484D28A9" w14:textId="77777777" w:rsidR="004D45C7" w:rsidRPr="00DC199B" w:rsidRDefault="004D45C7" w:rsidP="004D45C7">
      <w:pPr>
        <w:tabs>
          <w:tab w:val="left" w:pos="216"/>
        </w:tabs>
        <w:ind w:firstLine="0"/>
      </w:pPr>
      <w:r w:rsidRPr="00DC199B">
        <w:tab/>
        <w:t>The Committee respectfully reports that they have duly and carefully considered the same and recommends that the same do pass.</w:t>
      </w:r>
    </w:p>
    <w:p w14:paraId="531DC7F7" w14:textId="77777777" w:rsidR="004D45C7" w:rsidRPr="00DC199B" w:rsidRDefault="004D45C7" w:rsidP="004D45C7">
      <w:pPr>
        <w:tabs>
          <w:tab w:val="left" w:pos="216"/>
        </w:tabs>
        <w:ind w:firstLine="0"/>
      </w:pPr>
    </w:p>
    <w:p w14:paraId="388D3023" w14:textId="77777777" w:rsidR="004D45C7" w:rsidRPr="00DC199B" w:rsidRDefault="004D45C7" w:rsidP="004D45C7">
      <w:pPr>
        <w:tabs>
          <w:tab w:val="left" w:pos="216"/>
        </w:tabs>
        <w:ind w:firstLine="0"/>
        <w:jc w:val="center"/>
      </w:pPr>
      <w:r w:rsidRPr="00DC199B">
        <w:t>Commission Members, State Ethics Commission</w:t>
      </w:r>
    </w:p>
    <w:p w14:paraId="1B7C8DA7" w14:textId="77777777" w:rsidR="004D45C7" w:rsidRPr="00DC199B" w:rsidRDefault="004D45C7" w:rsidP="004D45C7">
      <w:pPr>
        <w:tabs>
          <w:tab w:val="left" w:pos="216"/>
        </w:tabs>
        <w:ind w:firstLine="0"/>
      </w:pPr>
    </w:p>
    <w:p w14:paraId="1452F877" w14:textId="7B2C62CA" w:rsidR="004D45C7" w:rsidRPr="00DC199B" w:rsidRDefault="004D45C7" w:rsidP="004D45C7">
      <w:pPr>
        <w:keepLines/>
        <w:tabs>
          <w:tab w:val="left" w:pos="216"/>
        </w:tabs>
        <w:ind w:firstLine="0"/>
      </w:pPr>
      <w:r w:rsidRPr="00DC199B">
        <w:t>STATEWIDE APPOINTMENT</w:t>
      </w:r>
    </w:p>
    <w:p w14:paraId="4E12BAEE" w14:textId="77777777" w:rsidR="004D45C7" w:rsidRPr="00DC199B" w:rsidRDefault="004D45C7" w:rsidP="004D45C7">
      <w:pPr>
        <w:keepLines/>
        <w:tabs>
          <w:tab w:val="left" w:pos="216"/>
        </w:tabs>
        <w:ind w:firstLine="0"/>
      </w:pPr>
      <w:r w:rsidRPr="00DC199B">
        <w:t>State Ethics Commission</w:t>
      </w:r>
    </w:p>
    <w:p w14:paraId="3F9A2429" w14:textId="77777777" w:rsidR="004D45C7" w:rsidRPr="00DC199B" w:rsidRDefault="004D45C7" w:rsidP="004D45C7">
      <w:pPr>
        <w:keepLines/>
        <w:tabs>
          <w:tab w:val="left" w:pos="216"/>
        </w:tabs>
        <w:ind w:firstLine="0"/>
      </w:pPr>
      <w:r w:rsidRPr="00DC199B">
        <w:t>Term Commencing: April 1, 2025</w:t>
      </w:r>
    </w:p>
    <w:p w14:paraId="176A21B9" w14:textId="77777777" w:rsidR="004D45C7" w:rsidRPr="00DC199B" w:rsidRDefault="004D45C7" w:rsidP="004D45C7">
      <w:pPr>
        <w:keepLines/>
        <w:tabs>
          <w:tab w:val="left" w:pos="216"/>
        </w:tabs>
        <w:ind w:firstLine="0"/>
      </w:pPr>
      <w:r w:rsidRPr="00DC199B">
        <w:t>Term Expiring: April 1, 2030</w:t>
      </w:r>
    </w:p>
    <w:p w14:paraId="5D9C6E1A" w14:textId="77777777" w:rsidR="004D45C7" w:rsidRPr="00DC199B" w:rsidRDefault="004D45C7" w:rsidP="004D45C7">
      <w:pPr>
        <w:keepLines/>
        <w:tabs>
          <w:tab w:val="left" w:pos="216"/>
        </w:tabs>
        <w:ind w:firstLine="0"/>
      </w:pPr>
      <w:r w:rsidRPr="00DC199B">
        <w:t>Type: Initial Appointment</w:t>
      </w:r>
    </w:p>
    <w:p w14:paraId="5538C89D" w14:textId="77777777" w:rsidR="004D45C7" w:rsidRPr="00DC199B" w:rsidRDefault="004D45C7" w:rsidP="004D45C7">
      <w:pPr>
        <w:keepLines/>
        <w:tabs>
          <w:tab w:val="left" w:pos="216"/>
        </w:tabs>
        <w:ind w:firstLine="0"/>
      </w:pPr>
      <w:r w:rsidRPr="00DC199B">
        <w:t>Seat: Governor’s Appointee</w:t>
      </w:r>
    </w:p>
    <w:p w14:paraId="7E7521D2" w14:textId="77777777" w:rsidR="004D45C7" w:rsidRPr="00DC199B" w:rsidRDefault="004D45C7" w:rsidP="004D45C7">
      <w:pPr>
        <w:keepLines/>
        <w:tabs>
          <w:tab w:val="left" w:pos="216"/>
        </w:tabs>
        <w:ind w:firstLine="0"/>
      </w:pPr>
      <w:r w:rsidRPr="00DC199B">
        <w:t>Vice: Brandolyn T. Pinkston</w:t>
      </w:r>
    </w:p>
    <w:p w14:paraId="6E9F7FFB" w14:textId="77777777" w:rsidR="004D45C7" w:rsidRPr="00DC199B" w:rsidRDefault="004D45C7" w:rsidP="004D45C7">
      <w:pPr>
        <w:keepLines/>
        <w:tabs>
          <w:tab w:val="left" w:pos="216"/>
        </w:tabs>
        <w:ind w:firstLine="0"/>
      </w:pPr>
    </w:p>
    <w:p w14:paraId="77FDA269" w14:textId="77777777" w:rsidR="004D45C7" w:rsidRPr="00DC199B" w:rsidRDefault="004D45C7" w:rsidP="004D45C7">
      <w:pPr>
        <w:keepLines/>
        <w:tabs>
          <w:tab w:val="left" w:pos="216"/>
        </w:tabs>
        <w:ind w:firstLine="0"/>
      </w:pPr>
      <w:r w:rsidRPr="00DC199B">
        <w:t>Ms. Helen F. Munnerlyn</w:t>
      </w:r>
    </w:p>
    <w:p w14:paraId="584C9B71" w14:textId="77777777" w:rsidR="004D45C7" w:rsidRPr="00DC199B" w:rsidRDefault="004D45C7" w:rsidP="004D45C7">
      <w:pPr>
        <w:keepLines/>
        <w:tabs>
          <w:tab w:val="left" w:pos="216"/>
        </w:tabs>
        <w:ind w:firstLine="0"/>
      </w:pPr>
      <w:r w:rsidRPr="00DC199B">
        <w:t>Post Office Box 23205</w:t>
      </w:r>
    </w:p>
    <w:p w14:paraId="0DF41D4A" w14:textId="77777777" w:rsidR="004D45C7" w:rsidRPr="00DC199B" w:rsidRDefault="004D45C7" w:rsidP="004D45C7">
      <w:pPr>
        <w:keepLines/>
        <w:tabs>
          <w:tab w:val="left" w:pos="216"/>
        </w:tabs>
        <w:ind w:firstLine="0"/>
      </w:pPr>
      <w:r w:rsidRPr="00DC199B">
        <w:t>Columbia, South Carolina 29224</w:t>
      </w:r>
    </w:p>
    <w:p w14:paraId="69144E30" w14:textId="77777777" w:rsidR="004D45C7" w:rsidRPr="00DC199B" w:rsidRDefault="004D45C7" w:rsidP="004D45C7">
      <w:pPr>
        <w:keepLines/>
        <w:tabs>
          <w:tab w:val="left" w:pos="216"/>
        </w:tabs>
        <w:ind w:firstLine="0"/>
      </w:pPr>
    </w:p>
    <w:p w14:paraId="4B086B04" w14:textId="77777777" w:rsidR="004D45C7" w:rsidRPr="00DC199B" w:rsidRDefault="004D45C7" w:rsidP="004D45C7">
      <w:pPr>
        <w:tabs>
          <w:tab w:val="left" w:pos="216"/>
        </w:tabs>
        <w:ind w:firstLine="0"/>
      </w:pPr>
      <w:r w:rsidRPr="00DC199B">
        <w:t>Jay Jordan</w:t>
      </w:r>
    </w:p>
    <w:p w14:paraId="1CFE61A8" w14:textId="77777777" w:rsidR="004D45C7" w:rsidRPr="00DC199B" w:rsidRDefault="004D45C7" w:rsidP="004D45C7">
      <w:pPr>
        <w:tabs>
          <w:tab w:val="left" w:pos="216"/>
        </w:tabs>
        <w:ind w:firstLine="0"/>
      </w:pPr>
      <w:r w:rsidRPr="00DC199B">
        <w:t>Chairman of the House Ethics Committee</w:t>
      </w:r>
    </w:p>
    <w:p w14:paraId="65F51E67" w14:textId="77777777" w:rsidR="004D45C7" w:rsidRPr="00DC199B" w:rsidRDefault="004D45C7" w:rsidP="004D45C7">
      <w:pPr>
        <w:keepNext/>
        <w:ind w:firstLine="0"/>
      </w:pPr>
    </w:p>
    <w:p w14:paraId="5451C178" w14:textId="77777777" w:rsidR="004D45C7" w:rsidRDefault="004D45C7" w:rsidP="004D45C7">
      <w:pPr>
        <w:ind w:firstLine="0"/>
      </w:pPr>
      <w:r w:rsidRPr="00DC199B">
        <w:t xml:space="preserve">Rep. </w:t>
      </w:r>
      <w:r w:rsidRPr="00DC199B">
        <w:rPr>
          <w:szCs w:val="22"/>
        </w:rPr>
        <w:t>JORDAN</w:t>
      </w:r>
      <w:r w:rsidRPr="00DC199B">
        <w:t xml:space="preserve"> submitted a favorable report on the Ethics Commission appointment.</w:t>
      </w:r>
    </w:p>
    <w:p w14:paraId="1947231F" w14:textId="5F77FB33" w:rsidR="004D45C7" w:rsidRDefault="004D45C7" w:rsidP="004D45C7">
      <w:pPr>
        <w:ind w:firstLine="0"/>
      </w:pPr>
    </w:p>
    <w:p w14:paraId="68CD3B61" w14:textId="77777777" w:rsidR="004D45C7" w:rsidRDefault="004D45C7" w:rsidP="004D45C7">
      <w:r>
        <w:t xml:space="preserve">The yeas and nays were taken resulting as follows: </w:t>
      </w:r>
    </w:p>
    <w:p w14:paraId="00D8ADE2" w14:textId="02271A02" w:rsidR="004D45C7" w:rsidRDefault="004D45C7" w:rsidP="004D45C7">
      <w:pPr>
        <w:jc w:val="center"/>
      </w:pPr>
      <w:r>
        <w:t xml:space="preserve"> </w:t>
      </w:r>
      <w:bookmarkStart w:id="137" w:name="vote_start196"/>
      <w:bookmarkEnd w:id="137"/>
      <w:r>
        <w:t>Yeas 84; Nays 0</w:t>
      </w:r>
    </w:p>
    <w:p w14:paraId="50C4714C" w14:textId="77777777" w:rsidR="004D45C7" w:rsidRDefault="004D45C7" w:rsidP="004D45C7">
      <w:pPr>
        <w:jc w:val="center"/>
      </w:pPr>
    </w:p>
    <w:p w14:paraId="34A968F0"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12F65AB9" w14:textId="77777777" w:rsidTr="004D45C7">
        <w:tc>
          <w:tcPr>
            <w:tcW w:w="2179" w:type="dxa"/>
          </w:tcPr>
          <w:p w14:paraId="71D8CD4A" w14:textId="06561D1B" w:rsidR="004D45C7" w:rsidRPr="004D45C7" w:rsidRDefault="004D45C7" w:rsidP="004D45C7">
            <w:pPr>
              <w:keepNext/>
              <w:ind w:firstLine="0"/>
            </w:pPr>
            <w:r>
              <w:t>Atkinson</w:t>
            </w:r>
          </w:p>
        </w:tc>
        <w:tc>
          <w:tcPr>
            <w:tcW w:w="2179" w:type="dxa"/>
          </w:tcPr>
          <w:p w14:paraId="25488778" w14:textId="30A73A0D" w:rsidR="004D45C7" w:rsidRPr="004D45C7" w:rsidRDefault="004D45C7" w:rsidP="004D45C7">
            <w:pPr>
              <w:keepNext/>
              <w:ind w:firstLine="0"/>
            </w:pPr>
            <w:r>
              <w:t>Bailey</w:t>
            </w:r>
          </w:p>
        </w:tc>
        <w:tc>
          <w:tcPr>
            <w:tcW w:w="2180" w:type="dxa"/>
          </w:tcPr>
          <w:p w14:paraId="6A81DC89" w14:textId="1A6AC2C4" w:rsidR="004D45C7" w:rsidRPr="004D45C7" w:rsidRDefault="004D45C7" w:rsidP="004D45C7">
            <w:pPr>
              <w:keepNext/>
              <w:ind w:firstLine="0"/>
            </w:pPr>
            <w:r>
              <w:t>Ballentine</w:t>
            </w:r>
          </w:p>
        </w:tc>
      </w:tr>
      <w:tr w:rsidR="004D45C7" w:rsidRPr="004D45C7" w14:paraId="5E16A8A1" w14:textId="77777777" w:rsidTr="004D45C7">
        <w:tc>
          <w:tcPr>
            <w:tcW w:w="2179" w:type="dxa"/>
          </w:tcPr>
          <w:p w14:paraId="100334B7" w14:textId="0CBE9BF8" w:rsidR="004D45C7" w:rsidRPr="004D45C7" w:rsidRDefault="004D45C7" w:rsidP="004D45C7">
            <w:pPr>
              <w:ind w:firstLine="0"/>
            </w:pPr>
            <w:r>
              <w:t>Bauer</w:t>
            </w:r>
          </w:p>
        </w:tc>
        <w:tc>
          <w:tcPr>
            <w:tcW w:w="2179" w:type="dxa"/>
          </w:tcPr>
          <w:p w14:paraId="660A0B39" w14:textId="07722681" w:rsidR="004D45C7" w:rsidRPr="004D45C7" w:rsidRDefault="004D45C7" w:rsidP="004D45C7">
            <w:pPr>
              <w:ind w:firstLine="0"/>
            </w:pPr>
            <w:r>
              <w:t>Beach</w:t>
            </w:r>
          </w:p>
        </w:tc>
        <w:tc>
          <w:tcPr>
            <w:tcW w:w="2180" w:type="dxa"/>
          </w:tcPr>
          <w:p w14:paraId="2A5D7322" w14:textId="413BD930" w:rsidR="004D45C7" w:rsidRPr="004D45C7" w:rsidRDefault="004D45C7" w:rsidP="004D45C7">
            <w:pPr>
              <w:ind w:firstLine="0"/>
            </w:pPr>
            <w:r>
              <w:t>Bernstein</w:t>
            </w:r>
          </w:p>
        </w:tc>
      </w:tr>
      <w:tr w:rsidR="004D45C7" w:rsidRPr="004D45C7" w14:paraId="332A4A28" w14:textId="77777777" w:rsidTr="004D45C7">
        <w:tc>
          <w:tcPr>
            <w:tcW w:w="2179" w:type="dxa"/>
          </w:tcPr>
          <w:p w14:paraId="26501B0E" w14:textId="3007D45D" w:rsidR="004D45C7" w:rsidRPr="004D45C7" w:rsidRDefault="004D45C7" w:rsidP="004D45C7">
            <w:pPr>
              <w:ind w:firstLine="0"/>
            </w:pPr>
            <w:r>
              <w:t>Bowers</w:t>
            </w:r>
          </w:p>
        </w:tc>
        <w:tc>
          <w:tcPr>
            <w:tcW w:w="2179" w:type="dxa"/>
          </w:tcPr>
          <w:p w14:paraId="6A2AB782" w14:textId="376ACA07" w:rsidR="004D45C7" w:rsidRPr="004D45C7" w:rsidRDefault="004D45C7" w:rsidP="004D45C7">
            <w:pPr>
              <w:ind w:firstLine="0"/>
            </w:pPr>
            <w:r>
              <w:t>Bradley</w:t>
            </w:r>
          </w:p>
        </w:tc>
        <w:tc>
          <w:tcPr>
            <w:tcW w:w="2180" w:type="dxa"/>
          </w:tcPr>
          <w:p w14:paraId="03CEE4C0" w14:textId="16D54B02" w:rsidR="004D45C7" w:rsidRPr="004D45C7" w:rsidRDefault="004D45C7" w:rsidP="004D45C7">
            <w:pPr>
              <w:ind w:firstLine="0"/>
            </w:pPr>
            <w:r>
              <w:t>Brewer</w:t>
            </w:r>
          </w:p>
        </w:tc>
      </w:tr>
      <w:tr w:rsidR="004D45C7" w:rsidRPr="004D45C7" w14:paraId="0F6D32ED" w14:textId="77777777" w:rsidTr="004D45C7">
        <w:tc>
          <w:tcPr>
            <w:tcW w:w="2179" w:type="dxa"/>
          </w:tcPr>
          <w:p w14:paraId="786BA10B" w14:textId="0FAB44C0" w:rsidR="004D45C7" w:rsidRPr="004D45C7" w:rsidRDefault="004D45C7" w:rsidP="004D45C7">
            <w:pPr>
              <w:ind w:firstLine="0"/>
            </w:pPr>
            <w:r>
              <w:t>Burns</w:t>
            </w:r>
          </w:p>
        </w:tc>
        <w:tc>
          <w:tcPr>
            <w:tcW w:w="2179" w:type="dxa"/>
          </w:tcPr>
          <w:p w14:paraId="540E0BE5" w14:textId="387935FE" w:rsidR="004D45C7" w:rsidRPr="004D45C7" w:rsidRDefault="004D45C7" w:rsidP="004D45C7">
            <w:pPr>
              <w:ind w:firstLine="0"/>
            </w:pPr>
            <w:r>
              <w:t>Bustos</w:t>
            </w:r>
          </w:p>
        </w:tc>
        <w:tc>
          <w:tcPr>
            <w:tcW w:w="2180" w:type="dxa"/>
          </w:tcPr>
          <w:p w14:paraId="39EB356C" w14:textId="1D192C9D" w:rsidR="004D45C7" w:rsidRPr="004D45C7" w:rsidRDefault="004D45C7" w:rsidP="004D45C7">
            <w:pPr>
              <w:ind w:firstLine="0"/>
            </w:pPr>
            <w:r>
              <w:t>Calhoon</w:t>
            </w:r>
          </w:p>
        </w:tc>
      </w:tr>
      <w:tr w:rsidR="004D45C7" w:rsidRPr="004D45C7" w14:paraId="45177831" w14:textId="77777777" w:rsidTr="004D45C7">
        <w:tc>
          <w:tcPr>
            <w:tcW w:w="2179" w:type="dxa"/>
          </w:tcPr>
          <w:p w14:paraId="6B475489" w14:textId="69D1469E" w:rsidR="004D45C7" w:rsidRPr="004D45C7" w:rsidRDefault="004D45C7" w:rsidP="004D45C7">
            <w:pPr>
              <w:ind w:firstLine="0"/>
            </w:pPr>
            <w:r>
              <w:t>Chapman</w:t>
            </w:r>
          </w:p>
        </w:tc>
        <w:tc>
          <w:tcPr>
            <w:tcW w:w="2179" w:type="dxa"/>
          </w:tcPr>
          <w:p w14:paraId="2A82EC94" w14:textId="1C8F1576" w:rsidR="004D45C7" w:rsidRPr="004D45C7" w:rsidRDefault="004D45C7" w:rsidP="004D45C7">
            <w:pPr>
              <w:ind w:firstLine="0"/>
            </w:pPr>
            <w:r>
              <w:t>Chumley</w:t>
            </w:r>
          </w:p>
        </w:tc>
        <w:tc>
          <w:tcPr>
            <w:tcW w:w="2180" w:type="dxa"/>
          </w:tcPr>
          <w:p w14:paraId="7BBAB750" w14:textId="3836FF39" w:rsidR="004D45C7" w:rsidRPr="004D45C7" w:rsidRDefault="004D45C7" w:rsidP="004D45C7">
            <w:pPr>
              <w:ind w:firstLine="0"/>
            </w:pPr>
            <w:r>
              <w:t>Clyburn</w:t>
            </w:r>
          </w:p>
        </w:tc>
      </w:tr>
      <w:tr w:rsidR="004D45C7" w:rsidRPr="004D45C7" w14:paraId="0458A341" w14:textId="77777777" w:rsidTr="004D45C7">
        <w:tc>
          <w:tcPr>
            <w:tcW w:w="2179" w:type="dxa"/>
          </w:tcPr>
          <w:p w14:paraId="306ABAA8" w14:textId="30E9FFC1" w:rsidR="004D45C7" w:rsidRPr="004D45C7" w:rsidRDefault="004D45C7" w:rsidP="004D45C7">
            <w:pPr>
              <w:ind w:firstLine="0"/>
            </w:pPr>
            <w:r>
              <w:t>Cobb-Hunter</w:t>
            </w:r>
          </w:p>
        </w:tc>
        <w:tc>
          <w:tcPr>
            <w:tcW w:w="2179" w:type="dxa"/>
          </w:tcPr>
          <w:p w14:paraId="0987841E" w14:textId="1C0564FC" w:rsidR="004D45C7" w:rsidRPr="004D45C7" w:rsidRDefault="004D45C7" w:rsidP="004D45C7">
            <w:pPr>
              <w:ind w:firstLine="0"/>
            </w:pPr>
            <w:r>
              <w:t>Collins</w:t>
            </w:r>
          </w:p>
        </w:tc>
        <w:tc>
          <w:tcPr>
            <w:tcW w:w="2180" w:type="dxa"/>
          </w:tcPr>
          <w:p w14:paraId="2EE43882" w14:textId="15FFD12B" w:rsidR="004D45C7" w:rsidRPr="004D45C7" w:rsidRDefault="004D45C7" w:rsidP="004D45C7">
            <w:pPr>
              <w:ind w:firstLine="0"/>
            </w:pPr>
            <w:r>
              <w:t>B. L. Cox</w:t>
            </w:r>
          </w:p>
        </w:tc>
      </w:tr>
      <w:tr w:rsidR="004D45C7" w:rsidRPr="004D45C7" w14:paraId="38AD3B3D" w14:textId="77777777" w:rsidTr="004D45C7">
        <w:tc>
          <w:tcPr>
            <w:tcW w:w="2179" w:type="dxa"/>
          </w:tcPr>
          <w:p w14:paraId="577BA7CA" w14:textId="12082C40" w:rsidR="004D45C7" w:rsidRPr="004D45C7" w:rsidRDefault="004D45C7" w:rsidP="004D45C7">
            <w:pPr>
              <w:ind w:firstLine="0"/>
            </w:pPr>
            <w:r>
              <w:t>Crawford</w:t>
            </w:r>
          </w:p>
        </w:tc>
        <w:tc>
          <w:tcPr>
            <w:tcW w:w="2179" w:type="dxa"/>
          </w:tcPr>
          <w:p w14:paraId="3DE0CC8C" w14:textId="5E964D9E" w:rsidR="004D45C7" w:rsidRPr="004D45C7" w:rsidRDefault="004D45C7" w:rsidP="004D45C7">
            <w:pPr>
              <w:ind w:firstLine="0"/>
            </w:pPr>
            <w:r>
              <w:t>Cromer</w:t>
            </w:r>
          </w:p>
        </w:tc>
        <w:tc>
          <w:tcPr>
            <w:tcW w:w="2180" w:type="dxa"/>
          </w:tcPr>
          <w:p w14:paraId="7413DA5E" w14:textId="472C9358" w:rsidR="004D45C7" w:rsidRPr="004D45C7" w:rsidRDefault="004D45C7" w:rsidP="004D45C7">
            <w:pPr>
              <w:ind w:firstLine="0"/>
            </w:pPr>
            <w:r>
              <w:t>Davis</w:t>
            </w:r>
          </w:p>
        </w:tc>
      </w:tr>
      <w:tr w:rsidR="004D45C7" w:rsidRPr="004D45C7" w14:paraId="3E355C9A" w14:textId="77777777" w:rsidTr="004D45C7">
        <w:tc>
          <w:tcPr>
            <w:tcW w:w="2179" w:type="dxa"/>
          </w:tcPr>
          <w:p w14:paraId="68C66CFF" w14:textId="141D74DB" w:rsidR="004D45C7" w:rsidRPr="004D45C7" w:rsidRDefault="004D45C7" w:rsidP="004D45C7">
            <w:pPr>
              <w:ind w:firstLine="0"/>
            </w:pPr>
            <w:bookmarkStart w:id="138" w:name="p53"/>
            <w:bookmarkEnd w:id="135"/>
            <w:r>
              <w:lastRenderedPageBreak/>
              <w:t>Dillard</w:t>
            </w:r>
          </w:p>
        </w:tc>
        <w:tc>
          <w:tcPr>
            <w:tcW w:w="2179" w:type="dxa"/>
          </w:tcPr>
          <w:p w14:paraId="1F506AAD" w14:textId="4918BFE3" w:rsidR="004D45C7" w:rsidRPr="004D45C7" w:rsidRDefault="004D45C7" w:rsidP="004D45C7">
            <w:pPr>
              <w:ind w:firstLine="0"/>
            </w:pPr>
            <w:r>
              <w:t>Duncan</w:t>
            </w:r>
          </w:p>
        </w:tc>
        <w:tc>
          <w:tcPr>
            <w:tcW w:w="2180" w:type="dxa"/>
          </w:tcPr>
          <w:p w14:paraId="6B1921DF" w14:textId="5586487F" w:rsidR="004D45C7" w:rsidRPr="004D45C7" w:rsidRDefault="004D45C7" w:rsidP="004D45C7">
            <w:pPr>
              <w:ind w:firstLine="0"/>
            </w:pPr>
            <w:r>
              <w:t>Edgerton</w:t>
            </w:r>
          </w:p>
        </w:tc>
      </w:tr>
      <w:tr w:rsidR="004D45C7" w:rsidRPr="004D45C7" w14:paraId="2DDA1E68" w14:textId="77777777" w:rsidTr="004D45C7">
        <w:tc>
          <w:tcPr>
            <w:tcW w:w="2179" w:type="dxa"/>
          </w:tcPr>
          <w:p w14:paraId="202E4BB3" w14:textId="1B981298" w:rsidR="004D45C7" w:rsidRPr="004D45C7" w:rsidRDefault="004D45C7" w:rsidP="004D45C7">
            <w:pPr>
              <w:ind w:firstLine="0"/>
            </w:pPr>
            <w:r>
              <w:t>Forrest</w:t>
            </w:r>
          </w:p>
        </w:tc>
        <w:tc>
          <w:tcPr>
            <w:tcW w:w="2179" w:type="dxa"/>
          </w:tcPr>
          <w:p w14:paraId="2B1ADE02" w14:textId="340E1E9F" w:rsidR="004D45C7" w:rsidRPr="004D45C7" w:rsidRDefault="004D45C7" w:rsidP="004D45C7">
            <w:pPr>
              <w:ind w:firstLine="0"/>
            </w:pPr>
            <w:r>
              <w:t>Gibson</w:t>
            </w:r>
          </w:p>
        </w:tc>
        <w:tc>
          <w:tcPr>
            <w:tcW w:w="2180" w:type="dxa"/>
          </w:tcPr>
          <w:p w14:paraId="40C3AD3F" w14:textId="1CB98597" w:rsidR="004D45C7" w:rsidRPr="004D45C7" w:rsidRDefault="004D45C7" w:rsidP="004D45C7">
            <w:pPr>
              <w:ind w:firstLine="0"/>
            </w:pPr>
            <w:r>
              <w:t>Gilliam</w:t>
            </w:r>
          </w:p>
        </w:tc>
      </w:tr>
      <w:tr w:rsidR="004D45C7" w:rsidRPr="004D45C7" w14:paraId="416F945A" w14:textId="77777777" w:rsidTr="004D45C7">
        <w:tc>
          <w:tcPr>
            <w:tcW w:w="2179" w:type="dxa"/>
          </w:tcPr>
          <w:p w14:paraId="23CD516D" w14:textId="1446C4CE" w:rsidR="004D45C7" w:rsidRPr="004D45C7" w:rsidRDefault="004D45C7" w:rsidP="004D45C7">
            <w:pPr>
              <w:ind w:firstLine="0"/>
            </w:pPr>
            <w:r>
              <w:t>Gilliard</w:t>
            </w:r>
          </w:p>
        </w:tc>
        <w:tc>
          <w:tcPr>
            <w:tcW w:w="2179" w:type="dxa"/>
          </w:tcPr>
          <w:p w14:paraId="16B98DAE" w14:textId="79F8C93B" w:rsidR="004D45C7" w:rsidRPr="004D45C7" w:rsidRDefault="004D45C7" w:rsidP="004D45C7">
            <w:pPr>
              <w:ind w:firstLine="0"/>
            </w:pPr>
            <w:r>
              <w:t>Gilreath</w:t>
            </w:r>
          </w:p>
        </w:tc>
        <w:tc>
          <w:tcPr>
            <w:tcW w:w="2180" w:type="dxa"/>
          </w:tcPr>
          <w:p w14:paraId="677CFFD6" w14:textId="584CD7B1" w:rsidR="004D45C7" w:rsidRPr="004D45C7" w:rsidRDefault="004D45C7" w:rsidP="004D45C7">
            <w:pPr>
              <w:ind w:firstLine="0"/>
            </w:pPr>
            <w:r>
              <w:t>Govan</w:t>
            </w:r>
          </w:p>
        </w:tc>
      </w:tr>
      <w:tr w:rsidR="004D45C7" w:rsidRPr="004D45C7" w14:paraId="024C3080" w14:textId="77777777" w:rsidTr="004D45C7">
        <w:tc>
          <w:tcPr>
            <w:tcW w:w="2179" w:type="dxa"/>
          </w:tcPr>
          <w:p w14:paraId="709B11D7" w14:textId="16FB7380" w:rsidR="004D45C7" w:rsidRPr="004D45C7" w:rsidRDefault="004D45C7" w:rsidP="004D45C7">
            <w:pPr>
              <w:ind w:firstLine="0"/>
            </w:pPr>
            <w:r>
              <w:t>Grant</w:t>
            </w:r>
          </w:p>
        </w:tc>
        <w:tc>
          <w:tcPr>
            <w:tcW w:w="2179" w:type="dxa"/>
          </w:tcPr>
          <w:p w14:paraId="08085A72" w14:textId="478AB2F1" w:rsidR="004D45C7" w:rsidRPr="004D45C7" w:rsidRDefault="004D45C7" w:rsidP="004D45C7">
            <w:pPr>
              <w:ind w:firstLine="0"/>
            </w:pPr>
            <w:r>
              <w:t>Guest</w:t>
            </w:r>
          </w:p>
        </w:tc>
        <w:tc>
          <w:tcPr>
            <w:tcW w:w="2180" w:type="dxa"/>
          </w:tcPr>
          <w:p w14:paraId="43828C46" w14:textId="2EFF9F4B" w:rsidR="004D45C7" w:rsidRPr="004D45C7" w:rsidRDefault="004D45C7" w:rsidP="004D45C7">
            <w:pPr>
              <w:ind w:firstLine="0"/>
            </w:pPr>
            <w:r>
              <w:t>Haddon</w:t>
            </w:r>
          </w:p>
        </w:tc>
      </w:tr>
      <w:tr w:rsidR="004D45C7" w:rsidRPr="004D45C7" w14:paraId="3A7E44AD" w14:textId="77777777" w:rsidTr="004D45C7">
        <w:tc>
          <w:tcPr>
            <w:tcW w:w="2179" w:type="dxa"/>
          </w:tcPr>
          <w:p w14:paraId="3FED5486" w14:textId="1F8ECEA0" w:rsidR="004D45C7" w:rsidRPr="004D45C7" w:rsidRDefault="004D45C7" w:rsidP="004D45C7">
            <w:pPr>
              <w:ind w:firstLine="0"/>
            </w:pPr>
            <w:r>
              <w:t>Hager</w:t>
            </w:r>
          </w:p>
        </w:tc>
        <w:tc>
          <w:tcPr>
            <w:tcW w:w="2179" w:type="dxa"/>
          </w:tcPr>
          <w:p w14:paraId="0ED0711A" w14:textId="44998373" w:rsidR="004D45C7" w:rsidRPr="004D45C7" w:rsidRDefault="004D45C7" w:rsidP="004D45C7">
            <w:pPr>
              <w:ind w:firstLine="0"/>
            </w:pPr>
            <w:r>
              <w:t>Hardee</w:t>
            </w:r>
          </w:p>
        </w:tc>
        <w:tc>
          <w:tcPr>
            <w:tcW w:w="2180" w:type="dxa"/>
          </w:tcPr>
          <w:p w14:paraId="6D8FA372" w14:textId="5054BCE0" w:rsidR="004D45C7" w:rsidRPr="004D45C7" w:rsidRDefault="004D45C7" w:rsidP="004D45C7">
            <w:pPr>
              <w:ind w:firstLine="0"/>
            </w:pPr>
            <w:r>
              <w:t>Harris</w:t>
            </w:r>
          </w:p>
        </w:tc>
      </w:tr>
      <w:tr w:rsidR="004D45C7" w:rsidRPr="004D45C7" w14:paraId="29B790C8" w14:textId="77777777" w:rsidTr="004D45C7">
        <w:tc>
          <w:tcPr>
            <w:tcW w:w="2179" w:type="dxa"/>
          </w:tcPr>
          <w:p w14:paraId="191D68DB" w14:textId="5DDEBF01" w:rsidR="004D45C7" w:rsidRPr="004D45C7" w:rsidRDefault="004D45C7" w:rsidP="004D45C7">
            <w:pPr>
              <w:ind w:firstLine="0"/>
            </w:pPr>
            <w:r>
              <w:t>Hartnett</w:t>
            </w:r>
          </w:p>
        </w:tc>
        <w:tc>
          <w:tcPr>
            <w:tcW w:w="2179" w:type="dxa"/>
          </w:tcPr>
          <w:p w14:paraId="184C6264" w14:textId="45527D34" w:rsidR="004D45C7" w:rsidRPr="004D45C7" w:rsidRDefault="004D45C7" w:rsidP="004D45C7">
            <w:pPr>
              <w:ind w:firstLine="0"/>
            </w:pPr>
            <w:r>
              <w:t>Hartz</w:t>
            </w:r>
          </w:p>
        </w:tc>
        <w:tc>
          <w:tcPr>
            <w:tcW w:w="2180" w:type="dxa"/>
          </w:tcPr>
          <w:p w14:paraId="45675F15" w14:textId="089A06B1" w:rsidR="004D45C7" w:rsidRPr="004D45C7" w:rsidRDefault="004D45C7" w:rsidP="004D45C7">
            <w:pPr>
              <w:ind w:firstLine="0"/>
            </w:pPr>
            <w:r>
              <w:t>Hayes</w:t>
            </w:r>
          </w:p>
        </w:tc>
      </w:tr>
      <w:tr w:rsidR="004D45C7" w:rsidRPr="004D45C7" w14:paraId="41A4E123" w14:textId="77777777" w:rsidTr="004D45C7">
        <w:tc>
          <w:tcPr>
            <w:tcW w:w="2179" w:type="dxa"/>
          </w:tcPr>
          <w:p w14:paraId="023A0E92" w14:textId="17FF5CC4" w:rsidR="004D45C7" w:rsidRPr="004D45C7" w:rsidRDefault="004D45C7" w:rsidP="004D45C7">
            <w:pPr>
              <w:ind w:firstLine="0"/>
            </w:pPr>
            <w:r>
              <w:t>Herbkersman</w:t>
            </w:r>
          </w:p>
        </w:tc>
        <w:tc>
          <w:tcPr>
            <w:tcW w:w="2179" w:type="dxa"/>
          </w:tcPr>
          <w:p w14:paraId="084D9637" w14:textId="3A9681FA" w:rsidR="004D45C7" w:rsidRPr="004D45C7" w:rsidRDefault="004D45C7" w:rsidP="004D45C7">
            <w:pPr>
              <w:ind w:firstLine="0"/>
            </w:pPr>
            <w:r>
              <w:t>Hewitt</w:t>
            </w:r>
          </w:p>
        </w:tc>
        <w:tc>
          <w:tcPr>
            <w:tcW w:w="2180" w:type="dxa"/>
          </w:tcPr>
          <w:p w14:paraId="23885EAD" w14:textId="3B052531" w:rsidR="004D45C7" w:rsidRPr="004D45C7" w:rsidRDefault="004D45C7" w:rsidP="004D45C7">
            <w:pPr>
              <w:ind w:firstLine="0"/>
            </w:pPr>
            <w:r>
              <w:t>Hiott</w:t>
            </w:r>
          </w:p>
        </w:tc>
      </w:tr>
      <w:tr w:rsidR="004D45C7" w:rsidRPr="004D45C7" w14:paraId="2B312F5A" w14:textId="77777777" w:rsidTr="004D45C7">
        <w:tc>
          <w:tcPr>
            <w:tcW w:w="2179" w:type="dxa"/>
          </w:tcPr>
          <w:p w14:paraId="6D5DE58C" w14:textId="4F70ACAE" w:rsidR="004D45C7" w:rsidRPr="004D45C7" w:rsidRDefault="004D45C7" w:rsidP="004D45C7">
            <w:pPr>
              <w:ind w:firstLine="0"/>
            </w:pPr>
            <w:r>
              <w:t>Hixon</w:t>
            </w:r>
          </w:p>
        </w:tc>
        <w:tc>
          <w:tcPr>
            <w:tcW w:w="2179" w:type="dxa"/>
          </w:tcPr>
          <w:p w14:paraId="463C2EAF" w14:textId="309D6DEC" w:rsidR="004D45C7" w:rsidRPr="004D45C7" w:rsidRDefault="004D45C7" w:rsidP="004D45C7">
            <w:pPr>
              <w:ind w:firstLine="0"/>
            </w:pPr>
            <w:r>
              <w:t>Holman</w:t>
            </w:r>
          </w:p>
        </w:tc>
        <w:tc>
          <w:tcPr>
            <w:tcW w:w="2180" w:type="dxa"/>
          </w:tcPr>
          <w:p w14:paraId="0DD7CF1C" w14:textId="228EC0FE" w:rsidR="004D45C7" w:rsidRPr="004D45C7" w:rsidRDefault="004D45C7" w:rsidP="004D45C7">
            <w:pPr>
              <w:ind w:firstLine="0"/>
            </w:pPr>
            <w:r>
              <w:t>Hosey</w:t>
            </w:r>
          </w:p>
        </w:tc>
      </w:tr>
      <w:tr w:rsidR="004D45C7" w:rsidRPr="004D45C7" w14:paraId="74732106" w14:textId="77777777" w:rsidTr="004D45C7">
        <w:tc>
          <w:tcPr>
            <w:tcW w:w="2179" w:type="dxa"/>
          </w:tcPr>
          <w:p w14:paraId="18F262CB" w14:textId="598E83F9" w:rsidR="004D45C7" w:rsidRPr="004D45C7" w:rsidRDefault="004D45C7" w:rsidP="004D45C7">
            <w:pPr>
              <w:ind w:firstLine="0"/>
            </w:pPr>
            <w:r>
              <w:t>Howard</w:t>
            </w:r>
          </w:p>
        </w:tc>
        <w:tc>
          <w:tcPr>
            <w:tcW w:w="2179" w:type="dxa"/>
          </w:tcPr>
          <w:p w14:paraId="25C4CA15" w14:textId="4B69CE09" w:rsidR="004D45C7" w:rsidRPr="004D45C7" w:rsidRDefault="004D45C7" w:rsidP="004D45C7">
            <w:pPr>
              <w:ind w:firstLine="0"/>
            </w:pPr>
            <w:r>
              <w:t>Huff</w:t>
            </w:r>
          </w:p>
        </w:tc>
        <w:tc>
          <w:tcPr>
            <w:tcW w:w="2180" w:type="dxa"/>
          </w:tcPr>
          <w:p w14:paraId="09895449" w14:textId="3511FC4C" w:rsidR="004D45C7" w:rsidRPr="004D45C7" w:rsidRDefault="004D45C7" w:rsidP="004D45C7">
            <w:pPr>
              <w:ind w:firstLine="0"/>
            </w:pPr>
            <w:r>
              <w:t>Jones</w:t>
            </w:r>
          </w:p>
        </w:tc>
      </w:tr>
      <w:tr w:rsidR="004D45C7" w:rsidRPr="004D45C7" w14:paraId="74AA9B53" w14:textId="77777777" w:rsidTr="004D45C7">
        <w:tc>
          <w:tcPr>
            <w:tcW w:w="2179" w:type="dxa"/>
          </w:tcPr>
          <w:p w14:paraId="7FC6DF55" w14:textId="0E08BEF6" w:rsidR="004D45C7" w:rsidRPr="004D45C7" w:rsidRDefault="004D45C7" w:rsidP="004D45C7">
            <w:pPr>
              <w:ind w:firstLine="0"/>
            </w:pPr>
            <w:r>
              <w:t>Kilmartin</w:t>
            </w:r>
          </w:p>
        </w:tc>
        <w:tc>
          <w:tcPr>
            <w:tcW w:w="2179" w:type="dxa"/>
          </w:tcPr>
          <w:p w14:paraId="0B72BF56" w14:textId="0092A48F" w:rsidR="004D45C7" w:rsidRPr="004D45C7" w:rsidRDefault="004D45C7" w:rsidP="004D45C7">
            <w:pPr>
              <w:ind w:firstLine="0"/>
            </w:pPr>
            <w:r>
              <w:t>King</w:t>
            </w:r>
          </w:p>
        </w:tc>
        <w:tc>
          <w:tcPr>
            <w:tcW w:w="2180" w:type="dxa"/>
          </w:tcPr>
          <w:p w14:paraId="4C22F8AB" w14:textId="14BFB67A" w:rsidR="004D45C7" w:rsidRPr="004D45C7" w:rsidRDefault="004D45C7" w:rsidP="004D45C7">
            <w:pPr>
              <w:ind w:firstLine="0"/>
            </w:pPr>
            <w:r>
              <w:t>Kirby</w:t>
            </w:r>
          </w:p>
        </w:tc>
      </w:tr>
      <w:tr w:rsidR="004D45C7" w:rsidRPr="004D45C7" w14:paraId="74DF058C" w14:textId="77777777" w:rsidTr="004D45C7">
        <w:tc>
          <w:tcPr>
            <w:tcW w:w="2179" w:type="dxa"/>
          </w:tcPr>
          <w:p w14:paraId="5015ABDF" w14:textId="19C82676" w:rsidR="004D45C7" w:rsidRPr="004D45C7" w:rsidRDefault="004D45C7" w:rsidP="004D45C7">
            <w:pPr>
              <w:ind w:firstLine="0"/>
            </w:pPr>
            <w:r>
              <w:t>Landing</w:t>
            </w:r>
          </w:p>
        </w:tc>
        <w:tc>
          <w:tcPr>
            <w:tcW w:w="2179" w:type="dxa"/>
          </w:tcPr>
          <w:p w14:paraId="6A6F796E" w14:textId="2E784E6E" w:rsidR="004D45C7" w:rsidRPr="004D45C7" w:rsidRDefault="004D45C7" w:rsidP="004D45C7">
            <w:pPr>
              <w:ind w:firstLine="0"/>
            </w:pPr>
            <w:r>
              <w:t>Lawson</w:t>
            </w:r>
          </w:p>
        </w:tc>
        <w:tc>
          <w:tcPr>
            <w:tcW w:w="2180" w:type="dxa"/>
          </w:tcPr>
          <w:p w14:paraId="51924E9F" w14:textId="58658DB7" w:rsidR="004D45C7" w:rsidRPr="004D45C7" w:rsidRDefault="004D45C7" w:rsidP="004D45C7">
            <w:pPr>
              <w:ind w:firstLine="0"/>
            </w:pPr>
            <w:r>
              <w:t>Ligon</w:t>
            </w:r>
          </w:p>
        </w:tc>
      </w:tr>
      <w:tr w:rsidR="004D45C7" w:rsidRPr="004D45C7" w14:paraId="216F1505" w14:textId="77777777" w:rsidTr="004D45C7">
        <w:tc>
          <w:tcPr>
            <w:tcW w:w="2179" w:type="dxa"/>
          </w:tcPr>
          <w:p w14:paraId="2AE4B942" w14:textId="4AFA8D12" w:rsidR="004D45C7" w:rsidRPr="004D45C7" w:rsidRDefault="004D45C7" w:rsidP="004D45C7">
            <w:pPr>
              <w:ind w:firstLine="0"/>
            </w:pPr>
            <w:r>
              <w:t>Long</w:t>
            </w:r>
          </w:p>
        </w:tc>
        <w:tc>
          <w:tcPr>
            <w:tcW w:w="2179" w:type="dxa"/>
          </w:tcPr>
          <w:p w14:paraId="23A3D3F2" w14:textId="0902B6C5" w:rsidR="004D45C7" w:rsidRPr="004D45C7" w:rsidRDefault="004D45C7" w:rsidP="004D45C7">
            <w:pPr>
              <w:ind w:firstLine="0"/>
            </w:pPr>
            <w:r>
              <w:t>Martin</w:t>
            </w:r>
          </w:p>
        </w:tc>
        <w:tc>
          <w:tcPr>
            <w:tcW w:w="2180" w:type="dxa"/>
          </w:tcPr>
          <w:p w14:paraId="5F06C2E1" w14:textId="482A6521" w:rsidR="004D45C7" w:rsidRPr="004D45C7" w:rsidRDefault="004D45C7" w:rsidP="004D45C7">
            <w:pPr>
              <w:ind w:firstLine="0"/>
            </w:pPr>
            <w:r>
              <w:t>McCabe</w:t>
            </w:r>
          </w:p>
        </w:tc>
      </w:tr>
      <w:tr w:rsidR="004D45C7" w:rsidRPr="004D45C7" w14:paraId="794F4F04" w14:textId="77777777" w:rsidTr="004D45C7">
        <w:tc>
          <w:tcPr>
            <w:tcW w:w="2179" w:type="dxa"/>
          </w:tcPr>
          <w:p w14:paraId="3D862E25" w14:textId="1D767A5B" w:rsidR="004D45C7" w:rsidRPr="004D45C7" w:rsidRDefault="004D45C7" w:rsidP="004D45C7">
            <w:pPr>
              <w:ind w:firstLine="0"/>
            </w:pPr>
            <w:r>
              <w:t>McGinnis</w:t>
            </w:r>
          </w:p>
        </w:tc>
        <w:tc>
          <w:tcPr>
            <w:tcW w:w="2179" w:type="dxa"/>
          </w:tcPr>
          <w:p w14:paraId="5FA5064D" w14:textId="6540C6F4" w:rsidR="004D45C7" w:rsidRPr="004D45C7" w:rsidRDefault="004D45C7" w:rsidP="004D45C7">
            <w:pPr>
              <w:ind w:firstLine="0"/>
            </w:pPr>
            <w:r>
              <w:t>Montgomery</w:t>
            </w:r>
          </w:p>
        </w:tc>
        <w:tc>
          <w:tcPr>
            <w:tcW w:w="2180" w:type="dxa"/>
          </w:tcPr>
          <w:p w14:paraId="58EF8F0A" w14:textId="011D6CF0" w:rsidR="004D45C7" w:rsidRPr="004D45C7" w:rsidRDefault="004D45C7" w:rsidP="004D45C7">
            <w:pPr>
              <w:ind w:firstLine="0"/>
            </w:pPr>
            <w:r>
              <w:t>T. Moore</w:t>
            </w:r>
          </w:p>
        </w:tc>
      </w:tr>
      <w:tr w:rsidR="004D45C7" w:rsidRPr="004D45C7" w14:paraId="16D5E6E7" w14:textId="77777777" w:rsidTr="004D45C7">
        <w:tc>
          <w:tcPr>
            <w:tcW w:w="2179" w:type="dxa"/>
          </w:tcPr>
          <w:p w14:paraId="72974B3B" w14:textId="60E8F50C" w:rsidR="004D45C7" w:rsidRPr="004D45C7" w:rsidRDefault="004D45C7" w:rsidP="004D45C7">
            <w:pPr>
              <w:ind w:firstLine="0"/>
            </w:pPr>
            <w:r>
              <w:t>Moss</w:t>
            </w:r>
          </w:p>
        </w:tc>
        <w:tc>
          <w:tcPr>
            <w:tcW w:w="2179" w:type="dxa"/>
          </w:tcPr>
          <w:p w14:paraId="312DFD29" w14:textId="640DC099" w:rsidR="004D45C7" w:rsidRPr="004D45C7" w:rsidRDefault="004D45C7" w:rsidP="004D45C7">
            <w:pPr>
              <w:ind w:firstLine="0"/>
            </w:pPr>
            <w:r>
              <w:t>Neese</w:t>
            </w:r>
          </w:p>
        </w:tc>
        <w:tc>
          <w:tcPr>
            <w:tcW w:w="2180" w:type="dxa"/>
          </w:tcPr>
          <w:p w14:paraId="4C55E8EF" w14:textId="7EA2A0D1" w:rsidR="004D45C7" w:rsidRPr="004D45C7" w:rsidRDefault="004D45C7" w:rsidP="004D45C7">
            <w:pPr>
              <w:ind w:firstLine="0"/>
            </w:pPr>
            <w:r>
              <w:t>B. Newton</w:t>
            </w:r>
          </w:p>
        </w:tc>
      </w:tr>
      <w:tr w:rsidR="004D45C7" w:rsidRPr="004D45C7" w14:paraId="633DBCA1" w14:textId="77777777" w:rsidTr="004D45C7">
        <w:tc>
          <w:tcPr>
            <w:tcW w:w="2179" w:type="dxa"/>
          </w:tcPr>
          <w:p w14:paraId="2707E9BC" w14:textId="40008011" w:rsidR="004D45C7" w:rsidRPr="004D45C7" w:rsidRDefault="004D45C7" w:rsidP="004D45C7">
            <w:pPr>
              <w:ind w:firstLine="0"/>
            </w:pPr>
            <w:r>
              <w:t>Oremus</w:t>
            </w:r>
          </w:p>
        </w:tc>
        <w:tc>
          <w:tcPr>
            <w:tcW w:w="2179" w:type="dxa"/>
          </w:tcPr>
          <w:p w14:paraId="759EA583" w14:textId="6E3DD5AE" w:rsidR="004D45C7" w:rsidRPr="004D45C7" w:rsidRDefault="004D45C7" w:rsidP="004D45C7">
            <w:pPr>
              <w:ind w:firstLine="0"/>
            </w:pPr>
            <w:r>
              <w:t>Pedalino</w:t>
            </w:r>
          </w:p>
        </w:tc>
        <w:tc>
          <w:tcPr>
            <w:tcW w:w="2180" w:type="dxa"/>
          </w:tcPr>
          <w:p w14:paraId="62409916" w14:textId="553B5551" w:rsidR="004D45C7" w:rsidRPr="004D45C7" w:rsidRDefault="004D45C7" w:rsidP="004D45C7">
            <w:pPr>
              <w:ind w:firstLine="0"/>
            </w:pPr>
            <w:r>
              <w:t>Rankin</w:t>
            </w:r>
          </w:p>
        </w:tc>
      </w:tr>
      <w:tr w:rsidR="004D45C7" w:rsidRPr="004D45C7" w14:paraId="5819BA72" w14:textId="77777777" w:rsidTr="004D45C7">
        <w:tc>
          <w:tcPr>
            <w:tcW w:w="2179" w:type="dxa"/>
          </w:tcPr>
          <w:p w14:paraId="527A4BF2" w14:textId="6044EDD9" w:rsidR="004D45C7" w:rsidRPr="004D45C7" w:rsidRDefault="004D45C7" w:rsidP="004D45C7">
            <w:pPr>
              <w:ind w:firstLine="0"/>
            </w:pPr>
            <w:r>
              <w:t>Reese</w:t>
            </w:r>
          </w:p>
        </w:tc>
        <w:tc>
          <w:tcPr>
            <w:tcW w:w="2179" w:type="dxa"/>
          </w:tcPr>
          <w:p w14:paraId="38C06C7D" w14:textId="4F658D79" w:rsidR="004D45C7" w:rsidRPr="004D45C7" w:rsidRDefault="004D45C7" w:rsidP="004D45C7">
            <w:pPr>
              <w:ind w:firstLine="0"/>
            </w:pPr>
            <w:r>
              <w:t>Robbins</w:t>
            </w:r>
          </w:p>
        </w:tc>
        <w:tc>
          <w:tcPr>
            <w:tcW w:w="2180" w:type="dxa"/>
          </w:tcPr>
          <w:p w14:paraId="490ECEA0" w14:textId="05F14D87" w:rsidR="004D45C7" w:rsidRPr="004D45C7" w:rsidRDefault="004D45C7" w:rsidP="004D45C7">
            <w:pPr>
              <w:ind w:firstLine="0"/>
            </w:pPr>
            <w:r>
              <w:t>Sanders</w:t>
            </w:r>
          </w:p>
        </w:tc>
      </w:tr>
      <w:tr w:rsidR="004D45C7" w:rsidRPr="004D45C7" w14:paraId="75466766" w14:textId="77777777" w:rsidTr="004D45C7">
        <w:tc>
          <w:tcPr>
            <w:tcW w:w="2179" w:type="dxa"/>
          </w:tcPr>
          <w:p w14:paraId="6E129DF3" w14:textId="1537DD1B" w:rsidR="004D45C7" w:rsidRPr="004D45C7" w:rsidRDefault="004D45C7" w:rsidP="004D45C7">
            <w:pPr>
              <w:ind w:firstLine="0"/>
            </w:pPr>
            <w:r>
              <w:t>Schuessler</w:t>
            </w:r>
          </w:p>
        </w:tc>
        <w:tc>
          <w:tcPr>
            <w:tcW w:w="2179" w:type="dxa"/>
          </w:tcPr>
          <w:p w14:paraId="5B425AC1" w14:textId="1B2A1CF8" w:rsidR="004D45C7" w:rsidRPr="004D45C7" w:rsidRDefault="004D45C7" w:rsidP="004D45C7">
            <w:pPr>
              <w:ind w:firstLine="0"/>
            </w:pPr>
            <w:r>
              <w:t>Sessions</w:t>
            </w:r>
          </w:p>
        </w:tc>
        <w:tc>
          <w:tcPr>
            <w:tcW w:w="2180" w:type="dxa"/>
          </w:tcPr>
          <w:p w14:paraId="1BA0721C" w14:textId="39A60680" w:rsidR="004D45C7" w:rsidRPr="004D45C7" w:rsidRDefault="004D45C7" w:rsidP="004D45C7">
            <w:pPr>
              <w:ind w:firstLine="0"/>
            </w:pPr>
            <w:r>
              <w:t>M. M. Smith</w:t>
            </w:r>
          </w:p>
        </w:tc>
      </w:tr>
      <w:tr w:rsidR="004D45C7" w:rsidRPr="004D45C7" w14:paraId="23F83916" w14:textId="77777777" w:rsidTr="004D45C7">
        <w:tc>
          <w:tcPr>
            <w:tcW w:w="2179" w:type="dxa"/>
          </w:tcPr>
          <w:p w14:paraId="28F99BFB" w14:textId="31541D04" w:rsidR="004D45C7" w:rsidRPr="004D45C7" w:rsidRDefault="004D45C7" w:rsidP="004D45C7">
            <w:pPr>
              <w:ind w:firstLine="0"/>
            </w:pPr>
            <w:r>
              <w:t>Taylor</w:t>
            </w:r>
          </w:p>
        </w:tc>
        <w:tc>
          <w:tcPr>
            <w:tcW w:w="2179" w:type="dxa"/>
          </w:tcPr>
          <w:p w14:paraId="0AE1C3A1" w14:textId="02E9E4FE" w:rsidR="004D45C7" w:rsidRPr="004D45C7" w:rsidRDefault="004D45C7" w:rsidP="004D45C7">
            <w:pPr>
              <w:ind w:firstLine="0"/>
            </w:pPr>
            <w:r>
              <w:t>Teeple</w:t>
            </w:r>
          </w:p>
        </w:tc>
        <w:tc>
          <w:tcPr>
            <w:tcW w:w="2180" w:type="dxa"/>
          </w:tcPr>
          <w:p w14:paraId="121AA9FE" w14:textId="6202A323" w:rsidR="004D45C7" w:rsidRPr="004D45C7" w:rsidRDefault="004D45C7" w:rsidP="004D45C7">
            <w:pPr>
              <w:ind w:firstLine="0"/>
            </w:pPr>
            <w:r>
              <w:t>Terribile</w:t>
            </w:r>
          </w:p>
        </w:tc>
      </w:tr>
      <w:tr w:rsidR="004D45C7" w:rsidRPr="004D45C7" w14:paraId="734A39E3" w14:textId="77777777" w:rsidTr="004D45C7">
        <w:tc>
          <w:tcPr>
            <w:tcW w:w="2179" w:type="dxa"/>
          </w:tcPr>
          <w:p w14:paraId="04B2C33C" w14:textId="1A395EC5" w:rsidR="004D45C7" w:rsidRPr="004D45C7" w:rsidRDefault="004D45C7" w:rsidP="004D45C7">
            <w:pPr>
              <w:ind w:firstLine="0"/>
            </w:pPr>
            <w:r>
              <w:t>Vaughan</w:t>
            </w:r>
          </w:p>
        </w:tc>
        <w:tc>
          <w:tcPr>
            <w:tcW w:w="2179" w:type="dxa"/>
          </w:tcPr>
          <w:p w14:paraId="58F877CA" w14:textId="25F56902" w:rsidR="004D45C7" w:rsidRPr="004D45C7" w:rsidRDefault="004D45C7" w:rsidP="004D45C7">
            <w:pPr>
              <w:ind w:firstLine="0"/>
            </w:pPr>
            <w:r>
              <w:t>Waters</w:t>
            </w:r>
          </w:p>
        </w:tc>
        <w:tc>
          <w:tcPr>
            <w:tcW w:w="2180" w:type="dxa"/>
          </w:tcPr>
          <w:p w14:paraId="4F18538D" w14:textId="52CA4977" w:rsidR="004D45C7" w:rsidRPr="004D45C7" w:rsidRDefault="004D45C7" w:rsidP="004D45C7">
            <w:pPr>
              <w:ind w:firstLine="0"/>
            </w:pPr>
            <w:r>
              <w:t>Weeks</w:t>
            </w:r>
          </w:p>
        </w:tc>
      </w:tr>
      <w:tr w:rsidR="004D45C7" w:rsidRPr="004D45C7" w14:paraId="195A2091" w14:textId="77777777" w:rsidTr="004D45C7">
        <w:tc>
          <w:tcPr>
            <w:tcW w:w="2179" w:type="dxa"/>
          </w:tcPr>
          <w:p w14:paraId="019BA85D" w14:textId="35714EF8" w:rsidR="004D45C7" w:rsidRPr="004D45C7" w:rsidRDefault="004D45C7" w:rsidP="004D45C7">
            <w:pPr>
              <w:keepNext/>
              <w:ind w:firstLine="0"/>
            </w:pPr>
            <w:r>
              <w:t>White</w:t>
            </w:r>
          </w:p>
        </w:tc>
        <w:tc>
          <w:tcPr>
            <w:tcW w:w="2179" w:type="dxa"/>
          </w:tcPr>
          <w:p w14:paraId="4B96A4AB" w14:textId="56EF59C8" w:rsidR="004D45C7" w:rsidRPr="004D45C7" w:rsidRDefault="004D45C7" w:rsidP="004D45C7">
            <w:pPr>
              <w:keepNext/>
              <w:ind w:firstLine="0"/>
            </w:pPr>
            <w:r>
              <w:t>Whitmire</w:t>
            </w:r>
          </w:p>
        </w:tc>
        <w:tc>
          <w:tcPr>
            <w:tcW w:w="2180" w:type="dxa"/>
          </w:tcPr>
          <w:p w14:paraId="6D380664" w14:textId="375437C1" w:rsidR="004D45C7" w:rsidRPr="004D45C7" w:rsidRDefault="004D45C7" w:rsidP="004D45C7">
            <w:pPr>
              <w:keepNext/>
              <w:ind w:firstLine="0"/>
            </w:pPr>
            <w:r>
              <w:t>Wickensimer</w:t>
            </w:r>
          </w:p>
        </w:tc>
      </w:tr>
      <w:tr w:rsidR="004D45C7" w:rsidRPr="004D45C7" w14:paraId="04167C10" w14:textId="77777777" w:rsidTr="004D45C7">
        <w:tc>
          <w:tcPr>
            <w:tcW w:w="2179" w:type="dxa"/>
          </w:tcPr>
          <w:p w14:paraId="31A0266E" w14:textId="34EBC8BF" w:rsidR="004D45C7" w:rsidRPr="004D45C7" w:rsidRDefault="004D45C7" w:rsidP="004D45C7">
            <w:pPr>
              <w:keepNext/>
              <w:ind w:firstLine="0"/>
            </w:pPr>
            <w:r>
              <w:t>Williams</w:t>
            </w:r>
          </w:p>
        </w:tc>
        <w:tc>
          <w:tcPr>
            <w:tcW w:w="2179" w:type="dxa"/>
          </w:tcPr>
          <w:p w14:paraId="67EF15F0" w14:textId="548114DD" w:rsidR="004D45C7" w:rsidRPr="004D45C7" w:rsidRDefault="004D45C7" w:rsidP="004D45C7">
            <w:pPr>
              <w:keepNext/>
              <w:ind w:firstLine="0"/>
            </w:pPr>
            <w:r>
              <w:t>Willis</w:t>
            </w:r>
          </w:p>
        </w:tc>
        <w:tc>
          <w:tcPr>
            <w:tcW w:w="2180" w:type="dxa"/>
          </w:tcPr>
          <w:p w14:paraId="5A297912" w14:textId="770A3514" w:rsidR="004D45C7" w:rsidRPr="004D45C7" w:rsidRDefault="004D45C7" w:rsidP="004D45C7">
            <w:pPr>
              <w:keepNext/>
              <w:ind w:firstLine="0"/>
            </w:pPr>
            <w:r>
              <w:t>Wooten</w:t>
            </w:r>
          </w:p>
        </w:tc>
      </w:tr>
    </w:tbl>
    <w:p w14:paraId="59468046" w14:textId="77777777" w:rsidR="004D45C7" w:rsidRDefault="004D45C7" w:rsidP="004D45C7"/>
    <w:p w14:paraId="4F898E15" w14:textId="00B3F52B" w:rsidR="004D45C7" w:rsidRDefault="004D45C7" w:rsidP="004D45C7">
      <w:pPr>
        <w:jc w:val="center"/>
        <w:rPr>
          <w:b/>
        </w:rPr>
      </w:pPr>
      <w:r w:rsidRPr="004D45C7">
        <w:rPr>
          <w:b/>
        </w:rPr>
        <w:t>Total--84</w:t>
      </w:r>
    </w:p>
    <w:p w14:paraId="7E308D6C" w14:textId="77777777" w:rsidR="004D45C7" w:rsidRDefault="004D45C7" w:rsidP="004D45C7">
      <w:pPr>
        <w:jc w:val="center"/>
        <w:rPr>
          <w:b/>
        </w:rPr>
      </w:pPr>
    </w:p>
    <w:p w14:paraId="537140D4" w14:textId="77777777" w:rsidR="004D45C7" w:rsidRDefault="004D45C7" w:rsidP="004D45C7">
      <w:pPr>
        <w:ind w:firstLine="0"/>
      </w:pPr>
      <w:r w:rsidRPr="004D45C7">
        <w:t xml:space="preserve"> </w:t>
      </w:r>
      <w:r>
        <w:t>Those who voted in the negative are:</w:t>
      </w:r>
    </w:p>
    <w:p w14:paraId="7B94B71F" w14:textId="77777777" w:rsidR="004D45C7" w:rsidRDefault="004D45C7" w:rsidP="004D45C7"/>
    <w:p w14:paraId="45028271" w14:textId="77777777" w:rsidR="004D45C7" w:rsidRDefault="004D45C7" w:rsidP="004D45C7">
      <w:pPr>
        <w:jc w:val="center"/>
        <w:rPr>
          <w:b/>
        </w:rPr>
      </w:pPr>
      <w:r w:rsidRPr="004D45C7">
        <w:rPr>
          <w:b/>
        </w:rPr>
        <w:t>Total--0</w:t>
      </w:r>
    </w:p>
    <w:p w14:paraId="4AFD3E3C" w14:textId="77777777" w:rsidR="004D45C7" w:rsidRDefault="004D45C7" w:rsidP="004D45C7">
      <w:pPr>
        <w:jc w:val="center"/>
        <w:rPr>
          <w:b/>
        </w:rPr>
      </w:pPr>
    </w:p>
    <w:p w14:paraId="246BE124" w14:textId="77777777" w:rsidR="004D45C7" w:rsidRDefault="004D45C7" w:rsidP="004D45C7">
      <w:r>
        <w:t>The appointment was confirmed and a message was ordered sent to the Senate accordingly.</w:t>
      </w:r>
    </w:p>
    <w:p w14:paraId="61A6F926" w14:textId="7049577D" w:rsidR="004D45C7" w:rsidRDefault="004D45C7" w:rsidP="004D45C7"/>
    <w:p w14:paraId="59A8E0F1" w14:textId="77777777" w:rsidR="004D45C7" w:rsidRPr="00EF4458" w:rsidRDefault="004D45C7" w:rsidP="004D45C7">
      <w:pPr>
        <w:keepNext/>
        <w:ind w:firstLine="0"/>
        <w:jc w:val="center"/>
        <w:rPr>
          <w:b/>
          <w:bCs/>
          <w:lang w:bidi="en-US"/>
        </w:rPr>
      </w:pPr>
      <w:bookmarkStart w:id="139" w:name="file_start198"/>
      <w:bookmarkEnd w:id="139"/>
      <w:r w:rsidRPr="00EF4458">
        <w:rPr>
          <w:b/>
          <w:bCs/>
          <w:lang w:bidi="en-US"/>
        </w:rPr>
        <w:t>ABSTENTION FORM VOTING</w:t>
      </w:r>
    </w:p>
    <w:p w14:paraId="5DB10045" w14:textId="77777777" w:rsidR="004D45C7" w:rsidRPr="00EF4458" w:rsidRDefault="004D45C7" w:rsidP="004D45C7">
      <w:pPr>
        <w:ind w:firstLine="0"/>
        <w:rPr>
          <w:lang w:bidi="en-US"/>
        </w:rPr>
      </w:pPr>
      <w:r w:rsidRPr="00EF4458">
        <w:rPr>
          <w:lang w:bidi="en-US"/>
        </w:rPr>
        <w:t>May 8, 2025</w:t>
      </w:r>
    </w:p>
    <w:p w14:paraId="6A642C42" w14:textId="77777777" w:rsidR="004D45C7" w:rsidRPr="00EF4458" w:rsidRDefault="004D45C7" w:rsidP="004D45C7">
      <w:pPr>
        <w:ind w:firstLine="0"/>
        <w:rPr>
          <w:lang w:bidi="en-US"/>
        </w:rPr>
      </w:pPr>
      <w:r w:rsidRPr="00EF4458">
        <w:rPr>
          <w:lang w:bidi="en-US"/>
        </w:rPr>
        <w:t>Charles Reid</w:t>
      </w:r>
    </w:p>
    <w:p w14:paraId="2002CDF9" w14:textId="77777777" w:rsidR="004D45C7" w:rsidRPr="00EF4458" w:rsidRDefault="004D45C7" w:rsidP="004D45C7">
      <w:pPr>
        <w:ind w:firstLine="0"/>
        <w:rPr>
          <w:lang w:bidi="en-US"/>
        </w:rPr>
      </w:pPr>
      <w:r w:rsidRPr="00EF4458">
        <w:rPr>
          <w:lang w:bidi="en-US"/>
        </w:rPr>
        <w:t>Clerk of the House of Representatives</w:t>
      </w:r>
    </w:p>
    <w:p w14:paraId="26A495D0" w14:textId="77777777" w:rsidR="004D45C7" w:rsidRPr="00EF4458" w:rsidRDefault="004D45C7" w:rsidP="004D45C7">
      <w:pPr>
        <w:ind w:firstLine="0"/>
        <w:rPr>
          <w:lang w:bidi="en-US"/>
        </w:rPr>
      </w:pPr>
    </w:p>
    <w:p w14:paraId="13140390" w14:textId="77777777" w:rsidR="004D45C7" w:rsidRPr="00EF4458" w:rsidRDefault="004D45C7" w:rsidP="004D45C7">
      <w:pPr>
        <w:ind w:firstLine="0"/>
        <w:rPr>
          <w:lang w:bidi="en-US"/>
        </w:rPr>
      </w:pPr>
      <w:r w:rsidRPr="00EF4458">
        <w:rPr>
          <w:lang w:bidi="en-US"/>
        </w:rPr>
        <w:t>Dear Mr. Reid,</w:t>
      </w:r>
    </w:p>
    <w:p w14:paraId="01D96B3B"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0" w:name="p54"/>
      <w:bookmarkEnd w:id="138"/>
      <w:r w:rsidRPr="00EF4458">
        <w:rPr>
          <w:lang w:bidi="en-US"/>
        </w:rPr>
        <w:lastRenderedPageBreak/>
        <w:t>potential conflict of interest due to an economic interest of myself, or an individual or business with which I am associated may be affected:</w:t>
      </w:r>
    </w:p>
    <w:p w14:paraId="0CF36797" w14:textId="77777777" w:rsidR="004D45C7" w:rsidRPr="00EF4458" w:rsidRDefault="004D45C7" w:rsidP="004D45C7">
      <w:pPr>
        <w:ind w:firstLine="0"/>
        <w:rPr>
          <w:lang w:bidi="en-US"/>
        </w:rPr>
      </w:pPr>
    </w:p>
    <w:p w14:paraId="70D9C553" w14:textId="77777777" w:rsidR="004D45C7" w:rsidRPr="00EF4458" w:rsidRDefault="004D45C7" w:rsidP="004D45C7">
      <w:pPr>
        <w:ind w:left="360" w:firstLine="0"/>
        <w:rPr>
          <w:lang w:bidi="en-US"/>
        </w:rPr>
      </w:pPr>
      <w:r w:rsidRPr="00EF4458">
        <w:rPr>
          <w:lang w:bidi="en-US"/>
        </w:rPr>
        <w:t>Helen F. Munnerlyn, Governor’s Appointment</w:t>
      </w:r>
    </w:p>
    <w:p w14:paraId="6D73FE32" w14:textId="77777777" w:rsidR="004D45C7" w:rsidRPr="00EF4458" w:rsidRDefault="004D45C7" w:rsidP="004D45C7">
      <w:pPr>
        <w:ind w:firstLine="0"/>
        <w:rPr>
          <w:lang w:bidi="en-US"/>
        </w:rPr>
      </w:pPr>
    </w:p>
    <w:p w14:paraId="15EBBB3A" w14:textId="77777777" w:rsidR="004D45C7" w:rsidRPr="00EF4458" w:rsidRDefault="004D45C7" w:rsidP="004D45C7">
      <w:pPr>
        <w:ind w:firstLine="0"/>
        <w:rPr>
          <w:lang w:bidi="en-US"/>
        </w:rPr>
      </w:pPr>
      <w:r w:rsidRPr="00EF4458">
        <w:rPr>
          <w:lang w:bidi="en-US"/>
        </w:rPr>
        <w:t>Please note this in the House Journal for May 8, 2025.</w:t>
      </w:r>
    </w:p>
    <w:p w14:paraId="0F7A6BAD" w14:textId="77777777" w:rsidR="004D45C7" w:rsidRPr="00EF4458" w:rsidRDefault="004D45C7" w:rsidP="004D45C7">
      <w:pPr>
        <w:ind w:firstLine="0"/>
        <w:rPr>
          <w:lang w:bidi="en-US"/>
        </w:rPr>
      </w:pPr>
    </w:p>
    <w:p w14:paraId="668189E3" w14:textId="77777777" w:rsidR="004D45C7" w:rsidRPr="00EF4458" w:rsidRDefault="004D45C7" w:rsidP="004D45C7">
      <w:pPr>
        <w:ind w:firstLine="0"/>
        <w:rPr>
          <w:lang w:bidi="en-US"/>
        </w:rPr>
      </w:pPr>
      <w:r w:rsidRPr="00EF4458">
        <w:rPr>
          <w:lang w:bidi="en-US"/>
        </w:rPr>
        <w:t>Sincerely,</w:t>
      </w:r>
    </w:p>
    <w:p w14:paraId="1293B298" w14:textId="77777777" w:rsidR="004D45C7" w:rsidRPr="00EF4458" w:rsidRDefault="004D45C7" w:rsidP="004D45C7">
      <w:pPr>
        <w:ind w:firstLine="0"/>
        <w:rPr>
          <w:lang w:bidi="en-US"/>
        </w:rPr>
      </w:pPr>
      <w:r w:rsidRPr="00EF4458">
        <w:rPr>
          <w:lang w:bidi="en-US"/>
        </w:rPr>
        <w:t>Rep. Bruce Bannister</w:t>
      </w:r>
    </w:p>
    <w:p w14:paraId="47371EA0" w14:textId="77777777" w:rsidR="004D45C7" w:rsidRPr="00EF4458" w:rsidRDefault="004D45C7" w:rsidP="004D45C7">
      <w:pPr>
        <w:ind w:firstLine="0"/>
        <w:rPr>
          <w:lang w:bidi="en-US"/>
        </w:rPr>
      </w:pPr>
      <w:r w:rsidRPr="00EF4458">
        <w:rPr>
          <w:lang w:bidi="en-US"/>
        </w:rPr>
        <w:t>District 24</w:t>
      </w:r>
    </w:p>
    <w:p w14:paraId="289EBCD0" w14:textId="77777777" w:rsidR="004D45C7" w:rsidRPr="00EF4458" w:rsidRDefault="004D45C7" w:rsidP="004D45C7">
      <w:pPr>
        <w:ind w:firstLine="0"/>
      </w:pPr>
    </w:p>
    <w:p w14:paraId="6CBE457C" w14:textId="32C4DF06" w:rsidR="004D45C7" w:rsidRPr="00EF4458" w:rsidRDefault="004D45C7" w:rsidP="004D45C7">
      <w:pPr>
        <w:keepNext/>
        <w:ind w:firstLine="0"/>
        <w:jc w:val="center"/>
        <w:rPr>
          <w:b/>
          <w:bCs/>
          <w:lang w:bidi="en-US"/>
        </w:rPr>
      </w:pPr>
      <w:r w:rsidRPr="00EF4458">
        <w:rPr>
          <w:b/>
          <w:bCs/>
          <w:lang w:bidi="en-US"/>
        </w:rPr>
        <w:t>ABSTENTION F</w:t>
      </w:r>
      <w:r w:rsidR="0064157B">
        <w:rPr>
          <w:b/>
          <w:bCs/>
          <w:lang w:bidi="en-US"/>
        </w:rPr>
        <w:t>RO</w:t>
      </w:r>
      <w:r w:rsidRPr="00EF4458">
        <w:rPr>
          <w:b/>
          <w:bCs/>
          <w:lang w:bidi="en-US"/>
        </w:rPr>
        <w:t>M VOTING</w:t>
      </w:r>
    </w:p>
    <w:p w14:paraId="5A7CA2A7" w14:textId="77777777" w:rsidR="004D45C7" w:rsidRPr="00EF4458" w:rsidRDefault="004D45C7" w:rsidP="004D45C7">
      <w:pPr>
        <w:ind w:firstLine="0"/>
        <w:rPr>
          <w:lang w:bidi="en-US"/>
        </w:rPr>
      </w:pPr>
      <w:r w:rsidRPr="00EF4458">
        <w:rPr>
          <w:lang w:bidi="en-US"/>
        </w:rPr>
        <w:t>May 8, 2025</w:t>
      </w:r>
    </w:p>
    <w:p w14:paraId="7A78BD33" w14:textId="77777777" w:rsidR="004D45C7" w:rsidRPr="00EF4458" w:rsidRDefault="004D45C7" w:rsidP="004D45C7">
      <w:pPr>
        <w:ind w:firstLine="0"/>
        <w:rPr>
          <w:lang w:bidi="en-US"/>
        </w:rPr>
      </w:pPr>
      <w:r w:rsidRPr="00EF4458">
        <w:rPr>
          <w:lang w:bidi="en-US"/>
        </w:rPr>
        <w:t>Charles Reid</w:t>
      </w:r>
    </w:p>
    <w:p w14:paraId="04FF5A3F" w14:textId="77777777" w:rsidR="004D45C7" w:rsidRPr="00EF4458" w:rsidRDefault="004D45C7" w:rsidP="004D45C7">
      <w:pPr>
        <w:ind w:firstLine="0"/>
        <w:rPr>
          <w:lang w:bidi="en-US"/>
        </w:rPr>
      </w:pPr>
      <w:r w:rsidRPr="00EF4458">
        <w:rPr>
          <w:lang w:bidi="en-US"/>
        </w:rPr>
        <w:t>Clerk of the House of Representatives</w:t>
      </w:r>
    </w:p>
    <w:p w14:paraId="5335DB28" w14:textId="77777777" w:rsidR="004D45C7" w:rsidRPr="00EF4458" w:rsidRDefault="004D45C7" w:rsidP="004D45C7">
      <w:pPr>
        <w:ind w:firstLine="0"/>
        <w:rPr>
          <w:lang w:bidi="en-US"/>
        </w:rPr>
      </w:pPr>
    </w:p>
    <w:p w14:paraId="5425772E" w14:textId="77777777" w:rsidR="004D45C7" w:rsidRPr="00EF4458" w:rsidRDefault="004D45C7" w:rsidP="004D45C7">
      <w:pPr>
        <w:ind w:firstLine="0"/>
        <w:rPr>
          <w:lang w:bidi="en-US"/>
        </w:rPr>
      </w:pPr>
      <w:r w:rsidRPr="00EF4458">
        <w:rPr>
          <w:lang w:bidi="en-US"/>
        </w:rPr>
        <w:t>Dear Mr. Reid,</w:t>
      </w:r>
    </w:p>
    <w:p w14:paraId="3C59FDE5"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636E2064" w14:textId="77777777" w:rsidR="004D45C7" w:rsidRPr="00EF4458" w:rsidRDefault="004D45C7" w:rsidP="004D45C7">
      <w:pPr>
        <w:ind w:firstLine="0"/>
        <w:rPr>
          <w:lang w:bidi="en-US"/>
        </w:rPr>
      </w:pPr>
    </w:p>
    <w:p w14:paraId="12DD933E" w14:textId="77777777" w:rsidR="004D45C7" w:rsidRPr="00EF4458" w:rsidRDefault="004D45C7" w:rsidP="004D45C7">
      <w:pPr>
        <w:ind w:left="360" w:firstLine="0"/>
        <w:rPr>
          <w:lang w:bidi="en-US"/>
        </w:rPr>
      </w:pPr>
      <w:r w:rsidRPr="00EF4458">
        <w:rPr>
          <w:lang w:bidi="en-US"/>
        </w:rPr>
        <w:t>Helen F. Munnerlyn, Governor’s Appointment</w:t>
      </w:r>
    </w:p>
    <w:p w14:paraId="59666F1D" w14:textId="77777777" w:rsidR="004D45C7" w:rsidRPr="00EF4458" w:rsidRDefault="004D45C7" w:rsidP="004D45C7">
      <w:pPr>
        <w:ind w:firstLine="0"/>
        <w:rPr>
          <w:lang w:bidi="en-US"/>
        </w:rPr>
      </w:pPr>
    </w:p>
    <w:p w14:paraId="49C19136" w14:textId="77777777" w:rsidR="004D45C7" w:rsidRPr="00EF4458" w:rsidRDefault="004D45C7" w:rsidP="004D45C7">
      <w:pPr>
        <w:ind w:firstLine="0"/>
        <w:rPr>
          <w:lang w:bidi="en-US"/>
        </w:rPr>
      </w:pPr>
      <w:r w:rsidRPr="00EF4458">
        <w:rPr>
          <w:lang w:bidi="en-US"/>
        </w:rPr>
        <w:t>Please note this in the House Journal for May 8, 2025.</w:t>
      </w:r>
    </w:p>
    <w:p w14:paraId="21ECB11E" w14:textId="77777777" w:rsidR="004D45C7" w:rsidRPr="00EF4458" w:rsidRDefault="004D45C7" w:rsidP="004D45C7">
      <w:pPr>
        <w:ind w:firstLine="0"/>
        <w:rPr>
          <w:lang w:bidi="en-US"/>
        </w:rPr>
      </w:pPr>
    </w:p>
    <w:p w14:paraId="10537FFA" w14:textId="77777777" w:rsidR="004D45C7" w:rsidRPr="00EF4458" w:rsidRDefault="004D45C7" w:rsidP="004D45C7">
      <w:pPr>
        <w:ind w:firstLine="0"/>
        <w:rPr>
          <w:lang w:bidi="en-US"/>
        </w:rPr>
      </w:pPr>
      <w:r w:rsidRPr="00EF4458">
        <w:rPr>
          <w:lang w:bidi="en-US"/>
        </w:rPr>
        <w:t>Sincerely,</w:t>
      </w:r>
    </w:p>
    <w:p w14:paraId="6E615682" w14:textId="77777777" w:rsidR="004D45C7" w:rsidRPr="00EF4458" w:rsidRDefault="004D45C7" w:rsidP="004D45C7">
      <w:pPr>
        <w:ind w:firstLine="0"/>
        <w:rPr>
          <w:lang w:bidi="en-US"/>
        </w:rPr>
      </w:pPr>
      <w:r w:rsidRPr="00EF4458">
        <w:rPr>
          <w:lang w:bidi="en-US"/>
        </w:rPr>
        <w:t>Rep. Thomas C. Brittain Jr.</w:t>
      </w:r>
    </w:p>
    <w:p w14:paraId="2740BE60" w14:textId="77777777" w:rsidR="004D45C7" w:rsidRPr="00EF4458" w:rsidRDefault="004D45C7" w:rsidP="004D45C7">
      <w:pPr>
        <w:ind w:firstLine="0"/>
        <w:rPr>
          <w:lang w:bidi="en-US"/>
        </w:rPr>
      </w:pPr>
      <w:r w:rsidRPr="00EF4458">
        <w:rPr>
          <w:lang w:bidi="en-US"/>
        </w:rPr>
        <w:t>District 107</w:t>
      </w:r>
    </w:p>
    <w:p w14:paraId="79D43A2B" w14:textId="77777777" w:rsidR="004D45C7" w:rsidRPr="00EF4458" w:rsidRDefault="004D45C7" w:rsidP="004D45C7">
      <w:pPr>
        <w:ind w:firstLine="0"/>
      </w:pPr>
    </w:p>
    <w:p w14:paraId="5DC886E5" w14:textId="1949575C"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70EBE205" w14:textId="77777777" w:rsidR="004D45C7" w:rsidRPr="00EF4458" w:rsidRDefault="004D45C7" w:rsidP="004D45C7">
      <w:pPr>
        <w:ind w:firstLine="0"/>
        <w:rPr>
          <w:lang w:bidi="en-US"/>
        </w:rPr>
      </w:pPr>
      <w:r w:rsidRPr="00EF4458">
        <w:rPr>
          <w:lang w:bidi="en-US"/>
        </w:rPr>
        <w:t>May 8, 2025</w:t>
      </w:r>
    </w:p>
    <w:p w14:paraId="244ACA10" w14:textId="77777777" w:rsidR="004D45C7" w:rsidRPr="00EF4458" w:rsidRDefault="004D45C7" w:rsidP="004D45C7">
      <w:pPr>
        <w:ind w:firstLine="0"/>
        <w:rPr>
          <w:lang w:bidi="en-US"/>
        </w:rPr>
      </w:pPr>
      <w:r w:rsidRPr="00EF4458">
        <w:rPr>
          <w:lang w:bidi="en-US"/>
        </w:rPr>
        <w:t>Charles Reid</w:t>
      </w:r>
    </w:p>
    <w:p w14:paraId="64367F2F" w14:textId="77777777" w:rsidR="004D45C7" w:rsidRPr="00EF4458" w:rsidRDefault="004D45C7" w:rsidP="004D45C7">
      <w:pPr>
        <w:ind w:firstLine="0"/>
        <w:rPr>
          <w:lang w:bidi="en-US"/>
        </w:rPr>
      </w:pPr>
      <w:r w:rsidRPr="00EF4458">
        <w:rPr>
          <w:lang w:bidi="en-US"/>
        </w:rPr>
        <w:t>Clerk of the House of Representatives</w:t>
      </w:r>
    </w:p>
    <w:p w14:paraId="19BA10D5" w14:textId="77777777" w:rsidR="004D45C7" w:rsidRPr="00EF4458" w:rsidRDefault="004D45C7" w:rsidP="004D45C7">
      <w:pPr>
        <w:ind w:firstLine="0"/>
        <w:rPr>
          <w:lang w:bidi="en-US"/>
        </w:rPr>
      </w:pPr>
    </w:p>
    <w:p w14:paraId="12247E4B" w14:textId="77777777" w:rsidR="004D45C7" w:rsidRPr="00EF4458" w:rsidRDefault="004D45C7" w:rsidP="004D45C7">
      <w:pPr>
        <w:ind w:firstLine="0"/>
        <w:rPr>
          <w:lang w:bidi="en-US"/>
        </w:rPr>
      </w:pPr>
      <w:r w:rsidRPr="00EF4458">
        <w:rPr>
          <w:lang w:bidi="en-US"/>
        </w:rPr>
        <w:t>Dear Mr. Reid,</w:t>
      </w:r>
    </w:p>
    <w:p w14:paraId="1D0DBE97"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1" w:name="p55"/>
      <w:bookmarkEnd w:id="140"/>
      <w:r w:rsidRPr="00EF4458">
        <w:rPr>
          <w:lang w:bidi="en-US"/>
        </w:rPr>
        <w:lastRenderedPageBreak/>
        <w:t>potential conflict of interest due to an economic interest of myself, or an individual or business with which I am associated may be affected:</w:t>
      </w:r>
    </w:p>
    <w:p w14:paraId="33557B4D" w14:textId="77777777" w:rsidR="004D45C7" w:rsidRPr="00EF4458" w:rsidRDefault="004D45C7" w:rsidP="004D45C7">
      <w:pPr>
        <w:ind w:firstLine="0"/>
        <w:rPr>
          <w:lang w:bidi="en-US"/>
        </w:rPr>
      </w:pPr>
    </w:p>
    <w:p w14:paraId="716807A5" w14:textId="77777777" w:rsidR="004D45C7" w:rsidRPr="00EF4458" w:rsidRDefault="004D45C7" w:rsidP="004D45C7">
      <w:pPr>
        <w:ind w:left="720" w:firstLine="0"/>
        <w:rPr>
          <w:lang w:bidi="en-US"/>
        </w:rPr>
      </w:pPr>
      <w:r w:rsidRPr="00EF4458">
        <w:rPr>
          <w:lang w:bidi="en-US"/>
        </w:rPr>
        <w:t>Helen F. Munnerlyn, Governor’s Appointment</w:t>
      </w:r>
    </w:p>
    <w:p w14:paraId="3EFA3A81" w14:textId="77777777" w:rsidR="004D45C7" w:rsidRPr="00EF4458" w:rsidRDefault="004D45C7" w:rsidP="004D45C7">
      <w:pPr>
        <w:ind w:firstLine="0"/>
        <w:rPr>
          <w:lang w:bidi="en-US"/>
        </w:rPr>
      </w:pPr>
    </w:p>
    <w:p w14:paraId="20A3408E" w14:textId="77777777" w:rsidR="004D45C7" w:rsidRPr="00EF4458" w:rsidRDefault="004D45C7" w:rsidP="004D45C7">
      <w:pPr>
        <w:ind w:firstLine="0"/>
        <w:rPr>
          <w:lang w:bidi="en-US"/>
        </w:rPr>
      </w:pPr>
      <w:r w:rsidRPr="00EF4458">
        <w:rPr>
          <w:lang w:bidi="en-US"/>
        </w:rPr>
        <w:t>Please note this in the House Journal for May 8, 2025.</w:t>
      </w:r>
    </w:p>
    <w:p w14:paraId="31F04B53" w14:textId="77777777" w:rsidR="004D45C7" w:rsidRPr="00EF4458" w:rsidRDefault="004D45C7" w:rsidP="004D45C7">
      <w:pPr>
        <w:ind w:firstLine="0"/>
        <w:rPr>
          <w:lang w:bidi="en-US"/>
        </w:rPr>
      </w:pPr>
    </w:p>
    <w:p w14:paraId="6A866A6B" w14:textId="77777777" w:rsidR="004D45C7" w:rsidRPr="00EF4458" w:rsidRDefault="004D45C7" w:rsidP="004D45C7">
      <w:pPr>
        <w:ind w:firstLine="0"/>
        <w:rPr>
          <w:lang w:bidi="en-US"/>
        </w:rPr>
      </w:pPr>
      <w:r w:rsidRPr="00EF4458">
        <w:rPr>
          <w:lang w:bidi="en-US"/>
        </w:rPr>
        <w:t>Sincerely,</w:t>
      </w:r>
    </w:p>
    <w:p w14:paraId="41AD7EB6" w14:textId="77777777" w:rsidR="004D45C7" w:rsidRPr="00EF4458" w:rsidRDefault="004D45C7" w:rsidP="004D45C7">
      <w:pPr>
        <w:ind w:firstLine="0"/>
        <w:rPr>
          <w:lang w:bidi="en-US"/>
        </w:rPr>
      </w:pPr>
      <w:r w:rsidRPr="00EF4458">
        <w:rPr>
          <w:lang w:bidi="en-US"/>
        </w:rPr>
        <w:t>Rep. Micah Caskey</w:t>
      </w:r>
    </w:p>
    <w:p w14:paraId="37E2DEEA" w14:textId="77777777" w:rsidR="004D45C7" w:rsidRPr="00EF4458" w:rsidRDefault="004D45C7" w:rsidP="004D45C7">
      <w:pPr>
        <w:ind w:firstLine="0"/>
        <w:rPr>
          <w:lang w:bidi="en-US"/>
        </w:rPr>
      </w:pPr>
      <w:r w:rsidRPr="00EF4458">
        <w:rPr>
          <w:lang w:bidi="en-US"/>
        </w:rPr>
        <w:t>District 89</w:t>
      </w:r>
    </w:p>
    <w:p w14:paraId="158E85D6" w14:textId="77777777" w:rsidR="004D45C7" w:rsidRPr="00EF4458" w:rsidRDefault="004D45C7" w:rsidP="004D45C7">
      <w:pPr>
        <w:ind w:firstLine="0"/>
      </w:pPr>
    </w:p>
    <w:p w14:paraId="17B11984" w14:textId="4C8AB2C4"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002CAE54" w14:textId="77777777" w:rsidR="004D45C7" w:rsidRPr="00EF4458" w:rsidRDefault="004D45C7" w:rsidP="004D45C7">
      <w:pPr>
        <w:ind w:firstLine="0"/>
        <w:rPr>
          <w:lang w:bidi="en-US"/>
        </w:rPr>
      </w:pPr>
      <w:r w:rsidRPr="00EF4458">
        <w:rPr>
          <w:lang w:bidi="en-US"/>
        </w:rPr>
        <w:t>May 8, 2025</w:t>
      </w:r>
    </w:p>
    <w:p w14:paraId="4D288A08" w14:textId="77777777" w:rsidR="004D45C7" w:rsidRPr="00EF4458" w:rsidRDefault="004D45C7" w:rsidP="004D45C7">
      <w:pPr>
        <w:ind w:firstLine="0"/>
        <w:rPr>
          <w:lang w:bidi="en-US"/>
        </w:rPr>
      </w:pPr>
      <w:r w:rsidRPr="00EF4458">
        <w:rPr>
          <w:lang w:bidi="en-US"/>
        </w:rPr>
        <w:t>Charles Reid</w:t>
      </w:r>
    </w:p>
    <w:p w14:paraId="2744339E" w14:textId="77777777" w:rsidR="004D45C7" w:rsidRPr="00EF4458" w:rsidRDefault="004D45C7" w:rsidP="004D45C7">
      <w:pPr>
        <w:ind w:firstLine="0"/>
        <w:rPr>
          <w:lang w:bidi="en-US"/>
        </w:rPr>
      </w:pPr>
      <w:r w:rsidRPr="00EF4458">
        <w:rPr>
          <w:lang w:bidi="en-US"/>
        </w:rPr>
        <w:t>Clerk of the House of Representatives</w:t>
      </w:r>
    </w:p>
    <w:p w14:paraId="7E7D0D09" w14:textId="77777777" w:rsidR="004D45C7" w:rsidRPr="00EF4458" w:rsidRDefault="004D45C7" w:rsidP="004D45C7">
      <w:pPr>
        <w:ind w:firstLine="0"/>
        <w:rPr>
          <w:lang w:bidi="en-US"/>
        </w:rPr>
      </w:pPr>
    </w:p>
    <w:p w14:paraId="1E6A0DE7" w14:textId="77777777" w:rsidR="004D45C7" w:rsidRPr="00EF4458" w:rsidRDefault="004D45C7" w:rsidP="004D45C7">
      <w:pPr>
        <w:ind w:firstLine="0"/>
        <w:rPr>
          <w:lang w:bidi="en-US"/>
        </w:rPr>
      </w:pPr>
      <w:r w:rsidRPr="00EF4458">
        <w:rPr>
          <w:lang w:bidi="en-US"/>
        </w:rPr>
        <w:t>Dear Mr. Reid,</w:t>
      </w:r>
    </w:p>
    <w:p w14:paraId="65A425AA"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6545E749" w14:textId="77777777" w:rsidR="004D45C7" w:rsidRPr="00EF4458" w:rsidRDefault="004D45C7" w:rsidP="004D45C7">
      <w:pPr>
        <w:ind w:firstLine="0"/>
        <w:rPr>
          <w:lang w:bidi="en-US"/>
        </w:rPr>
      </w:pPr>
    </w:p>
    <w:p w14:paraId="45C6D760" w14:textId="77777777" w:rsidR="004D45C7" w:rsidRPr="00EF4458" w:rsidRDefault="004D45C7" w:rsidP="004D45C7">
      <w:pPr>
        <w:ind w:left="720" w:firstLine="0"/>
        <w:rPr>
          <w:lang w:bidi="en-US"/>
        </w:rPr>
      </w:pPr>
      <w:r w:rsidRPr="00EF4458">
        <w:rPr>
          <w:lang w:bidi="en-US"/>
        </w:rPr>
        <w:t>Helen F. Munnerlyn, Governor’s Appointment</w:t>
      </w:r>
    </w:p>
    <w:p w14:paraId="78416160" w14:textId="77777777" w:rsidR="004D45C7" w:rsidRPr="00EF4458" w:rsidRDefault="004D45C7" w:rsidP="004D45C7">
      <w:pPr>
        <w:ind w:firstLine="0"/>
        <w:rPr>
          <w:lang w:bidi="en-US"/>
        </w:rPr>
      </w:pPr>
    </w:p>
    <w:p w14:paraId="7F41A877" w14:textId="77777777" w:rsidR="004D45C7" w:rsidRPr="00EF4458" w:rsidRDefault="004D45C7" w:rsidP="004D45C7">
      <w:pPr>
        <w:ind w:firstLine="0"/>
        <w:rPr>
          <w:lang w:bidi="en-US"/>
        </w:rPr>
      </w:pPr>
      <w:r w:rsidRPr="00EF4458">
        <w:rPr>
          <w:lang w:bidi="en-US"/>
        </w:rPr>
        <w:t>Please note this in the House Journal for May 8, 2025.</w:t>
      </w:r>
    </w:p>
    <w:p w14:paraId="14E8E288" w14:textId="77777777" w:rsidR="004D45C7" w:rsidRPr="00EF4458" w:rsidRDefault="004D45C7" w:rsidP="004D45C7">
      <w:pPr>
        <w:ind w:firstLine="0"/>
        <w:rPr>
          <w:lang w:bidi="en-US"/>
        </w:rPr>
      </w:pPr>
    </w:p>
    <w:p w14:paraId="45473447" w14:textId="77777777" w:rsidR="004D45C7" w:rsidRPr="00EF4458" w:rsidRDefault="004D45C7" w:rsidP="004D45C7">
      <w:pPr>
        <w:ind w:firstLine="0"/>
        <w:rPr>
          <w:lang w:bidi="en-US"/>
        </w:rPr>
      </w:pPr>
      <w:r w:rsidRPr="00EF4458">
        <w:rPr>
          <w:lang w:bidi="en-US"/>
        </w:rPr>
        <w:t>Sincerely,</w:t>
      </w:r>
    </w:p>
    <w:p w14:paraId="57AD5C76" w14:textId="77777777" w:rsidR="004D45C7" w:rsidRPr="00EF4458" w:rsidRDefault="004D45C7" w:rsidP="004D45C7">
      <w:pPr>
        <w:ind w:firstLine="0"/>
        <w:rPr>
          <w:lang w:bidi="en-US"/>
        </w:rPr>
      </w:pPr>
      <w:r w:rsidRPr="00EF4458">
        <w:rPr>
          <w:lang w:bidi="en-US"/>
        </w:rPr>
        <w:t>Rep. Gil Gatch</w:t>
      </w:r>
    </w:p>
    <w:p w14:paraId="30C0FE73" w14:textId="77777777" w:rsidR="004D45C7" w:rsidRPr="00EF4458" w:rsidRDefault="004D45C7" w:rsidP="004D45C7">
      <w:pPr>
        <w:ind w:firstLine="0"/>
        <w:rPr>
          <w:lang w:bidi="en-US"/>
        </w:rPr>
      </w:pPr>
      <w:r w:rsidRPr="00EF4458">
        <w:rPr>
          <w:lang w:bidi="en-US"/>
        </w:rPr>
        <w:t>District 94</w:t>
      </w:r>
    </w:p>
    <w:p w14:paraId="76EE449C" w14:textId="77777777" w:rsidR="004D45C7" w:rsidRPr="00EF4458" w:rsidRDefault="004D45C7" w:rsidP="004D45C7">
      <w:pPr>
        <w:ind w:firstLine="0"/>
        <w:rPr>
          <w:lang w:bidi="en-US"/>
        </w:rPr>
      </w:pPr>
    </w:p>
    <w:p w14:paraId="2DCB15C6" w14:textId="0CF6AE78"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630F2591" w14:textId="77777777" w:rsidR="004D45C7" w:rsidRPr="00EF4458" w:rsidRDefault="004D45C7" w:rsidP="004D45C7">
      <w:pPr>
        <w:ind w:firstLine="0"/>
        <w:rPr>
          <w:lang w:bidi="en-US"/>
        </w:rPr>
      </w:pPr>
      <w:r w:rsidRPr="00EF4458">
        <w:rPr>
          <w:lang w:bidi="en-US"/>
        </w:rPr>
        <w:t>May 8, 2025</w:t>
      </w:r>
    </w:p>
    <w:p w14:paraId="5721274E" w14:textId="77777777" w:rsidR="004D45C7" w:rsidRPr="00EF4458" w:rsidRDefault="004D45C7" w:rsidP="004D45C7">
      <w:pPr>
        <w:ind w:firstLine="0"/>
        <w:rPr>
          <w:lang w:bidi="en-US"/>
        </w:rPr>
      </w:pPr>
      <w:r w:rsidRPr="00EF4458">
        <w:rPr>
          <w:lang w:bidi="en-US"/>
        </w:rPr>
        <w:t>Charles Reid</w:t>
      </w:r>
    </w:p>
    <w:p w14:paraId="2DEDD04D" w14:textId="77777777" w:rsidR="004D45C7" w:rsidRPr="00EF4458" w:rsidRDefault="004D45C7" w:rsidP="004D45C7">
      <w:pPr>
        <w:ind w:firstLine="0"/>
        <w:rPr>
          <w:lang w:bidi="en-US"/>
        </w:rPr>
      </w:pPr>
      <w:r w:rsidRPr="00EF4458">
        <w:rPr>
          <w:lang w:bidi="en-US"/>
        </w:rPr>
        <w:t>Clerk of the House of Representatives</w:t>
      </w:r>
    </w:p>
    <w:p w14:paraId="175CE235" w14:textId="77777777" w:rsidR="004D45C7" w:rsidRPr="00EF4458" w:rsidRDefault="004D45C7" w:rsidP="004D45C7">
      <w:pPr>
        <w:ind w:firstLine="0"/>
        <w:rPr>
          <w:lang w:bidi="en-US"/>
        </w:rPr>
      </w:pPr>
    </w:p>
    <w:p w14:paraId="615EC2A0" w14:textId="77777777" w:rsidR="004D45C7" w:rsidRPr="00EF4458" w:rsidRDefault="004D45C7" w:rsidP="004D45C7">
      <w:pPr>
        <w:ind w:firstLine="0"/>
        <w:rPr>
          <w:lang w:bidi="en-US"/>
        </w:rPr>
      </w:pPr>
      <w:r w:rsidRPr="00EF4458">
        <w:rPr>
          <w:lang w:bidi="en-US"/>
        </w:rPr>
        <w:t>Dear Mr. Reid,</w:t>
      </w:r>
    </w:p>
    <w:p w14:paraId="0B5D56E2"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2" w:name="p56"/>
      <w:bookmarkEnd w:id="141"/>
      <w:r w:rsidRPr="00EF4458">
        <w:rPr>
          <w:lang w:bidi="en-US"/>
        </w:rPr>
        <w:lastRenderedPageBreak/>
        <w:t>potential conflict of interest due to an economic interest of myself, or an individual or business with which I am associated may be affected:</w:t>
      </w:r>
    </w:p>
    <w:p w14:paraId="16DADF04" w14:textId="77777777" w:rsidR="004D45C7" w:rsidRPr="00EF4458" w:rsidRDefault="004D45C7" w:rsidP="004D45C7">
      <w:pPr>
        <w:ind w:firstLine="0"/>
        <w:rPr>
          <w:lang w:bidi="en-US"/>
        </w:rPr>
      </w:pPr>
    </w:p>
    <w:p w14:paraId="65AA57CB" w14:textId="77777777" w:rsidR="004D45C7" w:rsidRPr="00EF4458" w:rsidRDefault="004D45C7" w:rsidP="004D45C7">
      <w:pPr>
        <w:ind w:left="720" w:firstLine="0"/>
        <w:rPr>
          <w:lang w:bidi="en-US"/>
        </w:rPr>
      </w:pPr>
      <w:r w:rsidRPr="00EF4458">
        <w:rPr>
          <w:lang w:bidi="en-US"/>
        </w:rPr>
        <w:t>Helen F. Munnerlyn, Governor’s Appointment</w:t>
      </w:r>
    </w:p>
    <w:p w14:paraId="52F7018D" w14:textId="77777777" w:rsidR="004D45C7" w:rsidRPr="00EF4458" w:rsidRDefault="004D45C7" w:rsidP="004D45C7">
      <w:pPr>
        <w:ind w:firstLine="0"/>
        <w:rPr>
          <w:lang w:bidi="en-US"/>
        </w:rPr>
      </w:pPr>
    </w:p>
    <w:p w14:paraId="69037342" w14:textId="77777777" w:rsidR="004D45C7" w:rsidRPr="00EF4458" w:rsidRDefault="004D45C7" w:rsidP="004D45C7">
      <w:pPr>
        <w:ind w:firstLine="0"/>
        <w:rPr>
          <w:lang w:bidi="en-US"/>
        </w:rPr>
      </w:pPr>
      <w:r w:rsidRPr="00EF4458">
        <w:rPr>
          <w:lang w:bidi="en-US"/>
        </w:rPr>
        <w:t>Please note this in the House Journal for May 8, 2025.</w:t>
      </w:r>
    </w:p>
    <w:p w14:paraId="4469A08A" w14:textId="77777777" w:rsidR="004D45C7" w:rsidRPr="00EF4458" w:rsidRDefault="004D45C7" w:rsidP="004D45C7">
      <w:pPr>
        <w:ind w:firstLine="0"/>
        <w:rPr>
          <w:lang w:bidi="en-US"/>
        </w:rPr>
      </w:pPr>
    </w:p>
    <w:p w14:paraId="2340A7C0" w14:textId="77777777" w:rsidR="004D45C7" w:rsidRPr="00EF4458" w:rsidRDefault="004D45C7" w:rsidP="004D45C7">
      <w:pPr>
        <w:ind w:firstLine="0"/>
        <w:rPr>
          <w:lang w:bidi="en-US"/>
        </w:rPr>
      </w:pPr>
      <w:r w:rsidRPr="00EF4458">
        <w:rPr>
          <w:lang w:bidi="en-US"/>
        </w:rPr>
        <w:t>Sincerely,</w:t>
      </w:r>
    </w:p>
    <w:p w14:paraId="02702D85" w14:textId="77777777" w:rsidR="004D45C7" w:rsidRPr="00EF4458" w:rsidRDefault="004D45C7" w:rsidP="004D45C7">
      <w:pPr>
        <w:ind w:firstLine="0"/>
        <w:rPr>
          <w:lang w:bidi="en-US"/>
        </w:rPr>
      </w:pPr>
      <w:r w:rsidRPr="00EF4458">
        <w:rPr>
          <w:lang w:bidi="en-US"/>
        </w:rPr>
        <w:t>Rep. RJ May III</w:t>
      </w:r>
    </w:p>
    <w:p w14:paraId="248F06B5" w14:textId="77777777" w:rsidR="004D45C7" w:rsidRPr="00EF4458" w:rsidRDefault="004D45C7" w:rsidP="004D45C7">
      <w:pPr>
        <w:ind w:firstLine="0"/>
        <w:rPr>
          <w:lang w:bidi="en-US"/>
        </w:rPr>
      </w:pPr>
      <w:r w:rsidRPr="00EF4458">
        <w:rPr>
          <w:lang w:bidi="en-US"/>
        </w:rPr>
        <w:t>District 88</w:t>
      </w:r>
    </w:p>
    <w:p w14:paraId="1E011ADC" w14:textId="77777777" w:rsidR="004D45C7" w:rsidRPr="00EF4458" w:rsidRDefault="004D45C7" w:rsidP="004D45C7">
      <w:pPr>
        <w:ind w:firstLine="0"/>
        <w:rPr>
          <w:lang w:bidi="en-US"/>
        </w:rPr>
      </w:pPr>
    </w:p>
    <w:p w14:paraId="2B7030E1" w14:textId="22B8252D"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0A10021B" w14:textId="77777777" w:rsidR="004D45C7" w:rsidRPr="00EF4458" w:rsidRDefault="004D45C7" w:rsidP="004D45C7">
      <w:pPr>
        <w:ind w:firstLine="0"/>
        <w:rPr>
          <w:lang w:bidi="en-US"/>
        </w:rPr>
      </w:pPr>
      <w:r w:rsidRPr="00EF4458">
        <w:rPr>
          <w:lang w:bidi="en-US"/>
        </w:rPr>
        <w:t>May 8, 2025</w:t>
      </w:r>
    </w:p>
    <w:p w14:paraId="232D7B89" w14:textId="77777777" w:rsidR="004D45C7" w:rsidRPr="00EF4458" w:rsidRDefault="004D45C7" w:rsidP="004D45C7">
      <w:pPr>
        <w:ind w:firstLine="0"/>
        <w:rPr>
          <w:lang w:bidi="en-US"/>
        </w:rPr>
      </w:pPr>
      <w:r w:rsidRPr="00EF4458">
        <w:rPr>
          <w:lang w:bidi="en-US"/>
        </w:rPr>
        <w:t>Charles Reid</w:t>
      </w:r>
    </w:p>
    <w:p w14:paraId="22E8F350" w14:textId="77777777" w:rsidR="004D45C7" w:rsidRPr="00EF4458" w:rsidRDefault="004D45C7" w:rsidP="004D45C7">
      <w:pPr>
        <w:ind w:firstLine="0"/>
        <w:rPr>
          <w:lang w:bidi="en-US"/>
        </w:rPr>
      </w:pPr>
      <w:r w:rsidRPr="00EF4458">
        <w:rPr>
          <w:lang w:bidi="en-US"/>
        </w:rPr>
        <w:t>Clerk of the House of Representatives</w:t>
      </w:r>
    </w:p>
    <w:p w14:paraId="5DCB14E9" w14:textId="77777777" w:rsidR="004D45C7" w:rsidRPr="00EF4458" w:rsidRDefault="004D45C7" w:rsidP="004D45C7">
      <w:pPr>
        <w:ind w:firstLine="0"/>
        <w:rPr>
          <w:lang w:bidi="en-US"/>
        </w:rPr>
      </w:pPr>
    </w:p>
    <w:p w14:paraId="52EE081C" w14:textId="77777777" w:rsidR="004D45C7" w:rsidRPr="00EF4458" w:rsidRDefault="004D45C7" w:rsidP="004D45C7">
      <w:pPr>
        <w:ind w:firstLine="0"/>
        <w:rPr>
          <w:lang w:bidi="en-US"/>
        </w:rPr>
      </w:pPr>
      <w:r w:rsidRPr="00EF4458">
        <w:rPr>
          <w:lang w:bidi="en-US"/>
        </w:rPr>
        <w:t>Dear Mr. Reid,</w:t>
      </w:r>
    </w:p>
    <w:p w14:paraId="10B9EF5E"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820B0C8" w14:textId="77777777" w:rsidR="004D45C7" w:rsidRPr="00EF4458" w:rsidRDefault="004D45C7" w:rsidP="004D45C7">
      <w:pPr>
        <w:ind w:firstLine="0"/>
        <w:rPr>
          <w:lang w:bidi="en-US"/>
        </w:rPr>
      </w:pPr>
    </w:p>
    <w:p w14:paraId="292AB503" w14:textId="77777777" w:rsidR="004D45C7" w:rsidRPr="00EF4458" w:rsidRDefault="004D45C7" w:rsidP="004D45C7">
      <w:pPr>
        <w:ind w:left="720" w:firstLine="0"/>
        <w:rPr>
          <w:lang w:bidi="en-US"/>
        </w:rPr>
      </w:pPr>
      <w:r w:rsidRPr="00EF4458">
        <w:rPr>
          <w:lang w:bidi="en-US"/>
        </w:rPr>
        <w:t>Helen F. Munnerlyn, Governor’s Appointment</w:t>
      </w:r>
    </w:p>
    <w:p w14:paraId="666EEB16" w14:textId="77777777" w:rsidR="004D45C7" w:rsidRPr="00EF4458" w:rsidRDefault="004D45C7" w:rsidP="004D45C7">
      <w:pPr>
        <w:ind w:firstLine="0"/>
        <w:rPr>
          <w:lang w:bidi="en-US"/>
        </w:rPr>
      </w:pPr>
    </w:p>
    <w:p w14:paraId="483D9145" w14:textId="77777777" w:rsidR="004D45C7" w:rsidRPr="00EF4458" w:rsidRDefault="004D45C7" w:rsidP="004D45C7">
      <w:pPr>
        <w:ind w:firstLine="0"/>
        <w:rPr>
          <w:lang w:bidi="en-US"/>
        </w:rPr>
      </w:pPr>
      <w:r w:rsidRPr="00EF4458">
        <w:rPr>
          <w:lang w:bidi="en-US"/>
        </w:rPr>
        <w:t>Please note this in the House Journal for May 8, 2025.</w:t>
      </w:r>
    </w:p>
    <w:p w14:paraId="7CFADB94" w14:textId="77777777" w:rsidR="004D45C7" w:rsidRPr="00EF4458" w:rsidRDefault="004D45C7" w:rsidP="004D45C7">
      <w:pPr>
        <w:ind w:firstLine="0"/>
        <w:rPr>
          <w:lang w:bidi="en-US"/>
        </w:rPr>
      </w:pPr>
    </w:p>
    <w:p w14:paraId="3EC6C2F6" w14:textId="77777777" w:rsidR="004D45C7" w:rsidRPr="00EF4458" w:rsidRDefault="004D45C7" w:rsidP="004D45C7">
      <w:pPr>
        <w:ind w:firstLine="0"/>
        <w:rPr>
          <w:lang w:bidi="en-US"/>
        </w:rPr>
      </w:pPr>
      <w:r w:rsidRPr="00EF4458">
        <w:rPr>
          <w:lang w:bidi="en-US"/>
        </w:rPr>
        <w:t>Sincerely,</w:t>
      </w:r>
    </w:p>
    <w:p w14:paraId="6A323D7E" w14:textId="77777777" w:rsidR="004D45C7" w:rsidRPr="00EF4458" w:rsidRDefault="004D45C7" w:rsidP="004D45C7">
      <w:pPr>
        <w:ind w:firstLine="0"/>
        <w:rPr>
          <w:lang w:bidi="en-US"/>
        </w:rPr>
      </w:pPr>
      <w:r w:rsidRPr="00EF4458">
        <w:rPr>
          <w:lang w:bidi="en-US"/>
        </w:rPr>
        <w:t>Rep. John R. McCravy III</w:t>
      </w:r>
    </w:p>
    <w:p w14:paraId="246DFAB8" w14:textId="77777777" w:rsidR="004D45C7" w:rsidRPr="00EF4458" w:rsidRDefault="004D45C7" w:rsidP="004D45C7">
      <w:pPr>
        <w:ind w:firstLine="0"/>
        <w:rPr>
          <w:lang w:bidi="en-US"/>
        </w:rPr>
      </w:pPr>
      <w:r w:rsidRPr="00EF4458">
        <w:rPr>
          <w:lang w:bidi="en-US"/>
        </w:rPr>
        <w:t>District 13</w:t>
      </w:r>
    </w:p>
    <w:p w14:paraId="2A38268F" w14:textId="77777777" w:rsidR="004D45C7" w:rsidRPr="00EF4458" w:rsidRDefault="004D45C7" w:rsidP="004D45C7">
      <w:pPr>
        <w:ind w:firstLine="0"/>
        <w:rPr>
          <w:lang w:bidi="en-US"/>
        </w:rPr>
      </w:pPr>
    </w:p>
    <w:p w14:paraId="472BFAE4" w14:textId="28C55DD6"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7D44C67B" w14:textId="77777777" w:rsidR="004D45C7" w:rsidRPr="00EF4458" w:rsidRDefault="004D45C7" w:rsidP="004D45C7">
      <w:pPr>
        <w:ind w:firstLine="0"/>
        <w:rPr>
          <w:lang w:bidi="en-US"/>
        </w:rPr>
      </w:pPr>
      <w:r w:rsidRPr="00EF4458">
        <w:rPr>
          <w:lang w:bidi="en-US"/>
        </w:rPr>
        <w:t>May 8, 2025</w:t>
      </w:r>
    </w:p>
    <w:p w14:paraId="527F4BBA" w14:textId="77777777" w:rsidR="004D45C7" w:rsidRPr="00EF4458" w:rsidRDefault="004D45C7" w:rsidP="004D45C7">
      <w:pPr>
        <w:ind w:firstLine="0"/>
        <w:rPr>
          <w:lang w:bidi="en-US"/>
        </w:rPr>
      </w:pPr>
      <w:r w:rsidRPr="00EF4458">
        <w:rPr>
          <w:lang w:bidi="en-US"/>
        </w:rPr>
        <w:t>Charles Reid</w:t>
      </w:r>
    </w:p>
    <w:p w14:paraId="7888FFE6" w14:textId="77777777" w:rsidR="004D45C7" w:rsidRPr="00EF4458" w:rsidRDefault="004D45C7" w:rsidP="004D45C7">
      <w:pPr>
        <w:ind w:firstLine="0"/>
        <w:rPr>
          <w:lang w:bidi="en-US"/>
        </w:rPr>
      </w:pPr>
      <w:r w:rsidRPr="00EF4458">
        <w:rPr>
          <w:lang w:bidi="en-US"/>
        </w:rPr>
        <w:t>Clerk of the House of Representatives</w:t>
      </w:r>
    </w:p>
    <w:p w14:paraId="3ACE18E2" w14:textId="77777777" w:rsidR="004D45C7" w:rsidRPr="00EF4458" w:rsidRDefault="004D45C7" w:rsidP="004D45C7">
      <w:pPr>
        <w:ind w:firstLine="0"/>
        <w:rPr>
          <w:lang w:bidi="en-US"/>
        </w:rPr>
      </w:pPr>
    </w:p>
    <w:p w14:paraId="0F9D7989" w14:textId="77777777" w:rsidR="004D45C7" w:rsidRPr="00EF4458" w:rsidRDefault="004D45C7" w:rsidP="004D45C7">
      <w:pPr>
        <w:ind w:firstLine="0"/>
        <w:rPr>
          <w:lang w:bidi="en-US"/>
        </w:rPr>
      </w:pPr>
      <w:r w:rsidRPr="00EF4458">
        <w:rPr>
          <w:lang w:bidi="en-US"/>
        </w:rPr>
        <w:t>Dear Mr. Reid,</w:t>
      </w:r>
    </w:p>
    <w:p w14:paraId="274C31AC"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3" w:name="p57"/>
      <w:bookmarkEnd w:id="142"/>
      <w:r w:rsidRPr="00EF4458">
        <w:rPr>
          <w:lang w:bidi="en-US"/>
        </w:rPr>
        <w:lastRenderedPageBreak/>
        <w:t>potential conflict of interest due to an economic interest of myself, or an individual or business with which I am associated may be affected:</w:t>
      </w:r>
    </w:p>
    <w:p w14:paraId="311A501A" w14:textId="77777777" w:rsidR="004D45C7" w:rsidRPr="00EF4458" w:rsidRDefault="004D45C7" w:rsidP="004D45C7">
      <w:pPr>
        <w:ind w:firstLine="0"/>
        <w:rPr>
          <w:lang w:bidi="en-US"/>
        </w:rPr>
      </w:pPr>
    </w:p>
    <w:p w14:paraId="597FCD43" w14:textId="77777777" w:rsidR="004D45C7" w:rsidRPr="00EF4458" w:rsidRDefault="004D45C7" w:rsidP="004D45C7">
      <w:pPr>
        <w:ind w:left="720" w:firstLine="0"/>
        <w:rPr>
          <w:lang w:bidi="en-US"/>
        </w:rPr>
      </w:pPr>
      <w:r w:rsidRPr="00EF4458">
        <w:rPr>
          <w:lang w:bidi="en-US"/>
        </w:rPr>
        <w:t>Helen F. Munnerlyn, Governor’s Appointment</w:t>
      </w:r>
    </w:p>
    <w:p w14:paraId="16F258B0" w14:textId="77777777" w:rsidR="004D45C7" w:rsidRPr="00EF4458" w:rsidRDefault="004D45C7" w:rsidP="004D45C7">
      <w:pPr>
        <w:ind w:firstLine="0"/>
        <w:rPr>
          <w:lang w:bidi="en-US"/>
        </w:rPr>
      </w:pPr>
    </w:p>
    <w:p w14:paraId="6A410724" w14:textId="77777777" w:rsidR="004D45C7" w:rsidRPr="00EF4458" w:rsidRDefault="004D45C7" w:rsidP="004D45C7">
      <w:pPr>
        <w:ind w:firstLine="0"/>
        <w:rPr>
          <w:lang w:bidi="en-US"/>
        </w:rPr>
      </w:pPr>
      <w:r w:rsidRPr="00EF4458">
        <w:rPr>
          <w:lang w:bidi="en-US"/>
        </w:rPr>
        <w:t>Please note this in the House Journal for May 8, 2025.</w:t>
      </w:r>
    </w:p>
    <w:p w14:paraId="5BBBDA8D" w14:textId="77777777" w:rsidR="004D45C7" w:rsidRPr="00EF4458" w:rsidRDefault="004D45C7" w:rsidP="004D45C7">
      <w:pPr>
        <w:ind w:firstLine="0"/>
        <w:rPr>
          <w:lang w:bidi="en-US"/>
        </w:rPr>
      </w:pPr>
    </w:p>
    <w:p w14:paraId="50BC3155" w14:textId="77777777" w:rsidR="004D45C7" w:rsidRPr="00EF4458" w:rsidRDefault="004D45C7" w:rsidP="004D45C7">
      <w:pPr>
        <w:ind w:firstLine="0"/>
        <w:rPr>
          <w:lang w:bidi="en-US"/>
        </w:rPr>
      </w:pPr>
      <w:r w:rsidRPr="00EF4458">
        <w:rPr>
          <w:lang w:bidi="en-US"/>
        </w:rPr>
        <w:t>Sincerely,</w:t>
      </w:r>
    </w:p>
    <w:p w14:paraId="5EBD691C" w14:textId="77777777" w:rsidR="004D45C7" w:rsidRPr="00EF4458" w:rsidRDefault="004D45C7" w:rsidP="004D45C7">
      <w:pPr>
        <w:ind w:firstLine="0"/>
        <w:rPr>
          <w:lang w:bidi="en-US"/>
        </w:rPr>
      </w:pPr>
      <w:r w:rsidRPr="00EF4458">
        <w:rPr>
          <w:lang w:bidi="en-US"/>
        </w:rPr>
        <w:t>Rep. Christopher R. Hart</w:t>
      </w:r>
    </w:p>
    <w:p w14:paraId="23765235" w14:textId="77777777" w:rsidR="004D45C7" w:rsidRPr="00EF4458" w:rsidRDefault="004D45C7" w:rsidP="004D45C7">
      <w:pPr>
        <w:ind w:firstLine="0"/>
        <w:rPr>
          <w:lang w:bidi="en-US"/>
        </w:rPr>
      </w:pPr>
      <w:r w:rsidRPr="00EF4458">
        <w:rPr>
          <w:lang w:bidi="en-US"/>
        </w:rPr>
        <w:t>District 73</w:t>
      </w:r>
    </w:p>
    <w:p w14:paraId="0D3C7879" w14:textId="77777777" w:rsidR="004D45C7" w:rsidRPr="00EF4458" w:rsidRDefault="004D45C7" w:rsidP="004D45C7">
      <w:pPr>
        <w:ind w:firstLine="0"/>
      </w:pPr>
    </w:p>
    <w:p w14:paraId="63E67CCB" w14:textId="41294779"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1C4E527D" w14:textId="77777777" w:rsidR="004D45C7" w:rsidRPr="00EF4458" w:rsidRDefault="004D45C7" w:rsidP="004D45C7">
      <w:pPr>
        <w:ind w:firstLine="0"/>
        <w:rPr>
          <w:lang w:bidi="en-US"/>
        </w:rPr>
      </w:pPr>
      <w:r w:rsidRPr="00EF4458">
        <w:rPr>
          <w:lang w:bidi="en-US"/>
        </w:rPr>
        <w:t>May 8, 2025</w:t>
      </w:r>
    </w:p>
    <w:p w14:paraId="03BF379E" w14:textId="77777777" w:rsidR="004D45C7" w:rsidRPr="00EF4458" w:rsidRDefault="004D45C7" w:rsidP="004D45C7">
      <w:pPr>
        <w:ind w:firstLine="0"/>
        <w:rPr>
          <w:lang w:bidi="en-US"/>
        </w:rPr>
      </w:pPr>
      <w:r w:rsidRPr="00EF4458">
        <w:rPr>
          <w:lang w:bidi="en-US"/>
        </w:rPr>
        <w:t>Charles Reid</w:t>
      </w:r>
    </w:p>
    <w:p w14:paraId="59C55055" w14:textId="77777777" w:rsidR="004D45C7" w:rsidRPr="00EF4458" w:rsidRDefault="004D45C7" w:rsidP="004D45C7">
      <w:pPr>
        <w:ind w:firstLine="0"/>
        <w:rPr>
          <w:lang w:bidi="en-US"/>
        </w:rPr>
      </w:pPr>
      <w:r w:rsidRPr="00EF4458">
        <w:rPr>
          <w:lang w:bidi="en-US"/>
        </w:rPr>
        <w:t>Clerk of the House of Representatives</w:t>
      </w:r>
    </w:p>
    <w:p w14:paraId="01A7C5F8" w14:textId="77777777" w:rsidR="004D45C7" w:rsidRPr="00EF4458" w:rsidRDefault="004D45C7" w:rsidP="004D45C7">
      <w:pPr>
        <w:ind w:firstLine="0"/>
        <w:rPr>
          <w:lang w:bidi="en-US"/>
        </w:rPr>
      </w:pPr>
    </w:p>
    <w:p w14:paraId="1C625C97" w14:textId="77777777" w:rsidR="004D45C7" w:rsidRPr="00EF4458" w:rsidRDefault="004D45C7" w:rsidP="004D45C7">
      <w:pPr>
        <w:ind w:firstLine="0"/>
        <w:rPr>
          <w:lang w:bidi="en-US"/>
        </w:rPr>
      </w:pPr>
      <w:r w:rsidRPr="00EF4458">
        <w:rPr>
          <w:lang w:bidi="en-US"/>
        </w:rPr>
        <w:t>Dear Mr. Reid,</w:t>
      </w:r>
    </w:p>
    <w:p w14:paraId="0486C7C1"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1A9ED40" w14:textId="77777777" w:rsidR="004D45C7" w:rsidRPr="00EF4458" w:rsidRDefault="004D45C7" w:rsidP="004D45C7">
      <w:pPr>
        <w:ind w:firstLine="0"/>
        <w:rPr>
          <w:lang w:bidi="en-US"/>
        </w:rPr>
      </w:pPr>
    </w:p>
    <w:p w14:paraId="2EFF7FF0" w14:textId="77777777" w:rsidR="004D45C7" w:rsidRPr="00EF4458" w:rsidRDefault="004D45C7" w:rsidP="004D45C7">
      <w:pPr>
        <w:ind w:left="720" w:firstLine="0"/>
        <w:rPr>
          <w:lang w:bidi="en-US"/>
        </w:rPr>
      </w:pPr>
      <w:r w:rsidRPr="00EF4458">
        <w:rPr>
          <w:lang w:bidi="en-US"/>
        </w:rPr>
        <w:t>Helen F. Munnerlyn, Governor’s Appointment</w:t>
      </w:r>
    </w:p>
    <w:p w14:paraId="1ADBE784" w14:textId="77777777" w:rsidR="004D45C7" w:rsidRPr="00EF4458" w:rsidRDefault="004D45C7" w:rsidP="004D45C7">
      <w:pPr>
        <w:ind w:firstLine="0"/>
        <w:rPr>
          <w:lang w:bidi="en-US"/>
        </w:rPr>
      </w:pPr>
    </w:p>
    <w:p w14:paraId="014D77D1" w14:textId="77777777" w:rsidR="004D45C7" w:rsidRPr="00EF4458" w:rsidRDefault="004D45C7" w:rsidP="004D45C7">
      <w:pPr>
        <w:ind w:firstLine="0"/>
        <w:rPr>
          <w:lang w:bidi="en-US"/>
        </w:rPr>
      </w:pPr>
      <w:r w:rsidRPr="00EF4458">
        <w:rPr>
          <w:lang w:bidi="en-US"/>
        </w:rPr>
        <w:t>Please note this in the House Journal for May 8, 2025.</w:t>
      </w:r>
    </w:p>
    <w:p w14:paraId="13FA3DA2" w14:textId="77777777" w:rsidR="004D45C7" w:rsidRPr="00EF4458" w:rsidRDefault="004D45C7" w:rsidP="004D45C7">
      <w:pPr>
        <w:ind w:firstLine="0"/>
        <w:rPr>
          <w:lang w:bidi="en-US"/>
        </w:rPr>
      </w:pPr>
    </w:p>
    <w:p w14:paraId="021B25E1" w14:textId="77777777" w:rsidR="004D45C7" w:rsidRPr="00EF4458" w:rsidRDefault="004D45C7" w:rsidP="004D45C7">
      <w:pPr>
        <w:ind w:firstLine="0"/>
        <w:rPr>
          <w:lang w:bidi="en-US"/>
        </w:rPr>
      </w:pPr>
      <w:r w:rsidRPr="00EF4458">
        <w:rPr>
          <w:lang w:bidi="en-US"/>
        </w:rPr>
        <w:t>Sincerely,</w:t>
      </w:r>
    </w:p>
    <w:p w14:paraId="6688E64A" w14:textId="77777777" w:rsidR="004D45C7" w:rsidRPr="00EF4458" w:rsidRDefault="004D45C7" w:rsidP="004D45C7">
      <w:pPr>
        <w:ind w:firstLine="0"/>
        <w:rPr>
          <w:lang w:bidi="en-US"/>
        </w:rPr>
      </w:pPr>
      <w:r w:rsidRPr="00EF4458">
        <w:rPr>
          <w:lang w:bidi="en-US"/>
        </w:rPr>
        <w:t>Rep. Jeffrey Johnson</w:t>
      </w:r>
    </w:p>
    <w:p w14:paraId="2CF79A43" w14:textId="77777777" w:rsidR="004D45C7" w:rsidRPr="00EF4458" w:rsidRDefault="004D45C7" w:rsidP="004D45C7">
      <w:pPr>
        <w:ind w:firstLine="0"/>
        <w:rPr>
          <w:lang w:bidi="en-US"/>
        </w:rPr>
      </w:pPr>
      <w:r w:rsidRPr="00EF4458">
        <w:rPr>
          <w:lang w:bidi="en-US"/>
        </w:rPr>
        <w:t>District 58</w:t>
      </w:r>
    </w:p>
    <w:p w14:paraId="31E5C851" w14:textId="77777777" w:rsidR="004D45C7" w:rsidRPr="00EF4458" w:rsidRDefault="004D45C7" w:rsidP="004D45C7">
      <w:pPr>
        <w:ind w:firstLine="0"/>
      </w:pPr>
    </w:p>
    <w:p w14:paraId="5742AC4F" w14:textId="2AD2CE29"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33D92738" w14:textId="77777777" w:rsidR="004D45C7" w:rsidRPr="00EF4458" w:rsidRDefault="004D45C7" w:rsidP="004D45C7">
      <w:pPr>
        <w:ind w:firstLine="0"/>
        <w:rPr>
          <w:lang w:bidi="en-US"/>
        </w:rPr>
      </w:pPr>
      <w:r w:rsidRPr="00EF4458">
        <w:rPr>
          <w:lang w:bidi="en-US"/>
        </w:rPr>
        <w:t>May 8, 2025</w:t>
      </w:r>
    </w:p>
    <w:p w14:paraId="2CC264FD" w14:textId="77777777" w:rsidR="004D45C7" w:rsidRPr="00EF4458" w:rsidRDefault="004D45C7" w:rsidP="004D45C7">
      <w:pPr>
        <w:ind w:firstLine="0"/>
        <w:rPr>
          <w:lang w:bidi="en-US"/>
        </w:rPr>
      </w:pPr>
      <w:r w:rsidRPr="00EF4458">
        <w:rPr>
          <w:lang w:bidi="en-US"/>
        </w:rPr>
        <w:t>Charles Reid</w:t>
      </w:r>
    </w:p>
    <w:p w14:paraId="38A908FD" w14:textId="77777777" w:rsidR="004D45C7" w:rsidRPr="00EF4458" w:rsidRDefault="004D45C7" w:rsidP="004D45C7">
      <w:pPr>
        <w:ind w:firstLine="0"/>
        <w:rPr>
          <w:lang w:bidi="en-US"/>
        </w:rPr>
      </w:pPr>
      <w:r w:rsidRPr="00EF4458">
        <w:rPr>
          <w:lang w:bidi="en-US"/>
        </w:rPr>
        <w:t>Clerk of the House of Representatives</w:t>
      </w:r>
    </w:p>
    <w:p w14:paraId="47CAABE6" w14:textId="77777777" w:rsidR="004D45C7" w:rsidRPr="00EF4458" w:rsidRDefault="004D45C7" w:rsidP="004D45C7">
      <w:pPr>
        <w:ind w:firstLine="0"/>
        <w:rPr>
          <w:lang w:bidi="en-US"/>
        </w:rPr>
      </w:pPr>
    </w:p>
    <w:p w14:paraId="4531762A" w14:textId="77777777" w:rsidR="004D45C7" w:rsidRPr="00EF4458" w:rsidRDefault="004D45C7" w:rsidP="004D45C7">
      <w:pPr>
        <w:ind w:firstLine="0"/>
        <w:rPr>
          <w:lang w:bidi="en-US"/>
        </w:rPr>
      </w:pPr>
      <w:r w:rsidRPr="00EF4458">
        <w:rPr>
          <w:lang w:bidi="en-US"/>
        </w:rPr>
        <w:t>Dear Mr. Reid,</w:t>
      </w:r>
    </w:p>
    <w:p w14:paraId="158EFA68"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4" w:name="p58"/>
      <w:bookmarkEnd w:id="143"/>
      <w:r w:rsidRPr="00EF4458">
        <w:rPr>
          <w:lang w:bidi="en-US"/>
        </w:rPr>
        <w:lastRenderedPageBreak/>
        <w:t>potential conflict of interest due to an economic interest of myself, or an individual or business with which I am associated may be affected:</w:t>
      </w:r>
    </w:p>
    <w:p w14:paraId="292936C2" w14:textId="77777777" w:rsidR="004D45C7" w:rsidRPr="00EF4458" w:rsidRDefault="004D45C7" w:rsidP="004D45C7">
      <w:pPr>
        <w:ind w:firstLine="0"/>
        <w:rPr>
          <w:lang w:bidi="en-US"/>
        </w:rPr>
      </w:pPr>
    </w:p>
    <w:p w14:paraId="2D267530" w14:textId="77777777" w:rsidR="004D45C7" w:rsidRPr="00EF4458" w:rsidRDefault="004D45C7" w:rsidP="004D45C7">
      <w:pPr>
        <w:ind w:left="720" w:firstLine="0"/>
        <w:rPr>
          <w:lang w:bidi="en-US"/>
        </w:rPr>
      </w:pPr>
      <w:r w:rsidRPr="00EF4458">
        <w:rPr>
          <w:lang w:bidi="en-US"/>
        </w:rPr>
        <w:t>Helen F. Munnerlyn, Governor’s Appointment</w:t>
      </w:r>
    </w:p>
    <w:p w14:paraId="376A7B92" w14:textId="77777777" w:rsidR="004D45C7" w:rsidRPr="00EF4458" w:rsidRDefault="004D45C7" w:rsidP="004D45C7">
      <w:pPr>
        <w:ind w:firstLine="0"/>
        <w:rPr>
          <w:lang w:bidi="en-US"/>
        </w:rPr>
      </w:pPr>
    </w:p>
    <w:p w14:paraId="0B134E4F" w14:textId="77777777" w:rsidR="004D45C7" w:rsidRPr="00EF4458" w:rsidRDefault="004D45C7" w:rsidP="004D45C7">
      <w:pPr>
        <w:ind w:firstLine="0"/>
        <w:rPr>
          <w:lang w:bidi="en-US"/>
        </w:rPr>
      </w:pPr>
      <w:r w:rsidRPr="00EF4458">
        <w:rPr>
          <w:lang w:bidi="en-US"/>
        </w:rPr>
        <w:t>Please note this in the House Journal for May 8, 2025.</w:t>
      </w:r>
    </w:p>
    <w:p w14:paraId="7EAFDE00" w14:textId="77777777" w:rsidR="004D45C7" w:rsidRPr="00EF4458" w:rsidRDefault="004D45C7" w:rsidP="004D45C7">
      <w:pPr>
        <w:ind w:firstLine="0"/>
        <w:rPr>
          <w:lang w:bidi="en-US"/>
        </w:rPr>
      </w:pPr>
    </w:p>
    <w:p w14:paraId="3BE493C5" w14:textId="77777777" w:rsidR="004D45C7" w:rsidRPr="00EF4458" w:rsidRDefault="004D45C7" w:rsidP="004D45C7">
      <w:pPr>
        <w:ind w:firstLine="0"/>
        <w:rPr>
          <w:lang w:bidi="en-US"/>
        </w:rPr>
      </w:pPr>
      <w:r w:rsidRPr="00EF4458">
        <w:rPr>
          <w:lang w:bidi="en-US"/>
        </w:rPr>
        <w:t>Sincerely,</w:t>
      </w:r>
    </w:p>
    <w:p w14:paraId="4B05CA74" w14:textId="77777777" w:rsidR="004D45C7" w:rsidRPr="00EF4458" w:rsidRDefault="004D45C7" w:rsidP="004D45C7">
      <w:pPr>
        <w:ind w:firstLine="0"/>
        <w:rPr>
          <w:lang w:bidi="en-US"/>
        </w:rPr>
      </w:pPr>
      <w:r w:rsidRPr="00EF4458">
        <w:rPr>
          <w:lang w:bidi="en-US"/>
        </w:rPr>
        <w:t>Rep. Jason Luck</w:t>
      </w:r>
    </w:p>
    <w:p w14:paraId="38348E78" w14:textId="77777777" w:rsidR="004D45C7" w:rsidRPr="00EF4458" w:rsidRDefault="004D45C7" w:rsidP="004D45C7">
      <w:pPr>
        <w:ind w:firstLine="0"/>
        <w:rPr>
          <w:lang w:bidi="en-US"/>
        </w:rPr>
      </w:pPr>
      <w:r w:rsidRPr="00EF4458">
        <w:rPr>
          <w:lang w:bidi="en-US"/>
        </w:rPr>
        <w:t>District 54</w:t>
      </w:r>
    </w:p>
    <w:p w14:paraId="534A72A0" w14:textId="77777777" w:rsidR="004D45C7" w:rsidRPr="00EF4458" w:rsidRDefault="004D45C7" w:rsidP="004D45C7">
      <w:pPr>
        <w:ind w:firstLine="0"/>
      </w:pPr>
    </w:p>
    <w:p w14:paraId="6A1C4694" w14:textId="36404343"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59CC8F87" w14:textId="77777777" w:rsidR="004D45C7" w:rsidRPr="00EF4458" w:rsidRDefault="004D45C7" w:rsidP="004D45C7">
      <w:pPr>
        <w:ind w:firstLine="0"/>
        <w:rPr>
          <w:lang w:bidi="en-US"/>
        </w:rPr>
      </w:pPr>
      <w:r w:rsidRPr="00EF4458">
        <w:rPr>
          <w:lang w:bidi="en-US"/>
        </w:rPr>
        <w:t>May 8, 2025</w:t>
      </w:r>
    </w:p>
    <w:p w14:paraId="17AB203D" w14:textId="77777777" w:rsidR="004D45C7" w:rsidRPr="00EF4458" w:rsidRDefault="004D45C7" w:rsidP="004D45C7">
      <w:pPr>
        <w:ind w:firstLine="0"/>
        <w:rPr>
          <w:lang w:bidi="en-US"/>
        </w:rPr>
      </w:pPr>
      <w:r w:rsidRPr="00EF4458">
        <w:rPr>
          <w:lang w:bidi="en-US"/>
        </w:rPr>
        <w:t>Charles Reid</w:t>
      </w:r>
    </w:p>
    <w:p w14:paraId="1B0070BF" w14:textId="77777777" w:rsidR="004D45C7" w:rsidRPr="00EF4458" w:rsidRDefault="004D45C7" w:rsidP="004D45C7">
      <w:pPr>
        <w:ind w:firstLine="0"/>
        <w:rPr>
          <w:lang w:bidi="en-US"/>
        </w:rPr>
      </w:pPr>
      <w:r w:rsidRPr="00EF4458">
        <w:rPr>
          <w:lang w:bidi="en-US"/>
        </w:rPr>
        <w:t>Clerk of the House of Representatives</w:t>
      </w:r>
    </w:p>
    <w:p w14:paraId="7AF205C8" w14:textId="77777777" w:rsidR="004D45C7" w:rsidRPr="00EF4458" w:rsidRDefault="004D45C7" w:rsidP="004D45C7">
      <w:pPr>
        <w:ind w:firstLine="0"/>
        <w:rPr>
          <w:lang w:bidi="en-US"/>
        </w:rPr>
      </w:pPr>
    </w:p>
    <w:p w14:paraId="31D4C4EA" w14:textId="77777777" w:rsidR="004D45C7" w:rsidRPr="00EF4458" w:rsidRDefault="004D45C7" w:rsidP="004D45C7">
      <w:pPr>
        <w:ind w:firstLine="0"/>
        <w:rPr>
          <w:lang w:bidi="en-US"/>
        </w:rPr>
      </w:pPr>
      <w:r w:rsidRPr="00EF4458">
        <w:rPr>
          <w:lang w:bidi="en-US"/>
        </w:rPr>
        <w:t>Dear Mr. Reid,</w:t>
      </w:r>
    </w:p>
    <w:p w14:paraId="4A931734"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07EE09B3" w14:textId="77777777" w:rsidR="004D45C7" w:rsidRPr="00EF4458" w:rsidRDefault="004D45C7" w:rsidP="004D45C7">
      <w:pPr>
        <w:ind w:firstLine="0"/>
        <w:rPr>
          <w:lang w:bidi="en-US"/>
        </w:rPr>
      </w:pPr>
    </w:p>
    <w:p w14:paraId="51F6C968" w14:textId="77777777" w:rsidR="004D45C7" w:rsidRPr="00EF4458" w:rsidRDefault="004D45C7" w:rsidP="004D45C7">
      <w:pPr>
        <w:ind w:left="720" w:firstLine="0"/>
        <w:rPr>
          <w:lang w:bidi="en-US"/>
        </w:rPr>
      </w:pPr>
      <w:r w:rsidRPr="00EF4458">
        <w:rPr>
          <w:lang w:bidi="en-US"/>
        </w:rPr>
        <w:t>Helen F. Munnerlyn, Governor’s Appointment</w:t>
      </w:r>
    </w:p>
    <w:p w14:paraId="03996929" w14:textId="77777777" w:rsidR="004D45C7" w:rsidRPr="00EF4458" w:rsidRDefault="004D45C7" w:rsidP="004D45C7">
      <w:pPr>
        <w:ind w:firstLine="0"/>
        <w:rPr>
          <w:lang w:bidi="en-US"/>
        </w:rPr>
      </w:pPr>
    </w:p>
    <w:p w14:paraId="2F63FD39" w14:textId="77777777" w:rsidR="004D45C7" w:rsidRPr="00EF4458" w:rsidRDefault="004D45C7" w:rsidP="004D45C7">
      <w:pPr>
        <w:ind w:firstLine="0"/>
        <w:rPr>
          <w:lang w:bidi="en-US"/>
        </w:rPr>
      </w:pPr>
      <w:r w:rsidRPr="00EF4458">
        <w:rPr>
          <w:lang w:bidi="en-US"/>
        </w:rPr>
        <w:t>Please note this in the House Journal for May 8, 2025.</w:t>
      </w:r>
    </w:p>
    <w:p w14:paraId="29F63772" w14:textId="77777777" w:rsidR="004D45C7" w:rsidRPr="00EF4458" w:rsidRDefault="004D45C7" w:rsidP="004D45C7">
      <w:pPr>
        <w:ind w:firstLine="0"/>
        <w:rPr>
          <w:lang w:bidi="en-US"/>
        </w:rPr>
      </w:pPr>
    </w:p>
    <w:p w14:paraId="65B9CBAE" w14:textId="77777777" w:rsidR="004D45C7" w:rsidRPr="00EF4458" w:rsidRDefault="004D45C7" w:rsidP="004D45C7">
      <w:pPr>
        <w:ind w:firstLine="0"/>
        <w:rPr>
          <w:lang w:bidi="en-US"/>
        </w:rPr>
      </w:pPr>
      <w:r w:rsidRPr="00EF4458">
        <w:rPr>
          <w:lang w:bidi="en-US"/>
        </w:rPr>
        <w:t>Sincerely,</w:t>
      </w:r>
    </w:p>
    <w:p w14:paraId="23C7C60D" w14:textId="77777777" w:rsidR="004D45C7" w:rsidRPr="00EF4458" w:rsidRDefault="004D45C7" w:rsidP="004D45C7">
      <w:pPr>
        <w:ind w:firstLine="0"/>
        <w:rPr>
          <w:lang w:bidi="en-US"/>
        </w:rPr>
      </w:pPr>
      <w:r w:rsidRPr="00EF4458">
        <w:rPr>
          <w:lang w:bidi="en-US"/>
        </w:rPr>
        <w:t>Rep. Weston Newton</w:t>
      </w:r>
    </w:p>
    <w:p w14:paraId="4205B385" w14:textId="77777777" w:rsidR="004D45C7" w:rsidRPr="00EF4458" w:rsidRDefault="004D45C7" w:rsidP="004D45C7">
      <w:pPr>
        <w:ind w:firstLine="0"/>
        <w:rPr>
          <w:lang w:bidi="en-US"/>
        </w:rPr>
      </w:pPr>
      <w:r w:rsidRPr="00EF4458">
        <w:rPr>
          <w:lang w:bidi="en-US"/>
        </w:rPr>
        <w:t>District 120</w:t>
      </w:r>
    </w:p>
    <w:p w14:paraId="6FC4C423" w14:textId="77777777" w:rsidR="004D45C7" w:rsidRPr="00EF4458" w:rsidRDefault="004D45C7" w:rsidP="004D45C7">
      <w:pPr>
        <w:ind w:firstLine="0"/>
      </w:pPr>
    </w:p>
    <w:p w14:paraId="6AA57636" w14:textId="5F84213E"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68B4ED6D" w14:textId="77777777" w:rsidR="004D45C7" w:rsidRPr="00EF4458" w:rsidRDefault="004D45C7" w:rsidP="004D45C7">
      <w:pPr>
        <w:ind w:firstLine="0"/>
        <w:rPr>
          <w:lang w:bidi="en-US"/>
        </w:rPr>
      </w:pPr>
      <w:r w:rsidRPr="00EF4458">
        <w:rPr>
          <w:lang w:bidi="en-US"/>
        </w:rPr>
        <w:t>May 8, 2025</w:t>
      </w:r>
    </w:p>
    <w:p w14:paraId="00055973" w14:textId="77777777" w:rsidR="004D45C7" w:rsidRPr="00EF4458" w:rsidRDefault="004D45C7" w:rsidP="004D45C7">
      <w:pPr>
        <w:ind w:firstLine="0"/>
        <w:rPr>
          <w:lang w:bidi="en-US"/>
        </w:rPr>
      </w:pPr>
      <w:r w:rsidRPr="00EF4458">
        <w:rPr>
          <w:lang w:bidi="en-US"/>
        </w:rPr>
        <w:t>Charles Reid</w:t>
      </w:r>
    </w:p>
    <w:p w14:paraId="68454500" w14:textId="77777777" w:rsidR="004D45C7" w:rsidRPr="00EF4458" w:rsidRDefault="004D45C7" w:rsidP="004D45C7">
      <w:pPr>
        <w:ind w:firstLine="0"/>
        <w:rPr>
          <w:lang w:bidi="en-US"/>
        </w:rPr>
      </w:pPr>
      <w:r w:rsidRPr="00EF4458">
        <w:rPr>
          <w:lang w:bidi="en-US"/>
        </w:rPr>
        <w:t>Clerk of the House of Representatives</w:t>
      </w:r>
    </w:p>
    <w:p w14:paraId="447501FE" w14:textId="77777777" w:rsidR="004D45C7" w:rsidRPr="00EF4458" w:rsidRDefault="004D45C7" w:rsidP="004D45C7">
      <w:pPr>
        <w:ind w:firstLine="0"/>
        <w:rPr>
          <w:lang w:bidi="en-US"/>
        </w:rPr>
      </w:pPr>
    </w:p>
    <w:p w14:paraId="57DA51AD" w14:textId="77777777" w:rsidR="004D45C7" w:rsidRPr="00EF4458" w:rsidRDefault="004D45C7" w:rsidP="004D45C7">
      <w:pPr>
        <w:ind w:firstLine="0"/>
        <w:rPr>
          <w:lang w:bidi="en-US"/>
        </w:rPr>
      </w:pPr>
      <w:r w:rsidRPr="00EF4458">
        <w:rPr>
          <w:lang w:bidi="en-US"/>
        </w:rPr>
        <w:t>Dear Mr. Reid,</w:t>
      </w:r>
    </w:p>
    <w:p w14:paraId="6D7C42F8"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5" w:name="p59"/>
      <w:bookmarkEnd w:id="144"/>
      <w:r w:rsidRPr="00EF4458">
        <w:rPr>
          <w:lang w:bidi="en-US"/>
        </w:rPr>
        <w:lastRenderedPageBreak/>
        <w:t>potential conflict of interest due to an economic interest of myself, or an individual or business with which I am associated may be affected:</w:t>
      </w:r>
    </w:p>
    <w:p w14:paraId="53221E3A" w14:textId="77777777" w:rsidR="004D45C7" w:rsidRPr="00EF4458" w:rsidRDefault="004D45C7" w:rsidP="004D45C7">
      <w:pPr>
        <w:ind w:firstLine="0"/>
        <w:rPr>
          <w:lang w:bidi="en-US"/>
        </w:rPr>
      </w:pPr>
    </w:p>
    <w:p w14:paraId="5EEE73E8" w14:textId="77777777" w:rsidR="004D45C7" w:rsidRPr="00EF4458" w:rsidRDefault="004D45C7" w:rsidP="004D45C7">
      <w:pPr>
        <w:ind w:left="720" w:firstLine="0"/>
        <w:rPr>
          <w:lang w:bidi="en-US"/>
        </w:rPr>
      </w:pPr>
      <w:r w:rsidRPr="00EF4458">
        <w:rPr>
          <w:lang w:bidi="en-US"/>
        </w:rPr>
        <w:t>Helen F. Munnerlyn, Governor’s Appointment</w:t>
      </w:r>
    </w:p>
    <w:p w14:paraId="7CE16724" w14:textId="77777777" w:rsidR="004D45C7" w:rsidRPr="00EF4458" w:rsidRDefault="004D45C7" w:rsidP="004D45C7">
      <w:pPr>
        <w:ind w:firstLine="0"/>
        <w:rPr>
          <w:lang w:bidi="en-US"/>
        </w:rPr>
      </w:pPr>
    </w:p>
    <w:p w14:paraId="6E3EC470" w14:textId="77777777" w:rsidR="004D45C7" w:rsidRPr="00EF4458" w:rsidRDefault="004D45C7" w:rsidP="004D45C7">
      <w:pPr>
        <w:ind w:firstLine="0"/>
        <w:rPr>
          <w:lang w:bidi="en-US"/>
        </w:rPr>
      </w:pPr>
      <w:r w:rsidRPr="00EF4458">
        <w:rPr>
          <w:lang w:bidi="en-US"/>
        </w:rPr>
        <w:t>Please note this in the House Journal for May 8, 2025.</w:t>
      </w:r>
    </w:p>
    <w:p w14:paraId="79030055" w14:textId="77777777" w:rsidR="004D45C7" w:rsidRPr="00EF4458" w:rsidRDefault="004D45C7" w:rsidP="004D45C7">
      <w:pPr>
        <w:ind w:firstLine="0"/>
        <w:rPr>
          <w:lang w:bidi="en-US"/>
        </w:rPr>
      </w:pPr>
    </w:p>
    <w:p w14:paraId="0330C2A1" w14:textId="77777777" w:rsidR="004D45C7" w:rsidRPr="00EF4458" w:rsidRDefault="004D45C7" w:rsidP="004D45C7">
      <w:pPr>
        <w:ind w:firstLine="0"/>
        <w:rPr>
          <w:lang w:bidi="en-US"/>
        </w:rPr>
      </w:pPr>
      <w:r w:rsidRPr="00EF4458">
        <w:rPr>
          <w:lang w:bidi="en-US"/>
        </w:rPr>
        <w:t>Sincerely,</w:t>
      </w:r>
    </w:p>
    <w:p w14:paraId="00A756CF" w14:textId="77777777" w:rsidR="004D45C7" w:rsidRPr="00EF4458" w:rsidRDefault="004D45C7" w:rsidP="004D45C7">
      <w:pPr>
        <w:ind w:firstLine="0"/>
        <w:rPr>
          <w:lang w:bidi="en-US"/>
        </w:rPr>
      </w:pPr>
      <w:r w:rsidRPr="00EF4458">
        <w:rPr>
          <w:lang w:bidi="en-US"/>
        </w:rPr>
        <w:t>Rep. Thomas E. Pope</w:t>
      </w:r>
    </w:p>
    <w:p w14:paraId="2EB9FF25" w14:textId="77777777" w:rsidR="004D45C7" w:rsidRPr="00EF4458" w:rsidRDefault="004D45C7" w:rsidP="004D45C7">
      <w:pPr>
        <w:ind w:firstLine="0"/>
        <w:rPr>
          <w:lang w:bidi="en-US"/>
        </w:rPr>
      </w:pPr>
      <w:r w:rsidRPr="00EF4458">
        <w:rPr>
          <w:lang w:bidi="en-US"/>
        </w:rPr>
        <w:t>District 47</w:t>
      </w:r>
    </w:p>
    <w:p w14:paraId="307E04E7" w14:textId="77777777" w:rsidR="004D45C7" w:rsidRPr="00EF4458" w:rsidRDefault="004D45C7" w:rsidP="004D45C7">
      <w:pPr>
        <w:ind w:firstLine="0"/>
      </w:pPr>
    </w:p>
    <w:p w14:paraId="6D8EF023" w14:textId="68C359FC" w:rsidR="004D45C7" w:rsidRPr="00EF4458" w:rsidRDefault="004D45C7" w:rsidP="004D45C7">
      <w:pPr>
        <w:keepNext/>
        <w:ind w:firstLine="0"/>
        <w:jc w:val="center"/>
        <w:rPr>
          <w:b/>
          <w:bCs/>
          <w:lang w:bidi="en-US"/>
        </w:rPr>
      </w:pPr>
      <w:bookmarkStart w:id="146" w:name="_Hlk197605681"/>
      <w:r w:rsidRPr="00EF4458">
        <w:rPr>
          <w:b/>
          <w:bCs/>
          <w:lang w:bidi="en-US"/>
        </w:rPr>
        <w:t xml:space="preserve">ABSTENTION </w:t>
      </w:r>
      <w:r w:rsidR="00CB46C7">
        <w:rPr>
          <w:b/>
          <w:bCs/>
          <w:lang w:bidi="en-US"/>
        </w:rPr>
        <w:t>FROM</w:t>
      </w:r>
      <w:r w:rsidRPr="00EF4458">
        <w:rPr>
          <w:b/>
          <w:bCs/>
          <w:lang w:bidi="en-US"/>
        </w:rPr>
        <w:t xml:space="preserve"> VOTING</w:t>
      </w:r>
    </w:p>
    <w:p w14:paraId="1F9F6B96" w14:textId="77777777" w:rsidR="004D45C7" w:rsidRPr="00EF4458" w:rsidRDefault="004D45C7" w:rsidP="004D45C7">
      <w:pPr>
        <w:ind w:firstLine="0"/>
        <w:rPr>
          <w:lang w:bidi="en-US"/>
        </w:rPr>
      </w:pPr>
      <w:r w:rsidRPr="00EF4458">
        <w:rPr>
          <w:lang w:bidi="en-US"/>
        </w:rPr>
        <w:t>May 8, 2025</w:t>
      </w:r>
    </w:p>
    <w:p w14:paraId="41EF14E9" w14:textId="77777777" w:rsidR="004D45C7" w:rsidRPr="00EF4458" w:rsidRDefault="004D45C7" w:rsidP="004D45C7">
      <w:pPr>
        <w:ind w:firstLine="0"/>
        <w:rPr>
          <w:lang w:bidi="en-US"/>
        </w:rPr>
      </w:pPr>
      <w:r w:rsidRPr="00EF4458">
        <w:rPr>
          <w:lang w:bidi="en-US"/>
        </w:rPr>
        <w:t>Charles Reid</w:t>
      </w:r>
    </w:p>
    <w:p w14:paraId="0C020A0F" w14:textId="77777777" w:rsidR="004D45C7" w:rsidRPr="00EF4458" w:rsidRDefault="004D45C7" w:rsidP="004D45C7">
      <w:pPr>
        <w:ind w:firstLine="0"/>
        <w:rPr>
          <w:lang w:bidi="en-US"/>
        </w:rPr>
      </w:pPr>
      <w:r w:rsidRPr="00EF4458">
        <w:rPr>
          <w:lang w:bidi="en-US"/>
        </w:rPr>
        <w:t>Clerk of the House of Representatives</w:t>
      </w:r>
    </w:p>
    <w:p w14:paraId="4548AC01" w14:textId="77777777" w:rsidR="004D45C7" w:rsidRPr="00EF4458" w:rsidRDefault="004D45C7" w:rsidP="004D45C7">
      <w:pPr>
        <w:ind w:firstLine="0"/>
        <w:rPr>
          <w:lang w:bidi="en-US"/>
        </w:rPr>
      </w:pPr>
    </w:p>
    <w:p w14:paraId="0FFB71F1" w14:textId="77777777" w:rsidR="004D45C7" w:rsidRPr="00EF4458" w:rsidRDefault="004D45C7" w:rsidP="004D45C7">
      <w:pPr>
        <w:ind w:firstLine="0"/>
        <w:rPr>
          <w:lang w:bidi="en-US"/>
        </w:rPr>
      </w:pPr>
      <w:r w:rsidRPr="00EF4458">
        <w:rPr>
          <w:lang w:bidi="en-US"/>
        </w:rPr>
        <w:t>Dear Mr. Reid,</w:t>
      </w:r>
    </w:p>
    <w:p w14:paraId="3C4EDA48"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3818CAAF" w14:textId="77777777" w:rsidR="004D45C7" w:rsidRPr="00EF4458" w:rsidRDefault="004D45C7" w:rsidP="004D45C7">
      <w:pPr>
        <w:ind w:firstLine="0"/>
        <w:rPr>
          <w:lang w:bidi="en-US"/>
        </w:rPr>
      </w:pPr>
    </w:p>
    <w:p w14:paraId="2A245CD7" w14:textId="77777777" w:rsidR="004D45C7" w:rsidRPr="00EF4458" w:rsidRDefault="004D45C7" w:rsidP="004D45C7">
      <w:pPr>
        <w:ind w:left="720" w:firstLine="0"/>
        <w:rPr>
          <w:lang w:bidi="en-US"/>
        </w:rPr>
      </w:pPr>
      <w:r w:rsidRPr="00EF4458">
        <w:rPr>
          <w:lang w:bidi="en-US"/>
        </w:rPr>
        <w:t>Helen F. Munnerlyn, Governor’s Appointment</w:t>
      </w:r>
    </w:p>
    <w:p w14:paraId="500A5F99" w14:textId="77777777" w:rsidR="004D45C7" w:rsidRPr="00EF4458" w:rsidRDefault="004D45C7" w:rsidP="004D45C7">
      <w:pPr>
        <w:ind w:firstLine="0"/>
        <w:rPr>
          <w:lang w:bidi="en-US"/>
        </w:rPr>
      </w:pPr>
    </w:p>
    <w:p w14:paraId="390252F7" w14:textId="77777777" w:rsidR="004D45C7" w:rsidRPr="00EF4458" w:rsidRDefault="004D45C7" w:rsidP="004D45C7">
      <w:pPr>
        <w:ind w:firstLine="0"/>
        <w:rPr>
          <w:lang w:bidi="en-US"/>
        </w:rPr>
      </w:pPr>
      <w:r w:rsidRPr="00EF4458">
        <w:rPr>
          <w:lang w:bidi="en-US"/>
        </w:rPr>
        <w:t>Please note this in the House Journal for May 8, 2025.</w:t>
      </w:r>
    </w:p>
    <w:p w14:paraId="2935942A" w14:textId="77777777" w:rsidR="004D45C7" w:rsidRPr="00EF4458" w:rsidRDefault="004D45C7" w:rsidP="004D45C7">
      <w:pPr>
        <w:ind w:firstLine="0"/>
        <w:rPr>
          <w:lang w:bidi="en-US"/>
        </w:rPr>
      </w:pPr>
    </w:p>
    <w:p w14:paraId="0781DF36" w14:textId="77777777" w:rsidR="004D45C7" w:rsidRPr="00EF4458" w:rsidRDefault="004D45C7" w:rsidP="004D45C7">
      <w:pPr>
        <w:ind w:firstLine="0"/>
        <w:rPr>
          <w:lang w:bidi="en-US"/>
        </w:rPr>
      </w:pPr>
      <w:r w:rsidRPr="00EF4458">
        <w:rPr>
          <w:lang w:bidi="en-US"/>
        </w:rPr>
        <w:t>Sincerely,</w:t>
      </w:r>
    </w:p>
    <w:p w14:paraId="1C5CC6D4" w14:textId="77777777" w:rsidR="004D45C7" w:rsidRPr="00EF4458" w:rsidRDefault="004D45C7" w:rsidP="004D45C7">
      <w:pPr>
        <w:ind w:firstLine="0"/>
        <w:rPr>
          <w:lang w:bidi="en-US"/>
        </w:rPr>
      </w:pPr>
      <w:r w:rsidRPr="00EF4458">
        <w:rPr>
          <w:lang w:bidi="en-US"/>
        </w:rPr>
        <w:t>Rep. Seth Rose</w:t>
      </w:r>
    </w:p>
    <w:p w14:paraId="2E446CF0" w14:textId="77777777" w:rsidR="004D45C7" w:rsidRPr="00EF4458" w:rsidRDefault="004D45C7" w:rsidP="004D45C7">
      <w:pPr>
        <w:ind w:firstLine="0"/>
        <w:rPr>
          <w:lang w:bidi="en-US"/>
        </w:rPr>
      </w:pPr>
      <w:r w:rsidRPr="00EF4458">
        <w:rPr>
          <w:lang w:bidi="en-US"/>
        </w:rPr>
        <w:t>District 72</w:t>
      </w:r>
    </w:p>
    <w:bookmarkEnd w:id="146"/>
    <w:p w14:paraId="1213F654" w14:textId="77777777" w:rsidR="004D45C7" w:rsidRPr="00EF4458" w:rsidRDefault="004D45C7" w:rsidP="004D45C7">
      <w:pPr>
        <w:ind w:firstLine="0"/>
      </w:pPr>
    </w:p>
    <w:p w14:paraId="22DD9E67" w14:textId="64E1E398"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2B129D80" w14:textId="77777777" w:rsidR="004D45C7" w:rsidRPr="00EF4458" w:rsidRDefault="004D45C7" w:rsidP="004D45C7">
      <w:pPr>
        <w:ind w:firstLine="0"/>
        <w:rPr>
          <w:lang w:bidi="en-US"/>
        </w:rPr>
      </w:pPr>
      <w:r w:rsidRPr="00EF4458">
        <w:rPr>
          <w:lang w:bidi="en-US"/>
        </w:rPr>
        <w:t>May 8, 2025</w:t>
      </w:r>
    </w:p>
    <w:p w14:paraId="0431074D" w14:textId="77777777" w:rsidR="004D45C7" w:rsidRPr="00EF4458" w:rsidRDefault="004D45C7" w:rsidP="004D45C7">
      <w:pPr>
        <w:ind w:firstLine="0"/>
        <w:rPr>
          <w:lang w:bidi="en-US"/>
        </w:rPr>
      </w:pPr>
      <w:r w:rsidRPr="00EF4458">
        <w:rPr>
          <w:lang w:bidi="en-US"/>
        </w:rPr>
        <w:t>Charles Reid</w:t>
      </w:r>
    </w:p>
    <w:p w14:paraId="67F1D99B" w14:textId="77777777" w:rsidR="004D45C7" w:rsidRPr="00EF4458" w:rsidRDefault="004D45C7" w:rsidP="004D45C7">
      <w:pPr>
        <w:ind w:firstLine="0"/>
        <w:rPr>
          <w:lang w:bidi="en-US"/>
        </w:rPr>
      </w:pPr>
      <w:r w:rsidRPr="00EF4458">
        <w:rPr>
          <w:lang w:bidi="en-US"/>
        </w:rPr>
        <w:t>Clerk of the House of Representatives</w:t>
      </w:r>
    </w:p>
    <w:p w14:paraId="4435F7D5" w14:textId="77777777" w:rsidR="004D45C7" w:rsidRPr="00EF4458" w:rsidRDefault="004D45C7" w:rsidP="004D45C7">
      <w:pPr>
        <w:ind w:firstLine="0"/>
        <w:rPr>
          <w:lang w:bidi="en-US"/>
        </w:rPr>
      </w:pPr>
    </w:p>
    <w:p w14:paraId="65718F20" w14:textId="77777777" w:rsidR="004D45C7" w:rsidRPr="00EF4458" w:rsidRDefault="004D45C7" w:rsidP="004D45C7">
      <w:pPr>
        <w:ind w:firstLine="0"/>
        <w:rPr>
          <w:lang w:bidi="en-US"/>
        </w:rPr>
      </w:pPr>
      <w:r w:rsidRPr="00EF4458">
        <w:rPr>
          <w:lang w:bidi="en-US"/>
        </w:rPr>
        <w:t>Dear Mr. Reid,</w:t>
      </w:r>
    </w:p>
    <w:p w14:paraId="508CBC47"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7" w:name="p60"/>
      <w:bookmarkEnd w:id="145"/>
      <w:r w:rsidRPr="00EF4458">
        <w:rPr>
          <w:lang w:bidi="en-US"/>
        </w:rPr>
        <w:lastRenderedPageBreak/>
        <w:t>potential conflict of interest due to an economic interest of myself, or an individual or business with which I am associated may be affected:</w:t>
      </w:r>
    </w:p>
    <w:p w14:paraId="421FE116" w14:textId="77777777" w:rsidR="004D45C7" w:rsidRPr="00EF4458" w:rsidRDefault="004D45C7" w:rsidP="004D45C7">
      <w:pPr>
        <w:ind w:firstLine="0"/>
        <w:rPr>
          <w:lang w:bidi="en-US"/>
        </w:rPr>
      </w:pPr>
    </w:p>
    <w:p w14:paraId="5C0AD50B" w14:textId="77777777" w:rsidR="004D45C7" w:rsidRPr="00EF4458" w:rsidRDefault="004D45C7" w:rsidP="004D45C7">
      <w:pPr>
        <w:ind w:left="720" w:firstLine="0"/>
        <w:rPr>
          <w:lang w:bidi="en-US"/>
        </w:rPr>
      </w:pPr>
      <w:r w:rsidRPr="00EF4458">
        <w:rPr>
          <w:lang w:bidi="en-US"/>
        </w:rPr>
        <w:t>Helen F. Munnerlyn, Governor’s Appointment</w:t>
      </w:r>
    </w:p>
    <w:p w14:paraId="269BEED9" w14:textId="77777777" w:rsidR="004D45C7" w:rsidRPr="00EF4458" w:rsidRDefault="004D45C7" w:rsidP="004D45C7">
      <w:pPr>
        <w:ind w:firstLine="0"/>
        <w:rPr>
          <w:lang w:bidi="en-US"/>
        </w:rPr>
      </w:pPr>
    </w:p>
    <w:p w14:paraId="4726CB3B" w14:textId="77777777" w:rsidR="004D45C7" w:rsidRPr="00EF4458" w:rsidRDefault="004D45C7" w:rsidP="004D45C7">
      <w:pPr>
        <w:ind w:firstLine="0"/>
        <w:rPr>
          <w:lang w:bidi="en-US"/>
        </w:rPr>
      </w:pPr>
      <w:r w:rsidRPr="00EF4458">
        <w:rPr>
          <w:lang w:bidi="en-US"/>
        </w:rPr>
        <w:t>Please note this in the House Journal for May 8, 2025.</w:t>
      </w:r>
    </w:p>
    <w:p w14:paraId="364F6C74" w14:textId="77777777" w:rsidR="004D45C7" w:rsidRPr="00EF4458" w:rsidRDefault="004D45C7" w:rsidP="004D45C7">
      <w:pPr>
        <w:ind w:firstLine="0"/>
        <w:rPr>
          <w:lang w:bidi="en-US"/>
        </w:rPr>
      </w:pPr>
    </w:p>
    <w:p w14:paraId="200065B3" w14:textId="77777777" w:rsidR="004D45C7" w:rsidRPr="00EF4458" w:rsidRDefault="004D45C7" w:rsidP="004D45C7">
      <w:pPr>
        <w:ind w:firstLine="0"/>
        <w:rPr>
          <w:lang w:bidi="en-US"/>
        </w:rPr>
      </w:pPr>
      <w:r w:rsidRPr="00EF4458">
        <w:rPr>
          <w:lang w:bidi="en-US"/>
        </w:rPr>
        <w:t>Sincerely,</w:t>
      </w:r>
    </w:p>
    <w:p w14:paraId="4A4A4969" w14:textId="77777777" w:rsidR="004D45C7" w:rsidRPr="00EF4458" w:rsidRDefault="004D45C7" w:rsidP="004D45C7">
      <w:pPr>
        <w:ind w:firstLine="0"/>
        <w:rPr>
          <w:lang w:bidi="en-US"/>
        </w:rPr>
      </w:pPr>
      <w:r w:rsidRPr="00EF4458">
        <w:rPr>
          <w:lang w:bidi="en-US"/>
        </w:rPr>
        <w:t>Rep. J. Todd Rutherford</w:t>
      </w:r>
    </w:p>
    <w:p w14:paraId="1EEF22A1" w14:textId="77777777" w:rsidR="004D45C7" w:rsidRPr="00EF4458" w:rsidRDefault="004D45C7" w:rsidP="004D45C7">
      <w:pPr>
        <w:ind w:firstLine="0"/>
        <w:rPr>
          <w:lang w:bidi="en-US"/>
        </w:rPr>
      </w:pPr>
      <w:r w:rsidRPr="00EF4458">
        <w:rPr>
          <w:lang w:bidi="en-US"/>
        </w:rPr>
        <w:t>District 74</w:t>
      </w:r>
    </w:p>
    <w:p w14:paraId="57103A07" w14:textId="77777777" w:rsidR="004D45C7" w:rsidRPr="00EF4458" w:rsidRDefault="004D45C7" w:rsidP="004D45C7">
      <w:pPr>
        <w:ind w:firstLine="0"/>
      </w:pPr>
    </w:p>
    <w:p w14:paraId="248EF995" w14:textId="1C22D7B9"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1C099735" w14:textId="77777777" w:rsidR="004D45C7" w:rsidRPr="00EF4458" w:rsidRDefault="004D45C7" w:rsidP="004D45C7">
      <w:pPr>
        <w:ind w:firstLine="0"/>
        <w:rPr>
          <w:lang w:bidi="en-US"/>
        </w:rPr>
      </w:pPr>
      <w:r w:rsidRPr="00EF4458">
        <w:rPr>
          <w:lang w:bidi="en-US"/>
        </w:rPr>
        <w:t>May 8, 2025</w:t>
      </w:r>
    </w:p>
    <w:p w14:paraId="36FA8A12" w14:textId="77777777" w:rsidR="004D45C7" w:rsidRPr="00EF4458" w:rsidRDefault="004D45C7" w:rsidP="004D45C7">
      <w:pPr>
        <w:ind w:firstLine="0"/>
        <w:rPr>
          <w:lang w:bidi="en-US"/>
        </w:rPr>
      </w:pPr>
      <w:r w:rsidRPr="00EF4458">
        <w:rPr>
          <w:lang w:bidi="en-US"/>
        </w:rPr>
        <w:t>Charles Reid</w:t>
      </w:r>
    </w:p>
    <w:p w14:paraId="448FA8C2" w14:textId="77777777" w:rsidR="004D45C7" w:rsidRPr="00EF4458" w:rsidRDefault="004D45C7" w:rsidP="004D45C7">
      <w:pPr>
        <w:ind w:firstLine="0"/>
        <w:rPr>
          <w:lang w:bidi="en-US"/>
        </w:rPr>
      </w:pPr>
      <w:r w:rsidRPr="00EF4458">
        <w:rPr>
          <w:lang w:bidi="en-US"/>
        </w:rPr>
        <w:t>Clerk of the House of Representatives</w:t>
      </w:r>
    </w:p>
    <w:p w14:paraId="5649FA9C" w14:textId="77777777" w:rsidR="004D45C7" w:rsidRPr="00EF4458" w:rsidRDefault="004D45C7" w:rsidP="004D45C7">
      <w:pPr>
        <w:ind w:firstLine="0"/>
        <w:rPr>
          <w:lang w:bidi="en-US"/>
        </w:rPr>
      </w:pPr>
    </w:p>
    <w:p w14:paraId="6F200E3B" w14:textId="77777777" w:rsidR="004D45C7" w:rsidRPr="00EF4458" w:rsidRDefault="004D45C7" w:rsidP="004D45C7">
      <w:pPr>
        <w:ind w:firstLine="0"/>
        <w:rPr>
          <w:lang w:bidi="en-US"/>
        </w:rPr>
      </w:pPr>
      <w:r w:rsidRPr="00EF4458">
        <w:rPr>
          <w:lang w:bidi="en-US"/>
        </w:rPr>
        <w:t>Dear Mr. Reid,</w:t>
      </w:r>
    </w:p>
    <w:p w14:paraId="3BCEEC4A"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0C4B9A4B" w14:textId="77777777" w:rsidR="004D45C7" w:rsidRPr="00EF4458" w:rsidRDefault="004D45C7" w:rsidP="004D45C7">
      <w:pPr>
        <w:ind w:firstLine="0"/>
        <w:rPr>
          <w:lang w:bidi="en-US"/>
        </w:rPr>
      </w:pPr>
    </w:p>
    <w:p w14:paraId="4B6AE6B1" w14:textId="77777777" w:rsidR="004D45C7" w:rsidRPr="00EF4458" w:rsidRDefault="004D45C7" w:rsidP="004D45C7">
      <w:pPr>
        <w:ind w:left="720" w:firstLine="0"/>
        <w:rPr>
          <w:lang w:bidi="en-US"/>
        </w:rPr>
      </w:pPr>
      <w:r w:rsidRPr="00EF4458">
        <w:rPr>
          <w:lang w:bidi="en-US"/>
        </w:rPr>
        <w:t>Helen F. Munnerlyn, Governor’s Appointment</w:t>
      </w:r>
    </w:p>
    <w:p w14:paraId="5F20FE06" w14:textId="77777777" w:rsidR="004D45C7" w:rsidRPr="00EF4458" w:rsidRDefault="004D45C7" w:rsidP="004D45C7">
      <w:pPr>
        <w:ind w:firstLine="0"/>
        <w:rPr>
          <w:lang w:bidi="en-US"/>
        </w:rPr>
      </w:pPr>
    </w:p>
    <w:p w14:paraId="0FBE1156" w14:textId="77777777" w:rsidR="004D45C7" w:rsidRPr="00EF4458" w:rsidRDefault="004D45C7" w:rsidP="004D45C7">
      <w:pPr>
        <w:ind w:firstLine="0"/>
        <w:rPr>
          <w:lang w:bidi="en-US"/>
        </w:rPr>
      </w:pPr>
      <w:r w:rsidRPr="00EF4458">
        <w:rPr>
          <w:lang w:bidi="en-US"/>
        </w:rPr>
        <w:t>Please note this in the House Journal for May 8, 2025.</w:t>
      </w:r>
    </w:p>
    <w:p w14:paraId="09ABCBF7" w14:textId="77777777" w:rsidR="004D45C7" w:rsidRPr="00EF4458" w:rsidRDefault="004D45C7" w:rsidP="004D45C7">
      <w:pPr>
        <w:ind w:firstLine="0"/>
        <w:rPr>
          <w:lang w:bidi="en-US"/>
        </w:rPr>
      </w:pPr>
    </w:p>
    <w:p w14:paraId="1EBC6D4B" w14:textId="77777777" w:rsidR="004D45C7" w:rsidRPr="00EF4458" w:rsidRDefault="004D45C7" w:rsidP="004D45C7">
      <w:pPr>
        <w:ind w:firstLine="0"/>
        <w:rPr>
          <w:lang w:bidi="en-US"/>
        </w:rPr>
      </w:pPr>
      <w:r w:rsidRPr="00EF4458">
        <w:rPr>
          <w:lang w:bidi="en-US"/>
        </w:rPr>
        <w:t>Sincerely,</w:t>
      </w:r>
    </w:p>
    <w:p w14:paraId="3DB99051" w14:textId="77777777" w:rsidR="004D45C7" w:rsidRPr="00EF4458" w:rsidRDefault="004D45C7" w:rsidP="004D45C7">
      <w:pPr>
        <w:ind w:firstLine="0"/>
        <w:rPr>
          <w:lang w:bidi="en-US"/>
        </w:rPr>
      </w:pPr>
      <w:r w:rsidRPr="00EF4458">
        <w:rPr>
          <w:lang w:bidi="en-US"/>
        </w:rPr>
        <w:t>Rep. G. Murrell Smith Jr.</w:t>
      </w:r>
    </w:p>
    <w:p w14:paraId="12E24480" w14:textId="77777777" w:rsidR="004D45C7" w:rsidRPr="00EF4458" w:rsidRDefault="004D45C7" w:rsidP="004D45C7">
      <w:pPr>
        <w:ind w:firstLine="0"/>
        <w:rPr>
          <w:lang w:bidi="en-US"/>
        </w:rPr>
      </w:pPr>
      <w:r w:rsidRPr="00EF4458">
        <w:rPr>
          <w:lang w:bidi="en-US"/>
        </w:rPr>
        <w:t>District 67</w:t>
      </w:r>
    </w:p>
    <w:p w14:paraId="0D6AAA82" w14:textId="77777777" w:rsidR="004D45C7" w:rsidRPr="00EF4458" w:rsidRDefault="004D45C7" w:rsidP="004D45C7">
      <w:pPr>
        <w:ind w:firstLine="0"/>
      </w:pPr>
    </w:p>
    <w:p w14:paraId="501C060E" w14:textId="31AF195A"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5E213634" w14:textId="77777777" w:rsidR="004D45C7" w:rsidRPr="00EF4458" w:rsidRDefault="004D45C7" w:rsidP="004D45C7">
      <w:pPr>
        <w:ind w:firstLine="0"/>
        <w:rPr>
          <w:lang w:bidi="en-US"/>
        </w:rPr>
      </w:pPr>
      <w:r w:rsidRPr="00EF4458">
        <w:rPr>
          <w:lang w:bidi="en-US"/>
        </w:rPr>
        <w:t>May 8, 2025</w:t>
      </w:r>
    </w:p>
    <w:p w14:paraId="3B29510B" w14:textId="77777777" w:rsidR="004D45C7" w:rsidRPr="00EF4458" w:rsidRDefault="004D45C7" w:rsidP="004D45C7">
      <w:pPr>
        <w:ind w:firstLine="0"/>
        <w:rPr>
          <w:lang w:bidi="en-US"/>
        </w:rPr>
      </w:pPr>
      <w:r w:rsidRPr="00EF4458">
        <w:rPr>
          <w:lang w:bidi="en-US"/>
        </w:rPr>
        <w:t>Charles Reid</w:t>
      </w:r>
    </w:p>
    <w:p w14:paraId="3B16D8E8" w14:textId="77777777" w:rsidR="004D45C7" w:rsidRPr="00EF4458" w:rsidRDefault="004D45C7" w:rsidP="004D45C7">
      <w:pPr>
        <w:ind w:firstLine="0"/>
        <w:rPr>
          <w:lang w:bidi="en-US"/>
        </w:rPr>
      </w:pPr>
      <w:r w:rsidRPr="00EF4458">
        <w:rPr>
          <w:lang w:bidi="en-US"/>
        </w:rPr>
        <w:t>Clerk of the House of Representatives</w:t>
      </w:r>
    </w:p>
    <w:p w14:paraId="768C01D0" w14:textId="77777777" w:rsidR="004D45C7" w:rsidRPr="00EF4458" w:rsidRDefault="004D45C7" w:rsidP="004D45C7">
      <w:pPr>
        <w:ind w:firstLine="0"/>
        <w:rPr>
          <w:lang w:bidi="en-US"/>
        </w:rPr>
      </w:pPr>
    </w:p>
    <w:p w14:paraId="742E77FA" w14:textId="77777777" w:rsidR="004D45C7" w:rsidRPr="00EF4458" w:rsidRDefault="004D45C7" w:rsidP="004D45C7">
      <w:pPr>
        <w:ind w:firstLine="0"/>
        <w:rPr>
          <w:lang w:bidi="en-US"/>
        </w:rPr>
      </w:pPr>
      <w:r w:rsidRPr="00EF4458">
        <w:rPr>
          <w:lang w:bidi="en-US"/>
        </w:rPr>
        <w:t>Dear Mr. Reid,</w:t>
      </w:r>
    </w:p>
    <w:p w14:paraId="35BDB5EB"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8" w:name="p61"/>
      <w:bookmarkEnd w:id="147"/>
      <w:r w:rsidRPr="00EF4458">
        <w:rPr>
          <w:lang w:bidi="en-US"/>
        </w:rPr>
        <w:lastRenderedPageBreak/>
        <w:t>potential conflict of interest due to an economic interest of myself, or an individual or business with which I am associated may be affected:</w:t>
      </w:r>
    </w:p>
    <w:p w14:paraId="49F8DB34" w14:textId="77777777" w:rsidR="004D45C7" w:rsidRPr="00EF4458" w:rsidRDefault="004D45C7" w:rsidP="004D45C7">
      <w:pPr>
        <w:ind w:firstLine="0"/>
        <w:rPr>
          <w:lang w:bidi="en-US"/>
        </w:rPr>
      </w:pPr>
    </w:p>
    <w:p w14:paraId="6AFE23C5" w14:textId="77777777" w:rsidR="004D45C7" w:rsidRPr="00EF4458" w:rsidRDefault="004D45C7" w:rsidP="004D45C7">
      <w:pPr>
        <w:ind w:left="720" w:firstLine="0"/>
        <w:rPr>
          <w:lang w:bidi="en-US"/>
        </w:rPr>
      </w:pPr>
      <w:r w:rsidRPr="00EF4458">
        <w:rPr>
          <w:lang w:bidi="en-US"/>
        </w:rPr>
        <w:t>Helen F. Munnerlyn, Governor’s Appointment</w:t>
      </w:r>
    </w:p>
    <w:p w14:paraId="32AF1A27" w14:textId="77777777" w:rsidR="004D45C7" w:rsidRPr="00EF4458" w:rsidRDefault="004D45C7" w:rsidP="004D45C7">
      <w:pPr>
        <w:ind w:firstLine="0"/>
        <w:rPr>
          <w:lang w:bidi="en-US"/>
        </w:rPr>
      </w:pPr>
    </w:p>
    <w:p w14:paraId="028B1F11" w14:textId="77777777" w:rsidR="004D45C7" w:rsidRPr="00EF4458" w:rsidRDefault="004D45C7" w:rsidP="004D45C7">
      <w:pPr>
        <w:ind w:firstLine="0"/>
        <w:rPr>
          <w:lang w:bidi="en-US"/>
        </w:rPr>
      </w:pPr>
      <w:r w:rsidRPr="00EF4458">
        <w:rPr>
          <w:lang w:bidi="en-US"/>
        </w:rPr>
        <w:t>Please note this in the House Journal for May 8, 2025.</w:t>
      </w:r>
    </w:p>
    <w:p w14:paraId="2E337AEF" w14:textId="77777777" w:rsidR="004D45C7" w:rsidRPr="00EF4458" w:rsidRDefault="004D45C7" w:rsidP="004D45C7">
      <w:pPr>
        <w:ind w:firstLine="0"/>
        <w:rPr>
          <w:lang w:bidi="en-US"/>
        </w:rPr>
      </w:pPr>
    </w:p>
    <w:p w14:paraId="07FFFFAB" w14:textId="77777777" w:rsidR="004D45C7" w:rsidRPr="00EF4458" w:rsidRDefault="004D45C7" w:rsidP="004D45C7">
      <w:pPr>
        <w:ind w:firstLine="0"/>
        <w:rPr>
          <w:lang w:bidi="en-US"/>
        </w:rPr>
      </w:pPr>
      <w:r w:rsidRPr="00EF4458">
        <w:rPr>
          <w:lang w:bidi="en-US"/>
        </w:rPr>
        <w:t>Sincerely,</w:t>
      </w:r>
    </w:p>
    <w:p w14:paraId="02FFE943" w14:textId="77777777" w:rsidR="004D45C7" w:rsidRPr="00EF4458" w:rsidRDefault="004D45C7" w:rsidP="004D45C7">
      <w:pPr>
        <w:ind w:firstLine="0"/>
        <w:rPr>
          <w:lang w:bidi="en-US"/>
        </w:rPr>
      </w:pPr>
      <w:r w:rsidRPr="00EF4458">
        <w:rPr>
          <w:lang w:bidi="en-US"/>
        </w:rPr>
        <w:t>Rep. Tiffany Spann-Wilder</w:t>
      </w:r>
    </w:p>
    <w:p w14:paraId="2EA47446" w14:textId="77777777" w:rsidR="004D45C7" w:rsidRPr="00EF4458" w:rsidRDefault="004D45C7" w:rsidP="004D45C7">
      <w:pPr>
        <w:ind w:firstLine="0"/>
        <w:rPr>
          <w:lang w:bidi="en-US"/>
        </w:rPr>
      </w:pPr>
      <w:r w:rsidRPr="00EF4458">
        <w:rPr>
          <w:lang w:bidi="en-US"/>
        </w:rPr>
        <w:t>District 109</w:t>
      </w:r>
    </w:p>
    <w:p w14:paraId="760D7F77" w14:textId="77777777" w:rsidR="004D45C7" w:rsidRPr="00EF4458" w:rsidRDefault="004D45C7" w:rsidP="004D45C7">
      <w:pPr>
        <w:ind w:firstLine="0"/>
      </w:pPr>
    </w:p>
    <w:p w14:paraId="7EDFE77F" w14:textId="48EDD4E5"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6EC0E94C" w14:textId="77777777" w:rsidR="004D45C7" w:rsidRPr="00EF4458" w:rsidRDefault="004D45C7" w:rsidP="004D45C7">
      <w:pPr>
        <w:ind w:firstLine="0"/>
        <w:rPr>
          <w:lang w:bidi="en-US"/>
        </w:rPr>
      </w:pPr>
      <w:r w:rsidRPr="00EF4458">
        <w:rPr>
          <w:lang w:bidi="en-US"/>
        </w:rPr>
        <w:t>May 8, 2025</w:t>
      </w:r>
    </w:p>
    <w:p w14:paraId="79C2F3AE" w14:textId="77777777" w:rsidR="004D45C7" w:rsidRPr="00EF4458" w:rsidRDefault="004D45C7" w:rsidP="004D45C7">
      <w:pPr>
        <w:ind w:firstLine="0"/>
        <w:rPr>
          <w:lang w:bidi="en-US"/>
        </w:rPr>
      </w:pPr>
      <w:r w:rsidRPr="00EF4458">
        <w:rPr>
          <w:lang w:bidi="en-US"/>
        </w:rPr>
        <w:t>Charles Reid</w:t>
      </w:r>
    </w:p>
    <w:p w14:paraId="470B49C7" w14:textId="77777777" w:rsidR="004D45C7" w:rsidRPr="00EF4458" w:rsidRDefault="004D45C7" w:rsidP="004D45C7">
      <w:pPr>
        <w:ind w:firstLine="0"/>
        <w:rPr>
          <w:lang w:bidi="en-US"/>
        </w:rPr>
      </w:pPr>
      <w:r w:rsidRPr="00EF4458">
        <w:rPr>
          <w:lang w:bidi="en-US"/>
        </w:rPr>
        <w:t>Clerk of the House of Representatives</w:t>
      </w:r>
    </w:p>
    <w:p w14:paraId="171A42F8" w14:textId="77777777" w:rsidR="004D45C7" w:rsidRPr="00EF4458" w:rsidRDefault="004D45C7" w:rsidP="004D45C7">
      <w:pPr>
        <w:ind w:firstLine="0"/>
        <w:rPr>
          <w:lang w:bidi="en-US"/>
        </w:rPr>
      </w:pPr>
    </w:p>
    <w:p w14:paraId="6587D83E" w14:textId="77777777" w:rsidR="004D45C7" w:rsidRPr="00EF4458" w:rsidRDefault="004D45C7" w:rsidP="004D45C7">
      <w:pPr>
        <w:ind w:firstLine="0"/>
        <w:rPr>
          <w:lang w:bidi="en-US"/>
        </w:rPr>
      </w:pPr>
      <w:r w:rsidRPr="00EF4458">
        <w:rPr>
          <w:lang w:bidi="en-US"/>
        </w:rPr>
        <w:t>Dear Mr. Reid,</w:t>
      </w:r>
    </w:p>
    <w:p w14:paraId="277FAC8C"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680B5185" w14:textId="77777777" w:rsidR="004D45C7" w:rsidRPr="00EF4458" w:rsidRDefault="004D45C7" w:rsidP="004D45C7">
      <w:pPr>
        <w:ind w:firstLine="0"/>
        <w:rPr>
          <w:lang w:bidi="en-US"/>
        </w:rPr>
      </w:pPr>
    </w:p>
    <w:p w14:paraId="15435348" w14:textId="77777777" w:rsidR="004D45C7" w:rsidRPr="00EF4458" w:rsidRDefault="004D45C7" w:rsidP="004D45C7">
      <w:pPr>
        <w:ind w:left="720" w:firstLine="0"/>
        <w:rPr>
          <w:lang w:bidi="en-US"/>
        </w:rPr>
      </w:pPr>
      <w:r w:rsidRPr="00EF4458">
        <w:rPr>
          <w:lang w:bidi="en-US"/>
        </w:rPr>
        <w:t>Helen F. Munnerlyn, Governor’s Appointment</w:t>
      </w:r>
    </w:p>
    <w:p w14:paraId="52DE9D37" w14:textId="77777777" w:rsidR="004D45C7" w:rsidRPr="00EF4458" w:rsidRDefault="004D45C7" w:rsidP="004D45C7">
      <w:pPr>
        <w:ind w:firstLine="0"/>
        <w:rPr>
          <w:lang w:bidi="en-US"/>
        </w:rPr>
      </w:pPr>
    </w:p>
    <w:p w14:paraId="41421954" w14:textId="77777777" w:rsidR="004D45C7" w:rsidRPr="00EF4458" w:rsidRDefault="004D45C7" w:rsidP="004D45C7">
      <w:pPr>
        <w:ind w:firstLine="0"/>
        <w:rPr>
          <w:lang w:bidi="en-US"/>
        </w:rPr>
      </w:pPr>
      <w:r w:rsidRPr="00EF4458">
        <w:rPr>
          <w:lang w:bidi="en-US"/>
        </w:rPr>
        <w:t>Please note this in the House Journal for May 8, 2025.</w:t>
      </w:r>
    </w:p>
    <w:p w14:paraId="1FD276E5" w14:textId="77777777" w:rsidR="004D45C7" w:rsidRPr="00EF4458" w:rsidRDefault="004D45C7" w:rsidP="004D45C7">
      <w:pPr>
        <w:ind w:firstLine="0"/>
        <w:rPr>
          <w:lang w:bidi="en-US"/>
        </w:rPr>
      </w:pPr>
    </w:p>
    <w:p w14:paraId="6827FEB0" w14:textId="77777777" w:rsidR="004D45C7" w:rsidRPr="00EF4458" w:rsidRDefault="004D45C7" w:rsidP="004D45C7">
      <w:pPr>
        <w:ind w:firstLine="0"/>
        <w:rPr>
          <w:lang w:bidi="en-US"/>
        </w:rPr>
      </w:pPr>
      <w:r w:rsidRPr="00EF4458">
        <w:rPr>
          <w:lang w:bidi="en-US"/>
        </w:rPr>
        <w:t>Sincerely,</w:t>
      </w:r>
    </w:p>
    <w:p w14:paraId="61629B6C" w14:textId="77777777" w:rsidR="004D45C7" w:rsidRPr="00EF4458" w:rsidRDefault="004D45C7" w:rsidP="004D45C7">
      <w:pPr>
        <w:ind w:firstLine="0"/>
        <w:rPr>
          <w:lang w:bidi="en-US"/>
        </w:rPr>
      </w:pPr>
      <w:r w:rsidRPr="00EF4458">
        <w:rPr>
          <w:lang w:bidi="en-US"/>
        </w:rPr>
        <w:t>Rep. Spencer Wetmore</w:t>
      </w:r>
    </w:p>
    <w:p w14:paraId="629F7DD1" w14:textId="77777777" w:rsidR="004D45C7" w:rsidRDefault="004D45C7" w:rsidP="004D45C7">
      <w:pPr>
        <w:ind w:firstLine="0"/>
        <w:rPr>
          <w:lang w:bidi="en-US"/>
        </w:rPr>
      </w:pPr>
      <w:r w:rsidRPr="00EF4458">
        <w:rPr>
          <w:lang w:bidi="en-US"/>
        </w:rPr>
        <w:t>District 115</w:t>
      </w:r>
    </w:p>
    <w:p w14:paraId="38E75E87" w14:textId="1BAAB729" w:rsidR="004D45C7" w:rsidRDefault="004D45C7" w:rsidP="004D45C7">
      <w:pPr>
        <w:ind w:firstLine="0"/>
        <w:rPr>
          <w:lang w:bidi="en-US"/>
        </w:rPr>
      </w:pPr>
    </w:p>
    <w:p w14:paraId="3ECA669A" w14:textId="77777777" w:rsidR="004D45C7" w:rsidRDefault="004D45C7" w:rsidP="004D45C7">
      <w:pPr>
        <w:keepNext/>
        <w:jc w:val="center"/>
        <w:rPr>
          <w:b/>
        </w:rPr>
      </w:pPr>
      <w:r w:rsidRPr="004D45C7">
        <w:rPr>
          <w:b/>
        </w:rPr>
        <w:t>CONFIRMATION OF APPOINTMENT</w:t>
      </w:r>
    </w:p>
    <w:p w14:paraId="1F4BFDE5" w14:textId="77777777" w:rsidR="004D45C7" w:rsidRDefault="004D45C7" w:rsidP="004D45C7">
      <w:pPr>
        <w:keepNext/>
      </w:pPr>
      <w:r>
        <w:t>The following was received:</w:t>
      </w:r>
    </w:p>
    <w:p w14:paraId="4157EA72" w14:textId="77777777" w:rsidR="004D45C7" w:rsidRPr="00064CD1" w:rsidRDefault="004D45C7" w:rsidP="004D45C7">
      <w:pPr>
        <w:keepNext/>
        <w:ind w:firstLine="0"/>
      </w:pPr>
      <w:bookmarkStart w:id="149" w:name="file_start200"/>
      <w:bookmarkEnd w:id="149"/>
    </w:p>
    <w:p w14:paraId="64C9F05A" w14:textId="77777777" w:rsidR="004D45C7" w:rsidRPr="00064CD1" w:rsidRDefault="004D45C7" w:rsidP="004D45C7">
      <w:pPr>
        <w:tabs>
          <w:tab w:val="left" w:pos="216"/>
        </w:tabs>
        <w:ind w:firstLine="0"/>
        <w:jc w:val="center"/>
      </w:pPr>
      <w:r w:rsidRPr="00064CD1">
        <w:t>The Legislative Committee on House Ethics:</w:t>
      </w:r>
    </w:p>
    <w:p w14:paraId="32169DD7" w14:textId="77777777" w:rsidR="004D45C7" w:rsidRPr="00064CD1" w:rsidRDefault="004D45C7" w:rsidP="004D45C7">
      <w:pPr>
        <w:tabs>
          <w:tab w:val="left" w:pos="216"/>
        </w:tabs>
        <w:ind w:firstLine="0"/>
        <w:jc w:val="center"/>
      </w:pPr>
      <w:r w:rsidRPr="00064CD1">
        <w:t>Columbia, S.C., May 7, 2025</w:t>
      </w:r>
    </w:p>
    <w:p w14:paraId="28B1FF39" w14:textId="77777777" w:rsidR="004D45C7" w:rsidRPr="00064CD1" w:rsidRDefault="004D45C7" w:rsidP="004D45C7">
      <w:pPr>
        <w:tabs>
          <w:tab w:val="left" w:pos="216"/>
        </w:tabs>
        <w:ind w:firstLine="0"/>
        <w:jc w:val="center"/>
      </w:pPr>
    </w:p>
    <w:p w14:paraId="4F98F770" w14:textId="77777777" w:rsidR="004D45C7" w:rsidRPr="00064CD1" w:rsidRDefault="004D45C7" w:rsidP="004D45C7">
      <w:pPr>
        <w:tabs>
          <w:tab w:val="left" w:pos="216"/>
        </w:tabs>
        <w:ind w:firstLine="0"/>
        <w:jc w:val="center"/>
      </w:pPr>
      <w:r w:rsidRPr="00064CD1">
        <w:t>Statewide Appointment</w:t>
      </w:r>
    </w:p>
    <w:p w14:paraId="3A595356" w14:textId="77777777" w:rsidR="004D45C7" w:rsidRPr="00064CD1" w:rsidRDefault="004D45C7" w:rsidP="004D45C7">
      <w:pPr>
        <w:tabs>
          <w:tab w:val="left" w:pos="216"/>
        </w:tabs>
        <w:ind w:firstLine="0"/>
      </w:pPr>
      <w:r w:rsidRPr="00064CD1">
        <w:tab/>
        <w:t>The Committee respectfully reports that they have duly and carefully considered the same and recommends that the same do pass.</w:t>
      </w:r>
    </w:p>
    <w:p w14:paraId="0FDEE74E" w14:textId="77777777" w:rsidR="004D45C7" w:rsidRPr="00064CD1" w:rsidRDefault="004D45C7" w:rsidP="004D45C7">
      <w:pPr>
        <w:tabs>
          <w:tab w:val="left" w:pos="216"/>
        </w:tabs>
        <w:ind w:firstLine="0"/>
      </w:pPr>
    </w:p>
    <w:p w14:paraId="755C65BD" w14:textId="77777777" w:rsidR="004D45C7" w:rsidRPr="00064CD1" w:rsidRDefault="004D45C7" w:rsidP="004D45C7">
      <w:pPr>
        <w:tabs>
          <w:tab w:val="left" w:pos="216"/>
        </w:tabs>
        <w:ind w:firstLine="0"/>
        <w:jc w:val="center"/>
      </w:pPr>
      <w:bookmarkStart w:id="150" w:name="p62"/>
      <w:bookmarkEnd w:id="148"/>
      <w:r w:rsidRPr="00064CD1">
        <w:lastRenderedPageBreak/>
        <w:t>Commission Members, State Ethics Commission</w:t>
      </w:r>
    </w:p>
    <w:p w14:paraId="74B7EBA8" w14:textId="77777777" w:rsidR="004D45C7" w:rsidRPr="00064CD1" w:rsidRDefault="004D45C7" w:rsidP="004D45C7">
      <w:pPr>
        <w:tabs>
          <w:tab w:val="left" w:pos="216"/>
        </w:tabs>
        <w:ind w:firstLine="0"/>
      </w:pPr>
    </w:p>
    <w:p w14:paraId="4ED890BB" w14:textId="77777777" w:rsidR="004D45C7" w:rsidRPr="00064CD1" w:rsidRDefault="004D45C7" w:rsidP="004D45C7">
      <w:pPr>
        <w:keepLines/>
        <w:tabs>
          <w:tab w:val="left" w:pos="216"/>
        </w:tabs>
        <w:ind w:firstLine="0"/>
      </w:pPr>
      <w:r w:rsidRPr="00064CD1">
        <w:t>STATE ETHICS COMMISSION</w:t>
      </w:r>
    </w:p>
    <w:p w14:paraId="653523C8" w14:textId="77777777" w:rsidR="004D45C7" w:rsidRPr="00064CD1" w:rsidRDefault="004D45C7" w:rsidP="004D45C7">
      <w:pPr>
        <w:keepLines/>
        <w:tabs>
          <w:tab w:val="left" w:pos="216"/>
        </w:tabs>
        <w:ind w:firstLine="0"/>
      </w:pPr>
      <w:r w:rsidRPr="00064CD1">
        <w:t>Term Commencing: April 1, 2025</w:t>
      </w:r>
    </w:p>
    <w:p w14:paraId="42AAA54B" w14:textId="77777777" w:rsidR="004D45C7" w:rsidRPr="00064CD1" w:rsidRDefault="004D45C7" w:rsidP="004D45C7">
      <w:pPr>
        <w:keepLines/>
        <w:tabs>
          <w:tab w:val="left" w:pos="216"/>
        </w:tabs>
        <w:ind w:firstLine="0"/>
      </w:pPr>
      <w:r w:rsidRPr="00064CD1">
        <w:t>Term Expiring: April 1, 2030</w:t>
      </w:r>
    </w:p>
    <w:p w14:paraId="27940ED5" w14:textId="77777777" w:rsidR="004D45C7" w:rsidRPr="00064CD1" w:rsidRDefault="004D45C7" w:rsidP="004D45C7">
      <w:pPr>
        <w:keepLines/>
        <w:tabs>
          <w:tab w:val="left" w:pos="216"/>
        </w:tabs>
        <w:ind w:firstLine="0"/>
      </w:pPr>
      <w:r w:rsidRPr="00064CD1">
        <w:t>Seat: Senate - Majority</w:t>
      </w:r>
    </w:p>
    <w:p w14:paraId="7609BA06" w14:textId="77777777" w:rsidR="004D45C7" w:rsidRPr="00064CD1" w:rsidRDefault="004D45C7" w:rsidP="004D45C7">
      <w:pPr>
        <w:keepLines/>
        <w:tabs>
          <w:tab w:val="left" w:pos="216"/>
        </w:tabs>
        <w:ind w:firstLine="0"/>
      </w:pPr>
      <w:r w:rsidRPr="00064CD1">
        <w:t>Vice: Scott E. Frick</w:t>
      </w:r>
    </w:p>
    <w:p w14:paraId="6E325E4E" w14:textId="77777777" w:rsidR="004D45C7" w:rsidRPr="00064CD1" w:rsidRDefault="004D45C7" w:rsidP="004D45C7">
      <w:pPr>
        <w:keepLines/>
        <w:tabs>
          <w:tab w:val="left" w:pos="216"/>
        </w:tabs>
        <w:ind w:firstLine="0"/>
      </w:pPr>
    </w:p>
    <w:p w14:paraId="1D58C65B" w14:textId="77777777" w:rsidR="004D45C7" w:rsidRPr="00064CD1" w:rsidRDefault="004D45C7" w:rsidP="004D45C7">
      <w:pPr>
        <w:keepLines/>
        <w:tabs>
          <w:tab w:val="left" w:pos="216"/>
        </w:tabs>
        <w:ind w:firstLine="0"/>
      </w:pPr>
      <w:r w:rsidRPr="00064CD1">
        <w:t>Ms. Sara Parrish</w:t>
      </w:r>
    </w:p>
    <w:p w14:paraId="71BE59D0" w14:textId="77777777" w:rsidR="004D45C7" w:rsidRPr="00064CD1" w:rsidRDefault="004D45C7" w:rsidP="004D45C7">
      <w:pPr>
        <w:keepLines/>
        <w:tabs>
          <w:tab w:val="left" w:pos="216"/>
        </w:tabs>
        <w:ind w:firstLine="0"/>
      </w:pPr>
      <w:r w:rsidRPr="00064CD1">
        <w:t>165 Etiwan Pointe Drive</w:t>
      </w:r>
    </w:p>
    <w:p w14:paraId="2E8868B7" w14:textId="77777777" w:rsidR="004D45C7" w:rsidRPr="00064CD1" w:rsidRDefault="004D45C7" w:rsidP="004D45C7">
      <w:pPr>
        <w:keepLines/>
        <w:tabs>
          <w:tab w:val="left" w:pos="216"/>
        </w:tabs>
        <w:ind w:firstLine="0"/>
      </w:pPr>
      <w:r w:rsidRPr="00064CD1">
        <w:t>Mt. Pleasant, South Carolina 29492</w:t>
      </w:r>
    </w:p>
    <w:p w14:paraId="4225FA8A" w14:textId="77777777" w:rsidR="004D45C7" w:rsidRPr="00064CD1" w:rsidRDefault="004D45C7" w:rsidP="004D45C7">
      <w:pPr>
        <w:keepLines/>
        <w:tabs>
          <w:tab w:val="left" w:pos="216"/>
        </w:tabs>
        <w:ind w:firstLine="0"/>
      </w:pPr>
    </w:p>
    <w:p w14:paraId="4609539A" w14:textId="77777777" w:rsidR="004D45C7" w:rsidRPr="00064CD1" w:rsidRDefault="004D45C7" w:rsidP="004D45C7">
      <w:pPr>
        <w:tabs>
          <w:tab w:val="left" w:pos="216"/>
        </w:tabs>
        <w:ind w:firstLine="0"/>
      </w:pPr>
      <w:r w:rsidRPr="00064CD1">
        <w:t>Jay Jordan</w:t>
      </w:r>
    </w:p>
    <w:p w14:paraId="6ED9221E" w14:textId="77777777" w:rsidR="004D45C7" w:rsidRPr="00064CD1" w:rsidRDefault="004D45C7" w:rsidP="004D45C7">
      <w:pPr>
        <w:tabs>
          <w:tab w:val="left" w:pos="216"/>
        </w:tabs>
        <w:ind w:firstLine="0"/>
      </w:pPr>
      <w:r w:rsidRPr="00064CD1">
        <w:t>Chairman of the House Ethics Committee</w:t>
      </w:r>
    </w:p>
    <w:p w14:paraId="1AFEDDAD" w14:textId="77777777" w:rsidR="004D45C7" w:rsidRPr="00064CD1" w:rsidRDefault="004D45C7" w:rsidP="004D45C7">
      <w:pPr>
        <w:keepNext/>
        <w:ind w:firstLine="0"/>
      </w:pPr>
    </w:p>
    <w:p w14:paraId="0913EA95" w14:textId="77777777" w:rsidR="004D45C7" w:rsidRDefault="004D45C7" w:rsidP="004D45C7">
      <w:pPr>
        <w:ind w:firstLine="0"/>
      </w:pPr>
      <w:r w:rsidRPr="00064CD1">
        <w:t xml:space="preserve">Rep. </w:t>
      </w:r>
      <w:r w:rsidRPr="00064CD1">
        <w:rPr>
          <w:szCs w:val="22"/>
        </w:rPr>
        <w:t>JORDAN</w:t>
      </w:r>
      <w:r w:rsidRPr="00064CD1">
        <w:t xml:space="preserve"> submitted a favorable report on the Ethics Commission appointment.</w:t>
      </w:r>
    </w:p>
    <w:p w14:paraId="0BB2E836" w14:textId="77777777" w:rsidR="009E0EB4" w:rsidRDefault="009E0EB4" w:rsidP="004D45C7">
      <w:pPr>
        <w:ind w:firstLine="0"/>
      </w:pPr>
    </w:p>
    <w:p w14:paraId="4C8370C9" w14:textId="421D9DBD" w:rsidR="004D45C7" w:rsidRDefault="004D45C7" w:rsidP="004D45C7">
      <w:r>
        <w:t xml:space="preserve">The yeas and nays were taken resulting as follows: </w:t>
      </w:r>
    </w:p>
    <w:p w14:paraId="61C36868" w14:textId="076E723E" w:rsidR="004D45C7" w:rsidRDefault="004D45C7" w:rsidP="004D45C7">
      <w:pPr>
        <w:jc w:val="center"/>
      </w:pPr>
      <w:r>
        <w:t xml:space="preserve"> </w:t>
      </w:r>
      <w:bookmarkStart w:id="151" w:name="vote_start201"/>
      <w:bookmarkEnd w:id="151"/>
      <w:r>
        <w:t>Yeas 63; Nays 11</w:t>
      </w:r>
    </w:p>
    <w:p w14:paraId="26A4D6E3" w14:textId="77777777" w:rsidR="004D45C7" w:rsidRDefault="004D45C7" w:rsidP="004D45C7">
      <w:pPr>
        <w:jc w:val="center"/>
      </w:pPr>
    </w:p>
    <w:p w14:paraId="2B6419CC"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31007F9" w14:textId="77777777" w:rsidTr="004D45C7">
        <w:tc>
          <w:tcPr>
            <w:tcW w:w="2179" w:type="dxa"/>
          </w:tcPr>
          <w:p w14:paraId="03F22A53" w14:textId="2FAB3365" w:rsidR="004D45C7" w:rsidRPr="004D45C7" w:rsidRDefault="004D45C7" w:rsidP="004D45C7">
            <w:pPr>
              <w:keepNext/>
              <w:ind w:firstLine="0"/>
            </w:pPr>
            <w:r>
              <w:t>Bailey</w:t>
            </w:r>
          </w:p>
        </w:tc>
        <w:tc>
          <w:tcPr>
            <w:tcW w:w="2179" w:type="dxa"/>
          </w:tcPr>
          <w:p w14:paraId="7C4E67F3" w14:textId="55DF6E40" w:rsidR="004D45C7" w:rsidRPr="004D45C7" w:rsidRDefault="004D45C7" w:rsidP="004D45C7">
            <w:pPr>
              <w:keepNext/>
              <w:ind w:firstLine="0"/>
            </w:pPr>
            <w:r>
              <w:t>Ballentine</w:t>
            </w:r>
          </w:p>
        </w:tc>
        <w:tc>
          <w:tcPr>
            <w:tcW w:w="2180" w:type="dxa"/>
          </w:tcPr>
          <w:p w14:paraId="66F6BF26" w14:textId="77956ECE" w:rsidR="004D45C7" w:rsidRPr="004D45C7" w:rsidRDefault="004D45C7" w:rsidP="004D45C7">
            <w:pPr>
              <w:keepNext/>
              <w:ind w:firstLine="0"/>
            </w:pPr>
            <w:r>
              <w:t>Bauer</w:t>
            </w:r>
          </w:p>
        </w:tc>
      </w:tr>
      <w:tr w:rsidR="004D45C7" w:rsidRPr="004D45C7" w14:paraId="08D6E147" w14:textId="77777777" w:rsidTr="004D45C7">
        <w:tc>
          <w:tcPr>
            <w:tcW w:w="2179" w:type="dxa"/>
          </w:tcPr>
          <w:p w14:paraId="390E95E7" w14:textId="3AC8C1B5" w:rsidR="004D45C7" w:rsidRPr="004D45C7" w:rsidRDefault="004D45C7" w:rsidP="004D45C7">
            <w:pPr>
              <w:ind w:firstLine="0"/>
            </w:pPr>
            <w:r>
              <w:t>Bernstein</w:t>
            </w:r>
          </w:p>
        </w:tc>
        <w:tc>
          <w:tcPr>
            <w:tcW w:w="2179" w:type="dxa"/>
          </w:tcPr>
          <w:p w14:paraId="7F998C77" w14:textId="42BC13BF" w:rsidR="004D45C7" w:rsidRPr="004D45C7" w:rsidRDefault="004D45C7" w:rsidP="004D45C7">
            <w:pPr>
              <w:ind w:firstLine="0"/>
            </w:pPr>
            <w:r>
              <w:t>Bowers</w:t>
            </w:r>
          </w:p>
        </w:tc>
        <w:tc>
          <w:tcPr>
            <w:tcW w:w="2180" w:type="dxa"/>
          </w:tcPr>
          <w:p w14:paraId="40AEB15C" w14:textId="444E5BCE" w:rsidR="004D45C7" w:rsidRPr="004D45C7" w:rsidRDefault="004D45C7" w:rsidP="004D45C7">
            <w:pPr>
              <w:ind w:firstLine="0"/>
            </w:pPr>
            <w:r>
              <w:t>Bradley</w:t>
            </w:r>
          </w:p>
        </w:tc>
      </w:tr>
      <w:tr w:rsidR="004D45C7" w:rsidRPr="004D45C7" w14:paraId="16B1289A" w14:textId="77777777" w:rsidTr="004D45C7">
        <w:tc>
          <w:tcPr>
            <w:tcW w:w="2179" w:type="dxa"/>
          </w:tcPr>
          <w:p w14:paraId="368D25E1" w14:textId="0D24CA60" w:rsidR="004D45C7" w:rsidRPr="004D45C7" w:rsidRDefault="004D45C7" w:rsidP="004D45C7">
            <w:pPr>
              <w:ind w:firstLine="0"/>
            </w:pPr>
            <w:r>
              <w:t>Brewer</w:t>
            </w:r>
          </w:p>
        </w:tc>
        <w:tc>
          <w:tcPr>
            <w:tcW w:w="2179" w:type="dxa"/>
          </w:tcPr>
          <w:p w14:paraId="5FF2EE58" w14:textId="577484DD" w:rsidR="004D45C7" w:rsidRPr="004D45C7" w:rsidRDefault="004D45C7" w:rsidP="004D45C7">
            <w:pPr>
              <w:ind w:firstLine="0"/>
            </w:pPr>
            <w:r>
              <w:t>Bustos</w:t>
            </w:r>
          </w:p>
        </w:tc>
        <w:tc>
          <w:tcPr>
            <w:tcW w:w="2180" w:type="dxa"/>
          </w:tcPr>
          <w:p w14:paraId="05AE9C5C" w14:textId="2C19F0C5" w:rsidR="004D45C7" w:rsidRPr="004D45C7" w:rsidRDefault="004D45C7" w:rsidP="004D45C7">
            <w:pPr>
              <w:ind w:firstLine="0"/>
            </w:pPr>
            <w:r>
              <w:t>Calhoon</w:t>
            </w:r>
          </w:p>
        </w:tc>
      </w:tr>
      <w:tr w:rsidR="004D45C7" w:rsidRPr="004D45C7" w14:paraId="73A7DEFE" w14:textId="77777777" w:rsidTr="004D45C7">
        <w:tc>
          <w:tcPr>
            <w:tcW w:w="2179" w:type="dxa"/>
          </w:tcPr>
          <w:p w14:paraId="256F51BF" w14:textId="7A369147" w:rsidR="004D45C7" w:rsidRPr="004D45C7" w:rsidRDefault="004D45C7" w:rsidP="004D45C7">
            <w:pPr>
              <w:ind w:firstLine="0"/>
            </w:pPr>
            <w:r>
              <w:t>Chapman</w:t>
            </w:r>
          </w:p>
        </w:tc>
        <w:tc>
          <w:tcPr>
            <w:tcW w:w="2179" w:type="dxa"/>
          </w:tcPr>
          <w:p w14:paraId="3A9FCFE6" w14:textId="1A703739" w:rsidR="004D45C7" w:rsidRPr="004D45C7" w:rsidRDefault="004D45C7" w:rsidP="004D45C7">
            <w:pPr>
              <w:ind w:firstLine="0"/>
            </w:pPr>
            <w:r>
              <w:t>Clyburn</w:t>
            </w:r>
          </w:p>
        </w:tc>
        <w:tc>
          <w:tcPr>
            <w:tcW w:w="2180" w:type="dxa"/>
          </w:tcPr>
          <w:p w14:paraId="1FF77749" w14:textId="5E0344DF" w:rsidR="004D45C7" w:rsidRPr="004D45C7" w:rsidRDefault="004D45C7" w:rsidP="004D45C7">
            <w:pPr>
              <w:ind w:firstLine="0"/>
            </w:pPr>
            <w:r>
              <w:t>Collins</w:t>
            </w:r>
          </w:p>
        </w:tc>
      </w:tr>
      <w:tr w:rsidR="004D45C7" w:rsidRPr="004D45C7" w14:paraId="3B06C9D0" w14:textId="77777777" w:rsidTr="004D45C7">
        <w:tc>
          <w:tcPr>
            <w:tcW w:w="2179" w:type="dxa"/>
          </w:tcPr>
          <w:p w14:paraId="0A22AE50" w14:textId="3E75FD92" w:rsidR="004D45C7" w:rsidRPr="004D45C7" w:rsidRDefault="004D45C7" w:rsidP="004D45C7">
            <w:pPr>
              <w:ind w:firstLine="0"/>
            </w:pPr>
            <w:r>
              <w:t>B. L. Cox</w:t>
            </w:r>
          </w:p>
        </w:tc>
        <w:tc>
          <w:tcPr>
            <w:tcW w:w="2179" w:type="dxa"/>
          </w:tcPr>
          <w:p w14:paraId="6F85E63C" w14:textId="4F8DACB8" w:rsidR="004D45C7" w:rsidRPr="004D45C7" w:rsidRDefault="004D45C7" w:rsidP="004D45C7">
            <w:pPr>
              <w:ind w:firstLine="0"/>
            </w:pPr>
            <w:r>
              <w:t>Davis</w:t>
            </w:r>
          </w:p>
        </w:tc>
        <w:tc>
          <w:tcPr>
            <w:tcW w:w="2180" w:type="dxa"/>
          </w:tcPr>
          <w:p w14:paraId="7EDE8E52" w14:textId="0927F127" w:rsidR="004D45C7" w:rsidRPr="004D45C7" w:rsidRDefault="004D45C7" w:rsidP="004D45C7">
            <w:pPr>
              <w:ind w:firstLine="0"/>
            </w:pPr>
            <w:r>
              <w:t>Duncan</w:t>
            </w:r>
          </w:p>
        </w:tc>
      </w:tr>
      <w:tr w:rsidR="004D45C7" w:rsidRPr="004D45C7" w14:paraId="3D23AA0C" w14:textId="77777777" w:rsidTr="004D45C7">
        <w:tc>
          <w:tcPr>
            <w:tcW w:w="2179" w:type="dxa"/>
          </w:tcPr>
          <w:p w14:paraId="0E790B4E" w14:textId="5C5B24A1" w:rsidR="004D45C7" w:rsidRPr="004D45C7" w:rsidRDefault="004D45C7" w:rsidP="004D45C7">
            <w:pPr>
              <w:ind w:firstLine="0"/>
            </w:pPr>
            <w:r>
              <w:t>Forrest</w:t>
            </w:r>
          </w:p>
        </w:tc>
        <w:tc>
          <w:tcPr>
            <w:tcW w:w="2179" w:type="dxa"/>
          </w:tcPr>
          <w:p w14:paraId="54B36189" w14:textId="2F992EEC" w:rsidR="004D45C7" w:rsidRPr="004D45C7" w:rsidRDefault="004D45C7" w:rsidP="004D45C7">
            <w:pPr>
              <w:ind w:firstLine="0"/>
            </w:pPr>
            <w:r>
              <w:t>Gagnon</w:t>
            </w:r>
          </w:p>
        </w:tc>
        <w:tc>
          <w:tcPr>
            <w:tcW w:w="2180" w:type="dxa"/>
          </w:tcPr>
          <w:p w14:paraId="00B1B970" w14:textId="22A9E5EF" w:rsidR="004D45C7" w:rsidRPr="004D45C7" w:rsidRDefault="004D45C7" w:rsidP="004D45C7">
            <w:pPr>
              <w:ind w:firstLine="0"/>
            </w:pPr>
            <w:r>
              <w:t>Gilliam</w:t>
            </w:r>
          </w:p>
        </w:tc>
      </w:tr>
      <w:tr w:rsidR="004D45C7" w:rsidRPr="004D45C7" w14:paraId="03653535" w14:textId="77777777" w:rsidTr="004D45C7">
        <w:tc>
          <w:tcPr>
            <w:tcW w:w="2179" w:type="dxa"/>
          </w:tcPr>
          <w:p w14:paraId="1C3F5638" w14:textId="6AE6BF43" w:rsidR="004D45C7" w:rsidRPr="004D45C7" w:rsidRDefault="004D45C7" w:rsidP="004D45C7">
            <w:pPr>
              <w:ind w:firstLine="0"/>
            </w:pPr>
            <w:r>
              <w:t>Gilliard</w:t>
            </w:r>
          </w:p>
        </w:tc>
        <w:tc>
          <w:tcPr>
            <w:tcW w:w="2179" w:type="dxa"/>
          </w:tcPr>
          <w:p w14:paraId="44DB68B4" w14:textId="31446B72" w:rsidR="004D45C7" w:rsidRPr="004D45C7" w:rsidRDefault="004D45C7" w:rsidP="004D45C7">
            <w:pPr>
              <w:ind w:firstLine="0"/>
            </w:pPr>
            <w:r>
              <w:t>Govan</w:t>
            </w:r>
          </w:p>
        </w:tc>
        <w:tc>
          <w:tcPr>
            <w:tcW w:w="2180" w:type="dxa"/>
          </w:tcPr>
          <w:p w14:paraId="304C8A5F" w14:textId="28DAC2DE" w:rsidR="004D45C7" w:rsidRPr="004D45C7" w:rsidRDefault="004D45C7" w:rsidP="004D45C7">
            <w:pPr>
              <w:ind w:firstLine="0"/>
            </w:pPr>
            <w:r>
              <w:t>Grant</w:t>
            </w:r>
          </w:p>
        </w:tc>
      </w:tr>
      <w:tr w:rsidR="004D45C7" w:rsidRPr="004D45C7" w14:paraId="318030D4" w14:textId="77777777" w:rsidTr="004D45C7">
        <w:tc>
          <w:tcPr>
            <w:tcW w:w="2179" w:type="dxa"/>
          </w:tcPr>
          <w:p w14:paraId="5CB6EBCC" w14:textId="6B7278F1" w:rsidR="004D45C7" w:rsidRPr="004D45C7" w:rsidRDefault="004D45C7" w:rsidP="004D45C7">
            <w:pPr>
              <w:ind w:firstLine="0"/>
            </w:pPr>
            <w:r>
              <w:t>Guest</w:t>
            </w:r>
          </w:p>
        </w:tc>
        <w:tc>
          <w:tcPr>
            <w:tcW w:w="2179" w:type="dxa"/>
          </w:tcPr>
          <w:p w14:paraId="7080DE21" w14:textId="21969B88" w:rsidR="004D45C7" w:rsidRPr="004D45C7" w:rsidRDefault="004D45C7" w:rsidP="004D45C7">
            <w:pPr>
              <w:ind w:firstLine="0"/>
            </w:pPr>
            <w:r>
              <w:t>Haddon</w:t>
            </w:r>
          </w:p>
        </w:tc>
        <w:tc>
          <w:tcPr>
            <w:tcW w:w="2180" w:type="dxa"/>
          </w:tcPr>
          <w:p w14:paraId="1AD67CD8" w14:textId="29D96C20" w:rsidR="004D45C7" w:rsidRPr="004D45C7" w:rsidRDefault="004D45C7" w:rsidP="004D45C7">
            <w:pPr>
              <w:ind w:firstLine="0"/>
            </w:pPr>
            <w:r>
              <w:t>Hager</w:t>
            </w:r>
          </w:p>
        </w:tc>
      </w:tr>
      <w:tr w:rsidR="004D45C7" w:rsidRPr="004D45C7" w14:paraId="038D2042" w14:textId="77777777" w:rsidTr="004D45C7">
        <w:tc>
          <w:tcPr>
            <w:tcW w:w="2179" w:type="dxa"/>
          </w:tcPr>
          <w:p w14:paraId="1DDDFE00" w14:textId="1515D88D" w:rsidR="004D45C7" w:rsidRPr="004D45C7" w:rsidRDefault="004D45C7" w:rsidP="004D45C7">
            <w:pPr>
              <w:ind w:firstLine="0"/>
            </w:pPr>
            <w:r>
              <w:t>Hardee</w:t>
            </w:r>
          </w:p>
        </w:tc>
        <w:tc>
          <w:tcPr>
            <w:tcW w:w="2179" w:type="dxa"/>
          </w:tcPr>
          <w:p w14:paraId="6865F654" w14:textId="0221534C" w:rsidR="004D45C7" w:rsidRPr="004D45C7" w:rsidRDefault="004D45C7" w:rsidP="004D45C7">
            <w:pPr>
              <w:ind w:firstLine="0"/>
            </w:pPr>
            <w:r>
              <w:t>Hartnett</w:t>
            </w:r>
          </w:p>
        </w:tc>
        <w:tc>
          <w:tcPr>
            <w:tcW w:w="2180" w:type="dxa"/>
          </w:tcPr>
          <w:p w14:paraId="2AA7D46D" w14:textId="53853551" w:rsidR="004D45C7" w:rsidRPr="004D45C7" w:rsidRDefault="004D45C7" w:rsidP="004D45C7">
            <w:pPr>
              <w:ind w:firstLine="0"/>
            </w:pPr>
            <w:r>
              <w:t>Hartz</w:t>
            </w:r>
          </w:p>
        </w:tc>
      </w:tr>
      <w:tr w:rsidR="004D45C7" w:rsidRPr="004D45C7" w14:paraId="5B75FEAC" w14:textId="77777777" w:rsidTr="004D45C7">
        <w:tc>
          <w:tcPr>
            <w:tcW w:w="2179" w:type="dxa"/>
          </w:tcPr>
          <w:p w14:paraId="581B4277" w14:textId="385B52CC" w:rsidR="004D45C7" w:rsidRPr="004D45C7" w:rsidRDefault="004D45C7" w:rsidP="004D45C7">
            <w:pPr>
              <w:ind w:firstLine="0"/>
            </w:pPr>
            <w:r>
              <w:t>Hayes</w:t>
            </w:r>
          </w:p>
        </w:tc>
        <w:tc>
          <w:tcPr>
            <w:tcW w:w="2179" w:type="dxa"/>
          </w:tcPr>
          <w:p w14:paraId="28D1BBCE" w14:textId="22843BF2" w:rsidR="004D45C7" w:rsidRPr="004D45C7" w:rsidRDefault="004D45C7" w:rsidP="004D45C7">
            <w:pPr>
              <w:ind w:firstLine="0"/>
            </w:pPr>
            <w:r>
              <w:t>Herbkersman</w:t>
            </w:r>
          </w:p>
        </w:tc>
        <w:tc>
          <w:tcPr>
            <w:tcW w:w="2180" w:type="dxa"/>
          </w:tcPr>
          <w:p w14:paraId="111E88E2" w14:textId="45FC729A" w:rsidR="004D45C7" w:rsidRPr="004D45C7" w:rsidRDefault="004D45C7" w:rsidP="004D45C7">
            <w:pPr>
              <w:ind w:firstLine="0"/>
            </w:pPr>
            <w:r>
              <w:t>Hiott</w:t>
            </w:r>
          </w:p>
        </w:tc>
      </w:tr>
      <w:tr w:rsidR="004D45C7" w:rsidRPr="004D45C7" w14:paraId="6248D19E" w14:textId="77777777" w:rsidTr="004D45C7">
        <w:tc>
          <w:tcPr>
            <w:tcW w:w="2179" w:type="dxa"/>
          </w:tcPr>
          <w:p w14:paraId="58B7EBA4" w14:textId="00C566ED" w:rsidR="004D45C7" w:rsidRPr="004D45C7" w:rsidRDefault="004D45C7" w:rsidP="004D45C7">
            <w:pPr>
              <w:ind w:firstLine="0"/>
            </w:pPr>
            <w:r>
              <w:t>Hixon</w:t>
            </w:r>
          </w:p>
        </w:tc>
        <w:tc>
          <w:tcPr>
            <w:tcW w:w="2179" w:type="dxa"/>
          </w:tcPr>
          <w:p w14:paraId="22D7E6A5" w14:textId="300A3192" w:rsidR="004D45C7" w:rsidRPr="004D45C7" w:rsidRDefault="004D45C7" w:rsidP="004D45C7">
            <w:pPr>
              <w:ind w:firstLine="0"/>
            </w:pPr>
            <w:r>
              <w:t>Holman</w:t>
            </w:r>
          </w:p>
        </w:tc>
        <w:tc>
          <w:tcPr>
            <w:tcW w:w="2180" w:type="dxa"/>
          </w:tcPr>
          <w:p w14:paraId="4FB80947" w14:textId="121C6C9C" w:rsidR="004D45C7" w:rsidRPr="004D45C7" w:rsidRDefault="004D45C7" w:rsidP="004D45C7">
            <w:pPr>
              <w:ind w:firstLine="0"/>
            </w:pPr>
            <w:r>
              <w:t>Hosey</w:t>
            </w:r>
          </w:p>
        </w:tc>
      </w:tr>
      <w:tr w:rsidR="004D45C7" w:rsidRPr="004D45C7" w14:paraId="26F2A4C2" w14:textId="77777777" w:rsidTr="004D45C7">
        <w:tc>
          <w:tcPr>
            <w:tcW w:w="2179" w:type="dxa"/>
          </w:tcPr>
          <w:p w14:paraId="1E9E78A9" w14:textId="677F4EFC" w:rsidR="004D45C7" w:rsidRPr="004D45C7" w:rsidRDefault="004D45C7" w:rsidP="004D45C7">
            <w:pPr>
              <w:ind w:firstLine="0"/>
            </w:pPr>
            <w:r>
              <w:t>Howard</w:t>
            </w:r>
          </w:p>
        </w:tc>
        <w:tc>
          <w:tcPr>
            <w:tcW w:w="2179" w:type="dxa"/>
          </w:tcPr>
          <w:p w14:paraId="4087B234" w14:textId="1A06057C" w:rsidR="004D45C7" w:rsidRPr="004D45C7" w:rsidRDefault="004D45C7" w:rsidP="004D45C7">
            <w:pPr>
              <w:ind w:firstLine="0"/>
            </w:pPr>
            <w:r>
              <w:t>Jones</w:t>
            </w:r>
          </w:p>
        </w:tc>
        <w:tc>
          <w:tcPr>
            <w:tcW w:w="2180" w:type="dxa"/>
          </w:tcPr>
          <w:p w14:paraId="30CC4152" w14:textId="740D1F70" w:rsidR="004D45C7" w:rsidRPr="004D45C7" w:rsidRDefault="004D45C7" w:rsidP="004D45C7">
            <w:pPr>
              <w:ind w:firstLine="0"/>
            </w:pPr>
            <w:r>
              <w:t>King</w:t>
            </w:r>
          </w:p>
        </w:tc>
      </w:tr>
      <w:tr w:rsidR="004D45C7" w:rsidRPr="004D45C7" w14:paraId="72EB63DF" w14:textId="77777777" w:rsidTr="004D45C7">
        <w:tc>
          <w:tcPr>
            <w:tcW w:w="2179" w:type="dxa"/>
          </w:tcPr>
          <w:p w14:paraId="45A76245" w14:textId="367C1123" w:rsidR="004D45C7" w:rsidRPr="004D45C7" w:rsidRDefault="004D45C7" w:rsidP="004D45C7">
            <w:pPr>
              <w:ind w:firstLine="0"/>
            </w:pPr>
            <w:r>
              <w:t>Kirby</w:t>
            </w:r>
          </w:p>
        </w:tc>
        <w:tc>
          <w:tcPr>
            <w:tcW w:w="2179" w:type="dxa"/>
          </w:tcPr>
          <w:p w14:paraId="4171C8F5" w14:textId="50AA3285" w:rsidR="004D45C7" w:rsidRPr="004D45C7" w:rsidRDefault="004D45C7" w:rsidP="004D45C7">
            <w:pPr>
              <w:ind w:firstLine="0"/>
            </w:pPr>
            <w:r>
              <w:t>Landing</w:t>
            </w:r>
          </w:p>
        </w:tc>
        <w:tc>
          <w:tcPr>
            <w:tcW w:w="2180" w:type="dxa"/>
          </w:tcPr>
          <w:p w14:paraId="45373B51" w14:textId="2C610B1C" w:rsidR="004D45C7" w:rsidRPr="004D45C7" w:rsidRDefault="004D45C7" w:rsidP="004D45C7">
            <w:pPr>
              <w:ind w:firstLine="0"/>
            </w:pPr>
            <w:r>
              <w:t>Ligon</w:t>
            </w:r>
          </w:p>
        </w:tc>
      </w:tr>
      <w:tr w:rsidR="004D45C7" w:rsidRPr="004D45C7" w14:paraId="2BC5A8AB" w14:textId="77777777" w:rsidTr="004D45C7">
        <w:tc>
          <w:tcPr>
            <w:tcW w:w="2179" w:type="dxa"/>
          </w:tcPr>
          <w:p w14:paraId="4B634CDC" w14:textId="21F3EF24" w:rsidR="004D45C7" w:rsidRPr="004D45C7" w:rsidRDefault="004D45C7" w:rsidP="004D45C7">
            <w:pPr>
              <w:ind w:firstLine="0"/>
            </w:pPr>
            <w:r>
              <w:t>Long</w:t>
            </w:r>
          </w:p>
        </w:tc>
        <w:tc>
          <w:tcPr>
            <w:tcW w:w="2179" w:type="dxa"/>
          </w:tcPr>
          <w:p w14:paraId="3B886EA9" w14:textId="2629F3DF" w:rsidR="004D45C7" w:rsidRPr="004D45C7" w:rsidRDefault="004D45C7" w:rsidP="004D45C7">
            <w:pPr>
              <w:ind w:firstLine="0"/>
            </w:pPr>
            <w:r>
              <w:t>Martin</w:t>
            </w:r>
          </w:p>
        </w:tc>
        <w:tc>
          <w:tcPr>
            <w:tcW w:w="2180" w:type="dxa"/>
          </w:tcPr>
          <w:p w14:paraId="7C0A21F5" w14:textId="327D89E7" w:rsidR="004D45C7" w:rsidRPr="004D45C7" w:rsidRDefault="004D45C7" w:rsidP="004D45C7">
            <w:pPr>
              <w:ind w:firstLine="0"/>
            </w:pPr>
            <w:r>
              <w:t>McGinnis</w:t>
            </w:r>
          </w:p>
        </w:tc>
      </w:tr>
      <w:tr w:rsidR="004D45C7" w:rsidRPr="004D45C7" w14:paraId="07E88259" w14:textId="77777777" w:rsidTr="004D45C7">
        <w:tc>
          <w:tcPr>
            <w:tcW w:w="2179" w:type="dxa"/>
          </w:tcPr>
          <w:p w14:paraId="58E47AEA" w14:textId="15203F3C" w:rsidR="004D45C7" w:rsidRPr="004D45C7" w:rsidRDefault="004D45C7" w:rsidP="004D45C7">
            <w:pPr>
              <w:ind w:firstLine="0"/>
            </w:pPr>
            <w:r>
              <w:t>Montgomery</w:t>
            </w:r>
          </w:p>
        </w:tc>
        <w:tc>
          <w:tcPr>
            <w:tcW w:w="2179" w:type="dxa"/>
          </w:tcPr>
          <w:p w14:paraId="504C5832" w14:textId="11268BE2" w:rsidR="004D45C7" w:rsidRPr="004D45C7" w:rsidRDefault="004D45C7" w:rsidP="004D45C7">
            <w:pPr>
              <w:ind w:firstLine="0"/>
            </w:pPr>
            <w:r>
              <w:t>T. Moore</w:t>
            </w:r>
          </w:p>
        </w:tc>
        <w:tc>
          <w:tcPr>
            <w:tcW w:w="2180" w:type="dxa"/>
          </w:tcPr>
          <w:p w14:paraId="1BE0534D" w14:textId="0ED12197" w:rsidR="004D45C7" w:rsidRPr="004D45C7" w:rsidRDefault="004D45C7" w:rsidP="004D45C7">
            <w:pPr>
              <w:ind w:firstLine="0"/>
            </w:pPr>
            <w:r>
              <w:t>Neese</w:t>
            </w:r>
          </w:p>
        </w:tc>
      </w:tr>
      <w:tr w:rsidR="004D45C7" w:rsidRPr="004D45C7" w14:paraId="7A0841D0" w14:textId="77777777" w:rsidTr="004D45C7">
        <w:tc>
          <w:tcPr>
            <w:tcW w:w="2179" w:type="dxa"/>
          </w:tcPr>
          <w:p w14:paraId="7DDD4DD8" w14:textId="08025216" w:rsidR="004D45C7" w:rsidRPr="004D45C7" w:rsidRDefault="004D45C7" w:rsidP="004D45C7">
            <w:pPr>
              <w:ind w:firstLine="0"/>
            </w:pPr>
            <w:r>
              <w:t>B. Newton</w:t>
            </w:r>
          </w:p>
        </w:tc>
        <w:tc>
          <w:tcPr>
            <w:tcW w:w="2179" w:type="dxa"/>
          </w:tcPr>
          <w:p w14:paraId="2E005C8B" w14:textId="5C13BA42" w:rsidR="004D45C7" w:rsidRPr="004D45C7" w:rsidRDefault="004D45C7" w:rsidP="004D45C7">
            <w:pPr>
              <w:ind w:firstLine="0"/>
            </w:pPr>
            <w:r>
              <w:t>Pedalino</w:t>
            </w:r>
          </w:p>
        </w:tc>
        <w:tc>
          <w:tcPr>
            <w:tcW w:w="2180" w:type="dxa"/>
          </w:tcPr>
          <w:p w14:paraId="5EEB0AC0" w14:textId="7BDD4C84" w:rsidR="004D45C7" w:rsidRPr="004D45C7" w:rsidRDefault="004D45C7" w:rsidP="004D45C7">
            <w:pPr>
              <w:ind w:firstLine="0"/>
            </w:pPr>
            <w:r>
              <w:t>Reese</w:t>
            </w:r>
          </w:p>
        </w:tc>
      </w:tr>
      <w:tr w:rsidR="004D45C7" w:rsidRPr="004D45C7" w14:paraId="3BFE8BF9" w14:textId="77777777" w:rsidTr="004D45C7">
        <w:tc>
          <w:tcPr>
            <w:tcW w:w="2179" w:type="dxa"/>
          </w:tcPr>
          <w:p w14:paraId="29D1AF24" w14:textId="73CD5C49" w:rsidR="004D45C7" w:rsidRPr="004D45C7" w:rsidRDefault="004D45C7" w:rsidP="004D45C7">
            <w:pPr>
              <w:ind w:firstLine="0"/>
            </w:pPr>
            <w:r>
              <w:t>Robbins</w:t>
            </w:r>
          </w:p>
        </w:tc>
        <w:tc>
          <w:tcPr>
            <w:tcW w:w="2179" w:type="dxa"/>
          </w:tcPr>
          <w:p w14:paraId="6C38C52D" w14:textId="285A51EF" w:rsidR="004D45C7" w:rsidRPr="004D45C7" w:rsidRDefault="004D45C7" w:rsidP="004D45C7">
            <w:pPr>
              <w:ind w:firstLine="0"/>
            </w:pPr>
            <w:r>
              <w:t>Sanders</w:t>
            </w:r>
          </w:p>
        </w:tc>
        <w:tc>
          <w:tcPr>
            <w:tcW w:w="2180" w:type="dxa"/>
          </w:tcPr>
          <w:p w14:paraId="58F14C07" w14:textId="2C060994" w:rsidR="004D45C7" w:rsidRPr="004D45C7" w:rsidRDefault="004D45C7" w:rsidP="004D45C7">
            <w:pPr>
              <w:ind w:firstLine="0"/>
            </w:pPr>
            <w:r>
              <w:t>Schuessler</w:t>
            </w:r>
          </w:p>
        </w:tc>
      </w:tr>
      <w:tr w:rsidR="004D45C7" w:rsidRPr="004D45C7" w14:paraId="7F3DDDEF" w14:textId="77777777" w:rsidTr="004D45C7">
        <w:tc>
          <w:tcPr>
            <w:tcW w:w="2179" w:type="dxa"/>
          </w:tcPr>
          <w:p w14:paraId="2F4CAAB9" w14:textId="7EAA3EBD" w:rsidR="004D45C7" w:rsidRPr="004D45C7" w:rsidRDefault="004D45C7" w:rsidP="004D45C7">
            <w:pPr>
              <w:ind w:firstLine="0"/>
            </w:pPr>
            <w:r>
              <w:t>Sessions</w:t>
            </w:r>
          </w:p>
        </w:tc>
        <w:tc>
          <w:tcPr>
            <w:tcW w:w="2179" w:type="dxa"/>
          </w:tcPr>
          <w:p w14:paraId="2B3E37D3" w14:textId="6435DFE7" w:rsidR="004D45C7" w:rsidRPr="004D45C7" w:rsidRDefault="004D45C7" w:rsidP="004D45C7">
            <w:pPr>
              <w:ind w:firstLine="0"/>
            </w:pPr>
            <w:r>
              <w:t>M. M. Smith</w:t>
            </w:r>
          </w:p>
        </w:tc>
        <w:tc>
          <w:tcPr>
            <w:tcW w:w="2180" w:type="dxa"/>
          </w:tcPr>
          <w:p w14:paraId="0CF07179" w14:textId="01DB9BE1" w:rsidR="004D45C7" w:rsidRPr="004D45C7" w:rsidRDefault="004D45C7" w:rsidP="004D45C7">
            <w:pPr>
              <w:ind w:firstLine="0"/>
            </w:pPr>
            <w:r>
              <w:t>Stavrinakis</w:t>
            </w:r>
          </w:p>
        </w:tc>
      </w:tr>
      <w:tr w:rsidR="004D45C7" w:rsidRPr="004D45C7" w14:paraId="242F2DF6" w14:textId="77777777" w:rsidTr="004D45C7">
        <w:tc>
          <w:tcPr>
            <w:tcW w:w="2179" w:type="dxa"/>
          </w:tcPr>
          <w:p w14:paraId="037815C2" w14:textId="60F7BCFC" w:rsidR="004D45C7" w:rsidRPr="004D45C7" w:rsidRDefault="004D45C7" w:rsidP="004D45C7">
            <w:pPr>
              <w:ind w:firstLine="0"/>
            </w:pPr>
            <w:r>
              <w:t>Taylor</w:t>
            </w:r>
          </w:p>
        </w:tc>
        <w:tc>
          <w:tcPr>
            <w:tcW w:w="2179" w:type="dxa"/>
          </w:tcPr>
          <w:p w14:paraId="30E777BD" w14:textId="1B19FCDF" w:rsidR="004D45C7" w:rsidRPr="004D45C7" w:rsidRDefault="004D45C7" w:rsidP="004D45C7">
            <w:pPr>
              <w:ind w:firstLine="0"/>
            </w:pPr>
            <w:r>
              <w:t>Teeple</w:t>
            </w:r>
          </w:p>
        </w:tc>
        <w:tc>
          <w:tcPr>
            <w:tcW w:w="2180" w:type="dxa"/>
          </w:tcPr>
          <w:p w14:paraId="3AE95358" w14:textId="4F06C204" w:rsidR="004D45C7" w:rsidRPr="004D45C7" w:rsidRDefault="004D45C7" w:rsidP="004D45C7">
            <w:pPr>
              <w:ind w:firstLine="0"/>
            </w:pPr>
            <w:r>
              <w:t>Vaughan</w:t>
            </w:r>
          </w:p>
        </w:tc>
      </w:tr>
      <w:tr w:rsidR="004D45C7" w:rsidRPr="004D45C7" w14:paraId="14FE78AD" w14:textId="77777777" w:rsidTr="004D45C7">
        <w:tc>
          <w:tcPr>
            <w:tcW w:w="2179" w:type="dxa"/>
          </w:tcPr>
          <w:p w14:paraId="41030BC9" w14:textId="514DE679" w:rsidR="004D45C7" w:rsidRPr="004D45C7" w:rsidRDefault="004D45C7" w:rsidP="004D45C7">
            <w:pPr>
              <w:keepNext/>
              <w:ind w:firstLine="0"/>
            </w:pPr>
            <w:bookmarkStart w:id="152" w:name="p63"/>
            <w:bookmarkEnd w:id="150"/>
            <w:r>
              <w:lastRenderedPageBreak/>
              <w:t>Waters</w:t>
            </w:r>
          </w:p>
        </w:tc>
        <w:tc>
          <w:tcPr>
            <w:tcW w:w="2179" w:type="dxa"/>
          </w:tcPr>
          <w:p w14:paraId="2CE7FA8F" w14:textId="348F93B0" w:rsidR="004D45C7" w:rsidRPr="004D45C7" w:rsidRDefault="004D45C7" w:rsidP="004D45C7">
            <w:pPr>
              <w:keepNext/>
              <w:ind w:firstLine="0"/>
            </w:pPr>
            <w:r>
              <w:t>Whitmire</w:t>
            </w:r>
          </w:p>
        </w:tc>
        <w:tc>
          <w:tcPr>
            <w:tcW w:w="2180" w:type="dxa"/>
          </w:tcPr>
          <w:p w14:paraId="5A83FFF0" w14:textId="032197B7" w:rsidR="004D45C7" w:rsidRPr="004D45C7" w:rsidRDefault="004D45C7" w:rsidP="004D45C7">
            <w:pPr>
              <w:keepNext/>
              <w:ind w:firstLine="0"/>
            </w:pPr>
            <w:r>
              <w:t>Wickensimer</w:t>
            </w:r>
          </w:p>
        </w:tc>
      </w:tr>
      <w:tr w:rsidR="004D45C7" w:rsidRPr="004D45C7" w14:paraId="6C140DCA" w14:textId="77777777" w:rsidTr="004D45C7">
        <w:tc>
          <w:tcPr>
            <w:tcW w:w="2179" w:type="dxa"/>
          </w:tcPr>
          <w:p w14:paraId="01683A33" w14:textId="3AC5F39D" w:rsidR="004D45C7" w:rsidRPr="004D45C7" w:rsidRDefault="004D45C7" w:rsidP="004D45C7">
            <w:pPr>
              <w:keepNext/>
              <w:ind w:firstLine="0"/>
            </w:pPr>
            <w:r>
              <w:t>Williams</w:t>
            </w:r>
          </w:p>
        </w:tc>
        <w:tc>
          <w:tcPr>
            <w:tcW w:w="2179" w:type="dxa"/>
          </w:tcPr>
          <w:p w14:paraId="168D7698" w14:textId="571FA75A" w:rsidR="004D45C7" w:rsidRPr="004D45C7" w:rsidRDefault="004D45C7" w:rsidP="004D45C7">
            <w:pPr>
              <w:keepNext/>
              <w:ind w:firstLine="0"/>
            </w:pPr>
            <w:r>
              <w:t>Willis</w:t>
            </w:r>
          </w:p>
        </w:tc>
        <w:tc>
          <w:tcPr>
            <w:tcW w:w="2180" w:type="dxa"/>
          </w:tcPr>
          <w:p w14:paraId="4C0B644F" w14:textId="746405F4" w:rsidR="004D45C7" w:rsidRPr="004D45C7" w:rsidRDefault="004D45C7" w:rsidP="004D45C7">
            <w:pPr>
              <w:keepNext/>
              <w:ind w:firstLine="0"/>
            </w:pPr>
            <w:r>
              <w:t>Wooten</w:t>
            </w:r>
          </w:p>
        </w:tc>
      </w:tr>
    </w:tbl>
    <w:p w14:paraId="49ED4E10" w14:textId="77777777" w:rsidR="004D45C7" w:rsidRDefault="004D45C7" w:rsidP="004D45C7"/>
    <w:p w14:paraId="1E448A26" w14:textId="2FD8A71C" w:rsidR="004D45C7" w:rsidRDefault="004D45C7" w:rsidP="004D45C7">
      <w:pPr>
        <w:jc w:val="center"/>
        <w:rPr>
          <w:b/>
        </w:rPr>
      </w:pPr>
      <w:r w:rsidRPr="004D45C7">
        <w:rPr>
          <w:b/>
        </w:rPr>
        <w:t>Total--63</w:t>
      </w:r>
    </w:p>
    <w:p w14:paraId="160DB886" w14:textId="77777777" w:rsidR="004D45C7" w:rsidRDefault="004D45C7" w:rsidP="004D45C7">
      <w:pPr>
        <w:jc w:val="center"/>
        <w:rPr>
          <w:b/>
        </w:rPr>
      </w:pPr>
    </w:p>
    <w:p w14:paraId="00A76031"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08DCF265" w14:textId="77777777" w:rsidTr="004D45C7">
        <w:tc>
          <w:tcPr>
            <w:tcW w:w="2179" w:type="dxa"/>
          </w:tcPr>
          <w:p w14:paraId="35127030" w14:textId="772BB524" w:rsidR="004D45C7" w:rsidRPr="004D45C7" w:rsidRDefault="004D45C7" w:rsidP="004D45C7">
            <w:pPr>
              <w:keepNext/>
              <w:ind w:firstLine="0"/>
            </w:pPr>
            <w:r>
              <w:t>Beach</w:t>
            </w:r>
          </w:p>
        </w:tc>
        <w:tc>
          <w:tcPr>
            <w:tcW w:w="2179" w:type="dxa"/>
          </w:tcPr>
          <w:p w14:paraId="1F66A83F" w14:textId="62D1121F" w:rsidR="004D45C7" w:rsidRPr="004D45C7" w:rsidRDefault="004D45C7" w:rsidP="004D45C7">
            <w:pPr>
              <w:keepNext/>
              <w:ind w:firstLine="0"/>
            </w:pPr>
            <w:r>
              <w:t>Cromer</w:t>
            </w:r>
          </w:p>
        </w:tc>
        <w:tc>
          <w:tcPr>
            <w:tcW w:w="2180" w:type="dxa"/>
          </w:tcPr>
          <w:p w14:paraId="40514550" w14:textId="09B12CC5" w:rsidR="004D45C7" w:rsidRPr="004D45C7" w:rsidRDefault="004D45C7" w:rsidP="004D45C7">
            <w:pPr>
              <w:keepNext/>
              <w:ind w:firstLine="0"/>
            </w:pPr>
            <w:r>
              <w:t>Edgerton</w:t>
            </w:r>
          </w:p>
        </w:tc>
      </w:tr>
      <w:tr w:rsidR="004D45C7" w:rsidRPr="004D45C7" w14:paraId="76515AF2" w14:textId="77777777" w:rsidTr="004D45C7">
        <w:tc>
          <w:tcPr>
            <w:tcW w:w="2179" w:type="dxa"/>
          </w:tcPr>
          <w:p w14:paraId="1F4BC87D" w14:textId="6D0F3E8E" w:rsidR="004D45C7" w:rsidRPr="004D45C7" w:rsidRDefault="004D45C7" w:rsidP="004D45C7">
            <w:pPr>
              <w:keepNext/>
              <w:ind w:firstLine="0"/>
            </w:pPr>
            <w:r>
              <w:t>Gilreath</w:t>
            </w:r>
          </w:p>
        </w:tc>
        <w:tc>
          <w:tcPr>
            <w:tcW w:w="2179" w:type="dxa"/>
          </w:tcPr>
          <w:p w14:paraId="395714F0" w14:textId="7CDFC83D" w:rsidR="004D45C7" w:rsidRPr="004D45C7" w:rsidRDefault="004D45C7" w:rsidP="004D45C7">
            <w:pPr>
              <w:keepNext/>
              <w:ind w:firstLine="0"/>
            </w:pPr>
            <w:r>
              <w:t>Harris</w:t>
            </w:r>
          </w:p>
        </w:tc>
        <w:tc>
          <w:tcPr>
            <w:tcW w:w="2180" w:type="dxa"/>
          </w:tcPr>
          <w:p w14:paraId="5CCB177F" w14:textId="3011D9B3" w:rsidR="004D45C7" w:rsidRPr="004D45C7" w:rsidRDefault="004D45C7" w:rsidP="004D45C7">
            <w:pPr>
              <w:keepNext/>
              <w:ind w:firstLine="0"/>
            </w:pPr>
            <w:r>
              <w:t>Huff</w:t>
            </w:r>
          </w:p>
        </w:tc>
      </w:tr>
      <w:tr w:rsidR="004D45C7" w:rsidRPr="004D45C7" w14:paraId="2C4D042E" w14:textId="77777777" w:rsidTr="004D45C7">
        <w:tc>
          <w:tcPr>
            <w:tcW w:w="2179" w:type="dxa"/>
          </w:tcPr>
          <w:p w14:paraId="2A1AE0C3" w14:textId="37D98683" w:rsidR="004D45C7" w:rsidRPr="004D45C7" w:rsidRDefault="004D45C7" w:rsidP="004D45C7">
            <w:pPr>
              <w:keepNext/>
              <w:ind w:firstLine="0"/>
            </w:pPr>
            <w:r>
              <w:t>Kilmartin</w:t>
            </w:r>
          </w:p>
        </w:tc>
        <w:tc>
          <w:tcPr>
            <w:tcW w:w="2179" w:type="dxa"/>
          </w:tcPr>
          <w:p w14:paraId="642D7393" w14:textId="2F0A2B4E" w:rsidR="004D45C7" w:rsidRPr="004D45C7" w:rsidRDefault="004D45C7" w:rsidP="004D45C7">
            <w:pPr>
              <w:keepNext/>
              <w:ind w:firstLine="0"/>
            </w:pPr>
            <w:r>
              <w:t>Magnuson</w:t>
            </w:r>
          </w:p>
        </w:tc>
        <w:tc>
          <w:tcPr>
            <w:tcW w:w="2180" w:type="dxa"/>
          </w:tcPr>
          <w:p w14:paraId="3EB7CD55" w14:textId="342C0F67" w:rsidR="004D45C7" w:rsidRPr="004D45C7" w:rsidRDefault="004D45C7" w:rsidP="004D45C7">
            <w:pPr>
              <w:keepNext/>
              <w:ind w:firstLine="0"/>
            </w:pPr>
            <w:r>
              <w:t>Morgan</w:t>
            </w:r>
          </w:p>
        </w:tc>
      </w:tr>
      <w:tr w:rsidR="004D45C7" w:rsidRPr="004D45C7" w14:paraId="62CF9D3D" w14:textId="77777777" w:rsidTr="004D45C7">
        <w:tc>
          <w:tcPr>
            <w:tcW w:w="2179" w:type="dxa"/>
          </w:tcPr>
          <w:p w14:paraId="21A62B6F" w14:textId="1957A183" w:rsidR="004D45C7" w:rsidRPr="004D45C7" w:rsidRDefault="004D45C7" w:rsidP="004D45C7">
            <w:pPr>
              <w:keepNext/>
              <w:ind w:firstLine="0"/>
            </w:pPr>
            <w:r>
              <w:t>Terribile</w:t>
            </w:r>
          </w:p>
        </w:tc>
        <w:tc>
          <w:tcPr>
            <w:tcW w:w="2179" w:type="dxa"/>
          </w:tcPr>
          <w:p w14:paraId="7EDD092D" w14:textId="51DBCFD1" w:rsidR="004D45C7" w:rsidRPr="004D45C7" w:rsidRDefault="004D45C7" w:rsidP="004D45C7">
            <w:pPr>
              <w:keepNext/>
              <w:ind w:firstLine="0"/>
            </w:pPr>
            <w:r>
              <w:t>White</w:t>
            </w:r>
          </w:p>
        </w:tc>
        <w:tc>
          <w:tcPr>
            <w:tcW w:w="2180" w:type="dxa"/>
          </w:tcPr>
          <w:p w14:paraId="00B60AF9" w14:textId="77777777" w:rsidR="004D45C7" w:rsidRPr="004D45C7" w:rsidRDefault="004D45C7" w:rsidP="004D45C7">
            <w:pPr>
              <w:keepNext/>
              <w:ind w:firstLine="0"/>
            </w:pPr>
          </w:p>
        </w:tc>
      </w:tr>
    </w:tbl>
    <w:p w14:paraId="08F1A081" w14:textId="77777777" w:rsidR="004D45C7" w:rsidRDefault="004D45C7" w:rsidP="004D45C7"/>
    <w:p w14:paraId="3ACE10ED" w14:textId="77777777" w:rsidR="004D45C7" w:rsidRDefault="004D45C7" w:rsidP="004D45C7">
      <w:pPr>
        <w:jc w:val="center"/>
        <w:rPr>
          <w:b/>
        </w:rPr>
      </w:pPr>
      <w:r w:rsidRPr="004D45C7">
        <w:rPr>
          <w:b/>
        </w:rPr>
        <w:t>Total--11</w:t>
      </w:r>
    </w:p>
    <w:p w14:paraId="70199483" w14:textId="77777777" w:rsidR="004D45C7" w:rsidRDefault="004D45C7" w:rsidP="004D45C7">
      <w:pPr>
        <w:jc w:val="center"/>
        <w:rPr>
          <w:b/>
        </w:rPr>
      </w:pPr>
    </w:p>
    <w:p w14:paraId="75CEEEBE" w14:textId="77777777" w:rsidR="004D45C7" w:rsidRDefault="004D45C7" w:rsidP="004D45C7">
      <w:r>
        <w:t>The appointment was confirmed and a message was ordered sent to the Senate accordingly.</w:t>
      </w:r>
    </w:p>
    <w:p w14:paraId="5DFCD689" w14:textId="20635649" w:rsidR="004D45C7" w:rsidRDefault="004D45C7" w:rsidP="004D45C7"/>
    <w:p w14:paraId="1EA9F632" w14:textId="7DA470AA" w:rsidR="004D45C7" w:rsidRPr="0091510B" w:rsidRDefault="004D45C7" w:rsidP="004D45C7">
      <w:pPr>
        <w:keepNext/>
        <w:ind w:firstLine="0"/>
        <w:jc w:val="center"/>
        <w:rPr>
          <w:b/>
          <w:bCs/>
          <w:lang w:bidi="en-US"/>
        </w:rPr>
      </w:pPr>
      <w:bookmarkStart w:id="153" w:name="file_start203"/>
      <w:bookmarkEnd w:id="153"/>
      <w:r w:rsidRPr="0091510B">
        <w:rPr>
          <w:b/>
          <w:bCs/>
          <w:lang w:bidi="en-US"/>
        </w:rPr>
        <w:t xml:space="preserve">ABSTENTION </w:t>
      </w:r>
      <w:r w:rsidR="00CB46C7">
        <w:rPr>
          <w:b/>
          <w:bCs/>
          <w:lang w:bidi="en-US"/>
        </w:rPr>
        <w:t>FROM</w:t>
      </w:r>
      <w:r w:rsidRPr="0091510B">
        <w:rPr>
          <w:b/>
          <w:bCs/>
          <w:lang w:bidi="en-US"/>
        </w:rPr>
        <w:t xml:space="preserve"> VOTING</w:t>
      </w:r>
    </w:p>
    <w:p w14:paraId="47BF3424" w14:textId="77777777" w:rsidR="004D45C7" w:rsidRPr="0091510B" w:rsidRDefault="004D45C7" w:rsidP="004D45C7">
      <w:pPr>
        <w:ind w:firstLine="0"/>
        <w:rPr>
          <w:lang w:bidi="en-US"/>
        </w:rPr>
      </w:pPr>
      <w:r w:rsidRPr="0091510B">
        <w:rPr>
          <w:lang w:bidi="en-US"/>
        </w:rPr>
        <w:t>May 8, 2025</w:t>
      </w:r>
    </w:p>
    <w:p w14:paraId="0D4011E9" w14:textId="77777777" w:rsidR="004D45C7" w:rsidRPr="0091510B" w:rsidRDefault="004D45C7" w:rsidP="004D45C7">
      <w:pPr>
        <w:ind w:firstLine="0"/>
        <w:rPr>
          <w:lang w:bidi="en-US"/>
        </w:rPr>
      </w:pPr>
      <w:r w:rsidRPr="0091510B">
        <w:rPr>
          <w:lang w:bidi="en-US"/>
        </w:rPr>
        <w:t>Charles Reid</w:t>
      </w:r>
    </w:p>
    <w:p w14:paraId="6DFBE066" w14:textId="77777777" w:rsidR="004D45C7" w:rsidRPr="0091510B" w:rsidRDefault="004D45C7" w:rsidP="004D45C7">
      <w:pPr>
        <w:ind w:firstLine="0"/>
        <w:rPr>
          <w:lang w:bidi="en-US"/>
        </w:rPr>
      </w:pPr>
      <w:r w:rsidRPr="0091510B">
        <w:rPr>
          <w:lang w:bidi="en-US"/>
        </w:rPr>
        <w:t>Clerk of the House of Representatives</w:t>
      </w:r>
    </w:p>
    <w:p w14:paraId="72DC9134" w14:textId="77777777" w:rsidR="004D45C7" w:rsidRPr="0091510B" w:rsidRDefault="004D45C7" w:rsidP="004D45C7">
      <w:pPr>
        <w:ind w:firstLine="0"/>
        <w:rPr>
          <w:lang w:bidi="en-US"/>
        </w:rPr>
      </w:pPr>
    </w:p>
    <w:p w14:paraId="12BB6451" w14:textId="77777777" w:rsidR="004D45C7" w:rsidRPr="0091510B" w:rsidRDefault="004D45C7" w:rsidP="004D45C7">
      <w:pPr>
        <w:ind w:firstLine="0"/>
        <w:rPr>
          <w:lang w:bidi="en-US"/>
        </w:rPr>
      </w:pPr>
      <w:r w:rsidRPr="0091510B">
        <w:rPr>
          <w:lang w:bidi="en-US"/>
        </w:rPr>
        <w:t>Dear Mr. Reid,</w:t>
      </w:r>
    </w:p>
    <w:p w14:paraId="3A04249C"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BFD3C74" w14:textId="77777777" w:rsidR="004D45C7" w:rsidRPr="0091510B" w:rsidRDefault="004D45C7" w:rsidP="004D45C7">
      <w:pPr>
        <w:ind w:firstLine="0"/>
        <w:rPr>
          <w:lang w:bidi="en-US"/>
        </w:rPr>
      </w:pPr>
    </w:p>
    <w:p w14:paraId="4D05086E" w14:textId="77777777" w:rsidR="004D45C7" w:rsidRPr="0091510B" w:rsidRDefault="004D45C7" w:rsidP="004D45C7">
      <w:pPr>
        <w:ind w:left="360" w:firstLine="0"/>
        <w:rPr>
          <w:lang w:bidi="en-US"/>
        </w:rPr>
      </w:pPr>
      <w:r w:rsidRPr="0091510B">
        <w:rPr>
          <w:lang w:bidi="en-US"/>
        </w:rPr>
        <w:t>Sara Parrish, Senate Majority Party Appointment</w:t>
      </w:r>
    </w:p>
    <w:p w14:paraId="55213914" w14:textId="77777777" w:rsidR="004D45C7" w:rsidRPr="0091510B" w:rsidRDefault="004D45C7" w:rsidP="004D45C7">
      <w:pPr>
        <w:ind w:firstLine="0"/>
        <w:rPr>
          <w:lang w:bidi="en-US"/>
        </w:rPr>
      </w:pPr>
    </w:p>
    <w:p w14:paraId="76979B4A" w14:textId="77777777" w:rsidR="004D45C7" w:rsidRPr="0091510B" w:rsidRDefault="004D45C7" w:rsidP="004D45C7">
      <w:pPr>
        <w:ind w:firstLine="0"/>
        <w:rPr>
          <w:lang w:bidi="en-US"/>
        </w:rPr>
      </w:pPr>
      <w:r w:rsidRPr="0091510B">
        <w:rPr>
          <w:lang w:bidi="en-US"/>
        </w:rPr>
        <w:t>Please note this in the House Journal for May 8, 2025.</w:t>
      </w:r>
    </w:p>
    <w:p w14:paraId="312D5CB8" w14:textId="77777777" w:rsidR="004D45C7" w:rsidRPr="0091510B" w:rsidRDefault="004D45C7" w:rsidP="004D45C7">
      <w:pPr>
        <w:ind w:firstLine="0"/>
        <w:rPr>
          <w:lang w:bidi="en-US"/>
        </w:rPr>
      </w:pPr>
    </w:p>
    <w:p w14:paraId="344ADBFB" w14:textId="77777777" w:rsidR="004D45C7" w:rsidRPr="0091510B" w:rsidRDefault="004D45C7" w:rsidP="004D45C7">
      <w:pPr>
        <w:ind w:firstLine="0"/>
        <w:rPr>
          <w:lang w:bidi="en-US"/>
        </w:rPr>
      </w:pPr>
      <w:r w:rsidRPr="0091510B">
        <w:rPr>
          <w:lang w:bidi="en-US"/>
        </w:rPr>
        <w:t>Sincerely,</w:t>
      </w:r>
    </w:p>
    <w:p w14:paraId="36E5FD8E" w14:textId="77777777" w:rsidR="004D45C7" w:rsidRPr="0091510B" w:rsidRDefault="004D45C7" w:rsidP="004D45C7">
      <w:pPr>
        <w:ind w:firstLine="0"/>
        <w:rPr>
          <w:lang w:bidi="en-US"/>
        </w:rPr>
      </w:pPr>
      <w:r w:rsidRPr="0091510B">
        <w:rPr>
          <w:lang w:bidi="en-US"/>
        </w:rPr>
        <w:t>Rep. Bruce Bannister</w:t>
      </w:r>
    </w:p>
    <w:p w14:paraId="303D1477" w14:textId="77777777" w:rsidR="004D45C7" w:rsidRPr="0091510B" w:rsidRDefault="004D45C7" w:rsidP="004D45C7">
      <w:pPr>
        <w:ind w:firstLine="0"/>
        <w:rPr>
          <w:lang w:bidi="en-US"/>
        </w:rPr>
      </w:pPr>
      <w:r w:rsidRPr="0091510B">
        <w:rPr>
          <w:lang w:bidi="en-US"/>
        </w:rPr>
        <w:t>District 24</w:t>
      </w:r>
    </w:p>
    <w:p w14:paraId="3246F7F1" w14:textId="77777777" w:rsidR="004D45C7" w:rsidRPr="0091510B" w:rsidRDefault="004D45C7" w:rsidP="004D45C7">
      <w:pPr>
        <w:ind w:firstLine="0"/>
      </w:pPr>
    </w:p>
    <w:p w14:paraId="67A2A2CD" w14:textId="49F09F7F"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654C92E6" w14:textId="77777777" w:rsidR="004D45C7" w:rsidRPr="0091510B" w:rsidRDefault="004D45C7" w:rsidP="004D45C7">
      <w:pPr>
        <w:ind w:firstLine="0"/>
        <w:rPr>
          <w:lang w:bidi="en-US"/>
        </w:rPr>
      </w:pPr>
      <w:r w:rsidRPr="0091510B">
        <w:rPr>
          <w:lang w:bidi="en-US"/>
        </w:rPr>
        <w:t>May 8, 2025</w:t>
      </w:r>
    </w:p>
    <w:p w14:paraId="45AC6822" w14:textId="77777777" w:rsidR="004D45C7" w:rsidRPr="0091510B" w:rsidRDefault="004D45C7" w:rsidP="004D45C7">
      <w:pPr>
        <w:ind w:firstLine="0"/>
        <w:rPr>
          <w:lang w:bidi="en-US"/>
        </w:rPr>
      </w:pPr>
      <w:r w:rsidRPr="0091510B">
        <w:rPr>
          <w:lang w:bidi="en-US"/>
        </w:rPr>
        <w:t>Charles Reid</w:t>
      </w:r>
    </w:p>
    <w:p w14:paraId="0223AD62" w14:textId="77777777" w:rsidR="004D45C7" w:rsidRPr="0091510B" w:rsidRDefault="004D45C7" w:rsidP="004D45C7">
      <w:pPr>
        <w:ind w:firstLine="0"/>
        <w:rPr>
          <w:lang w:bidi="en-US"/>
        </w:rPr>
      </w:pPr>
      <w:r w:rsidRPr="0091510B">
        <w:rPr>
          <w:lang w:bidi="en-US"/>
        </w:rPr>
        <w:t>Clerk of the House of Representatives</w:t>
      </w:r>
    </w:p>
    <w:p w14:paraId="2DBF3197" w14:textId="77777777" w:rsidR="004D45C7" w:rsidRPr="0091510B" w:rsidRDefault="004D45C7" w:rsidP="004D45C7">
      <w:pPr>
        <w:ind w:firstLine="0"/>
        <w:rPr>
          <w:lang w:bidi="en-US"/>
        </w:rPr>
      </w:pPr>
    </w:p>
    <w:p w14:paraId="1ADE2F0C" w14:textId="77777777" w:rsidR="004D45C7" w:rsidRPr="0091510B" w:rsidRDefault="004D45C7" w:rsidP="004D45C7">
      <w:pPr>
        <w:ind w:firstLine="0"/>
        <w:rPr>
          <w:lang w:bidi="en-US"/>
        </w:rPr>
      </w:pPr>
      <w:bookmarkStart w:id="154" w:name="p64"/>
      <w:bookmarkEnd w:id="152"/>
      <w:r w:rsidRPr="0091510B">
        <w:rPr>
          <w:lang w:bidi="en-US"/>
        </w:rPr>
        <w:lastRenderedPageBreak/>
        <w:t>Dear Mr. Reid,</w:t>
      </w:r>
    </w:p>
    <w:p w14:paraId="58BFAAE3"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C0BA3E6" w14:textId="77777777" w:rsidR="004D45C7" w:rsidRPr="0091510B" w:rsidRDefault="004D45C7" w:rsidP="004D45C7">
      <w:pPr>
        <w:ind w:firstLine="0"/>
        <w:rPr>
          <w:lang w:bidi="en-US"/>
        </w:rPr>
      </w:pPr>
    </w:p>
    <w:p w14:paraId="759B9BCC" w14:textId="77777777" w:rsidR="004D45C7" w:rsidRPr="0091510B" w:rsidRDefault="004D45C7" w:rsidP="004D45C7">
      <w:pPr>
        <w:ind w:left="360" w:firstLine="0"/>
        <w:rPr>
          <w:lang w:bidi="en-US"/>
        </w:rPr>
      </w:pPr>
      <w:r w:rsidRPr="0091510B">
        <w:rPr>
          <w:lang w:bidi="en-US"/>
        </w:rPr>
        <w:t>Sara Parrish, Senate Majority Party Appointment</w:t>
      </w:r>
    </w:p>
    <w:p w14:paraId="6DB4DADE" w14:textId="77777777" w:rsidR="004D45C7" w:rsidRPr="0091510B" w:rsidRDefault="004D45C7" w:rsidP="004D45C7">
      <w:pPr>
        <w:ind w:firstLine="0"/>
        <w:rPr>
          <w:lang w:bidi="en-US"/>
        </w:rPr>
      </w:pPr>
    </w:p>
    <w:p w14:paraId="4E3D56EE" w14:textId="77777777" w:rsidR="004D45C7" w:rsidRPr="0091510B" w:rsidRDefault="004D45C7" w:rsidP="004D45C7">
      <w:pPr>
        <w:ind w:firstLine="0"/>
        <w:rPr>
          <w:lang w:bidi="en-US"/>
        </w:rPr>
      </w:pPr>
      <w:r w:rsidRPr="0091510B">
        <w:rPr>
          <w:lang w:bidi="en-US"/>
        </w:rPr>
        <w:t>Please note this in the House Journal for May 8, 2025.</w:t>
      </w:r>
    </w:p>
    <w:p w14:paraId="223CD209" w14:textId="77777777" w:rsidR="004D45C7" w:rsidRPr="0091510B" w:rsidRDefault="004D45C7" w:rsidP="004D45C7">
      <w:pPr>
        <w:ind w:firstLine="0"/>
        <w:rPr>
          <w:lang w:bidi="en-US"/>
        </w:rPr>
      </w:pPr>
    </w:p>
    <w:p w14:paraId="12527A7D" w14:textId="77777777" w:rsidR="004D45C7" w:rsidRPr="0091510B" w:rsidRDefault="004D45C7" w:rsidP="004D45C7">
      <w:pPr>
        <w:ind w:firstLine="0"/>
        <w:rPr>
          <w:lang w:bidi="en-US"/>
        </w:rPr>
      </w:pPr>
      <w:r w:rsidRPr="0091510B">
        <w:rPr>
          <w:lang w:bidi="en-US"/>
        </w:rPr>
        <w:t>Sincerely,</w:t>
      </w:r>
    </w:p>
    <w:p w14:paraId="0131D160" w14:textId="77777777" w:rsidR="004D45C7" w:rsidRPr="0091510B" w:rsidRDefault="004D45C7" w:rsidP="004D45C7">
      <w:pPr>
        <w:ind w:firstLine="0"/>
        <w:rPr>
          <w:lang w:bidi="en-US"/>
        </w:rPr>
      </w:pPr>
      <w:r w:rsidRPr="0091510B">
        <w:rPr>
          <w:lang w:bidi="en-US"/>
        </w:rPr>
        <w:t>Rep. Thomas C. Brittain Jr.</w:t>
      </w:r>
    </w:p>
    <w:p w14:paraId="6F39F9AF" w14:textId="77777777" w:rsidR="004D45C7" w:rsidRPr="0091510B" w:rsidRDefault="004D45C7" w:rsidP="004D45C7">
      <w:pPr>
        <w:ind w:firstLine="0"/>
        <w:rPr>
          <w:lang w:bidi="en-US"/>
        </w:rPr>
      </w:pPr>
      <w:r w:rsidRPr="0091510B">
        <w:rPr>
          <w:lang w:bidi="en-US"/>
        </w:rPr>
        <w:t>District 107</w:t>
      </w:r>
    </w:p>
    <w:p w14:paraId="1E2C960E" w14:textId="77777777" w:rsidR="004D45C7" w:rsidRPr="0091510B" w:rsidRDefault="004D45C7" w:rsidP="004D45C7">
      <w:pPr>
        <w:ind w:firstLine="0"/>
      </w:pPr>
    </w:p>
    <w:p w14:paraId="2F855042" w14:textId="03521575"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864BE28" w14:textId="77777777" w:rsidR="004D45C7" w:rsidRPr="0091510B" w:rsidRDefault="004D45C7" w:rsidP="004D45C7">
      <w:pPr>
        <w:ind w:firstLine="0"/>
        <w:rPr>
          <w:lang w:bidi="en-US"/>
        </w:rPr>
      </w:pPr>
      <w:r w:rsidRPr="0091510B">
        <w:rPr>
          <w:lang w:bidi="en-US"/>
        </w:rPr>
        <w:t>May 8, 2025</w:t>
      </w:r>
    </w:p>
    <w:p w14:paraId="3BDFD7A1" w14:textId="77777777" w:rsidR="004D45C7" w:rsidRPr="0091510B" w:rsidRDefault="004D45C7" w:rsidP="004D45C7">
      <w:pPr>
        <w:ind w:firstLine="0"/>
        <w:rPr>
          <w:lang w:bidi="en-US"/>
        </w:rPr>
      </w:pPr>
      <w:r w:rsidRPr="0091510B">
        <w:rPr>
          <w:lang w:bidi="en-US"/>
        </w:rPr>
        <w:t>Charles Reid</w:t>
      </w:r>
    </w:p>
    <w:p w14:paraId="155FFFD3" w14:textId="77777777" w:rsidR="004D45C7" w:rsidRPr="0091510B" w:rsidRDefault="004D45C7" w:rsidP="004D45C7">
      <w:pPr>
        <w:ind w:firstLine="0"/>
        <w:rPr>
          <w:lang w:bidi="en-US"/>
        </w:rPr>
      </w:pPr>
      <w:r w:rsidRPr="0091510B">
        <w:rPr>
          <w:lang w:bidi="en-US"/>
        </w:rPr>
        <w:t>Clerk of the House of Representatives</w:t>
      </w:r>
    </w:p>
    <w:p w14:paraId="1EE60E4E" w14:textId="77777777" w:rsidR="004D45C7" w:rsidRPr="0091510B" w:rsidRDefault="004D45C7" w:rsidP="004D45C7">
      <w:pPr>
        <w:ind w:firstLine="0"/>
        <w:rPr>
          <w:lang w:bidi="en-US"/>
        </w:rPr>
      </w:pPr>
    </w:p>
    <w:p w14:paraId="7ABF9934" w14:textId="77777777" w:rsidR="004D45C7" w:rsidRPr="0091510B" w:rsidRDefault="004D45C7" w:rsidP="004D45C7">
      <w:pPr>
        <w:ind w:firstLine="0"/>
        <w:rPr>
          <w:lang w:bidi="en-US"/>
        </w:rPr>
      </w:pPr>
      <w:r w:rsidRPr="0091510B">
        <w:rPr>
          <w:lang w:bidi="en-US"/>
        </w:rPr>
        <w:t>Dear Mr. Reid,</w:t>
      </w:r>
    </w:p>
    <w:p w14:paraId="23655C0D"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02891174" w14:textId="77777777" w:rsidR="004D45C7" w:rsidRPr="0091510B" w:rsidRDefault="004D45C7" w:rsidP="004D45C7">
      <w:pPr>
        <w:ind w:firstLine="0"/>
        <w:rPr>
          <w:lang w:bidi="en-US"/>
        </w:rPr>
      </w:pPr>
    </w:p>
    <w:p w14:paraId="5F6F417E" w14:textId="77777777" w:rsidR="004D45C7" w:rsidRPr="0091510B" w:rsidRDefault="004D45C7" w:rsidP="004D45C7">
      <w:pPr>
        <w:ind w:left="720" w:firstLine="0"/>
        <w:rPr>
          <w:lang w:bidi="en-US"/>
        </w:rPr>
      </w:pPr>
      <w:r w:rsidRPr="0091510B">
        <w:rPr>
          <w:lang w:bidi="en-US"/>
        </w:rPr>
        <w:t>Sara Parrish, Senate Majority Party Appointment</w:t>
      </w:r>
    </w:p>
    <w:p w14:paraId="4A305B03" w14:textId="77777777" w:rsidR="004D45C7" w:rsidRPr="0091510B" w:rsidRDefault="004D45C7" w:rsidP="004D45C7">
      <w:pPr>
        <w:ind w:firstLine="0"/>
        <w:rPr>
          <w:lang w:bidi="en-US"/>
        </w:rPr>
      </w:pPr>
    </w:p>
    <w:p w14:paraId="3C206392" w14:textId="77777777" w:rsidR="004D45C7" w:rsidRPr="0091510B" w:rsidRDefault="004D45C7" w:rsidP="004D45C7">
      <w:pPr>
        <w:ind w:firstLine="0"/>
        <w:rPr>
          <w:lang w:bidi="en-US"/>
        </w:rPr>
      </w:pPr>
      <w:r w:rsidRPr="0091510B">
        <w:rPr>
          <w:lang w:bidi="en-US"/>
        </w:rPr>
        <w:t>Please note this in the House Journal for May 8, 2025.</w:t>
      </w:r>
    </w:p>
    <w:p w14:paraId="4198BDF1" w14:textId="77777777" w:rsidR="004D45C7" w:rsidRPr="0091510B" w:rsidRDefault="004D45C7" w:rsidP="004D45C7">
      <w:pPr>
        <w:ind w:firstLine="0"/>
        <w:rPr>
          <w:lang w:bidi="en-US"/>
        </w:rPr>
      </w:pPr>
    </w:p>
    <w:p w14:paraId="1BBBA197" w14:textId="77777777" w:rsidR="004D45C7" w:rsidRPr="0091510B" w:rsidRDefault="004D45C7" w:rsidP="004D45C7">
      <w:pPr>
        <w:ind w:firstLine="0"/>
        <w:rPr>
          <w:lang w:bidi="en-US"/>
        </w:rPr>
      </w:pPr>
      <w:r w:rsidRPr="0091510B">
        <w:rPr>
          <w:lang w:bidi="en-US"/>
        </w:rPr>
        <w:t>Sincerely,</w:t>
      </w:r>
    </w:p>
    <w:p w14:paraId="0832EBEF" w14:textId="77777777" w:rsidR="004D45C7" w:rsidRPr="0091510B" w:rsidRDefault="004D45C7" w:rsidP="004D45C7">
      <w:pPr>
        <w:ind w:firstLine="0"/>
        <w:rPr>
          <w:lang w:bidi="en-US"/>
        </w:rPr>
      </w:pPr>
      <w:r w:rsidRPr="0091510B">
        <w:rPr>
          <w:lang w:bidi="en-US"/>
        </w:rPr>
        <w:t>Rep. Micah Caskey</w:t>
      </w:r>
    </w:p>
    <w:p w14:paraId="2491EDA4" w14:textId="77777777" w:rsidR="004D45C7" w:rsidRPr="0091510B" w:rsidRDefault="004D45C7" w:rsidP="004D45C7">
      <w:pPr>
        <w:ind w:firstLine="0"/>
        <w:rPr>
          <w:lang w:bidi="en-US"/>
        </w:rPr>
      </w:pPr>
      <w:r w:rsidRPr="0091510B">
        <w:rPr>
          <w:lang w:bidi="en-US"/>
        </w:rPr>
        <w:t>District 89</w:t>
      </w:r>
    </w:p>
    <w:p w14:paraId="0D5680CD" w14:textId="77777777" w:rsidR="004D45C7" w:rsidRPr="0091510B" w:rsidRDefault="004D45C7" w:rsidP="004D45C7">
      <w:pPr>
        <w:ind w:firstLine="0"/>
      </w:pPr>
    </w:p>
    <w:p w14:paraId="4A97F23E" w14:textId="50484D5A"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42351016" w14:textId="77777777" w:rsidR="004D45C7" w:rsidRPr="0091510B" w:rsidRDefault="004D45C7" w:rsidP="004D45C7">
      <w:pPr>
        <w:ind w:firstLine="0"/>
        <w:rPr>
          <w:lang w:bidi="en-US"/>
        </w:rPr>
      </w:pPr>
      <w:r w:rsidRPr="0091510B">
        <w:rPr>
          <w:lang w:bidi="en-US"/>
        </w:rPr>
        <w:t>May 8, 2025</w:t>
      </w:r>
    </w:p>
    <w:p w14:paraId="08B6F47C" w14:textId="77777777" w:rsidR="004D45C7" w:rsidRPr="0091510B" w:rsidRDefault="004D45C7" w:rsidP="004D45C7">
      <w:pPr>
        <w:ind w:firstLine="0"/>
        <w:rPr>
          <w:lang w:bidi="en-US"/>
        </w:rPr>
      </w:pPr>
      <w:r w:rsidRPr="0091510B">
        <w:rPr>
          <w:lang w:bidi="en-US"/>
        </w:rPr>
        <w:t>Charles Reid</w:t>
      </w:r>
    </w:p>
    <w:p w14:paraId="6DCE0060" w14:textId="77777777" w:rsidR="004D45C7" w:rsidRPr="0091510B" w:rsidRDefault="004D45C7" w:rsidP="004D45C7">
      <w:pPr>
        <w:ind w:firstLine="0"/>
        <w:rPr>
          <w:lang w:bidi="en-US"/>
        </w:rPr>
      </w:pPr>
      <w:r w:rsidRPr="0091510B">
        <w:rPr>
          <w:lang w:bidi="en-US"/>
        </w:rPr>
        <w:t>Clerk of the House of Representatives</w:t>
      </w:r>
    </w:p>
    <w:p w14:paraId="12F16015" w14:textId="77777777" w:rsidR="004D45C7" w:rsidRPr="0091510B" w:rsidRDefault="004D45C7" w:rsidP="004D45C7">
      <w:pPr>
        <w:ind w:firstLine="0"/>
        <w:rPr>
          <w:lang w:bidi="en-US"/>
        </w:rPr>
      </w:pPr>
    </w:p>
    <w:p w14:paraId="50FFCD2F" w14:textId="77777777" w:rsidR="004D45C7" w:rsidRPr="0091510B" w:rsidRDefault="004D45C7" w:rsidP="004D45C7">
      <w:pPr>
        <w:ind w:firstLine="0"/>
        <w:rPr>
          <w:lang w:bidi="en-US"/>
        </w:rPr>
      </w:pPr>
      <w:r w:rsidRPr="0091510B">
        <w:rPr>
          <w:lang w:bidi="en-US"/>
        </w:rPr>
        <w:t>Dear Mr. Reid,</w:t>
      </w:r>
    </w:p>
    <w:p w14:paraId="006F6FD3" w14:textId="77777777" w:rsidR="004D45C7" w:rsidRPr="0091510B" w:rsidRDefault="004D45C7" w:rsidP="004D45C7">
      <w:pPr>
        <w:ind w:firstLine="0"/>
        <w:rPr>
          <w:lang w:bidi="en-US"/>
        </w:rPr>
      </w:pPr>
      <w:bookmarkStart w:id="155" w:name="p65"/>
      <w:bookmarkEnd w:id="154"/>
      <w:r w:rsidRPr="0091510B">
        <w:rPr>
          <w:lang w:bidi="en-US"/>
        </w:rPr>
        <w:lastRenderedPageBreak/>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E21ACC5" w14:textId="77777777" w:rsidR="004D45C7" w:rsidRPr="0091510B" w:rsidRDefault="004D45C7" w:rsidP="004D45C7">
      <w:pPr>
        <w:ind w:firstLine="0"/>
        <w:rPr>
          <w:lang w:bidi="en-US"/>
        </w:rPr>
      </w:pPr>
    </w:p>
    <w:p w14:paraId="7CEDE777" w14:textId="77777777" w:rsidR="004D45C7" w:rsidRPr="0091510B" w:rsidRDefault="004D45C7" w:rsidP="004D45C7">
      <w:pPr>
        <w:ind w:left="720" w:firstLine="0"/>
        <w:rPr>
          <w:lang w:bidi="en-US"/>
        </w:rPr>
      </w:pPr>
      <w:r w:rsidRPr="0091510B">
        <w:rPr>
          <w:lang w:bidi="en-US"/>
        </w:rPr>
        <w:t>Sara Parrish, Senate Majority Party Appointment</w:t>
      </w:r>
    </w:p>
    <w:p w14:paraId="4DD5CD18" w14:textId="77777777" w:rsidR="004D45C7" w:rsidRPr="0091510B" w:rsidRDefault="004D45C7" w:rsidP="004D45C7">
      <w:pPr>
        <w:ind w:firstLine="0"/>
        <w:rPr>
          <w:lang w:bidi="en-US"/>
        </w:rPr>
      </w:pPr>
    </w:p>
    <w:p w14:paraId="1E29FE24" w14:textId="77777777" w:rsidR="004D45C7" w:rsidRPr="0091510B" w:rsidRDefault="004D45C7" w:rsidP="004D45C7">
      <w:pPr>
        <w:ind w:firstLine="0"/>
        <w:rPr>
          <w:lang w:bidi="en-US"/>
        </w:rPr>
      </w:pPr>
      <w:r w:rsidRPr="0091510B">
        <w:rPr>
          <w:lang w:bidi="en-US"/>
        </w:rPr>
        <w:t>Please note this in the House Journal for May 8, 2025.</w:t>
      </w:r>
    </w:p>
    <w:p w14:paraId="4C077E8C" w14:textId="77777777" w:rsidR="004D45C7" w:rsidRPr="0091510B" w:rsidRDefault="004D45C7" w:rsidP="004D45C7">
      <w:pPr>
        <w:ind w:firstLine="0"/>
        <w:rPr>
          <w:lang w:bidi="en-US"/>
        </w:rPr>
      </w:pPr>
    </w:p>
    <w:p w14:paraId="568EA809" w14:textId="77777777" w:rsidR="004D45C7" w:rsidRPr="0091510B" w:rsidRDefault="004D45C7" w:rsidP="004D45C7">
      <w:pPr>
        <w:ind w:firstLine="0"/>
        <w:rPr>
          <w:lang w:bidi="en-US"/>
        </w:rPr>
      </w:pPr>
      <w:r w:rsidRPr="0091510B">
        <w:rPr>
          <w:lang w:bidi="en-US"/>
        </w:rPr>
        <w:t>Sincerely,</w:t>
      </w:r>
    </w:p>
    <w:p w14:paraId="39D13FAE" w14:textId="77777777" w:rsidR="004D45C7" w:rsidRPr="0091510B" w:rsidRDefault="004D45C7" w:rsidP="004D45C7">
      <w:pPr>
        <w:ind w:firstLine="0"/>
        <w:rPr>
          <w:lang w:bidi="en-US"/>
        </w:rPr>
      </w:pPr>
      <w:r w:rsidRPr="0091510B">
        <w:rPr>
          <w:lang w:bidi="en-US"/>
        </w:rPr>
        <w:t>Rep. Gil Gatch</w:t>
      </w:r>
    </w:p>
    <w:p w14:paraId="2B84CAF5" w14:textId="77777777" w:rsidR="004D45C7" w:rsidRPr="0091510B" w:rsidRDefault="004D45C7" w:rsidP="004D45C7">
      <w:pPr>
        <w:ind w:firstLine="0"/>
        <w:rPr>
          <w:lang w:bidi="en-US"/>
        </w:rPr>
      </w:pPr>
      <w:r w:rsidRPr="0091510B">
        <w:rPr>
          <w:lang w:bidi="en-US"/>
        </w:rPr>
        <w:t>District 94</w:t>
      </w:r>
    </w:p>
    <w:p w14:paraId="206ADD31" w14:textId="77777777" w:rsidR="004D45C7" w:rsidRPr="0091510B" w:rsidRDefault="004D45C7" w:rsidP="004D45C7">
      <w:pPr>
        <w:ind w:firstLine="0"/>
        <w:rPr>
          <w:lang w:bidi="en-US"/>
        </w:rPr>
      </w:pPr>
    </w:p>
    <w:p w14:paraId="3EB45F84" w14:textId="38C94FCE"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8C12611" w14:textId="77777777" w:rsidR="004D45C7" w:rsidRPr="0091510B" w:rsidRDefault="004D45C7" w:rsidP="004D45C7">
      <w:pPr>
        <w:ind w:firstLine="0"/>
        <w:rPr>
          <w:lang w:bidi="en-US"/>
        </w:rPr>
      </w:pPr>
      <w:r w:rsidRPr="0091510B">
        <w:rPr>
          <w:lang w:bidi="en-US"/>
        </w:rPr>
        <w:t>May 8, 2025</w:t>
      </w:r>
    </w:p>
    <w:p w14:paraId="14DE2F39" w14:textId="77777777" w:rsidR="004D45C7" w:rsidRPr="0091510B" w:rsidRDefault="004D45C7" w:rsidP="004D45C7">
      <w:pPr>
        <w:ind w:firstLine="0"/>
        <w:rPr>
          <w:lang w:bidi="en-US"/>
        </w:rPr>
      </w:pPr>
      <w:r w:rsidRPr="0091510B">
        <w:rPr>
          <w:lang w:bidi="en-US"/>
        </w:rPr>
        <w:t>Charles Reid</w:t>
      </w:r>
    </w:p>
    <w:p w14:paraId="2AC65767" w14:textId="77777777" w:rsidR="004D45C7" w:rsidRDefault="004D45C7" w:rsidP="004D45C7">
      <w:pPr>
        <w:ind w:firstLine="0"/>
        <w:rPr>
          <w:lang w:bidi="en-US"/>
        </w:rPr>
      </w:pPr>
      <w:r w:rsidRPr="0091510B">
        <w:rPr>
          <w:lang w:bidi="en-US"/>
        </w:rPr>
        <w:t>Clerk of the House of Representatives</w:t>
      </w:r>
    </w:p>
    <w:p w14:paraId="7F46640F" w14:textId="77777777" w:rsidR="001D56E1" w:rsidRPr="0091510B" w:rsidRDefault="001D56E1" w:rsidP="004D45C7">
      <w:pPr>
        <w:ind w:firstLine="0"/>
        <w:rPr>
          <w:lang w:bidi="en-US"/>
        </w:rPr>
      </w:pPr>
    </w:p>
    <w:p w14:paraId="135F52B4" w14:textId="77777777" w:rsidR="004D45C7" w:rsidRPr="0091510B" w:rsidRDefault="004D45C7" w:rsidP="004D45C7">
      <w:pPr>
        <w:ind w:firstLine="0"/>
        <w:rPr>
          <w:lang w:bidi="en-US"/>
        </w:rPr>
      </w:pPr>
      <w:r w:rsidRPr="0091510B">
        <w:rPr>
          <w:lang w:bidi="en-US"/>
        </w:rPr>
        <w:t>Dear Mr. Reid,</w:t>
      </w:r>
    </w:p>
    <w:p w14:paraId="4AF48A59"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226C52B3" w14:textId="77777777" w:rsidR="004D45C7" w:rsidRPr="0091510B" w:rsidRDefault="004D45C7" w:rsidP="004D45C7">
      <w:pPr>
        <w:ind w:firstLine="0"/>
        <w:rPr>
          <w:lang w:bidi="en-US"/>
        </w:rPr>
      </w:pPr>
    </w:p>
    <w:p w14:paraId="30AD52C1" w14:textId="77777777" w:rsidR="004D45C7" w:rsidRPr="0091510B" w:rsidRDefault="004D45C7" w:rsidP="004D45C7">
      <w:pPr>
        <w:ind w:left="720" w:firstLine="0"/>
        <w:rPr>
          <w:lang w:bidi="en-US"/>
        </w:rPr>
      </w:pPr>
      <w:r w:rsidRPr="0091510B">
        <w:rPr>
          <w:lang w:bidi="en-US"/>
        </w:rPr>
        <w:t>Sara Parrish, Senate Majority Party Appointment</w:t>
      </w:r>
    </w:p>
    <w:p w14:paraId="044C72A9" w14:textId="77777777" w:rsidR="004D45C7" w:rsidRPr="0091510B" w:rsidRDefault="004D45C7" w:rsidP="004D45C7">
      <w:pPr>
        <w:ind w:firstLine="0"/>
        <w:rPr>
          <w:lang w:bidi="en-US"/>
        </w:rPr>
      </w:pPr>
    </w:p>
    <w:p w14:paraId="03D767E2" w14:textId="77777777" w:rsidR="004D45C7" w:rsidRPr="0091510B" w:rsidRDefault="004D45C7" w:rsidP="004D45C7">
      <w:pPr>
        <w:ind w:firstLine="0"/>
        <w:rPr>
          <w:lang w:bidi="en-US"/>
        </w:rPr>
      </w:pPr>
      <w:r w:rsidRPr="0091510B">
        <w:rPr>
          <w:lang w:bidi="en-US"/>
        </w:rPr>
        <w:t>Please note this in the House Journal for May 8, 2025.</w:t>
      </w:r>
    </w:p>
    <w:p w14:paraId="79B8FC33" w14:textId="77777777" w:rsidR="004D45C7" w:rsidRPr="0091510B" w:rsidRDefault="004D45C7" w:rsidP="004D45C7">
      <w:pPr>
        <w:ind w:firstLine="0"/>
        <w:rPr>
          <w:lang w:bidi="en-US"/>
        </w:rPr>
      </w:pPr>
    </w:p>
    <w:p w14:paraId="48B02C15" w14:textId="77777777" w:rsidR="004D45C7" w:rsidRPr="0091510B" w:rsidRDefault="004D45C7" w:rsidP="004D45C7">
      <w:pPr>
        <w:ind w:firstLine="0"/>
        <w:rPr>
          <w:lang w:bidi="en-US"/>
        </w:rPr>
      </w:pPr>
      <w:r w:rsidRPr="0091510B">
        <w:rPr>
          <w:lang w:bidi="en-US"/>
        </w:rPr>
        <w:t>Sincerely,</w:t>
      </w:r>
    </w:p>
    <w:p w14:paraId="29980FB3" w14:textId="77777777" w:rsidR="004D45C7" w:rsidRPr="0091510B" w:rsidRDefault="004D45C7" w:rsidP="004D45C7">
      <w:pPr>
        <w:ind w:firstLine="0"/>
        <w:rPr>
          <w:lang w:bidi="en-US"/>
        </w:rPr>
      </w:pPr>
      <w:r w:rsidRPr="0091510B">
        <w:rPr>
          <w:lang w:bidi="en-US"/>
        </w:rPr>
        <w:t>Rep. RJ May III</w:t>
      </w:r>
    </w:p>
    <w:p w14:paraId="499F1959" w14:textId="77777777" w:rsidR="004D45C7" w:rsidRPr="0091510B" w:rsidRDefault="004D45C7" w:rsidP="004D45C7">
      <w:pPr>
        <w:ind w:firstLine="0"/>
        <w:rPr>
          <w:lang w:bidi="en-US"/>
        </w:rPr>
      </w:pPr>
      <w:r w:rsidRPr="0091510B">
        <w:rPr>
          <w:lang w:bidi="en-US"/>
        </w:rPr>
        <w:t>District 88</w:t>
      </w:r>
    </w:p>
    <w:p w14:paraId="779C4492" w14:textId="77777777" w:rsidR="004D45C7" w:rsidRPr="0091510B" w:rsidRDefault="004D45C7" w:rsidP="004D45C7">
      <w:pPr>
        <w:ind w:firstLine="0"/>
        <w:rPr>
          <w:lang w:bidi="en-US"/>
        </w:rPr>
      </w:pPr>
    </w:p>
    <w:p w14:paraId="40FF7BB1" w14:textId="1C78B778"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4390973" w14:textId="77777777" w:rsidR="004D45C7" w:rsidRPr="0091510B" w:rsidRDefault="004D45C7" w:rsidP="004D45C7">
      <w:pPr>
        <w:ind w:firstLine="0"/>
        <w:rPr>
          <w:lang w:bidi="en-US"/>
        </w:rPr>
      </w:pPr>
      <w:r w:rsidRPr="0091510B">
        <w:rPr>
          <w:lang w:bidi="en-US"/>
        </w:rPr>
        <w:t>May 8, 2025</w:t>
      </w:r>
    </w:p>
    <w:p w14:paraId="3B2C3394" w14:textId="77777777" w:rsidR="004D45C7" w:rsidRPr="0091510B" w:rsidRDefault="004D45C7" w:rsidP="004D45C7">
      <w:pPr>
        <w:ind w:firstLine="0"/>
        <w:rPr>
          <w:lang w:bidi="en-US"/>
        </w:rPr>
      </w:pPr>
      <w:r w:rsidRPr="0091510B">
        <w:rPr>
          <w:lang w:bidi="en-US"/>
        </w:rPr>
        <w:t>Charles Reid</w:t>
      </w:r>
    </w:p>
    <w:p w14:paraId="29C39473" w14:textId="77777777" w:rsidR="004D45C7" w:rsidRPr="0091510B" w:rsidRDefault="004D45C7" w:rsidP="004D45C7">
      <w:pPr>
        <w:ind w:firstLine="0"/>
        <w:rPr>
          <w:lang w:bidi="en-US"/>
        </w:rPr>
      </w:pPr>
      <w:r w:rsidRPr="0091510B">
        <w:rPr>
          <w:lang w:bidi="en-US"/>
        </w:rPr>
        <w:t>Clerk of the House of Representatives</w:t>
      </w:r>
    </w:p>
    <w:p w14:paraId="4F22D7E4" w14:textId="77777777" w:rsidR="004D45C7" w:rsidRPr="0091510B" w:rsidRDefault="004D45C7" w:rsidP="004D45C7">
      <w:pPr>
        <w:ind w:firstLine="0"/>
        <w:rPr>
          <w:lang w:bidi="en-US"/>
        </w:rPr>
      </w:pPr>
    </w:p>
    <w:p w14:paraId="06C1370C" w14:textId="77777777" w:rsidR="004D45C7" w:rsidRPr="0091510B" w:rsidRDefault="004D45C7" w:rsidP="004D45C7">
      <w:pPr>
        <w:ind w:firstLine="0"/>
        <w:rPr>
          <w:lang w:bidi="en-US"/>
        </w:rPr>
      </w:pPr>
      <w:r w:rsidRPr="0091510B">
        <w:rPr>
          <w:lang w:bidi="en-US"/>
        </w:rPr>
        <w:t>Dear Mr. Reid,</w:t>
      </w:r>
    </w:p>
    <w:p w14:paraId="3D698C72" w14:textId="77777777" w:rsidR="004D45C7" w:rsidRPr="0091510B" w:rsidRDefault="004D45C7" w:rsidP="004D45C7">
      <w:pPr>
        <w:ind w:firstLine="0"/>
        <w:rPr>
          <w:lang w:bidi="en-US"/>
        </w:rPr>
      </w:pPr>
      <w:r w:rsidRPr="0091510B">
        <w:rPr>
          <w:lang w:bidi="en-US"/>
        </w:rPr>
        <w:lastRenderedPageBreak/>
        <w:tab/>
        <w:t xml:space="preserve">I am notifying you in accordance with SC Code Sections 8-13-700 and/or 8-13-745(A) that I hereby recuse myself from voting on the </w:t>
      </w:r>
      <w:bookmarkStart w:id="156" w:name="p66"/>
      <w:bookmarkEnd w:id="155"/>
      <w:r w:rsidRPr="0091510B">
        <w:rPr>
          <w:lang w:bidi="en-US"/>
        </w:rPr>
        <w:t>following appointments to the State Ethics Commission because a potential conflict of interest due to an economic interest of myself, or an individual or business with which I am associated may be affected:</w:t>
      </w:r>
    </w:p>
    <w:p w14:paraId="153DB706" w14:textId="77777777" w:rsidR="004D45C7" w:rsidRPr="0091510B" w:rsidRDefault="004D45C7" w:rsidP="004D45C7">
      <w:pPr>
        <w:ind w:firstLine="0"/>
        <w:rPr>
          <w:lang w:bidi="en-US"/>
        </w:rPr>
      </w:pPr>
    </w:p>
    <w:p w14:paraId="7BA33133" w14:textId="77777777" w:rsidR="004D45C7" w:rsidRPr="0091510B" w:rsidRDefault="004D45C7" w:rsidP="004D45C7">
      <w:pPr>
        <w:ind w:left="720" w:firstLine="0"/>
        <w:rPr>
          <w:lang w:bidi="en-US"/>
        </w:rPr>
      </w:pPr>
      <w:r w:rsidRPr="0091510B">
        <w:rPr>
          <w:lang w:bidi="en-US"/>
        </w:rPr>
        <w:t>Sara Parrish, Senate Majority Party Appointment</w:t>
      </w:r>
    </w:p>
    <w:p w14:paraId="3EA3716E" w14:textId="77777777" w:rsidR="004D45C7" w:rsidRPr="0091510B" w:rsidRDefault="004D45C7" w:rsidP="004D45C7">
      <w:pPr>
        <w:ind w:firstLine="0"/>
        <w:rPr>
          <w:lang w:bidi="en-US"/>
        </w:rPr>
      </w:pPr>
    </w:p>
    <w:p w14:paraId="1F436533" w14:textId="77777777" w:rsidR="004D45C7" w:rsidRPr="0091510B" w:rsidRDefault="004D45C7" w:rsidP="004D45C7">
      <w:pPr>
        <w:ind w:firstLine="0"/>
        <w:rPr>
          <w:lang w:bidi="en-US"/>
        </w:rPr>
      </w:pPr>
      <w:r w:rsidRPr="0091510B">
        <w:rPr>
          <w:lang w:bidi="en-US"/>
        </w:rPr>
        <w:t>Please note this in the House Journal for May 8, 2025.</w:t>
      </w:r>
    </w:p>
    <w:p w14:paraId="778E2001" w14:textId="77777777" w:rsidR="004D45C7" w:rsidRPr="0091510B" w:rsidRDefault="004D45C7" w:rsidP="004D45C7">
      <w:pPr>
        <w:ind w:firstLine="0"/>
        <w:rPr>
          <w:lang w:bidi="en-US"/>
        </w:rPr>
      </w:pPr>
    </w:p>
    <w:p w14:paraId="226EB556" w14:textId="77777777" w:rsidR="004D45C7" w:rsidRPr="0091510B" w:rsidRDefault="004D45C7" w:rsidP="004D45C7">
      <w:pPr>
        <w:ind w:firstLine="0"/>
        <w:rPr>
          <w:lang w:bidi="en-US"/>
        </w:rPr>
      </w:pPr>
      <w:r w:rsidRPr="0091510B">
        <w:rPr>
          <w:lang w:bidi="en-US"/>
        </w:rPr>
        <w:t>Sincerely,</w:t>
      </w:r>
    </w:p>
    <w:p w14:paraId="0C2F582C" w14:textId="77777777" w:rsidR="004D45C7" w:rsidRPr="0091510B" w:rsidRDefault="004D45C7" w:rsidP="004D45C7">
      <w:pPr>
        <w:ind w:firstLine="0"/>
        <w:rPr>
          <w:lang w:bidi="en-US"/>
        </w:rPr>
      </w:pPr>
      <w:r w:rsidRPr="0091510B">
        <w:rPr>
          <w:lang w:bidi="en-US"/>
        </w:rPr>
        <w:t>Rep. John R. McCravy III</w:t>
      </w:r>
    </w:p>
    <w:p w14:paraId="0F563EBE" w14:textId="77777777" w:rsidR="004D45C7" w:rsidRPr="0091510B" w:rsidRDefault="004D45C7" w:rsidP="004D45C7">
      <w:pPr>
        <w:ind w:firstLine="0"/>
        <w:rPr>
          <w:lang w:bidi="en-US"/>
        </w:rPr>
      </w:pPr>
      <w:r w:rsidRPr="0091510B">
        <w:rPr>
          <w:lang w:bidi="en-US"/>
        </w:rPr>
        <w:t>District 13</w:t>
      </w:r>
    </w:p>
    <w:p w14:paraId="7AB1BFAF" w14:textId="77777777" w:rsidR="004D45C7" w:rsidRPr="0091510B" w:rsidRDefault="004D45C7" w:rsidP="004D45C7">
      <w:pPr>
        <w:ind w:firstLine="0"/>
        <w:rPr>
          <w:lang w:bidi="en-US"/>
        </w:rPr>
      </w:pPr>
    </w:p>
    <w:p w14:paraId="1013936A" w14:textId="0ABAB08B"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5A0B0047" w14:textId="77777777" w:rsidR="004D45C7" w:rsidRPr="0091510B" w:rsidRDefault="004D45C7" w:rsidP="004D45C7">
      <w:pPr>
        <w:ind w:firstLine="0"/>
        <w:rPr>
          <w:lang w:bidi="en-US"/>
        </w:rPr>
      </w:pPr>
      <w:r w:rsidRPr="0091510B">
        <w:rPr>
          <w:lang w:bidi="en-US"/>
        </w:rPr>
        <w:t>May 8, 2025</w:t>
      </w:r>
    </w:p>
    <w:p w14:paraId="73169B87" w14:textId="77777777" w:rsidR="004D45C7" w:rsidRPr="0091510B" w:rsidRDefault="004D45C7" w:rsidP="004D45C7">
      <w:pPr>
        <w:ind w:firstLine="0"/>
        <w:rPr>
          <w:lang w:bidi="en-US"/>
        </w:rPr>
      </w:pPr>
      <w:r w:rsidRPr="0091510B">
        <w:rPr>
          <w:lang w:bidi="en-US"/>
        </w:rPr>
        <w:t>Charles Reid</w:t>
      </w:r>
    </w:p>
    <w:p w14:paraId="45596DEC" w14:textId="77777777" w:rsidR="004D45C7" w:rsidRPr="0091510B" w:rsidRDefault="004D45C7" w:rsidP="004D45C7">
      <w:pPr>
        <w:ind w:firstLine="0"/>
        <w:rPr>
          <w:lang w:bidi="en-US"/>
        </w:rPr>
      </w:pPr>
      <w:r w:rsidRPr="0091510B">
        <w:rPr>
          <w:lang w:bidi="en-US"/>
        </w:rPr>
        <w:t>Clerk of the House of Representatives</w:t>
      </w:r>
    </w:p>
    <w:p w14:paraId="12DAD586" w14:textId="77777777" w:rsidR="004D45C7" w:rsidRPr="0091510B" w:rsidRDefault="004D45C7" w:rsidP="004D45C7">
      <w:pPr>
        <w:ind w:firstLine="0"/>
        <w:rPr>
          <w:lang w:bidi="en-US"/>
        </w:rPr>
      </w:pPr>
    </w:p>
    <w:p w14:paraId="703E2089" w14:textId="77777777" w:rsidR="004D45C7" w:rsidRPr="0091510B" w:rsidRDefault="004D45C7" w:rsidP="004D45C7">
      <w:pPr>
        <w:ind w:firstLine="0"/>
        <w:rPr>
          <w:lang w:bidi="en-US"/>
        </w:rPr>
      </w:pPr>
      <w:r w:rsidRPr="0091510B">
        <w:rPr>
          <w:lang w:bidi="en-US"/>
        </w:rPr>
        <w:t>Dear Mr. Reid,</w:t>
      </w:r>
    </w:p>
    <w:p w14:paraId="1A732414"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E3BD3EE" w14:textId="77777777" w:rsidR="004D45C7" w:rsidRPr="0091510B" w:rsidRDefault="004D45C7" w:rsidP="004D45C7">
      <w:pPr>
        <w:ind w:firstLine="0"/>
        <w:rPr>
          <w:lang w:bidi="en-US"/>
        </w:rPr>
      </w:pPr>
    </w:p>
    <w:p w14:paraId="683E21EF" w14:textId="77777777" w:rsidR="004D45C7" w:rsidRPr="0091510B" w:rsidRDefault="004D45C7" w:rsidP="004D45C7">
      <w:pPr>
        <w:ind w:left="720" w:firstLine="0"/>
        <w:rPr>
          <w:lang w:bidi="en-US"/>
        </w:rPr>
      </w:pPr>
      <w:r w:rsidRPr="0091510B">
        <w:rPr>
          <w:lang w:bidi="en-US"/>
        </w:rPr>
        <w:t>Sara Parrish, Senate Majority Party Appointment</w:t>
      </w:r>
    </w:p>
    <w:p w14:paraId="32A8AAD0" w14:textId="77777777" w:rsidR="004D45C7" w:rsidRPr="0091510B" w:rsidRDefault="004D45C7" w:rsidP="004D45C7">
      <w:pPr>
        <w:ind w:firstLine="0"/>
        <w:rPr>
          <w:lang w:bidi="en-US"/>
        </w:rPr>
      </w:pPr>
    </w:p>
    <w:p w14:paraId="0BADB100" w14:textId="77777777" w:rsidR="004D45C7" w:rsidRPr="0091510B" w:rsidRDefault="004D45C7" w:rsidP="004D45C7">
      <w:pPr>
        <w:ind w:firstLine="0"/>
        <w:rPr>
          <w:lang w:bidi="en-US"/>
        </w:rPr>
      </w:pPr>
      <w:r w:rsidRPr="0091510B">
        <w:rPr>
          <w:lang w:bidi="en-US"/>
        </w:rPr>
        <w:t>Please note this in the House Journal for May 8, 2025.</w:t>
      </w:r>
    </w:p>
    <w:p w14:paraId="216C12C3" w14:textId="77777777" w:rsidR="004D45C7" w:rsidRPr="0091510B" w:rsidRDefault="004D45C7" w:rsidP="004D45C7">
      <w:pPr>
        <w:ind w:firstLine="0"/>
        <w:rPr>
          <w:lang w:bidi="en-US"/>
        </w:rPr>
      </w:pPr>
    </w:p>
    <w:p w14:paraId="4A187A70" w14:textId="77777777" w:rsidR="004D45C7" w:rsidRPr="0091510B" w:rsidRDefault="004D45C7" w:rsidP="004D45C7">
      <w:pPr>
        <w:ind w:firstLine="0"/>
        <w:rPr>
          <w:lang w:bidi="en-US"/>
        </w:rPr>
      </w:pPr>
      <w:r w:rsidRPr="0091510B">
        <w:rPr>
          <w:lang w:bidi="en-US"/>
        </w:rPr>
        <w:t>Sincerely,</w:t>
      </w:r>
    </w:p>
    <w:p w14:paraId="281DEBFD" w14:textId="77777777" w:rsidR="004D45C7" w:rsidRPr="0091510B" w:rsidRDefault="004D45C7" w:rsidP="004D45C7">
      <w:pPr>
        <w:ind w:firstLine="0"/>
        <w:rPr>
          <w:lang w:bidi="en-US"/>
        </w:rPr>
      </w:pPr>
      <w:r w:rsidRPr="0091510B">
        <w:rPr>
          <w:lang w:bidi="en-US"/>
        </w:rPr>
        <w:t>Rep. Christopher R. Hart</w:t>
      </w:r>
    </w:p>
    <w:p w14:paraId="1EF2FF76" w14:textId="77777777" w:rsidR="004D45C7" w:rsidRPr="0091510B" w:rsidRDefault="004D45C7" w:rsidP="004D45C7">
      <w:pPr>
        <w:ind w:firstLine="0"/>
        <w:rPr>
          <w:lang w:bidi="en-US"/>
        </w:rPr>
      </w:pPr>
      <w:r w:rsidRPr="0091510B">
        <w:rPr>
          <w:lang w:bidi="en-US"/>
        </w:rPr>
        <w:t>District 73</w:t>
      </w:r>
    </w:p>
    <w:p w14:paraId="6B3F0E55" w14:textId="77777777" w:rsidR="004D45C7" w:rsidRPr="0091510B" w:rsidRDefault="004D45C7" w:rsidP="004D45C7">
      <w:pPr>
        <w:ind w:firstLine="0"/>
      </w:pPr>
    </w:p>
    <w:p w14:paraId="6D15C31E" w14:textId="0347221B"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76EB59FE" w14:textId="77777777" w:rsidR="004D45C7" w:rsidRPr="0091510B" w:rsidRDefault="004D45C7" w:rsidP="004D45C7">
      <w:pPr>
        <w:ind w:firstLine="0"/>
        <w:rPr>
          <w:lang w:bidi="en-US"/>
        </w:rPr>
      </w:pPr>
      <w:r w:rsidRPr="0091510B">
        <w:rPr>
          <w:lang w:bidi="en-US"/>
        </w:rPr>
        <w:t>May 8, 2025</w:t>
      </w:r>
    </w:p>
    <w:p w14:paraId="3DE86E78" w14:textId="77777777" w:rsidR="004D45C7" w:rsidRPr="0091510B" w:rsidRDefault="004D45C7" w:rsidP="004D45C7">
      <w:pPr>
        <w:ind w:firstLine="0"/>
        <w:rPr>
          <w:lang w:bidi="en-US"/>
        </w:rPr>
      </w:pPr>
      <w:r w:rsidRPr="0091510B">
        <w:rPr>
          <w:lang w:bidi="en-US"/>
        </w:rPr>
        <w:t>Charles Reid</w:t>
      </w:r>
    </w:p>
    <w:p w14:paraId="18E2BB8D" w14:textId="77777777" w:rsidR="004D45C7" w:rsidRPr="0091510B" w:rsidRDefault="004D45C7" w:rsidP="004D45C7">
      <w:pPr>
        <w:ind w:firstLine="0"/>
        <w:rPr>
          <w:lang w:bidi="en-US"/>
        </w:rPr>
      </w:pPr>
      <w:r w:rsidRPr="0091510B">
        <w:rPr>
          <w:lang w:bidi="en-US"/>
        </w:rPr>
        <w:t>Clerk of the House of Representatives</w:t>
      </w:r>
    </w:p>
    <w:p w14:paraId="4D41CE6A" w14:textId="77777777" w:rsidR="004D45C7" w:rsidRPr="0091510B" w:rsidRDefault="004D45C7" w:rsidP="004D45C7">
      <w:pPr>
        <w:ind w:firstLine="0"/>
        <w:rPr>
          <w:lang w:bidi="en-US"/>
        </w:rPr>
      </w:pPr>
    </w:p>
    <w:p w14:paraId="70988934" w14:textId="77777777" w:rsidR="004D45C7" w:rsidRPr="0091510B" w:rsidRDefault="004D45C7" w:rsidP="004D45C7">
      <w:pPr>
        <w:ind w:firstLine="0"/>
        <w:rPr>
          <w:lang w:bidi="en-US"/>
        </w:rPr>
      </w:pPr>
      <w:r w:rsidRPr="0091510B">
        <w:rPr>
          <w:lang w:bidi="en-US"/>
        </w:rPr>
        <w:t>Dear Mr. Reid,</w:t>
      </w:r>
    </w:p>
    <w:p w14:paraId="26D481C9" w14:textId="77777777" w:rsidR="004D45C7" w:rsidRPr="0091510B" w:rsidRDefault="004D45C7" w:rsidP="004D45C7">
      <w:pPr>
        <w:ind w:firstLine="0"/>
        <w:rPr>
          <w:lang w:bidi="en-US"/>
        </w:rPr>
      </w:pPr>
      <w:r w:rsidRPr="0091510B">
        <w:rPr>
          <w:lang w:bidi="en-US"/>
        </w:rPr>
        <w:lastRenderedPageBreak/>
        <w:tab/>
        <w:t xml:space="preserve">I am notifying you in accordance with SC Code Sections 8-13-700 and/or 8-13-745(A) that I hereby recuse myself from voting on the following appointments to the State Ethics Commission because a </w:t>
      </w:r>
      <w:bookmarkStart w:id="157" w:name="p67"/>
      <w:bookmarkEnd w:id="156"/>
      <w:r w:rsidRPr="0091510B">
        <w:rPr>
          <w:lang w:bidi="en-US"/>
        </w:rPr>
        <w:t>potential conflict of interest due to an economic interest of myself, or an individual or business with which I am associated may be affected:</w:t>
      </w:r>
    </w:p>
    <w:p w14:paraId="4183B318" w14:textId="77777777" w:rsidR="004D45C7" w:rsidRPr="0091510B" w:rsidRDefault="004D45C7" w:rsidP="004D45C7">
      <w:pPr>
        <w:ind w:firstLine="0"/>
        <w:rPr>
          <w:lang w:bidi="en-US"/>
        </w:rPr>
      </w:pPr>
    </w:p>
    <w:p w14:paraId="747A6699" w14:textId="77777777" w:rsidR="004D45C7" w:rsidRPr="0091510B" w:rsidRDefault="004D45C7" w:rsidP="004D45C7">
      <w:pPr>
        <w:ind w:left="720" w:firstLine="0"/>
        <w:rPr>
          <w:lang w:bidi="en-US"/>
        </w:rPr>
      </w:pPr>
      <w:r w:rsidRPr="0091510B">
        <w:rPr>
          <w:lang w:bidi="en-US"/>
        </w:rPr>
        <w:t>Sara Parrish, Senate Majority Party Appointment</w:t>
      </w:r>
    </w:p>
    <w:p w14:paraId="16BEF558" w14:textId="77777777" w:rsidR="004D45C7" w:rsidRPr="0091510B" w:rsidRDefault="004D45C7" w:rsidP="004D45C7">
      <w:pPr>
        <w:ind w:firstLine="0"/>
        <w:rPr>
          <w:lang w:bidi="en-US"/>
        </w:rPr>
      </w:pPr>
    </w:p>
    <w:p w14:paraId="36D6EAE4" w14:textId="77777777" w:rsidR="004D45C7" w:rsidRPr="0091510B" w:rsidRDefault="004D45C7" w:rsidP="004D45C7">
      <w:pPr>
        <w:ind w:firstLine="0"/>
        <w:rPr>
          <w:lang w:bidi="en-US"/>
        </w:rPr>
      </w:pPr>
      <w:r w:rsidRPr="0091510B">
        <w:rPr>
          <w:lang w:bidi="en-US"/>
        </w:rPr>
        <w:t>Please note this in the House Journal for May 8, 2025.</w:t>
      </w:r>
    </w:p>
    <w:p w14:paraId="6DFDEFF6" w14:textId="77777777" w:rsidR="004D45C7" w:rsidRPr="0091510B" w:rsidRDefault="004D45C7" w:rsidP="004D45C7">
      <w:pPr>
        <w:ind w:firstLine="0"/>
        <w:rPr>
          <w:lang w:bidi="en-US"/>
        </w:rPr>
      </w:pPr>
    </w:p>
    <w:p w14:paraId="41EBA6FB" w14:textId="77777777" w:rsidR="004D45C7" w:rsidRPr="0091510B" w:rsidRDefault="004D45C7" w:rsidP="004D45C7">
      <w:pPr>
        <w:ind w:firstLine="0"/>
        <w:rPr>
          <w:lang w:bidi="en-US"/>
        </w:rPr>
      </w:pPr>
      <w:r w:rsidRPr="0091510B">
        <w:rPr>
          <w:lang w:bidi="en-US"/>
        </w:rPr>
        <w:t>Sincerely,</w:t>
      </w:r>
    </w:p>
    <w:p w14:paraId="0871B358" w14:textId="77777777" w:rsidR="004D45C7" w:rsidRPr="0091510B" w:rsidRDefault="004D45C7" w:rsidP="004D45C7">
      <w:pPr>
        <w:ind w:firstLine="0"/>
        <w:rPr>
          <w:lang w:bidi="en-US"/>
        </w:rPr>
      </w:pPr>
      <w:r w:rsidRPr="0091510B">
        <w:rPr>
          <w:lang w:bidi="en-US"/>
        </w:rPr>
        <w:t>Rep. Jeffrey Johnson</w:t>
      </w:r>
    </w:p>
    <w:p w14:paraId="0CF9E760" w14:textId="77777777" w:rsidR="004D45C7" w:rsidRPr="0091510B" w:rsidRDefault="004D45C7" w:rsidP="004D45C7">
      <w:pPr>
        <w:ind w:firstLine="0"/>
        <w:rPr>
          <w:lang w:bidi="en-US"/>
        </w:rPr>
      </w:pPr>
      <w:r w:rsidRPr="0091510B">
        <w:rPr>
          <w:lang w:bidi="en-US"/>
        </w:rPr>
        <w:t>District 58</w:t>
      </w:r>
    </w:p>
    <w:p w14:paraId="6A2E0E63" w14:textId="77777777" w:rsidR="004D45C7" w:rsidRPr="0091510B" w:rsidRDefault="004D45C7" w:rsidP="004D45C7">
      <w:pPr>
        <w:ind w:firstLine="0"/>
      </w:pPr>
    </w:p>
    <w:p w14:paraId="03EAD4DE" w14:textId="5ED195D8"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62F50783" w14:textId="77777777" w:rsidR="004D45C7" w:rsidRPr="0091510B" w:rsidRDefault="004D45C7" w:rsidP="004D45C7">
      <w:pPr>
        <w:ind w:firstLine="0"/>
        <w:rPr>
          <w:lang w:bidi="en-US"/>
        </w:rPr>
      </w:pPr>
      <w:r w:rsidRPr="0091510B">
        <w:rPr>
          <w:lang w:bidi="en-US"/>
        </w:rPr>
        <w:t>May 8, 2025</w:t>
      </w:r>
    </w:p>
    <w:p w14:paraId="6D2E15A3" w14:textId="77777777" w:rsidR="004D45C7" w:rsidRPr="0091510B" w:rsidRDefault="004D45C7" w:rsidP="004D45C7">
      <w:pPr>
        <w:ind w:firstLine="0"/>
        <w:rPr>
          <w:lang w:bidi="en-US"/>
        </w:rPr>
      </w:pPr>
      <w:r w:rsidRPr="0091510B">
        <w:rPr>
          <w:lang w:bidi="en-US"/>
        </w:rPr>
        <w:t>Charles Reid</w:t>
      </w:r>
    </w:p>
    <w:p w14:paraId="1C010162" w14:textId="77777777" w:rsidR="004D45C7" w:rsidRPr="0091510B" w:rsidRDefault="004D45C7" w:rsidP="004D45C7">
      <w:pPr>
        <w:ind w:firstLine="0"/>
        <w:rPr>
          <w:lang w:bidi="en-US"/>
        </w:rPr>
      </w:pPr>
      <w:r w:rsidRPr="0091510B">
        <w:rPr>
          <w:lang w:bidi="en-US"/>
        </w:rPr>
        <w:t>Clerk of the House of Representatives</w:t>
      </w:r>
    </w:p>
    <w:p w14:paraId="6D9EC71E" w14:textId="77777777" w:rsidR="004D45C7" w:rsidRPr="0091510B" w:rsidRDefault="004D45C7" w:rsidP="004D45C7">
      <w:pPr>
        <w:ind w:firstLine="0"/>
        <w:rPr>
          <w:lang w:bidi="en-US"/>
        </w:rPr>
      </w:pPr>
    </w:p>
    <w:p w14:paraId="7F49C4C7" w14:textId="77777777" w:rsidR="004D45C7" w:rsidRPr="0091510B" w:rsidRDefault="004D45C7" w:rsidP="004D45C7">
      <w:pPr>
        <w:ind w:firstLine="0"/>
        <w:rPr>
          <w:lang w:bidi="en-US"/>
        </w:rPr>
      </w:pPr>
      <w:r w:rsidRPr="0091510B">
        <w:rPr>
          <w:lang w:bidi="en-US"/>
        </w:rPr>
        <w:t>Dear Mr. Reid,</w:t>
      </w:r>
    </w:p>
    <w:p w14:paraId="4C0F024D"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76D80F1F" w14:textId="77777777" w:rsidR="004D45C7" w:rsidRPr="0091510B" w:rsidRDefault="004D45C7" w:rsidP="004D45C7">
      <w:pPr>
        <w:ind w:firstLine="0"/>
        <w:rPr>
          <w:lang w:bidi="en-US"/>
        </w:rPr>
      </w:pPr>
    </w:p>
    <w:p w14:paraId="59C91F95" w14:textId="77777777" w:rsidR="004D45C7" w:rsidRPr="0091510B" w:rsidRDefault="004D45C7" w:rsidP="004D45C7">
      <w:pPr>
        <w:ind w:left="720" w:firstLine="0"/>
        <w:rPr>
          <w:lang w:bidi="en-US"/>
        </w:rPr>
      </w:pPr>
      <w:r w:rsidRPr="0091510B">
        <w:rPr>
          <w:lang w:bidi="en-US"/>
        </w:rPr>
        <w:t>Sara Parrish, Senate Majority Party Appointment</w:t>
      </w:r>
    </w:p>
    <w:p w14:paraId="13CD72C5" w14:textId="77777777" w:rsidR="004D45C7" w:rsidRPr="0091510B" w:rsidRDefault="004D45C7" w:rsidP="004D45C7">
      <w:pPr>
        <w:ind w:firstLine="0"/>
        <w:rPr>
          <w:lang w:bidi="en-US"/>
        </w:rPr>
      </w:pPr>
    </w:p>
    <w:p w14:paraId="4BB8A8A9" w14:textId="77777777" w:rsidR="004D45C7" w:rsidRPr="0091510B" w:rsidRDefault="004D45C7" w:rsidP="004D45C7">
      <w:pPr>
        <w:ind w:firstLine="0"/>
        <w:rPr>
          <w:lang w:bidi="en-US"/>
        </w:rPr>
      </w:pPr>
      <w:r w:rsidRPr="0091510B">
        <w:rPr>
          <w:lang w:bidi="en-US"/>
        </w:rPr>
        <w:t>Please note this in the House Journal for May 8, 2025.</w:t>
      </w:r>
    </w:p>
    <w:p w14:paraId="062B44F9" w14:textId="77777777" w:rsidR="004D45C7" w:rsidRPr="0091510B" w:rsidRDefault="004D45C7" w:rsidP="004D45C7">
      <w:pPr>
        <w:ind w:firstLine="0"/>
        <w:rPr>
          <w:lang w:bidi="en-US"/>
        </w:rPr>
      </w:pPr>
    </w:p>
    <w:p w14:paraId="4501B54F" w14:textId="77777777" w:rsidR="004D45C7" w:rsidRPr="0091510B" w:rsidRDefault="004D45C7" w:rsidP="004D45C7">
      <w:pPr>
        <w:ind w:firstLine="0"/>
        <w:rPr>
          <w:lang w:bidi="en-US"/>
        </w:rPr>
      </w:pPr>
      <w:r w:rsidRPr="0091510B">
        <w:rPr>
          <w:lang w:bidi="en-US"/>
        </w:rPr>
        <w:t>Sincerely,</w:t>
      </w:r>
    </w:p>
    <w:p w14:paraId="6D958205" w14:textId="77777777" w:rsidR="004D45C7" w:rsidRPr="0091510B" w:rsidRDefault="004D45C7" w:rsidP="004D45C7">
      <w:pPr>
        <w:ind w:firstLine="0"/>
        <w:rPr>
          <w:lang w:bidi="en-US"/>
        </w:rPr>
      </w:pPr>
      <w:r w:rsidRPr="0091510B">
        <w:rPr>
          <w:lang w:bidi="en-US"/>
        </w:rPr>
        <w:t>Rep. Jason Luck</w:t>
      </w:r>
    </w:p>
    <w:p w14:paraId="1BA9F05B" w14:textId="77777777" w:rsidR="004D45C7" w:rsidRPr="0091510B" w:rsidRDefault="004D45C7" w:rsidP="004D45C7">
      <w:pPr>
        <w:ind w:firstLine="0"/>
        <w:rPr>
          <w:lang w:bidi="en-US"/>
        </w:rPr>
      </w:pPr>
      <w:r w:rsidRPr="0091510B">
        <w:rPr>
          <w:lang w:bidi="en-US"/>
        </w:rPr>
        <w:t>District 54</w:t>
      </w:r>
    </w:p>
    <w:p w14:paraId="61769452" w14:textId="77777777" w:rsidR="004D45C7" w:rsidRPr="0091510B" w:rsidRDefault="004D45C7" w:rsidP="004D45C7">
      <w:pPr>
        <w:ind w:firstLine="0"/>
      </w:pPr>
    </w:p>
    <w:p w14:paraId="1D24EFA6" w14:textId="09A9FA45"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D0A6F53" w14:textId="77777777" w:rsidR="004D45C7" w:rsidRPr="0091510B" w:rsidRDefault="004D45C7" w:rsidP="004D45C7">
      <w:pPr>
        <w:ind w:firstLine="0"/>
        <w:rPr>
          <w:lang w:bidi="en-US"/>
        </w:rPr>
      </w:pPr>
      <w:r w:rsidRPr="0091510B">
        <w:rPr>
          <w:lang w:bidi="en-US"/>
        </w:rPr>
        <w:t>May 8, 2025</w:t>
      </w:r>
    </w:p>
    <w:p w14:paraId="045D8997" w14:textId="77777777" w:rsidR="004D45C7" w:rsidRPr="0091510B" w:rsidRDefault="004D45C7" w:rsidP="004D45C7">
      <w:pPr>
        <w:ind w:firstLine="0"/>
        <w:rPr>
          <w:lang w:bidi="en-US"/>
        </w:rPr>
      </w:pPr>
      <w:r w:rsidRPr="0091510B">
        <w:rPr>
          <w:lang w:bidi="en-US"/>
        </w:rPr>
        <w:t>Charles Reid</w:t>
      </w:r>
    </w:p>
    <w:p w14:paraId="13740F72" w14:textId="77777777" w:rsidR="004D45C7" w:rsidRPr="0091510B" w:rsidRDefault="004D45C7" w:rsidP="004D45C7">
      <w:pPr>
        <w:ind w:firstLine="0"/>
        <w:rPr>
          <w:lang w:bidi="en-US"/>
        </w:rPr>
      </w:pPr>
      <w:r w:rsidRPr="0091510B">
        <w:rPr>
          <w:lang w:bidi="en-US"/>
        </w:rPr>
        <w:t>Clerk of the House of Representatives</w:t>
      </w:r>
    </w:p>
    <w:p w14:paraId="6681349F" w14:textId="77777777" w:rsidR="004D45C7" w:rsidRPr="0091510B" w:rsidRDefault="004D45C7" w:rsidP="004D45C7">
      <w:pPr>
        <w:ind w:firstLine="0"/>
        <w:rPr>
          <w:lang w:bidi="en-US"/>
        </w:rPr>
      </w:pPr>
    </w:p>
    <w:p w14:paraId="05CC980C" w14:textId="77777777" w:rsidR="004D45C7" w:rsidRPr="0091510B" w:rsidRDefault="004D45C7" w:rsidP="004D45C7">
      <w:pPr>
        <w:ind w:firstLine="0"/>
        <w:rPr>
          <w:lang w:bidi="en-US"/>
        </w:rPr>
      </w:pPr>
      <w:r w:rsidRPr="0091510B">
        <w:rPr>
          <w:lang w:bidi="en-US"/>
        </w:rPr>
        <w:t>Dear Mr. Reid,</w:t>
      </w:r>
    </w:p>
    <w:p w14:paraId="14F1C780" w14:textId="77777777" w:rsidR="004D45C7" w:rsidRPr="0091510B" w:rsidRDefault="004D45C7" w:rsidP="004D45C7">
      <w:pPr>
        <w:ind w:firstLine="0"/>
        <w:rPr>
          <w:lang w:bidi="en-US"/>
        </w:rPr>
      </w:pPr>
      <w:r w:rsidRPr="0091510B">
        <w:rPr>
          <w:lang w:bidi="en-US"/>
        </w:rPr>
        <w:lastRenderedPageBreak/>
        <w:tab/>
        <w:t xml:space="preserve">I am notifying you in accordance with SC Code Sections 8-13-700 and/or 8-13-745(A) that I hereby recuse myself from voting on the following appointments to the State Ethics Commission because a </w:t>
      </w:r>
      <w:bookmarkStart w:id="158" w:name="p68"/>
      <w:bookmarkEnd w:id="157"/>
      <w:r w:rsidRPr="0091510B">
        <w:rPr>
          <w:lang w:bidi="en-US"/>
        </w:rPr>
        <w:t>potential conflict of interest due to an economic interest of myself, or an individual or business with which I am associated may be affected:</w:t>
      </w:r>
    </w:p>
    <w:p w14:paraId="1A7F2363" w14:textId="77777777" w:rsidR="004D45C7" w:rsidRPr="0091510B" w:rsidRDefault="004D45C7" w:rsidP="004D45C7">
      <w:pPr>
        <w:ind w:firstLine="0"/>
        <w:rPr>
          <w:lang w:bidi="en-US"/>
        </w:rPr>
      </w:pPr>
    </w:p>
    <w:p w14:paraId="1A7D550C" w14:textId="77777777" w:rsidR="004D45C7" w:rsidRPr="0091510B" w:rsidRDefault="004D45C7" w:rsidP="004D45C7">
      <w:pPr>
        <w:ind w:left="720" w:firstLine="0"/>
        <w:rPr>
          <w:lang w:bidi="en-US"/>
        </w:rPr>
      </w:pPr>
      <w:r w:rsidRPr="0091510B">
        <w:rPr>
          <w:lang w:bidi="en-US"/>
        </w:rPr>
        <w:t>Sara Parrish, Senate Majority Party Appointment</w:t>
      </w:r>
    </w:p>
    <w:p w14:paraId="55347D28" w14:textId="77777777" w:rsidR="004D45C7" w:rsidRPr="0091510B" w:rsidRDefault="004D45C7" w:rsidP="004D45C7">
      <w:pPr>
        <w:ind w:firstLine="0"/>
        <w:rPr>
          <w:lang w:bidi="en-US"/>
        </w:rPr>
      </w:pPr>
    </w:p>
    <w:p w14:paraId="59B25287" w14:textId="77777777" w:rsidR="004D45C7" w:rsidRPr="0091510B" w:rsidRDefault="004D45C7" w:rsidP="004D45C7">
      <w:pPr>
        <w:ind w:firstLine="0"/>
        <w:rPr>
          <w:lang w:bidi="en-US"/>
        </w:rPr>
      </w:pPr>
      <w:r w:rsidRPr="0091510B">
        <w:rPr>
          <w:lang w:bidi="en-US"/>
        </w:rPr>
        <w:t>Please note this in the House Journal for May 8, 2025.</w:t>
      </w:r>
    </w:p>
    <w:p w14:paraId="2914ED92" w14:textId="77777777" w:rsidR="004D45C7" w:rsidRPr="0091510B" w:rsidRDefault="004D45C7" w:rsidP="004D45C7">
      <w:pPr>
        <w:ind w:firstLine="0"/>
        <w:rPr>
          <w:lang w:bidi="en-US"/>
        </w:rPr>
      </w:pPr>
    </w:p>
    <w:p w14:paraId="22EABC6D" w14:textId="77777777" w:rsidR="004D45C7" w:rsidRPr="0091510B" w:rsidRDefault="004D45C7" w:rsidP="004D45C7">
      <w:pPr>
        <w:ind w:firstLine="0"/>
        <w:rPr>
          <w:lang w:bidi="en-US"/>
        </w:rPr>
      </w:pPr>
      <w:r w:rsidRPr="0091510B">
        <w:rPr>
          <w:lang w:bidi="en-US"/>
        </w:rPr>
        <w:t>Sincerely,</w:t>
      </w:r>
    </w:p>
    <w:p w14:paraId="224B78E4" w14:textId="77777777" w:rsidR="004D45C7" w:rsidRPr="0091510B" w:rsidRDefault="004D45C7" w:rsidP="004D45C7">
      <w:pPr>
        <w:ind w:firstLine="0"/>
        <w:rPr>
          <w:lang w:bidi="en-US"/>
        </w:rPr>
      </w:pPr>
      <w:r w:rsidRPr="0091510B">
        <w:rPr>
          <w:lang w:bidi="en-US"/>
        </w:rPr>
        <w:t>Rep. Weston Newton</w:t>
      </w:r>
    </w:p>
    <w:p w14:paraId="44698DC2" w14:textId="77777777" w:rsidR="004D45C7" w:rsidRPr="0091510B" w:rsidRDefault="004D45C7" w:rsidP="004D45C7">
      <w:pPr>
        <w:ind w:firstLine="0"/>
        <w:rPr>
          <w:lang w:bidi="en-US"/>
        </w:rPr>
      </w:pPr>
      <w:r w:rsidRPr="0091510B">
        <w:rPr>
          <w:lang w:bidi="en-US"/>
        </w:rPr>
        <w:t>District 120</w:t>
      </w:r>
    </w:p>
    <w:p w14:paraId="20701788" w14:textId="77777777" w:rsidR="004D45C7" w:rsidRPr="0091510B" w:rsidRDefault="004D45C7" w:rsidP="004D45C7">
      <w:pPr>
        <w:ind w:firstLine="0"/>
      </w:pPr>
    </w:p>
    <w:p w14:paraId="07437DE6" w14:textId="7A5F3702"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43418A97" w14:textId="77777777" w:rsidR="004D45C7" w:rsidRPr="0091510B" w:rsidRDefault="004D45C7" w:rsidP="004D45C7">
      <w:pPr>
        <w:ind w:firstLine="0"/>
        <w:rPr>
          <w:lang w:bidi="en-US"/>
        </w:rPr>
      </w:pPr>
      <w:r w:rsidRPr="0091510B">
        <w:rPr>
          <w:lang w:bidi="en-US"/>
        </w:rPr>
        <w:t>May 8, 2025</w:t>
      </w:r>
    </w:p>
    <w:p w14:paraId="446E98E0" w14:textId="77777777" w:rsidR="004D45C7" w:rsidRPr="0091510B" w:rsidRDefault="004D45C7" w:rsidP="004D45C7">
      <w:pPr>
        <w:ind w:firstLine="0"/>
        <w:rPr>
          <w:lang w:bidi="en-US"/>
        </w:rPr>
      </w:pPr>
      <w:r w:rsidRPr="0091510B">
        <w:rPr>
          <w:lang w:bidi="en-US"/>
        </w:rPr>
        <w:t>Charles Reid</w:t>
      </w:r>
    </w:p>
    <w:p w14:paraId="61EB90EE" w14:textId="77777777" w:rsidR="004D45C7" w:rsidRPr="0091510B" w:rsidRDefault="004D45C7" w:rsidP="004D45C7">
      <w:pPr>
        <w:ind w:firstLine="0"/>
        <w:rPr>
          <w:lang w:bidi="en-US"/>
        </w:rPr>
      </w:pPr>
      <w:r w:rsidRPr="0091510B">
        <w:rPr>
          <w:lang w:bidi="en-US"/>
        </w:rPr>
        <w:t>Clerk of the House of Representatives</w:t>
      </w:r>
    </w:p>
    <w:p w14:paraId="2523E636" w14:textId="77777777" w:rsidR="004D45C7" w:rsidRPr="0091510B" w:rsidRDefault="004D45C7" w:rsidP="004D45C7">
      <w:pPr>
        <w:ind w:firstLine="0"/>
        <w:rPr>
          <w:lang w:bidi="en-US"/>
        </w:rPr>
      </w:pPr>
    </w:p>
    <w:p w14:paraId="6D4360BC" w14:textId="77777777" w:rsidR="004D45C7" w:rsidRPr="0091510B" w:rsidRDefault="004D45C7" w:rsidP="004D45C7">
      <w:pPr>
        <w:ind w:firstLine="0"/>
        <w:rPr>
          <w:lang w:bidi="en-US"/>
        </w:rPr>
      </w:pPr>
      <w:r w:rsidRPr="0091510B">
        <w:rPr>
          <w:lang w:bidi="en-US"/>
        </w:rPr>
        <w:t>Dear Mr. Reid,</w:t>
      </w:r>
    </w:p>
    <w:p w14:paraId="4CE2F233"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39726991" w14:textId="77777777" w:rsidR="004D45C7" w:rsidRPr="0091510B" w:rsidRDefault="004D45C7" w:rsidP="004D45C7">
      <w:pPr>
        <w:ind w:firstLine="0"/>
        <w:rPr>
          <w:lang w:bidi="en-US"/>
        </w:rPr>
      </w:pPr>
    </w:p>
    <w:p w14:paraId="7548ADC0" w14:textId="77777777" w:rsidR="004D45C7" w:rsidRPr="0091510B" w:rsidRDefault="004D45C7" w:rsidP="004D45C7">
      <w:pPr>
        <w:ind w:left="720" w:firstLine="0"/>
        <w:rPr>
          <w:lang w:bidi="en-US"/>
        </w:rPr>
      </w:pPr>
      <w:r w:rsidRPr="0091510B">
        <w:rPr>
          <w:lang w:bidi="en-US"/>
        </w:rPr>
        <w:t>Sara Parrish, Senate Majority Party Appointment</w:t>
      </w:r>
    </w:p>
    <w:p w14:paraId="003E82EF" w14:textId="77777777" w:rsidR="004D45C7" w:rsidRPr="0091510B" w:rsidRDefault="004D45C7" w:rsidP="004D45C7">
      <w:pPr>
        <w:ind w:firstLine="0"/>
        <w:rPr>
          <w:lang w:bidi="en-US"/>
        </w:rPr>
      </w:pPr>
    </w:p>
    <w:p w14:paraId="7931B8C1" w14:textId="77777777" w:rsidR="004D45C7" w:rsidRPr="0091510B" w:rsidRDefault="004D45C7" w:rsidP="004D45C7">
      <w:pPr>
        <w:ind w:firstLine="0"/>
        <w:rPr>
          <w:lang w:bidi="en-US"/>
        </w:rPr>
      </w:pPr>
      <w:r w:rsidRPr="0091510B">
        <w:rPr>
          <w:lang w:bidi="en-US"/>
        </w:rPr>
        <w:t>Please note this in the House Journal for May 8, 2025.</w:t>
      </w:r>
    </w:p>
    <w:p w14:paraId="0389AB38" w14:textId="77777777" w:rsidR="004D45C7" w:rsidRPr="0091510B" w:rsidRDefault="004D45C7" w:rsidP="004D45C7">
      <w:pPr>
        <w:ind w:firstLine="0"/>
        <w:rPr>
          <w:lang w:bidi="en-US"/>
        </w:rPr>
      </w:pPr>
    </w:p>
    <w:p w14:paraId="537A42CF" w14:textId="77777777" w:rsidR="004D45C7" w:rsidRPr="0091510B" w:rsidRDefault="004D45C7" w:rsidP="004D45C7">
      <w:pPr>
        <w:ind w:firstLine="0"/>
        <w:rPr>
          <w:lang w:bidi="en-US"/>
        </w:rPr>
      </w:pPr>
      <w:r w:rsidRPr="0091510B">
        <w:rPr>
          <w:lang w:bidi="en-US"/>
        </w:rPr>
        <w:t>Sincerely,</w:t>
      </w:r>
    </w:p>
    <w:p w14:paraId="1461D346" w14:textId="77777777" w:rsidR="004D45C7" w:rsidRPr="0091510B" w:rsidRDefault="004D45C7" w:rsidP="004D45C7">
      <w:pPr>
        <w:ind w:firstLine="0"/>
        <w:rPr>
          <w:lang w:bidi="en-US"/>
        </w:rPr>
      </w:pPr>
      <w:r w:rsidRPr="0091510B">
        <w:rPr>
          <w:lang w:bidi="en-US"/>
        </w:rPr>
        <w:t>Rep. Thomas E. Pope</w:t>
      </w:r>
    </w:p>
    <w:p w14:paraId="07F2D044" w14:textId="77777777" w:rsidR="004D45C7" w:rsidRPr="0091510B" w:rsidRDefault="004D45C7" w:rsidP="004D45C7">
      <w:pPr>
        <w:ind w:firstLine="0"/>
        <w:rPr>
          <w:lang w:bidi="en-US"/>
        </w:rPr>
      </w:pPr>
      <w:r w:rsidRPr="0091510B">
        <w:rPr>
          <w:lang w:bidi="en-US"/>
        </w:rPr>
        <w:t>District 47</w:t>
      </w:r>
    </w:p>
    <w:p w14:paraId="092C7E26" w14:textId="77777777" w:rsidR="004D45C7" w:rsidRPr="0091510B" w:rsidRDefault="004D45C7" w:rsidP="004D45C7">
      <w:pPr>
        <w:ind w:firstLine="0"/>
      </w:pPr>
    </w:p>
    <w:p w14:paraId="0AF02930" w14:textId="4E62ECF8"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3A68BE73" w14:textId="77777777" w:rsidR="004D45C7" w:rsidRPr="0091510B" w:rsidRDefault="004D45C7" w:rsidP="004D45C7">
      <w:pPr>
        <w:ind w:firstLine="0"/>
        <w:rPr>
          <w:lang w:bidi="en-US"/>
        </w:rPr>
      </w:pPr>
      <w:r w:rsidRPr="0091510B">
        <w:rPr>
          <w:lang w:bidi="en-US"/>
        </w:rPr>
        <w:t>May 8, 2025</w:t>
      </w:r>
    </w:p>
    <w:p w14:paraId="5F5F1B77" w14:textId="77777777" w:rsidR="004D45C7" w:rsidRPr="0091510B" w:rsidRDefault="004D45C7" w:rsidP="004D45C7">
      <w:pPr>
        <w:ind w:firstLine="0"/>
        <w:rPr>
          <w:lang w:bidi="en-US"/>
        </w:rPr>
      </w:pPr>
      <w:r w:rsidRPr="0091510B">
        <w:rPr>
          <w:lang w:bidi="en-US"/>
        </w:rPr>
        <w:t>Charles Reid</w:t>
      </w:r>
    </w:p>
    <w:p w14:paraId="5EAD8E54" w14:textId="77777777" w:rsidR="004D45C7" w:rsidRPr="0091510B" w:rsidRDefault="004D45C7" w:rsidP="004D45C7">
      <w:pPr>
        <w:ind w:firstLine="0"/>
        <w:rPr>
          <w:lang w:bidi="en-US"/>
        </w:rPr>
      </w:pPr>
      <w:r w:rsidRPr="0091510B">
        <w:rPr>
          <w:lang w:bidi="en-US"/>
        </w:rPr>
        <w:t>Clerk of the House of Representatives</w:t>
      </w:r>
    </w:p>
    <w:p w14:paraId="433A0E26" w14:textId="77777777" w:rsidR="004D45C7" w:rsidRPr="0091510B" w:rsidRDefault="004D45C7" w:rsidP="004D45C7">
      <w:pPr>
        <w:ind w:firstLine="0"/>
        <w:rPr>
          <w:lang w:bidi="en-US"/>
        </w:rPr>
      </w:pPr>
    </w:p>
    <w:p w14:paraId="253D9548" w14:textId="77777777" w:rsidR="004D45C7" w:rsidRPr="0091510B" w:rsidRDefault="004D45C7" w:rsidP="004D45C7">
      <w:pPr>
        <w:ind w:firstLine="0"/>
        <w:rPr>
          <w:lang w:bidi="en-US"/>
        </w:rPr>
      </w:pPr>
      <w:r w:rsidRPr="0091510B">
        <w:rPr>
          <w:lang w:bidi="en-US"/>
        </w:rPr>
        <w:t>Dear Mr. Reid,</w:t>
      </w:r>
    </w:p>
    <w:p w14:paraId="4694BDF4" w14:textId="77777777" w:rsidR="004D45C7" w:rsidRPr="0091510B" w:rsidRDefault="004D45C7" w:rsidP="004D45C7">
      <w:pPr>
        <w:ind w:firstLine="0"/>
        <w:rPr>
          <w:lang w:bidi="en-US"/>
        </w:rPr>
      </w:pPr>
      <w:r w:rsidRPr="0091510B">
        <w:rPr>
          <w:lang w:bidi="en-US"/>
        </w:rPr>
        <w:lastRenderedPageBreak/>
        <w:tab/>
        <w:t xml:space="preserve">I am notifying you in accordance with SC Code Sections 8-13-700 and/or 8-13-745(A) that I hereby recuse myself from voting on the following appointments to the State Ethics Commission because a </w:t>
      </w:r>
      <w:bookmarkStart w:id="159" w:name="p69"/>
      <w:bookmarkEnd w:id="158"/>
      <w:r w:rsidRPr="0091510B">
        <w:rPr>
          <w:lang w:bidi="en-US"/>
        </w:rPr>
        <w:t>potential conflict of interest due to an economic interest of myself, or an individual or business with which I am associated may be affected:</w:t>
      </w:r>
    </w:p>
    <w:p w14:paraId="53480877" w14:textId="77777777" w:rsidR="004D45C7" w:rsidRPr="0091510B" w:rsidRDefault="004D45C7" w:rsidP="004D45C7">
      <w:pPr>
        <w:ind w:firstLine="0"/>
        <w:rPr>
          <w:lang w:bidi="en-US"/>
        </w:rPr>
      </w:pPr>
    </w:p>
    <w:p w14:paraId="0D799A5F" w14:textId="77777777" w:rsidR="004D45C7" w:rsidRPr="0091510B" w:rsidRDefault="004D45C7" w:rsidP="004D45C7">
      <w:pPr>
        <w:ind w:left="720" w:firstLine="0"/>
        <w:rPr>
          <w:lang w:bidi="en-US"/>
        </w:rPr>
      </w:pPr>
      <w:r w:rsidRPr="0091510B">
        <w:rPr>
          <w:lang w:bidi="en-US"/>
        </w:rPr>
        <w:t>Sara Parrish, Senate Majority Party Appointment</w:t>
      </w:r>
    </w:p>
    <w:p w14:paraId="0D23D986" w14:textId="77777777" w:rsidR="004D45C7" w:rsidRPr="0091510B" w:rsidRDefault="004D45C7" w:rsidP="004D45C7">
      <w:pPr>
        <w:ind w:firstLine="0"/>
        <w:rPr>
          <w:lang w:bidi="en-US"/>
        </w:rPr>
      </w:pPr>
    </w:p>
    <w:p w14:paraId="335CA732" w14:textId="77777777" w:rsidR="004D45C7" w:rsidRPr="0091510B" w:rsidRDefault="004D45C7" w:rsidP="004D45C7">
      <w:pPr>
        <w:ind w:firstLine="0"/>
        <w:rPr>
          <w:lang w:bidi="en-US"/>
        </w:rPr>
      </w:pPr>
      <w:r w:rsidRPr="0091510B">
        <w:rPr>
          <w:lang w:bidi="en-US"/>
        </w:rPr>
        <w:t>Please note this in the House Journal for May 8, 2025.</w:t>
      </w:r>
    </w:p>
    <w:p w14:paraId="048707E1" w14:textId="77777777" w:rsidR="004D45C7" w:rsidRPr="0091510B" w:rsidRDefault="004D45C7" w:rsidP="004D45C7">
      <w:pPr>
        <w:ind w:firstLine="0"/>
        <w:rPr>
          <w:lang w:bidi="en-US"/>
        </w:rPr>
      </w:pPr>
    </w:p>
    <w:p w14:paraId="4B45E6A1" w14:textId="77777777" w:rsidR="004D45C7" w:rsidRPr="0091510B" w:rsidRDefault="004D45C7" w:rsidP="004D45C7">
      <w:pPr>
        <w:ind w:firstLine="0"/>
        <w:rPr>
          <w:lang w:bidi="en-US"/>
        </w:rPr>
      </w:pPr>
      <w:r w:rsidRPr="0091510B">
        <w:rPr>
          <w:lang w:bidi="en-US"/>
        </w:rPr>
        <w:t>Sincerely,</w:t>
      </w:r>
    </w:p>
    <w:p w14:paraId="53AD888D" w14:textId="77777777" w:rsidR="004D45C7" w:rsidRPr="0091510B" w:rsidRDefault="004D45C7" w:rsidP="004D45C7">
      <w:pPr>
        <w:ind w:firstLine="0"/>
        <w:rPr>
          <w:lang w:bidi="en-US"/>
        </w:rPr>
      </w:pPr>
      <w:r w:rsidRPr="0091510B">
        <w:rPr>
          <w:lang w:bidi="en-US"/>
        </w:rPr>
        <w:t>Rep. Seth Rose</w:t>
      </w:r>
    </w:p>
    <w:p w14:paraId="435C6FCD" w14:textId="77777777" w:rsidR="004D45C7" w:rsidRPr="0091510B" w:rsidRDefault="004D45C7" w:rsidP="004D45C7">
      <w:pPr>
        <w:ind w:firstLine="0"/>
        <w:rPr>
          <w:lang w:bidi="en-US"/>
        </w:rPr>
      </w:pPr>
      <w:r w:rsidRPr="0091510B">
        <w:rPr>
          <w:lang w:bidi="en-US"/>
        </w:rPr>
        <w:t>District 72</w:t>
      </w:r>
    </w:p>
    <w:p w14:paraId="4C39D880" w14:textId="77777777" w:rsidR="004D45C7" w:rsidRPr="0091510B" w:rsidRDefault="004D45C7" w:rsidP="004D45C7">
      <w:pPr>
        <w:ind w:firstLine="0"/>
      </w:pPr>
    </w:p>
    <w:p w14:paraId="623375D9" w14:textId="13CB81EF"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6B3CED61" w14:textId="77777777" w:rsidR="004D45C7" w:rsidRPr="0091510B" w:rsidRDefault="004D45C7" w:rsidP="004D45C7">
      <w:pPr>
        <w:ind w:firstLine="0"/>
        <w:rPr>
          <w:lang w:bidi="en-US"/>
        </w:rPr>
      </w:pPr>
      <w:r w:rsidRPr="0091510B">
        <w:rPr>
          <w:lang w:bidi="en-US"/>
        </w:rPr>
        <w:t>May 8, 2025</w:t>
      </w:r>
    </w:p>
    <w:p w14:paraId="1B6BA37E" w14:textId="77777777" w:rsidR="004D45C7" w:rsidRPr="0091510B" w:rsidRDefault="004D45C7" w:rsidP="004D45C7">
      <w:pPr>
        <w:ind w:firstLine="0"/>
        <w:rPr>
          <w:lang w:bidi="en-US"/>
        </w:rPr>
      </w:pPr>
      <w:r w:rsidRPr="0091510B">
        <w:rPr>
          <w:lang w:bidi="en-US"/>
        </w:rPr>
        <w:t>Charles Reid</w:t>
      </w:r>
    </w:p>
    <w:p w14:paraId="0B6BD8FE" w14:textId="77777777" w:rsidR="004D45C7" w:rsidRPr="0091510B" w:rsidRDefault="004D45C7" w:rsidP="004D45C7">
      <w:pPr>
        <w:ind w:firstLine="0"/>
        <w:rPr>
          <w:lang w:bidi="en-US"/>
        </w:rPr>
      </w:pPr>
      <w:r w:rsidRPr="0091510B">
        <w:rPr>
          <w:lang w:bidi="en-US"/>
        </w:rPr>
        <w:t>Clerk of the House of Representatives</w:t>
      </w:r>
    </w:p>
    <w:p w14:paraId="43702EF0" w14:textId="77777777" w:rsidR="004D45C7" w:rsidRPr="0091510B" w:rsidRDefault="004D45C7" w:rsidP="004D45C7">
      <w:pPr>
        <w:ind w:firstLine="0"/>
        <w:rPr>
          <w:lang w:bidi="en-US"/>
        </w:rPr>
      </w:pPr>
    </w:p>
    <w:p w14:paraId="41C57C89" w14:textId="77777777" w:rsidR="004D45C7" w:rsidRPr="0091510B" w:rsidRDefault="004D45C7" w:rsidP="004D45C7">
      <w:pPr>
        <w:ind w:firstLine="0"/>
        <w:rPr>
          <w:lang w:bidi="en-US"/>
        </w:rPr>
      </w:pPr>
      <w:r w:rsidRPr="0091510B">
        <w:rPr>
          <w:lang w:bidi="en-US"/>
        </w:rPr>
        <w:t>Dear Mr. Reid,</w:t>
      </w:r>
    </w:p>
    <w:p w14:paraId="50477B52"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6152D3AD" w14:textId="77777777" w:rsidR="004D45C7" w:rsidRPr="0091510B" w:rsidRDefault="004D45C7" w:rsidP="004D45C7">
      <w:pPr>
        <w:ind w:firstLine="0"/>
        <w:rPr>
          <w:lang w:bidi="en-US"/>
        </w:rPr>
      </w:pPr>
    </w:p>
    <w:p w14:paraId="418F7A5A" w14:textId="77777777" w:rsidR="004D45C7" w:rsidRPr="0091510B" w:rsidRDefault="004D45C7" w:rsidP="004D45C7">
      <w:pPr>
        <w:ind w:left="720" w:firstLine="0"/>
        <w:rPr>
          <w:lang w:bidi="en-US"/>
        </w:rPr>
      </w:pPr>
      <w:r w:rsidRPr="0091510B">
        <w:rPr>
          <w:lang w:bidi="en-US"/>
        </w:rPr>
        <w:t>Sara Parrish, Senate Majority Party Appointment</w:t>
      </w:r>
    </w:p>
    <w:p w14:paraId="385594C1" w14:textId="77777777" w:rsidR="004D45C7" w:rsidRPr="0091510B" w:rsidRDefault="004D45C7" w:rsidP="004D45C7">
      <w:pPr>
        <w:ind w:firstLine="0"/>
        <w:rPr>
          <w:lang w:bidi="en-US"/>
        </w:rPr>
      </w:pPr>
    </w:p>
    <w:p w14:paraId="46388395" w14:textId="77777777" w:rsidR="004D45C7" w:rsidRPr="0091510B" w:rsidRDefault="004D45C7" w:rsidP="004D45C7">
      <w:pPr>
        <w:ind w:firstLine="0"/>
        <w:rPr>
          <w:lang w:bidi="en-US"/>
        </w:rPr>
      </w:pPr>
      <w:r w:rsidRPr="0091510B">
        <w:rPr>
          <w:lang w:bidi="en-US"/>
        </w:rPr>
        <w:t>Please note this in the House Journal for May 8, 2025.</w:t>
      </w:r>
    </w:p>
    <w:p w14:paraId="011CD24F" w14:textId="77777777" w:rsidR="004D45C7" w:rsidRPr="0091510B" w:rsidRDefault="004D45C7" w:rsidP="004D45C7">
      <w:pPr>
        <w:ind w:firstLine="0"/>
        <w:rPr>
          <w:lang w:bidi="en-US"/>
        </w:rPr>
      </w:pPr>
    </w:p>
    <w:p w14:paraId="49BCD8BF" w14:textId="77777777" w:rsidR="004D45C7" w:rsidRPr="0091510B" w:rsidRDefault="004D45C7" w:rsidP="004D45C7">
      <w:pPr>
        <w:ind w:firstLine="0"/>
        <w:rPr>
          <w:lang w:bidi="en-US"/>
        </w:rPr>
      </w:pPr>
      <w:r w:rsidRPr="0091510B">
        <w:rPr>
          <w:lang w:bidi="en-US"/>
        </w:rPr>
        <w:t>Sincerely,</w:t>
      </w:r>
    </w:p>
    <w:p w14:paraId="6CD3EC21" w14:textId="77777777" w:rsidR="004D45C7" w:rsidRPr="0091510B" w:rsidRDefault="004D45C7" w:rsidP="004D45C7">
      <w:pPr>
        <w:ind w:firstLine="0"/>
        <w:rPr>
          <w:lang w:bidi="en-US"/>
        </w:rPr>
      </w:pPr>
      <w:r w:rsidRPr="0091510B">
        <w:rPr>
          <w:lang w:bidi="en-US"/>
        </w:rPr>
        <w:t>Rep. J. Todd Rutherford</w:t>
      </w:r>
    </w:p>
    <w:p w14:paraId="1916A401" w14:textId="77777777" w:rsidR="004D45C7" w:rsidRPr="0091510B" w:rsidRDefault="004D45C7" w:rsidP="004D45C7">
      <w:pPr>
        <w:ind w:firstLine="0"/>
        <w:rPr>
          <w:lang w:bidi="en-US"/>
        </w:rPr>
      </w:pPr>
      <w:r w:rsidRPr="0091510B">
        <w:rPr>
          <w:lang w:bidi="en-US"/>
        </w:rPr>
        <w:t>District 74</w:t>
      </w:r>
    </w:p>
    <w:p w14:paraId="149E7124" w14:textId="77777777" w:rsidR="004D45C7" w:rsidRPr="0091510B" w:rsidRDefault="004D45C7" w:rsidP="004D45C7">
      <w:pPr>
        <w:ind w:firstLine="0"/>
      </w:pPr>
    </w:p>
    <w:p w14:paraId="1D671D17" w14:textId="39E7DB08"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17D3B8E0" w14:textId="77777777" w:rsidR="004D45C7" w:rsidRPr="0091510B" w:rsidRDefault="004D45C7" w:rsidP="004D45C7">
      <w:pPr>
        <w:ind w:firstLine="0"/>
        <w:rPr>
          <w:lang w:bidi="en-US"/>
        </w:rPr>
      </w:pPr>
      <w:r w:rsidRPr="0091510B">
        <w:rPr>
          <w:lang w:bidi="en-US"/>
        </w:rPr>
        <w:t>May 8, 2025</w:t>
      </w:r>
    </w:p>
    <w:p w14:paraId="306821B9" w14:textId="77777777" w:rsidR="004D45C7" w:rsidRPr="0091510B" w:rsidRDefault="004D45C7" w:rsidP="004D45C7">
      <w:pPr>
        <w:ind w:firstLine="0"/>
        <w:rPr>
          <w:lang w:bidi="en-US"/>
        </w:rPr>
      </w:pPr>
      <w:r w:rsidRPr="0091510B">
        <w:rPr>
          <w:lang w:bidi="en-US"/>
        </w:rPr>
        <w:t>Charles Reid</w:t>
      </w:r>
    </w:p>
    <w:p w14:paraId="25E28076" w14:textId="77777777" w:rsidR="004D45C7" w:rsidRPr="0091510B" w:rsidRDefault="004D45C7" w:rsidP="004D45C7">
      <w:pPr>
        <w:ind w:firstLine="0"/>
        <w:rPr>
          <w:lang w:bidi="en-US"/>
        </w:rPr>
      </w:pPr>
      <w:r w:rsidRPr="0091510B">
        <w:rPr>
          <w:lang w:bidi="en-US"/>
        </w:rPr>
        <w:t>Clerk of the House of Representatives</w:t>
      </w:r>
    </w:p>
    <w:p w14:paraId="7D6708ED" w14:textId="77777777" w:rsidR="004D45C7" w:rsidRPr="0091510B" w:rsidRDefault="004D45C7" w:rsidP="004D45C7">
      <w:pPr>
        <w:ind w:firstLine="0"/>
        <w:rPr>
          <w:lang w:bidi="en-US"/>
        </w:rPr>
      </w:pPr>
    </w:p>
    <w:p w14:paraId="74CE7909" w14:textId="77777777" w:rsidR="004D45C7" w:rsidRPr="0091510B" w:rsidRDefault="004D45C7" w:rsidP="004D45C7">
      <w:pPr>
        <w:ind w:firstLine="0"/>
        <w:rPr>
          <w:lang w:bidi="en-US"/>
        </w:rPr>
      </w:pPr>
      <w:r w:rsidRPr="0091510B">
        <w:rPr>
          <w:lang w:bidi="en-US"/>
        </w:rPr>
        <w:t>Dear Mr. Reid,</w:t>
      </w:r>
    </w:p>
    <w:p w14:paraId="300641BC" w14:textId="77777777" w:rsidR="004D45C7" w:rsidRPr="0091510B" w:rsidRDefault="004D45C7" w:rsidP="004D45C7">
      <w:pPr>
        <w:ind w:firstLine="0"/>
        <w:rPr>
          <w:lang w:bidi="en-US"/>
        </w:rPr>
      </w:pPr>
      <w:r w:rsidRPr="0091510B">
        <w:rPr>
          <w:lang w:bidi="en-US"/>
        </w:rPr>
        <w:lastRenderedPageBreak/>
        <w:tab/>
        <w:t xml:space="preserve">I am notifying you in accordance with SC Code Sections 8-13-700 and/or 8-13-745(A) that I hereby recuse myself from voting on the following appointments to the State Ethics Commission because a </w:t>
      </w:r>
      <w:bookmarkStart w:id="160" w:name="p70"/>
      <w:bookmarkEnd w:id="159"/>
      <w:r w:rsidRPr="0091510B">
        <w:rPr>
          <w:lang w:bidi="en-US"/>
        </w:rPr>
        <w:t>potential conflict of interest due to an economic interest of myself, or an individual or business with which I am associated may be affected:</w:t>
      </w:r>
    </w:p>
    <w:p w14:paraId="7B149FB0" w14:textId="77777777" w:rsidR="004D45C7" w:rsidRPr="0091510B" w:rsidRDefault="004D45C7" w:rsidP="004D45C7">
      <w:pPr>
        <w:ind w:firstLine="0"/>
        <w:rPr>
          <w:lang w:bidi="en-US"/>
        </w:rPr>
      </w:pPr>
    </w:p>
    <w:p w14:paraId="613F0D55" w14:textId="77777777" w:rsidR="004D45C7" w:rsidRPr="0091510B" w:rsidRDefault="004D45C7" w:rsidP="004D45C7">
      <w:pPr>
        <w:ind w:left="720" w:firstLine="0"/>
        <w:rPr>
          <w:lang w:bidi="en-US"/>
        </w:rPr>
      </w:pPr>
      <w:r w:rsidRPr="0091510B">
        <w:rPr>
          <w:lang w:bidi="en-US"/>
        </w:rPr>
        <w:t>Sara Parrish, Senate Majority Party Appointment</w:t>
      </w:r>
    </w:p>
    <w:p w14:paraId="4AEF7362" w14:textId="77777777" w:rsidR="004D45C7" w:rsidRPr="0091510B" w:rsidRDefault="004D45C7" w:rsidP="004D45C7">
      <w:pPr>
        <w:ind w:firstLine="0"/>
        <w:rPr>
          <w:lang w:bidi="en-US"/>
        </w:rPr>
      </w:pPr>
    </w:p>
    <w:p w14:paraId="5F2A59F4" w14:textId="77777777" w:rsidR="004D45C7" w:rsidRPr="0091510B" w:rsidRDefault="004D45C7" w:rsidP="004D45C7">
      <w:pPr>
        <w:ind w:firstLine="0"/>
        <w:rPr>
          <w:lang w:bidi="en-US"/>
        </w:rPr>
      </w:pPr>
      <w:r w:rsidRPr="0091510B">
        <w:rPr>
          <w:lang w:bidi="en-US"/>
        </w:rPr>
        <w:t>Please note this in the House Journal for May 8, 2025.</w:t>
      </w:r>
    </w:p>
    <w:p w14:paraId="76C9E04C" w14:textId="77777777" w:rsidR="004D45C7" w:rsidRPr="0091510B" w:rsidRDefault="004D45C7" w:rsidP="004D45C7">
      <w:pPr>
        <w:ind w:firstLine="0"/>
        <w:rPr>
          <w:lang w:bidi="en-US"/>
        </w:rPr>
      </w:pPr>
    </w:p>
    <w:p w14:paraId="39AEAAB6" w14:textId="77777777" w:rsidR="004D45C7" w:rsidRPr="0091510B" w:rsidRDefault="004D45C7" w:rsidP="004D45C7">
      <w:pPr>
        <w:ind w:firstLine="0"/>
        <w:rPr>
          <w:lang w:bidi="en-US"/>
        </w:rPr>
      </w:pPr>
      <w:r w:rsidRPr="0091510B">
        <w:rPr>
          <w:lang w:bidi="en-US"/>
        </w:rPr>
        <w:t>Sincerely,</w:t>
      </w:r>
    </w:p>
    <w:p w14:paraId="7CD7DF8E" w14:textId="77777777" w:rsidR="004D45C7" w:rsidRPr="0091510B" w:rsidRDefault="004D45C7" w:rsidP="004D45C7">
      <w:pPr>
        <w:ind w:firstLine="0"/>
        <w:rPr>
          <w:lang w:bidi="en-US"/>
        </w:rPr>
      </w:pPr>
      <w:r w:rsidRPr="0091510B">
        <w:rPr>
          <w:lang w:bidi="en-US"/>
        </w:rPr>
        <w:t>Rep. G. Murrell Smith Jr.</w:t>
      </w:r>
    </w:p>
    <w:p w14:paraId="00A849D2" w14:textId="77777777" w:rsidR="004D45C7" w:rsidRPr="0091510B" w:rsidRDefault="004D45C7" w:rsidP="004D45C7">
      <w:pPr>
        <w:ind w:firstLine="0"/>
        <w:rPr>
          <w:lang w:bidi="en-US"/>
        </w:rPr>
      </w:pPr>
      <w:r w:rsidRPr="0091510B">
        <w:rPr>
          <w:lang w:bidi="en-US"/>
        </w:rPr>
        <w:t>District 67</w:t>
      </w:r>
    </w:p>
    <w:p w14:paraId="53249AE3" w14:textId="77777777" w:rsidR="004D45C7" w:rsidRPr="0091510B" w:rsidRDefault="004D45C7" w:rsidP="004D45C7">
      <w:pPr>
        <w:ind w:firstLine="0"/>
      </w:pPr>
    </w:p>
    <w:p w14:paraId="3E56C6A4" w14:textId="0A421401"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20F4E28" w14:textId="77777777" w:rsidR="004D45C7" w:rsidRPr="0091510B" w:rsidRDefault="004D45C7" w:rsidP="004D45C7">
      <w:pPr>
        <w:ind w:firstLine="0"/>
        <w:rPr>
          <w:lang w:bidi="en-US"/>
        </w:rPr>
      </w:pPr>
      <w:r w:rsidRPr="0091510B">
        <w:rPr>
          <w:lang w:bidi="en-US"/>
        </w:rPr>
        <w:t>May 8, 2025</w:t>
      </w:r>
    </w:p>
    <w:p w14:paraId="4036206F" w14:textId="77777777" w:rsidR="004D45C7" w:rsidRPr="0091510B" w:rsidRDefault="004D45C7" w:rsidP="004D45C7">
      <w:pPr>
        <w:ind w:firstLine="0"/>
        <w:rPr>
          <w:lang w:bidi="en-US"/>
        </w:rPr>
      </w:pPr>
      <w:r w:rsidRPr="0091510B">
        <w:rPr>
          <w:lang w:bidi="en-US"/>
        </w:rPr>
        <w:t>Charles Reid</w:t>
      </w:r>
    </w:p>
    <w:p w14:paraId="77871C3C" w14:textId="77777777" w:rsidR="004D45C7" w:rsidRPr="0091510B" w:rsidRDefault="004D45C7" w:rsidP="004D45C7">
      <w:pPr>
        <w:ind w:firstLine="0"/>
        <w:rPr>
          <w:lang w:bidi="en-US"/>
        </w:rPr>
      </w:pPr>
      <w:r w:rsidRPr="0091510B">
        <w:rPr>
          <w:lang w:bidi="en-US"/>
        </w:rPr>
        <w:t>Clerk of the House of Representatives</w:t>
      </w:r>
    </w:p>
    <w:p w14:paraId="155328CE" w14:textId="77777777" w:rsidR="004D45C7" w:rsidRPr="0091510B" w:rsidRDefault="004D45C7" w:rsidP="004D45C7">
      <w:pPr>
        <w:ind w:firstLine="0"/>
        <w:rPr>
          <w:lang w:bidi="en-US"/>
        </w:rPr>
      </w:pPr>
    </w:p>
    <w:p w14:paraId="325115D1" w14:textId="77777777" w:rsidR="004D45C7" w:rsidRPr="0091510B" w:rsidRDefault="004D45C7" w:rsidP="004D45C7">
      <w:pPr>
        <w:ind w:firstLine="0"/>
        <w:rPr>
          <w:lang w:bidi="en-US"/>
        </w:rPr>
      </w:pPr>
      <w:r w:rsidRPr="0091510B">
        <w:rPr>
          <w:lang w:bidi="en-US"/>
        </w:rPr>
        <w:t>Dear Mr. Reid,</w:t>
      </w:r>
    </w:p>
    <w:p w14:paraId="6BBEC87E"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111E7440" w14:textId="77777777" w:rsidR="004D45C7" w:rsidRPr="0091510B" w:rsidRDefault="004D45C7" w:rsidP="004D45C7">
      <w:pPr>
        <w:ind w:firstLine="0"/>
        <w:rPr>
          <w:lang w:bidi="en-US"/>
        </w:rPr>
      </w:pPr>
    </w:p>
    <w:p w14:paraId="585E7312" w14:textId="77777777" w:rsidR="004D45C7" w:rsidRPr="0091510B" w:rsidRDefault="004D45C7" w:rsidP="004D45C7">
      <w:pPr>
        <w:ind w:left="720" w:firstLine="0"/>
        <w:rPr>
          <w:lang w:bidi="en-US"/>
        </w:rPr>
      </w:pPr>
      <w:r w:rsidRPr="0091510B">
        <w:rPr>
          <w:lang w:bidi="en-US"/>
        </w:rPr>
        <w:t>Sara Parrish, Senate Majority Party Appointment</w:t>
      </w:r>
    </w:p>
    <w:p w14:paraId="3A715FBE" w14:textId="77777777" w:rsidR="004D45C7" w:rsidRPr="0091510B" w:rsidRDefault="004D45C7" w:rsidP="004D45C7">
      <w:pPr>
        <w:ind w:firstLine="0"/>
        <w:rPr>
          <w:lang w:bidi="en-US"/>
        </w:rPr>
      </w:pPr>
    </w:p>
    <w:p w14:paraId="2A72CC93" w14:textId="77777777" w:rsidR="004D45C7" w:rsidRPr="0091510B" w:rsidRDefault="004D45C7" w:rsidP="004D45C7">
      <w:pPr>
        <w:ind w:firstLine="0"/>
        <w:rPr>
          <w:lang w:bidi="en-US"/>
        </w:rPr>
      </w:pPr>
      <w:r w:rsidRPr="0091510B">
        <w:rPr>
          <w:lang w:bidi="en-US"/>
        </w:rPr>
        <w:t>Please note this in the House Journal for May 8, 2025.</w:t>
      </w:r>
    </w:p>
    <w:p w14:paraId="111EE0FF" w14:textId="77777777" w:rsidR="004D45C7" w:rsidRPr="0091510B" w:rsidRDefault="004D45C7" w:rsidP="004D45C7">
      <w:pPr>
        <w:ind w:firstLine="0"/>
        <w:rPr>
          <w:lang w:bidi="en-US"/>
        </w:rPr>
      </w:pPr>
    </w:p>
    <w:p w14:paraId="68AA55F3" w14:textId="77777777" w:rsidR="004D45C7" w:rsidRPr="0091510B" w:rsidRDefault="004D45C7" w:rsidP="004D45C7">
      <w:pPr>
        <w:ind w:firstLine="0"/>
        <w:rPr>
          <w:lang w:bidi="en-US"/>
        </w:rPr>
      </w:pPr>
      <w:r w:rsidRPr="0091510B">
        <w:rPr>
          <w:lang w:bidi="en-US"/>
        </w:rPr>
        <w:t>Sincerely,</w:t>
      </w:r>
    </w:p>
    <w:p w14:paraId="69B037C5" w14:textId="77777777" w:rsidR="004D45C7" w:rsidRPr="0091510B" w:rsidRDefault="004D45C7" w:rsidP="004D45C7">
      <w:pPr>
        <w:ind w:firstLine="0"/>
        <w:rPr>
          <w:lang w:bidi="en-US"/>
        </w:rPr>
      </w:pPr>
      <w:r w:rsidRPr="0091510B">
        <w:rPr>
          <w:lang w:bidi="en-US"/>
        </w:rPr>
        <w:t>Rep. Tiffany Spann-Wilder</w:t>
      </w:r>
    </w:p>
    <w:p w14:paraId="2858815F" w14:textId="77777777" w:rsidR="004D45C7" w:rsidRPr="0091510B" w:rsidRDefault="004D45C7" w:rsidP="004D45C7">
      <w:pPr>
        <w:ind w:firstLine="0"/>
        <w:rPr>
          <w:lang w:bidi="en-US"/>
        </w:rPr>
      </w:pPr>
      <w:r w:rsidRPr="0091510B">
        <w:rPr>
          <w:lang w:bidi="en-US"/>
        </w:rPr>
        <w:t>District 109</w:t>
      </w:r>
    </w:p>
    <w:p w14:paraId="6667D634" w14:textId="77777777" w:rsidR="004D45C7" w:rsidRPr="0091510B" w:rsidRDefault="004D45C7" w:rsidP="004D45C7">
      <w:pPr>
        <w:ind w:firstLine="0"/>
      </w:pPr>
    </w:p>
    <w:p w14:paraId="389167AD" w14:textId="1C03B824"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3D432912" w14:textId="77777777" w:rsidR="004D45C7" w:rsidRPr="0091510B" w:rsidRDefault="004D45C7" w:rsidP="004D45C7">
      <w:pPr>
        <w:ind w:firstLine="0"/>
        <w:rPr>
          <w:lang w:bidi="en-US"/>
        </w:rPr>
      </w:pPr>
      <w:r w:rsidRPr="0091510B">
        <w:rPr>
          <w:lang w:bidi="en-US"/>
        </w:rPr>
        <w:t>May 8, 2025</w:t>
      </w:r>
    </w:p>
    <w:p w14:paraId="548B6D7B" w14:textId="77777777" w:rsidR="004D45C7" w:rsidRPr="0091510B" w:rsidRDefault="004D45C7" w:rsidP="004D45C7">
      <w:pPr>
        <w:ind w:firstLine="0"/>
        <w:rPr>
          <w:lang w:bidi="en-US"/>
        </w:rPr>
      </w:pPr>
      <w:r w:rsidRPr="0091510B">
        <w:rPr>
          <w:lang w:bidi="en-US"/>
        </w:rPr>
        <w:t>Charles Reid</w:t>
      </w:r>
    </w:p>
    <w:p w14:paraId="03F3EEA4" w14:textId="77777777" w:rsidR="004D45C7" w:rsidRPr="0091510B" w:rsidRDefault="004D45C7" w:rsidP="004D45C7">
      <w:pPr>
        <w:ind w:firstLine="0"/>
        <w:rPr>
          <w:lang w:bidi="en-US"/>
        </w:rPr>
      </w:pPr>
      <w:r w:rsidRPr="0091510B">
        <w:rPr>
          <w:lang w:bidi="en-US"/>
        </w:rPr>
        <w:t>Clerk of the House of Representatives</w:t>
      </w:r>
    </w:p>
    <w:p w14:paraId="4016ACB8" w14:textId="77777777" w:rsidR="004D45C7" w:rsidRPr="0091510B" w:rsidRDefault="004D45C7" w:rsidP="004D45C7">
      <w:pPr>
        <w:ind w:firstLine="0"/>
        <w:rPr>
          <w:lang w:bidi="en-US"/>
        </w:rPr>
      </w:pPr>
    </w:p>
    <w:p w14:paraId="40ECEFF3" w14:textId="77777777" w:rsidR="004D45C7" w:rsidRPr="0091510B" w:rsidRDefault="004D45C7" w:rsidP="004D45C7">
      <w:pPr>
        <w:ind w:firstLine="0"/>
        <w:rPr>
          <w:lang w:bidi="en-US"/>
        </w:rPr>
      </w:pPr>
      <w:r w:rsidRPr="0091510B">
        <w:rPr>
          <w:lang w:bidi="en-US"/>
        </w:rPr>
        <w:t>Dear Mr. Reid,</w:t>
      </w:r>
    </w:p>
    <w:p w14:paraId="5CBE26B3" w14:textId="77777777" w:rsidR="004D45C7" w:rsidRPr="0091510B" w:rsidRDefault="004D45C7" w:rsidP="004D45C7">
      <w:pPr>
        <w:ind w:firstLine="0"/>
        <w:rPr>
          <w:lang w:bidi="en-US"/>
        </w:rPr>
      </w:pPr>
      <w:r w:rsidRPr="0091510B">
        <w:rPr>
          <w:lang w:bidi="en-US"/>
        </w:rPr>
        <w:lastRenderedPageBreak/>
        <w:tab/>
        <w:t xml:space="preserve">I am notifying you in accordance with SC Code Sections 8-13-700 and/or 8-13-745(A) that I hereby recuse myself from voting on the following appointments to the State Ethics Commission because a </w:t>
      </w:r>
      <w:bookmarkStart w:id="161" w:name="p71"/>
      <w:bookmarkEnd w:id="160"/>
      <w:r w:rsidRPr="0091510B">
        <w:rPr>
          <w:lang w:bidi="en-US"/>
        </w:rPr>
        <w:t>potential conflict of interest due to an economic interest of myself, or an individual or business with which I am associated may be affected:</w:t>
      </w:r>
    </w:p>
    <w:p w14:paraId="05DF90AD" w14:textId="77777777" w:rsidR="004D45C7" w:rsidRPr="0091510B" w:rsidRDefault="004D45C7" w:rsidP="004D45C7">
      <w:pPr>
        <w:ind w:firstLine="0"/>
        <w:rPr>
          <w:lang w:bidi="en-US"/>
        </w:rPr>
      </w:pPr>
    </w:p>
    <w:p w14:paraId="6CBDE2AF" w14:textId="77777777" w:rsidR="004D45C7" w:rsidRPr="0091510B" w:rsidRDefault="004D45C7" w:rsidP="004D45C7">
      <w:pPr>
        <w:ind w:left="720" w:firstLine="0"/>
        <w:rPr>
          <w:lang w:bidi="en-US"/>
        </w:rPr>
      </w:pPr>
      <w:r w:rsidRPr="0091510B">
        <w:rPr>
          <w:lang w:bidi="en-US"/>
        </w:rPr>
        <w:t>Sara Parrish, Senate Majority Party Appointment</w:t>
      </w:r>
    </w:p>
    <w:p w14:paraId="4BAE495C" w14:textId="77777777" w:rsidR="004D45C7" w:rsidRPr="0091510B" w:rsidRDefault="004D45C7" w:rsidP="004D45C7">
      <w:pPr>
        <w:ind w:firstLine="0"/>
        <w:rPr>
          <w:lang w:bidi="en-US"/>
        </w:rPr>
      </w:pPr>
    </w:p>
    <w:p w14:paraId="78413CF0" w14:textId="77777777" w:rsidR="004D45C7" w:rsidRPr="0091510B" w:rsidRDefault="004D45C7" w:rsidP="004D45C7">
      <w:pPr>
        <w:ind w:firstLine="0"/>
        <w:rPr>
          <w:lang w:bidi="en-US"/>
        </w:rPr>
      </w:pPr>
      <w:r w:rsidRPr="0091510B">
        <w:rPr>
          <w:lang w:bidi="en-US"/>
        </w:rPr>
        <w:t>Please note this in the House Journal for May 8, 2025.</w:t>
      </w:r>
    </w:p>
    <w:p w14:paraId="79CBC051" w14:textId="77777777" w:rsidR="004D45C7" w:rsidRPr="0091510B" w:rsidRDefault="004D45C7" w:rsidP="004D45C7">
      <w:pPr>
        <w:ind w:firstLine="0"/>
        <w:rPr>
          <w:lang w:bidi="en-US"/>
        </w:rPr>
      </w:pPr>
    </w:p>
    <w:p w14:paraId="189DCA74" w14:textId="77777777" w:rsidR="004D45C7" w:rsidRPr="0091510B" w:rsidRDefault="004D45C7" w:rsidP="004D45C7">
      <w:pPr>
        <w:ind w:firstLine="0"/>
        <w:rPr>
          <w:lang w:bidi="en-US"/>
        </w:rPr>
      </w:pPr>
      <w:r w:rsidRPr="0091510B">
        <w:rPr>
          <w:lang w:bidi="en-US"/>
        </w:rPr>
        <w:t>Sincerely,</w:t>
      </w:r>
    </w:p>
    <w:p w14:paraId="786C94AF" w14:textId="77777777" w:rsidR="004D45C7" w:rsidRPr="0091510B" w:rsidRDefault="004D45C7" w:rsidP="004D45C7">
      <w:pPr>
        <w:ind w:firstLine="0"/>
        <w:rPr>
          <w:lang w:bidi="en-US"/>
        </w:rPr>
      </w:pPr>
      <w:r w:rsidRPr="0091510B">
        <w:rPr>
          <w:lang w:bidi="en-US"/>
        </w:rPr>
        <w:t>Rep. Spencer Wetmore</w:t>
      </w:r>
    </w:p>
    <w:p w14:paraId="648BB8E4" w14:textId="77777777" w:rsidR="004D45C7" w:rsidRDefault="004D45C7" w:rsidP="004D45C7">
      <w:pPr>
        <w:ind w:firstLine="0"/>
        <w:rPr>
          <w:lang w:bidi="en-US"/>
        </w:rPr>
      </w:pPr>
      <w:r w:rsidRPr="0091510B">
        <w:rPr>
          <w:lang w:bidi="en-US"/>
        </w:rPr>
        <w:t>District 115</w:t>
      </w:r>
    </w:p>
    <w:p w14:paraId="3593761C" w14:textId="5F40F697" w:rsidR="004D45C7" w:rsidRDefault="004D45C7" w:rsidP="004D45C7">
      <w:pPr>
        <w:ind w:firstLine="0"/>
        <w:rPr>
          <w:lang w:bidi="en-US"/>
        </w:rPr>
      </w:pPr>
    </w:p>
    <w:p w14:paraId="7956A9B6" w14:textId="77777777" w:rsidR="004D45C7" w:rsidRDefault="004D45C7" w:rsidP="004D45C7">
      <w:pPr>
        <w:keepNext/>
        <w:jc w:val="center"/>
        <w:rPr>
          <w:b/>
        </w:rPr>
      </w:pPr>
      <w:r w:rsidRPr="004D45C7">
        <w:rPr>
          <w:b/>
        </w:rPr>
        <w:t>S. 29--NONCONCURRENCE IN SENATE AMENDMENTS</w:t>
      </w:r>
    </w:p>
    <w:p w14:paraId="74530CD8" w14:textId="508EFFAE" w:rsidR="004D45C7" w:rsidRDefault="004D45C7" w:rsidP="004D45C7">
      <w:r>
        <w:t xml:space="preserve">The Senate Amendments to the following Bill were taken up for consideration: </w:t>
      </w:r>
    </w:p>
    <w:p w14:paraId="570241A9" w14:textId="77777777" w:rsidR="004D45C7" w:rsidRDefault="004D45C7" w:rsidP="004D45C7">
      <w:bookmarkStart w:id="162" w:name="include_clip_start_205"/>
      <w:bookmarkEnd w:id="162"/>
    </w:p>
    <w:p w14:paraId="1F79D313" w14:textId="77777777" w:rsidR="004D45C7" w:rsidRDefault="004D45C7" w:rsidP="004D45C7">
      <w:r>
        <w:t xml:space="preserve">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w:t>
      </w:r>
      <w:r>
        <w:lastRenderedPageBreak/>
        <w:t xml:space="preserve">SEX OFFENDER REGISTRY, SO AS TO INCLUDE THOSE GUILTY OF CRIMINAL SEXUAL EXPLOITATION OF A MINOR IN THE FIRST, SECOND, OR THIRD DEGREE AS A TIER II </w:t>
      </w:r>
      <w:bookmarkStart w:id="163" w:name="p72"/>
      <w:bookmarkEnd w:id="161"/>
      <w:r>
        <w:t>OFFENDER; AND BY AMENDING SECTION 23-3-462, RELATING TO TERMINATION OF REGISTRATION REQUIREMENTS, SO AS TO MAKE CONFORMING CHANGES.</w:t>
      </w:r>
    </w:p>
    <w:p w14:paraId="5490A162" w14:textId="3118CCE9" w:rsidR="004D45C7" w:rsidRDefault="004D45C7" w:rsidP="004D45C7">
      <w:bookmarkStart w:id="164" w:name="include_clip_end_205"/>
      <w:bookmarkEnd w:id="164"/>
    </w:p>
    <w:p w14:paraId="54894FCE" w14:textId="272FE0E2" w:rsidR="004D45C7" w:rsidRDefault="004D45C7" w:rsidP="004D45C7">
      <w:r>
        <w:t>Rep. T. MOORE explained the Senate Amendments.</w:t>
      </w:r>
    </w:p>
    <w:p w14:paraId="260858B6" w14:textId="77777777" w:rsidR="004D45C7" w:rsidRDefault="004D45C7" w:rsidP="004D45C7"/>
    <w:p w14:paraId="01077602" w14:textId="77777777" w:rsidR="004D45C7" w:rsidRDefault="004D45C7" w:rsidP="004D45C7">
      <w:r>
        <w:t xml:space="preserve">The yeas and nays were taken resulting as follows: </w:t>
      </w:r>
    </w:p>
    <w:p w14:paraId="1546A457" w14:textId="3515619A" w:rsidR="004D45C7" w:rsidRDefault="004D45C7" w:rsidP="004D45C7">
      <w:pPr>
        <w:jc w:val="center"/>
      </w:pPr>
      <w:r>
        <w:t xml:space="preserve"> </w:t>
      </w:r>
      <w:bookmarkStart w:id="165" w:name="vote_start207"/>
      <w:bookmarkEnd w:id="165"/>
      <w:r>
        <w:t>Yeas 0; Nays 105</w:t>
      </w:r>
    </w:p>
    <w:p w14:paraId="22323E1A" w14:textId="77777777" w:rsidR="004D45C7" w:rsidRDefault="004D45C7" w:rsidP="004D45C7">
      <w:pPr>
        <w:jc w:val="center"/>
      </w:pPr>
    </w:p>
    <w:p w14:paraId="7529604D" w14:textId="77777777" w:rsidR="004D45C7" w:rsidRDefault="004D45C7" w:rsidP="004D45C7">
      <w:pPr>
        <w:ind w:firstLine="0"/>
      </w:pPr>
      <w:r>
        <w:t xml:space="preserve"> Those who voted in the affirmative are:</w:t>
      </w:r>
    </w:p>
    <w:p w14:paraId="4FB21028" w14:textId="77777777" w:rsidR="004D45C7" w:rsidRDefault="004D45C7" w:rsidP="004D45C7"/>
    <w:p w14:paraId="1DE138BA" w14:textId="7D22ABD0" w:rsidR="004D45C7" w:rsidRDefault="004D45C7" w:rsidP="004D45C7">
      <w:pPr>
        <w:jc w:val="center"/>
        <w:rPr>
          <w:b/>
        </w:rPr>
      </w:pPr>
      <w:r w:rsidRPr="004D45C7">
        <w:rPr>
          <w:b/>
        </w:rPr>
        <w:t>Total--0</w:t>
      </w:r>
    </w:p>
    <w:p w14:paraId="34A50469" w14:textId="77777777" w:rsidR="004D45C7" w:rsidRDefault="004D45C7" w:rsidP="004D45C7">
      <w:pPr>
        <w:jc w:val="center"/>
        <w:rPr>
          <w:b/>
        </w:rPr>
      </w:pPr>
    </w:p>
    <w:p w14:paraId="2F73BC86"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76B844FC" w14:textId="77777777" w:rsidTr="004D45C7">
        <w:tc>
          <w:tcPr>
            <w:tcW w:w="2179" w:type="dxa"/>
          </w:tcPr>
          <w:p w14:paraId="4D3202D9" w14:textId="17929169" w:rsidR="004D45C7" w:rsidRPr="004D45C7" w:rsidRDefault="004D45C7" w:rsidP="004D45C7">
            <w:pPr>
              <w:keepNext/>
              <w:ind w:firstLine="0"/>
            </w:pPr>
            <w:r>
              <w:t>Atkinson</w:t>
            </w:r>
          </w:p>
        </w:tc>
        <w:tc>
          <w:tcPr>
            <w:tcW w:w="2179" w:type="dxa"/>
          </w:tcPr>
          <w:p w14:paraId="12A4202B" w14:textId="6CE12C81" w:rsidR="004D45C7" w:rsidRPr="004D45C7" w:rsidRDefault="004D45C7" w:rsidP="004D45C7">
            <w:pPr>
              <w:keepNext/>
              <w:ind w:firstLine="0"/>
            </w:pPr>
            <w:r>
              <w:t>Bailey</w:t>
            </w:r>
          </w:p>
        </w:tc>
        <w:tc>
          <w:tcPr>
            <w:tcW w:w="2180" w:type="dxa"/>
          </w:tcPr>
          <w:p w14:paraId="3D72C339" w14:textId="15753605" w:rsidR="004D45C7" w:rsidRPr="004D45C7" w:rsidRDefault="004D45C7" w:rsidP="004D45C7">
            <w:pPr>
              <w:keepNext/>
              <w:ind w:firstLine="0"/>
            </w:pPr>
            <w:r>
              <w:t>Ballentine</w:t>
            </w:r>
          </w:p>
        </w:tc>
      </w:tr>
      <w:tr w:rsidR="004D45C7" w:rsidRPr="004D45C7" w14:paraId="475C407D" w14:textId="77777777" w:rsidTr="004D45C7">
        <w:tc>
          <w:tcPr>
            <w:tcW w:w="2179" w:type="dxa"/>
          </w:tcPr>
          <w:p w14:paraId="163B6B3D" w14:textId="4CA619AF" w:rsidR="004D45C7" w:rsidRPr="004D45C7" w:rsidRDefault="004D45C7" w:rsidP="004D45C7">
            <w:pPr>
              <w:ind w:firstLine="0"/>
            </w:pPr>
            <w:r>
              <w:t>Bannister</w:t>
            </w:r>
          </w:p>
        </w:tc>
        <w:tc>
          <w:tcPr>
            <w:tcW w:w="2179" w:type="dxa"/>
          </w:tcPr>
          <w:p w14:paraId="008DC806" w14:textId="1B342D70" w:rsidR="004D45C7" w:rsidRPr="004D45C7" w:rsidRDefault="004D45C7" w:rsidP="004D45C7">
            <w:pPr>
              <w:ind w:firstLine="0"/>
            </w:pPr>
            <w:r>
              <w:t>Bauer</w:t>
            </w:r>
          </w:p>
        </w:tc>
        <w:tc>
          <w:tcPr>
            <w:tcW w:w="2180" w:type="dxa"/>
          </w:tcPr>
          <w:p w14:paraId="5A3F3EE2" w14:textId="3BBFD384" w:rsidR="004D45C7" w:rsidRPr="004D45C7" w:rsidRDefault="004D45C7" w:rsidP="004D45C7">
            <w:pPr>
              <w:ind w:firstLine="0"/>
            </w:pPr>
            <w:r>
              <w:t>Beach</w:t>
            </w:r>
          </w:p>
        </w:tc>
      </w:tr>
      <w:tr w:rsidR="004D45C7" w:rsidRPr="004D45C7" w14:paraId="28276106" w14:textId="77777777" w:rsidTr="004D45C7">
        <w:tc>
          <w:tcPr>
            <w:tcW w:w="2179" w:type="dxa"/>
          </w:tcPr>
          <w:p w14:paraId="3922DF4A" w14:textId="492240C6" w:rsidR="004D45C7" w:rsidRPr="004D45C7" w:rsidRDefault="004D45C7" w:rsidP="004D45C7">
            <w:pPr>
              <w:ind w:firstLine="0"/>
            </w:pPr>
            <w:r>
              <w:t>Bernstein</w:t>
            </w:r>
          </w:p>
        </w:tc>
        <w:tc>
          <w:tcPr>
            <w:tcW w:w="2179" w:type="dxa"/>
          </w:tcPr>
          <w:p w14:paraId="09DCF899" w14:textId="421BD342" w:rsidR="004D45C7" w:rsidRPr="004D45C7" w:rsidRDefault="004D45C7" w:rsidP="004D45C7">
            <w:pPr>
              <w:ind w:firstLine="0"/>
            </w:pPr>
            <w:r>
              <w:t>Bowers</w:t>
            </w:r>
          </w:p>
        </w:tc>
        <w:tc>
          <w:tcPr>
            <w:tcW w:w="2180" w:type="dxa"/>
          </w:tcPr>
          <w:p w14:paraId="7D39A978" w14:textId="408450F6" w:rsidR="004D45C7" w:rsidRPr="004D45C7" w:rsidRDefault="004D45C7" w:rsidP="004D45C7">
            <w:pPr>
              <w:ind w:firstLine="0"/>
            </w:pPr>
            <w:r>
              <w:t>Bradley</w:t>
            </w:r>
          </w:p>
        </w:tc>
      </w:tr>
      <w:tr w:rsidR="004D45C7" w:rsidRPr="004D45C7" w14:paraId="7A678FD4" w14:textId="77777777" w:rsidTr="004D45C7">
        <w:tc>
          <w:tcPr>
            <w:tcW w:w="2179" w:type="dxa"/>
          </w:tcPr>
          <w:p w14:paraId="09C1E38C" w14:textId="2F22B9DF" w:rsidR="004D45C7" w:rsidRPr="004D45C7" w:rsidRDefault="004D45C7" w:rsidP="004D45C7">
            <w:pPr>
              <w:ind w:firstLine="0"/>
            </w:pPr>
            <w:r>
              <w:t>Brewer</w:t>
            </w:r>
          </w:p>
        </w:tc>
        <w:tc>
          <w:tcPr>
            <w:tcW w:w="2179" w:type="dxa"/>
          </w:tcPr>
          <w:p w14:paraId="6E432675" w14:textId="624164F2" w:rsidR="004D45C7" w:rsidRPr="004D45C7" w:rsidRDefault="004D45C7" w:rsidP="004D45C7">
            <w:pPr>
              <w:ind w:firstLine="0"/>
            </w:pPr>
            <w:r>
              <w:t>Brittain</w:t>
            </w:r>
          </w:p>
        </w:tc>
        <w:tc>
          <w:tcPr>
            <w:tcW w:w="2180" w:type="dxa"/>
          </w:tcPr>
          <w:p w14:paraId="212743FA" w14:textId="01CA75F4" w:rsidR="004D45C7" w:rsidRPr="004D45C7" w:rsidRDefault="004D45C7" w:rsidP="004D45C7">
            <w:pPr>
              <w:ind w:firstLine="0"/>
            </w:pPr>
            <w:r>
              <w:t>Burns</w:t>
            </w:r>
          </w:p>
        </w:tc>
      </w:tr>
      <w:tr w:rsidR="004D45C7" w:rsidRPr="004D45C7" w14:paraId="29408734" w14:textId="77777777" w:rsidTr="004D45C7">
        <w:tc>
          <w:tcPr>
            <w:tcW w:w="2179" w:type="dxa"/>
          </w:tcPr>
          <w:p w14:paraId="7205B930" w14:textId="4F1BC38B" w:rsidR="004D45C7" w:rsidRPr="004D45C7" w:rsidRDefault="004D45C7" w:rsidP="004D45C7">
            <w:pPr>
              <w:ind w:firstLine="0"/>
            </w:pPr>
            <w:r>
              <w:t>Bustos</w:t>
            </w:r>
          </w:p>
        </w:tc>
        <w:tc>
          <w:tcPr>
            <w:tcW w:w="2179" w:type="dxa"/>
          </w:tcPr>
          <w:p w14:paraId="609E6C55" w14:textId="77298449" w:rsidR="004D45C7" w:rsidRPr="004D45C7" w:rsidRDefault="004D45C7" w:rsidP="004D45C7">
            <w:pPr>
              <w:ind w:firstLine="0"/>
            </w:pPr>
            <w:r>
              <w:t>Calhoon</w:t>
            </w:r>
          </w:p>
        </w:tc>
        <w:tc>
          <w:tcPr>
            <w:tcW w:w="2180" w:type="dxa"/>
          </w:tcPr>
          <w:p w14:paraId="38AEE97F" w14:textId="0EC4DEBB" w:rsidR="004D45C7" w:rsidRPr="004D45C7" w:rsidRDefault="004D45C7" w:rsidP="004D45C7">
            <w:pPr>
              <w:ind w:firstLine="0"/>
            </w:pPr>
            <w:r>
              <w:t>Chapman</w:t>
            </w:r>
          </w:p>
        </w:tc>
      </w:tr>
      <w:tr w:rsidR="004D45C7" w:rsidRPr="004D45C7" w14:paraId="24739CE9" w14:textId="77777777" w:rsidTr="004D45C7">
        <w:tc>
          <w:tcPr>
            <w:tcW w:w="2179" w:type="dxa"/>
          </w:tcPr>
          <w:p w14:paraId="2B8F961B" w14:textId="31A1694D" w:rsidR="004D45C7" w:rsidRPr="004D45C7" w:rsidRDefault="004D45C7" w:rsidP="004D45C7">
            <w:pPr>
              <w:ind w:firstLine="0"/>
            </w:pPr>
            <w:r>
              <w:t>Chumley</w:t>
            </w:r>
          </w:p>
        </w:tc>
        <w:tc>
          <w:tcPr>
            <w:tcW w:w="2179" w:type="dxa"/>
          </w:tcPr>
          <w:p w14:paraId="3E7E56D6" w14:textId="18517FC0" w:rsidR="004D45C7" w:rsidRPr="004D45C7" w:rsidRDefault="004D45C7" w:rsidP="004D45C7">
            <w:pPr>
              <w:ind w:firstLine="0"/>
            </w:pPr>
            <w:r>
              <w:t>Clyburn</w:t>
            </w:r>
          </w:p>
        </w:tc>
        <w:tc>
          <w:tcPr>
            <w:tcW w:w="2180" w:type="dxa"/>
          </w:tcPr>
          <w:p w14:paraId="0FD61F18" w14:textId="099E94E3" w:rsidR="004D45C7" w:rsidRPr="004D45C7" w:rsidRDefault="004D45C7" w:rsidP="004D45C7">
            <w:pPr>
              <w:ind w:firstLine="0"/>
            </w:pPr>
            <w:r>
              <w:t>Cobb-Hunter</w:t>
            </w:r>
          </w:p>
        </w:tc>
      </w:tr>
      <w:tr w:rsidR="004D45C7" w:rsidRPr="004D45C7" w14:paraId="4D83600C" w14:textId="77777777" w:rsidTr="004D45C7">
        <w:tc>
          <w:tcPr>
            <w:tcW w:w="2179" w:type="dxa"/>
          </w:tcPr>
          <w:p w14:paraId="02574B2C" w14:textId="23C27B6B" w:rsidR="004D45C7" w:rsidRPr="004D45C7" w:rsidRDefault="004D45C7" w:rsidP="004D45C7">
            <w:pPr>
              <w:ind w:firstLine="0"/>
            </w:pPr>
            <w:r>
              <w:t>Collins</w:t>
            </w:r>
          </w:p>
        </w:tc>
        <w:tc>
          <w:tcPr>
            <w:tcW w:w="2179" w:type="dxa"/>
          </w:tcPr>
          <w:p w14:paraId="69EB971F" w14:textId="77057F20" w:rsidR="004D45C7" w:rsidRPr="004D45C7" w:rsidRDefault="004D45C7" w:rsidP="004D45C7">
            <w:pPr>
              <w:ind w:firstLine="0"/>
            </w:pPr>
            <w:r>
              <w:t>B. L. Cox</w:t>
            </w:r>
          </w:p>
        </w:tc>
        <w:tc>
          <w:tcPr>
            <w:tcW w:w="2180" w:type="dxa"/>
          </w:tcPr>
          <w:p w14:paraId="0E116CB0" w14:textId="28EAE4DD" w:rsidR="004D45C7" w:rsidRPr="004D45C7" w:rsidRDefault="004D45C7" w:rsidP="004D45C7">
            <w:pPr>
              <w:ind w:firstLine="0"/>
            </w:pPr>
            <w:r>
              <w:t>Crawford</w:t>
            </w:r>
          </w:p>
        </w:tc>
      </w:tr>
      <w:tr w:rsidR="004D45C7" w:rsidRPr="004D45C7" w14:paraId="0F368E28" w14:textId="77777777" w:rsidTr="004D45C7">
        <w:tc>
          <w:tcPr>
            <w:tcW w:w="2179" w:type="dxa"/>
          </w:tcPr>
          <w:p w14:paraId="44088A78" w14:textId="565ABE09" w:rsidR="004D45C7" w:rsidRPr="004D45C7" w:rsidRDefault="004D45C7" w:rsidP="004D45C7">
            <w:pPr>
              <w:ind w:firstLine="0"/>
            </w:pPr>
            <w:r>
              <w:t>Cromer</w:t>
            </w:r>
          </w:p>
        </w:tc>
        <w:tc>
          <w:tcPr>
            <w:tcW w:w="2179" w:type="dxa"/>
          </w:tcPr>
          <w:p w14:paraId="16B4FCD5" w14:textId="7239519B" w:rsidR="004D45C7" w:rsidRPr="004D45C7" w:rsidRDefault="004D45C7" w:rsidP="004D45C7">
            <w:pPr>
              <w:ind w:firstLine="0"/>
            </w:pPr>
            <w:r>
              <w:t>Davis</w:t>
            </w:r>
          </w:p>
        </w:tc>
        <w:tc>
          <w:tcPr>
            <w:tcW w:w="2180" w:type="dxa"/>
          </w:tcPr>
          <w:p w14:paraId="385425AF" w14:textId="1BFCAE8F" w:rsidR="004D45C7" w:rsidRPr="004D45C7" w:rsidRDefault="004D45C7" w:rsidP="004D45C7">
            <w:pPr>
              <w:ind w:firstLine="0"/>
            </w:pPr>
            <w:r>
              <w:t>Dillard</w:t>
            </w:r>
          </w:p>
        </w:tc>
      </w:tr>
      <w:tr w:rsidR="004D45C7" w:rsidRPr="004D45C7" w14:paraId="0B0A6D36" w14:textId="77777777" w:rsidTr="004D45C7">
        <w:tc>
          <w:tcPr>
            <w:tcW w:w="2179" w:type="dxa"/>
          </w:tcPr>
          <w:p w14:paraId="3AF8575E" w14:textId="47C1522E" w:rsidR="004D45C7" w:rsidRPr="004D45C7" w:rsidRDefault="004D45C7" w:rsidP="004D45C7">
            <w:pPr>
              <w:ind w:firstLine="0"/>
            </w:pPr>
            <w:r>
              <w:t>Duncan</w:t>
            </w:r>
          </w:p>
        </w:tc>
        <w:tc>
          <w:tcPr>
            <w:tcW w:w="2179" w:type="dxa"/>
          </w:tcPr>
          <w:p w14:paraId="643C8BE2" w14:textId="5E7A8B52" w:rsidR="004D45C7" w:rsidRPr="004D45C7" w:rsidRDefault="004D45C7" w:rsidP="004D45C7">
            <w:pPr>
              <w:ind w:firstLine="0"/>
            </w:pPr>
            <w:r>
              <w:t>Edgerton</w:t>
            </w:r>
          </w:p>
        </w:tc>
        <w:tc>
          <w:tcPr>
            <w:tcW w:w="2180" w:type="dxa"/>
          </w:tcPr>
          <w:p w14:paraId="01CF5C09" w14:textId="1E3FB61D" w:rsidR="004D45C7" w:rsidRPr="004D45C7" w:rsidRDefault="004D45C7" w:rsidP="004D45C7">
            <w:pPr>
              <w:ind w:firstLine="0"/>
            </w:pPr>
            <w:r>
              <w:t>Erickson</w:t>
            </w:r>
          </w:p>
        </w:tc>
      </w:tr>
      <w:tr w:rsidR="004D45C7" w:rsidRPr="004D45C7" w14:paraId="6DBCB7F2" w14:textId="77777777" w:rsidTr="004D45C7">
        <w:tc>
          <w:tcPr>
            <w:tcW w:w="2179" w:type="dxa"/>
          </w:tcPr>
          <w:p w14:paraId="2A0C5CFB" w14:textId="0D3A2A8A" w:rsidR="004D45C7" w:rsidRPr="004D45C7" w:rsidRDefault="004D45C7" w:rsidP="004D45C7">
            <w:pPr>
              <w:ind w:firstLine="0"/>
            </w:pPr>
            <w:r>
              <w:t>Forrest</w:t>
            </w:r>
          </w:p>
        </w:tc>
        <w:tc>
          <w:tcPr>
            <w:tcW w:w="2179" w:type="dxa"/>
          </w:tcPr>
          <w:p w14:paraId="3757C1AC" w14:textId="0B7EA5DC" w:rsidR="004D45C7" w:rsidRPr="004D45C7" w:rsidRDefault="004D45C7" w:rsidP="004D45C7">
            <w:pPr>
              <w:ind w:firstLine="0"/>
            </w:pPr>
            <w:r>
              <w:t>Frank</w:t>
            </w:r>
          </w:p>
        </w:tc>
        <w:tc>
          <w:tcPr>
            <w:tcW w:w="2180" w:type="dxa"/>
          </w:tcPr>
          <w:p w14:paraId="3CADAC6D" w14:textId="14ADA578" w:rsidR="004D45C7" w:rsidRPr="004D45C7" w:rsidRDefault="004D45C7" w:rsidP="004D45C7">
            <w:pPr>
              <w:ind w:firstLine="0"/>
            </w:pPr>
            <w:r>
              <w:t>Gagnon</w:t>
            </w:r>
          </w:p>
        </w:tc>
      </w:tr>
      <w:tr w:rsidR="004D45C7" w:rsidRPr="004D45C7" w14:paraId="078C1D86" w14:textId="77777777" w:rsidTr="004D45C7">
        <w:tc>
          <w:tcPr>
            <w:tcW w:w="2179" w:type="dxa"/>
          </w:tcPr>
          <w:p w14:paraId="7BE9C3C2" w14:textId="64B19714" w:rsidR="004D45C7" w:rsidRPr="004D45C7" w:rsidRDefault="004D45C7" w:rsidP="004D45C7">
            <w:pPr>
              <w:ind w:firstLine="0"/>
            </w:pPr>
            <w:r>
              <w:t>Gatch</w:t>
            </w:r>
          </w:p>
        </w:tc>
        <w:tc>
          <w:tcPr>
            <w:tcW w:w="2179" w:type="dxa"/>
          </w:tcPr>
          <w:p w14:paraId="5207EBA0" w14:textId="0BFDB3BC" w:rsidR="004D45C7" w:rsidRPr="004D45C7" w:rsidRDefault="004D45C7" w:rsidP="004D45C7">
            <w:pPr>
              <w:ind w:firstLine="0"/>
            </w:pPr>
            <w:r>
              <w:t>Gibson</w:t>
            </w:r>
          </w:p>
        </w:tc>
        <w:tc>
          <w:tcPr>
            <w:tcW w:w="2180" w:type="dxa"/>
          </w:tcPr>
          <w:p w14:paraId="14E74699" w14:textId="1EE4E221" w:rsidR="004D45C7" w:rsidRPr="004D45C7" w:rsidRDefault="004D45C7" w:rsidP="004D45C7">
            <w:pPr>
              <w:ind w:firstLine="0"/>
            </w:pPr>
            <w:r>
              <w:t>Gilliam</w:t>
            </w:r>
          </w:p>
        </w:tc>
      </w:tr>
      <w:tr w:rsidR="004D45C7" w:rsidRPr="004D45C7" w14:paraId="745E0128" w14:textId="77777777" w:rsidTr="004D45C7">
        <w:tc>
          <w:tcPr>
            <w:tcW w:w="2179" w:type="dxa"/>
          </w:tcPr>
          <w:p w14:paraId="25554B2A" w14:textId="4DC3D39F" w:rsidR="004D45C7" w:rsidRPr="004D45C7" w:rsidRDefault="004D45C7" w:rsidP="004D45C7">
            <w:pPr>
              <w:ind w:firstLine="0"/>
            </w:pPr>
            <w:r>
              <w:t>Gilliard</w:t>
            </w:r>
          </w:p>
        </w:tc>
        <w:tc>
          <w:tcPr>
            <w:tcW w:w="2179" w:type="dxa"/>
          </w:tcPr>
          <w:p w14:paraId="5431478C" w14:textId="6C9A471C" w:rsidR="004D45C7" w:rsidRPr="004D45C7" w:rsidRDefault="004D45C7" w:rsidP="004D45C7">
            <w:pPr>
              <w:ind w:firstLine="0"/>
            </w:pPr>
            <w:r>
              <w:t>Gilreath</w:t>
            </w:r>
          </w:p>
        </w:tc>
        <w:tc>
          <w:tcPr>
            <w:tcW w:w="2180" w:type="dxa"/>
          </w:tcPr>
          <w:p w14:paraId="0192B608" w14:textId="75A700E5" w:rsidR="004D45C7" w:rsidRPr="004D45C7" w:rsidRDefault="004D45C7" w:rsidP="004D45C7">
            <w:pPr>
              <w:ind w:firstLine="0"/>
            </w:pPr>
            <w:r>
              <w:t>Govan</w:t>
            </w:r>
          </w:p>
        </w:tc>
      </w:tr>
      <w:tr w:rsidR="004D45C7" w:rsidRPr="004D45C7" w14:paraId="09B740E5" w14:textId="77777777" w:rsidTr="004D45C7">
        <w:tc>
          <w:tcPr>
            <w:tcW w:w="2179" w:type="dxa"/>
          </w:tcPr>
          <w:p w14:paraId="555F5AD6" w14:textId="22DA379F" w:rsidR="004D45C7" w:rsidRPr="004D45C7" w:rsidRDefault="004D45C7" w:rsidP="004D45C7">
            <w:pPr>
              <w:ind w:firstLine="0"/>
            </w:pPr>
            <w:r>
              <w:t>Grant</w:t>
            </w:r>
          </w:p>
        </w:tc>
        <w:tc>
          <w:tcPr>
            <w:tcW w:w="2179" w:type="dxa"/>
          </w:tcPr>
          <w:p w14:paraId="462C9A22" w14:textId="28948DEE" w:rsidR="004D45C7" w:rsidRPr="004D45C7" w:rsidRDefault="004D45C7" w:rsidP="004D45C7">
            <w:pPr>
              <w:ind w:firstLine="0"/>
            </w:pPr>
            <w:r>
              <w:t>Guest</w:t>
            </w:r>
          </w:p>
        </w:tc>
        <w:tc>
          <w:tcPr>
            <w:tcW w:w="2180" w:type="dxa"/>
          </w:tcPr>
          <w:p w14:paraId="3821F4C0" w14:textId="66159BA8" w:rsidR="004D45C7" w:rsidRPr="004D45C7" w:rsidRDefault="004D45C7" w:rsidP="004D45C7">
            <w:pPr>
              <w:ind w:firstLine="0"/>
            </w:pPr>
            <w:r>
              <w:t>Haddon</w:t>
            </w:r>
          </w:p>
        </w:tc>
      </w:tr>
      <w:tr w:rsidR="004D45C7" w:rsidRPr="004D45C7" w14:paraId="42E5F4B1" w14:textId="77777777" w:rsidTr="004D45C7">
        <w:tc>
          <w:tcPr>
            <w:tcW w:w="2179" w:type="dxa"/>
          </w:tcPr>
          <w:p w14:paraId="56414E2F" w14:textId="66015EB6" w:rsidR="004D45C7" w:rsidRPr="004D45C7" w:rsidRDefault="004D45C7" w:rsidP="004D45C7">
            <w:pPr>
              <w:ind w:firstLine="0"/>
            </w:pPr>
            <w:r>
              <w:t>Hager</w:t>
            </w:r>
          </w:p>
        </w:tc>
        <w:tc>
          <w:tcPr>
            <w:tcW w:w="2179" w:type="dxa"/>
          </w:tcPr>
          <w:p w14:paraId="2261355F" w14:textId="5D9B4E6C" w:rsidR="004D45C7" w:rsidRPr="004D45C7" w:rsidRDefault="004D45C7" w:rsidP="004D45C7">
            <w:pPr>
              <w:ind w:firstLine="0"/>
            </w:pPr>
            <w:r>
              <w:t>Hardee</w:t>
            </w:r>
          </w:p>
        </w:tc>
        <w:tc>
          <w:tcPr>
            <w:tcW w:w="2180" w:type="dxa"/>
          </w:tcPr>
          <w:p w14:paraId="06493E41" w14:textId="2A1C6B10" w:rsidR="004D45C7" w:rsidRPr="004D45C7" w:rsidRDefault="004D45C7" w:rsidP="004D45C7">
            <w:pPr>
              <w:ind w:firstLine="0"/>
            </w:pPr>
            <w:r>
              <w:t>Harris</w:t>
            </w:r>
          </w:p>
        </w:tc>
      </w:tr>
      <w:tr w:rsidR="004D45C7" w:rsidRPr="004D45C7" w14:paraId="06C25DAC" w14:textId="77777777" w:rsidTr="004D45C7">
        <w:tc>
          <w:tcPr>
            <w:tcW w:w="2179" w:type="dxa"/>
          </w:tcPr>
          <w:p w14:paraId="0AE9032B" w14:textId="1F4418E2" w:rsidR="004D45C7" w:rsidRPr="004D45C7" w:rsidRDefault="004D45C7" w:rsidP="004D45C7">
            <w:pPr>
              <w:ind w:firstLine="0"/>
            </w:pPr>
            <w:r>
              <w:t>Hart</w:t>
            </w:r>
          </w:p>
        </w:tc>
        <w:tc>
          <w:tcPr>
            <w:tcW w:w="2179" w:type="dxa"/>
          </w:tcPr>
          <w:p w14:paraId="282B4C6F" w14:textId="127B684D" w:rsidR="004D45C7" w:rsidRPr="004D45C7" w:rsidRDefault="004D45C7" w:rsidP="004D45C7">
            <w:pPr>
              <w:ind w:firstLine="0"/>
            </w:pPr>
            <w:r>
              <w:t>Hartnett</w:t>
            </w:r>
          </w:p>
        </w:tc>
        <w:tc>
          <w:tcPr>
            <w:tcW w:w="2180" w:type="dxa"/>
          </w:tcPr>
          <w:p w14:paraId="20200090" w14:textId="235D0F6A" w:rsidR="004D45C7" w:rsidRPr="004D45C7" w:rsidRDefault="004D45C7" w:rsidP="004D45C7">
            <w:pPr>
              <w:ind w:firstLine="0"/>
            </w:pPr>
            <w:r>
              <w:t>Hartz</w:t>
            </w:r>
          </w:p>
        </w:tc>
      </w:tr>
      <w:tr w:rsidR="004D45C7" w:rsidRPr="004D45C7" w14:paraId="2D88D85C" w14:textId="77777777" w:rsidTr="004D45C7">
        <w:tc>
          <w:tcPr>
            <w:tcW w:w="2179" w:type="dxa"/>
          </w:tcPr>
          <w:p w14:paraId="69903C4A" w14:textId="44252D40" w:rsidR="004D45C7" w:rsidRPr="004D45C7" w:rsidRDefault="004D45C7" w:rsidP="004D45C7">
            <w:pPr>
              <w:ind w:firstLine="0"/>
            </w:pPr>
            <w:r>
              <w:t>Hayes</w:t>
            </w:r>
          </w:p>
        </w:tc>
        <w:tc>
          <w:tcPr>
            <w:tcW w:w="2179" w:type="dxa"/>
          </w:tcPr>
          <w:p w14:paraId="5D65D48C" w14:textId="6145BEA0" w:rsidR="004D45C7" w:rsidRPr="004D45C7" w:rsidRDefault="004D45C7" w:rsidP="004D45C7">
            <w:pPr>
              <w:ind w:firstLine="0"/>
            </w:pPr>
            <w:r>
              <w:t>Herbkersman</w:t>
            </w:r>
          </w:p>
        </w:tc>
        <w:tc>
          <w:tcPr>
            <w:tcW w:w="2180" w:type="dxa"/>
          </w:tcPr>
          <w:p w14:paraId="2697EDC1" w14:textId="4BAED9D0" w:rsidR="004D45C7" w:rsidRPr="004D45C7" w:rsidRDefault="004D45C7" w:rsidP="004D45C7">
            <w:pPr>
              <w:ind w:firstLine="0"/>
            </w:pPr>
            <w:r>
              <w:t>Hewitt</w:t>
            </w:r>
          </w:p>
        </w:tc>
      </w:tr>
      <w:tr w:rsidR="004D45C7" w:rsidRPr="004D45C7" w14:paraId="4FFF574D" w14:textId="77777777" w:rsidTr="004D45C7">
        <w:tc>
          <w:tcPr>
            <w:tcW w:w="2179" w:type="dxa"/>
          </w:tcPr>
          <w:p w14:paraId="75E113B1" w14:textId="0DE6EAAA" w:rsidR="004D45C7" w:rsidRPr="004D45C7" w:rsidRDefault="004D45C7" w:rsidP="004D45C7">
            <w:pPr>
              <w:ind w:firstLine="0"/>
            </w:pPr>
            <w:r>
              <w:t>Hiott</w:t>
            </w:r>
          </w:p>
        </w:tc>
        <w:tc>
          <w:tcPr>
            <w:tcW w:w="2179" w:type="dxa"/>
          </w:tcPr>
          <w:p w14:paraId="56BD5813" w14:textId="6EC53706" w:rsidR="004D45C7" w:rsidRPr="004D45C7" w:rsidRDefault="004D45C7" w:rsidP="004D45C7">
            <w:pPr>
              <w:ind w:firstLine="0"/>
            </w:pPr>
            <w:r>
              <w:t>Hixon</w:t>
            </w:r>
          </w:p>
        </w:tc>
        <w:tc>
          <w:tcPr>
            <w:tcW w:w="2180" w:type="dxa"/>
          </w:tcPr>
          <w:p w14:paraId="38E8A499" w14:textId="1EDCD505" w:rsidR="004D45C7" w:rsidRPr="004D45C7" w:rsidRDefault="004D45C7" w:rsidP="004D45C7">
            <w:pPr>
              <w:ind w:firstLine="0"/>
            </w:pPr>
            <w:r>
              <w:t>Holman</w:t>
            </w:r>
          </w:p>
        </w:tc>
      </w:tr>
      <w:tr w:rsidR="004D45C7" w:rsidRPr="004D45C7" w14:paraId="04882094" w14:textId="77777777" w:rsidTr="004D45C7">
        <w:tc>
          <w:tcPr>
            <w:tcW w:w="2179" w:type="dxa"/>
          </w:tcPr>
          <w:p w14:paraId="11C4F706" w14:textId="18E4F3C4" w:rsidR="004D45C7" w:rsidRPr="004D45C7" w:rsidRDefault="004D45C7" w:rsidP="004D45C7">
            <w:pPr>
              <w:ind w:firstLine="0"/>
            </w:pPr>
            <w:r>
              <w:t>Hosey</w:t>
            </w:r>
          </w:p>
        </w:tc>
        <w:tc>
          <w:tcPr>
            <w:tcW w:w="2179" w:type="dxa"/>
          </w:tcPr>
          <w:p w14:paraId="4C4550AF" w14:textId="22685C9A" w:rsidR="004D45C7" w:rsidRPr="004D45C7" w:rsidRDefault="004D45C7" w:rsidP="004D45C7">
            <w:pPr>
              <w:ind w:firstLine="0"/>
            </w:pPr>
            <w:r>
              <w:t>Howard</w:t>
            </w:r>
          </w:p>
        </w:tc>
        <w:tc>
          <w:tcPr>
            <w:tcW w:w="2180" w:type="dxa"/>
          </w:tcPr>
          <w:p w14:paraId="1A35298F" w14:textId="18B554D7" w:rsidR="004D45C7" w:rsidRPr="004D45C7" w:rsidRDefault="004D45C7" w:rsidP="004D45C7">
            <w:pPr>
              <w:ind w:firstLine="0"/>
            </w:pPr>
            <w:r>
              <w:t>Huff</w:t>
            </w:r>
          </w:p>
        </w:tc>
      </w:tr>
      <w:tr w:rsidR="004D45C7" w:rsidRPr="004D45C7" w14:paraId="5362C435" w14:textId="77777777" w:rsidTr="004D45C7">
        <w:tc>
          <w:tcPr>
            <w:tcW w:w="2179" w:type="dxa"/>
          </w:tcPr>
          <w:p w14:paraId="75568822" w14:textId="7F848E39" w:rsidR="004D45C7" w:rsidRPr="004D45C7" w:rsidRDefault="004D45C7" w:rsidP="004D45C7">
            <w:pPr>
              <w:ind w:firstLine="0"/>
            </w:pPr>
            <w:r>
              <w:t>Jones</w:t>
            </w:r>
          </w:p>
        </w:tc>
        <w:tc>
          <w:tcPr>
            <w:tcW w:w="2179" w:type="dxa"/>
          </w:tcPr>
          <w:p w14:paraId="13B16D4D" w14:textId="1B5123E9" w:rsidR="004D45C7" w:rsidRPr="004D45C7" w:rsidRDefault="004D45C7" w:rsidP="004D45C7">
            <w:pPr>
              <w:ind w:firstLine="0"/>
            </w:pPr>
            <w:r>
              <w:t>Kilmartin</w:t>
            </w:r>
          </w:p>
        </w:tc>
        <w:tc>
          <w:tcPr>
            <w:tcW w:w="2180" w:type="dxa"/>
          </w:tcPr>
          <w:p w14:paraId="18BADAA6" w14:textId="12DB5739" w:rsidR="004D45C7" w:rsidRPr="004D45C7" w:rsidRDefault="004D45C7" w:rsidP="004D45C7">
            <w:pPr>
              <w:ind w:firstLine="0"/>
            </w:pPr>
            <w:r>
              <w:t>King</w:t>
            </w:r>
          </w:p>
        </w:tc>
      </w:tr>
      <w:tr w:rsidR="004D45C7" w:rsidRPr="004D45C7" w14:paraId="4359943B" w14:textId="77777777" w:rsidTr="004D45C7">
        <w:tc>
          <w:tcPr>
            <w:tcW w:w="2179" w:type="dxa"/>
          </w:tcPr>
          <w:p w14:paraId="0F0DFE0C" w14:textId="03ADD451" w:rsidR="004D45C7" w:rsidRPr="004D45C7" w:rsidRDefault="004D45C7" w:rsidP="004D45C7">
            <w:pPr>
              <w:ind w:firstLine="0"/>
            </w:pPr>
            <w:r>
              <w:t>Kirby</w:t>
            </w:r>
          </w:p>
        </w:tc>
        <w:tc>
          <w:tcPr>
            <w:tcW w:w="2179" w:type="dxa"/>
          </w:tcPr>
          <w:p w14:paraId="26D7CF34" w14:textId="3EB6DA27" w:rsidR="004D45C7" w:rsidRPr="004D45C7" w:rsidRDefault="004D45C7" w:rsidP="004D45C7">
            <w:pPr>
              <w:ind w:firstLine="0"/>
            </w:pPr>
            <w:r>
              <w:t>Landing</w:t>
            </w:r>
          </w:p>
        </w:tc>
        <w:tc>
          <w:tcPr>
            <w:tcW w:w="2180" w:type="dxa"/>
          </w:tcPr>
          <w:p w14:paraId="4034C440" w14:textId="07DBE2E3" w:rsidR="004D45C7" w:rsidRPr="004D45C7" w:rsidRDefault="004D45C7" w:rsidP="004D45C7">
            <w:pPr>
              <w:ind w:firstLine="0"/>
            </w:pPr>
            <w:r>
              <w:t>Lawson</w:t>
            </w:r>
          </w:p>
        </w:tc>
      </w:tr>
      <w:tr w:rsidR="004D45C7" w:rsidRPr="004D45C7" w14:paraId="30F30D74" w14:textId="77777777" w:rsidTr="004D45C7">
        <w:tc>
          <w:tcPr>
            <w:tcW w:w="2179" w:type="dxa"/>
          </w:tcPr>
          <w:p w14:paraId="5E987220" w14:textId="199BD457" w:rsidR="004D45C7" w:rsidRPr="004D45C7" w:rsidRDefault="004D45C7" w:rsidP="004D45C7">
            <w:pPr>
              <w:ind w:firstLine="0"/>
            </w:pPr>
            <w:r>
              <w:t>Ligon</w:t>
            </w:r>
          </w:p>
        </w:tc>
        <w:tc>
          <w:tcPr>
            <w:tcW w:w="2179" w:type="dxa"/>
          </w:tcPr>
          <w:p w14:paraId="195F1589" w14:textId="0A2DD816" w:rsidR="004D45C7" w:rsidRPr="004D45C7" w:rsidRDefault="004D45C7" w:rsidP="004D45C7">
            <w:pPr>
              <w:ind w:firstLine="0"/>
            </w:pPr>
            <w:r>
              <w:t>Long</w:t>
            </w:r>
          </w:p>
        </w:tc>
        <w:tc>
          <w:tcPr>
            <w:tcW w:w="2180" w:type="dxa"/>
          </w:tcPr>
          <w:p w14:paraId="6FC9EF6D" w14:textId="1BC78C9A" w:rsidR="004D45C7" w:rsidRPr="004D45C7" w:rsidRDefault="004D45C7" w:rsidP="004D45C7">
            <w:pPr>
              <w:ind w:firstLine="0"/>
            </w:pPr>
            <w:r>
              <w:t>Luck</w:t>
            </w:r>
          </w:p>
        </w:tc>
      </w:tr>
      <w:tr w:rsidR="004D45C7" w:rsidRPr="004D45C7" w14:paraId="37AE6787" w14:textId="77777777" w:rsidTr="004D45C7">
        <w:tc>
          <w:tcPr>
            <w:tcW w:w="2179" w:type="dxa"/>
          </w:tcPr>
          <w:p w14:paraId="7757E17F" w14:textId="5169A3CC" w:rsidR="004D45C7" w:rsidRPr="004D45C7" w:rsidRDefault="004D45C7" w:rsidP="004D45C7">
            <w:pPr>
              <w:ind w:firstLine="0"/>
            </w:pPr>
            <w:r>
              <w:t>Magnuson</w:t>
            </w:r>
          </w:p>
        </w:tc>
        <w:tc>
          <w:tcPr>
            <w:tcW w:w="2179" w:type="dxa"/>
          </w:tcPr>
          <w:p w14:paraId="0172B47C" w14:textId="5CBD9742" w:rsidR="004D45C7" w:rsidRPr="004D45C7" w:rsidRDefault="004D45C7" w:rsidP="004D45C7">
            <w:pPr>
              <w:ind w:firstLine="0"/>
            </w:pPr>
            <w:r>
              <w:t>Martin</w:t>
            </w:r>
          </w:p>
        </w:tc>
        <w:tc>
          <w:tcPr>
            <w:tcW w:w="2180" w:type="dxa"/>
          </w:tcPr>
          <w:p w14:paraId="2882A987" w14:textId="7060AA1F" w:rsidR="004D45C7" w:rsidRPr="004D45C7" w:rsidRDefault="004D45C7" w:rsidP="004D45C7">
            <w:pPr>
              <w:ind w:firstLine="0"/>
            </w:pPr>
            <w:r>
              <w:t>May</w:t>
            </w:r>
          </w:p>
        </w:tc>
      </w:tr>
      <w:tr w:rsidR="004D45C7" w:rsidRPr="004D45C7" w14:paraId="3F86ECDF" w14:textId="77777777" w:rsidTr="004D45C7">
        <w:tc>
          <w:tcPr>
            <w:tcW w:w="2179" w:type="dxa"/>
          </w:tcPr>
          <w:p w14:paraId="38C66FF6" w14:textId="476B5DB9" w:rsidR="004D45C7" w:rsidRPr="004D45C7" w:rsidRDefault="004D45C7" w:rsidP="004D45C7">
            <w:pPr>
              <w:ind w:firstLine="0"/>
            </w:pPr>
            <w:r>
              <w:t>McCabe</w:t>
            </w:r>
          </w:p>
        </w:tc>
        <w:tc>
          <w:tcPr>
            <w:tcW w:w="2179" w:type="dxa"/>
          </w:tcPr>
          <w:p w14:paraId="2FC1FE4B" w14:textId="7CF762C9" w:rsidR="004D45C7" w:rsidRPr="004D45C7" w:rsidRDefault="004D45C7" w:rsidP="004D45C7">
            <w:pPr>
              <w:ind w:firstLine="0"/>
            </w:pPr>
            <w:r>
              <w:t>McCravy</w:t>
            </w:r>
          </w:p>
        </w:tc>
        <w:tc>
          <w:tcPr>
            <w:tcW w:w="2180" w:type="dxa"/>
          </w:tcPr>
          <w:p w14:paraId="4045597D" w14:textId="3995BE65" w:rsidR="004D45C7" w:rsidRPr="004D45C7" w:rsidRDefault="004D45C7" w:rsidP="004D45C7">
            <w:pPr>
              <w:ind w:firstLine="0"/>
            </w:pPr>
            <w:r>
              <w:t>McGinnis</w:t>
            </w:r>
          </w:p>
        </w:tc>
      </w:tr>
      <w:tr w:rsidR="004D45C7" w:rsidRPr="004D45C7" w14:paraId="15B6BEF1" w14:textId="77777777" w:rsidTr="004D45C7">
        <w:tc>
          <w:tcPr>
            <w:tcW w:w="2179" w:type="dxa"/>
          </w:tcPr>
          <w:p w14:paraId="363A0665" w14:textId="40B5E875" w:rsidR="004D45C7" w:rsidRPr="004D45C7" w:rsidRDefault="004D45C7" w:rsidP="004D45C7">
            <w:pPr>
              <w:ind w:firstLine="0"/>
            </w:pPr>
            <w:r>
              <w:t>Mitchell</w:t>
            </w:r>
          </w:p>
        </w:tc>
        <w:tc>
          <w:tcPr>
            <w:tcW w:w="2179" w:type="dxa"/>
          </w:tcPr>
          <w:p w14:paraId="6B14334B" w14:textId="1DA39A16" w:rsidR="004D45C7" w:rsidRPr="004D45C7" w:rsidRDefault="004D45C7" w:rsidP="004D45C7">
            <w:pPr>
              <w:ind w:firstLine="0"/>
            </w:pPr>
            <w:r>
              <w:t>Montgomery</w:t>
            </w:r>
          </w:p>
        </w:tc>
        <w:tc>
          <w:tcPr>
            <w:tcW w:w="2180" w:type="dxa"/>
          </w:tcPr>
          <w:p w14:paraId="0100C5F3" w14:textId="285AFFB5" w:rsidR="004D45C7" w:rsidRPr="004D45C7" w:rsidRDefault="004D45C7" w:rsidP="004D45C7">
            <w:pPr>
              <w:ind w:firstLine="0"/>
            </w:pPr>
            <w:r>
              <w:t>T. Moore</w:t>
            </w:r>
          </w:p>
        </w:tc>
      </w:tr>
      <w:tr w:rsidR="004D45C7" w:rsidRPr="004D45C7" w14:paraId="6256D738" w14:textId="77777777" w:rsidTr="004D45C7">
        <w:tc>
          <w:tcPr>
            <w:tcW w:w="2179" w:type="dxa"/>
          </w:tcPr>
          <w:p w14:paraId="1EC7D7DB" w14:textId="461081B2" w:rsidR="004D45C7" w:rsidRPr="004D45C7" w:rsidRDefault="004D45C7" w:rsidP="004D45C7">
            <w:pPr>
              <w:ind w:firstLine="0"/>
            </w:pPr>
            <w:r>
              <w:lastRenderedPageBreak/>
              <w:t>Morgan</w:t>
            </w:r>
          </w:p>
        </w:tc>
        <w:tc>
          <w:tcPr>
            <w:tcW w:w="2179" w:type="dxa"/>
          </w:tcPr>
          <w:p w14:paraId="73B0A34A" w14:textId="024C5353" w:rsidR="004D45C7" w:rsidRPr="004D45C7" w:rsidRDefault="004D45C7" w:rsidP="004D45C7">
            <w:pPr>
              <w:ind w:firstLine="0"/>
            </w:pPr>
            <w:r>
              <w:t>Moss</w:t>
            </w:r>
          </w:p>
        </w:tc>
        <w:tc>
          <w:tcPr>
            <w:tcW w:w="2180" w:type="dxa"/>
          </w:tcPr>
          <w:p w14:paraId="5A755550" w14:textId="45253978" w:rsidR="004D45C7" w:rsidRPr="004D45C7" w:rsidRDefault="004D45C7" w:rsidP="004D45C7">
            <w:pPr>
              <w:ind w:firstLine="0"/>
            </w:pPr>
            <w:r>
              <w:t>Neese</w:t>
            </w:r>
          </w:p>
        </w:tc>
      </w:tr>
      <w:tr w:rsidR="004D45C7" w:rsidRPr="004D45C7" w14:paraId="381E0B87" w14:textId="77777777" w:rsidTr="004D45C7">
        <w:tc>
          <w:tcPr>
            <w:tcW w:w="2179" w:type="dxa"/>
          </w:tcPr>
          <w:p w14:paraId="388B7488" w14:textId="401A91C7" w:rsidR="004D45C7" w:rsidRPr="004D45C7" w:rsidRDefault="004D45C7" w:rsidP="004D45C7">
            <w:pPr>
              <w:ind w:firstLine="0"/>
            </w:pPr>
            <w:r>
              <w:t>B. Newton</w:t>
            </w:r>
          </w:p>
        </w:tc>
        <w:tc>
          <w:tcPr>
            <w:tcW w:w="2179" w:type="dxa"/>
          </w:tcPr>
          <w:p w14:paraId="5902628A" w14:textId="56576053" w:rsidR="004D45C7" w:rsidRPr="004D45C7" w:rsidRDefault="004D45C7" w:rsidP="004D45C7">
            <w:pPr>
              <w:ind w:firstLine="0"/>
            </w:pPr>
            <w:r>
              <w:t>W. Newton</w:t>
            </w:r>
          </w:p>
        </w:tc>
        <w:tc>
          <w:tcPr>
            <w:tcW w:w="2180" w:type="dxa"/>
          </w:tcPr>
          <w:p w14:paraId="4B8B3FDE" w14:textId="7117329B" w:rsidR="004D45C7" w:rsidRPr="004D45C7" w:rsidRDefault="004D45C7" w:rsidP="004D45C7">
            <w:pPr>
              <w:ind w:firstLine="0"/>
            </w:pPr>
            <w:r>
              <w:t>Oremus</w:t>
            </w:r>
          </w:p>
        </w:tc>
      </w:tr>
      <w:tr w:rsidR="004D45C7" w:rsidRPr="004D45C7" w14:paraId="21C06C11" w14:textId="77777777" w:rsidTr="004D45C7">
        <w:tc>
          <w:tcPr>
            <w:tcW w:w="2179" w:type="dxa"/>
          </w:tcPr>
          <w:p w14:paraId="73AD18C0" w14:textId="21FD5813" w:rsidR="004D45C7" w:rsidRPr="004D45C7" w:rsidRDefault="004D45C7" w:rsidP="004D45C7">
            <w:pPr>
              <w:ind w:firstLine="0"/>
            </w:pPr>
            <w:r>
              <w:t>Pace</w:t>
            </w:r>
          </w:p>
        </w:tc>
        <w:tc>
          <w:tcPr>
            <w:tcW w:w="2179" w:type="dxa"/>
          </w:tcPr>
          <w:p w14:paraId="529B6E5E" w14:textId="0F289CCF" w:rsidR="004D45C7" w:rsidRPr="004D45C7" w:rsidRDefault="004D45C7" w:rsidP="004D45C7">
            <w:pPr>
              <w:ind w:firstLine="0"/>
            </w:pPr>
            <w:r>
              <w:t>Pedalino</w:t>
            </w:r>
          </w:p>
        </w:tc>
        <w:tc>
          <w:tcPr>
            <w:tcW w:w="2180" w:type="dxa"/>
          </w:tcPr>
          <w:p w14:paraId="2FE5E64A" w14:textId="241464C0" w:rsidR="004D45C7" w:rsidRPr="004D45C7" w:rsidRDefault="004D45C7" w:rsidP="004D45C7">
            <w:pPr>
              <w:ind w:firstLine="0"/>
            </w:pPr>
            <w:r>
              <w:t>Pope</w:t>
            </w:r>
          </w:p>
        </w:tc>
      </w:tr>
      <w:tr w:rsidR="004D45C7" w:rsidRPr="004D45C7" w14:paraId="3AA6B7DB" w14:textId="77777777" w:rsidTr="004D45C7">
        <w:tc>
          <w:tcPr>
            <w:tcW w:w="2179" w:type="dxa"/>
          </w:tcPr>
          <w:p w14:paraId="6DFE9114" w14:textId="3D69F264" w:rsidR="004D45C7" w:rsidRPr="004D45C7" w:rsidRDefault="004D45C7" w:rsidP="004D45C7">
            <w:pPr>
              <w:ind w:firstLine="0"/>
            </w:pPr>
            <w:bookmarkStart w:id="166" w:name="p73"/>
            <w:bookmarkEnd w:id="163"/>
            <w:r>
              <w:t>Rankin</w:t>
            </w:r>
          </w:p>
        </w:tc>
        <w:tc>
          <w:tcPr>
            <w:tcW w:w="2179" w:type="dxa"/>
          </w:tcPr>
          <w:p w14:paraId="5A10A25A" w14:textId="2484BB99" w:rsidR="004D45C7" w:rsidRPr="004D45C7" w:rsidRDefault="004D45C7" w:rsidP="004D45C7">
            <w:pPr>
              <w:ind w:firstLine="0"/>
            </w:pPr>
            <w:r>
              <w:t>Reese</w:t>
            </w:r>
          </w:p>
        </w:tc>
        <w:tc>
          <w:tcPr>
            <w:tcW w:w="2180" w:type="dxa"/>
          </w:tcPr>
          <w:p w14:paraId="4B313AB9" w14:textId="131DAB2F" w:rsidR="004D45C7" w:rsidRPr="004D45C7" w:rsidRDefault="004D45C7" w:rsidP="004D45C7">
            <w:pPr>
              <w:ind w:firstLine="0"/>
            </w:pPr>
            <w:r>
              <w:t>Rivers</w:t>
            </w:r>
          </w:p>
        </w:tc>
      </w:tr>
      <w:tr w:rsidR="004D45C7" w:rsidRPr="004D45C7" w14:paraId="55FC0B1D" w14:textId="77777777" w:rsidTr="004D45C7">
        <w:tc>
          <w:tcPr>
            <w:tcW w:w="2179" w:type="dxa"/>
          </w:tcPr>
          <w:p w14:paraId="28E80E92" w14:textId="743CF24D" w:rsidR="004D45C7" w:rsidRPr="004D45C7" w:rsidRDefault="004D45C7" w:rsidP="004D45C7">
            <w:pPr>
              <w:ind w:firstLine="0"/>
            </w:pPr>
            <w:r>
              <w:t>Robbins</w:t>
            </w:r>
          </w:p>
        </w:tc>
        <w:tc>
          <w:tcPr>
            <w:tcW w:w="2179" w:type="dxa"/>
          </w:tcPr>
          <w:p w14:paraId="6983D1DA" w14:textId="61287812" w:rsidR="004D45C7" w:rsidRPr="004D45C7" w:rsidRDefault="004D45C7" w:rsidP="004D45C7">
            <w:pPr>
              <w:ind w:firstLine="0"/>
            </w:pPr>
            <w:r>
              <w:t>Sanders</w:t>
            </w:r>
          </w:p>
        </w:tc>
        <w:tc>
          <w:tcPr>
            <w:tcW w:w="2180" w:type="dxa"/>
          </w:tcPr>
          <w:p w14:paraId="011677BC" w14:textId="68932D5E" w:rsidR="004D45C7" w:rsidRPr="004D45C7" w:rsidRDefault="004D45C7" w:rsidP="004D45C7">
            <w:pPr>
              <w:ind w:firstLine="0"/>
            </w:pPr>
            <w:r>
              <w:t>Schuessler</w:t>
            </w:r>
          </w:p>
        </w:tc>
      </w:tr>
      <w:tr w:rsidR="004D45C7" w:rsidRPr="004D45C7" w14:paraId="0C714980" w14:textId="77777777" w:rsidTr="004D45C7">
        <w:tc>
          <w:tcPr>
            <w:tcW w:w="2179" w:type="dxa"/>
          </w:tcPr>
          <w:p w14:paraId="41432AA2" w14:textId="71405F63" w:rsidR="004D45C7" w:rsidRPr="004D45C7" w:rsidRDefault="004D45C7" w:rsidP="004D45C7">
            <w:pPr>
              <w:ind w:firstLine="0"/>
            </w:pPr>
            <w:r>
              <w:t>Sessions</w:t>
            </w:r>
          </w:p>
        </w:tc>
        <w:tc>
          <w:tcPr>
            <w:tcW w:w="2179" w:type="dxa"/>
          </w:tcPr>
          <w:p w14:paraId="48C758A6" w14:textId="4D985CEA" w:rsidR="004D45C7" w:rsidRPr="004D45C7" w:rsidRDefault="004D45C7" w:rsidP="004D45C7">
            <w:pPr>
              <w:ind w:firstLine="0"/>
            </w:pPr>
            <w:r>
              <w:t>G. M. Smith</w:t>
            </w:r>
          </w:p>
        </w:tc>
        <w:tc>
          <w:tcPr>
            <w:tcW w:w="2180" w:type="dxa"/>
          </w:tcPr>
          <w:p w14:paraId="22A0C34E" w14:textId="693151E6" w:rsidR="004D45C7" w:rsidRPr="004D45C7" w:rsidRDefault="004D45C7" w:rsidP="004D45C7">
            <w:pPr>
              <w:ind w:firstLine="0"/>
            </w:pPr>
            <w:r>
              <w:t>M. M. Smith</w:t>
            </w:r>
          </w:p>
        </w:tc>
      </w:tr>
      <w:tr w:rsidR="004D45C7" w:rsidRPr="004D45C7" w14:paraId="2C96C6B5" w14:textId="77777777" w:rsidTr="004D45C7">
        <w:tc>
          <w:tcPr>
            <w:tcW w:w="2179" w:type="dxa"/>
          </w:tcPr>
          <w:p w14:paraId="711D75E2" w14:textId="241FDD0B" w:rsidR="004D45C7" w:rsidRPr="004D45C7" w:rsidRDefault="004D45C7" w:rsidP="004D45C7">
            <w:pPr>
              <w:ind w:firstLine="0"/>
            </w:pPr>
            <w:r>
              <w:t>Spann-Wilder</w:t>
            </w:r>
          </w:p>
        </w:tc>
        <w:tc>
          <w:tcPr>
            <w:tcW w:w="2179" w:type="dxa"/>
          </w:tcPr>
          <w:p w14:paraId="12405CC2" w14:textId="756FA577" w:rsidR="004D45C7" w:rsidRPr="004D45C7" w:rsidRDefault="004D45C7" w:rsidP="004D45C7">
            <w:pPr>
              <w:ind w:firstLine="0"/>
            </w:pPr>
            <w:r>
              <w:t>Stavrinakis</w:t>
            </w:r>
          </w:p>
        </w:tc>
        <w:tc>
          <w:tcPr>
            <w:tcW w:w="2180" w:type="dxa"/>
          </w:tcPr>
          <w:p w14:paraId="4A33497B" w14:textId="572BC874" w:rsidR="004D45C7" w:rsidRPr="004D45C7" w:rsidRDefault="004D45C7" w:rsidP="004D45C7">
            <w:pPr>
              <w:ind w:firstLine="0"/>
            </w:pPr>
            <w:r>
              <w:t>Taylor</w:t>
            </w:r>
          </w:p>
        </w:tc>
      </w:tr>
      <w:tr w:rsidR="004D45C7" w:rsidRPr="004D45C7" w14:paraId="5CB67497" w14:textId="77777777" w:rsidTr="004D45C7">
        <w:tc>
          <w:tcPr>
            <w:tcW w:w="2179" w:type="dxa"/>
          </w:tcPr>
          <w:p w14:paraId="2F51CB1F" w14:textId="45B5FEA7" w:rsidR="004D45C7" w:rsidRPr="004D45C7" w:rsidRDefault="004D45C7" w:rsidP="004D45C7">
            <w:pPr>
              <w:ind w:firstLine="0"/>
            </w:pPr>
            <w:r>
              <w:t>Teeple</w:t>
            </w:r>
          </w:p>
        </w:tc>
        <w:tc>
          <w:tcPr>
            <w:tcW w:w="2179" w:type="dxa"/>
          </w:tcPr>
          <w:p w14:paraId="6FEA3508" w14:textId="71F737D0" w:rsidR="004D45C7" w:rsidRPr="004D45C7" w:rsidRDefault="004D45C7" w:rsidP="004D45C7">
            <w:pPr>
              <w:ind w:firstLine="0"/>
            </w:pPr>
            <w:r>
              <w:t>Terribile</w:t>
            </w:r>
          </w:p>
        </w:tc>
        <w:tc>
          <w:tcPr>
            <w:tcW w:w="2180" w:type="dxa"/>
          </w:tcPr>
          <w:p w14:paraId="07016CC5" w14:textId="34251D06" w:rsidR="004D45C7" w:rsidRPr="004D45C7" w:rsidRDefault="004D45C7" w:rsidP="004D45C7">
            <w:pPr>
              <w:ind w:firstLine="0"/>
            </w:pPr>
            <w:r>
              <w:t>Vaughan</w:t>
            </w:r>
          </w:p>
        </w:tc>
      </w:tr>
      <w:tr w:rsidR="004D45C7" w:rsidRPr="004D45C7" w14:paraId="417C3D77" w14:textId="77777777" w:rsidTr="004D45C7">
        <w:tc>
          <w:tcPr>
            <w:tcW w:w="2179" w:type="dxa"/>
          </w:tcPr>
          <w:p w14:paraId="5EA3B971" w14:textId="0ED74FC4" w:rsidR="004D45C7" w:rsidRPr="004D45C7" w:rsidRDefault="004D45C7" w:rsidP="004D45C7">
            <w:pPr>
              <w:ind w:firstLine="0"/>
            </w:pPr>
            <w:r>
              <w:t>Waters</w:t>
            </w:r>
          </w:p>
        </w:tc>
        <w:tc>
          <w:tcPr>
            <w:tcW w:w="2179" w:type="dxa"/>
          </w:tcPr>
          <w:p w14:paraId="4A0E162B" w14:textId="751BCAD9" w:rsidR="004D45C7" w:rsidRPr="004D45C7" w:rsidRDefault="004D45C7" w:rsidP="004D45C7">
            <w:pPr>
              <w:ind w:firstLine="0"/>
            </w:pPr>
            <w:r>
              <w:t>Weeks</w:t>
            </w:r>
          </w:p>
        </w:tc>
        <w:tc>
          <w:tcPr>
            <w:tcW w:w="2180" w:type="dxa"/>
          </w:tcPr>
          <w:p w14:paraId="19753B9A" w14:textId="4641CCF6" w:rsidR="004D45C7" w:rsidRPr="004D45C7" w:rsidRDefault="004D45C7" w:rsidP="004D45C7">
            <w:pPr>
              <w:ind w:firstLine="0"/>
            </w:pPr>
            <w:r>
              <w:t>Wetmore</w:t>
            </w:r>
          </w:p>
        </w:tc>
      </w:tr>
      <w:tr w:rsidR="004D45C7" w:rsidRPr="004D45C7" w14:paraId="2331458F" w14:textId="77777777" w:rsidTr="004D45C7">
        <w:tc>
          <w:tcPr>
            <w:tcW w:w="2179" w:type="dxa"/>
          </w:tcPr>
          <w:p w14:paraId="564ED2C0" w14:textId="6560C305" w:rsidR="004D45C7" w:rsidRPr="004D45C7" w:rsidRDefault="004D45C7" w:rsidP="004D45C7">
            <w:pPr>
              <w:keepNext/>
              <w:ind w:firstLine="0"/>
            </w:pPr>
            <w:r>
              <w:t>White</w:t>
            </w:r>
          </w:p>
        </w:tc>
        <w:tc>
          <w:tcPr>
            <w:tcW w:w="2179" w:type="dxa"/>
          </w:tcPr>
          <w:p w14:paraId="28F7E565" w14:textId="4C2685DC" w:rsidR="004D45C7" w:rsidRPr="004D45C7" w:rsidRDefault="004D45C7" w:rsidP="004D45C7">
            <w:pPr>
              <w:keepNext/>
              <w:ind w:firstLine="0"/>
            </w:pPr>
            <w:r>
              <w:t>Whitmire</w:t>
            </w:r>
          </w:p>
        </w:tc>
        <w:tc>
          <w:tcPr>
            <w:tcW w:w="2180" w:type="dxa"/>
          </w:tcPr>
          <w:p w14:paraId="49281EC5" w14:textId="7CEA2A1A" w:rsidR="004D45C7" w:rsidRPr="004D45C7" w:rsidRDefault="004D45C7" w:rsidP="004D45C7">
            <w:pPr>
              <w:keepNext/>
              <w:ind w:firstLine="0"/>
            </w:pPr>
            <w:r>
              <w:t>Wickensimer</w:t>
            </w:r>
          </w:p>
        </w:tc>
      </w:tr>
      <w:tr w:rsidR="004D45C7" w:rsidRPr="004D45C7" w14:paraId="5CBC7F57" w14:textId="77777777" w:rsidTr="004D45C7">
        <w:tc>
          <w:tcPr>
            <w:tcW w:w="2179" w:type="dxa"/>
          </w:tcPr>
          <w:p w14:paraId="34463832" w14:textId="3E5E17D7" w:rsidR="004D45C7" w:rsidRPr="004D45C7" w:rsidRDefault="004D45C7" w:rsidP="004D45C7">
            <w:pPr>
              <w:keepNext/>
              <w:ind w:firstLine="0"/>
            </w:pPr>
            <w:r>
              <w:t>Williams</w:t>
            </w:r>
          </w:p>
        </w:tc>
        <w:tc>
          <w:tcPr>
            <w:tcW w:w="2179" w:type="dxa"/>
          </w:tcPr>
          <w:p w14:paraId="04E6A751" w14:textId="3AC55844" w:rsidR="004D45C7" w:rsidRPr="004D45C7" w:rsidRDefault="004D45C7" w:rsidP="004D45C7">
            <w:pPr>
              <w:keepNext/>
              <w:ind w:firstLine="0"/>
            </w:pPr>
            <w:r>
              <w:t>Willis</w:t>
            </w:r>
          </w:p>
        </w:tc>
        <w:tc>
          <w:tcPr>
            <w:tcW w:w="2180" w:type="dxa"/>
          </w:tcPr>
          <w:p w14:paraId="1FAD770A" w14:textId="3FD7F548" w:rsidR="004D45C7" w:rsidRPr="004D45C7" w:rsidRDefault="004D45C7" w:rsidP="004D45C7">
            <w:pPr>
              <w:keepNext/>
              <w:ind w:firstLine="0"/>
            </w:pPr>
            <w:r>
              <w:t>Wooten</w:t>
            </w:r>
          </w:p>
        </w:tc>
      </w:tr>
    </w:tbl>
    <w:p w14:paraId="4E54F45D" w14:textId="77777777" w:rsidR="004D45C7" w:rsidRDefault="004D45C7" w:rsidP="004D45C7"/>
    <w:p w14:paraId="480E8069" w14:textId="77777777" w:rsidR="004D45C7" w:rsidRDefault="004D45C7" w:rsidP="004D45C7">
      <w:pPr>
        <w:jc w:val="center"/>
        <w:rPr>
          <w:b/>
        </w:rPr>
      </w:pPr>
      <w:r w:rsidRPr="004D45C7">
        <w:rPr>
          <w:b/>
        </w:rPr>
        <w:t>Total--105</w:t>
      </w:r>
    </w:p>
    <w:p w14:paraId="332F5949" w14:textId="6F611D2D" w:rsidR="004D45C7" w:rsidRDefault="004D45C7" w:rsidP="004D45C7">
      <w:pPr>
        <w:jc w:val="center"/>
        <w:rPr>
          <w:b/>
        </w:rPr>
      </w:pPr>
    </w:p>
    <w:p w14:paraId="0CB9AB3F" w14:textId="77777777" w:rsidR="004D45C7" w:rsidRDefault="004D45C7" w:rsidP="004D45C7">
      <w:r>
        <w:t>The House refused to agree to the Senate Amendments and a message was ordered sent accordingly.</w:t>
      </w:r>
    </w:p>
    <w:p w14:paraId="1C057667" w14:textId="77777777" w:rsidR="004D45C7" w:rsidRDefault="004D45C7" w:rsidP="004D45C7"/>
    <w:p w14:paraId="353F92D4" w14:textId="43A20137" w:rsidR="004D45C7" w:rsidRDefault="004D45C7" w:rsidP="004D45C7">
      <w:pPr>
        <w:keepNext/>
        <w:jc w:val="center"/>
        <w:rPr>
          <w:b/>
        </w:rPr>
      </w:pPr>
      <w:r w:rsidRPr="004D45C7">
        <w:rPr>
          <w:b/>
        </w:rPr>
        <w:t>H. 3563--SENATE AMENDMENTS CONCURRED IN AND BILL ENROLLED</w:t>
      </w:r>
    </w:p>
    <w:p w14:paraId="089F5D69" w14:textId="7E1AADA7" w:rsidR="004D45C7" w:rsidRDefault="004D45C7" w:rsidP="004D45C7">
      <w:r>
        <w:t xml:space="preserve">The Senate Amendments to the following Bill were taken up for consideration: </w:t>
      </w:r>
    </w:p>
    <w:p w14:paraId="28DC70AF" w14:textId="77777777" w:rsidR="004D45C7" w:rsidRDefault="004D45C7" w:rsidP="004D45C7">
      <w:bookmarkStart w:id="167" w:name="include_clip_start_210"/>
      <w:bookmarkEnd w:id="167"/>
    </w:p>
    <w:p w14:paraId="01164EAB" w14:textId="636283EA" w:rsidR="004D45C7" w:rsidRDefault="004D45C7" w:rsidP="004D45C7">
      <w:r>
        <w:t>H. 3563 -- Reps. Davis, B. J. Cox, Spann-Wilder, McCravy, Taylor, Chapman, Kirby, Cromer, Gilreath, Weeks, Williams, Holman and Govan: A</w:t>
      </w:r>
      <w:r w:rsidR="007A58B4">
        <w:t xml:space="preserve"> BILL</w:t>
      </w:r>
      <w:r>
        <w:t xml:space="preserve"> TO AMEND THE SOUTH CAROLINA CODE OF LAWS BY AMENDING SECTION 25-11-50, RELATING TO COUNTY VETERANS' AFFAIRS OFFICERS, SO AS TO PROVIDE THAT THE SECRETARY SHALL EVALUATE EACH COUNTY VETERANS' AFFAIRS OFFICE NO MORE THAN TWICE PER YEAR. </w:t>
      </w:r>
    </w:p>
    <w:p w14:paraId="63E0C784" w14:textId="24022370" w:rsidR="004D45C7" w:rsidRDefault="004D45C7" w:rsidP="004D45C7">
      <w:bookmarkStart w:id="168" w:name="include_clip_end_210"/>
      <w:bookmarkEnd w:id="168"/>
    </w:p>
    <w:p w14:paraId="295088BA" w14:textId="5E96869F" w:rsidR="004D45C7" w:rsidRDefault="004D45C7" w:rsidP="004D45C7">
      <w:r>
        <w:t>Rep. DAVIS explained the Senate Amendments.</w:t>
      </w:r>
    </w:p>
    <w:p w14:paraId="48BD8F0E" w14:textId="77777777" w:rsidR="004D45C7" w:rsidRDefault="004D45C7" w:rsidP="004D45C7"/>
    <w:p w14:paraId="573A178D" w14:textId="77777777" w:rsidR="004D45C7" w:rsidRDefault="004D45C7" w:rsidP="004D45C7">
      <w:r>
        <w:t xml:space="preserve">The yeas and nays were taken resulting as follows: </w:t>
      </w:r>
    </w:p>
    <w:p w14:paraId="6A11CE53" w14:textId="0BE142BC" w:rsidR="004D45C7" w:rsidRDefault="004D45C7" w:rsidP="004D45C7">
      <w:pPr>
        <w:jc w:val="center"/>
      </w:pPr>
      <w:r>
        <w:t xml:space="preserve"> </w:t>
      </w:r>
      <w:bookmarkStart w:id="169" w:name="vote_start212"/>
      <w:bookmarkEnd w:id="169"/>
      <w:r>
        <w:t>Yeas 104; Nays 0</w:t>
      </w:r>
    </w:p>
    <w:p w14:paraId="6C12D750" w14:textId="77777777" w:rsidR="004D45C7" w:rsidRDefault="004D45C7" w:rsidP="004D45C7">
      <w:pPr>
        <w:jc w:val="center"/>
      </w:pPr>
    </w:p>
    <w:p w14:paraId="01728D2D"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8FC0CDC" w14:textId="77777777" w:rsidTr="004D45C7">
        <w:tc>
          <w:tcPr>
            <w:tcW w:w="2179" w:type="dxa"/>
          </w:tcPr>
          <w:p w14:paraId="214A3EED" w14:textId="3806B5EE" w:rsidR="004D45C7" w:rsidRPr="004D45C7" w:rsidRDefault="004D45C7" w:rsidP="004D45C7">
            <w:pPr>
              <w:keepNext/>
              <w:ind w:firstLine="0"/>
            </w:pPr>
            <w:r>
              <w:t>Atkinson</w:t>
            </w:r>
          </w:p>
        </w:tc>
        <w:tc>
          <w:tcPr>
            <w:tcW w:w="2179" w:type="dxa"/>
          </w:tcPr>
          <w:p w14:paraId="385CC2AB" w14:textId="747E35DD" w:rsidR="004D45C7" w:rsidRPr="004D45C7" w:rsidRDefault="004D45C7" w:rsidP="004D45C7">
            <w:pPr>
              <w:keepNext/>
              <w:ind w:firstLine="0"/>
            </w:pPr>
            <w:r>
              <w:t>Bailey</w:t>
            </w:r>
          </w:p>
        </w:tc>
        <w:tc>
          <w:tcPr>
            <w:tcW w:w="2180" w:type="dxa"/>
          </w:tcPr>
          <w:p w14:paraId="59A4F947" w14:textId="28E552C0" w:rsidR="004D45C7" w:rsidRPr="004D45C7" w:rsidRDefault="004D45C7" w:rsidP="004D45C7">
            <w:pPr>
              <w:keepNext/>
              <w:ind w:firstLine="0"/>
            </w:pPr>
            <w:r>
              <w:t>Ballentine</w:t>
            </w:r>
          </w:p>
        </w:tc>
      </w:tr>
      <w:tr w:rsidR="004D45C7" w:rsidRPr="004D45C7" w14:paraId="59CB0641" w14:textId="77777777" w:rsidTr="004D45C7">
        <w:tc>
          <w:tcPr>
            <w:tcW w:w="2179" w:type="dxa"/>
          </w:tcPr>
          <w:p w14:paraId="68861542" w14:textId="00A46626" w:rsidR="004D45C7" w:rsidRPr="004D45C7" w:rsidRDefault="004D45C7" w:rsidP="004D45C7">
            <w:pPr>
              <w:ind w:firstLine="0"/>
            </w:pPr>
            <w:r>
              <w:t>Bannister</w:t>
            </w:r>
          </w:p>
        </w:tc>
        <w:tc>
          <w:tcPr>
            <w:tcW w:w="2179" w:type="dxa"/>
          </w:tcPr>
          <w:p w14:paraId="7AEA6DCC" w14:textId="3DEF5D7A" w:rsidR="004D45C7" w:rsidRPr="004D45C7" w:rsidRDefault="004D45C7" w:rsidP="004D45C7">
            <w:pPr>
              <w:ind w:firstLine="0"/>
            </w:pPr>
            <w:r>
              <w:t>Bauer</w:t>
            </w:r>
          </w:p>
        </w:tc>
        <w:tc>
          <w:tcPr>
            <w:tcW w:w="2180" w:type="dxa"/>
          </w:tcPr>
          <w:p w14:paraId="0E832FBC" w14:textId="22E1E877" w:rsidR="004D45C7" w:rsidRPr="004D45C7" w:rsidRDefault="004D45C7" w:rsidP="004D45C7">
            <w:pPr>
              <w:ind w:firstLine="0"/>
            </w:pPr>
            <w:r>
              <w:t>Beach</w:t>
            </w:r>
          </w:p>
        </w:tc>
      </w:tr>
      <w:tr w:rsidR="004D45C7" w:rsidRPr="004D45C7" w14:paraId="1DCCE84A" w14:textId="77777777" w:rsidTr="004D45C7">
        <w:tc>
          <w:tcPr>
            <w:tcW w:w="2179" w:type="dxa"/>
          </w:tcPr>
          <w:p w14:paraId="5CBBC5FA" w14:textId="4F9FE5AF" w:rsidR="004D45C7" w:rsidRPr="004D45C7" w:rsidRDefault="004D45C7" w:rsidP="004D45C7">
            <w:pPr>
              <w:ind w:firstLine="0"/>
            </w:pPr>
            <w:r>
              <w:t>Bernstein</w:t>
            </w:r>
          </w:p>
        </w:tc>
        <w:tc>
          <w:tcPr>
            <w:tcW w:w="2179" w:type="dxa"/>
          </w:tcPr>
          <w:p w14:paraId="2AA6E3E9" w14:textId="443B5D37" w:rsidR="004D45C7" w:rsidRPr="004D45C7" w:rsidRDefault="004D45C7" w:rsidP="004D45C7">
            <w:pPr>
              <w:ind w:firstLine="0"/>
            </w:pPr>
            <w:r>
              <w:t>Bowers</w:t>
            </w:r>
          </w:p>
        </w:tc>
        <w:tc>
          <w:tcPr>
            <w:tcW w:w="2180" w:type="dxa"/>
          </w:tcPr>
          <w:p w14:paraId="5F821E2F" w14:textId="3473DD60" w:rsidR="004D45C7" w:rsidRPr="004D45C7" w:rsidRDefault="004D45C7" w:rsidP="004D45C7">
            <w:pPr>
              <w:ind w:firstLine="0"/>
            </w:pPr>
            <w:r>
              <w:t>Bradley</w:t>
            </w:r>
          </w:p>
        </w:tc>
      </w:tr>
      <w:tr w:rsidR="004D45C7" w:rsidRPr="004D45C7" w14:paraId="42B3E662" w14:textId="77777777" w:rsidTr="004D45C7">
        <w:tc>
          <w:tcPr>
            <w:tcW w:w="2179" w:type="dxa"/>
          </w:tcPr>
          <w:p w14:paraId="58F811FC" w14:textId="5C006FE9" w:rsidR="004D45C7" w:rsidRPr="004D45C7" w:rsidRDefault="004D45C7" w:rsidP="004D45C7">
            <w:pPr>
              <w:ind w:firstLine="0"/>
            </w:pPr>
            <w:r>
              <w:t>Brewer</w:t>
            </w:r>
          </w:p>
        </w:tc>
        <w:tc>
          <w:tcPr>
            <w:tcW w:w="2179" w:type="dxa"/>
          </w:tcPr>
          <w:p w14:paraId="3FD6C5BE" w14:textId="17D214CA" w:rsidR="004D45C7" w:rsidRPr="004D45C7" w:rsidRDefault="004D45C7" w:rsidP="004D45C7">
            <w:pPr>
              <w:ind w:firstLine="0"/>
            </w:pPr>
            <w:r>
              <w:t>Burns</w:t>
            </w:r>
          </w:p>
        </w:tc>
        <w:tc>
          <w:tcPr>
            <w:tcW w:w="2180" w:type="dxa"/>
          </w:tcPr>
          <w:p w14:paraId="2D6CD1A8" w14:textId="7174465F" w:rsidR="004D45C7" w:rsidRPr="004D45C7" w:rsidRDefault="004D45C7" w:rsidP="004D45C7">
            <w:pPr>
              <w:ind w:firstLine="0"/>
            </w:pPr>
            <w:r>
              <w:t>Bustos</w:t>
            </w:r>
          </w:p>
        </w:tc>
      </w:tr>
      <w:tr w:rsidR="004D45C7" w:rsidRPr="004D45C7" w14:paraId="26A5B257" w14:textId="77777777" w:rsidTr="004D45C7">
        <w:tc>
          <w:tcPr>
            <w:tcW w:w="2179" w:type="dxa"/>
          </w:tcPr>
          <w:p w14:paraId="0A9A1AF7" w14:textId="14BCA52C" w:rsidR="004D45C7" w:rsidRPr="004D45C7" w:rsidRDefault="004D45C7" w:rsidP="004D45C7">
            <w:pPr>
              <w:ind w:firstLine="0"/>
            </w:pPr>
            <w:r>
              <w:lastRenderedPageBreak/>
              <w:t>Calhoon</w:t>
            </w:r>
          </w:p>
        </w:tc>
        <w:tc>
          <w:tcPr>
            <w:tcW w:w="2179" w:type="dxa"/>
          </w:tcPr>
          <w:p w14:paraId="550935A5" w14:textId="241949CD" w:rsidR="004D45C7" w:rsidRPr="004D45C7" w:rsidRDefault="004D45C7" w:rsidP="004D45C7">
            <w:pPr>
              <w:ind w:firstLine="0"/>
            </w:pPr>
            <w:r>
              <w:t>Caskey</w:t>
            </w:r>
          </w:p>
        </w:tc>
        <w:tc>
          <w:tcPr>
            <w:tcW w:w="2180" w:type="dxa"/>
          </w:tcPr>
          <w:p w14:paraId="5D5BD275" w14:textId="7930F584" w:rsidR="004D45C7" w:rsidRPr="004D45C7" w:rsidRDefault="004D45C7" w:rsidP="004D45C7">
            <w:pPr>
              <w:ind w:firstLine="0"/>
            </w:pPr>
            <w:r>
              <w:t>Chapman</w:t>
            </w:r>
          </w:p>
        </w:tc>
      </w:tr>
      <w:tr w:rsidR="004D45C7" w:rsidRPr="004D45C7" w14:paraId="5F30B80F" w14:textId="77777777" w:rsidTr="004D45C7">
        <w:tc>
          <w:tcPr>
            <w:tcW w:w="2179" w:type="dxa"/>
          </w:tcPr>
          <w:p w14:paraId="3DB7734C" w14:textId="6647C40F" w:rsidR="004D45C7" w:rsidRPr="004D45C7" w:rsidRDefault="004D45C7" w:rsidP="004D45C7">
            <w:pPr>
              <w:ind w:firstLine="0"/>
            </w:pPr>
            <w:r>
              <w:t>Chumley</w:t>
            </w:r>
          </w:p>
        </w:tc>
        <w:tc>
          <w:tcPr>
            <w:tcW w:w="2179" w:type="dxa"/>
          </w:tcPr>
          <w:p w14:paraId="41CEED39" w14:textId="6A395E12" w:rsidR="004D45C7" w:rsidRPr="004D45C7" w:rsidRDefault="004D45C7" w:rsidP="004D45C7">
            <w:pPr>
              <w:ind w:firstLine="0"/>
            </w:pPr>
            <w:r>
              <w:t>Clyburn</w:t>
            </w:r>
          </w:p>
        </w:tc>
        <w:tc>
          <w:tcPr>
            <w:tcW w:w="2180" w:type="dxa"/>
          </w:tcPr>
          <w:p w14:paraId="3A6F698A" w14:textId="35DAC496" w:rsidR="004D45C7" w:rsidRPr="004D45C7" w:rsidRDefault="004D45C7" w:rsidP="004D45C7">
            <w:pPr>
              <w:ind w:firstLine="0"/>
            </w:pPr>
            <w:r>
              <w:t>Cobb-Hunter</w:t>
            </w:r>
          </w:p>
        </w:tc>
      </w:tr>
      <w:tr w:rsidR="004D45C7" w:rsidRPr="004D45C7" w14:paraId="35491777" w14:textId="77777777" w:rsidTr="004D45C7">
        <w:tc>
          <w:tcPr>
            <w:tcW w:w="2179" w:type="dxa"/>
          </w:tcPr>
          <w:p w14:paraId="6B120AFD" w14:textId="24B4857C" w:rsidR="004D45C7" w:rsidRPr="004D45C7" w:rsidRDefault="004D45C7" w:rsidP="004D45C7">
            <w:pPr>
              <w:ind w:firstLine="0"/>
            </w:pPr>
            <w:r>
              <w:t>Collins</w:t>
            </w:r>
          </w:p>
        </w:tc>
        <w:tc>
          <w:tcPr>
            <w:tcW w:w="2179" w:type="dxa"/>
          </w:tcPr>
          <w:p w14:paraId="2E3C6933" w14:textId="3C71BB77" w:rsidR="004D45C7" w:rsidRPr="004D45C7" w:rsidRDefault="004D45C7" w:rsidP="004D45C7">
            <w:pPr>
              <w:ind w:firstLine="0"/>
            </w:pPr>
            <w:r>
              <w:t>B. L. Cox</w:t>
            </w:r>
          </w:p>
        </w:tc>
        <w:tc>
          <w:tcPr>
            <w:tcW w:w="2180" w:type="dxa"/>
          </w:tcPr>
          <w:p w14:paraId="5E9C828C" w14:textId="7231A0C4" w:rsidR="004D45C7" w:rsidRPr="004D45C7" w:rsidRDefault="004D45C7" w:rsidP="004D45C7">
            <w:pPr>
              <w:ind w:firstLine="0"/>
            </w:pPr>
            <w:r>
              <w:t>Crawford</w:t>
            </w:r>
          </w:p>
        </w:tc>
      </w:tr>
      <w:tr w:rsidR="004D45C7" w:rsidRPr="004D45C7" w14:paraId="0545C216" w14:textId="77777777" w:rsidTr="004D45C7">
        <w:tc>
          <w:tcPr>
            <w:tcW w:w="2179" w:type="dxa"/>
          </w:tcPr>
          <w:p w14:paraId="50160B91" w14:textId="74F1658D" w:rsidR="004D45C7" w:rsidRPr="004D45C7" w:rsidRDefault="004D45C7" w:rsidP="004D45C7">
            <w:pPr>
              <w:ind w:firstLine="0"/>
            </w:pPr>
            <w:bookmarkStart w:id="170" w:name="p74"/>
            <w:bookmarkEnd w:id="166"/>
            <w:r>
              <w:t>Cromer</w:t>
            </w:r>
          </w:p>
        </w:tc>
        <w:tc>
          <w:tcPr>
            <w:tcW w:w="2179" w:type="dxa"/>
          </w:tcPr>
          <w:p w14:paraId="78C6A39F" w14:textId="6BD1D738" w:rsidR="004D45C7" w:rsidRPr="004D45C7" w:rsidRDefault="004D45C7" w:rsidP="004D45C7">
            <w:pPr>
              <w:ind w:firstLine="0"/>
            </w:pPr>
            <w:r>
              <w:t>Davis</w:t>
            </w:r>
          </w:p>
        </w:tc>
        <w:tc>
          <w:tcPr>
            <w:tcW w:w="2180" w:type="dxa"/>
          </w:tcPr>
          <w:p w14:paraId="778004D1" w14:textId="6C3A6911" w:rsidR="004D45C7" w:rsidRPr="004D45C7" w:rsidRDefault="004D45C7" w:rsidP="004D45C7">
            <w:pPr>
              <w:ind w:firstLine="0"/>
            </w:pPr>
            <w:r>
              <w:t>Dillard</w:t>
            </w:r>
          </w:p>
        </w:tc>
      </w:tr>
      <w:tr w:rsidR="004D45C7" w:rsidRPr="004D45C7" w14:paraId="0B0138EB" w14:textId="77777777" w:rsidTr="004D45C7">
        <w:tc>
          <w:tcPr>
            <w:tcW w:w="2179" w:type="dxa"/>
          </w:tcPr>
          <w:p w14:paraId="603378B8" w14:textId="17DD9668" w:rsidR="004D45C7" w:rsidRPr="004D45C7" w:rsidRDefault="004D45C7" w:rsidP="004D45C7">
            <w:pPr>
              <w:ind w:firstLine="0"/>
            </w:pPr>
            <w:r>
              <w:t>Duncan</w:t>
            </w:r>
          </w:p>
        </w:tc>
        <w:tc>
          <w:tcPr>
            <w:tcW w:w="2179" w:type="dxa"/>
          </w:tcPr>
          <w:p w14:paraId="31AB038F" w14:textId="2ADFD68B" w:rsidR="004D45C7" w:rsidRPr="004D45C7" w:rsidRDefault="004D45C7" w:rsidP="004D45C7">
            <w:pPr>
              <w:ind w:firstLine="0"/>
            </w:pPr>
            <w:r>
              <w:t>Edgerton</w:t>
            </w:r>
          </w:p>
        </w:tc>
        <w:tc>
          <w:tcPr>
            <w:tcW w:w="2180" w:type="dxa"/>
          </w:tcPr>
          <w:p w14:paraId="08B46131" w14:textId="68366644" w:rsidR="004D45C7" w:rsidRPr="004D45C7" w:rsidRDefault="004D45C7" w:rsidP="004D45C7">
            <w:pPr>
              <w:ind w:firstLine="0"/>
            </w:pPr>
            <w:r>
              <w:t>Erickson</w:t>
            </w:r>
          </w:p>
        </w:tc>
      </w:tr>
      <w:tr w:rsidR="004D45C7" w:rsidRPr="004D45C7" w14:paraId="26086B18" w14:textId="77777777" w:rsidTr="004D45C7">
        <w:tc>
          <w:tcPr>
            <w:tcW w:w="2179" w:type="dxa"/>
          </w:tcPr>
          <w:p w14:paraId="48F157FA" w14:textId="09FE1B65" w:rsidR="004D45C7" w:rsidRPr="004D45C7" w:rsidRDefault="004D45C7" w:rsidP="004D45C7">
            <w:pPr>
              <w:ind w:firstLine="0"/>
            </w:pPr>
            <w:r>
              <w:t>Forrest</w:t>
            </w:r>
          </w:p>
        </w:tc>
        <w:tc>
          <w:tcPr>
            <w:tcW w:w="2179" w:type="dxa"/>
          </w:tcPr>
          <w:p w14:paraId="6DC8EC08" w14:textId="746D9940" w:rsidR="004D45C7" w:rsidRPr="004D45C7" w:rsidRDefault="004D45C7" w:rsidP="004D45C7">
            <w:pPr>
              <w:ind w:firstLine="0"/>
            </w:pPr>
            <w:r>
              <w:t>Frank</w:t>
            </w:r>
          </w:p>
        </w:tc>
        <w:tc>
          <w:tcPr>
            <w:tcW w:w="2180" w:type="dxa"/>
          </w:tcPr>
          <w:p w14:paraId="5013E36B" w14:textId="2B9D28DB" w:rsidR="004D45C7" w:rsidRPr="004D45C7" w:rsidRDefault="004D45C7" w:rsidP="004D45C7">
            <w:pPr>
              <w:ind w:firstLine="0"/>
            </w:pPr>
            <w:r>
              <w:t>Gagnon</w:t>
            </w:r>
          </w:p>
        </w:tc>
      </w:tr>
      <w:tr w:rsidR="004D45C7" w:rsidRPr="004D45C7" w14:paraId="2CC0F3E4" w14:textId="77777777" w:rsidTr="004D45C7">
        <w:tc>
          <w:tcPr>
            <w:tcW w:w="2179" w:type="dxa"/>
          </w:tcPr>
          <w:p w14:paraId="2C014EC9" w14:textId="47353618" w:rsidR="004D45C7" w:rsidRPr="004D45C7" w:rsidRDefault="004D45C7" w:rsidP="004D45C7">
            <w:pPr>
              <w:ind w:firstLine="0"/>
            </w:pPr>
            <w:r>
              <w:t>Gatch</w:t>
            </w:r>
          </w:p>
        </w:tc>
        <w:tc>
          <w:tcPr>
            <w:tcW w:w="2179" w:type="dxa"/>
          </w:tcPr>
          <w:p w14:paraId="49385168" w14:textId="5F691D12" w:rsidR="004D45C7" w:rsidRPr="004D45C7" w:rsidRDefault="004D45C7" w:rsidP="004D45C7">
            <w:pPr>
              <w:ind w:firstLine="0"/>
            </w:pPr>
            <w:r>
              <w:t>Gibson</w:t>
            </w:r>
          </w:p>
        </w:tc>
        <w:tc>
          <w:tcPr>
            <w:tcW w:w="2180" w:type="dxa"/>
          </w:tcPr>
          <w:p w14:paraId="1097DB33" w14:textId="5E8D1A06" w:rsidR="004D45C7" w:rsidRPr="004D45C7" w:rsidRDefault="004D45C7" w:rsidP="004D45C7">
            <w:pPr>
              <w:ind w:firstLine="0"/>
            </w:pPr>
            <w:r>
              <w:t>Gilliam</w:t>
            </w:r>
          </w:p>
        </w:tc>
      </w:tr>
      <w:tr w:rsidR="004D45C7" w:rsidRPr="004D45C7" w14:paraId="33730C72" w14:textId="77777777" w:rsidTr="004D45C7">
        <w:tc>
          <w:tcPr>
            <w:tcW w:w="2179" w:type="dxa"/>
          </w:tcPr>
          <w:p w14:paraId="01594CCC" w14:textId="662C33E4" w:rsidR="004D45C7" w:rsidRPr="004D45C7" w:rsidRDefault="004D45C7" w:rsidP="004D45C7">
            <w:pPr>
              <w:ind w:firstLine="0"/>
            </w:pPr>
            <w:r>
              <w:t>Gilliard</w:t>
            </w:r>
          </w:p>
        </w:tc>
        <w:tc>
          <w:tcPr>
            <w:tcW w:w="2179" w:type="dxa"/>
          </w:tcPr>
          <w:p w14:paraId="59E3CEDA" w14:textId="48CF9841" w:rsidR="004D45C7" w:rsidRPr="004D45C7" w:rsidRDefault="004D45C7" w:rsidP="004D45C7">
            <w:pPr>
              <w:ind w:firstLine="0"/>
            </w:pPr>
            <w:r>
              <w:t>Gilreath</w:t>
            </w:r>
          </w:p>
        </w:tc>
        <w:tc>
          <w:tcPr>
            <w:tcW w:w="2180" w:type="dxa"/>
          </w:tcPr>
          <w:p w14:paraId="13836980" w14:textId="5F10DB11" w:rsidR="004D45C7" w:rsidRPr="004D45C7" w:rsidRDefault="004D45C7" w:rsidP="004D45C7">
            <w:pPr>
              <w:ind w:firstLine="0"/>
            </w:pPr>
            <w:r>
              <w:t>Govan</w:t>
            </w:r>
          </w:p>
        </w:tc>
      </w:tr>
      <w:tr w:rsidR="004D45C7" w:rsidRPr="004D45C7" w14:paraId="192900BD" w14:textId="77777777" w:rsidTr="004D45C7">
        <w:tc>
          <w:tcPr>
            <w:tcW w:w="2179" w:type="dxa"/>
          </w:tcPr>
          <w:p w14:paraId="5FB14D0D" w14:textId="24B0F2C5" w:rsidR="004D45C7" w:rsidRPr="004D45C7" w:rsidRDefault="004D45C7" w:rsidP="004D45C7">
            <w:pPr>
              <w:ind w:firstLine="0"/>
            </w:pPr>
            <w:r>
              <w:t>Grant</w:t>
            </w:r>
          </w:p>
        </w:tc>
        <w:tc>
          <w:tcPr>
            <w:tcW w:w="2179" w:type="dxa"/>
          </w:tcPr>
          <w:p w14:paraId="2FE5CB2F" w14:textId="335E3001" w:rsidR="004D45C7" w:rsidRPr="004D45C7" w:rsidRDefault="004D45C7" w:rsidP="004D45C7">
            <w:pPr>
              <w:ind w:firstLine="0"/>
            </w:pPr>
            <w:r>
              <w:t>Guest</w:t>
            </w:r>
          </w:p>
        </w:tc>
        <w:tc>
          <w:tcPr>
            <w:tcW w:w="2180" w:type="dxa"/>
          </w:tcPr>
          <w:p w14:paraId="1DB08D4A" w14:textId="3F64784B" w:rsidR="004D45C7" w:rsidRPr="004D45C7" w:rsidRDefault="004D45C7" w:rsidP="004D45C7">
            <w:pPr>
              <w:ind w:firstLine="0"/>
            </w:pPr>
            <w:r>
              <w:t>Haddon</w:t>
            </w:r>
          </w:p>
        </w:tc>
      </w:tr>
      <w:tr w:rsidR="004D45C7" w:rsidRPr="004D45C7" w14:paraId="7CAC9EE4" w14:textId="77777777" w:rsidTr="004D45C7">
        <w:tc>
          <w:tcPr>
            <w:tcW w:w="2179" w:type="dxa"/>
          </w:tcPr>
          <w:p w14:paraId="550E169F" w14:textId="0C67BE99" w:rsidR="004D45C7" w:rsidRPr="004D45C7" w:rsidRDefault="004D45C7" w:rsidP="004D45C7">
            <w:pPr>
              <w:ind w:firstLine="0"/>
            </w:pPr>
            <w:r>
              <w:t>Hager</w:t>
            </w:r>
          </w:p>
        </w:tc>
        <w:tc>
          <w:tcPr>
            <w:tcW w:w="2179" w:type="dxa"/>
          </w:tcPr>
          <w:p w14:paraId="1886A1F0" w14:textId="0307B5E6" w:rsidR="004D45C7" w:rsidRPr="004D45C7" w:rsidRDefault="004D45C7" w:rsidP="004D45C7">
            <w:pPr>
              <w:ind w:firstLine="0"/>
            </w:pPr>
            <w:r>
              <w:t>Hardee</w:t>
            </w:r>
          </w:p>
        </w:tc>
        <w:tc>
          <w:tcPr>
            <w:tcW w:w="2180" w:type="dxa"/>
          </w:tcPr>
          <w:p w14:paraId="7FFF354C" w14:textId="59D9E283" w:rsidR="004D45C7" w:rsidRPr="004D45C7" w:rsidRDefault="004D45C7" w:rsidP="004D45C7">
            <w:pPr>
              <w:ind w:firstLine="0"/>
            </w:pPr>
            <w:r>
              <w:t>Harris</w:t>
            </w:r>
          </w:p>
        </w:tc>
      </w:tr>
      <w:tr w:rsidR="004D45C7" w:rsidRPr="004D45C7" w14:paraId="443A8040" w14:textId="77777777" w:rsidTr="004D45C7">
        <w:tc>
          <w:tcPr>
            <w:tcW w:w="2179" w:type="dxa"/>
          </w:tcPr>
          <w:p w14:paraId="05587B74" w14:textId="16D3B102" w:rsidR="004D45C7" w:rsidRPr="004D45C7" w:rsidRDefault="004D45C7" w:rsidP="004D45C7">
            <w:pPr>
              <w:ind w:firstLine="0"/>
            </w:pPr>
            <w:r>
              <w:t>Hart</w:t>
            </w:r>
          </w:p>
        </w:tc>
        <w:tc>
          <w:tcPr>
            <w:tcW w:w="2179" w:type="dxa"/>
          </w:tcPr>
          <w:p w14:paraId="2E84D6E6" w14:textId="523A560B" w:rsidR="004D45C7" w:rsidRPr="004D45C7" w:rsidRDefault="004D45C7" w:rsidP="004D45C7">
            <w:pPr>
              <w:ind w:firstLine="0"/>
            </w:pPr>
            <w:r>
              <w:t>Hartnett</w:t>
            </w:r>
          </w:p>
        </w:tc>
        <w:tc>
          <w:tcPr>
            <w:tcW w:w="2180" w:type="dxa"/>
          </w:tcPr>
          <w:p w14:paraId="39351384" w14:textId="2303C64E" w:rsidR="004D45C7" w:rsidRPr="004D45C7" w:rsidRDefault="004D45C7" w:rsidP="004D45C7">
            <w:pPr>
              <w:ind w:firstLine="0"/>
            </w:pPr>
            <w:r>
              <w:t>Hartz</w:t>
            </w:r>
          </w:p>
        </w:tc>
      </w:tr>
      <w:tr w:rsidR="004D45C7" w:rsidRPr="004D45C7" w14:paraId="7467C15C" w14:textId="77777777" w:rsidTr="004D45C7">
        <w:tc>
          <w:tcPr>
            <w:tcW w:w="2179" w:type="dxa"/>
          </w:tcPr>
          <w:p w14:paraId="1356F42A" w14:textId="62DB5DCC" w:rsidR="004D45C7" w:rsidRPr="004D45C7" w:rsidRDefault="004D45C7" w:rsidP="004D45C7">
            <w:pPr>
              <w:ind w:firstLine="0"/>
            </w:pPr>
            <w:r>
              <w:t>Hayes</w:t>
            </w:r>
          </w:p>
        </w:tc>
        <w:tc>
          <w:tcPr>
            <w:tcW w:w="2179" w:type="dxa"/>
          </w:tcPr>
          <w:p w14:paraId="09E1ABBB" w14:textId="14AA558C" w:rsidR="004D45C7" w:rsidRPr="004D45C7" w:rsidRDefault="004D45C7" w:rsidP="004D45C7">
            <w:pPr>
              <w:ind w:firstLine="0"/>
            </w:pPr>
            <w:r>
              <w:t>Hewitt</w:t>
            </w:r>
          </w:p>
        </w:tc>
        <w:tc>
          <w:tcPr>
            <w:tcW w:w="2180" w:type="dxa"/>
          </w:tcPr>
          <w:p w14:paraId="3185C873" w14:textId="65A087B1" w:rsidR="004D45C7" w:rsidRPr="004D45C7" w:rsidRDefault="004D45C7" w:rsidP="004D45C7">
            <w:pPr>
              <w:ind w:firstLine="0"/>
            </w:pPr>
            <w:r>
              <w:t>Hiott</w:t>
            </w:r>
          </w:p>
        </w:tc>
      </w:tr>
      <w:tr w:rsidR="004D45C7" w:rsidRPr="004D45C7" w14:paraId="047ABF4B" w14:textId="77777777" w:rsidTr="004D45C7">
        <w:tc>
          <w:tcPr>
            <w:tcW w:w="2179" w:type="dxa"/>
          </w:tcPr>
          <w:p w14:paraId="4B71E19B" w14:textId="5A82751B" w:rsidR="004D45C7" w:rsidRPr="004D45C7" w:rsidRDefault="004D45C7" w:rsidP="004D45C7">
            <w:pPr>
              <w:ind w:firstLine="0"/>
            </w:pPr>
            <w:r>
              <w:t>Hixon</w:t>
            </w:r>
          </w:p>
        </w:tc>
        <w:tc>
          <w:tcPr>
            <w:tcW w:w="2179" w:type="dxa"/>
          </w:tcPr>
          <w:p w14:paraId="6AE8C276" w14:textId="59D3648C" w:rsidR="004D45C7" w:rsidRPr="004D45C7" w:rsidRDefault="004D45C7" w:rsidP="004D45C7">
            <w:pPr>
              <w:ind w:firstLine="0"/>
            </w:pPr>
            <w:r>
              <w:t>Holman</w:t>
            </w:r>
          </w:p>
        </w:tc>
        <w:tc>
          <w:tcPr>
            <w:tcW w:w="2180" w:type="dxa"/>
          </w:tcPr>
          <w:p w14:paraId="7E7909D2" w14:textId="1DC5439A" w:rsidR="004D45C7" w:rsidRPr="004D45C7" w:rsidRDefault="004D45C7" w:rsidP="004D45C7">
            <w:pPr>
              <w:ind w:firstLine="0"/>
            </w:pPr>
            <w:r>
              <w:t>Hosey</w:t>
            </w:r>
          </w:p>
        </w:tc>
      </w:tr>
      <w:tr w:rsidR="004D45C7" w:rsidRPr="004D45C7" w14:paraId="0BECF55E" w14:textId="77777777" w:rsidTr="004D45C7">
        <w:tc>
          <w:tcPr>
            <w:tcW w:w="2179" w:type="dxa"/>
          </w:tcPr>
          <w:p w14:paraId="7409596A" w14:textId="33BF1E46" w:rsidR="004D45C7" w:rsidRPr="004D45C7" w:rsidRDefault="004D45C7" w:rsidP="004D45C7">
            <w:pPr>
              <w:ind w:firstLine="0"/>
            </w:pPr>
            <w:r>
              <w:t>Howard</w:t>
            </w:r>
          </w:p>
        </w:tc>
        <w:tc>
          <w:tcPr>
            <w:tcW w:w="2179" w:type="dxa"/>
          </w:tcPr>
          <w:p w14:paraId="25B8280D" w14:textId="45F9272A" w:rsidR="004D45C7" w:rsidRPr="004D45C7" w:rsidRDefault="004D45C7" w:rsidP="004D45C7">
            <w:pPr>
              <w:ind w:firstLine="0"/>
            </w:pPr>
            <w:r>
              <w:t>Huff</w:t>
            </w:r>
          </w:p>
        </w:tc>
        <w:tc>
          <w:tcPr>
            <w:tcW w:w="2180" w:type="dxa"/>
          </w:tcPr>
          <w:p w14:paraId="24E54DF8" w14:textId="026057E5" w:rsidR="004D45C7" w:rsidRPr="004D45C7" w:rsidRDefault="004D45C7" w:rsidP="004D45C7">
            <w:pPr>
              <w:ind w:firstLine="0"/>
            </w:pPr>
            <w:r>
              <w:t>J. E. Johnson</w:t>
            </w:r>
          </w:p>
        </w:tc>
      </w:tr>
      <w:tr w:rsidR="004D45C7" w:rsidRPr="004D45C7" w14:paraId="167DFE8E" w14:textId="77777777" w:rsidTr="004D45C7">
        <w:tc>
          <w:tcPr>
            <w:tcW w:w="2179" w:type="dxa"/>
          </w:tcPr>
          <w:p w14:paraId="1C8DDB8F" w14:textId="4518934E" w:rsidR="004D45C7" w:rsidRPr="004D45C7" w:rsidRDefault="004D45C7" w:rsidP="004D45C7">
            <w:pPr>
              <w:ind w:firstLine="0"/>
            </w:pPr>
            <w:r>
              <w:t>J. L. Johnson</w:t>
            </w:r>
          </w:p>
        </w:tc>
        <w:tc>
          <w:tcPr>
            <w:tcW w:w="2179" w:type="dxa"/>
          </w:tcPr>
          <w:p w14:paraId="092CD093" w14:textId="5AD7EA22" w:rsidR="004D45C7" w:rsidRPr="004D45C7" w:rsidRDefault="004D45C7" w:rsidP="004D45C7">
            <w:pPr>
              <w:ind w:firstLine="0"/>
            </w:pPr>
            <w:r>
              <w:t>Jones</w:t>
            </w:r>
          </w:p>
        </w:tc>
        <w:tc>
          <w:tcPr>
            <w:tcW w:w="2180" w:type="dxa"/>
          </w:tcPr>
          <w:p w14:paraId="174A3FCB" w14:textId="283E002E" w:rsidR="004D45C7" w:rsidRPr="004D45C7" w:rsidRDefault="004D45C7" w:rsidP="004D45C7">
            <w:pPr>
              <w:ind w:firstLine="0"/>
            </w:pPr>
            <w:r>
              <w:t>Jordan</w:t>
            </w:r>
          </w:p>
        </w:tc>
      </w:tr>
      <w:tr w:rsidR="004D45C7" w:rsidRPr="004D45C7" w14:paraId="26EFD527" w14:textId="77777777" w:rsidTr="004D45C7">
        <w:tc>
          <w:tcPr>
            <w:tcW w:w="2179" w:type="dxa"/>
          </w:tcPr>
          <w:p w14:paraId="7A9B3CB6" w14:textId="6D99B8C7" w:rsidR="004D45C7" w:rsidRPr="004D45C7" w:rsidRDefault="004D45C7" w:rsidP="004D45C7">
            <w:pPr>
              <w:ind w:firstLine="0"/>
            </w:pPr>
            <w:r>
              <w:t>Kilmartin</w:t>
            </w:r>
          </w:p>
        </w:tc>
        <w:tc>
          <w:tcPr>
            <w:tcW w:w="2179" w:type="dxa"/>
          </w:tcPr>
          <w:p w14:paraId="30751BFD" w14:textId="3D52A2DA" w:rsidR="004D45C7" w:rsidRPr="004D45C7" w:rsidRDefault="004D45C7" w:rsidP="004D45C7">
            <w:pPr>
              <w:ind w:firstLine="0"/>
            </w:pPr>
            <w:r>
              <w:t>King</w:t>
            </w:r>
          </w:p>
        </w:tc>
        <w:tc>
          <w:tcPr>
            <w:tcW w:w="2180" w:type="dxa"/>
          </w:tcPr>
          <w:p w14:paraId="17BF74C8" w14:textId="263E6914" w:rsidR="004D45C7" w:rsidRPr="004D45C7" w:rsidRDefault="004D45C7" w:rsidP="004D45C7">
            <w:pPr>
              <w:ind w:firstLine="0"/>
            </w:pPr>
            <w:r>
              <w:t>Kirby</w:t>
            </w:r>
          </w:p>
        </w:tc>
      </w:tr>
      <w:tr w:rsidR="004D45C7" w:rsidRPr="004D45C7" w14:paraId="6833462D" w14:textId="77777777" w:rsidTr="004D45C7">
        <w:tc>
          <w:tcPr>
            <w:tcW w:w="2179" w:type="dxa"/>
          </w:tcPr>
          <w:p w14:paraId="59D1115B" w14:textId="4351DC9D" w:rsidR="004D45C7" w:rsidRPr="004D45C7" w:rsidRDefault="004D45C7" w:rsidP="004D45C7">
            <w:pPr>
              <w:ind w:firstLine="0"/>
            </w:pPr>
            <w:r>
              <w:t>Landing</w:t>
            </w:r>
          </w:p>
        </w:tc>
        <w:tc>
          <w:tcPr>
            <w:tcW w:w="2179" w:type="dxa"/>
          </w:tcPr>
          <w:p w14:paraId="4493C83E" w14:textId="36893D4A" w:rsidR="004D45C7" w:rsidRPr="004D45C7" w:rsidRDefault="004D45C7" w:rsidP="004D45C7">
            <w:pPr>
              <w:ind w:firstLine="0"/>
            </w:pPr>
            <w:r>
              <w:t>Lawson</w:t>
            </w:r>
          </w:p>
        </w:tc>
        <w:tc>
          <w:tcPr>
            <w:tcW w:w="2180" w:type="dxa"/>
          </w:tcPr>
          <w:p w14:paraId="7475D9D9" w14:textId="4A0119F2" w:rsidR="004D45C7" w:rsidRPr="004D45C7" w:rsidRDefault="004D45C7" w:rsidP="004D45C7">
            <w:pPr>
              <w:ind w:firstLine="0"/>
            </w:pPr>
            <w:r>
              <w:t>Ligon</w:t>
            </w:r>
          </w:p>
        </w:tc>
      </w:tr>
      <w:tr w:rsidR="004D45C7" w:rsidRPr="004D45C7" w14:paraId="23341EAB" w14:textId="77777777" w:rsidTr="004D45C7">
        <w:tc>
          <w:tcPr>
            <w:tcW w:w="2179" w:type="dxa"/>
          </w:tcPr>
          <w:p w14:paraId="12181F5E" w14:textId="274D3F7E" w:rsidR="004D45C7" w:rsidRPr="004D45C7" w:rsidRDefault="004D45C7" w:rsidP="004D45C7">
            <w:pPr>
              <w:ind w:firstLine="0"/>
            </w:pPr>
            <w:r>
              <w:t>Long</w:t>
            </w:r>
          </w:p>
        </w:tc>
        <w:tc>
          <w:tcPr>
            <w:tcW w:w="2179" w:type="dxa"/>
          </w:tcPr>
          <w:p w14:paraId="427805A8" w14:textId="598991CC" w:rsidR="004D45C7" w:rsidRPr="004D45C7" w:rsidRDefault="004D45C7" w:rsidP="004D45C7">
            <w:pPr>
              <w:ind w:firstLine="0"/>
            </w:pPr>
            <w:r>
              <w:t>Luck</w:t>
            </w:r>
          </w:p>
        </w:tc>
        <w:tc>
          <w:tcPr>
            <w:tcW w:w="2180" w:type="dxa"/>
          </w:tcPr>
          <w:p w14:paraId="117DD3D4" w14:textId="0DAB34D3" w:rsidR="004D45C7" w:rsidRPr="004D45C7" w:rsidRDefault="004D45C7" w:rsidP="004D45C7">
            <w:pPr>
              <w:ind w:firstLine="0"/>
            </w:pPr>
            <w:r>
              <w:t>Magnuson</w:t>
            </w:r>
          </w:p>
        </w:tc>
      </w:tr>
      <w:tr w:rsidR="004D45C7" w:rsidRPr="004D45C7" w14:paraId="0C647582" w14:textId="77777777" w:rsidTr="004D45C7">
        <w:tc>
          <w:tcPr>
            <w:tcW w:w="2179" w:type="dxa"/>
          </w:tcPr>
          <w:p w14:paraId="218957DF" w14:textId="7C1643D6" w:rsidR="004D45C7" w:rsidRPr="004D45C7" w:rsidRDefault="004D45C7" w:rsidP="004D45C7">
            <w:pPr>
              <w:ind w:firstLine="0"/>
            </w:pPr>
            <w:r>
              <w:t>Martin</w:t>
            </w:r>
          </w:p>
        </w:tc>
        <w:tc>
          <w:tcPr>
            <w:tcW w:w="2179" w:type="dxa"/>
          </w:tcPr>
          <w:p w14:paraId="2CFCC002" w14:textId="7D3569FD" w:rsidR="004D45C7" w:rsidRPr="004D45C7" w:rsidRDefault="004D45C7" w:rsidP="004D45C7">
            <w:pPr>
              <w:ind w:firstLine="0"/>
            </w:pPr>
            <w:r>
              <w:t>May</w:t>
            </w:r>
          </w:p>
        </w:tc>
        <w:tc>
          <w:tcPr>
            <w:tcW w:w="2180" w:type="dxa"/>
          </w:tcPr>
          <w:p w14:paraId="775ED6D4" w14:textId="05301BDB" w:rsidR="004D45C7" w:rsidRPr="004D45C7" w:rsidRDefault="004D45C7" w:rsidP="004D45C7">
            <w:pPr>
              <w:ind w:firstLine="0"/>
            </w:pPr>
            <w:r>
              <w:t>McCabe</w:t>
            </w:r>
          </w:p>
        </w:tc>
      </w:tr>
      <w:tr w:rsidR="004D45C7" w:rsidRPr="004D45C7" w14:paraId="353502F7" w14:textId="77777777" w:rsidTr="004D45C7">
        <w:tc>
          <w:tcPr>
            <w:tcW w:w="2179" w:type="dxa"/>
          </w:tcPr>
          <w:p w14:paraId="04FCC4B0" w14:textId="21A9474C" w:rsidR="004D45C7" w:rsidRPr="004D45C7" w:rsidRDefault="004D45C7" w:rsidP="004D45C7">
            <w:pPr>
              <w:ind w:firstLine="0"/>
            </w:pPr>
            <w:r>
              <w:t>McCravy</w:t>
            </w:r>
          </w:p>
        </w:tc>
        <w:tc>
          <w:tcPr>
            <w:tcW w:w="2179" w:type="dxa"/>
          </w:tcPr>
          <w:p w14:paraId="701239D9" w14:textId="762104EC" w:rsidR="004D45C7" w:rsidRPr="004D45C7" w:rsidRDefault="004D45C7" w:rsidP="004D45C7">
            <w:pPr>
              <w:ind w:firstLine="0"/>
            </w:pPr>
            <w:r>
              <w:t>McDaniel</w:t>
            </w:r>
          </w:p>
        </w:tc>
        <w:tc>
          <w:tcPr>
            <w:tcW w:w="2180" w:type="dxa"/>
          </w:tcPr>
          <w:p w14:paraId="06423697" w14:textId="6BC6DB86" w:rsidR="004D45C7" w:rsidRPr="004D45C7" w:rsidRDefault="004D45C7" w:rsidP="004D45C7">
            <w:pPr>
              <w:ind w:firstLine="0"/>
            </w:pPr>
            <w:r>
              <w:t>McGinnis</w:t>
            </w:r>
          </w:p>
        </w:tc>
      </w:tr>
      <w:tr w:rsidR="004D45C7" w:rsidRPr="004D45C7" w14:paraId="0AA91D03" w14:textId="77777777" w:rsidTr="004D45C7">
        <w:tc>
          <w:tcPr>
            <w:tcW w:w="2179" w:type="dxa"/>
          </w:tcPr>
          <w:p w14:paraId="4DBF9BD7" w14:textId="46E0A561" w:rsidR="004D45C7" w:rsidRPr="004D45C7" w:rsidRDefault="004D45C7" w:rsidP="004D45C7">
            <w:pPr>
              <w:ind w:firstLine="0"/>
            </w:pPr>
            <w:r>
              <w:t>Mitchell</w:t>
            </w:r>
          </w:p>
        </w:tc>
        <w:tc>
          <w:tcPr>
            <w:tcW w:w="2179" w:type="dxa"/>
          </w:tcPr>
          <w:p w14:paraId="4ACA6657" w14:textId="33356443" w:rsidR="004D45C7" w:rsidRPr="004D45C7" w:rsidRDefault="004D45C7" w:rsidP="004D45C7">
            <w:pPr>
              <w:ind w:firstLine="0"/>
            </w:pPr>
            <w:r>
              <w:t>Morgan</w:t>
            </w:r>
          </w:p>
        </w:tc>
        <w:tc>
          <w:tcPr>
            <w:tcW w:w="2180" w:type="dxa"/>
          </w:tcPr>
          <w:p w14:paraId="51C4EC46" w14:textId="22543901" w:rsidR="004D45C7" w:rsidRPr="004D45C7" w:rsidRDefault="004D45C7" w:rsidP="004D45C7">
            <w:pPr>
              <w:ind w:firstLine="0"/>
            </w:pPr>
            <w:r>
              <w:t>Moss</w:t>
            </w:r>
          </w:p>
        </w:tc>
      </w:tr>
      <w:tr w:rsidR="004D45C7" w:rsidRPr="004D45C7" w14:paraId="3BEB2B00" w14:textId="77777777" w:rsidTr="004D45C7">
        <w:tc>
          <w:tcPr>
            <w:tcW w:w="2179" w:type="dxa"/>
          </w:tcPr>
          <w:p w14:paraId="14CABEEE" w14:textId="141BACF7" w:rsidR="004D45C7" w:rsidRPr="004D45C7" w:rsidRDefault="004D45C7" w:rsidP="004D45C7">
            <w:pPr>
              <w:ind w:firstLine="0"/>
            </w:pPr>
            <w:r>
              <w:t>Neese</w:t>
            </w:r>
          </w:p>
        </w:tc>
        <w:tc>
          <w:tcPr>
            <w:tcW w:w="2179" w:type="dxa"/>
          </w:tcPr>
          <w:p w14:paraId="410B64D6" w14:textId="04C72BCB" w:rsidR="004D45C7" w:rsidRPr="004D45C7" w:rsidRDefault="004D45C7" w:rsidP="004D45C7">
            <w:pPr>
              <w:ind w:firstLine="0"/>
            </w:pPr>
            <w:r>
              <w:t>B. Newton</w:t>
            </w:r>
          </w:p>
        </w:tc>
        <w:tc>
          <w:tcPr>
            <w:tcW w:w="2180" w:type="dxa"/>
          </w:tcPr>
          <w:p w14:paraId="6D283E4E" w14:textId="67E7B6BA" w:rsidR="004D45C7" w:rsidRPr="004D45C7" w:rsidRDefault="004D45C7" w:rsidP="004D45C7">
            <w:pPr>
              <w:ind w:firstLine="0"/>
            </w:pPr>
            <w:r>
              <w:t>W. Newton</w:t>
            </w:r>
          </w:p>
        </w:tc>
      </w:tr>
      <w:tr w:rsidR="004D45C7" w:rsidRPr="004D45C7" w14:paraId="3B181CBD" w14:textId="77777777" w:rsidTr="004D45C7">
        <w:tc>
          <w:tcPr>
            <w:tcW w:w="2179" w:type="dxa"/>
          </w:tcPr>
          <w:p w14:paraId="47DD71CC" w14:textId="3F59EF50" w:rsidR="004D45C7" w:rsidRPr="004D45C7" w:rsidRDefault="004D45C7" w:rsidP="004D45C7">
            <w:pPr>
              <w:ind w:firstLine="0"/>
            </w:pPr>
            <w:r>
              <w:t>Oremus</w:t>
            </w:r>
          </w:p>
        </w:tc>
        <w:tc>
          <w:tcPr>
            <w:tcW w:w="2179" w:type="dxa"/>
          </w:tcPr>
          <w:p w14:paraId="15636DF0" w14:textId="783E9F8F" w:rsidR="004D45C7" w:rsidRPr="004D45C7" w:rsidRDefault="004D45C7" w:rsidP="004D45C7">
            <w:pPr>
              <w:ind w:firstLine="0"/>
            </w:pPr>
            <w:r>
              <w:t>Pace</w:t>
            </w:r>
          </w:p>
        </w:tc>
        <w:tc>
          <w:tcPr>
            <w:tcW w:w="2180" w:type="dxa"/>
          </w:tcPr>
          <w:p w14:paraId="227D46F6" w14:textId="157C2671" w:rsidR="004D45C7" w:rsidRPr="004D45C7" w:rsidRDefault="004D45C7" w:rsidP="004D45C7">
            <w:pPr>
              <w:ind w:firstLine="0"/>
            </w:pPr>
            <w:r>
              <w:t>Pedalino</w:t>
            </w:r>
          </w:p>
        </w:tc>
      </w:tr>
      <w:tr w:rsidR="004D45C7" w:rsidRPr="004D45C7" w14:paraId="6223F145" w14:textId="77777777" w:rsidTr="004D45C7">
        <w:tc>
          <w:tcPr>
            <w:tcW w:w="2179" w:type="dxa"/>
          </w:tcPr>
          <w:p w14:paraId="2713628B" w14:textId="56DB6955" w:rsidR="004D45C7" w:rsidRPr="004D45C7" w:rsidRDefault="004D45C7" w:rsidP="004D45C7">
            <w:pPr>
              <w:ind w:firstLine="0"/>
            </w:pPr>
            <w:r>
              <w:t>Pope</w:t>
            </w:r>
          </w:p>
        </w:tc>
        <w:tc>
          <w:tcPr>
            <w:tcW w:w="2179" w:type="dxa"/>
          </w:tcPr>
          <w:p w14:paraId="2DB826D8" w14:textId="3A64C921" w:rsidR="004D45C7" w:rsidRPr="004D45C7" w:rsidRDefault="004D45C7" w:rsidP="004D45C7">
            <w:pPr>
              <w:ind w:firstLine="0"/>
            </w:pPr>
            <w:r>
              <w:t>Rankin</w:t>
            </w:r>
          </w:p>
        </w:tc>
        <w:tc>
          <w:tcPr>
            <w:tcW w:w="2180" w:type="dxa"/>
          </w:tcPr>
          <w:p w14:paraId="0CB6F6BA" w14:textId="4784DC5E" w:rsidR="004D45C7" w:rsidRPr="004D45C7" w:rsidRDefault="004D45C7" w:rsidP="004D45C7">
            <w:pPr>
              <w:ind w:firstLine="0"/>
            </w:pPr>
            <w:r>
              <w:t>Reese</w:t>
            </w:r>
          </w:p>
        </w:tc>
      </w:tr>
      <w:tr w:rsidR="004D45C7" w:rsidRPr="004D45C7" w14:paraId="110A739B" w14:textId="77777777" w:rsidTr="004D45C7">
        <w:tc>
          <w:tcPr>
            <w:tcW w:w="2179" w:type="dxa"/>
          </w:tcPr>
          <w:p w14:paraId="17EBCAA5" w14:textId="4F06D2C5" w:rsidR="004D45C7" w:rsidRPr="004D45C7" w:rsidRDefault="004D45C7" w:rsidP="004D45C7">
            <w:pPr>
              <w:ind w:firstLine="0"/>
            </w:pPr>
            <w:r>
              <w:t>Rivers</w:t>
            </w:r>
          </w:p>
        </w:tc>
        <w:tc>
          <w:tcPr>
            <w:tcW w:w="2179" w:type="dxa"/>
          </w:tcPr>
          <w:p w14:paraId="4BC9E8F8" w14:textId="53D0BA7D" w:rsidR="004D45C7" w:rsidRPr="004D45C7" w:rsidRDefault="004D45C7" w:rsidP="004D45C7">
            <w:pPr>
              <w:ind w:firstLine="0"/>
            </w:pPr>
            <w:r>
              <w:t>Robbins</w:t>
            </w:r>
          </w:p>
        </w:tc>
        <w:tc>
          <w:tcPr>
            <w:tcW w:w="2180" w:type="dxa"/>
          </w:tcPr>
          <w:p w14:paraId="1BFB4172" w14:textId="098F2EF8" w:rsidR="004D45C7" w:rsidRPr="004D45C7" w:rsidRDefault="004D45C7" w:rsidP="004D45C7">
            <w:pPr>
              <w:ind w:firstLine="0"/>
            </w:pPr>
            <w:r>
              <w:t>Sanders</w:t>
            </w:r>
          </w:p>
        </w:tc>
      </w:tr>
      <w:tr w:rsidR="004D45C7" w:rsidRPr="004D45C7" w14:paraId="044A2E5E" w14:textId="77777777" w:rsidTr="004D45C7">
        <w:tc>
          <w:tcPr>
            <w:tcW w:w="2179" w:type="dxa"/>
          </w:tcPr>
          <w:p w14:paraId="5901B5D5" w14:textId="5509A69A" w:rsidR="004D45C7" w:rsidRPr="004D45C7" w:rsidRDefault="004D45C7" w:rsidP="004D45C7">
            <w:pPr>
              <w:ind w:firstLine="0"/>
            </w:pPr>
            <w:r>
              <w:t>Schuessler</w:t>
            </w:r>
          </w:p>
        </w:tc>
        <w:tc>
          <w:tcPr>
            <w:tcW w:w="2179" w:type="dxa"/>
          </w:tcPr>
          <w:p w14:paraId="31A992E2" w14:textId="6E4938DC" w:rsidR="004D45C7" w:rsidRPr="004D45C7" w:rsidRDefault="004D45C7" w:rsidP="004D45C7">
            <w:pPr>
              <w:ind w:firstLine="0"/>
            </w:pPr>
            <w:r>
              <w:t>G. M. Smith</w:t>
            </w:r>
          </w:p>
        </w:tc>
        <w:tc>
          <w:tcPr>
            <w:tcW w:w="2180" w:type="dxa"/>
          </w:tcPr>
          <w:p w14:paraId="5174AE29" w14:textId="0A1744BD" w:rsidR="004D45C7" w:rsidRPr="004D45C7" w:rsidRDefault="004D45C7" w:rsidP="004D45C7">
            <w:pPr>
              <w:ind w:firstLine="0"/>
            </w:pPr>
            <w:r>
              <w:t>M. M. Smith</w:t>
            </w:r>
          </w:p>
        </w:tc>
      </w:tr>
      <w:tr w:rsidR="004D45C7" w:rsidRPr="004D45C7" w14:paraId="5E397DD1" w14:textId="77777777" w:rsidTr="004D45C7">
        <w:tc>
          <w:tcPr>
            <w:tcW w:w="2179" w:type="dxa"/>
          </w:tcPr>
          <w:p w14:paraId="2CE18CF7" w14:textId="39B4C108" w:rsidR="004D45C7" w:rsidRPr="004D45C7" w:rsidRDefault="004D45C7" w:rsidP="004D45C7">
            <w:pPr>
              <w:ind w:firstLine="0"/>
            </w:pPr>
            <w:r>
              <w:t>Spann-Wilder</w:t>
            </w:r>
          </w:p>
        </w:tc>
        <w:tc>
          <w:tcPr>
            <w:tcW w:w="2179" w:type="dxa"/>
          </w:tcPr>
          <w:p w14:paraId="63E997C6" w14:textId="665E167D" w:rsidR="004D45C7" w:rsidRPr="004D45C7" w:rsidRDefault="004D45C7" w:rsidP="004D45C7">
            <w:pPr>
              <w:ind w:firstLine="0"/>
            </w:pPr>
            <w:r>
              <w:t>Taylor</w:t>
            </w:r>
          </w:p>
        </w:tc>
        <w:tc>
          <w:tcPr>
            <w:tcW w:w="2180" w:type="dxa"/>
          </w:tcPr>
          <w:p w14:paraId="1370820A" w14:textId="4291974C" w:rsidR="004D45C7" w:rsidRPr="004D45C7" w:rsidRDefault="004D45C7" w:rsidP="004D45C7">
            <w:pPr>
              <w:ind w:firstLine="0"/>
            </w:pPr>
            <w:r>
              <w:t>Teeple</w:t>
            </w:r>
          </w:p>
        </w:tc>
      </w:tr>
      <w:tr w:rsidR="004D45C7" w:rsidRPr="004D45C7" w14:paraId="3FB841D8" w14:textId="77777777" w:rsidTr="004D45C7">
        <w:tc>
          <w:tcPr>
            <w:tcW w:w="2179" w:type="dxa"/>
          </w:tcPr>
          <w:p w14:paraId="5E9CA001" w14:textId="666608F0" w:rsidR="004D45C7" w:rsidRPr="004D45C7" w:rsidRDefault="004D45C7" w:rsidP="004D45C7">
            <w:pPr>
              <w:ind w:firstLine="0"/>
            </w:pPr>
            <w:r>
              <w:t>Terribile</w:t>
            </w:r>
          </w:p>
        </w:tc>
        <w:tc>
          <w:tcPr>
            <w:tcW w:w="2179" w:type="dxa"/>
          </w:tcPr>
          <w:p w14:paraId="39B3217A" w14:textId="7371C038" w:rsidR="004D45C7" w:rsidRPr="004D45C7" w:rsidRDefault="004D45C7" w:rsidP="004D45C7">
            <w:pPr>
              <w:ind w:firstLine="0"/>
            </w:pPr>
            <w:r>
              <w:t>Vaughan</w:t>
            </w:r>
          </w:p>
        </w:tc>
        <w:tc>
          <w:tcPr>
            <w:tcW w:w="2180" w:type="dxa"/>
          </w:tcPr>
          <w:p w14:paraId="28181A5E" w14:textId="6DE806CC" w:rsidR="004D45C7" w:rsidRPr="004D45C7" w:rsidRDefault="004D45C7" w:rsidP="004D45C7">
            <w:pPr>
              <w:ind w:firstLine="0"/>
            </w:pPr>
            <w:r>
              <w:t>Waters</w:t>
            </w:r>
          </w:p>
        </w:tc>
      </w:tr>
      <w:tr w:rsidR="004D45C7" w:rsidRPr="004D45C7" w14:paraId="2FE02FF3" w14:textId="77777777" w:rsidTr="004D45C7">
        <w:tc>
          <w:tcPr>
            <w:tcW w:w="2179" w:type="dxa"/>
          </w:tcPr>
          <w:p w14:paraId="1AC2D011" w14:textId="7959B405" w:rsidR="004D45C7" w:rsidRPr="004D45C7" w:rsidRDefault="004D45C7" w:rsidP="004D45C7">
            <w:pPr>
              <w:ind w:firstLine="0"/>
            </w:pPr>
            <w:r>
              <w:t>Weeks</w:t>
            </w:r>
          </w:p>
        </w:tc>
        <w:tc>
          <w:tcPr>
            <w:tcW w:w="2179" w:type="dxa"/>
          </w:tcPr>
          <w:p w14:paraId="3EB4D26D" w14:textId="015C2406" w:rsidR="004D45C7" w:rsidRPr="004D45C7" w:rsidRDefault="004D45C7" w:rsidP="004D45C7">
            <w:pPr>
              <w:ind w:firstLine="0"/>
            </w:pPr>
            <w:r>
              <w:t>Wetmore</w:t>
            </w:r>
          </w:p>
        </w:tc>
        <w:tc>
          <w:tcPr>
            <w:tcW w:w="2180" w:type="dxa"/>
          </w:tcPr>
          <w:p w14:paraId="39F9668E" w14:textId="46DEA590" w:rsidR="004D45C7" w:rsidRPr="004D45C7" w:rsidRDefault="004D45C7" w:rsidP="004D45C7">
            <w:pPr>
              <w:ind w:firstLine="0"/>
            </w:pPr>
            <w:r>
              <w:t>White</w:t>
            </w:r>
          </w:p>
        </w:tc>
      </w:tr>
      <w:tr w:rsidR="004D45C7" w:rsidRPr="004D45C7" w14:paraId="73F5C557" w14:textId="77777777" w:rsidTr="004D45C7">
        <w:tc>
          <w:tcPr>
            <w:tcW w:w="2179" w:type="dxa"/>
          </w:tcPr>
          <w:p w14:paraId="469C595D" w14:textId="668265AB" w:rsidR="004D45C7" w:rsidRPr="004D45C7" w:rsidRDefault="004D45C7" w:rsidP="004D45C7">
            <w:pPr>
              <w:keepNext/>
              <w:ind w:firstLine="0"/>
            </w:pPr>
            <w:r>
              <w:t>Whitmire</w:t>
            </w:r>
          </w:p>
        </w:tc>
        <w:tc>
          <w:tcPr>
            <w:tcW w:w="2179" w:type="dxa"/>
          </w:tcPr>
          <w:p w14:paraId="771D27B0" w14:textId="33834D0E" w:rsidR="004D45C7" w:rsidRPr="004D45C7" w:rsidRDefault="004D45C7" w:rsidP="004D45C7">
            <w:pPr>
              <w:keepNext/>
              <w:ind w:firstLine="0"/>
            </w:pPr>
            <w:r>
              <w:t>Wickensimer</w:t>
            </w:r>
          </w:p>
        </w:tc>
        <w:tc>
          <w:tcPr>
            <w:tcW w:w="2180" w:type="dxa"/>
          </w:tcPr>
          <w:p w14:paraId="34888226" w14:textId="4F2FD632" w:rsidR="004D45C7" w:rsidRPr="004D45C7" w:rsidRDefault="004D45C7" w:rsidP="004D45C7">
            <w:pPr>
              <w:keepNext/>
              <w:ind w:firstLine="0"/>
            </w:pPr>
            <w:r>
              <w:t>Williams</w:t>
            </w:r>
          </w:p>
        </w:tc>
      </w:tr>
      <w:tr w:rsidR="004D45C7" w:rsidRPr="004D45C7" w14:paraId="6FA983B5" w14:textId="77777777" w:rsidTr="004D45C7">
        <w:tc>
          <w:tcPr>
            <w:tcW w:w="2179" w:type="dxa"/>
          </w:tcPr>
          <w:p w14:paraId="36A09D22" w14:textId="79391A45" w:rsidR="004D45C7" w:rsidRPr="004D45C7" w:rsidRDefault="004D45C7" w:rsidP="004D45C7">
            <w:pPr>
              <w:keepNext/>
              <w:ind w:firstLine="0"/>
            </w:pPr>
            <w:r>
              <w:t>Willis</w:t>
            </w:r>
          </w:p>
        </w:tc>
        <w:tc>
          <w:tcPr>
            <w:tcW w:w="2179" w:type="dxa"/>
          </w:tcPr>
          <w:p w14:paraId="4AB8E503" w14:textId="1EB1CEAA" w:rsidR="004D45C7" w:rsidRPr="004D45C7" w:rsidRDefault="004D45C7" w:rsidP="004D45C7">
            <w:pPr>
              <w:keepNext/>
              <w:ind w:firstLine="0"/>
            </w:pPr>
            <w:r>
              <w:t>Wooten</w:t>
            </w:r>
          </w:p>
        </w:tc>
        <w:tc>
          <w:tcPr>
            <w:tcW w:w="2180" w:type="dxa"/>
          </w:tcPr>
          <w:p w14:paraId="32367EC1" w14:textId="77777777" w:rsidR="004D45C7" w:rsidRPr="004D45C7" w:rsidRDefault="004D45C7" w:rsidP="004D45C7">
            <w:pPr>
              <w:keepNext/>
              <w:ind w:firstLine="0"/>
            </w:pPr>
          </w:p>
        </w:tc>
      </w:tr>
    </w:tbl>
    <w:p w14:paraId="384F2D0C" w14:textId="77777777" w:rsidR="004D45C7" w:rsidRDefault="004D45C7" w:rsidP="004D45C7"/>
    <w:p w14:paraId="51594740" w14:textId="50800A70" w:rsidR="004D45C7" w:rsidRDefault="004D45C7" w:rsidP="004D45C7">
      <w:pPr>
        <w:jc w:val="center"/>
        <w:rPr>
          <w:b/>
        </w:rPr>
      </w:pPr>
      <w:r w:rsidRPr="004D45C7">
        <w:rPr>
          <w:b/>
        </w:rPr>
        <w:t>Total--104</w:t>
      </w:r>
    </w:p>
    <w:p w14:paraId="0D0B9E85" w14:textId="77777777" w:rsidR="004D45C7" w:rsidRDefault="004D45C7" w:rsidP="004D45C7">
      <w:pPr>
        <w:jc w:val="center"/>
        <w:rPr>
          <w:b/>
        </w:rPr>
      </w:pPr>
    </w:p>
    <w:p w14:paraId="33E0430F" w14:textId="77777777" w:rsidR="004D45C7" w:rsidRDefault="004D45C7" w:rsidP="004D45C7">
      <w:pPr>
        <w:ind w:firstLine="0"/>
      </w:pPr>
      <w:r w:rsidRPr="004D45C7">
        <w:t xml:space="preserve"> </w:t>
      </w:r>
      <w:r>
        <w:t>Those who voted in the negative are:</w:t>
      </w:r>
    </w:p>
    <w:p w14:paraId="75D00452" w14:textId="77777777" w:rsidR="004D45C7" w:rsidRDefault="004D45C7" w:rsidP="004D45C7"/>
    <w:p w14:paraId="23B59164" w14:textId="77777777" w:rsidR="004D45C7" w:rsidRDefault="004D45C7" w:rsidP="004D45C7">
      <w:pPr>
        <w:jc w:val="center"/>
        <w:rPr>
          <w:b/>
        </w:rPr>
      </w:pPr>
      <w:r w:rsidRPr="004D45C7">
        <w:rPr>
          <w:b/>
        </w:rPr>
        <w:t>Total--0</w:t>
      </w:r>
    </w:p>
    <w:p w14:paraId="086C2C4F" w14:textId="77777777" w:rsidR="004D45C7" w:rsidRDefault="004D45C7" w:rsidP="004D45C7">
      <w:pPr>
        <w:jc w:val="center"/>
        <w:rPr>
          <w:b/>
        </w:rPr>
      </w:pPr>
    </w:p>
    <w:p w14:paraId="49EB5ABD"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43AB1F26" w14:textId="38EC8919" w:rsidR="004D45C7" w:rsidRDefault="004D45C7" w:rsidP="004D45C7"/>
    <w:p w14:paraId="6504F01B" w14:textId="77777777" w:rsidR="004D45C7" w:rsidRPr="00225EFB" w:rsidRDefault="004D45C7" w:rsidP="004D45C7">
      <w:pPr>
        <w:pStyle w:val="Title"/>
        <w:keepNext/>
      </w:pPr>
      <w:bookmarkStart w:id="171" w:name="file_start214"/>
      <w:bookmarkStart w:id="172" w:name="p75"/>
      <w:bookmarkEnd w:id="170"/>
      <w:bookmarkEnd w:id="171"/>
      <w:r w:rsidRPr="00225EFB">
        <w:t>STATEMENT FOR JOURNAL</w:t>
      </w:r>
    </w:p>
    <w:p w14:paraId="16D6C548" w14:textId="77777777" w:rsidR="004D45C7" w:rsidRPr="00225EFB" w:rsidRDefault="004D45C7" w:rsidP="004D45C7">
      <w:pPr>
        <w:tabs>
          <w:tab w:val="left" w:pos="270"/>
          <w:tab w:val="left" w:pos="630"/>
          <w:tab w:val="left" w:pos="900"/>
          <w:tab w:val="left" w:pos="1260"/>
          <w:tab w:val="left" w:pos="1620"/>
          <w:tab w:val="left" w:pos="1980"/>
          <w:tab w:val="left" w:pos="2340"/>
          <w:tab w:val="left" w:pos="2700"/>
        </w:tabs>
        <w:ind w:firstLine="0"/>
      </w:pPr>
      <w:r w:rsidRPr="00225EFB">
        <w:tab/>
        <w:t>I was temporarily out of the Chamber on constituent business during the vote on H. 3563. If I had been present, I would have voted to concur in the Senate Amendments.</w:t>
      </w:r>
    </w:p>
    <w:p w14:paraId="6FE640F0" w14:textId="77777777" w:rsidR="004D45C7" w:rsidRDefault="004D45C7" w:rsidP="004D45C7">
      <w:pPr>
        <w:tabs>
          <w:tab w:val="left" w:pos="270"/>
          <w:tab w:val="left" w:pos="630"/>
          <w:tab w:val="left" w:pos="900"/>
          <w:tab w:val="left" w:pos="1260"/>
          <w:tab w:val="left" w:pos="1620"/>
          <w:tab w:val="left" w:pos="1980"/>
          <w:tab w:val="left" w:pos="2340"/>
          <w:tab w:val="left" w:pos="2700"/>
        </w:tabs>
        <w:ind w:firstLine="0"/>
      </w:pPr>
      <w:r w:rsidRPr="00225EFB">
        <w:tab/>
        <w:t>Rep. Heath Sessions</w:t>
      </w:r>
    </w:p>
    <w:p w14:paraId="6EB68695" w14:textId="6F563A62" w:rsidR="004D45C7" w:rsidRDefault="004D45C7" w:rsidP="004D45C7">
      <w:pPr>
        <w:tabs>
          <w:tab w:val="left" w:pos="270"/>
          <w:tab w:val="left" w:pos="630"/>
          <w:tab w:val="left" w:pos="900"/>
          <w:tab w:val="left" w:pos="1260"/>
          <w:tab w:val="left" w:pos="1620"/>
          <w:tab w:val="left" w:pos="1980"/>
          <w:tab w:val="left" w:pos="2340"/>
          <w:tab w:val="left" w:pos="2700"/>
        </w:tabs>
        <w:ind w:firstLine="0"/>
      </w:pPr>
    </w:p>
    <w:p w14:paraId="097C27C9" w14:textId="77777777" w:rsidR="004D45C7" w:rsidRDefault="004D45C7" w:rsidP="004D45C7">
      <w:pPr>
        <w:keepNext/>
        <w:jc w:val="center"/>
        <w:rPr>
          <w:b/>
        </w:rPr>
      </w:pPr>
      <w:r w:rsidRPr="004D45C7">
        <w:rPr>
          <w:b/>
        </w:rPr>
        <w:t>H. 4003--SENATE AMENDMENTS CONCURRED IN AND BILL ENROLLED</w:t>
      </w:r>
    </w:p>
    <w:p w14:paraId="21710C6A" w14:textId="628431D9" w:rsidR="004D45C7" w:rsidRDefault="004D45C7" w:rsidP="004D45C7">
      <w:r>
        <w:t xml:space="preserve">The Senate Amendments to the following Bill were taken up for consideration: </w:t>
      </w:r>
    </w:p>
    <w:p w14:paraId="016FCA51" w14:textId="77777777" w:rsidR="004D45C7" w:rsidRDefault="004D45C7" w:rsidP="004D45C7">
      <w:bookmarkStart w:id="173" w:name="include_clip_start_216"/>
      <w:bookmarkEnd w:id="173"/>
    </w:p>
    <w:p w14:paraId="798BA2E3" w14:textId="556BA643" w:rsidR="004D45C7" w:rsidRDefault="004D45C7" w:rsidP="004D45C7">
      <w:r>
        <w:t>H. 4003 -- Reps. Vaughan, Willis, Burns, B. J. Cox and Bannister:</w:t>
      </w:r>
      <w:r w:rsidR="009E0EB4">
        <w:t xml:space="preserve"> A BILL</w:t>
      </w:r>
      <w:r>
        <w:t xml:space="preserve"> TO AMEND ACT 1543 OF 1968, AS AMENDED, RELATING TO THE GREATER GREENVILLE SANITATION DISTRICT, SO AS TO PROVIDE THE COMMISSION SHALL NOT PROVIDE REFUSE, GARBAGE, OR TRASH COLLECTING SERVICES OUTSIDE OF THE GEOGRAPHIC BOUNDARIES OF THE DISTRICT AFTER JUNE 30, 2026, TO PROVIDE AN EXCEPTION FOR SUCH SERVICES PROVIDED PURSUANT TO CERTAIN EXISTING INTERGOVERNMENTAL AGREEMENTS, TO PROVIDE THE COMMISSION MAY DEVELOP CERTAIN PROPERTY SUBJECT TO CERTAIN USE RESTRICTIONS, AND TO REVISE THE ANNEXATION AUTHORITY OF THE COMMISSION SO AS TO INCREASE THE PERCENTAGE OF FREEHOLDERS REQUIRED FOR A PETITION TO REQUEST SUCH ANNEXATIONS. </w:t>
      </w:r>
    </w:p>
    <w:p w14:paraId="3C39015B" w14:textId="513857C3" w:rsidR="004D45C7" w:rsidRDefault="004D45C7" w:rsidP="004D45C7">
      <w:bookmarkStart w:id="174" w:name="include_clip_end_216"/>
      <w:bookmarkEnd w:id="174"/>
    </w:p>
    <w:p w14:paraId="56EFD062" w14:textId="0D14AA46" w:rsidR="004D45C7" w:rsidRDefault="004D45C7" w:rsidP="004D45C7">
      <w:r>
        <w:t>Rep. BANNISTER explained the Senate Amendments.</w:t>
      </w:r>
    </w:p>
    <w:p w14:paraId="3FDC46F0" w14:textId="77777777" w:rsidR="004D45C7" w:rsidRDefault="004D45C7" w:rsidP="004D45C7"/>
    <w:p w14:paraId="3D01244D" w14:textId="77777777" w:rsidR="004D45C7" w:rsidRDefault="004D45C7" w:rsidP="004D45C7">
      <w:r>
        <w:t xml:space="preserve">The yeas and nays were taken resulting as follows: </w:t>
      </w:r>
    </w:p>
    <w:p w14:paraId="373A4F2F" w14:textId="2D2481DD" w:rsidR="004D45C7" w:rsidRDefault="004D45C7" w:rsidP="004D45C7">
      <w:pPr>
        <w:jc w:val="center"/>
      </w:pPr>
      <w:r>
        <w:t xml:space="preserve"> </w:t>
      </w:r>
      <w:bookmarkStart w:id="175" w:name="vote_start218"/>
      <w:bookmarkEnd w:id="175"/>
      <w:r>
        <w:t>Yeas 105; Nays 0</w:t>
      </w:r>
    </w:p>
    <w:p w14:paraId="6E11259C" w14:textId="77777777" w:rsidR="004D45C7" w:rsidRDefault="004D45C7" w:rsidP="004D45C7">
      <w:pPr>
        <w:jc w:val="center"/>
      </w:pPr>
    </w:p>
    <w:p w14:paraId="7541A85A"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151DF9F1" w14:textId="77777777" w:rsidTr="004D45C7">
        <w:tc>
          <w:tcPr>
            <w:tcW w:w="2179" w:type="dxa"/>
          </w:tcPr>
          <w:p w14:paraId="5B476C6A" w14:textId="5EC7B093" w:rsidR="004D45C7" w:rsidRPr="004D45C7" w:rsidRDefault="004D45C7" w:rsidP="004D45C7">
            <w:pPr>
              <w:keepNext/>
              <w:ind w:firstLine="0"/>
            </w:pPr>
            <w:r>
              <w:t>Atkinson</w:t>
            </w:r>
          </w:p>
        </w:tc>
        <w:tc>
          <w:tcPr>
            <w:tcW w:w="2179" w:type="dxa"/>
          </w:tcPr>
          <w:p w14:paraId="5E16F6D9" w14:textId="2DCDF150" w:rsidR="004D45C7" w:rsidRPr="004D45C7" w:rsidRDefault="004D45C7" w:rsidP="004D45C7">
            <w:pPr>
              <w:keepNext/>
              <w:ind w:firstLine="0"/>
            </w:pPr>
            <w:r>
              <w:t>Bailey</w:t>
            </w:r>
          </w:p>
        </w:tc>
        <w:tc>
          <w:tcPr>
            <w:tcW w:w="2180" w:type="dxa"/>
          </w:tcPr>
          <w:p w14:paraId="3208C297" w14:textId="50AF51D8" w:rsidR="004D45C7" w:rsidRPr="004D45C7" w:rsidRDefault="004D45C7" w:rsidP="004D45C7">
            <w:pPr>
              <w:keepNext/>
              <w:ind w:firstLine="0"/>
            </w:pPr>
            <w:r>
              <w:t>Ballentine</w:t>
            </w:r>
          </w:p>
        </w:tc>
      </w:tr>
      <w:tr w:rsidR="004D45C7" w:rsidRPr="004D45C7" w14:paraId="5A7795D9" w14:textId="77777777" w:rsidTr="004D45C7">
        <w:tc>
          <w:tcPr>
            <w:tcW w:w="2179" w:type="dxa"/>
          </w:tcPr>
          <w:p w14:paraId="3A0A5949" w14:textId="70E3A5C1" w:rsidR="004D45C7" w:rsidRPr="004D45C7" w:rsidRDefault="004D45C7" w:rsidP="004D45C7">
            <w:pPr>
              <w:ind w:firstLine="0"/>
            </w:pPr>
            <w:r>
              <w:t>Bannister</w:t>
            </w:r>
          </w:p>
        </w:tc>
        <w:tc>
          <w:tcPr>
            <w:tcW w:w="2179" w:type="dxa"/>
          </w:tcPr>
          <w:p w14:paraId="3A100AFB" w14:textId="685AD898" w:rsidR="004D45C7" w:rsidRPr="004D45C7" w:rsidRDefault="004D45C7" w:rsidP="004D45C7">
            <w:pPr>
              <w:ind w:firstLine="0"/>
            </w:pPr>
            <w:r>
              <w:t>Bauer</w:t>
            </w:r>
          </w:p>
        </w:tc>
        <w:tc>
          <w:tcPr>
            <w:tcW w:w="2180" w:type="dxa"/>
          </w:tcPr>
          <w:p w14:paraId="14820146" w14:textId="00342640" w:rsidR="004D45C7" w:rsidRPr="004D45C7" w:rsidRDefault="004D45C7" w:rsidP="004D45C7">
            <w:pPr>
              <w:ind w:firstLine="0"/>
            </w:pPr>
            <w:r>
              <w:t>Beach</w:t>
            </w:r>
          </w:p>
        </w:tc>
      </w:tr>
      <w:tr w:rsidR="004D45C7" w:rsidRPr="004D45C7" w14:paraId="45A0AE38" w14:textId="77777777" w:rsidTr="004D45C7">
        <w:tc>
          <w:tcPr>
            <w:tcW w:w="2179" w:type="dxa"/>
          </w:tcPr>
          <w:p w14:paraId="38BC813F" w14:textId="6BAC0F5B" w:rsidR="004D45C7" w:rsidRPr="004D45C7" w:rsidRDefault="004D45C7" w:rsidP="004D45C7">
            <w:pPr>
              <w:ind w:firstLine="0"/>
            </w:pPr>
            <w:r>
              <w:t>Bernstein</w:t>
            </w:r>
          </w:p>
        </w:tc>
        <w:tc>
          <w:tcPr>
            <w:tcW w:w="2179" w:type="dxa"/>
          </w:tcPr>
          <w:p w14:paraId="32B71871" w14:textId="42D61969" w:rsidR="004D45C7" w:rsidRPr="004D45C7" w:rsidRDefault="004D45C7" w:rsidP="004D45C7">
            <w:pPr>
              <w:ind w:firstLine="0"/>
            </w:pPr>
            <w:r>
              <w:t>Bowers</w:t>
            </w:r>
          </w:p>
        </w:tc>
        <w:tc>
          <w:tcPr>
            <w:tcW w:w="2180" w:type="dxa"/>
          </w:tcPr>
          <w:p w14:paraId="353176A0" w14:textId="2A99A30B" w:rsidR="004D45C7" w:rsidRPr="004D45C7" w:rsidRDefault="004D45C7" w:rsidP="004D45C7">
            <w:pPr>
              <w:ind w:firstLine="0"/>
            </w:pPr>
            <w:r>
              <w:t>Brewer</w:t>
            </w:r>
          </w:p>
        </w:tc>
      </w:tr>
      <w:tr w:rsidR="004D45C7" w:rsidRPr="004D45C7" w14:paraId="3715E9E7" w14:textId="77777777" w:rsidTr="004D45C7">
        <w:tc>
          <w:tcPr>
            <w:tcW w:w="2179" w:type="dxa"/>
          </w:tcPr>
          <w:p w14:paraId="404868DE" w14:textId="6310A4ED" w:rsidR="004D45C7" w:rsidRPr="004D45C7" w:rsidRDefault="004D45C7" w:rsidP="004D45C7">
            <w:pPr>
              <w:ind w:firstLine="0"/>
            </w:pPr>
            <w:r>
              <w:t>Brittain</w:t>
            </w:r>
          </w:p>
        </w:tc>
        <w:tc>
          <w:tcPr>
            <w:tcW w:w="2179" w:type="dxa"/>
          </w:tcPr>
          <w:p w14:paraId="34EBF446" w14:textId="10940053" w:rsidR="004D45C7" w:rsidRPr="004D45C7" w:rsidRDefault="004D45C7" w:rsidP="004D45C7">
            <w:pPr>
              <w:ind w:firstLine="0"/>
            </w:pPr>
            <w:r>
              <w:t>Burns</w:t>
            </w:r>
          </w:p>
        </w:tc>
        <w:tc>
          <w:tcPr>
            <w:tcW w:w="2180" w:type="dxa"/>
          </w:tcPr>
          <w:p w14:paraId="5B070349" w14:textId="18DD3D08" w:rsidR="004D45C7" w:rsidRPr="004D45C7" w:rsidRDefault="004D45C7" w:rsidP="004D45C7">
            <w:pPr>
              <w:ind w:firstLine="0"/>
            </w:pPr>
            <w:r>
              <w:t>Bustos</w:t>
            </w:r>
          </w:p>
        </w:tc>
      </w:tr>
      <w:tr w:rsidR="004D45C7" w:rsidRPr="004D45C7" w14:paraId="53FD36DF" w14:textId="77777777" w:rsidTr="004D45C7">
        <w:tc>
          <w:tcPr>
            <w:tcW w:w="2179" w:type="dxa"/>
          </w:tcPr>
          <w:p w14:paraId="5EBB0959" w14:textId="7A7B1D51" w:rsidR="004D45C7" w:rsidRPr="004D45C7" w:rsidRDefault="004D45C7" w:rsidP="004D45C7">
            <w:pPr>
              <w:ind w:firstLine="0"/>
            </w:pPr>
            <w:r>
              <w:t>Calhoon</w:t>
            </w:r>
          </w:p>
        </w:tc>
        <w:tc>
          <w:tcPr>
            <w:tcW w:w="2179" w:type="dxa"/>
          </w:tcPr>
          <w:p w14:paraId="486291A5" w14:textId="60209C38" w:rsidR="004D45C7" w:rsidRPr="004D45C7" w:rsidRDefault="004D45C7" w:rsidP="004D45C7">
            <w:pPr>
              <w:ind w:firstLine="0"/>
            </w:pPr>
            <w:r>
              <w:t>Chapman</w:t>
            </w:r>
          </w:p>
        </w:tc>
        <w:tc>
          <w:tcPr>
            <w:tcW w:w="2180" w:type="dxa"/>
          </w:tcPr>
          <w:p w14:paraId="087A3984" w14:textId="5E15EA7B" w:rsidR="004D45C7" w:rsidRPr="004D45C7" w:rsidRDefault="004D45C7" w:rsidP="004D45C7">
            <w:pPr>
              <w:ind w:firstLine="0"/>
            </w:pPr>
            <w:r>
              <w:t>Chumley</w:t>
            </w:r>
          </w:p>
        </w:tc>
      </w:tr>
      <w:tr w:rsidR="004D45C7" w:rsidRPr="004D45C7" w14:paraId="5F4D743C" w14:textId="77777777" w:rsidTr="004D45C7">
        <w:tc>
          <w:tcPr>
            <w:tcW w:w="2179" w:type="dxa"/>
          </w:tcPr>
          <w:p w14:paraId="342EF283" w14:textId="09D15E3B" w:rsidR="004D45C7" w:rsidRPr="004D45C7" w:rsidRDefault="004D45C7" w:rsidP="004D45C7">
            <w:pPr>
              <w:ind w:firstLine="0"/>
            </w:pPr>
            <w:r>
              <w:t>Clyburn</w:t>
            </w:r>
          </w:p>
        </w:tc>
        <w:tc>
          <w:tcPr>
            <w:tcW w:w="2179" w:type="dxa"/>
          </w:tcPr>
          <w:p w14:paraId="081A5BD7" w14:textId="4018C657" w:rsidR="004D45C7" w:rsidRPr="004D45C7" w:rsidRDefault="004D45C7" w:rsidP="004D45C7">
            <w:pPr>
              <w:ind w:firstLine="0"/>
            </w:pPr>
            <w:r>
              <w:t>Cobb-Hunter</w:t>
            </w:r>
          </w:p>
        </w:tc>
        <w:tc>
          <w:tcPr>
            <w:tcW w:w="2180" w:type="dxa"/>
          </w:tcPr>
          <w:p w14:paraId="76420F2F" w14:textId="117DC755" w:rsidR="004D45C7" w:rsidRPr="004D45C7" w:rsidRDefault="004D45C7" w:rsidP="004D45C7">
            <w:pPr>
              <w:ind w:firstLine="0"/>
            </w:pPr>
            <w:r>
              <w:t>Collins</w:t>
            </w:r>
          </w:p>
        </w:tc>
      </w:tr>
      <w:tr w:rsidR="004D45C7" w:rsidRPr="004D45C7" w14:paraId="3BE28C6C" w14:textId="77777777" w:rsidTr="004D45C7">
        <w:tc>
          <w:tcPr>
            <w:tcW w:w="2179" w:type="dxa"/>
          </w:tcPr>
          <w:p w14:paraId="39710CDF" w14:textId="2154C58C" w:rsidR="004D45C7" w:rsidRPr="004D45C7" w:rsidRDefault="004D45C7" w:rsidP="004D45C7">
            <w:pPr>
              <w:ind w:firstLine="0"/>
            </w:pPr>
            <w:r>
              <w:t>B. L. Cox</w:t>
            </w:r>
          </w:p>
        </w:tc>
        <w:tc>
          <w:tcPr>
            <w:tcW w:w="2179" w:type="dxa"/>
          </w:tcPr>
          <w:p w14:paraId="41079024" w14:textId="4C2B5224" w:rsidR="004D45C7" w:rsidRPr="004D45C7" w:rsidRDefault="004D45C7" w:rsidP="004D45C7">
            <w:pPr>
              <w:ind w:firstLine="0"/>
            </w:pPr>
            <w:r>
              <w:t>Crawford</w:t>
            </w:r>
          </w:p>
        </w:tc>
        <w:tc>
          <w:tcPr>
            <w:tcW w:w="2180" w:type="dxa"/>
          </w:tcPr>
          <w:p w14:paraId="5A3199B5" w14:textId="34FB1774" w:rsidR="004D45C7" w:rsidRPr="004D45C7" w:rsidRDefault="004D45C7" w:rsidP="004D45C7">
            <w:pPr>
              <w:ind w:firstLine="0"/>
            </w:pPr>
            <w:r>
              <w:t>Cromer</w:t>
            </w:r>
          </w:p>
        </w:tc>
      </w:tr>
      <w:tr w:rsidR="004D45C7" w:rsidRPr="004D45C7" w14:paraId="4A717B2A" w14:textId="77777777" w:rsidTr="004D45C7">
        <w:tc>
          <w:tcPr>
            <w:tcW w:w="2179" w:type="dxa"/>
          </w:tcPr>
          <w:p w14:paraId="7D31D2A3" w14:textId="1FBF97F5" w:rsidR="004D45C7" w:rsidRPr="004D45C7" w:rsidRDefault="004D45C7" w:rsidP="004D45C7">
            <w:pPr>
              <w:ind w:firstLine="0"/>
            </w:pPr>
            <w:r>
              <w:lastRenderedPageBreak/>
              <w:t>Davis</w:t>
            </w:r>
          </w:p>
        </w:tc>
        <w:tc>
          <w:tcPr>
            <w:tcW w:w="2179" w:type="dxa"/>
          </w:tcPr>
          <w:p w14:paraId="7B6ABB63" w14:textId="14354B2D" w:rsidR="004D45C7" w:rsidRPr="004D45C7" w:rsidRDefault="004D45C7" w:rsidP="004D45C7">
            <w:pPr>
              <w:ind w:firstLine="0"/>
            </w:pPr>
            <w:r>
              <w:t>Dillard</w:t>
            </w:r>
          </w:p>
        </w:tc>
        <w:tc>
          <w:tcPr>
            <w:tcW w:w="2180" w:type="dxa"/>
          </w:tcPr>
          <w:p w14:paraId="48A3AEB0" w14:textId="5B91C786" w:rsidR="004D45C7" w:rsidRPr="004D45C7" w:rsidRDefault="004D45C7" w:rsidP="004D45C7">
            <w:pPr>
              <w:ind w:firstLine="0"/>
            </w:pPr>
            <w:r>
              <w:t>Duncan</w:t>
            </w:r>
          </w:p>
        </w:tc>
      </w:tr>
      <w:tr w:rsidR="004D45C7" w:rsidRPr="004D45C7" w14:paraId="7ECC611E" w14:textId="77777777" w:rsidTr="004D45C7">
        <w:tc>
          <w:tcPr>
            <w:tcW w:w="2179" w:type="dxa"/>
          </w:tcPr>
          <w:p w14:paraId="7E8EE34E" w14:textId="02A05924" w:rsidR="004D45C7" w:rsidRPr="004D45C7" w:rsidRDefault="004D45C7" w:rsidP="004D45C7">
            <w:pPr>
              <w:ind w:firstLine="0"/>
            </w:pPr>
            <w:bookmarkStart w:id="176" w:name="p76"/>
            <w:bookmarkEnd w:id="172"/>
            <w:r>
              <w:t>Edgerton</w:t>
            </w:r>
          </w:p>
        </w:tc>
        <w:tc>
          <w:tcPr>
            <w:tcW w:w="2179" w:type="dxa"/>
          </w:tcPr>
          <w:p w14:paraId="4AB31A80" w14:textId="5C887E69" w:rsidR="004D45C7" w:rsidRPr="004D45C7" w:rsidRDefault="004D45C7" w:rsidP="004D45C7">
            <w:pPr>
              <w:ind w:firstLine="0"/>
            </w:pPr>
            <w:r>
              <w:t>Erickson</w:t>
            </w:r>
          </w:p>
        </w:tc>
        <w:tc>
          <w:tcPr>
            <w:tcW w:w="2180" w:type="dxa"/>
          </w:tcPr>
          <w:p w14:paraId="540C8162" w14:textId="7B667529" w:rsidR="004D45C7" w:rsidRPr="004D45C7" w:rsidRDefault="004D45C7" w:rsidP="004D45C7">
            <w:pPr>
              <w:ind w:firstLine="0"/>
            </w:pPr>
            <w:r>
              <w:t>Forrest</w:t>
            </w:r>
          </w:p>
        </w:tc>
      </w:tr>
      <w:tr w:rsidR="004D45C7" w:rsidRPr="004D45C7" w14:paraId="18B62DA6" w14:textId="77777777" w:rsidTr="004D45C7">
        <w:tc>
          <w:tcPr>
            <w:tcW w:w="2179" w:type="dxa"/>
          </w:tcPr>
          <w:p w14:paraId="01B6B7E9" w14:textId="24A98FC5" w:rsidR="004D45C7" w:rsidRPr="004D45C7" w:rsidRDefault="004D45C7" w:rsidP="004D45C7">
            <w:pPr>
              <w:ind w:firstLine="0"/>
            </w:pPr>
            <w:r>
              <w:t>Frank</w:t>
            </w:r>
          </w:p>
        </w:tc>
        <w:tc>
          <w:tcPr>
            <w:tcW w:w="2179" w:type="dxa"/>
          </w:tcPr>
          <w:p w14:paraId="59BA0A6F" w14:textId="17FD455F" w:rsidR="004D45C7" w:rsidRPr="004D45C7" w:rsidRDefault="004D45C7" w:rsidP="004D45C7">
            <w:pPr>
              <w:ind w:firstLine="0"/>
            </w:pPr>
            <w:r>
              <w:t>Gagnon</w:t>
            </w:r>
          </w:p>
        </w:tc>
        <w:tc>
          <w:tcPr>
            <w:tcW w:w="2180" w:type="dxa"/>
          </w:tcPr>
          <w:p w14:paraId="512F2548" w14:textId="6A5B07F4" w:rsidR="004D45C7" w:rsidRPr="004D45C7" w:rsidRDefault="004D45C7" w:rsidP="004D45C7">
            <w:pPr>
              <w:ind w:firstLine="0"/>
            </w:pPr>
            <w:r>
              <w:t>Gatch</w:t>
            </w:r>
          </w:p>
        </w:tc>
      </w:tr>
      <w:tr w:rsidR="004D45C7" w:rsidRPr="004D45C7" w14:paraId="1B82D449" w14:textId="77777777" w:rsidTr="004D45C7">
        <w:tc>
          <w:tcPr>
            <w:tcW w:w="2179" w:type="dxa"/>
          </w:tcPr>
          <w:p w14:paraId="200201C3" w14:textId="414D0F8E" w:rsidR="004D45C7" w:rsidRPr="004D45C7" w:rsidRDefault="004D45C7" w:rsidP="004D45C7">
            <w:pPr>
              <w:ind w:firstLine="0"/>
            </w:pPr>
            <w:r>
              <w:t>Gibson</w:t>
            </w:r>
          </w:p>
        </w:tc>
        <w:tc>
          <w:tcPr>
            <w:tcW w:w="2179" w:type="dxa"/>
          </w:tcPr>
          <w:p w14:paraId="080A621F" w14:textId="445A945A" w:rsidR="004D45C7" w:rsidRPr="004D45C7" w:rsidRDefault="004D45C7" w:rsidP="004D45C7">
            <w:pPr>
              <w:ind w:firstLine="0"/>
            </w:pPr>
            <w:r>
              <w:t>Gilliam</w:t>
            </w:r>
          </w:p>
        </w:tc>
        <w:tc>
          <w:tcPr>
            <w:tcW w:w="2180" w:type="dxa"/>
          </w:tcPr>
          <w:p w14:paraId="1162EF4B" w14:textId="61FA0B66" w:rsidR="004D45C7" w:rsidRPr="004D45C7" w:rsidRDefault="004D45C7" w:rsidP="004D45C7">
            <w:pPr>
              <w:ind w:firstLine="0"/>
            </w:pPr>
            <w:r>
              <w:t>Gilliard</w:t>
            </w:r>
          </w:p>
        </w:tc>
      </w:tr>
      <w:tr w:rsidR="004D45C7" w:rsidRPr="004D45C7" w14:paraId="174F7449" w14:textId="77777777" w:rsidTr="004D45C7">
        <w:tc>
          <w:tcPr>
            <w:tcW w:w="2179" w:type="dxa"/>
          </w:tcPr>
          <w:p w14:paraId="0516A54D" w14:textId="50942591" w:rsidR="004D45C7" w:rsidRPr="004D45C7" w:rsidRDefault="004D45C7" w:rsidP="004D45C7">
            <w:pPr>
              <w:ind w:firstLine="0"/>
            </w:pPr>
            <w:r>
              <w:t>Gilreath</w:t>
            </w:r>
          </w:p>
        </w:tc>
        <w:tc>
          <w:tcPr>
            <w:tcW w:w="2179" w:type="dxa"/>
          </w:tcPr>
          <w:p w14:paraId="50D037F7" w14:textId="5E71F986" w:rsidR="004D45C7" w:rsidRPr="004D45C7" w:rsidRDefault="004D45C7" w:rsidP="004D45C7">
            <w:pPr>
              <w:ind w:firstLine="0"/>
            </w:pPr>
            <w:r>
              <w:t>Govan</w:t>
            </w:r>
          </w:p>
        </w:tc>
        <w:tc>
          <w:tcPr>
            <w:tcW w:w="2180" w:type="dxa"/>
          </w:tcPr>
          <w:p w14:paraId="5EFFD306" w14:textId="557E7F51" w:rsidR="004D45C7" w:rsidRPr="004D45C7" w:rsidRDefault="004D45C7" w:rsidP="004D45C7">
            <w:pPr>
              <w:ind w:firstLine="0"/>
            </w:pPr>
            <w:r>
              <w:t>Grant</w:t>
            </w:r>
          </w:p>
        </w:tc>
      </w:tr>
      <w:tr w:rsidR="004D45C7" w:rsidRPr="004D45C7" w14:paraId="0AEF552C" w14:textId="77777777" w:rsidTr="004D45C7">
        <w:tc>
          <w:tcPr>
            <w:tcW w:w="2179" w:type="dxa"/>
          </w:tcPr>
          <w:p w14:paraId="5E2CC599" w14:textId="70E72701" w:rsidR="004D45C7" w:rsidRPr="004D45C7" w:rsidRDefault="004D45C7" w:rsidP="004D45C7">
            <w:pPr>
              <w:ind w:firstLine="0"/>
            </w:pPr>
            <w:r>
              <w:t>Guest</w:t>
            </w:r>
          </w:p>
        </w:tc>
        <w:tc>
          <w:tcPr>
            <w:tcW w:w="2179" w:type="dxa"/>
          </w:tcPr>
          <w:p w14:paraId="76A55772" w14:textId="6ED056BC" w:rsidR="004D45C7" w:rsidRPr="004D45C7" w:rsidRDefault="004D45C7" w:rsidP="004D45C7">
            <w:pPr>
              <w:ind w:firstLine="0"/>
            </w:pPr>
            <w:r>
              <w:t>Haddon</w:t>
            </w:r>
          </w:p>
        </w:tc>
        <w:tc>
          <w:tcPr>
            <w:tcW w:w="2180" w:type="dxa"/>
          </w:tcPr>
          <w:p w14:paraId="40189A96" w14:textId="499C506D" w:rsidR="004D45C7" w:rsidRPr="004D45C7" w:rsidRDefault="004D45C7" w:rsidP="004D45C7">
            <w:pPr>
              <w:ind w:firstLine="0"/>
            </w:pPr>
            <w:r>
              <w:t>Hager</w:t>
            </w:r>
          </w:p>
        </w:tc>
      </w:tr>
      <w:tr w:rsidR="004D45C7" w:rsidRPr="004D45C7" w14:paraId="607F804D" w14:textId="77777777" w:rsidTr="004D45C7">
        <w:tc>
          <w:tcPr>
            <w:tcW w:w="2179" w:type="dxa"/>
          </w:tcPr>
          <w:p w14:paraId="1AA322F2" w14:textId="0CC62F41" w:rsidR="004D45C7" w:rsidRPr="004D45C7" w:rsidRDefault="004D45C7" w:rsidP="004D45C7">
            <w:pPr>
              <w:ind w:firstLine="0"/>
            </w:pPr>
            <w:r>
              <w:t>Hardee</w:t>
            </w:r>
          </w:p>
        </w:tc>
        <w:tc>
          <w:tcPr>
            <w:tcW w:w="2179" w:type="dxa"/>
          </w:tcPr>
          <w:p w14:paraId="7F806CF6" w14:textId="2A0F994C" w:rsidR="004D45C7" w:rsidRPr="004D45C7" w:rsidRDefault="004D45C7" w:rsidP="004D45C7">
            <w:pPr>
              <w:ind w:firstLine="0"/>
            </w:pPr>
            <w:r>
              <w:t>Harris</w:t>
            </w:r>
          </w:p>
        </w:tc>
        <w:tc>
          <w:tcPr>
            <w:tcW w:w="2180" w:type="dxa"/>
          </w:tcPr>
          <w:p w14:paraId="7CE10B68" w14:textId="3378B36E" w:rsidR="004D45C7" w:rsidRPr="004D45C7" w:rsidRDefault="004D45C7" w:rsidP="004D45C7">
            <w:pPr>
              <w:ind w:firstLine="0"/>
            </w:pPr>
            <w:r>
              <w:t>Hart</w:t>
            </w:r>
          </w:p>
        </w:tc>
      </w:tr>
      <w:tr w:rsidR="004D45C7" w:rsidRPr="004D45C7" w14:paraId="58D272DE" w14:textId="77777777" w:rsidTr="004D45C7">
        <w:tc>
          <w:tcPr>
            <w:tcW w:w="2179" w:type="dxa"/>
          </w:tcPr>
          <w:p w14:paraId="1669FCFE" w14:textId="38884CFE" w:rsidR="004D45C7" w:rsidRPr="004D45C7" w:rsidRDefault="004D45C7" w:rsidP="004D45C7">
            <w:pPr>
              <w:ind w:firstLine="0"/>
            </w:pPr>
            <w:r>
              <w:t>Hartnett</w:t>
            </w:r>
          </w:p>
        </w:tc>
        <w:tc>
          <w:tcPr>
            <w:tcW w:w="2179" w:type="dxa"/>
          </w:tcPr>
          <w:p w14:paraId="7B1B48C7" w14:textId="5FFE716E" w:rsidR="004D45C7" w:rsidRPr="004D45C7" w:rsidRDefault="004D45C7" w:rsidP="004D45C7">
            <w:pPr>
              <w:ind w:firstLine="0"/>
            </w:pPr>
            <w:r>
              <w:t>Hartz</w:t>
            </w:r>
          </w:p>
        </w:tc>
        <w:tc>
          <w:tcPr>
            <w:tcW w:w="2180" w:type="dxa"/>
          </w:tcPr>
          <w:p w14:paraId="60C3F673" w14:textId="3F527BE7" w:rsidR="004D45C7" w:rsidRPr="004D45C7" w:rsidRDefault="004D45C7" w:rsidP="004D45C7">
            <w:pPr>
              <w:ind w:firstLine="0"/>
            </w:pPr>
            <w:r>
              <w:t>Hayes</w:t>
            </w:r>
          </w:p>
        </w:tc>
      </w:tr>
      <w:tr w:rsidR="004D45C7" w:rsidRPr="004D45C7" w14:paraId="2120DB27" w14:textId="77777777" w:rsidTr="004D45C7">
        <w:tc>
          <w:tcPr>
            <w:tcW w:w="2179" w:type="dxa"/>
          </w:tcPr>
          <w:p w14:paraId="1C8D875E" w14:textId="5A6818D2" w:rsidR="004D45C7" w:rsidRPr="004D45C7" w:rsidRDefault="004D45C7" w:rsidP="004D45C7">
            <w:pPr>
              <w:ind w:firstLine="0"/>
            </w:pPr>
            <w:r>
              <w:t>Herbkersman</w:t>
            </w:r>
          </w:p>
        </w:tc>
        <w:tc>
          <w:tcPr>
            <w:tcW w:w="2179" w:type="dxa"/>
          </w:tcPr>
          <w:p w14:paraId="7C8ED705" w14:textId="668D0A33" w:rsidR="004D45C7" w:rsidRPr="004D45C7" w:rsidRDefault="004D45C7" w:rsidP="004D45C7">
            <w:pPr>
              <w:ind w:firstLine="0"/>
            </w:pPr>
            <w:r>
              <w:t>Hewitt</w:t>
            </w:r>
          </w:p>
        </w:tc>
        <w:tc>
          <w:tcPr>
            <w:tcW w:w="2180" w:type="dxa"/>
          </w:tcPr>
          <w:p w14:paraId="0EDBCBA9" w14:textId="4BCD4588" w:rsidR="004D45C7" w:rsidRPr="004D45C7" w:rsidRDefault="004D45C7" w:rsidP="004D45C7">
            <w:pPr>
              <w:ind w:firstLine="0"/>
            </w:pPr>
            <w:r>
              <w:t>Hiott</w:t>
            </w:r>
          </w:p>
        </w:tc>
      </w:tr>
      <w:tr w:rsidR="004D45C7" w:rsidRPr="004D45C7" w14:paraId="49817F8D" w14:textId="77777777" w:rsidTr="004D45C7">
        <w:tc>
          <w:tcPr>
            <w:tcW w:w="2179" w:type="dxa"/>
          </w:tcPr>
          <w:p w14:paraId="048428F5" w14:textId="1CF147AD" w:rsidR="004D45C7" w:rsidRPr="004D45C7" w:rsidRDefault="004D45C7" w:rsidP="004D45C7">
            <w:pPr>
              <w:ind w:firstLine="0"/>
            </w:pPr>
            <w:r>
              <w:t>Hixon</w:t>
            </w:r>
          </w:p>
        </w:tc>
        <w:tc>
          <w:tcPr>
            <w:tcW w:w="2179" w:type="dxa"/>
          </w:tcPr>
          <w:p w14:paraId="5D2404E9" w14:textId="6F578672" w:rsidR="004D45C7" w:rsidRPr="004D45C7" w:rsidRDefault="004D45C7" w:rsidP="004D45C7">
            <w:pPr>
              <w:ind w:firstLine="0"/>
            </w:pPr>
            <w:r>
              <w:t>Holman</w:t>
            </w:r>
          </w:p>
        </w:tc>
        <w:tc>
          <w:tcPr>
            <w:tcW w:w="2180" w:type="dxa"/>
          </w:tcPr>
          <w:p w14:paraId="49DD4A8A" w14:textId="0BCDB203" w:rsidR="004D45C7" w:rsidRPr="004D45C7" w:rsidRDefault="004D45C7" w:rsidP="004D45C7">
            <w:pPr>
              <w:ind w:firstLine="0"/>
            </w:pPr>
            <w:r>
              <w:t>Hosey</w:t>
            </w:r>
          </w:p>
        </w:tc>
      </w:tr>
      <w:tr w:rsidR="004D45C7" w:rsidRPr="004D45C7" w14:paraId="3D314C41" w14:textId="77777777" w:rsidTr="004D45C7">
        <w:tc>
          <w:tcPr>
            <w:tcW w:w="2179" w:type="dxa"/>
          </w:tcPr>
          <w:p w14:paraId="080721E3" w14:textId="6D32D476" w:rsidR="004D45C7" w:rsidRPr="004D45C7" w:rsidRDefault="004D45C7" w:rsidP="004D45C7">
            <w:pPr>
              <w:ind w:firstLine="0"/>
            </w:pPr>
            <w:r>
              <w:t>Howard</w:t>
            </w:r>
          </w:p>
        </w:tc>
        <w:tc>
          <w:tcPr>
            <w:tcW w:w="2179" w:type="dxa"/>
          </w:tcPr>
          <w:p w14:paraId="14ABB6E4" w14:textId="520D959F" w:rsidR="004D45C7" w:rsidRPr="004D45C7" w:rsidRDefault="004D45C7" w:rsidP="004D45C7">
            <w:pPr>
              <w:ind w:firstLine="0"/>
            </w:pPr>
            <w:r>
              <w:t>Huff</w:t>
            </w:r>
          </w:p>
        </w:tc>
        <w:tc>
          <w:tcPr>
            <w:tcW w:w="2180" w:type="dxa"/>
          </w:tcPr>
          <w:p w14:paraId="1A940FDD" w14:textId="6E31DE2F" w:rsidR="004D45C7" w:rsidRPr="004D45C7" w:rsidRDefault="004D45C7" w:rsidP="004D45C7">
            <w:pPr>
              <w:ind w:firstLine="0"/>
            </w:pPr>
            <w:r>
              <w:t>J. E. Johnson</w:t>
            </w:r>
          </w:p>
        </w:tc>
      </w:tr>
      <w:tr w:rsidR="004D45C7" w:rsidRPr="004D45C7" w14:paraId="40EC07CC" w14:textId="77777777" w:rsidTr="004D45C7">
        <w:tc>
          <w:tcPr>
            <w:tcW w:w="2179" w:type="dxa"/>
          </w:tcPr>
          <w:p w14:paraId="27473195" w14:textId="0A25A0B9" w:rsidR="004D45C7" w:rsidRPr="004D45C7" w:rsidRDefault="004D45C7" w:rsidP="004D45C7">
            <w:pPr>
              <w:ind w:firstLine="0"/>
            </w:pPr>
            <w:r>
              <w:t>Jones</w:t>
            </w:r>
          </w:p>
        </w:tc>
        <w:tc>
          <w:tcPr>
            <w:tcW w:w="2179" w:type="dxa"/>
          </w:tcPr>
          <w:p w14:paraId="7145DE0B" w14:textId="60937F32" w:rsidR="004D45C7" w:rsidRPr="004D45C7" w:rsidRDefault="004D45C7" w:rsidP="004D45C7">
            <w:pPr>
              <w:ind w:firstLine="0"/>
            </w:pPr>
            <w:r>
              <w:t>Jordan</w:t>
            </w:r>
          </w:p>
        </w:tc>
        <w:tc>
          <w:tcPr>
            <w:tcW w:w="2180" w:type="dxa"/>
          </w:tcPr>
          <w:p w14:paraId="20643FB0" w14:textId="15837E87" w:rsidR="004D45C7" w:rsidRPr="004D45C7" w:rsidRDefault="004D45C7" w:rsidP="004D45C7">
            <w:pPr>
              <w:ind w:firstLine="0"/>
            </w:pPr>
            <w:r>
              <w:t>King</w:t>
            </w:r>
          </w:p>
        </w:tc>
      </w:tr>
      <w:tr w:rsidR="004D45C7" w:rsidRPr="004D45C7" w14:paraId="05204ED9" w14:textId="77777777" w:rsidTr="004D45C7">
        <w:tc>
          <w:tcPr>
            <w:tcW w:w="2179" w:type="dxa"/>
          </w:tcPr>
          <w:p w14:paraId="39F3F42D" w14:textId="7099C0F4" w:rsidR="004D45C7" w:rsidRPr="004D45C7" w:rsidRDefault="004D45C7" w:rsidP="004D45C7">
            <w:pPr>
              <w:ind w:firstLine="0"/>
            </w:pPr>
            <w:r>
              <w:t>Kirby</w:t>
            </w:r>
          </w:p>
        </w:tc>
        <w:tc>
          <w:tcPr>
            <w:tcW w:w="2179" w:type="dxa"/>
          </w:tcPr>
          <w:p w14:paraId="5EEB3EBC" w14:textId="558C4E85" w:rsidR="004D45C7" w:rsidRPr="004D45C7" w:rsidRDefault="004D45C7" w:rsidP="004D45C7">
            <w:pPr>
              <w:ind w:firstLine="0"/>
            </w:pPr>
            <w:r>
              <w:t>Landing</w:t>
            </w:r>
          </w:p>
        </w:tc>
        <w:tc>
          <w:tcPr>
            <w:tcW w:w="2180" w:type="dxa"/>
          </w:tcPr>
          <w:p w14:paraId="01D28AB7" w14:textId="02AD2427" w:rsidR="004D45C7" w:rsidRPr="004D45C7" w:rsidRDefault="004D45C7" w:rsidP="004D45C7">
            <w:pPr>
              <w:ind w:firstLine="0"/>
            </w:pPr>
            <w:r>
              <w:t>Lawson</w:t>
            </w:r>
          </w:p>
        </w:tc>
      </w:tr>
      <w:tr w:rsidR="004D45C7" w:rsidRPr="004D45C7" w14:paraId="200B896F" w14:textId="77777777" w:rsidTr="004D45C7">
        <w:tc>
          <w:tcPr>
            <w:tcW w:w="2179" w:type="dxa"/>
          </w:tcPr>
          <w:p w14:paraId="437D8F6F" w14:textId="4750ABDB" w:rsidR="004D45C7" w:rsidRPr="004D45C7" w:rsidRDefault="004D45C7" w:rsidP="004D45C7">
            <w:pPr>
              <w:ind w:firstLine="0"/>
            </w:pPr>
            <w:r>
              <w:t>Ligon</w:t>
            </w:r>
          </w:p>
        </w:tc>
        <w:tc>
          <w:tcPr>
            <w:tcW w:w="2179" w:type="dxa"/>
          </w:tcPr>
          <w:p w14:paraId="42F4736D" w14:textId="7CDDD988" w:rsidR="004D45C7" w:rsidRPr="004D45C7" w:rsidRDefault="004D45C7" w:rsidP="004D45C7">
            <w:pPr>
              <w:ind w:firstLine="0"/>
            </w:pPr>
            <w:r>
              <w:t>Long</w:t>
            </w:r>
          </w:p>
        </w:tc>
        <w:tc>
          <w:tcPr>
            <w:tcW w:w="2180" w:type="dxa"/>
          </w:tcPr>
          <w:p w14:paraId="36FCEC8C" w14:textId="65EF399B" w:rsidR="004D45C7" w:rsidRPr="004D45C7" w:rsidRDefault="004D45C7" w:rsidP="004D45C7">
            <w:pPr>
              <w:ind w:firstLine="0"/>
            </w:pPr>
            <w:r>
              <w:t>Luck</w:t>
            </w:r>
          </w:p>
        </w:tc>
      </w:tr>
      <w:tr w:rsidR="004D45C7" w:rsidRPr="004D45C7" w14:paraId="25EBDB0B" w14:textId="77777777" w:rsidTr="004D45C7">
        <w:tc>
          <w:tcPr>
            <w:tcW w:w="2179" w:type="dxa"/>
          </w:tcPr>
          <w:p w14:paraId="75A4213E" w14:textId="2581CB3F" w:rsidR="004D45C7" w:rsidRPr="004D45C7" w:rsidRDefault="004D45C7" w:rsidP="004D45C7">
            <w:pPr>
              <w:ind w:firstLine="0"/>
            </w:pPr>
            <w:r>
              <w:t>Magnuson</w:t>
            </w:r>
          </w:p>
        </w:tc>
        <w:tc>
          <w:tcPr>
            <w:tcW w:w="2179" w:type="dxa"/>
          </w:tcPr>
          <w:p w14:paraId="349C3106" w14:textId="7F5F04DA" w:rsidR="004D45C7" w:rsidRPr="004D45C7" w:rsidRDefault="004D45C7" w:rsidP="004D45C7">
            <w:pPr>
              <w:ind w:firstLine="0"/>
            </w:pPr>
            <w:r>
              <w:t>Martin</w:t>
            </w:r>
          </w:p>
        </w:tc>
        <w:tc>
          <w:tcPr>
            <w:tcW w:w="2180" w:type="dxa"/>
          </w:tcPr>
          <w:p w14:paraId="6711836D" w14:textId="7B4A1EA5" w:rsidR="004D45C7" w:rsidRPr="004D45C7" w:rsidRDefault="004D45C7" w:rsidP="004D45C7">
            <w:pPr>
              <w:ind w:firstLine="0"/>
            </w:pPr>
            <w:r>
              <w:t>May</w:t>
            </w:r>
          </w:p>
        </w:tc>
      </w:tr>
      <w:tr w:rsidR="004D45C7" w:rsidRPr="004D45C7" w14:paraId="176FBA9D" w14:textId="77777777" w:rsidTr="004D45C7">
        <w:tc>
          <w:tcPr>
            <w:tcW w:w="2179" w:type="dxa"/>
          </w:tcPr>
          <w:p w14:paraId="643F04CB" w14:textId="65869F18" w:rsidR="004D45C7" w:rsidRPr="004D45C7" w:rsidRDefault="004D45C7" w:rsidP="004D45C7">
            <w:pPr>
              <w:ind w:firstLine="0"/>
            </w:pPr>
            <w:r>
              <w:t>McCabe</w:t>
            </w:r>
          </w:p>
        </w:tc>
        <w:tc>
          <w:tcPr>
            <w:tcW w:w="2179" w:type="dxa"/>
          </w:tcPr>
          <w:p w14:paraId="60A7CABE" w14:textId="78923EFF" w:rsidR="004D45C7" w:rsidRPr="004D45C7" w:rsidRDefault="004D45C7" w:rsidP="004D45C7">
            <w:pPr>
              <w:ind w:firstLine="0"/>
            </w:pPr>
            <w:r>
              <w:t>McCravy</w:t>
            </w:r>
          </w:p>
        </w:tc>
        <w:tc>
          <w:tcPr>
            <w:tcW w:w="2180" w:type="dxa"/>
          </w:tcPr>
          <w:p w14:paraId="2019C38D" w14:textId="1D87B054" w:rsidR="004D45C7" w:rsidRPr="004D45C7" w:rsidRDefault="004D45C7" w:rsidP="004D45C7">
            <w:pPr>
              <w:ind w:firstLine="0"/>
            </w:pPr>
            <w:r>
              <w:t>McDaniel</w:t>
            </w:r>
          </w:p>
        </w:tc>
      </w:tr>
      <w:tr w:rsidR="004D45C7" w:rsidRPr="004D45C7" w14:paraId="6F7BEB43" w14:textId="77777777" w:rsidTr="004D45C7">
        <w:tc>
          <w:tcPr>
            <w:tcW w:w="2179" w:type="dxa"/>
          </w:tcPr>
          <w:p w14:paraId="3456C9F7" w14:textId="79844B5F" w:rsidR="004D45C7" w:rsidRPr="004D45C7" w:rsidRDefault="004D45C7" w:rsidP="004D45C7">
            <w:pPr>
              <w:ind w:firstLine="0"/>
            </w:pPr>
            <w:r>
              <w:t>McGinnis</w:t>
            </w:r>
          </w:p>
        </w:tc>
        <w:tc>
          <w:tcPr>
            <w:tcW w:w="2179" w:type="dxa"/>
          </w:tcPr>
          <w:p w14:paraId="008ED3AA" w14:textId="634C78F1" w:rsidR="004D45C7" w:rsidRPr="004D45C7" w:rsidRDefault="004D45C7" w:rsidP="004D45C7">
            <w:pPr>
              <w:ind w:firstLine="0"/>
            </w:pPr>
            <w:r>
              <w:t>Mitchell</w:t>
            </w:r>
          </w:p>
        </w:tc>
        <w:tc>
          <w:tcPr>
            <w:tcW w:w="2180" w:type="dxa"/>
          </w:tcPr>
          <w:p w14:paraId="025AC673" w14:textId="07C89217" w:rsidR="004D45C7" w:rsidRPr="004D45C7" w:rsidRDefault="004D45C7" w:rsidP="004D45C7">
            <w:pPr>
              <w:ind w:firstLine="0"/>
            </w:pPr>
            <w:r>
              <w:t>Montgomery</w:t>
            </w:r>
          </w:p>
        </w:tc>
      </w:tr>
      <w:tr w:rsidR="004D45C7" w:rsidRPr="004D45C7" w14:paraId="658D9946" w14:textId="77777777" w:rsidTr="004D45C7">
        <w:tc>
          <w:tcPr>
            <w:tcW w:w="2179" w:type="dxa"/>
          </w:tcPr>
          <w:p w14:paraId="7FFD6B99" w14:textId="34993C58" w:rsidR="004D45C7" w:rsidRPr="004D45C7" w:rsidRDefault="004D45C7" w:rsidP="004D45C7">
            <w:pPr>
              <w:ind w:firstLine="0"/>
            </w:pPr>
            <w:r>
              <w:t>T. Moore</w:t>
            </w:r>
          </w:p>
        </w:tc>
        <w:tc>
          <w:tcPr>
            <w:tcW w:w="2179" w:type="dxa"/>
          </w:tcPr>
          <w:p w14:paraId="3815C0A6" w14:textId="75ACDA73" w:rsidR="004D45C7" w:rsidRPr="004D45C7" w:rsidRDefault="004D45C7" w:rsidP="004D45C7">
            <w:pPr>
              <w:ind w:firstLine="0"/>
            </w:pPr>
            <w:r>
              <w:t>Morgan</w:t>
            </w:r>
          </w:p>
        </w:tc>
        <w:tc>
          <w:tcPr>
            <w:tcW w:w="2180" w:type="dxa"/>
          </w:tcPr>
          <w:p w14:paraId="358C61B8" w14:textId="03456FDB" w:rsidR="004D45C7" w:rsidRPr="004D45C7" w:rsidRDefault="004D45C7" w:rsidP="004D45C7">
            <w:pPr>
              <w:ind w:firstLine="0"/>
            </w:pPr>
            <w:r>
              <w:t>Moss</w:t>
            </w:r>
          </w:p>
        </w:tc>
      </w:tr>
      <w:tr w:rsidR="004D45C7" w:rsidRPr="004D45C7" w14:paraId="520901C2" w14:textId="77777777" w:rsidTr="004D45C7">
        <w:tc>
          <w:tcPr>
            <w:tcW w:w="2179" w:type="dxa"/>
          </w:tcPr>
          <w:p w14:paraId="043DEC93" w14:textId="19E0E4A0" w:rsidR="004D45C7" w:rsidRPr="004D45C7" w:rsidRDefault="004D45C7" w:rsidP="004D45C7">
            <w:pPr>
              <w:ind w:firstLine="0"/>
            </w:pPr>
            <w:r>
              <w:t>Neese</w:t>
            </w:r>
          </w:p>
        </w:tc>
        <w:tc>
          <w:tcPr>
            <w:tcW w:w="2179" w:type="dxa"/>
          </w:tcPr>
          <w:p w14:paraId="56A96438" w14:textId="63AF8D37" w:rsidR="004D45C7" w:rsidRPr="004D45C7" w:rsidRDefault="004D45C7" w:rsidP="004D45C7">
            <w:pPr>
              <w:ind w:firstLine="0"/>
            </w:pPr>
            <w:r>
              <w:t>B. Newton</w:t>
            </w:r>
          </w:p>
        </w:tc>
        <w:tc>
          <w:tcPr>
            <w:tcW w:w="2180" w:type="dxa"/>
          </w:tcPr>
          <w:p w14:paraId="3B76A79D" w14:textId="60C96593" w:rsidR="004D45C7" w:rsidRPr="004D45C7" w:rsidRDefault="004D45C7" w:rsidP="004D45C7">
            <w:pPr>
              <w:ind w:firstLine="0"/>
            </w:pPr>
            <w:r>
              <w:t>W. Newton</w:t>
            </w:r>
          </w:p>
        </w:tc>
      </w:tr>
      <w:tr w:rsidR="004D45C7" w:rsidRPr="004D45C7" w14:paraId="2AAC8DC3" w14:textId="77777777" w:rsidTr="004D45C7">
        <w:tc>
          <w:tcPr>
            <w:tcW w:w="2179" w:type="dxa"/>
          </w:tcPr>
          <w:p w14:paraId="3E955382" w14:textId="294A9624" w:rsidR="004D45C7" w:rsidRPr="004D45C7" w:rsidRDefault="004D45C7" w:rsidP="004D45C7">
            <w:pPr>
              <w:ind w:firstLine="0"/>
            </w:pPr>
            <w:r>
              <w:t>Oremus</w:t>
            </w:r>
          </w:p>
        </w:tc>
        <w:tc>
          <w:tcPr>
            <w:tcW w:w="2179" w:type="dxa"/>
          </w:tcPr>
          <w:p w14:paraId="01B16883" w14:textId="2D6E9F79" w:rsidR="004D45C7" w:rsidRPr="004D45C7" w:rsidRDefault="004D45C7" w:rsidP="004D45C7">
            <w:pPr>
              <w:ind w:firstLine="0"/>
            </w:pPr>
            <w:r>
              <w:t>Pace</w:t>
            </w:r>
          </w:p>
        </w:tc>
        <w:tc>
          <w:tcPr>
            <w:tcW w:w="2180" w:type="dxa"/>
          </w:tcPr>
          <w:p w14:paraId="0E032B9B" w14:textId="07E8A7DF" w:rsidR="004D45C7" w:rsidRPr="004D45C7" w:rsidRDefault="004D45C7" w:rsidP="004D45C7">
            <w:pPr>
              <w:ind w:firstLine="0"/>
            </w:pPr>
            <w:r>
              <w:t>Pedalino</w:t>
            </w:r>
          </w:p>
        </w:tc>
      </w:tr>
      <w:tr w:rsidR="004D45C7" w:rsidRPr="004D45C7" w14:paraId="04273BD8" w14:textId="77777777" w:rsidTr="004D45C7">
        <w:tc>
          <w:tcPr>
            <w:tcW w:w="2179" w:type="dxa"/>
          </w:tcPr>
          <w:p w14:paraId="38C74204" w14:textId="037CD15C" w:rsidR="004D45C7" w:rsidRPr="004D45C7" w:rsidRDefault="004D45C7" w:rsidP="004D45C7">
            <w:pPr>
              <w:ind w:firstLine="0"/>
            </w:pPr>
            <w:r>
              <w:t>Pope</w:t>
            </w:r>
          </w:p>
        </w:tc>
        <w:tc>
          <w:tcPr>
            <w:tcW w:w="2179" w:type="dxa"/>
          </w:tcPr>
          <w:p w14:paraId="4F3C5491" w14:textId="66786480" w:rsidR="004D45C7" w:rsidRPr="004D45C7" w:rsidRDefault="004D45C7" w:rsidP="004D45C7">
            <w:pPr>
              <w:ind w:firstLine="0"/>
            </w:pPr>
            <w:r>
              <w:t>Rankin</w:t>
            </w:r>
          </w:p>
        </w:tc>
        <w:tc>
          <w:tcPr>
            <w:tcW w:w="2180" w:type="dxa"/>
          </w:tcPr>
          <w:p w14:paraId="58851298" w14:textId="33B4778A" w:rsidR="004D45C7" w:rsidRPr="004D45C7" w:rsidRDefault="004D45C7" w:rsidP="004D45C7">
            <w:pPr>
              <w:ind w:firstLine="0"/>
            </w:pPr>
            <w:r>
              <w:t>Reese</w:t>
            </w:r>
          </w:p>
        </w:tc>
      </w:tr>
      <w:tr w:rsidR="004D45C7" w:rsidRPr="004D45C7" w14:paraId="64C0D18B" w14:textId="77777777" w:rsidTr="004D45C7">
        <w:tc>
          <w:tcPr>
            <w:tcW w:w="2179" w:type="dxa"/>
          </w:tcPr>
          <w:p w14:paraId="702F9326" w14:textId="2D5AB855" w:rsidR="004D45C7" w:rsidRPr="004D45C7" w:rsidRDefault="004D45C7" w:rsidP="004D45C7">
            <w:pPr>
              <w:ind w:firstLine="0"/>
            </w:pPr>
            <w:r>
              <w:t>Robbins</w:t>
            </w:r>
          </w:p>
        </w:tc>
        <w:tc>
          <w:tcPr>
            <w:tcW w:w="2179" w:type="dxa"/>
          </w:tcPr>
          <w:p w14:paraId="6C2D1628" w14:textId="0C5E6E7F" w:rsidR="004D45C7" w:rsidRPr="004D45C7" w:rsidRDefault="004D45C7" w:rsidP="004D45C7">
            <w:pPr>
              <w:ind w:firstLine="0"/>
            </w:pPr>
            <w:r>
              <w:t>Sanders</w:t>
            </w:r>
          </w:p>
        </w:tc>
        <w:tc>
          <w:tcPr>
            <w:tcW w:w="2180" w:type="dxa"/>
          </w:tcPr>
          <w:p w14:paraId="18B7F864" w14:textId="1DC1BAE8" w:rsidR="004D45C7" w:rsidRPr="004D45C7" w:rsidRDefault="004D45C7" w:rsidP="004D45C7">
            <w:pPr>
              <w:ind w:firstLine="0"/>
            </w:pPr>
            <w:r>
              <w:t>Schuessler</w:t>
            </w:r>
          </w:p>
        </w:tc>
      </w:tr>
      <w:tr w:rsidR="004D45C7" w:rsidRPr="004D45C7" w14:paraId="0088ADDA" w14:textId="77777777" w:rsidTr="004D45C7">
        <w:tc>
          <w:tcPr>
            <w:tcW w:w="2179" w:type="dxa"/>
          </w:tcPr>
          <w:p w14:paraId="5433AAB2" w14:textId="2C2C15AC" w:rsidR="004D45C7" w:rsidRPr="004D45C7" w:rsidRDefault="004D45C7" w:rsidP="004D45C7">
            <w:pPr>
              <w:ind w:firstLine="0"/>
            </w:pPr>
            <w:r>
              <w:t>Sessions</w:t>
            </w:r>
          </w:p>
        </w:tc>
        <w:tc>
          <w:tcPr>
            <w:tcW w:w="2179" w:type="dxa"/>
          </w:tcPr>
          <w:p w14:paraId="5D284967" w14:textId="32483496" w:rsidR="004D45C7" w:rsidRPr="004D45C7" w:rsidRDefault="004D45C7" w:rsidP="004D45C7">
            <w:pPr>
              <w:ind w:firstLine="0"/>
            </w:pPr>
            <w:r>
              <w:t>G. M. Smith</w:t>
            </w:r>
          </w:p>
        </w:tc>
        <w:tc>
          <w:tcPr>
            <w:tcW w:w="2180" w:type="dxa"/>
          </w:tcPr>
          <w:p w14:paraId="6D94CCFB" w14:textId="171634D0" w:rsidR="004D45C7" w:rsidRPr="004D45C7" w:rsidRDefault="004D45C7" w:rsidP="004D45C7">
            <w:pPr>
              <w:ind w:firstLine="0"/>
            </w:pPr>
            <w:r>
              <w:t>M. M. Smith</w:t>
            </w:r>
          </w:p>
        </w:tc>
      </w:tr>
      <w:tr w:rsidR="004D45C7" w:rsidRPr="004D45C7" w14:paraId="40AE7B0C" w14:textId="77777777" w:rsidTr="004D45C7">
        <w:tc>
          <w:tcPr>
            <w:tcW w:w="2179" w:type="dxa"/>
          </w:tcPr>
          <w:p w14:paraId="168230A1" w14:textId="49F4CCA1" w:rsidR="004D45C7" w:rsidRPr="004D45C7" w:rsidRDefault="004D45C7" w:rsidP="004D45C7">
            <w:pPr>
              <w:ind w:firstLine="0"/>
            </w:pPr>
            <w:r>
              <w:t>Spann-Wilder</w:t>
            </w:r>
          </w:p>
        </w:tc>
        <w:tc>
          <w:tcPr>
            <w:tcW w:w="2179" w:type="dxa"/>
          </w:tcPr>
          <w:p w14:paraId="1B905F51" w14:textId="4F5B17C0" w:rsidR="004D45C7" w:rsidRPr="004D45C7" w:rsidRDefault="004D45C7" w:rsidP="004D45C7">
            <w:pPr>
              <w:ind w:firstLine="0"/>
            </w:pPr>
            <w:r>
              <w:t>Stavrinakis</w:t>
            </w:r>
          </w:p>
        </w:tc>
        <w:tc>
          <w:tcPr>
            <w:tcW w:w="2180" w:type="dxa"/>
          </w:tcPr>
          <w:p w14:paraId="0CA568B4" w14:textId="74AB03BA" w:rsidR="004D45C7" w:rsidRPr="004D45C7" w:rsidRDefault="004D45C7" w:rsidP="004D45C7">
            <w:pPr>
              <w:ind w:firstLine="0"/>
            </w:pPr>
            <w:r>
              <w:t>Taylor</w:t>
            </w:r>
          </w:p>
        </w:tc>
      </w:tr>
      <w:tr w:rsidR="004D45C7" w:rsidRPr="004D45C7" w14:paraId="547FB271" w14:textId="77777777" w:rsidTr="004D45C7">
        <w:tc>
          <w:tcPr>
            <w:tcW w:w="2179" w:type="dxa"/>
          </w:tcPr>
          <w:p w14:paraId="00B35FA8" w14:textId="5FBAF4BF" w:rsidR="004D45C7" w:rsidRPr="004D45C7" w:rsidRDefault="004D45C7" w:rsidP="004D45C7">
            <w:pPr>
              <w:ind w:firstLine="0"/>
            </w:pPr>
            <w:r>
              <w:t>Teeple</w:t>
            </w:r>
          </w:p>
        </w:tc>
        <w:tc>
          <w:tcPr>
            <w:tcW w:w="2179" w:type="dxa"/>
          </w:tcPr>
          <w:p w14:paraId="7C695531" w14:textId="224C3F18" w:rsidR="004D45C7" w:rsidRPr="004D45C7" w:rsidRDefault="004D45C7" w:rsidP="004D45C7">
            <w:pPr>
              <w:ind w:firstLine="0"/>
            </w:pPr>
            <w:r>
              <w:t>Terribile</w:t>
            </w:r>
          </w:p>
        </w:tc>
        <w:tc>
          <w:tcPr>
            <w:tcW w:w="2180" w:type="dxa"/>
          </w:tcPr>
          <w:p w14:paraId="6FF63C99" w14:textId="621D5149" w:rsidR="004D45C7" w:rsidRPr="004D45C7" w:rsidRDefault="004D45C7" w:rsidP="004D45C7">
            <w:pPr>
              <w:ind w:firstLine="0"/>
            </w:pPr>
            <w:r>
              <w:t>Vaughan</w:t>
            </w:r>
          </w:p>
        </w:tc>
      </w:tr>
      <w:tr w:rsidR="004D45C7" w:rsidRPr="004D45C7" w14:paraId="6FB4B8D6" w14:textId="77777777" w:rsidTr="004D45C7">
        <w:tc>
          <w:tcPr>
            <w:tcW w:w="2179" w:type="dxa"/>
          </w:tcPr>
          <w:p w14:paraId="41ED7271" w14:textId="19C447FF" w:rsidR="004D45C7" w:rsidRPr="004D45C7" w:rsidRDefault="004D45C7" w:rsidP="004D45C7">
            <w:pPr>
              <w:ind w:firstLine="0"/>
            </w:pPr>
            <w:r>
              <w:t>Waters</w:t>
            </w:r>
          </w:p>
        </w:tc>
        <w:tc>
          <w:tcPr>
            <w:tcW w:w="2179" w:type="dxa"/>
          </w:tcPr>
          <w:p w14:paraId="4D4C2747" w14:textId="1A0AB963" w:rsidR="004D45C7" w:rsidRPr="004D45C7" w:rsidRDefault="004D45C7" w:rsidP="004D45C7">
            <w:pPr>
              <w:ind w:firstLine="0"/>
            </w:pPr>
            <w:r>
              <w:t>Weeks</w:t>
            </w:r>
          </w:p>
        </w:tc>
        <w:tc>
          <w:tcPr>
            <w:tcW w:w="2180" w:type="dxa"/>
          </w:tcPr>
          <w:p w14:paraId="7D8B9A8B" w14:textId="2876C3D6" w:rsidR="004D45C7" w:rsidRPr="004D45C7" w:rsidRDefault="004D45C7" w:rsidP="004D45C7">
            <w:pPr>
              <w:ind w:firstLine="0"/>
            </w:pPr>
            <w:r>
              <w:t>Wetmore</w:t>
            </w:r>
          </w:p>
        </w:tc>
      </w:tr>
      <w:tr w:rsidR="004D45C7" w:rsidRPr="004D45C7" w14:paraId="316009DF" w14:textId="77777777" w:rsidTr="004D45C7">
        <w:tc>
          <w:tcPr>
            <w:tcW w:w="2179" w:type="dxa"/>
          </w:tcPr>
          <w:p w14:paraId="0323CAC7" w14:textId="6F43BD69" w:rsidR="004D45C7" w:rsidRPr="004D45C7" w:rsidRDefault="004D45C7" w:rsidP="004D45C7">
            <w:pPr>
              <w:keepNext/>
              <w:ind w:firstLine="0"/>
            </w:pPr>
            <w:r>
              <w:t>White</w:t>
            </w:r>
          </w:p>
        </w:tc>
        <w:tc>
          <w:tcPr>
            <w:tcW w:w="2179" w:type="dxa"/>
          </w:tcPr>
          <w:p w14:paraId="0F26F077" w14:textId="14C648BA" w:rsidR="004D45C7" w:rsidRPr="004D45C7" w:rsidRDefault="004D45C7" w:rsidP="004D45C7">
            <w:pPr>
              <w:keepNext/>
              <w:ind w:firstLine="0"/>
            </w:pPr>
            <w:r>
              <w:t>Whitmire</w:t>
            </w:r>
          </w:p>
        </w:tc>
        <w:tc>
          <w:tcPr>
            <w:tcW w:w="2180" w:type="dxa"/>
          </w:tcPr>
          <w:p w14:paraId="63E3B33D" w14:textId="15E0CA7C" w:rsidR="004D45C7" w:rsidRPr="004D45C7" w:rsidRDefault="004D45C7" w:rsidP="004D45C7">
            <w:pPr>
              <w:keepNext/>
              <w:ind w:firstLine="0"/>
            </w:pPr>
            <w:r>
              <w:t>Wickensimer</w:t>
            </w:r>
          </w:p>
        </w:tc>
      </w:tr>
      <w:tr w:rsidR="004D45C7" w:rsidRPr="004D45C7" w14:paraId="609212AE" w14:textId="77777777" w:rsidTr="004D45C7">
        <w:tc>
          <w:tcPr>
            <w:tcW w:w="2179" w:type="dxa"/>
          </w:tcPr>
          <w:p w14:paraId="4C677A44" w14:textId="6BC4B263" w:rsidR="004D45C7" w:rsidRPr="004D45C7" w:rsidRDefault="004D45C7" w:rsidP="004D45C7">
            <w:pPr>
              <w:keepNext/>
              <w:ind w:firstLine="0"/>
            </w:pPr>
            <w:r>
              <w:t>Williams</w:t>
            </w:r>
          </w:p>
        </w:tc>
        <w:tc>
          <w:tcPr>
            <w:tcW w:w="2179" w:type="dxa"/>
          </w:tcPr>
          <w:p w14:paraId="38CA5CC5" w14:textId="73FC7AC5" w:rsidR="004D45C7" w:rsidRPr="004D45C7" w:rsidRDefault="004D45C7" w:rsidP="004D45C7">
            <w:pPr>
              <w:keepNext/>
              <w:ind w:firstLine="0"/>
            </w:pPr>
            <w:r>
              <w:t>Willis</w:t>
            </w:r>
          </w:p>
        </w:tc>
        <w:tc>
          <w:tcPr>
            <w:tcW w:w="2180" w:type="dxa"/>
          </w:tcPr>
          <w:p w14:paraId="4655B1C8" w14:textId="37FECCAE" w:rsidR="004D45C7" w:rsidRPr="004D45C7" w:rsidRDefault="004D45C7" w:rsidP="004D45C7">
            <w:pPr>
              <w:keepNext/>
              <w:ind w:firstLine="0"/>
            </w:pPr>
            <w:r>
              <w:t>Wooten</w:t>
            </w:r>
          </w:p>
        </w:tc>
      </w:tr>
    </w:tbl>
    <w:p w14:paraId="06810F9B" w14:textId="77777777" w:rsidR="004D45C7" w:rsidRDefault="004D45C7" w:rsidP="004D45C7"/>
    <w:p w14:paraId="0A66E767" w14:textId="20406655" w:rsidR="004D45C7" w:rsidRDefault="004D45C7" w:rsidP="004D45C7">
      <w:pPr>
        <w:jc w:val="center"/>
        <w:rPr>
          <w:b/>
        </w:rPr>
      </w:pPr>
      <w:r w:rsidRPr="004D45C7">
        <w:rPr>
          <w:b/>
        </w:rPr>
        <w:t>Total--105</w:t>
      </w:r>
    </w:p>
    <w:p w14:paraId="33268B9A" w14:textId="77777777" w:rsidR="004D45C7" w:rsidRDefault="004D45C7" w:rsidP="004D45C7">
      <w:pPr>
        <w:jc w:val="center"/>
        <w:rPr>
          <w:b/>
        </w:rPr>
      </w:pPr>
    </w:p>
    <w:p w14:paraId="251E2135" w14:textId="77777777" w:rsidR="004D45C7" w:rsidRDefault="004D45C7" w:rsidP="004D45C7">
      <w:pPr>
        <w:ind w:firstLine="0"/>
      </w:pPr>
      <w:r w:rsidRPr="004D45C7">
        <w:t xml:space="preserve"> </w:t>
      </w:r>
      <w:r>
        <w:t>Those who voted in the negative are:</w:t>
      </w:r>
    </w:p>
    <w:p w14:paraId="04F10A01" w14:textId="77777777" w:rsidR="004D45C7" w:rsidRDefault="004D45C7" w:rsidP="004D45C7"/>
    <w:p w14:paraId="4EE2809E" w14:textId="77777777" w:rsidR="004D45C7" w:rsidRDefault="004D45C7" w:rsidP="004D45C7">
      <w:pPr>
        <w:jc w:val="center"/>
        <w:rPr>
          <w:b/>
        </w:rPr>
      </w:pPr>
      <w:r w:rsidRPr="004D45C7">
        <w:rPr>
          <w:b/>
        </w:rPr>
        <w:t>Total--0</w:t>
      </w:r>
    </w:p>
    <w:p w14:paraId="6B0D0BF2" w14:textId="626CFB9F" w:rsidR="004D45C7" w:rsidRDefault="004D45C7" w:rsidP="004D45C7">
      <w:pPr>
        <w:jc w:val="center"/>
        <w:rPr>
          <w:b/>
        </w:rPr>
      </w:pPr>
    </w:p>
    <w:p w14:paraId="7B0EF3AD"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111AF4A5" w14:textId="77777777" w:rsidR="004D45C7" w:rsidRDefault="004D45C7" w:rsidP="004D45C7"/>
    <w:p w14:paraId="689B0BBC" w14:textId="62D98648" w:rsidR="004D45C7" w:rsidRDefault="004D45C7" w:rsidP="004D45C7">
      <w:pPr>
        <w:keepNext/>
        <w:jc w:val="center"/>
        <w:rPr>
          <w:b/>
        </w:rPr>
      </w:pPr>
      <w:bookmarkStart w:id="177" w:name="p77"/>
      <w:bookmarkEnd w:id="176"/>
      <w:r w:rsidRPr="004D45C7">
        <w:rPr>
          <w:b/>
        </w:rPr>
        <w:lastRenderedPageBreak/>
        <w:t>H. 3571--SENATE AMENDMENTS CONCURRED IN AND BILL ENROLLED</w:t>
      </w:r>
    </w:p>
    <w:p w14:paraId="28DAD9F3" w14:textId="5743DAA6" w:rsidR="004D45C7" w:rsidRDefault="004D45C7" w:rsidP="004D45C7">
      <w:r>
        <w:t xml:space="preserve">The Senate Amendments to the following Bill were taken up for consideration: </w:t>
      </w:r>
    </w:p>
    <w:p w14:paraId="1740F43C" w14:textId="77777777" w:rsidR="004D45C7" w:rsidRDefault="004D45C7" w:rsidP="004D45C7">
      <w:bookmarkStart w:id="178" w:name="include_clip_start_221"/>
      <w:bookmarkEnd w:id="178"/>
    </w:p>
    <w:p w14:paraId="0842C2AF" w14:textId="77777777" w:rsidR="004D45C7" w:rsidRDefault="004D45C7" w:rsidP="004D45C7">
      <w:r>
        <w:t xml:space="preserve">H. 3571 -- Reps. Hiott, Guffey, J. 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w:t>
      </w:r>
      <w:bookmarkStart w:id="179" w:name="p78"/>
      <w:bookmarkEnd w:id="177"/>
      <w:r>
        <w:lastRenderedPageBreak/>
        <w:t>BY AMENDING SECTION 58-36-120, RELATING TO PENALTIES AND CIVIL REMEDIES, SO AS TO PROVIDE FOR A COMPLAINT PROCESS THROUGH THE ATTORNEY GENERAL'S OFFICE AND TO PROVIDE FOR PENALTIES; AND BY ADDING SECTION 58-36-75, SO AS TO PROVIDE A PROCESS FOR LARGE PROJECTS.</w:t>
      </w:r>
    </w:p>
    <w:p w14:paraId="567AF801" w14:textId="55F08C49" w:rsidR="004D45C7" w:rsidRDefault="004D45C7" w:rsidP="004D45C7">
      <w:bookmarkStart w:id="180" w:name="include_clip_end_221"/>
      <w:bookmarkEnd w:id="180"/>
    </w:p>
    <w:p w14:paraId="459771C7" w14:textId="12AB254A" w:rsidR="004D45C7" w:rsidRDefault="004D45C7" w:rsidP="004D45C7">
      <w:r>
        <w:t>Rep. KIRBY explained the Senate Amendments.</w:t>
      </w:r>
    </w:p>
    <w:p w14:paraId="1BEFC19E" w14:textId="77777777" w:rsidR="004D45C7" w:rsidRDefault="004D45C7" w:rsidP="004D45C7"/>
    <w:p w14:paraId="705446E4" w14:textId="77777777" w:rsidR="004D45C7" w:rsidRDefault="004D45C7" w:rsidP="004D45C7">
      <w:r>
        <w:t xml:space="preserve">The yeas and nays were taken resulting as follows: </w:t>
      </w:r>
    </w:p>
    <w:p w14:paraId="4F7A53DD" w14:textId="1C5ADD09" w:rsidR="004D45C7" w:rsidRDefault="004D45C7" w:rsidP="004D45C7">
      <w:pPr>
        <w:jc w:val="center"/>
      </w:pPr>
      <w:r>
        <w:t xml:space="preserve"> </w:t>
      </w:r>
      <w:bookmarkStart w:id="181" w:name="vote_start223"/>
      <w:bookmarkEnd w:id="181"/>
      <w:r>
        <w:t>Yeas 110; Nays 0</w:t>
      </w:r>
    </w:p>
    <w:p w14:paraId="4474A50E" w14:textId="77777777" w:rsidR="004D45C7" w:rsidRDefault="004D45C7" w:rsidP="004D45C7">
      <w:pPr>
        <w:jc w:val="center"/>
      </w:pPr>
    </w:p>
    <w:p w14:paraId="3BA4CDCD"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99643D0" w14:textId="77777777" w:rsidTr="004D45C7">
        <w:tc>
          <w:tcPr>
            <w:tcW w:w="2179" w:type="dxa"/>
          </w:tcPr>
          <w:p w14:paraId="788A31BA" w14:textId="7B91DCD9" w:rsidR="004D45C7" w:rsidRPr="004D45C7" w:rsidRDefault="004D45C7" w:rsidP="004D45C7">
            <w:pPr>
              <w:keepNext/>
              <w:ind w:firstLine="0"/>
            </w:pPr>
            <w:r>
              <w:t>Anderson</w:t>
            </w:r>
          </w:p>
        </w:tc>
        <w:tc>
          <w:tcPr>
            <w:tcW w:w="2179" w:type="dxa"/>
          </w:tcPr>
          <w:p w14:paraId="68A2AFB1" w14:textId="50A7A917" w:rsidR="004D45C7" w:rsidRPr="004D45C7" w:rsidRDefault="004D45C7" w:rsidP="004D45C7">
            <w:pPr>
              <w:keepNext/>
              <w:ind w:firstLine="0"/>
            </w:pPr>
            <w:r>
              <w:t>Atkinson</w:t>
            </w:r>
          </w:p>
        </w:tc>
        <w:tc>
          <w:tcPr>
            <w:tcW w:w="2180" w:type="dxa"/>
          </w:tcPr>
          <w:p w14:paraId="443B14B5" w14:textId="4B0EB9E3" w:rsidR="004D45C7" w:rsidRPr="004D45C7" w:rsidRDefault="004D45C7" w:rsidP="004D45C7">
            <w:pPr>
              <w:keepNext/>
              <w:ind w:firstLine="0"/>
            </w:pPr>
            <w:r>
              <w:t>Bailey</w:t>
            </w:r>
          </w:p>
        </w:tc>
      </w:tr>
      <w:tr w:rsidR="004D45C7" w:rsidRPr="004D45C7" w14:paraId="6BEA936A" w14:textId="77777777" w:rsidTr="004D45C7">
        <w:tc>
          <w:tcPr>
            <w:tcW w:w="2179" w:type="dxa"/>
          </w:tcPr>
          <w:p w14:paraId="04B45729" w14:textId="0EFE0DD6" w:rsidR="004D45C7" w:rsidRPr="004D45C7" w:rsidRDefault="004D45C7" w:rsidP="004D45C7">
            <w:pPr>
              <w:ind w:firstLine="0"/>
            </w:pPr>
            <w:r>
              <w:t>Ballentine</w:t>
            </w:r>
          </w:p>
        </w:tc>
        <w:tc>
          <w:tcPr>
            <w:tcW w:w="2179" w:type="dxa"/>
          </w:tcPr>
          <w:p w14:paraId="15807625" w14:textId="43659273" w:rsidR="004D45C7" w:rsidRPr="004D45C7" w:rsidRDefault="004D45C7" w:rsidP="004D45C7">
            <w:pPr>
              <w:ind w:firstLine="0"/>
            </w:pPr>
            <w:r>
              <w:t>Bamberg</w:t>
            </w:r>
          </w:p>
        </w:tc>
        <w:tc>
          <w:tcPr>
            <w:tcW w:w="2180" w:type="dxa"/>
          </w:tcPr>
          <w:p w14:paraId="7C413065" w14:textId="2AB01919" w:rsidR="004D45C7" w:rsidRPr="004D45C7" w:rsidRDefault="004D45C7" w:rsidP="004D45C7">
            <w:pPr>
              <w:ind w:firstLine="0"/>
            </w:pPr>
            <w:r>
              <w:t>Bannister</w:t>
            </w:r>
          </w:p>
        </w:tc>
      </w:tr>
      <w:tr w:rsidR="004D45C7" w:rsidRPr="004D45C7" w14:paraId="06554C8A" w14:textId="77777777" w:rsidTr="004D45C7">
        <w:tc>
          <w:tcPr>
            <w:tcW w:w="2179" w:type="dxa"/>
          </w:tcPr>
          <w:p w14:paraId="21264C1C" w14:textId="40BFAD52" w:rsidR="004D45C7" w:rsidRPr="004D45C7" w:rsidRDefault="004D45C7" w:rsidP="004D45C7">
            <w:pPr>
              <w:ind w:firstLine="0"/>
            </w:pPr>
            <w:r>
              <w:t>Bauer</w:t>
            </w:r>
          </w:p>
        </w:tc>
        <w:tc>
          <w:tcPr>
            <w:tcW w:w="2179" w:type="dxa"/>
          </w:tcPr>
          <w:p w14:paraId="554298B9" w14:textId="14690972" w:rsidR="004D45C7" w:rsidRPr="004D45C7" w:rsidRDefault="004D45C7" w:rsidP="004D45C7">
            <w:pPr>
              <w:ind w:firstLine="0"/>
            </w:pPr>
            <w:r>
              <w:t>Beach</w:t>
            </w:r>
          </w:p>
        </w:tc>
        <w:tc>
          <w:tcPr>
            <w:tcW w:w="2180" w:type="dxa"/>
          </w:tcPr>
          <w:p w14:paraId="76E9E724" w14:textId="1C9C080C" w:rsidR="004D45C7" w:rsidRPr="004D45C7" w:rsidRDefault="004D45C7" w:rsidP="004D45C7">
            <w:pPr>
              <w:ind w:firstLine="0"/>
            </w:pPr>
            <w:r>
              <w:t>Bernstein</w:t>
            </w:r>
          </w:p>
        </w:tc>
      </w:tr>
      <w:tr w:rsidR="004D45C7" w:rsidRPr="004D45C7" w14:paraId="442A113B" w14:textId="77777777" w:rsidTr="004D45C7">
        <w:tc>
          <w:tcPr>
            <w:tcW w:w="2179" w:type="dxa"/>
          </w:tcPr>
          <w:p w14:paraId="1165F25F" w14:textId="28ED7F97" w:rsidR="004D45C7" w:rsidRPr="004D45C7" w:rsidRDefault="004D45C7" w:rsidP="004D45C7">
            <w:pPr>
              <w:ind w:firstLine="0"/>
            </w:pPr>
            <w:r>
              <w:t>Bowers</w:t>
            </w:r>
          </w:p>
        </w:tc>
        <w:tc>
          <w:tcPr>
            <w:tcW w:w="2179" w:type="dxa"/>
          </w:tcPr>
          <w:p w14:paraId="0F0FEEBF" w14:textId="3A44856B" w:rsidR="004D45C7" w:rsidRPr="004D45C7" w:rsidRDefault="004D45C7" w:rsidP="004D45C7">
            <w:pPr>
              <w:ind w:firstLine="0"/>
            </w:pPr>
            <w:r>
              <w:t>Bradley</w:t>
            </w:r>
          </w:p>
        </w:tc>
        <w:tc>
          <w:tcPr>
            <w:tcW w:w="2180" w:type="dxa"/>
          </w:tcPr>
          <w:p w14:paraId="7146CCC2" w14:textId="71BF313C" w:rsidR="004D45C7" w:rsidRPr="004D45C7" w:rsidRDefault="004D45C7" w:rsidP="004D45C7">
            <w:pPr>
              <w:ind w:firstLine="0"/>
            </w:pPr>
            <w:r>
              <w:t>Brewer</w:t>
            </w:r>
          </w:p>
        </w:tc>
      </w:tr>
      <w:tr w:rsidR="004D45C7" w:rsidRPr="004D45C7" w14:paraId="15FA6D38" w14:textId="77777777" w:rsidTr="004D45C7">
        <w:tc>
          <w:tcPr>
            <w:tcW w:w="2179" w:type="dxa"/>
          </w:tcPr>
          <w:p w14:paraId="1CE3EDDC" w14:textId="4ED0C30E" w:rsidR="004D45C7" w:rsidRPr="004D45C7" w:rsidRDefault="004D45C7" w:rsidP="004D45C7">
            <w:pPr>
              <w:ind w:firstLine="0"/>
            </w:pPr>
            <w:r>
              <w:t>Brittain</w:t>
            </w:r>
          </w:p>
        </w:tc>
        <w:tc>
          <w:tcPr>
            <w:tcW w:w="2179" w:type="dxa"/>
          </w:tcPr>
          <w:p w14:paraId="6F28DA33" w14:textId="39D7DE75" w:rsidR="004D45C7" w:rsidRPr="004D45C7" w:rsidRDefault="004D45C7" w:rsidP="004D45C7">
            <w:pPr>
              <w:ind w:firstLine="0"/>
            </w:pPr>
            <w:r>
              <w:t>Burns</w:t>
            </w:r>
          </w:p>
        </w:tc>
        <w:tc>
          <w:tcPr>
            <w:tcW w:w="2180" w:type="dxa"/>
          </w:tcPr>
          <w:p w14:paraId="0D47C919" w14:textId="297DF756" w:rsidR="004D45C7" w:rsidRPr="004D45C7" w:rsidRDefault="004D45C7" w:rsidP="004D45C7">
            <w:pPr>
              <w:ind w:firstLine="0"/>
            </w:pPr>
            <w:r>
              <w:t>Bustos</w:t>
            </w:r>
          </w:p>
        </w:tc>
      </w:tr>
      <w:tr w:rsidR="004D45C7" w:rsidRPr="004D45C7" w14:paraId="66965A85" w14:textId="77777777" w:rsidTr="004D45C7">
        <w:tc>
          <w:tcPr>
            <w:tcW w:w="2179" w:type="dxa"/>
          </w:tcPr>
          <w:p w14:paraId="433CCC78" w14:textId="608666FF" w:rsidR="004D45C7" w:rsidRPr="004D45C7" w:rsidRDefault="004D45C7" w:rsidP="004D45C7">
            <w:pPr>
              <w:ind w:firstLine="0"/>
            </w:pPr>
            <w:r>
              <w:t>Calhoon</w:t>
            </w:r>
          </w:p>
        </w:tc>
        <w:tc>
          <w:tcPr>
            <w:tcW w:w="2179" w:type="dxa"/>
          </w:tcPr>
          <w:p w14:paraId="0E7CEA3E" w14:textId="1F2A2CCA" w:rsidR="004D45C7" w:rsidRPr="004D45C7" w:rsidRDefault="004D45C7" w:rsidP="004D45C7">
            <w:pPr>
              <w:ind w:firstLine="0"/>
            </w:pPr>
            <w:r>
              <w:t>Caskey</w:t>
            </w:r>
          </w:p>
        </w:tc>
        <w:tc>
          <w:tcPr>
            <w:tcW w:w="2180" w:type="dxa"/>
          </w:tcPr>
          <w:p w14:paraId="69330D69" w14:textId="3005074B" w:rsidR="004D45C7" w:rsidRPr="004D45C7" w:rsidRDefault="004D45C7" w:rsidP="004D45C7">
            <w:pPr>
              <w:ind w:firstLine="0"/>
            </w:pPr>
            <w:r>
              <w:t>Chapman</w:t>
            </w:r>
          </w:p>
        </w:tc>
      </w:tr>
      <w:tr w:rsidR="004D45C7" w:rsidRPr="004D45C7" w14:paraId="5513BD42" w14:textId="77777777" w:rsidTr="004D45C7">
        <w:tc>
          <w:tcPr>
            <w:tcW w:w="2179" w:type="dxa"/>
          </w:tcPr>
          <w:p w14:paraId="311B974E" w14:textId="4BF58DC7" w:rsidR="004D45C7" w:rsidRPr="004D45C7" w:rsidRDefault="004D45C7" w:rsidP="004D45C7">
            <w:pPr>
              <w:ind w:firstLine="0"/>
            </w:pPr>
            <w:r>
              <w:t>Chumley</w:t>
            </w:r>
          </w:p>
        </w:tc>
        <w:tc>
          <w:tcPr>
            <w:tcW w:w="2179" w:type="dxa"/>
          </w:tcPr>
          <w:p w14:paraId="0A884FE6" w14:textId="264CFAB7" w:rsidR="004D45C7" w:rsidRPr="004D45C7" w:rsidRDefault="004D45C7" w:rsidP="004D45C7">
            <w:pPr>
              <w:ind w:firstLine="0"/>
            </w:pPr>
            <w:r>
              <w:t>Clyburn</w:t>
            </w:r>
          </w:p>
        </w:tc>
        <w:tc>
          <w:tcPr>
            <w:tcW w:w="2180" w:type="dxa"/>
          </w:tcPr>
          <w:p w14:paraId="2A6DE5C0" w14:textId="723AF5C6" w:rsidR="004D45C7" w:rsidRPr="004D45C7" w:rsidRDefault="004D45C7" w:rsidP="004D45C7">
            <w:pPr>
              <w:ind w:firstLine="0"/>
            </w:pPr>
            <w:r>
              <w:t>Cobb-Hunter</w:t>
            </w:r>
          </w:p>
        </w:tc>
      </w:tr>
      <w:tr w:rsidR="004D45C7" w:rsidRPr="004D45C7" w14:paraId="66B82DA5" w14:textId="77777777" w:rsidTr="004D45C7">
        <w:tc>
          <w:tcPr>
            <w:tcW w:w="2179" w:type="dxa"/>
          </w:tcPr>
          <w:p w14:paraId="715063E4" w14:textId="5AF3AF14" w:rsidR="004D45C7" w:rsidRPr="004D45C7" w:rsidRDefault="004D45C7" w:rsidP="004D45C7">
            <w:pPr>
              <w:ind w:firstLine="0"/>
            </w:pPr>
            <w:r>
              <w:t>Collins</w:t>
            </w:r>
          </w:p>
        </w:tc>
        <w:tc>
          <w:tcPr>
            <w:tcW w:w="2179" w:type="dxa"/>
          </w:tcPr>
          <w:p w14:paraId="341516A4" w14:textId="51907FBC" w:rsidR="004D45C7" w:rsidRPr="004D45C7" w:rsidRDefault="004D45C7" w:rsidP="004D45C7">
            <w:pPr>
              <w:ind w:firstLine="0"/>
            </w:pPr>
            <w:r>
              <w:t>B. L. Cox</w:t>
            </w:r>
          </w:p>
        </w:tc>
        <w:tc>
          <w:tcPr>
            <w:tcW w:w="2180" w:type="dxa"/>
          </w:tcPr>
          <w:p w14:paraId="28127250" w14:textId="2F813799" w:rsidR="004D45C7" w:rsidRPr="004D45C7" w:rsidRDefault="004D45C7" w:rsidP="004D45C7">
            <w:pPr>
              <w:ind w:firstLine="0"/>
            </w:pPr>
            <w:r>
              <w:t>Crawford</w:t>
            </w:r>
          </w:p>
        </w:tc>
      </w:tr>
      <w:tr w:rsidR="004D45C7" w:rsidRPr="004D45C7" w14:paraId="2FC60675" w14:textId="77777777" w:rsidTr="004D45C7">
        <w:tc>
          <w:tcPr>
            <w:tcW w:w="2179" w:type="dxa"/>
          </w:tcPr>
          <w:p w14:paraId="42BBF0D4" w14:textId="0B3EBC6E" w:rsidR="004D45C7" w:rsidRPr="004D45C7" w:rsidRDefault="004D45C7" w:rsidP="004D45C7">
            <w:pPr>
              <w:ind w:firstLine="0"/>
            </w:pPr>
            <w:r>
              <w:t>Cromer</w:t>
            </w:r>
          </w:p>
        </w:tc>
        <w:tc>
          <w:tcPr>
            <w:tcW w:w="2179" w:type="dxa"/>
          </w:tcPr>
          <w:p w14:paraId="3F12BF58" w14:textId="00CF8542" w:rsidR="004D45C7" w:rsidRPr="004D45C7" w:rsidRDefault="004D45C7" w:rsidP="004D45C7">
            <w:pPr>
              <w:ind w:firstLine="0"/>
            </w:pPr>
            <w:r>
              <w:t>Davis</w:t>
            </w:r>
          </w:p>
        </w:tc>
        <w:tc>
          <w:tcPr>
            <w:tcW w:w="2180" w:type="dxa"/>
          </w:tcPr>
          <w:p w14:paraId="4D437400" w14:textId="3437D86B" w:rsidR="004D45C7" w:rsidRPr="004D45C7" w:rsidRDefault="004D45C7" w:rsidP="004D45C7">
            <w:pPr>
              <w:ind w:firstLine="0"/>
            </w:pPr>
            <w:r>
              <w:t>Dillard</w:t>
            </w:r>
          </w:p>
        </w:tc>
      </w:tr>
      <w:tr w:rsidR="004D45C7" w:rsidRPr="004D45C7" w14:paraId="12BACBAA" w14:textId="77777777" w:rsidTr="004D45C7">
        <w:tc>
          <w:tcPr>
            <w:tcW w:w="2179" w:type="dxa"/>
          </w:tcPr>
          <w:p w14:paraId="5AF283E7" w14:textId="5D76577D" w:rsidR="004D45C7" w:rsidRPr="004D45C7" w:rsidRDefault="004D45C7" w:rsidP="004D45C7">
            <w:pPr>
              <w:ind w:firstLine="0"/>
            </w:pPr>
            <w:r>
              <w:t>Duncan</w:t>
            </w:r>
          </w:p>
        </w:tc>
        <w:tc>
          <w:tcPr>
            <w:tcW w:w="2179" w:type="dxa"/>
          </w:tcPr>
          <w:p w14:paraId="24BB271C" w14:textId="20073ADB" w:rsidR="004D45C7" w:rsidRPr="004D45C7" w:rsidRDefault="004D45C7" w:rsidP="004D45C7">
            <w:pPr>
              <w:ind w:firstLine="0"/>
            </w:pPr>
            <w:r>
              <w:t>Erickson</w:t>
            </w:r>
          </w:p>
        </w:tc>
        <w:tc>
          <w:tcPr>
            <w:tcW w:w="2180" w:type="dxa"/>
          </w:tcPr>
          <w:p w14:paraId="3AD8301E" w14:textId="506996A9" w:rsidR="004D45C7" w:rsidRPr="004D45C7" w:rsidRDefault="004D45C7" w:rsidP="004D45C7">
            <w:pPr>
              <w:ind w:firstLine="0"/>
            </w:pPr>
            <w:r>
              <w:t>Forrest</w:t>
            </w:r>
          </w:p>
        </w:tc>
      </w:tr>
      <w:tr w:rsidR="004D45C7" w:rsidRPr="004D45C7" w14:paraId="42370B64" w14:textId="77777777" w:rsidTr="004D45C7">
        <w:tc>
          <w:tcPr>
            <w:tcW w:w="2179" w:type="dxa"/>
          </w:tcPr>
          <w:p w14:paraId="2323E74A" w14:textId="7DC5A696" w:rsidR="004D45C7" w:rsidRPr="004D45C7" w:rsidRDefault="004D45C7" w:rsidP="004D45C7">
            <w:pPr>
              <w:ind w:firstLine="0"/>
            </w:pPr>
            <w:r>
              <w:t>Frank</w:t>
            </w:r>
          </w:p>
        </w:tc>
        <w:tc>
          <w:tcPr>
            <w:tcW w:w="2179" w:type="dxa"/>
          </w:tcPr>
          <w:p w14:paraId="336CD401" w14:textId="2294B67D" w:rsidR="004D45C7" w:rsidRPr="004D45C7" w:rsidRDefault="004D45C7" w:rsidP="004D45C7">
            <w:pPr>
              <w:ind w:firstLine="0"/>
            </w:pPr>
            <w:r>
              <w:t>Gagnon</w:t>
            </w:r>
          </w:p>
        </w:tc>
        <w:tc>
          <w:tcPr>
            <w:tcW w:w="2180" w:type="dxa"/>
          </w:tcPr>
          <w:p w14:paraId="710E0732" w14:textId="3E29A5C3" w:rsidR="004D45C7" w:rsidRPr="004D45C7" w:rsidRDefault="004D45C7" w:rsidP="004D45C7">
            <w:pPr>
              <w:ind w:firstLine="0"/>
            </w:pPr>
            <w:r>
              <w:t>Gatch</w:t>
            </w:r>
          </w:p>
        </w:tc>
      </w:tr>
      <w:tr w:rsidR="004D45C7" w:rsidRPr="004D45C7" w14:paraId="38571DCF" w14:textId="77777777" w:rsidTr="004D45C7">
        <w:tc>
          <w:tcPr>
            <w:tcW w:w="2179" w:type="dxa"/>
          </w:tcPr>
          <w:p w14:paraId="54BCC97A" w14:textId="5EC90733" w:rsidR="004D45C7" w:rsidRPr="004D45C7" w:rsidRDefault="004D45C7" w:rsidP="004D45C7">
            <w:pPr>
              <w:ind w:firstLine="0"/>
            </w:pPr>
            <w:r>
              <w:t>Gibson</w:t>
            </w:r>
          </w:p>
        </w:tc>
        <w:tc>
          <w:tcPr>
            <w:tcW w:w="2179" w:type="dxa"/>
          </w:tcPr>
          <w:p w14:paraId="698A3877" w14:textId="612615CE" w:rsidR="004D45C7" w:rsidRPr="004D45C7" w:rsidRDefault="004D45C7" w:rsidP="004D45C7">
            <w:pPr>
              <w:ind w:firstLine="0"/>
            </w:pPr>
            <w:r>
              <w:t>Gilliam</w:t>
            </w:r>
          </w:p>
        </w:tc>
        <w:tc>
          <w:tcPr>
            <w:tcW w:w="2180" w:type="dxa"/>
          </w:tcPr>
          <w:p w14:paraId="76A523B0" w14:textId="0D1F575B" w:rsidR="004D45C7" w:rsidRPr="004D45C7" w:rsidRDefault="004D45C7" w:rsidP="004D45C7">
            <w:pPr>
              <w:ind w:firstLine="0"/>
            </w:pPr>
            <w:r>
              <w:t>Gilliard</w:t>
            </w:r>
          </w:p>
        </w:tc>
      </w:tr>
      <w:tr w:rsidR="004D45C7" w:rsidRPr="004D45C7" w14:paraId="4E289A6E" w14:textId="77777777" w:rsidTr="004D45C7">
        <w:tc>
          <w:tcPr>
            <w:tcW w:w="2179" w:type="dxa"/>
          </w:tcPr>
          <w:p w14:paraId="011F663E" w14:textId="0666F788" w:rsidR="004D45C7" w:rsidRPr="004D45C7" w:rsidRDefault="004D45C7" w:rsidP="004D45C7">
            <w:pPr>
              <w:ind w:firstLine="0"/>
            </w:pPr>
            <w:r>
              <w:t>Gilreath</w:t>
            </w:r>
          </w:p>
        </w:tc>
        <w:tc>
          <w:tcPr>
            <w:tcW w:w="2179" w:type="dxa"/>
          </w:tcPr>
          <w:p w14:paraId="2CA21C69" w14:textId="3732DC19" w:rsidR="004D45C7" w:rsidRPr="004D45C7" w:rsidRDefault="004D45C7" w:rsidP="004D45C7">
            <w:pPr>
              <w:ind w:firstLine="0"/>
            </w:pPr>
            <w:r>
              <w:t>Govan</w:t>
            </w:r>
          </w:p>
        </w:tc>
        <w:tc>
          <w:tcPr>
            <w:tcW w:w="2180" w:type="dxa"/>
          </w:tcPr>
          <w:p w14:paraId="6228B159" w14:textId="35326DB2" w:rsidR="004D45C7" w:rsidRPr="004D45C7" w:rsidRDefault="004D45C7" w:rsidP="004D45C7">
            <w:pPr>
              <w:ind w:firstLine="0"/>
            </w:pPr>
            <w:r>
              <w:t>Grant</w:t>
            </w:r>
          </w:p>
        </w:tc>
      </w:tr>
      <w:tr w:rsidR="004D45C7" w:rsidRPr="004D45C7" w14:paraId="6FF1911C" w14:textId="77777777" w:rsidTr="004D45C7">
        <w:tc>
          <w:tcPr>
            <w:tcW w:w="2179" w:type="dxa"/>
          </w:tcPr>
          <w:p w14:paraId="06B9501F" w14:textId="6AA70B7F" w:rsidR="004D45C7" w:rsidRPr="004D45C7" w:rsidRDefault="004D45C7" w:rsidP="004D45C7">
            <w:pPr>
              <w:ind w:firstLine="0"/>
            </w:pPr>
            <w:r>
              <w:t>Guest</w:t>
            </w:r>
          </w:p>
        </w:tc>
        <w:tc>
          <w:tcPr>
            <w:tcW w:w="2179" w:type="dxa"/>
          </w:tcPr>
          <w:p w14:paraId="0E4366CB" w14:textId="2570EC11" w:rsidR="004D45C7" w:rsidRPr="004D45C7" w:rsidRDefault="004D45C7" w:rsidP="004D45C7">
            <w:pPr>
              <w:ind w:firstLine="0"/>
            </w:pPr>
            <w:r>
              <w:t>Haddon</w:t>
            </w:r>
          </w:p>
        </w:tc>
        <w:tc>
          <w:tcPr>
            <w:tcW w:w="2180" w:type="dxa"/>
          </w:tcPr>
          <w:p w14:paraId="4ACB2FB2" w14:textId="781D1559" w:rsidR="004D45C7" w:rsidRPr="004D45C7" w:rsidRDefault="004D45C7" w:rsidP="004D45C7">
            <w:pPr>
              <w:ind w:firstLine="0"/>
            </w:pPr>
            <w:r>
              <w:t>Hager</w:t>
            </w:r>
          </w:p>
        </w:tc>
      </w:tr>
      <w:tr w:rsidR="004D45C7" w:rsidRPr="004D45C7" w14:paraId="38242278" w14:textId="77777777" w:rsidTr="004D45C7">
        <w:tc>
          <w:tcPr>
            <w:tcW w:w="2179" w:type="dxa"/>
          </w:tcPr>
          <w:p w14:paraId="2158CA06" w14:textId="0EC8FAFC" w:rsidR="004D45C7" w:rsidRPr="004D45C7" w:rsidRDefault="004D45C7" w:rsidP="004D45C7">
            <w:pPr>
              <w:ind w:firstLine="0"/>
            </w:pPr>
            <w:r>
              <w:t>Hardee</w:t>
            </w:r>
          </w:p>
        </w:tc>
        <w:tc>
          <w:tcPr>
            <w:tcW w:w="2179" w:type="dxa"/>
          </w:tcPr>
          <w:p w14:paraId="664AFC8D" w14:textId="4F514E91" w:rsidR="004D45C7" w:rsidRPr="004D45C7" w:rsidRDefault="004D45C7" w:rsidP="004D45C7">
            <w:pPr>
              <w:ind w:firstLine="0"/>
            </w:pPr>
            <w:r>
              <w:t>Harris</w:t>
            </w:r>
          </w:p>
        </w:tc>
        <w:tc>
          <w:tcPr>
            <w:tcW w:w="2180" w:type="dxa"/>
          </w:tcPr>
          <w:p w14:paraId="65C7AC26" w14:textId="7D3FF347" w:rsidR="004D45C7" w:rsidRPr="004D45C7" w:rsidRDefault="004D45C7" w:rsidP="004D45C7">
            <w:pPr>
              <w:ind w:firstLine="0"/>
            </w:pPr>
            <w:r>
              <w:t>Hart</w:t>
            </w:r>
          </w:p>
        </w:tc>
      </w:tr>
      <w:tr w:rsidR="004D45C7" w:rsidRPr="004D45C7" w14:paraId="78DF1D81" w14:textId="77777777" w:rsidTr="004D45C7">
        <w:tc>
          <w:tcPr>
            <w:tcW w:w="2179" w:type="dxa"/>
          </w:tcPr>
          <w:p w14:paraId="5D4B2850" w14:textId="1964EC7F" w:rsidR="004D45C7" w:rsidRPr="004D45C7" w:rsidRDefault="004D45C7" w:rsidP="004D45C7">
            <w:pPr>
              <w:ind w:firstLine="0"/>
            </w:pPr>
            <w:r>
              <w:t>Hartnett</w:t>
            </w:r>
          </w:p>
        </w:tc>
        <w:tc>
          <w:tcPr>
            <w:tcW w:w="2179" w:type="dxa"/>
          </w:tcPr>
          <w:p w14:paraId="27567349" w14:textId="4FD187CC" w:rsidR="004D45C7" w:rsidRPr="004D45C7" w:rsidRDefault="004D45C7" w:rsidP="004D45C7">
            <w:pPr>
              <w:ind w:firstLine="0"/>
            </w:pPr>
            <w:r>
              <w:t>Hartz</w:t>
            </w:r>
          </w:p>
        </w:tc>
        <w:tc>
          <w:tcPr>
            <w:tcW w:w="2180" w:type="dxa"/>
          </w:tcPr>
          <w:p w14:paraId="3A91726A" w14:textId="345377C6" w:rsidR="004D45C7" w:rsidRPr="004D45C7" w:rsidRDefault="004D45C7" w:rsidP="004D45C7">
            <w:pPr>
              <w:ind w:firstLine="0"/>
            </w:pPr>
            <w:r>
              <w:t>Hayes</w:t>
            </w:r>
          </w:p>
        </w:tc>
      </w:tr>
      <w:tr w:rsidR="004D45C7" w:rsidRPr="004D45C7" w14:paraId="586D26D1" w14:textId="77777777" w:rsidTr="004D45C7">
        <w:tc>
          <w:tcPr>
            <w:tcW w:w="2179" w:type="dxa"/>
          </w:tcPr>
          <w:p w14:paraId="227BC544" w14:textId="0126B888" w:rsidR="004D45C7" w:rsidRPr="004D45C7" w:rsidRDefault="004D45C7" w:rsidP="004D45C7">
            <w:pPr>
              <w:ind w:firstLine="0"/>
            </w:pPr>
            <w:r>
              <w:t>Herbkersman</w:t>
            </w:r>
          </w:p>
        </w:tc>
        <w:tc>
          <w:tcPr>
            <w:tcW w:w="2179" w:type="dxa"/>
          </w:tcPr>
          <w:p w14:paraId="014B8EA9" w14:textId="4581E577" w:rsidR="004D45C7" w:rsidRPr="004D45C7" w:rsidRDefault="004D45C7" w:rsidP="004D45C7">
            <w:pPr>
              <w:ind w:firstLine="0"/>
            </w:pPr>
            <w:r>
              <w:t>Hewitt</w:t>
            </w:r>
          </w:p>
        </w:tc>
        <w:tc>
          <w:tcPr>
            <w:tcW w:w="2180" w:type="dxa"/>
          </w:tcPr>
          <w:p w14:paraId="4AAC8B69" w14:textId="234CD894" w:rsidR="004D45C7" w:rsidRPr="004D45C7" w:rsidRDefault="004D45C7" w:rsidP="004D45C7">
            <w:pPr>
              <w:ind w:firstLine="0"/>
            </w:pPr>
            <w:r>
              <w:t>Hiott</w:t>
            </w:r>
          </w:p>
        </w:tc>
      </w:tr>
      <w:tr w:rsidR="004D45C7" w:rsidRPr="004D45C7" w14:paraId="1477FD48" w14:textId="77777777" w:rsidTr="004D45C7">
        <w:tc>
          <w:tcPr>
            <w:tcW w:w="2179" w:type="dxa"/>
          </w:tcPr>
          <w:p w14:paraId="6E7705E7" w14:textId="561D7C9B" w:rsidR="004D45C7" w:rsidRPr="004D45C7" w:rsidRDefault="004D45C7" w:rsidP="004D45C7">
            <w:pPr>
              <w:ind w:firstLine="0"/>
            </w:pPr>
            <w:r>
              <w:t>Hixon</w:t>
            </w:r>
          </w:p>
        </w:tc>
        <w:tc>
          <w:tcPr>
            <w:tcW w:w="2179" w:type="dxa"/>
          </w:tcPr>
          <w:p w14:paraId="672A50EC" w14:textId="44423427" w:rsidR="004D45C7" w:rsidRPr="004D45C7" w:rsidRDefault="004D45C7" w:rsidP="004D45C7">
            <w:pPr>
              <w:ind w:firstLine="0"/>
            </w:pPr>
            <w:r>
              <w:t>Holman</w:t>
            </w:r>
          </w:p>
        </w:tc>
        <w:tc>
          <w:tcPr>
            <w:tcW w:w="2180" w:type="dxa"/>
          </w:tcPr>
          <w:p w14:paraId="5D6F5E0D" w14:textId="3AD7A0F2" w:rsidR="004D45C7" w:rsidRPr="004D45C7" w:rsidRDefault="004D45C7" w:rsidP="004D45C7">
            <w:pPr>
              <w:ind w:firstLine="0"/>
            </w:pPr>
            <w:r>
              <w:t>Hosey</w:t>
            </w:r>
          </w:p>
        </w:tc>
      </w:tr>
      <w:tr w:rsidR="004D45C7" w:rsidRPr="004D45C7" w14:paraId="66B19406" w14:textId="77777777" w:rsidTr="004D45C7">
        <w:tc>
          <w:tcPr>
            <w:tcW w:w="2179" w:type="dxa"/>
          </w:tcPr>
          <w:p w14:paraId="5A3C5D7D" w14:textId="7D464983" w:rsidR="004D45C7" w:rsidRPr="004D45C7" w:rsidRDefault="004D45C7" w:rsidP="004D45C7">
            <w:pPr>
              <w:ind w:firstLine="0"/>
            </w:pPr>
            <w:r>
              <w:t>Howard</w:t>
            </w:r>
          </w:p>
        </w:tc>
        <w:tc>
          <w:tcPr>
            <w:tcW w:w="2179" w:type="dxa"/>
          </w:tcPr>
          <w:p w14:paraId="58DB764D" w14:textId="0C7F327C" w:rsidR="004D45C7" w:rsidRPr="004D45C7" w:rsidRDefault="004D45C7" w:rsidP="004D45C7">
            <w:pPr>
              <w:ind w:firstLine="0"/>
            </w:pPr>
            <w:r>
              <w:t>Huff</w:t>
            </w:r>
          </w:p>
        </w:tc>
        <w:tc>
          <w:tcPr>
            <w:tcW w:w="2180" w:type="dxa"/>
          </w:tcPr>
          <w:p w14:paraId="76564568" w14:textId="06C07752" w:rsidR="004D45C7" w:rsidRPr="004D45C7" w:rsidRDefault="004D45C7" w:rsidP="004D45C7">
            <w:pPr>
              <w:ind w:firstLine="0"/>
            </w:pPr>
            <w:r>
              <w:t>J. E. Johnson</w:t>
            </w:r>
          </w:p>
        </w:tc>
      </w:tr>
      <w:tr w:rsidR="004D45C7" w:rsidRPr="004D45C7" w14:paraId="68B0CE7B" w14:textId="77777777" w:rsidTr="004D45C7">
        <w:tc>
          <w:tcPr>
            <w:tcW w:w="2179" w:type="dxa"/>
          </w:tcPr>
          <w:p w14:paraId="4588A417" w14:textId="20AE4814" w:rsidR="004D45C7" w:rsidRPr="004D45C7" w:rsidRDefault="004D45C7" w:rsidP="004D45C7">
            <w:pPr>
              <w:ind w:firstLine="0"/>
            </w:pPr>
            <w:r>
              <w:t>Jones</w:t>
            </w:r>
          </w:p>
        </w:tc>
        <w:tc>
          <w:tcPr>
            <w:tcW w:w="2179" w:type="dxa"/>
          </w:tcPr>
          <w:p w14:paraId="260BCE24" w14:textId="590FDF16" w:rsidR="004D45C7" w:rsidRPr="004D45C7" w:rsidRDefault="004D45C7" w:rsidP="004D45C7">
            <w:pPr>
              <w:ind w:firstLine="0"/>
            </w:pPr>
            <w:r>
              <w:t>Jordan</w:t>
            </w:r>
          </w:p>
        </w:tc>
        <w:tc>
          <w:tcPr>
            <w:tcW w:w="2180" w:type="dxa"/>
          </w:tcPr>
          <w:p w14:paraId="2DEFEF01" w14:textId="50EE3532" w:rsidR="004D45C7" w:rsidRPr="004D45C7" w:rsidRDefault="004D45C7" w:rsidP="004D45C7">
            <w:pPr>
              <w:ind w:firstLine="0"/>
            </w:pPr>
            <w:r>
              <w:t>Kilmartin</w:t>
            </w:r>
          </w:p>
        </w:tc>
      </w:tr>
      <w:tr w:rsidR="004D45C7" w:rsidRPr="004D45C7" w14:paraId="7C95A7E7" w14:textId="77777777" w:rsidTr="004D45C7">
        <w:tc>
          <w:tcPr>
            <w:tcW w:w="2179" w:type="dxa"/>
          </w:tcPr>
          <w:p w14:paraId="61EE2BB5" w14:textId="5D7B8FB6" w:rsidR="004D45C7" w:rsidRPr="004D45C7" w:rsidRDefault="004D45C7" w:rsidP="004D45C7">
            <w:pPr>
              <w:ind w:firstLine="0"/>
            </w:pPr>
            <w:r>
              <w:t>King</w:t>
            </w:r>
          </w:p>
        </w:tc>
        <w:tc>
          <w:tcPr>
            <w:tcW w:w="2179" w:type="dxa"/>
          </w:tcPr>
          <w:p w14:paraId="090FB598" w14:textId="68451D12" w:rsidR="004D45C7" w:rsidRPr="004D45C7" w:rsidRDefault="004D45C7" w:rsidP="004D45C7">
            <w:pPr>
              <w:ind w:firstLine="0"/>
            </w:pPr>
            <w:r>
              <w:t>Kirby</w:t>
            </w:r>
          </w:p>
        </w:tc>
        <w:tc>
          <w:tcPr>
            <w:tcW w:w="2180" w:type="dxa"/>
          </w:tcPr>
          <w:p w14:paraId="3AB63ED8" w14:textId="3E792138" w:rsidR="004D45C7" w:rsidRPr="004D45C7" w:rsidRDefault="004D45C7" w:rsidP="004D45C7">
            <w:pPr>
              <w:ind w:firstLine="0"/>
            </w:pPr>
            <w:r>
              <w:t>Landing</w:t>
            </w:r>
          </w:p>
        </w:tc>
      </w:tr>
      <w:tr w:rsidR="004D45C7" w:rsidRPr="004D45C7" w14:paraId="1FF154E8" w14:textId="77777777" w:rsidTr="004D45C7">
        <w:tc>
          <w:tcPr>
            <w:tcW w:w="2179" w:type="dxa"/>
          </w:tcPr>
          <w:p w14:paraId="1457350B" w14:textId="47FC277A" w:rsidR="004D45C7" w:rsidRPr="004D45C7" w:rsidRDefault="004D45C7" w:rsidP="004D45C7">
            <w:pPr>
              <w:ind w:firstLine="0"/>
            </w:pPr>
            <w:r>
              <w:t>Lawson</w:t>
            </w:r>
          </w:p>
        </w:tc>
        <w:tc>
          <w:tcPr>
            <w:tcW w:w="2179" w:type="dxa"/>
          </w:tcPr>
          <w:p w14:paraId="709A9EAA" w14:textId="2F834DC3" w:rsidR="004D45C7" w:rsidRPr="004D45C7" w:rsidRDefault="004D45C7" w:rsidP="004D45C7">
            <w:pPr>
              <w:ind w:firstLine="0"/>
            </w:pPr>
            <w:r>
              <w:t>Ligon</w:t>
            </w:r>
          </w:p>
        </w:tc>
        <w:tc>
          <w:tcPr>
            <w:tcW w:w="2180" w:type="dxa"/>
          </w:tcPr>
          <w:p w14:paraId="76C5DE62" w14:textId="5B4AEE88" w:rsidR="004D45C7" w:rsidRPr="004D45C7" w:rsidRDefault="004D45C7" w:rsidP="004D45C7">
            <w:pPr>
              <w:ind w:firstLine="0"/>
            </w:pPr>
            <w:r>
              <w:t>Long</w:t>
            </w:r>
          </w:p>
        </w:tc>
      </w:tr>
      <w:tr w:rsidR="004D45C7" w:rsidRPr="004D45C7" w14:paraId="726375B9" w14:textId="77777777" w:rsidTr="004D45C7">
        <w:tc>
          <w:tcPr>
            <w:tcW w:w="2179" w:type="dxa"/>
          </w:tcPr>
          <w:p w14:paraId="08531323" w14:textId="64ADB630" w:rsidR="004D45C7" w:rsidRPr="004D45C7" w:rsidRDefault="004D45C7" w:rsidP="004D45C7">
            <w:pPr>
              <w:ind w:firstLine="0"/>
            </w:pPr>
            <w:r>
              <w:t>Luck</w:t>
            </w:r>
          </w:p>
        </w:tc>
        <w:tc>
          <w:tcPr>
            <w:tcW w:w="2179" w:type="dxa"/>
          </w:tcPr>
          <w:p w14:paraId="7611EACC" w14:textId="77334705" w:rsidR="004D45C7" w:rsidRPr="004D45C7" w:rsidRDefault="004D45C7" w:rsidP="004D45C7">
            <w:pPr>
              <w:ind w:firstLine="0"/>
            </w:pPr>
            <w:r>
              <w:t>Magnuson</w:t>
            </w:r>
          </w:p>
        </w:tc>
        <w:tc>
          <w:tcPr>
            <w:tcW w:w="2180" w:type="dxa"/>
          </w:tcPr>
          <w:p w14:paraId="28698015" w14:textId="05388720" w:rsidR="004D45C7" w:rsidRPr="004D45C7" w:rsidRDefault="004D45C7" w:rsidP="004D45C7">
            <w:pPr>
              <w:ind w:firstLine="0"/>
            </w:pPr>
            <w:r>
              <w:t>Martin</w:t>
            </w:r>
          </w:p>
        </w:tc>
      </w:tr>
      <w:tr w:rsidR="004D45C7" w:rsidRPr="004D45C7" w14:paraId="192E2992" w14:textId="77777777" w:rsidTr="004D45C7">
        <w:tc>
          <w:tcPr>
            <w:tcW w:w="2179" w:type="dxa"/>
          </w:tcPr>
          <w:p w14:paraId="6CA84113" w14:textId="64A49749" w:rsidR="004D45C7" w:rsidRPr="004D45C7" w:rsidRDefault="004D45C7" w:rsidP="004D45C7">
            <w:pPr>
              <w:ind w:firstLine="0"/>
            </w:pPr>
            <w:r>
              <w:t>May</w:t>
            </w:r>
          </w:p>
        </w:tc>
        <w:tc>
          <w:tcPr>
            <w:tcW w:w="2179" w:type="dxa"/>
          </w:tcPr>
          <w:p w14:paraId="0DD5744F" w14:textId="194CC25C" w:rsidR="004D45C7" w:rsidRPr="004D45C7" w:rsidRDefault="004D45C7" w:rsidP="004D45C7">
            <w:pPr>
              <w:ind w:firstLine="0"/>
            </w:pPr>
            <w:r>
              <w:t>McCabe</w:t>
            </w:r>
          </w:p>
        </w:tc>
        <w:tc>
          <w:tcPr>
            <w:tcW w:w="2180" w:type="dxa"/>
          </w:tcPr>
          <w:p w14:paraId="50DBBEA9" w14:textId="30C8FA0C" w:rsidR="004D45C7" w:rsidRPr="004D45C7" w:rsidRDefault="004D45C7" w:rsidP="004D45C7">
            <w:pPr>
              <w:ind w:firstLine="0"/>
            </w:pPr>
            <w:r>
              <w:t>McCravy</w:t>
            </w:r>
          </w:p>
        </w:tc>
      </w:tr>
      <w:tr w:rsidR="004D45C7" w:rsidRPr="004D45C7" w14:paraId="141CC016" w14:textId="77777777" w:rsidTr="004D45C7">
        <w:tc>
          <w:tcPr>
            <w:tcW w:w="2179" w:type="dxa"/>
          </w:tcPr>
          <w:p w14:paraId="1AFD8728" w14:textId="292D61CC" w:rsidR="004D45C7" w:rsidRPr="004D45C7" w:rsidRDefault="004D45C7" w:rsidP="004D45C7">
            <w:pPr>
              <w:ind w:firstLine="0"/>
            </w:pPr>
            <w:r>
              <w:t>McDaniel</w:t>
            </w:r>
          </w:p>
        </w:tc>
        <w:tc>
          <w:tcPr>
            <w:tcW w:w="2179" w:type="dxa"/>
          </w:tcPr>
          <w:p w14:paraId="0B36B717" w14:textId="4D0D94DE" w:rsidR="004D45C7" w:rsidRPr="004D45C7" w:rsidRDefault="004D45C7" w:rsidP="004D45C7">
            <w:pPr>
              <w:ind w:firstLine="0"/>
            </w:pPr>
            <w:r>
              <w:t>McGinnis</w:t>
            </w:r>
          </w:p>
        </w:tc>
        <w:tc>
          <w:tcPr>
            <w:tcW w:w="2180" w:type="dxa"/>
          </w:tcPr>
          <w:p w14:paraId="4D1AB19D" w14:textId="1D14E69C" w:rsidR="004D45C7" w:rsidRPr="004D45C7" w:rsidRDefault="004D45C7" w:rsidP="004D45C7">
            <w:pPr>
              <w:ind w:firstLine="0"/>
            </w:pPr>
            <w:r>
              <w:t>Mitchell</w:t>
            </w:r>
          </w:p>
        </w:tc>
      </w:tr>
      <w:tr w:rsidR="004D45C7" w:rsidRPr="004D45C7" w14:paraId="0C5FD13E" w14:textId="77777777" w:rsidTr="004D45C7">
        <w:tc>
          <w:tcPr>
            <w:tcW w:w="2179" w:type="dxa"/>
          </w:tcPr>
          <w:p w14:paraId="2E01BC9F" w14:textId="45DFBFF8" w:rsidR="004D45C7" w:rsidRPr="004D45C7" w:rsidRDefault="004D45C7" w:rsidP="004D45C7">
            <w:pPr>
              <w:ind w:firstLine="0"/>
            </w:pPr>
            <w:r>
              <w:t>Montgomery</w:t>
            </w:r>
          </w:p>
        </w:tc>
        <w:tc>
          <w:tcPr>
            <w:tcW w:w="2179" w:type="dxa"/>
          </w:tcPr>
          <w:p w14:paraId="13ADF52F" w14:textId="33D46A02" w:rsidR="004D45C7" w:rsidRPr="004D45C7" w:rsidRDefault="004D45C7" w:rsidP="004D45C7">
            <w:pPr>
              <w:ind w:firstLine="0"/>
            </w:pPr>
            <w:r>
              <w:t>T. Moore</w:t>
            </w:r>
          </w:p>
        </w:tc>
        <w:tc>
          <w:tcPr>
            <w:tcW w:w="2180" w:type="dxa"/>
          </w:tcPr>
          <w:p w14:paraId="13A3C240" w14:textId="76F38B31" w:rsidR="004D45C7" w:rsidRPr="004D45C7" w:rsidRDefault="004D45C7" w:rsidP="004D45C7">
            <w:pPr>
              <w:ind w:firstLine="0"/>
            </w:pPr>
            <w:r>
              <w:t>Morgan</w:t>
            </w:r>
          </w:p>
        </w:tc>
      </w:tr>
      <w:tr w:rsidR="004D45C7" w:rsidRPr="004D45C7" w14:paraId="79D73F2B" w14:textId="77777777" w:rsidTr="004D45C7">
        <w:tc>
          <w:tcPr>
            <w:tcW w:w="2179" w:type="dxa"/>
          </w:tcPr>
          <w:p w14:paraId="52EAEFA5" w14:textId="782FC70A" w:rsidR="004D45C7" w:rsidRPr="004D45C7" w:rsidRDefault="004D45C7" w:rsidP="004D45C7">
            <w:pPr>
              <w:ind w:firstLine="0"/>
            </w:pPr>
            <w:r>
              <w:t>Moss</w:t>
            </w:r>
          </w:p>
        </w:tc>
        <w:tc>
          <w:tcPr>
            <w:tcW w:w="2179" w:type="dxa"/>
          </w:tcPr>
          <w:p w14:paraId="19F868A8" w14:textId="5BF3CEBB" w:rsidR="004D45C7" w:rsidRPr="004D45C7" w:rsidRDefault="004D45C7" w:rsidP="004D45C7">
            <w:pPr>
              <w:ind w:firstLine="0"/>
            </w:pPr>
            <w:r>
              <w:t>Neese</w:t>
            </w:r>
          </w:p>
        </w:tc>
        <w:tc>
          <w:tcPr>
            <w:tcW w:w="2180" w:type="dxa"/>
          </w:tcPr>
          <w:p w14:paraId="69D3B518" w14:textId="334EBEC4" w:rsidR="004D45C7" w:rsidRPr="004D45C7" w:rsidRDefault="004D45C7" w:rsidP="004D45C7">
            <w:pPr>
              <w:ind w:firstLine="0"/>
            </w:pPr>
            <w:r>
              <w:t>B. Newton</w:t>
            </w:r>
          </w:p>
        </w:tc>
      </w:tr>
      <w:tr w:rsidR="004D45C7" w:rsidRPr="004D45C7" w14:paraId="41CCBF87" w14:textId="77777777" w:rsidTr="004D45C7">
        <w:tc>
          <w:tcPr>
            <w:tcW w:w="2179" w:type="dxa"/>
          </w:tcPr>
          <w:p w14:paraId="519F5293" w14:textId="6EF92F14" w:rsidR="004D45C7" w:rsidRPr="004D45C7" w:rsidRDefault="004D45C7" w:rsidP="004D45C7">
            <w:pPr>
              <w:ind w:firstLine="0"/>
            </w:pPr>
            <w:r>
              <w:t>W. Newton</w:t>
            </w:r>
          </w:p>
        </w:tc>
        <w:tc>
          <w:tcPr>
            <w:tcW w:w="2179" w:type="dxa"/>
          </w:tcPr>
          <w:p w14:paraId="682FB847" w14:textId="68901636" w:rsidR="004D45C7" w:rsidRPr="004D45C7" w:rsidRDefault="004D45C7" w:rsidP="004D45C7">
            <w:pPr>
              <w:ind w:firstLine="0"/>
            </w:pPr>
            <w:r>
              <w:t>Oremus</w:t>
            </w:r>
          </w:p>
        </w:tc>
        <w:tc>
          <w:tcPr>
            <w:tcW w:w="2180" w:type="dxa"/>
          </w:tcPr>
          <w:p w14:paraId="09BD64B2" w14:textId="7AB110DF" w:rsidR="004D45C7" w:rsidRPr="004D45C7" w:rsidRDefault="004D45C7" w:rsidP="004D45C7">
            <w:pPr>
              <w:ind w:firstLine="0"/>
            </w:pPr>
            <w:r>
              <w:t>Pace</w:t>
            </w:r>
          </w:p>
        </w:tc>
      </w:tr>
      <w:tr w:rsidR="004D45C7" w:rsidRPr="004D45C7" w14:paraId="1AEDBC2E" w14:textId="77777777" w:rsidTr="004D45C7">
        <w:tc>
          <w:tcPr>
            <w:tcW w:w="2179" w:type="dxa"/>
          </w:tcPr>
          <w:p w14:paraId="66DC8717" w14:textId="75E1337E" w:rsidR="004D45C7" w:rsidRPr="004D45C7" w:rsidRDefault="004D45C7" w:rsidP="004D45C7">
            <w:pPr>
              <w:ind w:firstLine="0"/>
            </w:pPr>
            <w:r>
              <w:t>Pedalino</w:t>
            </w:r>
          </w:p>
        </w:tc>
        <w:tc>
          <w:tcPr>
            <w:tcW w:w="2179" w:type="dxa"/>
          </w:tcPr>
          <w:p w14:paraId="35377085" w14:textId="5B816BF9" w:rsidR="004D45C7" w:rsidRPr="004D45C7" w:rsidRDefault="004D45C7" w:rsidP="004D45C7">
            <w:pPr>
              <w:ind w:firstLine="0"/>
            </w:pPr>
            <w:r>
              <w:t>Pope</w:t>
            </w:r>
          </w:p>
        </w:tc>
        <w:tc>
          <w:tcPr>
            <w:tcW w:w="2180" w:type="dxa"/>
          </w:tcPr>
          <w:p w14:paraId="2AE47F20" w14:textId="0F180B66" w:rsidR="004D45C7" w:rsidRPr="004D45C7" w:rsidRDefault="004D45C7" w:rsidP="004D45C7">
            <w:pPr>
              <w:ind w:firstLine="0"/>
            </w:pPr>
            <w:r>
              <w:t>Rankin</w:t>
            </w:r>
          </w:p>
        </w:tc>
      </w:tr>
      <w:tr w:rsidR="004D45C7" w:rsidRPr="004D45C7" w14:paraId="7B72E055" w14:textId="77777777" w:rsidTr="004D45C7">
        <w:tc>
          <w:tcPr>
            <w:tcW w:w="2179" w:type="dxa"/>
          </w:tcPr>
          <w:p w14:paraId="2D58E41D" w14:textId="2879F6A9" w:rsidR="004D45C7" w:rsidRPr="004D45C7" w:rsidRDefault="004D45C7" w:rsidP="004D45C7">
            <w:pPr>
              <w:ind w:firstLine="0"/>
            </w:pPr>
            <w:bookmarkStart w:id="182" w:name="p79"/>
            <w:bookmarkEnd w:id="179"/>
            <w:r>
              <w:lastRenderedPageBreak/>
              <w:t>Reese</w:t>
            </w:r>
          </w:p>
        </w:tc>
        <w:tc>
          <w:tcPr>
            <w:tcW w:w="2179" w:type="dxa"/>
          </w:tcPr>
          <w:p w14:paraId="4633F73D" w14:textId="69F88A7B" w:rsidR="004D45C7" w:rsidRPr="004D45C7" w:rsidRDefault="004D45C7" w:rsidP="004D45C7">
            <w:pPr>
              <w:ind w:firstLine="0"/>
            </w:pPr>
            <w:r>
              <w:t>Rivers</w:t>
            </w:r>
          </w:p>
        </w:tc>
        <w:tc>
          <w:tcPr>
            <w:tcW w:w="2180" w:type="dxa"/>
          </w:tcPr>
          <w:p w14:paraId="52A0BCAB" w14:textId="7EE58FC2" w:rsidR="004D45C7" w:rsidRPr="004D45C7" w:rsidRDefault="004D45C7" w:rsidP="004D45C7">
            <w:pPr>
              <w:ind w:firstLine="0"/>
            </w:pPr>
            <w:r>
              <w:t>Robbins</w:t>
            </w:r>
          </w:p>
        </w:tc>
      </w:tr>
      <w:tr w:rsidR="004D45C7" w:rsidRPr="004D45C7" w14:paraId="5A22E7B4" w14:textId="77777777" w:rsidTr="004D45C7">
        <w:tc>
          <w:tcPr>
            <w:tcW w:w="2179" w:type="dxa"/>
          </w:tcPr>
          <w:p w14:paraId="01151285" w14:textId="47C90814" w:rsidR="004D45C7" w:rsidRPr="004D45C7" w:rsidRDefault="004D45C7" w:rsidP="004D45C7">
            <w:pPr>
              <w:ind w:firstLine="0"/>
            </w:pPr>
            <w:r>
              <w:t>Sanders</w:t>
            </w:r>
          </w:p>
        </w:tc>
        <w:tc>
          <w:tcPr>
            <w:tcW w:w="2179" w:type="dxa"/>
          </w:tcPr>
          <w:p w14:paraId="207432B0" w14:textId="0647B1D3" w:rsidR="004D45C7" w:rsidRPr="004D45C7" w:rsidRDefault="004D45C7" w:rsidP="004D45C7">
            <w:pPr>
              <w:ind w:firstLine="0"/>
            </w:pPr>
            <w:r>
              <w:t>Schuessler</w:t>
            </w:r>
          </w:p>
        </w:tc>
        <w:tc>
          <w:tcPr>
            <w:tcW w:w="2180" w:type="dxa"/>
          </w:tcPr>
          <w:p w14:paraId="24C95086" w14:textId="077D94DE" w:rsidR="004D45C7" w:rsidRPr="004D45C7" w:rsidRDefault="004D45C7" w:rsidP="004D45C7">
            <w:pPr>
              <w:ind w:firstLine="0"/>
            </w:pPr>
            <w:r>
              <w:t>Sessions</w:t>
            </w:r>
          </w:p>
        </w:tc>
      </w:tr>
      <w:tr w:rsidR="004D45C7" w:rsidRPr="004D45C7" w14:paraId="3CFA3B7A" w14:textId="77777777" w:rsidTr="004D45C7">
        <w:tc>
          <w:tcPr>
            <w:tcW w:w="2179" w:type="dxa"/>
          </w:tcPr>
          <w:p w14:paraId="081FBD5F" w14:textId="77C4B860" w:rsidR="004D45C7" w:rsidRPr="004D45C7" w:rsidRDefault="004D45C7" w:rsidP="004D45C7">
            <w:pPr>
              <w:ind w:firstLine="0"/>
            </w:pPr>
            <w:r>
              <w:t>G. M. Smith</w:t>
            </w:r>
          </w:p>
        </w:tc>
        <w:tc>
          <w:tcPr>
            <w:tcW w:w="2179" w:type="dxa"/>
          </w:tcPr>
          <w:p w14:paraId="44B0A08E" w14:textId="50E22FC3" w:rsidR="004D45C7" w:rsidRPr="004D45C7" w:rsidRDefault="004D45C7" w:rsidP="004D45C7">
            <w:pPr>
              <w:ind w:firstLine="0"/>
            </w:pPr>
            <w:r>
              <w:t>M. M. Smith</w:t>
            </w:r>
          </w:p>
        </w:tc>
        <w:tc>
          <w:tcPr>
            <w:tcW w:w="2180" w:type="dxa"/>
          </w:tcPr>
          <w:p w14:paraId="470C4685" w14:textId="104F3378" w:rsidR="004D45C7" w:rsidRPr="004D45C7" w:rsidRDefault="004D45C7" w:rsidP="004D45C7">
            <w:pPr>
              <w:ind w:firstLine="0"/>
            </w:pPr>
            <w:r>
              <w:t>Spann-Wilder</w:t>
            </w:r>
          </w:p>
        </w:tc>
      </w:tr>
      <w:tr w:rsidR="004D45C7" w:rsidRPr="004D45C7" w14:paraId="0400588F" w14:textId="77777777" w:rsidTr="004D45C7">
        <w:tc>
          <w:tcPr>
            <w:tcW w:w="2179" w:type="dxa"/>
          </w:tcPr>
          <w:p w14:paraId="66C88505" w14:textId="49763E16" w:rsidR="004D45C7" w:rsidRPr="004D45C7" w:rsidRDefault="004D45C7" w:rsidP="004D45C7">
            <w:pPr>
              <w:ind w:firstLine="0"/>
            </w:pPr>
            <w:r>
              <w:t>Stavrinakis</w:t>
            </w:r>
          </w:p>
        </w:tc>
        <w:tc>
          <w:tcPr>
            <w:tcW w:w="2179" w:type="dxa"/>
          </w:tcPr>
          <w:p w14:paraId="35A3F885" w14:textId="5838B45F" w:rsidR="004D45C7" w:rsidRPr="004D45C7" w:rsidRDefault="004D45C7" w:rsidP="004D45C7">
            <w:pPr>
              <w:ind w:firstLine="0"/>
            </w:pPr>
            <w:r>
              <w:t>Taylor</w:t>
            </w:r>
          </w:p>
        </w:tc>
        <w:tc>
          <w:tcPr>
            <w:tcW w:w="2180" w:type="dxa"/>
          </w:tcPr>
          <w:p w14:paraId="6E81C8C6" w14:textId="126C8D50" w:rsidR="004D45C7" w:rsidRPr="004D45C7" w:rsidRDefault="004D45C7" w:rsidP="004D45C7">
            <w:pPr>
              <w:ind w:firstLine="0"/>
            </w:pPr>
            <w:r>
              <w:t>Teeple</w:t>
            </w:r>
          </w:p>
        </w:tc>
      </w:tr>
      <w:tr w:rsidR="004D45C7" w:rsidRPr="004D45C7" w14:paraId="595CEFA1" w14:textId="77777777" w:rsidTr="004D45C7">
        <w:tc>
          <w:tcPr>
            <w:tcW w:w="2179" w:type="dxa"/>
          </w:tcPr>
          <w:p w14:paraId="1C52068C" w14:textId="6975DFA5" w:rsidR="004D45C7" w:rsidRPr="004D45C7" w:rsidRDefault="004D45C7" w:rsidP="004D45C7">
            <w:pPr>
              <w:ind w:firstLine="0"/>
            </w:pPr>
            <w:r>
              <w:t>Terribile</w:t>
            </w:r>
          </w:p>
        </w:tc>
        <w:tc>
          <w:tcPr>
            <w:tcW w:w="2179" w:type="dxa"/>
          </w:tcPr>
          <w:p w14:paraId="11D1DCDD" w14:textId="6A11B5E0" w:rsidR="004D45C7" w:rsidRPr="004D45C7" w:rsidRDefault="004D45C7" w:rsidP="004D45C7">
            <w:pPr>
              <w:ind w:firstLine="0"/>
            </w:pPr>
            <w:r>
              <w:t>Vaughan</w:t>
            </w:r>
          </w:p>
        </w:tc>
        <w:tc>
          <w:tcPr>
            <w:tcW w:w="2180" w:type="dxa"/>
          </w:tcPr>
          <w:p w14:paraId="3B12C002" w14:textId="447B32A8" w:rsidR="004D45C7" w:rsidRPr="004D45C7" w:rsidRDefault="004D45C7" w:rsidP="004D45C7">
            <w:pPr>
              <w:ind w:firstLine="0"/>
            </w:pPr>
            <w:r>
              <w:t>Waters</w:t>
            </w:r>
          </w:p>
        </w:tc>
      </w:tr>
      <w:tr w:rsidR="004D45C7" w:rsidRPr="004D45C7" w14:paraId="4A96ADBA" w14:textId="77777777" w:rsidTr="004D45C7">
        <w:tc>
          <w:tcPr>
            <w:tcW w:w="2179" w:type="dxa"/>
          </w:tcPr>
          <w:p w14:paraId="5D61EAB3" w14:textId="45534088" w:rsidR="004D45C7" w:rsidRPr="004D45C7" w:rsidRDefault="004D45C7" w:rsidP="004D45C7">
            <w:pPr>
              <w:ind w:firstLine="0"/>
            </w:pPr>
            <w:r>
              <w:t>Weeks</w:t>
            </w:r>
          </w:p>
        </w:tc>
        <w:tc>
          <w:tcPr>
            <w:tcW w:w="2179" w:type="dxa"/>
          </w:tcPr>
          <w:p w14:paraId="1075AE7F" w14:textId="25DF71A8" w:rsidR="004D45C7" w:rsidRPr="004D45C7" w:rsidRDefault="004D45C7" w:rsidP="004D45C7">
            <w:pPr>
              <w:ind w:firstLine="0"/>
            </w:pPr>
            <w:r>
              <w:t>Wetmore</w:t>
            </w:r>
          </w:p>
        </w:tc>
        <w:tc>
          <w:tcPr>
            <w:tcW w:w="2180" w:type="dxa"/>
          </w:tcPr>
          <w:p w14:paraId="0DB3ECF8" w14:textId="0818021E" w:rsidR="004D45C7" w:rsidRPr="004D45C7" w:rsidRDefault="004D45C7" w:rsidP="004D45C7">
            <w:pPr>
              <w:ind w:firstLine="0"/>
            </w:pPr>
            <w:r>
              <w:t>White</w:t>
            </w:r>
          </w:p>
        </w:tc>
      </w:tr>
      <w:tr w:rsidR="004D45C7" w:rsidRPr="004D45C7" w14:paraId="3F53BB27" w14:textId="77777777" w:rsidTr="004D45C7">
        <w:tc>
          <w:tcPr>
            <w:tcW w:w="2179" w:type="dxa"/>
          </w:tcPr>
          <w:p w14:paraId="119384ED" w14:textId="1C15E256" w:rsidR="004D45C7" w:rsidRPr="004D45C7" w:rsidRDefault="004D45C7" w:rsidP="004D45C7">
            <w:pPr>
              <w:keepNext/>
              <w:ind w:firstLine="0"/>
            </w:pPr>
            <w:r>
              <w:t>Whitmire</w:t>
            </w:r>
          </w:p>
        </w:tc>
        <w:tc>
          <w:tcPr>
            <w:tcW w:w="2179" w:type="dxa"/>
          </w:tcPr>
          <w:p w14:paraId="635F2F18" w14:textId="0E98C1E1" w:rsidR="004D45C7" w:rsidRPr="004D45C7" w:rsidRDefault="004D45C7" w:rsidP="004D45C7">
            <w:pPr>
              <w:keepNext/>
              <w:ind w:firstLine="0"/>
            </w:pPr>
            <w:r>
              <w:t>Wickensimer</w:t>
            </w:r>
          </w:p>
        </w:tc>
        <w:tc>
          <w:tcPr>
            <w:tcW w:w="2180" w:type="dxa"/>
          </w:tcPr>
          <w:p w14:paraId="559E91FF" w14:textId="155296E7" w:rsidR="004D45C7" w:rsidRPr="004D45C7" w:rsidRDefault="004D45C7" w:rsidP="004D45C7">
            <w:pPr>
              <w:keepNext/>
              <w:ind w:firstLine="0"/>
            </w:pPr>
            <w:r>
              <w:t>Williams</w:t>
            </w:r>
          </w:p>
        </w:tc>
      </w:tr>
      <w:tr w:rsidR="004D45C7" w:rsidRPr="004D45C7" w14:paraId="13B400DD" w14:textId="77777777" w:rsidTr="004D45C7">
        <w:tc>
          <w:tcPr>
            <w:tcW w:w="2179" w:type="dxa"/>
          </w:tcPr>
          <w:p w14:paraId="0A3FA701" w14:textId="1C73DE4F" w:rsidR="004D45C7" w:rsidRPr="004D45C7" w:rsidRDefault="004D45C7" w:rsidP="004D45C7">
            <w:pPr>
              <w:keepNext/>
              <w:ind w:firstLine="0"/>
            </w:pPr>
            <w:r>
              <w:t>Willis</w:t>
            </w:r>
          </w:p>
        </w:tc>
        <w:tc>
          <w:tcPr>
            <w:tcW w:w="2179" w:type="dxa"/>
          </w:tcPr>
          <w:p w14:paraId="46F6910D" w14:textId="24242DA1" w:rsidR="004D45C7" w:rsidRPr="004D45C7" w:rsidRDefault="004D45C7" w:rsidP="004D45C7">
            <w:pPr>
              <w:keepNext/>
              <w:ind w:firstLine="0"/>
            </w:pPr>
            <w:r>
              <w:t>Wooten</w:t>
            </w:r>
          </w:p>
        </w:tc>
        <w:tc>
          <w:tcPr>
            <w:tcW w:w="2180" w:type="dxa"/>
          </w:tcPr>
          <w:p w14:paraId="7C2788B2" w14:textId="77777777" w:rsidR="004D45C7" w:rsidRPr="004D45C7" w:rsidRDefault="004D45C7" w:rsidP="004D45C7">
            <w:pPr>
              <w:keepNext/>
              <w:ind w:firstLine="0"/>
            </w:pPr>
          </w:p>
        </w:tc>
      </w:tr>
    </w:tbl>
    <w:p w14:paraId="1B0888ED" w14:textId="77777777" w:rsidR="004D45C7" w:rsidRDefault="004D45C7" w:rsidP="004D45C7"/>
    <w:p w14:paraId="1DAC26E5" w14:textId="3179AD96" w:rsidR="004D45C7" w:rsidRDefault="004D45C7" w:rsidP="004D45C7">
      <w:pPr>
        <w:jc w:val="center"/>
        <w:rPr>
          <w:b/>
        </w:rPr>
      </w:pPr>
      <w:r w:rsidRPr="004D45C7">
        <w:rPr>
          <w:b/>
        </w:rPr>
        <w:t>Total--110</w:t>
      </w:r>
    </w:p>
    <w:p w14:paraId="743EB7D8" w14:textId="77777777" w:rsidR="004D45C7" w:rsidRDefault="004D45C7" w:rsidP="004D45C7">
      <w:pPr>
        <w:jc w:val="center"/>
        <w:rPr>
          <w:b/>
        </w:rPr>
      </w:pPr>
    </w:p>
    <w:p w14:paraId="1D68424A" w14:textId="77777777" w:rsidR="004D45C7" w:rsidRDefault="004D45C7" w:rsidP="004D45C7">
      <w:pPr>
        <w:ind w:firstLine="0"/>
      </w:pPr>
      <w:r w:rsidRPr="004D45C7">
        <w:t xml:space="preserve"> </w:t>
      </w:r>
      <w:r>
        <w:t>Those who voted in the negative are:</w:t>
      </w:r>
    </w:p>
    <w:p w14:paraId="4BC62743" w14:textId="77777777" w:rsidR="004D45C7" w:rsidRDefault="004D45C7" w:rsidP="004D45C7"/>
    <w:p w14:paraId="6EA827B7" w14:textId="77777777" w:rsidR="004D45C7" w:rsidRDefault="004D45C7" w:rsidP="004D45C7">
      <w:pPr>
        <w:jc w:val="center"/>
        <w:rPr>
          <w:b/>
        </w:rPr>
      </w:pPr>
      <w:r w:rsidRPr="004D45C7">
        <w:rPr>
          <w:b/>
        </w:rPr>
        <w:t>Total--0</w:t>
      </w:r>
    </w:p>
    <w:p w14:paraId="0B0BF58A" w14:textId="4408785D" w:rsidR="004D45C7" w:rsidRDefault="004D45C7" w:rsidP="004D45C7">
      <w:pPr>
        <w:jc w:val="center"/>
        <w:rPr>
          <w:b/>
        </w:rPr>
      </w:pPr>
    </w:p>
    <w:p w14:paraId="07A733C1"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645D5F06" w14:textId="77777777" w:rsidR="004D45C7" w:rsidRDefault="004D45C7" w:rsidP="004D45C7"/>
    <w:p w14:paraId="17EA9DE3" w14:textId="0B7A2354" w:rsidR="004D45C7" w:rsidRDefault="004D45C7" w:rsidP="004D45C7">
      <w:pPr>
        <w:keepNext/>
        <w:jc w:val="center"/>
        <w:rPr>
          <w:b/>
        </w:rPr>
      </w:pPr>
      <w:r w:rsidRPr="004D45C7">
        <w:rPr>
          <w:b/>
        </w:rPr>
        <w:t>H. 4165--DEBATE ADJOURNED</w:t>
      </w:r>
    </w:p>
    <w:p w14:paraId="00901AF7" w14:textId="7D32C97D" w:rsidR="004D45C7" w:rsidRDefault="004D45C7" w:rsidP="004D45C7">
      <w:pPr>
        <w:keepNext/>
      </w:pPr>
      <w:r>
        <w:t>The following Bill was taken up:</w:t>
      </w:r>
    </w:p>
    <w:p w14:paraId="7F468555" w14:textId="77777777" w:rsidR="004D45C7" w:rsidRDefault="004D45C7" w:rsidP="004D45C7">
      <w:pPr>
        <w:keepNext/>
      </w:pPr>
      <w:bookmarkStart w:id="183" w:name="include_clip_start_226"/>
      <w:bookmarkEnd w:id="183"/>
    </w:p>
    <w:p w14:paraId="5A87AA15" w14:textId="77777777" w:rsidR="004D45C7" w:rsidRDefault="004D45C7" w:rsidP="004D45C7">
      <w:r>
        <w:t>H. 4165 -- Reps. Davis, M. M. Smith, B. L. Cox, Hartnett, Holman and Sessions: 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6DCA87A5" w14:textId="7E3536E3" w:rsidR="004D45C7" w:rsidRDefault="004D45C7" w:rsidP="004D45C7">
      <w:bookmarkStart w:id="184" w:name="include_clip_end_226"/>
      <w:bookmarkEnd w:id="184"/>
    </w:p>
    <w:p w14:paraId="6741370D" w14:textId="506AAFCA" w:rsidR="004D45C7" w:rsidRDefault="004D45C7" w:rsidP="004D45C7">
      <w:r>
        <w:t>Rep. DAVIS moved to adjourn debate on the Bill until Tuesday, January 13, which was agreed to.</w:t>
      </w:r>
    </w:p>
    <w:p w14:paraId="57FCAA21" w14:textId="77777777" w:rsidR="004D45C7" w:rsidRDefault="004D45C7" w:rsidP="009E0EB4">
      <w:pPr>
        <w:keepNext/>
      </w:pPr>
      <w:bookmarkStart w:id="185" w:name="p80"/>
      <w:bookmarkEnd w:id="182"/>
    </w:p>
    <w:p w14:paraId="0A4128D6" w14:textId="00C85889" w:rsidR="004D45C7" w:rsidRDefault="004D45C7" w:rsidP="009E0EB4">
      <w:pPr>
        <w:keepNext/>
        <w:jc w:val="center"/>
        <w:rPr>
          <w:b/>
        </w:rPr>
      </w:pPr>
      <w:r w:rsidRPr="004D45C7">
        <w:rPr>
          <w:b/>
        </w:rPr>
        <w:t>RETURNED TO THE SENATE WITH AMENDMENTS</w:t>
      </w:r>
    </w:p>
    <w:p w14:paraId="146BFB56" w14:textId="0D95D7D1" w:rsidR="004D45C7" w:rsidRDefault="004D45C7" w:rsidP="009E0EB4">
      <w:pPr>
        <w:keepNext/>
      </w:pPr>
      <w:r>
        <w:t>The following Bill was taken up, read the third time, and ordered returned to the Senate with amendments:</w:t>
      </w:r>
    </w:p>
    <w:p w14:paraId="0DE45D78" w14:textId="77777777" w:rsidR="004D45C7" w:rsidRDefault="004D45C7" w:rsidP="009E0EB4">
      <w:pPr>
        <w:keepNext/>
      </w:pPr>
      <w:bookmarkStart w:id="186" w:name="include_clip_start_230"/>
      <w:bookmarkEnd w:id="186"/>
    </w:p>
    <w:p w14:paraId="666A449D" w14:textId="77777777" w:rsidR="004D45C7" w:rsidRDefault="004D45C7" w:rsidP="009E0EB4">
      <w:pPr>
        <w:keepNext/>
      </w:pPr>
      <w:r>
        <w:t>S. 623 -- Senator Goldfinch: A BILL TO EXEMPT GEORGETOWN COUNTY FROM CERTAIN BUILDING REQUIREMENTS AND TO ALLOW THE COUNTY TO INSTEAD ENFORCE AE STANDARDS IN GEORGETOWN COUNTY'S FLOOD DAMAGE PREVENTION ORDINANCE.</w:t>
      </w:r>
    </w:p>
    <w:p w14:paraId="371A86F0" w14:textId="0CE27334" w:rsidR="004D45C7" w:rsidRDefault="004D45C7" w:rsidP="004D45C7">
      <w:bookmarkStart w:id="187" w:name="include_clip_end_230"/>
      <w:bookmarkEnd w:id="187"/>
    </w:p>
    <w:p w14:paraId="7CDD46C5" w14:textId="4FF0E468" w:rsidR="004D45C7" w:rsidRDefault="004D45C7" w:rsidP="004D45C7">
      <w:pPr>
        <w:keepNext/>
        <w:jc w:val="center"/>
        <w:rPr>
          <w:b/>
        </w:rPr>
      </w:pPr>
      <w:r w:rsidRPr="004D45C7">
        <w:rPr>
          <w:b/>
        </w:rPr>
        <w:t>SENT TO THE SENATE</w:t>
      </w:r>
    </w:p>
    <w:p w14:paraId="689A57B4" w14:textId="042380AA" w:rsidR="004D45C7" w:rsidRDefault="004D45C7" w:rsidP="004D45C7">
      <w:r>
        <w:t>The following Bills were taken up, read the third time, and ordered sent to the Senate:</w:t>
      </w:r>
    </w:p>
    <w:p w14:paraId="0E09FEA4" w14:textId="77777777" w:rsidR="004D45C7" w:rsidRDefault="004D45C7" w:rsidP="004D45C7">
      <w:bookmarkStart w:id="188" w:name="include_clip_start_233"/>
      <w:bookmarkEnd w:id="188"/>
    </w:p>
    <w:p w14:paraId="6D6CB754" w14:textId="77777777" w:rsidR="004D45C7" w:rsidRDefault="004D45C7" w:rsidP="004D45C7">
      <w:r>
        <w:t>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75821959" w14:textId="77777777" w:rsidR="004D45C7" w:rsidRDefault="004D45C7" w:rsidP="004D45C7">
      <w:bookmarkStart w:id="189" w:name="include_clip_end_233"/>
      <w:bookmarkStart w:id="190" w:name="include_clip_start_234"/>
      <w:bookmarkEnd w:id="189"/>
      <w:bookmarkEnd w:id="190"/>
    </w:p>
    <w:p w14:paraId="68C8EDBD" w14:textId="77777777" w:rsidR="004D45C7" w:rsidRDefault="004D45C7" w:rsidP="004D45C7">
      <w:bookmarkStart w:id="191" w:name="p81"/>
      <w:bookmarkEnd w:id="185"/>
      <w:r>
        <w:lastRenderedPageBreak/>
        <w:t>H. 4129 --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093AA46E" w14:textId="77777777" w:rsidR="004D45C7" w:rsidRDefault="004D45C7" w:rsidP="004D45C7">
      <w:bookmarkStart w:id="192" w:name="include_clip_end_234"/>
      <w:bookmarkStart w:id="193" w:name="include_clip_start_235"/>
      <w:bookmarkEnd w:id="192"/>
      <w:bookmarkEnd w:id="193"/>
    </w:p>
    <w:p w14:paraId="758DBA21" w14:textId="77777777" w:rsidR="004D45C7" w:rsidRDefault="004D45C7" w:rsidP="004D45C7">
      <w:r>
        <w:t>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1AB6694E" w14:textId="494BA1DF" w:rsidR="004D45C7" w:rsidRDefault="004D45C7" w:rsidP="004D45C7">
      <w:bookmarkStart w:id="194" w:name="include_clip_end_235"/>
      <w:bookmarkEnd w:id="194"/>
    </w:p>
    <w:p w14:paraId="4F911860" w14:textId="0C60EFD9" w:rsidR="004D45C7" w:rsidRDefault="004D45C7" w:rsidP="004D45C7">
      <w:pPr>
        <w:keepNext/>
        <w:jc w:val="center"/>
        <w:rPr>
          <w:b/>
        </w:rPr>
      </w:pPr>
      <w:r w:rsidRPr="004D45C7">
        <w:rPr>
          <w:b/>
        </w:rPr>
        <w:t>ORDERED ENROLLED FOR RATIFICATION</w:t>
      </w:r>
    </w:p>
    <w:p w14:paraId="4A47E8AA" w14:textId="43B59DFF" w:rsidR="004D45C7" w:rsidRDefault="004D45C7" w:rsidP="004D45C7">
      <w:r>
        <w:t>The following Bills were read the third time, passed and, having received three readings in both Houses, it was ordered that the title of each be changed to that of an Act, and that they be enrolled for ratification:</w:t>
      </w:r>
    </w:p>
    <w:p w14:paraId="64EDD16A" w14:textId="77777777" w:rsidR="004D45C7" w:rsidRDefault="004D45C7" w:rsidP="004D45C7">
      <w:bookmarkStart w:id="195" w:name="include_clip_start_238"/>
      <w:bookmarkEnd w:id="195"/>
    </w:p>
    <w:p w14:paraId="224FC580" w14:textId="77777777" w:rsidR="004D45C7" w:rsidRDefault="004D45C7" w:rsidP="004D45C7">
      <w:r>
        <w:t>S. 507 --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00FAB59A" w14:textId="77777777" w:rsidR="004D45C7" w:rsidRDefault="004D45C7" w:rsidP="004D45C7">
      <w:bookmarkStart w:id="196" w:name="include_clip_end_238"/>
      <w:bookmarkStart w:id="197" w:name="include_clip_start_239"/>
      <w:bookmarkEnd w:id="196"/>
      <w:bookmarkEnd w:id="197"/>
    </w:p>
    <w:p w14:paraId="64F89D71" w14:textId="77777777" w:rsidR="004D45C7" w:rsidRDefault="004D45C7" w:rsidP="004D45C7">
      <w:bookmarkStart w:id="198" w:name="p82"/>
      <w:bookmarkEnd w:id="191"/>
      <w:r>
        <w:lastRenderedPageBreak/>
        <w:t>S. 214 --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703FE980" w14:textId="2BA1459F" w:rsidR="004D45C7" w:rsidRDefault="004D45C7" w:rsidP="004D45C7">
      <w:bookmarkStart w:id="199" w:name="include_clip_end_239"/>
      <w:bookmarkEnd w:id="199"/>
    </w:p>
    <w:p w14:paraId="5C09DD21" w14:textId="017532F4" w:rsidR="004D45C7" w:rsidRDefault="004D45C7" w:rsidP="004D45C7">
      <w:pPr>
        <w:keepNext/>
        <w:jc w:val="center"/>
        <w:rPr>
          <w:b/>
        </w:rPr>
      </w:pPr>
      <w:r w:rsidRPr="004D45C7">
        <w:rPr>
          <w:b/>
        </w:rPr>
        <w:t>OBJECTION TO RECALL</w:t>
      </w:r>
    </w:p>
    <w:p w14:paraId="0E60D514" w14:textId="77777777" w:rsidR="004D45C7" w:rsidRDefault="004D45C7" w:rsidP="004D45C7">
      <w:r>
        <w:t>Rep. BAUER asked unanimous consent to recall S. 534 from the Committee on Ways and Means.</w:t>
      </w:r>
    </w:p>
    <w:p w14:paraId="43E0B360" w14:textId="75384136" w:rsidR="004D45C7" w:rsidRDefault="004D45C7" w:rsidP="004D45C7">
      <w:r>
        <w:t>Rep. MAGNUSON objected.</w:t>
      </w:r>
    </w:p>
    <w:p w14:paraId="22B5760E" w14:textId="77777777" w:rsidR="004D45C7" w:rsidRDefault="004D45C7" w:rsidP="004D45C7"/>
    <w:p w14:paraId="6927D105" w14:textId="378A9378" w:rsidR="004D45C7" w:rsidRDefault="004D45C7" w:rsidP="004D45C7">
      <w:pPr>
        <w:keepNext/>
        <w:jc w:val="center"/>
        <w:rPr>
          <w:b/>
        </w:rPr>
      </w:pPr>
      <w:r w:rsidRPr="004D45C7">
        <w:rPr>
          <w:b/>
        </w:rPr>
        <w:t>OBJECTION TO RECALL</w:t>
      </w:r>
    </w:p>
    <w:p w14:paraId="0753930B" w14:textId="77777777" w:rsidR="004D45C7" w:rsidRDefault="004D45C7" w:rsidP="004D45C7">
      <w:r>
        <w:t>Rep. BAUER asked unanimous consent to recall H. 3762 from the Committee on Judiciary.</w:t>
      </w:r>
    </w:p>
    <w:p w14:paraId="1F630A16" w14:textId="2FBF6A01" w:rsidR="004D45C7" w:rsidRDefault="004D45C7" w:rsidP="004D45C7">
      <w:r>
        <w:t>Rep. MAGNUSON objected.</w:t>
      </w:r>
    </w:p>
    <w:p w14:paraId="3EE452E3" w14:textId="77777777" w:rsidR="004D45C7" w:rsidRDefault="004D45C7" w:rsidP="004D45C7"/>
    <w:p w14:paraId="0D15CA37" w14:textId="1E3972A3" w:rsidR="004D45C7" w:rsidRDefault="004D45C7" w:rsidP="004D45C7">
      <w:pPr>
        <w:keepNext/>
        <w:jc w:val="center"/>
        <w:rPr>
          <w:b/>
        </w:rPr>
      </w:pPr>
      <w:r w:rsidRPr="004D45C7">
        <w:rPr>
          <w:b/>
        </w:rPr>
        <w:t>H. 3832--DEBATE ADJOURNED</w:t>
      </w:r>
    </w:p>
    <w:p w14:paraId="2F79F983" w14:textId="6704E9E4" w:rsidR="004D45C7" w:rsidRDefault="004D45C7" w:rsidP="004D45C7">
      <w:pPr>
        <w:keepNext/>
      </w:pPr>
      <w:r>
        <w:t>The following Bill was taken up:</w:t>
      </w:r>
    </w:p>
    <w:p w14:paraId="4DF57C5D" w14:textId="77777777" w:rsidR="004D45C7" w:rsidRDefault="004D45C7" w:rsidP="004D45C7">
      <w:pPr>
        <w:keepNext/>
      </w:pPr>
      <w:bookmarkStart w:id="200" w:name="include_clip_start_245"/>
      <w:bookmarkEnd w:id="200"/>
    </w:p>
    <w:p w14:paraId="43400D09" w14:textId="77777777" w:rsidR="004D45C7" w:rsidRDefault="004D45C7" w:rsidP="004D45C7">
      <w:r>
        <w:t>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557B3430" w14:textId="385F8362" w:rsidR="004D45C7" w:rsidRDefault="004D45C7" w:rsidP="004D45C7">
      <w:bookmarkStart w:id="201" w:name="include_clip_end_245"/>
      <w:bookmarkEnd w:id="201"/>
    </w:p>
    <w:p w14:paraId="533350EA" w14:textId="35E548DA" w:rsidR="004D45C7" w:rsidRDefault="004D45C7" w:rsidP="004D45C7">
      <w:r>
        <w:t>Rep. CASKEY moved to adjourn debate on the Bill until Tuesday, January 13, which was agreed to.</w:t>
      </w:r>
    </w:p>
    <w:p w14:paraId="08DCA277" w14:textId="77777777" w:rsidR="004D45C7" w:rsidRDefault="004D45C7" w:rsidP="004D45C7"/>
    <w:p w14:paraId="3638B4ED" w14:textId="60EF146A" w:rsidR="004D45C7" w:rsidRDefault="004D45C7" w:rsidP="004D45C7">
      <w:pPr>
        <w:keepNext/>
        <w:jc w:val="center"/>
        <w:rPr>
          <w:b/>
        </w:rPr>
      </w:pPr>
      <w:bookmarkStart w:id="202" w:name="p83"/>
      <w:bookmarkEnd w:id="198"/>
      <w:r w:rsidRPr="004D45C7">
        <w:rPr>
          <w:b/>
        </w:rPr>
        <w:lastRenderedPageBreak/>
        <w:t>H. 4189--ORDERED TO THIRD READING</w:t>
      </w:r>
    </w:p>
    <w:p w14:paraId="45B8BC4B" w14:textId="0A93C115" w:rsidR="004D45C7" w:rsidRDefault="004D45C7" w:rsidP="004D45C7">
      <w:pPr>
        <w:keepNext/>
      </w:pPr>
      <w:r>
        <w:t>The following Bill was taken up:</w:t>
      </w:r>
    </w:p>
    <w:p w14:paraId="4B3D7C10" w14:textId="77777777" w:rsidR="004D45C7" w:rsidRDefault="004D45C7" w:rsidP="004D45C7">
      <w:pPr>
        <w:keepNext/>
      </w:pPr>
      <w:bookmarkStart w:id="203" w:name="include_clip_start_248"/>
      <w:bookmarkEnd w:id="203"/>
    </w:p>
    <w:p w14:paraId="202AD1DA" w14:textId="77777777" w:rsidR="004D45C7" w:rsidRDefault="004D45C7" w:rsidP="004D45C7">
      <w:r>
        <w:t>H. 4189 --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w:t>
      </w:r>
      <w:bookmarkStart w:id="204" w:name="p84"/>
      <w:bookmarkEnd w:id="202"/>
      <w:r>
        <w:lastRenderedPageBreak/>
        <w:t>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w:t>
      </w:r>
      <w:bookmarkStart w:id="205" w:name="p85"/>
      <w:bookmarkEnd w:id="204"/>
      <w:r>
        <w:lastRenderedPageBreak/>
        <w:t>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4A11A6C0" w14:textId="25C15F28" w:rsidR="004D45C7" w:rsidRDefault="004D45C7" w:rsidP="004D45C7"/>
    <w:p w14:paraId="347928FD" w14:textId="77777777" w:rsidR="004D45C7" w:rsidRPr="000E1638" w:rsidRDefault="004D45C7" w:rsidP="004D45C7">
      <w:pPr>
        <w:pStyle w:val="scamendsponsorline"/>
        <w:ind w:firstLine="216"/>
        <w:jc w:val="both"/>
        <w:rPr>
          <w:sz w:val="22"/>
        </w:rPr>
      </w:pPr>
      <w:r w:rsidRPr="000E1638">
        <w:rPr>
          <w:sz w:val="22"/>
        </w:rPr>
        <w:t>Rep. BEACH proposed the following Amendment No. 4 to H. 4189 (LC-4189.VR0004H), which was ruled out of order:</w:t>
      </w:r>
    </w:p>
    <w:p w14:paraId="2236E7BF" w14:textId="77777777" w:rsidR="004D45C7" w:rsidRPr="000E1638" w:rsidRDefault="004D45C7" w:rsidP="004D45C7">
      <w:pPr>
        <w:pStyle w:val="scamendlanginstruction"/>
        <w:spacing w:before="0" w:after="0"/>
        <w:ind w:firstLine="216"/>
        <w:jc w:val="both"/>
        <w:rPr>
          <w:sz w:val="22"/>
        </w:rPr>
      </w:pPr>
      <w:r w:rsidRPr="000E1638">
        <w:rPr>
          <w:sz w:val="22"/>
        </w:rPr>
        <w:t>Amend the bill, as and if amended, SECTION 117, by striking Section 44-4-510(A)(2) and inserting:</w:t>
      </w:r>
    </w:p>
    <w:p w14:paraId="2F65559E" w14:textId="74371205"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t>(A)</w:t>
      </w:r>
      <w:r w:rsidRPr="000E1638">
        <w:rPr>
          <w:rStyle w:val="scstrikered"/>
          <w:rFonts w:cs="Times New Roman"/>
          <w:sz w:val="22"/>
        </w:rPr>
        <w:t>(1)</w:t>
      </w:r>
      <w:r w:rsidRPr="000E1638">
        <w:rPr>
          <w:rFonts w:cs="Times New Roman"/>
          <w:sz w:val="22"/>
        </w:rPr>
        <w:t xml:space="preserve"> During a state of public health emergency,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perform voluntary physical examinations or tests as necessary for the diagnosis or treatment of individuals.</w:t>
      </w:r>
    </w:p>
    <w:p w14:paraId="5D924FF6" w14:textId="5DE6A439"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 xml:space="preserve">(2) DHEC may isolate or quarantine, pursuant to the sections of </w:t>
      </w:r>
      <w:bookmarkStart w:id="206" w:name="p86"/>
      <w:bookmarkEnd w:id="205"/>
      <w:r w:rsidRPr="000E1638">
        <w:rPr>
          <w:rStyle w:val="scstrikered"/>
          <w:rFonts w:cs="Times New Roman"/>
          <w:sz w:val="22"/>
        </w:rPr>
        <w:lastRenderedPageBreak/>
        <w:t>this act and its existing powers under Section 44‑1‑140, any person whose refusal of physical examination or testing results in uncertainty regarding whether he or she has been exposed to or is infected with a contagious or possibly contagious disease or otherwise poses a danger to public health.</w:t>
      </w:r>
    </w:p>
    <w:p w14:paraId="511267BC" w14:textId="77777777" w:rsidR="004D45C7" w:rsidRPr="000E1638" w:rsidRDefault="004D45C7" w:rsidP="004D45C7">
      <w:pPr>
        <w:pStyle w:val="scamendlanginstruction"/>
        <w:spacing w:before="0" w:after="0"/>
        <w:ind w:firstLine="216"/>
        <w:jc w:val="both"/>
        <w:rPr>
          <w:sz w:val="22"/>
        </w:rPr>
      </w:pPr>
      <w:r w:rsidRPr="000E1638">
        <w:rPr>
          <w:sz w:val="22"/>
        </w:rPr>
        <w:t>Amend the bill further, SECTION 117, by striking Sections 44-4-520, 44-4-530, and 44-4-540 and inserting:</w:t>
      </w:r>
    </w:p>
    <w:p w14:paraId="4A226931" w14:textId="50D6DCEF"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Section 44‑4‑520.</w:t>
      </w:r>
      <w:r w:rsidRPr="000E1638">
        <w:rPr>
          <w:rStyle w:val="scstrikered"/>
          <w:rFonts w:cs="Times New Roman"/>
          <w:sz w:val="22"/>
        </w:rPr>
        <w:tab/>
        <w:t>(A) During a state of public health emergency, DHEC may exercise the following emergency powers, in addition to its existing powers, over persons as necessary to address the public health emergency:</w:t>
      </w:r>
    </w:p>
    <w:p w14:paraId="252A6B19"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(1) to vaccinate persons as protection against infectious disease and to prevent the spread of contagious or possibly contagious disease;</w:t>
      </w:r>
    </w:p>
    <w:p w14:paraId="675B5FF1"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to treat persons exposed to or infected with disease; and</w:t>
      </w:r>
    </w:p>
    <w:p w14:paraId="377C93C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14:paraId="413E9429"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(B) Vaccinations or treatment, or both, must be provided only to those individuals who agree to the vaccinations or treatment, or both.</w:t>
      </w:r>
    </w:p>
    <w:p w14:paraId="18C6B254"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(C)(1) Vaccination may be performed by any qualified person authorized by DHEC.</w:t>
      </w:r>
    </w:p>
    <w:p w14:paraId="19B3F44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To be administered pursuant to this section, a vaccine must not be such as is reasonably likely to lead to serious harm to the affected individual.</w:t>
      </w:r>
    </w:p>
    <w:p w14:paraId="27AFA86E"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(D)(1) Treatment must be administered by any qualified person authorized to do so by DHEC.</w:t>
      </w:r>
    </w:p>
    <w:p w14:paraId="18DD4CDE"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Treatment must not be such as is reasonably likely to lead to serious harm to the affected individual.</w:t>
      </w:r>
    </w:p>
    <w:p w14:paraId="7CDAB05E"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Section 44‑4‑530.</w:t>
      </w:r>
      <w:r w:rsidRPr="000E1638">
        <w:rPr>
          <w:rStyle w:val="scstrikered"/>
          <w:rFonts w:cs="Times New Roman"/>
          <w:sz w:val="22"/>
        </w:rPr>
        <w:tab/>
        <w:t>(A) During a public health emergency, DHEC may isolate or quarantine an individual or groups of individuals. This includes individuals or groups who have not been vaccinated, treated, tested, or examined pursuant to Sections 44‑4‑510 and 44‑4‑520. DHEC may also establish and maintain places of isolation and quarantine, and set rules and make orders.</w:t>
      </w:r>
    </w:p>
    <w:p w14:paraId="6CAD108A"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(B) DHEC must adhere to the following conditions and principles when isolating or quarantining individuals or groups of individuals:</w:t>
      </w:r>
    </w:p>
    <w:p w14:paraId="46606AD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 xml:space="preserve">(1) isolation and quarantine must be by the least restrictive means necessary to prevent the spread of a contagious or possibly contagious disease to others and may include, but are not limited to, confinement to </w:t>
      </w:r>
      <w:bookmarkStart w:id="207" w:name="p87"/>
      <w:bookmarkEnd w:id="206"/>
      <w:r w:rsidRPr="000E1638">
        <w:rPr>
          <w:rStyle w:val="scstrikered"/>
          <w:rFonts w:cs="Times New Roman"/>
          <w:sz w:val="22"/>
        </w:rPr>
        <w:lastRenderedPageBreak/>
        <w:t>private homes or other private and public premises;</w:t>
      </w:r>
    </w:p>
    <w:p w14:paraId="7BF01C9C"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individuals isolated because of objective evidence of infection or contagious disease must be confined separately from quarantined asymptomatic individuals;</w:t>
      </w:r>
    </w:p>
    <w:p w14:paraId="458690B2"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(3) the health status of isolated and quarantined individuals must be monitored regularly to determine if they require isolation or quarantine;</w:t>
      </w:r>
    </w:p>
    <w:p w14:paraId="5669D89A"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(4) if a quarantined individual becomes infected or is reasonably believed to be infected with a contagious or possibly contagious disease, he or she must be promptly removed to isolation;</w:t>
      </w:r>
    </w:p>
    <w:p w14:paraId="35A760EA"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(5) isolated and quarantined individuals must be immediately released when they pose no substantial risk of transmitting a contagious or possibly contagious disease to others;</w:t>
      </w:r>
    </w:p>
    <w:p w14:paraId="713DCA18"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6A7EF9C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(7) premises used for isolation and quarantine must be maintained in a safe and hygienic manner and be designed to minimize the likelihood of further transmission of infection or other harms to persons isolated or quarantined; and</w:t>
      </w:r>
    </w:p>
    <w:p w14:paraId="2441E359"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(8) to the extent possible, cultural and religious beliefs must be considered in addressing the needs of the individuals and establishing and maintaining isolation and quarantine premises.</w:t>
      </w:r>
    </w:p>
    <w:p w14:paraId="0EBB97D0"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14:paraId="4DBBCF2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(D)(1) DHEC may authorize physicians, health care workers, or others access to individuals in isolation or quarantine as necessary to meet the needs of isolated or quarantined individuals.</w:t>
      </w:r>
    </w:p>
    <w:p w14:paraId="39077ED6"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6F99A5E4"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 xml:space="preserve">(3) A person entering an isolation or quarantine premises with or without authorization of DHEC may be isolated or quarantined as </w:t>
      </w:r>
      <w:bookmarkStart w:id="208" w:name="p88"/>
      <w:bookmarkEnd w:id="207"/>
      <w:r w:rsidRPr="000E1638">
        <w:rPr>
          <w:rStyle w:val="scstrikered"/>
          <w:rFonts w:cs="Times New Roman"/>
          <w:sz w:val="22"/>
        </w:rPr>
        <w:lastRenderedPageBreak/>
        <w:t>provided for in this chapter.</w:t>
      </w:r>
    </w:p>
    <w:p w14:paraId="747E06F9"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(4) The public safety authority and other law enforcement officers may arrest, isolate, or quarantine an individual who is acting in violation of an isolation or quarantine order after the order is given to the individual pursuant to Section 44‑4‑540(B)(3) or after the individual is provided notice of the order. In a case where an individual is not the subject of an isolation or quarantine order under Section 44‑4‑540,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44‑4‑530(D)(4).</w:t>
      </w:r>
    </w:p>
    <w:p w14:paraId="21DE7512"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6E3DFBB1"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t>Section 44‑4‑540.</w:t>
      </w:r>
      <w:r w:rsidRPr="000E1638">
        <w:rPr>
          <w:rFonts w:cs="Times New Roman"/>
          <w:sz w:val="22"/>
        </w:rPr>
        <w:tab/>
      </w:r>
      <w:r w:rsidRPr="000E1638">
        <w:rPr>
          <w:rStyle w:val="scstrikered"/>
          <w:rFonts w:cs="Times New Roman"/>
          <w:sz w:val="22"/>
        </w:rPr>
        <w:t>(A) During a public health emergency, the isolation and quarantine of an individual or groups of individuals must be undertaken in accordance with the procedures provided in this section.</w:t>
      </w:r>
    </w:p>
    <w:p w14:paraId="5AEDB26E"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(B)(1) 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14:paraId="6BE30CFC"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00761663"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4D458ABD"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 xml:space="preserve">(4) Within ten days after issuing the emergency order, DHEC </w:t>
      </w:r>
      <w:bookmarkStart w:id="209" w:name="p89"/>
      <w:bookmarkEnd w:id="208"/>
      <w:r w:rsidRPr="000E1638">
        <w:rPr>
          <w:rStyle w:val="scstrikered"/>
          <w:rFonts w:cs="Times New Roman"/>
          <w:sz w:val="22"/>
        </w:rPr>
        <w:lastRenderedPageBreak/>
        <w:t>must file a petition pursuant to subsection (C) of this section for a court order authorizing the continued isolation or quarantine of the isolated or quarantined individual or groups of individuals.</w:t>
      </w:r>
    </w:p>
    <w:p w14:paraId="7FE84608"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(C)</w:t>
      </w:r>
      <w:r w:rsidRPr="000E1638">
        <w:rPr>
          <w:rStyle w:val="scinsertblue"/>
          <w:rFonts w:cs="Times New Roman"/>
          <w:sz w:val="22"/>
        </w:rPr>
        <w:t>(A)</w:t>
      </w:r>
      <w:r w:rsidRPr="000E1638">
        <w:rPr>
          <w:rFonts w:cs="Times New Roman"/>
          <w:sz w:val="22"/>
        </w:rPr>
        <w:t xml:space="preserve">(1)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make a written petition to the trial court for an order authorizing the isolation or quarantine of an individual or groups of individuals.</w:t>
      </w:r>
    </w:p>
    <w:p w14:paraId="0CD39041"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 xml:space="preserve">(2) A petition under subsection </w:t>
      </w:r>
      <w:r w:rsidRPr="000E1638">
        <w:rPr>
          <w:rStyle w:val="scstrikered"/>
          <w:rFonts w:cs="Times New Roman"/>
          <w:sz w:val="22"/>
        </w:rPr>
        <w:t>(C)</w:t>
      </w:r>
      <w:r w:rsidRPr="000E1638">
        <w:rPr>
          <w:rStyle w:val="scinsertblue"/>
          <w:rFonts w:cs="Times New Roman"/>
          <w:sz w:val="22"/>
        </w:rPr>
        <w:t>(A)</w:t>
      </w:r>
      <w:r w:rsidRPr="000E1638">
        <w:rPr>
          <w:rFonts w:cs="Times New Roman"/>
          <w:sz w:val="22"/>
        </w:rPr>
        <w:t xml:space="preserve">(1)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w:t>
      </w:r>
      <w:r w:rsidRPr="000E1638">
        <w:rPr>
          <w:rStyle w:val="scstrikered"/>
          <w:rFonts w:cs="Times New Roman"/>
          <w:sz w:val="22"/>
        </w:rPr>
        <w:t xml:space="preserve">a statement of compliance with the conditions and principles for isolation or quarantine of Section 44‑4‑530(B); and (vi) </w:t>
      </w:r>
      <w:r w:rsidRPr="000E1638">
        <w:rPr>
          <w:rFonts w:cs="Times New Roman"/>
          <w:sz w:val="22"/>
        </w:rPr>
        <w:t xml:space="preserve">a statement of the basis upon which isolation or quarantine is justified in compliance with this article. The petition must be accompanied by a sworn affidavit of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attesting to the facts asserted in the petition, together with any further information that may be relevant and material to the court’s consideration.</w:t>
      </w:r>
    </w:p>
    <w:p w14:paraId="2B51BE18"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79F66632"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 xml:space="preserve">(4) A hearing must be held on any petition filed pursuant to this subsection within five days of filing of the petition. In extraordinary circumstances and for good cause shown,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7CBB974D"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(5)(a) The court must grant the petition if, by a preponderance of the evidence, isolation or quarantine is shown to be reasonably necessary to prevent or limit the transmission of a contagious or possibly contagious disease.</w:t>
      </w:r>
    </w:p>
    <w:p w14:paraId="43A87104"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(b) An order authorizing isolation or quarantine may do so for a period not to exceed thirty days.</w:t>
      </w:r>
    </w:p>
    <w:p w14:paraId="30046CAA"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w:t>
      </w:r>
      <w:bookmarkStart w:id="210" w:name="p90"/>
      <w:bookmarkEnd w:id="209"/>
      <w:r w:rsidRPr="000E1638">
        <w:rPr>
          <w:rFonts w:cs="Times New Roman"/>
          <w:sz w:val="22"/>
        </w:rPr>
        <w:lastRenderedPageBreak/>
        <w:t>stated purposes and restrictions of this act; and (iv) served on affected individuals or groups of individuals in accordance with the South Carolina Rules of Civil Procedure. If notice by mail or fax is not possible, notice must be made by personal service.</w:t>
      </w:r>
    </w:p>
    <w:p w14:paraId="34C970CD"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 xml:space="preserve">(d) Prior to the expiration of an order issued pursuant to this item,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move to continue the isolation or quarantine for additional periods not to exceed thirty days each. The court must consider the motion in accordance with standards set forth in this item.</w:t>
      </w:r>
    </w:p>
    <w:p w14:paraId="2EF94768"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(D)</w:t>
      </w:r>
      <w:r w:rsidRPr="000E1638">
        <w:rPr>
          <w:rStyle w:val="scinsertblue"/>
          <w:rFonts w:cs="Times New Roman"/>
          <w:sz w:val="22"/>
        </w:rPr>
        <w:t>(B)</w:t>
      </w:r>
      <w:r w:rsidRPr="000E1638">
        <w:rPr>
          <w:rFonts w:cs="Times New Roman"/>
          <w:sz w:val="22"/>
        </w:rP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2C353FF1"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11E2CE41"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(b) Upon receipt of a request under this subsection alleging extraordinary circumstances justifying the immediate granting of relief, the court must fix a date for hearing on the matters alleged not more than twenty‑four hours from receipt of the request.</w:t>
      </w:r>
    </w:p>
    <w:p w14:paraId="450F54F3"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(c) Otherwise, upon receipt of a request under this subsection, the court must fix a date for hearing on the matters alleged within five days from receipt of the request.</w:t>
      </w:r>
    </w:p>
    <w:p w14:paraId="783AD719"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 xml:space="preserve">(3) In any proceedings brought for relief under this subsection, in extraordinary circumstances and for good cause shown,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14:paraId="045ADEB6"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(E)</w:t>
      </w:r>
      <w:r w:rsidRPr="000E1638">
        <w:rPr>
          <w:rStyle w:val="scinsertblue"/>
          <w:rFonts w:cs="Times New Roman"/>
          <w:sz w:val="22"/>
        </w:rPr>
        <w:t>(C)</w:t>
      </w:r>
      <w:r w:rsidRPr="000E1638">
        <w:rPr>
          <w:rFonts w:cs="Times New Roman"/>
          <w:sz w:val="22"/>
        </w:rPr>
        <w:t xml:space="preserv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2D1E8CB6"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(F)</w:t>
      </w:r>
      <w:r w:rsidRPr="000E1638">
        <w:rPr>
          <w:rStyle w:val="scinsertblue"/>
          <w:rFonts w:cs="Times New Roman"/>
          <w:sz w:val="22"/>
        </w:rPr>
        <w:t>(D)</w:t>
      </w:r>
      <w:r w:rsidRPr="000E1638">
        <w:rPr>
          <w:rFonts w:cs="Times New Roman"/>
          <w:sz w:val="22"/>
        </w:rPr>
        <w:t xml:space="preserve"> The court must appoint counsel to represent individuals or </w:t>
      </w:r>
      <w:bookmarkStart w:id="211" w:name="p91"/>
      <w:bookmarkEnd w:id="210"/>
      <w:r w:rsidRPr="000E1638">
        <w:rPr>
          <w:rFonts w:cs="Times New Roman"/>
          <w:sz w:val="22"/>
        </w:rPr>
        <w:lastRenderedPageBreak/>
        <w:t xml:space="preserve">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must provide adequate means of communication between such individuals or groups of individuals and their counsel. Where necessary, additional counsel for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from other state agencies or from private attorneys appointed to represent state agencies, must be appointed to provide adequate representation for the agency and to allow timely hearings of the petitions and motions specified in this section.</w:t>
      </w:r>
    </w:p>
    <w:p w14:paraId="0808FC7C"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(G)</w:t>
      </w:r>
      <w:r w:rsidRPr="000E1638">
        <w:rPr>
          <w:rStyle w:val="scinsertblue"/>
          <w:rFonts w:cs="Times New Roman"/>
          <w:sz w:val="22"/>
        </w:rPr>
        <w:t>(E)</w:t>
      </w:r>
      <w:r w:rsidRPr="000E1638">
        <w:rPr>
          <w:rFonts w:cs="Times New Roman"/>
          <w:sz w:val="22"/>
        </w:rPr>
        <w:t xml:space="preserve">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5BCAD6C5"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(1) the number of individuals involved or to be affected is so large as to render individual participation impractical;</w:t>
      </w:r>
    </w:p>
    <w:p w14:paraId="0F9E267A"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(2) there are questions of law or fact common to the individual claims or rights to be determined;</w:t>
      </w:r>
    </w:p>
    <w:p w14:paraId="4136C0CE"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(3) the group claims or rights to be determined are typical of the affected individuals’ claims or rights; and</w:t>
      </w:r>
    </w:p>
    <w:p w14:paraId="6C8F784C"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(4) the entire group will be adequately represented in the consolidation.</w:t>
      </w:r>
    </w:p>
    <w:p w14:paraId="5706F72A" w14:textId="349B9CB0"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(H)</w:t>
      </w:r>
      <w:r w:rsidRPr="000E1638">
        <w:rPr>
          <w:rStyle w:val="scinsertblue"/>
          <w:rFonts w:cs="Times New Roman"/>
          <w:sz w:val="22"/>
        </w:rPr>
        <w:t>(F)</w:t>
      </w:r>
      <w:r w:rsidRPr="000E1638">
        <w:rPr>
          <w:rFonts w:cs="Times New Roman"/>
          <w:sz w:val="22"/>
        </w:rPr>
        <w:t xml:space="preserve"> </w:t>
      </w:r>
      <w:r w:rsidRPr="000E1638">
        <w:rPr>
          <w:rStyle w:val="scstrikered"/>
          <w:rFonts w:cs="Times New Roman"/>
          <w:sz w:val="22"/>
        </w:rPr>
        <w:t>Notwithstanding the provisions of subsection (A), prior</w:t>
      </w:r>
      <w:r w:rsidRPr="000E1638">
        <w:rPr>
          <w:rStyle w:val="scinsertblue"/>
          <w:rFonts w:cs="Times New Roman"/>
          <w:sz w:val="22"/>
        </w:rPr>
        <w:t>Prior</w:t>
      </w:r>
      <w:r w:rsidRPr="000E1638">
        <w:rPr>
          <w:rFonts w:cs="Times New Roman"/>
          <w:sz w:val="22"/>
        </w:rPr>
        <w:t xml:space="preserve">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4144F454" w14:textId="77777777" w:rsidR="004D45C7" w:rsidRPr="000E1638" w:rsidRDefault="004D45C7" w:rsidP="004D45C7">
      <w:pPr>
        <w:pStyle w:val="scamendlanginstruction"/>
        <w:spacing w:before="0" w:after="0"/>
        <w:ind w:firstLine="216"/>
        <w:jc w:val="both"/>
        <w:rPr>
          <w:sz w:val="22"/>
        </w:rPr>
      </w:pPr>
      <w:r w:rsidRPr="000E1638">
        <w:rPr>
          <w:sz w:val="22"/>
        </w:rPr>
        <w:t>Amend the bill further, SECTION 117, by striking Section 44-4-570(A)(1), (2), and (3) and inserting:</w:t>
      </w:r>
    </w:p>
    <w:p w14:paraId="0D5E0DD7" w14:textId="1315564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(1) to require in‑state health care providers to assist in the performance of vaccination, treatment, examination, or testing of any individual as a condition of licensure, authorization, or the ability to continue to function as a health care provider in this State;</w:t>
      </w:r>
    </w:p>
    <w:p w14:paraId="6C45A3FB"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Style w:val="scstrikered"/>
          <w:rFonts w:cs="Times New Roman"/>
          <w:sz w:val="22"/>
        </w:rPr>
        <w:t>(2)</w:t>
      </w:r>
      <w:r w:rsidRPr="000E1638">
        <w:rPr>
          <w:rStyle w:val="scinsertblue"/>
          <w:rFonts w:cs="Times New Roman"/>
          <w:sz w:val="22"/>
        </w:rPr>
        <w:t>(1)</w:t>
      </w:r>
      <w:r w:rsidRPr="000E1638">
        <w:rPr>
          <w:rFonts w:cs="Times New Roman"/>
          <w:sz w:val="22"/>
        </w:rPr>
        <w:t xml:space="preserve"> to accept the volunteer services of in‑state and out‑of‑state </w:t>
      </w:r>
      <w:bookmarkStart w:id="212" w:name="p92"/>
      <w:bookmarkEnd w:id="211"/>
      <w:r w:rsidRPr="000E1638">
        <w:rPr>
          <w:rStyle w:val="scstrike"/>
          <w:rFonts w:cs="Times New Roman"/>
          <w:sz w:val="22"/>
        </w:rPr>
        <w:lastRenderedPageBreak/>
        <w:t>health care</w:t>
      </w:r>
      <w:r w:rsidRPr="000E1638">
        <w:rPr>
          <w:rStyle w:val="scinsert"/>
          <w:rFonts w:cs="Times New Roman"/>
          <w:sz w:val="22"/>
        </w:rPr>
        <w:t>healthcare</w:t>
      </w:r>
      <w:r w:rsidRPr="000E1638">
        <w:rPr>
          <w:rFonts w:cs="Times New Roman"/>
          <w:sz w:val="22"/>
        </w:rPr>
        <w:t xml:space="preserve"> providers consistent with Title 8, Chapter 25, to appoint such in‑state and out‑of‑state </w:t>
      </w:r>
      <w:r w:rsidRPr="000E1638">
        <w:rPr>
          <w:rStyle w:val="scstrike"/>
          <w:rFonts w:cs="Times New Roman"/>
          <w:sz w:val="22"/>
        </w:rPr>
        <w:t>health care</w:t>
      </w:r>
      <w:r w:rsidRPr="000E1638">
        <w:rPr>
          <w:rStyle w:val="scinsert"/>
          <w:rFonts w:cs="Times New Roman"/>
          <w:sz w:val="22"/>
        </w:rPr>
        <w:t>healthcare</w:t>
      </w:r>
      <w:r w:rsidRPr="000E1638">
        <w:rPr>
          <w:rFonts w:cs="Times New Roman"/>
          <w:sz w:val="22"/>
        </w:rPr>
        <w:t xml:space="preserve"> providers as emergency support function volunteers, and to prescribe the duties as may be reasonable and necessary for emergency response; and</w:t>
      </w:r>
    </w:p>
    <w:p w14:paraId="46B0BAD6" w14:textId="202DAB6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Style w:val="scstrikered"/>
          <w:rFonts w:cs="Times New Roman"/>
          <w:sz w:val="22"/>
        </w:rPr>
        <w:t>(3)</w:t>
      </w:r>
      <w:r w:rsidRPr="000E1638">
        <w:rPr>
          <w:rStyle w:val="scinsertblue"/>
          <w:rFonts w:cs="Times New Roman"/>
          <w:sz w:val="22"/>
        </w:rPr>
        <w:t>(2)</w:t>
      </w:r>
      <w:r w:rsidRPr="000E1638">
        <w:rPr>
          <w:rFonts w:cs="Times New Roman"/>
          <w:sz w:val="22"/>
        </w:rPr>
        <w:t xml:space="preserve"> to authorize the medical examiner or coroner to appoint and prescribe the duties of such emergency assistant medical examiners or coroners as may be required for the proper performance of the duties of the office.</w:t>
      </w:r>
    </w:p>
    <w:p w14:paraId="04FC77E4" w14:textId="77777777" w:rsidR="004D45C7" w:rsidRPr="000E1638" w:rsidRDefault="004D45C7" w:rsidP="004D45C7">
      <w:pPr>
        <w:pStyle w:val="scamendconformline"/>
        <w:spacing w:before="0"/>
        <w:ind w:firstLine="216"/>
        <w:jc w:val="both"/>
        <w:rPr>
          <w:sz w:val="22"/>
        </w:rPr>
      </w:pPr>
      <w:r w:rsidRPr="000E1638">
        <w:rPr>
          <w:sz w:val="22"/>
        </w:rPr>
        <w:t>Renumber sections to conform.</w:t>
      </w:r>
    </w:p>
    <w:p w14:paraId="6A0A49F6" w14:textId="77777777" w:rsidR="004D45C7" w:rsidRDefault="004D45C7" w:rsidP="004D45C7">
      <w:pPr>
        <w:pStyle w:val="scamendtitleconform"/>
        <w:ind w:firstLine="216"/>
        <w:jc w:val="both"/>
        <w:rPr>
          <w:sz w:val="22"/>
        </w:rPr>
      </w:pPr>
      <w:r w:rsidRPr="000E1638">
        <w:rPr>
          <w:sz w:val="22"/>
        </w:rPr>
        <w:t>Amend title to conform.</w:t>
      </w:r>
    </w:p>
    <w:p w14:paraId="097DD0A4" w14:textId="27C4426D" w:rsidR="004D45C7" w:rsidRDefault="004D45C7" w:rsidP="004D45C7">
      <w:pPr>
        <w:pStyle w:val="scamendtitleconform"/>
        <w:ind w:firstLine="216"/>
        <w:jc w:val="both"/>
        <w:rPr>
          <w:sz w:val="22"/>
        </w:rPr>
      </w:pPr>
    </w:p>
    <w:p w14:paraId="27263C64" w14:textId="77777777" w:rsidR="004D45C7" w:rsidRDefault="004D45C7" w:rsidP="004D45C7">
      <w:r>
        <w:t>Rep. BEACH explained the amendment.</w:t>
      </w:r>
    </w:p>
    <w:p w14:paraId="64C3538E" w14:textId="77777777" w:rsidR="004D45C7" w:rsidRDefault="004D45C7" w:rsidP="004D45C7"/>
    <w:p w14:paraId="4798FD6C" w14:textId="533EF85E" w:rsidR="004D45C7" w:rsidRDefault="004D45C7" w:rsidP="004D45C7">
      <w:pPr>
        <w:keepNext/>
        <w:jc w:val="center"/>
        <w:rPr>
          <w:b/>
        </w:rPr>
      </w:pPr>
      <w:r w:rsidRPr="004D45C7">
        <w:rPr>
          <w:b/>
        </w:rPr>
        <w:t>POINT OF ORDER</w:t>
      </w:r>
    </w:p>
    <w:p w14:paraId="2AC44035" w14:textId="43237F80" w:rsidR="004D45C7" w:rsidRDefault="004D45C7" w:rsidP="004D45C7">
      <w:r>
        <w:t xml:space="preserve"> Rep. DAVIS raised the Rule 9.3 Point of Order that Amendment</w:t>
      </w:r>
      <w:r w:rsidR="00D5136C">
        <w:br/>
      </w:r>
      <w:r>
        <w:t xml:space="preserve"> No. 4 was not germane to H 4189. </w:t>
      </w:r>
    </w:p>
    <w:p w14:paraId="3C562913" w14:textId="77777777" w:rsidR="004D45C7" w:rsidRDefault="004D45C7" w:rsidP="004D45C7">
      <w:r>
        <w:t>Rep. BEACH argued contra.</w:t>
      </w:r>
    </w:p>
    <w:p w14:paraId="27C5E7E4" w14:textId="77777777" w:rsidR="004D45C7" w:rsidRDefault="004D45C7" w:rsidP="004D45C7">
      <w:r>
        <w:t xml:space="preserve">Rep. DAVIS argued that the Amendment added new substantive language concerning the operations of the Department of Environmental Services and went beyond the technical changes made by the Bill. </w:t>
      </w:r>
    </w:p>
    <w:p w14:paraId="004E7E7F" w14:textId="77777777" w:rsidR="004D45C7" w:rsidRDefault="004D45C7" w:rsidP="004D45C7">
      <w:r>
        <w:t xml:space="preserve">The SPEAKER stated that the Bill was a technical cleanup Bill and the Amendment made substantive changes to the operations of the Department of Environmental Services. He stated the Amendment went beyond the scope of the Bill and sustained the Point of Order. </w:t>
      </w:r>
    </w:p>
    <w:p w14:paraId="050A6F81" w14:textId="5E578AAD" w:rsidR="004D45C7" w:rsidRDefault="004D45C7" w:rsidP="004D45C7"/>
    <w:p w14:paraId="00E790F0" w14:textId="77777777" w:rsidR="004D45C7" w:rsidRPr="003D7888" w:rsidRDefault="004D45C7" w:rsidP="004D45C7">
      <w:pPr>
        <w:pStyle w:val="scamendsponsorline"/>
        <w:ind w:firstLine="216"/>
        <w:jc w:val="both"/>
        <w:rPr>
          <w:sz w:val="22"/>
        </w:rPr>
      </w:pPr>
      <w:r w:rsidRPr="003D7888">
        <w:rPr>
          <w:sz w:val="22"/>
        </w:rPr>
        <w:t>Rep. BEACH proposed the following Amendment No. 5 to H. 4189 (LC-4189.VR0005H), which was ruled out of order:</w:t>
      </w:r>
    </w:p>
    <w:p w14:paraId="7C645737" w14:textId="77777777" w:rsidR="004D45C7" w:rsidRPr="003D7888" w:rsidRDefault="004D45C7" w:rsidP="004D45C7">
      <w:pPr>
        <w:pStyle w:val="scamendlanginstruction"/>
        <w:spacing w:before="0" w:after="0"/>
        <w:ind w:firstLine="216"/>
        <w:jc w:val="both"/>
        <w:rPr>
          <w:sz w:val="22"/>
        </w:rPr>
      </w:pPr>
      <w:r w:rsidRPr="003D7888">
        <w:rPr>
          <w:sz w:val="22"/>
        </w:rPr>
        <w:t>Amend the bill, as and if amended, SECTION 100, by striking Section 44-1-80(A) and inserting:</w:t>
      </w:r>
    </w:p>
    <w:p w14:paraId="3072D164" w14:textId="17A8F1FB"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 xml:space="preserve">(A) The </w:t>
      </w:r>
      <w:r w:rsidRPr="003D7888">
        <w:rPr>
          <w:rStyle w:val="scstrike"/>
          <w:rFonts w:cs="Times New Roman"/>
          <w:sz w:val="22"/>
        </w:rPr>
        <w:t>Board of</w:t>
      </w:r>
      <w:r w:rsidRPr="003D7888">
        <w:rPr>
          <w:rStyle w:val="scinsert"/>
          <w:rFonts w:cs="Times New Roman"/>
          <w:sz w:val="22"/>
        </w:rPr>
        <w:t>Department of Public</w:t>
      </w:r>
      <w:r w:rsidRPr="003D7888">
        <w:rPr>
          <w:rFonts w:cs="Times New Roman"/>
          <w:sz w:val="22"/>
        </w:rPr>
        <w:t xml:space="preserve"> Health </w:t>
      </w:r>
      <w:r w:rsidRPr="003D7888">
        <w:rPr>
          <w:rStyle w:val="scstrike"/>
          <w:rFonts w:cs="Times New Roman"/>
          <w:sz w:val="22"/>
        </w:rPr>
        <w:t xml:space="preserve">and Environmental Control </w:t>
      </w:r>
      <w:r w:rsidRPr="003D7888">
        <w:rPr>
          <w:rFonts w:cs="Times New Roman"/>
          <w:sz w:val="22"/>
        </w:rPr>
        <w:t>or its designated agents must investigate the reported causes of communicable or epidemic disease</w:t>
      </w:r>
      <w:r w:rsidRPr="003D7888">
        <w:rPr>
          <w:rStyle w:val="scinsertblue"/>
          <w:rFonts w:cs="Times New Roman"/>
          <w:sz w:val="22"/>
        </w:rPr>
        <w:t>. The Department of Public Health, upon approval of the Governor, may</w:t>
      </w:r>
      <w:r w:rsidRPr="003D7888">
        <w:rPr>
          <w:rFonts w:cs="Times New Roman"/>
          <w:sz w:val="22"/>
        </w:rPr>
        <w:t xml:space="preserve"> </w:t>
      </w:r>
      <w:r w:rsidRPr="003D7888">
        <w:rPr>
          <w:rStyle w:val="scstrikered"/>
          <w:rFonts w:cs="Times New Roman"/>
          <w:sz w:val="22"/>
        </w:rPr>
        <w:t xml:space="preserve">and must </w:t>
      </w:r>
      <w:r w:rsidRPr="003D7888">
        <w:rPr>
          <w:rFonts w:cs="Times New Roman"/>
          <w:sz w:val="22"/>
        </w:rPr>
        <w:t xml:space="preserve">enforce or prescribe </w:t>
      </w:r>
      <w:r w:rsidRPr="003D7888">
        <w:rPr>
          <w:rStyle w:val="scstrikered"/>
          <w:rFonts w:cs="Times New Roman"/>
          <w:sz w:val="22"/>
        </w:rPr>
        <w:t xml:space="preserve">these </w:t>
      </w:r>
      <w:r w:rsidRPr="003D7888">
        <w:rPr>
          <w:rFonts w:cs="Times New Roman"/>
          <w:sz w:val="22"/>
        </w:rPr>
        <w:t xml:space="preserve">preventive measures as may be needed to suppress or prevent the spread of these diseases by proper quarantine or other measures of prevention, as may be necessary to protect the citizens of the State. The </w:t>
      </w:r>
      <w:r w:rsidRPr="003D7888">
        <w:rPr>
          <w:rStyle w:val="scstrike"/>
          <w:rFonts w:cs="Times New Roman"/>
          <w:sz w:val="22"/>
        </w:rPr>
        <w:t xml:space="preserve">Board of </w:t>
      </w:r>
      <w:r w:rsidRPr="003D7888">
        <w:rPr>
          <w:rStyle w:val="scinsert"/>
          <w:rFonts w:cs="Times New Roman"/>
          <w:sz w:val="22"/>
        </w:rPr>
        <w:t xml:space="preserve">Department of Public </w:t>
      </w:r>
      <w:r w:rsidRPr="003D7888">
        <w:rPr>
          <w:rFonts w:cs="Times New Roman"/>
          <w:sz w:val="22"/>
        </w:rPr>
        <w:t xml:space="preserve">Health </w:t>
      </w:r>
      <w:r w:rsidRPr="003D7888">
        <w:rPr>
          <w:rStyle w:val="scstrike"/>
          <w:rFonts w:cs="Times New Roman"/>
          <w:sz w:val="22"/>
        </w:rPr>
        <w:t xml:space="preserve">and Environmental Control </w:t>
      </w:r>
      <w:r w:rsidRPr="003D7888">
        <w:rPr>
          <w:rFonts w:cs="Times New Roman"/>
          <w:sz w:val="22"/>
        </w:rPr>
        <w:t xml:space="preserve">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w:t>
      </w:r>
      <w:bookmarkStart w:id="213" w:name="p93"/>
      <w:bookmarkEnd w:id="212"/>
      <w:r w:rsidRPr="003D7888">
        <w:rPr>
          <w:rFonts w:cs="Times New Roman"/>
          <w:sz w:val="22"/>
        </w:rPr>
        <w:lastRenderedPageBreak/>
        <w:t>animals therefrom as may be, in its judgment, necessary to prevent the spread of disease from the infected locality.</w:t>
      </w:r>
    </w:p>
    <w:p w14:paraId="3FD7BF45" w14:textId="77777777" w:rsidR="004D45C7" w:rsidRPr="003D7888" w:rsidRDefault="004D45C7" w:rsidP="004D45C7">
      <w:pPr>
        <w:pStyle w:val="scamendlanginstruction"/>
        <w:spacing w:before="0" w:after="0"/>
        <w:ind w:firstLine="216"/>
        <w:jc w:val="both"/>
        <w:rPr>
          <w:sz w:val="22"/>
        </w:rPr>
      </w:pPr>
      <w:r w:rsidRPr="003D7888">
        <w:rPr>
          <w:sz w:val="22"/>
        </w:rPr>
        <w:t>Amend the bill further, SECTION 100, by striking Section 44-1-100 and inserting:</w:t>
      </w:r>
    </w:p>
    <w:p w14:paraId="52D1A104" w14:textId="66BB3194"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Section 44‑1‑100.</w:t>
      </w:r>
      <w:r w:rsidRPr="003D7888">
        <w:rPr>
          <w:rFonts w:cs="Times New Roman"/>
          <w:sz w:val="22"/>
        </w:rPr>
        <w:tab/>
      </w:r>
      <w:r w:rsidRPr="003D7888">
        <w:rPr>
          <w:rStyle w:val="scstrikered"/>
          <w:rFonts w:cs="Times New Roman"/>
          <w:sz w:val="22"/>
        </w:rPr>
        <w:t>All</w:t>
      </w:r>
      <w:r w:rsidRPr="003D7888">
        <w:rPr>
          <w:rStyle w:val="scinsertblue"/>
          <w:rFonts w:cs="Times New Roman"/>
          <w:sz w:val="22"/>
        </w:rPr>
        <w:t>If so ordered by the Governor, all</w:t>
      </w:r>
      <w:r w:rsidRPr="003D7888">
        <w:rPr>
          <w:rFonts w:cs="Times New Roman"/>
          <w:sz w:val="22"/>
        </w:rPr>
        <w:t xml:space="preserve"> sheriffs and constables in the several counties of this State and police officers and health officers of cities and towns must aid and assist the Director of the Department of </w:t>
      </w:r>
      <w:r w:rsidRPr="003D7888">
        <w:rPr>
          <w:rStyle w:val="scinsert"/>
          <w:rFonts w:cs="Times New Roman"/>
          <w:sz w:val="22"/>
        </w:rPr>
        <w:t xml:space="preserve">Public </w:t>
      </w:r>
      <w:r w:rsidRPr="003D7888">
        <w:rPr>
          <w:rFonts w:cs="Times New Roman"/>
          <w:sz w:val="22"/>
        </w:rPr>
        <w:t xml:space="preserve">Health </w:t>
      </w:r>
      <w:r w:rsidRPr="003D7888">
        <w:rPr>
          <w:rStyle w:val="scstrike"/>
          <w:rFonts w:cs="Times New Roman"/>
          <w:sz w:val="22"/>
        </w:rPr>
        <w:t xml:space="preserve">and Environmental Control </w:t>
      </w:r>
      <w:r w:rsidRPr="003D7888">
        <w:rPr>
          <w:rFonts w:cs="Times New Roman"/>
          <w:sz w:val="22"/>
        </w:rPr>
        <w:t xml:space="preserve">and must carry out and obey his orders, or those of the Department of </w:t>
      </w:r>
      <w:r w:rsidRPr="003D7888">
        <w:rPr>
          <w:rStyle w:val="scinsert"/>
          <w:rFonts w:cs="Times New Roman"/>
          <w:sz w:val="22"/>
        </w:rPr>
        <w:t xml:space="preserve">Public </w:t>
      </w:r>
      <w:r w:rsidRPr="003D7888">
        <w:rPr>
          <w:rFonts w:cs="Times New Roman"/>
          <w:sz w:val="22"/>
        </w:rPr>
        <w:t>Health</w:t>
      </w:r>
      <w:r w:rsidRPr="003D7888">
        <w:rPr>
          <w:rStyle w:val="scstrike"/>
          <w:rFonts w:cs="Times New Roman"/>
          <w:sz w:val="22"/>
        </w:rPr>
        <w:t xml:space="preserve"> and Environmental Control</w:t>
      </w:r>
      <w:r w:rsidRPr="003D7888">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3D7888">
        <w:rPr>
          <w:rStyle w:val="scinsertblue"/>
          <w:rFonts w:cs="Times New Roman"/>
          <w:sz w:val="22"/>
        </w:rPr>
        <w:t>, which may be deployed or activated only upon order of the Governor</w:t>
      </w:r>
      <w:r w:rsidRPr="003D7888">
        <w:rPr>
          <w:rFonts w:cs="Times New Roman"/>
          <w:sz w:val="22"/>
        </w:rPr>
        <w:t>.</w:t>
      </w:r>
    </w:p>
    <w:p w14:paraId="4F1B0652" w14:textId="77777777" w:rsidR="004D45C7" w:rsidRPr="003D7888" w:rsidRDefault="004D45C7" w:rsidP="004D45C7">
      <w:pPr>
        <w:pStyle w:val="scamendlanginstruction"/>
        <w:spacing w:before="0" w:after="0"/>
        <w:ind w:firstLine="216"/>
        <w:jc w:val="both"/>
        <w:rPr>
          <w:sz w:val="22"/>
        </w:rPr>
      </w:pPr>
      <w:r w:rsidRPr="003D7888">
        <w:rPr>
          <w:sz w:val="22"/>
        </w:rPr>
        <w:t xml:space="preserve">Amend the bill further, SECTION 116, Section 44-4-300, by striking the </w:t>
      </w:r>
      <w:r w:rsidRPr="003D7888">
        <w:rPr>
          <w:sz w:val="22"/>
        </w:rPr>
        <w:fldChar w:fldCharType="begin"/>
      </w:r>
      <w:r w:rsidRPr="003D7888">
        <w:rPr>
          <w:sz w:val="22"/>
        </w:rPr>
        <w:instrText xml:space="preserve"> MACROBUTTON NoMacro &lt;&lt;placeholder&gt;&gt; </w:instrText>
      </w:r>
      <w:r w:rsidRPr="003D7888">
        <w:rPr>
          <w:sz w:val="22"/>
        </w:rPr>
        <w:fldChar w:fldCharType="end"/>
      </w:r>
      <w:r w:rsidRPr="003D7888">
        <w:rPr>
          <w:sz w:val="22"/>
        </w:rPr>
        <w:t xml:space="preserve"> undesignated paragraph and inserting:</w:t>
      </w:r>
    </w:p>
    <w:p w14:paraId="5ACE58E5" w14:textId="21A0A2D2"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After the declaration of a state of public health emergency</w:t>
      </w:r>
      <w:r w:rsidRPr="003D7888">
        <w:rPr>
          <w:rStyle w:val="scinsertblue"/>
          <w:rFonts w:cs="Times New Roman"/>
          <w:sz w:val="22"/>
        </w:rPr>
        <w:t xml:space="preserve"> by the Governor pursuant to Section 25-1-440</w:t>
      </w:r>
      <w:r w:rsidRPr="003D7888">
        <w:rPr>
          <w:rFonts w:cs="Times New Roman"/>
          <w:sz w:val="22"/>
        </w:rPr>
        <w:t xml:space="preserve">, </w:t>
      </w:r>
      <w:r w:rsidRPr="003D7888">
        <w:rPr>
          <w:rStyle w:val="scstrike"/>
          <w:rFonts w:cs="Times New Roman"/>
          <w:sz w:val="22"/>
        </w:rPr>
        <w:t>DHEC</w:t>
      </w:r>
      <w:r w:rsidRPr="003D7888">
        <w:rPr>
          <w:rStyle w:val="scinsert"/>
          <w:rFonts w:cs="Times New Roman"/>
          <w:sz w:val="22"/>
        </w:rPr>
        <w:t>DPH</w:t>
      </w:r>
      <w:r w:rsidRPr="003D7888">
        <w:rPr>
          <w:rFonts w:cs="Times New Roman"/>
          <w:sz w:val="22"/>
        </w:rPr>
        <w:t xml:space="preserve"> may exercise, </w:t>
      </w:r>
      <w:r w:rsidRPr="003D7888">
        <w:rPr>
          <w:rStyle w:val="scinsertblue"/>
          <w:rFonts w:cs="Times New Roman"/>
          <w:sz w:val="22"/>
        </w:rPr>
        <w:t xml:space="preserve">with the approval of the Governor and </w:t>
      </w:r>
      <w:r w:rsidRPr="003D7888">
        <w:rPr>
          <w:rFonts w:cs="Times New Roman"/>
          <w:sz w:val="22"/>
        </w:rPr>
        <w:t>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14:paraId="3935329E" w14:textId="77777777" w:rsidR="004D45C7" w:rsidRPr="003D7888" w:rsidRDefault="004D45C7" w:rsidP="004D45C7">
      <w:pPr>
        <w:pStyle w:val="scamendlanginstruction"/>
        <w:spacing w:before="0" w:after="0"/>
        <w:ind w:firstLine="216"/>
        <w:jc w:val="both"/>
        <w:rPr>
          <w:sz w:val="22"/>
        </w:rPr>
      </w:pPr>
      <w:r w:rsidRPr="003D7888">
        <w:rPr>
          <w:sz w:val="22"/>
        </w:rPr>
        <w:t>Amend the bill further, SECTION 116, by striking Section 44-4-330(A) and inserting:</w:t>
      </w:r>
    </w:p>
    <w:p w14:paraId="48E3A0AE" w14:textId="4E70D1B1"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(A) After the declaration of a public health emergency</w:t>
      </w:r>
      <w:r w:rsidRPr="003D7888">
        <w:rPr>
          <w:rStyle w:val="scinsertblue"/>
          <w:rFonts w:cs="Times New Roman"/>
          <w:sz w:val="22"/>
        </w:rPr>
        <w:t xml:space="preserve"> by the Governor pursuant to Section 25-1-440</w:t>
      </w:r>
      <w:r w:rsidRPr="003D7888">
        <w:rPr>
          <w:rFonts w:cs="Times New Roman"/>
          <w:sz w:val="22"/>
        </w:rPr>
        <w:t xml:space="preserve">, </w:t>
      </w:r>
      <w:r w:rsidRPr="003D7888">
        <w:rPr>
          <w:rStyle w:val="scstrike"/>
          <w:rFonts w:cs="Times New Roman"/>
          <w:sz w:val="22"/>
        </w:rPr>
        <w:t>DHEC</w:t>
      </w:r>
      <w:r w:rsidRPr="003D7888">
        <w:rPr>
          <w:rStyle w:val="scinsert"/>
          <w:rFonts w:cs="Times New Roman"/>
          <w:sz w:val="22"/>
        </w:rPr>
        <w:t>DPH</w:t>
      </w:r>
      <w:r w:rsidRPr="003D7888">
        <w:rPr>
          <w:rFonts w:cs="Times New Roman"/>
          <w:sz w:val="22"/>
        </w:rPr>
        <w:t xml:space="preserve"> may purchase and distribute antitoxins, serums, vaccines, immunizing agents, antibiotics, and other pharmaceutical agents or medical supplies that it considers advisable in the interest of preparing for or controlling </w:t>
      </w:r>
      <w:r w:rsidRPr="003D7888">
        <w:rPr>
          <w:rStyle w:val="scstrikered"/>
          <w:rFonts w:cs="Times New Roman"/>
          <w:sz w:val="22"/>
        </w:rPr>
        <w:t>a</w:t>
      </w:r>
      <w:r w:rsidRPr="003D7888">
        <w:rPr>
          <w:rStyle w:val="scinsertblue"/>
          <w:rFonts w:cs="Times New Roman"/>
          <w:sz w:val="22"/>
        </w:rPr>
        <w:t>the declared</w:t>
      </w:r>
      <w:r w:rsidRPr="003D7888">
        <w:rPr>
          <w:rFonts w:cs="Times New Roman"/>
          <w:sz w:val="22"/>
        </w:rPr>
        <w:t xml:space="preserve"> public health emergency, without any additional legislative authorization.</w:t>
      </w:r>
    </w:p>
    <w:p w14:paraId="5F97FF69" w14:textId="77777777" w:rsidR="004D45C7" w:rsidRPr="003D7888" w:rsidRDefault="004D45C7" w:rsidP="004D45C7">
      <w:pPr>
        <w:pStyle w:val="scamendlanginstruction"/>
        <w:spacing w:before="0" w:after="0"/>
        <w:ind w:firstLine="216"/>
        <w:jc w:val="both"/>
        <w:rPr>
          <w:sz w:val="22"/>
        </w:rPr>
      </w:pPr>
      <w:r w:rsidRPr="003D7888">
        <w:rPr>
          <w:sz w:val="22"/>
        </w:rPr>
        <w:t>Amend the bill further, by adding appropriately numbered SECTIONS to read:</w:t>
      </w:r>
    </w:p>
    <w:p w14:paraId="652E54EE" w14:textId="50B11B8F" w:rsidR="004D45C7" w:rsidRPr="003D7888" w:rsidRDefault="004D45C7" w:rsidP="004D45C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14" w:name="p94"/>
      <w:bookmarkEnd w:id="213"/>
      <w:r w:rsidRPr="003D7888">
        <w:rPr>
          <w:rFonts w:cs="Times New Roman"/>
          <w:sz w:val="22"/>
        </w:rPr>
        <w:lastRenderedPageBreak/>
        <w:t>SECTION X.</w:t>
      </w:r>
      <w:r w:rsidRPr="003D7888">
        <w:rPr>
          <w:rFonts w:cs="Times New Roman"/>
          <w:sz w:val="22"/>
        </w:rPr>
        <w:tab/>
        <w:t>Article 5, Chapter 4, Title 44 of the S.C. Code is amended by adding:</w:t>
      </w:r>
    </w:p>
    <w:p w14:paraId="3D7D1CFB" w14:textId="77777777" w:rsidR="004D45C7" w:rsidRPr="003D7888"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888">
        <w:rPr>
          <w:rFonts w:cs="Times New Roman"/>
          <w:sz w:val="22"/>
        </w:rPr>
        <w:tab/>
        <w:t>Section 44-4-495.</w:t>
      </w:r>
      <w:r w:rsidRPr="003D7888">
        <w:rPr>
          <w:rFonts w:cs="Times New Roman"/>
          <w:sz w:val="22"/>
        </w:rPr>
        <w:tab/>
        <w:t>For purposes of this article, “during a state of public health emergency” means a state of public health emergency declared by the Governor pursuant to his authority in Section 25-1-440.</w:t>
      </w:r>
    </w:p>
    <w:p w14:paraId="03CD9FF4" w14:textId="77777777" w:rsidR="004D45C7" w:rsidRPr="003D7888" w:rsidRDefault="004D45C7" w:rsidP="004D45C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SECTION X.A.</w:t>
      </w:r>
      <w:r w:rsidRPr="003D7888">
        <w:rPr>
          <w:rFonts w:cs="Times New Roman"/>
          <w:sz w:val="22"/>
        </w:rPr>
        <w:tab/>
        <w:t>Section 25-1-440 of the S.C. Code is amended by adding:</w:t>
      </w:r>
    </w:p>
    <w:p w14:paraId="027E1428" w14:textId="77777777" w:rsidR="004D45C7" w:rsidRPr="003D7888"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888">
        <w:rPr>
          <w:rFonts w:cs="Times New Roman"/>
          <w:sz w:val="22"/>
        </w:rPr>
        <w:tab/>
        <w:t>(f) For a localized public health emergency, the sheriff of the affected county has the same powers and duties set forth in subsection (a) as does the Governor, until such time as the public health emergency crosses the county’s border affecting another county. In addition, the same limitations on the Governor’s powers and duties as set forth in subsection (a) apply to the same extent to a sheriff in the case of a localized public health emergency. “Localized public health emergency” means a public health emergency specific to a single county that does not cross the county’s border or otherwise affect the residents of any other county of the State of South Carolina.</w:t>
      </w:r>
    </w:p>
    <w:p w14:paraId="39D80511" w14:textId="77777777" w:rsidR="004D45C7" w:rsidRPr="003D7888" w:rsidRDefault="004D45C7" w:rsidP="004D45C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B.</w:t>
      </w:r>
      <w:r w:rsidRPr="003D7888">
        <w:rPr>
          <w:rFonts w:cs="Times New Roman"/>
          <w:sz w:val="22"/>
        </w:rPr>
        <w:tab/>
        <w:t>Section 25-1-440(a)(2) of the S.C. Code is amended to read:</w:t>
      </w:r>
    </w:p>
    <w:p w14:paraId="2F474268" w14:textId="759ADA2E"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(2) declare a state of emergency for all or part of the State if he finds a disaster or a public health emergency, as defined in Section 44-4-130,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r w:rsidRPr="003D7888">
        <w:rPr>
          <w:rStyle w:val="scinsertblue"/>
          <w:rFonts w:cs="Times New Roman"/>
          <w:sz w:val="22"/>
        </w:rPr>
        <w:t>. Moreover, only one declaration for the same disaster or public health emergency is authorized pursuant to this section. Subsequent declarations for the same disaster or public health emergency require General Assembly consent</w:t>
      </w:r>
      <w:r w:rsidRPr="003D7888">
        <w:rPr>
          <w:rFonts w:cs="Times New Roman"/>
          <w:sz w:val="22"/>
        </w:rPr>
        <w:t>;</w:t>
      </w:r>
    </w:p>
    <w:p w14:paraId="5BCB6978" w14:textId="77777777" w:rsidR="004D45C7" w:rsidRPr="003D7888" w:rsidRDefault="004D45C7" w:rsidP="004D45C7">
      <w:pPr>
        <w:pStyle w:val="scamendconformline"/>
        <w:spacing w:before="0"/>
        <w:ind w:firstLine="216"/>
        <w:jc w:val="both"/>
        <w:rPr>
          <w:sz w:val="22"/>
        </w:rPr>
      </w:pPr>
      <w:r w:rsidRPr="003D7888">
        <w:rPr>
          <w:sz w:val="22"/>
        </w:rPr>
        <w:t>Renumber sections to conform.</w:t>
      </w:r>
    </w:p>
    <w:p w14:paraId="24BA486A" w14:textId="77777777" w:rsidR="004D45C7" w:rsidRDefault="004D45C7" w:rsidP="004D45C7">
      <w:pPr>
        <w:pStyle w:val="scamendtitleconform"/>
        <w:ind w:firstLine="216"/>
        <w:jc w:val="both"/>
        <w:rPr>
          <w:sz w:val="22"/>
        </w:rPr>
      </w:pPr>
      <w:r w:rsidRPr="003D7888">
        <w:rPr>
          <w:sz w:val="22"/>
        </w:rPr>
        <w:t>Amend title to conform.</w:t>
      </w:r>
    </w:p>
    <w:p w14:paraId="6531279F" w14:textId="1978D178" w:rsidR="004D45C7" w:rsidRDefault="004D45C7" w:rsidP="004D45C7">
      <w:pPr>
        <w:pStyle w:val="scamendtitleconform"/>
        <w:ind w:firstLine="216"/>
        <w:jc w:val="both"/>
        <w:rPr>
          <w:sz w:val="22"/>
        </w:rPr>
      </w:pPr>
    </w:p>
    <w:p w14:paraId="4EAFFB0A" w14:textId="77777777" w:rsidR="004D45C7" w:rsidRDefault="004D45C7" w:rsidP="004D45C7">
      <w:r>
        <w:t>Rep. BEACH explained the amendment.</w:t>
      </w:r>
    </w:p>
    <w:p w14:paraId="4F9FE0A3" w14:textId="77777777" w:rsidR="004D45C7" w:rsidRDefault="004D45C7" w:rsidP="004D45C7"/>
    <w:p w14:paraId="2C529E09" w14:textId="788593DC" w:rsidR="004D45C7" w:rsidRDefault="004D45C7" w:rsidP="004D45C7">
      <w:pPr>
        <w:keepNext/>
        <w:jc w:val="center"/>
        <w:rPr>
          <w:b/>
        </w:rPr>
      </w:pPr>
      <w:r w:rsidRPr="004D45C7">
        <w:rPr>
          <w:b/>
        </w:rPr>
        <w:t>POINT OF ORDER</w:t>
      </w:r>
    </w:p>
    <w:p w14:paraId="4785AEBA" w14:textId="77777777" w:rsidR="004D45C7" w:rsidRDefault="004D45C7" w:rsidP="004D45C7">
      <w:r>
        <w:t xml:space="preserve"> Rep. DAVIS raised the Point of Order that Amendment No. 5 was not germane to H. 4189. </w:t>
      </w:r>
    </w:p>
    <w:p w14:paraId="3125312B" w14:textId="77777777" w:rsidR="004D45C7" w:rsidRDefault="004D45C7" w:rsidP="004D45C7">
      <w:r>
        <w:t xml:space="preserve">Rep. BEACH argued contra. </w:t>
      </w:r>
    </w:p>
    <w:p w14:paraId="39667B83" w14:textId="7ADC1828" w:rsidR="004D45C7" w:rsidRDefault="004D45C7" w:rsidP="004D45C7">
      <w:r>
        <w:t xml:space="preserve">The SPEAKER sustained the Point of Order. </w:t>
      </w:r>
    </w:p>
    <w:p w14:paraId="1FA3381D" w14:textId="77777777" w:rsidR="004D45C7" w:rsidRDefault="004D45C7" w:rsidP="004D45C7"/>
    <w:p w14:paraId="17A53758" w14:textId="5F186B34" w:rsidR="004D45C7" w:rsidRDefault="004D45C7" w:rsidP="004D45C7">
      <w:r>
        <w:t>Rep. SESSIONS explained the Bill.</w:t>
      </w:r>
    </w:p>
    <w:p w14:paraId="0C5E7E3E" w14:textId="77777777" w:rsidR="004D45C7" w:rsidRDefault="004D45C7" w:rsidP="004D45C7"/>
    <w:p w14:paraId="2FE11217" w14:textId="562C8F46" w:rsidR="004D45C7" w:rsidRDefault="004D45C7" w:rsidP="004D45C7">
      <w:bookmarkStart w:id="215" w:name="p95"/>
      <w:bookmarkEnd w:id="214"/>
      <w:r>
        <w:lastRenderedPageBreak/>
        <w:t>Rep. MAGNUSON spoke against the Bill.</w:t>
      </w:r>
    </w:p>
    <w:p w14:paraId="2A331D6B" w14:textId="029A5B0A" w:rsidR="004D45C7" w:rsidRDefault="004D45C7" w:rsidP="004D45C7">
      <w:r>
        <w:t>Rep. SESSIONS spoke in favor of the Bill.</w:t>
      </w:r>
    </w:p>
    <w:p w14:paraId="71FDA8E4" w14:textId="77777777" w:rsidR="004D45C7" w:rsidRDefault="004D45C7" w:rsidP="004D45C7"/>
    <w:p w14:paraId="19D77F3E" w14:textId="7B391B87" w:rsidR="004D45C7" w:rsidRDefault="004D45C7" w:rsidP="004D45C7">
      <w:r>
        <w:t>The question recurred to the passage of the Bill.</w:t>
      </w:r>
    </w:p>
    <w:p w14:paraId="6FF843EE" w14:textId="77777777" w:rsidR="004D45C7" w:rsidRDefault="004D45C7" w:rsidP="004D45C7"/>
    <w:p w14:paraId="31ED4D57" w14:textId="77777777" w:rsidR="004D45C7" w:rsidRDefault="004D45C7" w:rsidP="004D45C7">
      <w:r>
        <w:t xml:space="preserve">The yeas and nays were taken resulting as follows: </w:t>
      </w:r>
    </w:p>
    <w:p w14:paraId="60A83FA6" w14:textId="2267BE57" w:rsidR="004D45C7" w:rsidRDefault="004D45C7" w:rsidP="004D45C7">
      <w:pPr>
        <w:jc w:val="center"/>
      </w:pPr>
      <w:r>
        <w:t xml:space="preserve"> </w:t>
      </w:r>
      <w:bookmarkStart w:id="216" w:name="vote_start261"/>
      <w:bookmarkEnd w:id="216"/>
      <w:r>
        <w:t>Yeas 95; Nays 17</w:t>
      </w:r>
    </w:p>
    <w:p w14:paraId="2420380F" w14:textId="77777777" w:rsidR="004D45C7" w:rsidRDefault="004D45C7" w:rsidP="004D45C7">
      <w:pPr>
        <w:jc w:val="center"/>
      </w:pPr>
    </w:p>
    <w:p w14:paraId="78AACF52"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B62AD91" w14:textId="77777777" w:rsidTr="004D45C7">
        <w:tc>
          <w:tcPr>
            <w:tcW w:w="2179" w:type="dxa"/>
          </w:tcPr>
          <w:p w14:paraId="1DA0B548" w14:textId="0A23F929" w:rsidR="004D45C7" w:rsidRPr="004D45C7" w:rsidRDefault="004D45C7" w:rsidP="004D45C7">
            <w:pPr>
              <w:keepNext/>
              <w:ind w:firstLine="0"/>
            </w:pPr>
            <w:r>
              <w:t>Anderson</w:t>
            </w:r>
          </w:p>
        </w:tc>
        <w:tc>
          <w:tcPr>
            <w:tcW w:w="2179" w:type="dxa"/>
          </w:tcPr>
          <w:p w14:paraId="39575D21" w14:textId="211A6247" w:rsidR="004D45C7" w:rsidRPr="004D45C7" w:rsidRDefault="004D45C7" w:rsidP="004D45C7">
            <w:pPr>
              <w:keepNext/>
              <w:ind w:firstLine="0"/>
            </w:pPr>
            <w:r>
              <w:t>Atkinson</w:t>
            </w:r>
          </w:p>
        </w:tc>
        <w:tc>
          <w:tcPr>
            <w:tcW w:w="2180" w:type="dxa"/>
          </w:tcPr>
          <w:p w14:paraId="679C89E3" w14:textId="0C39031B" w:rsidR="004D45C7" w:rsidRPr="004D45C7" w:rsidRDefault="004D45C7" w:rsidP="004D45C7">
            <w:pPr>
              <w:keepNext/>
              <w:ind w:firstLine="0"/>
            </w:pPr>
            <w:r>
              <w:t>Bailey</w:t>
            </w:r>
          </w:p>
        </w:tc>
      </w:tr>
      <w:tr w:rsidR="004D45C7" w:rsidRPr="004D45C7" w14:paraId="66A9AED2" w14:textId="77777777" w:rsidTr="004D45C7">
        <w:tc>
          <w:tcPr>
            <w:tcW w:w="2179" w:type="dxa"/>
          </w:tcPr>
          <w:p w14:paraId="13A9874B" w14:textId="0238D6F6" w:rsidR="004D45C7" w:rsidRPr="004D45C7" w:rsidRDefault="004D45C7" w:rsidP="004D45C7">
            <w:pPr>
              <w:ind w:firstLine="0"/>
            </w:pPr>
            <w:r>
              <w:t>Ballentine</w:t>
            </w:r>
          </w:p>
        </w:tc>
        <w:tc>
          <w:tcPr>
            <w:tcW w:w="2179" w:type="dxa"/>
          </w:tcPr>
          <w:p w14:paraId="69B80636" w14:textId="599B5F07" w:rsidR="004D45C7" w:rsidRPr="004D45C7" w:rsidRDefault="004D45C7" w:rsidP="004D45C7">
            <w:pPr>
              <w:ind w:firstLine="0"/>
            </w:pPr>
            <w:r>
              <w:t>Bamberg</w:t>
            </w:r>
          </w:p>
        </w:tc>
        <w:tc>
          <w:tcPr>
            <w:tcW w:w="2180" w:type="dxa"/>
          </w:tcPr>
          <w:p w14:paraId="53D327C6" w14:textId="38996A36" w:rsidR="004D45C7" w:rsidRPr="004D45C7" w:rsidRDefault="004D45C7" w:rsidP="004D45C7">
            <w:pPr>
              <w:ind w:firstLine="0"/>
            </w:pPr>
            <w:r>
              <w:t>Bannister</w:t>
            </w:r>
          </w:p>
        </w:tc>
      </w:tr>
      <w:tr w:rsidR="004D45C7" w:rsidRPr="004D45C7" w14:paraId="7DC702EF" w14:textId="77777777" w:rsidTr="004D45C7">
        <w:tc>
          <w:tcPr>
            <w:tcW w:w="2179" w:type="dxa"/>
          </w:tcPr>
          <w:p w14:paraId="16A48A9B" w14:textId="708C5BDA" w:rsidR="004D45C7" w:rsidRPr="004D45C7" w:rsidRDefault="004D45C7" w:rsidP="004D45C7">
            <w:pPr>
              <w:ind w:firstLine="0"/>
            </w:pPr>
            <w:r>
              <w:t>Bauer</w:t>
            </w:r>
          </w:p>
        </w:tc>
        <w:tc>
          <w:tcPr>
            <w:tcW w:w="2179" w:type="dxa"/>
          </w:tcPr>
          <w:p w14:paraId="41660765" w14:textId="53ACA9EA" w:rsidR="004D45C7" w:rsidRPr="004D45C7" w:rsidRDefault="004D45C7" w:rsidP="004D45C7">
            <w:pPr>
              <w:ind w:firstLine="0"/>
            </w:pPr>
            <w:r>
              <w:t>Bernstein</w:t>
            </w:r>
          </w:p>
        </w:tc>
        <w:tc>
          <w:tcPr>
            <w:tcW w:w="2180" w:type="dxa"/>
          </w:tcPr>
          <w:p w14:paraId="0236722E" w14:textId="21FF4941" w:rsidR="004D45C7" w:rsidRPr="004D45C7" w:rsidRDefault="004D45C7" w:rsidP="004D45C7">
            <w:pPr>
              <w:ind w:firstLine="0"/>
            </w:pPr>
            <w:r>
              <w:t>Bowers</w:t>
            </w:r>
          </w:p>
        </w:tc>
      </w:tr>
      <w:tr w:rsidR="004D45C7" w:rsidRPr="004D45C7" w14:paraId="2EAE37E7" w14:textId="77777777" w:rsidTr="004D45C7">
        <w:tc>
          <w:tcPr>
            <w:tcW w:w="2179" w:type="dxa"/>
          </w:tcPr>
          <w:p w14:paraId="56C87BD1" w14:textId="59AA14E2" w:rsidR="004D45C7" w:rsidRPr="004D45C7" w:rsidRDefault="004D45C7" w:rsidP="004D45C7">
            <w:pPr>
              <w:ind w:firstLine="0"/>
            </w:pPr>
            <w:r>
              <w:t>Bradley</w:t>
            </w:r>
          </w:p>
        </w:tc>
        <w:tc>
          <w:tcPr>
            <w:tcW w:w="2179" w:type="dxa"/>
          </w:tcPr>
          <w:p w14:paraId="6442EE8B" w14:textId="6CF00CDF" w:rsidR="004D45C7" w:rsidRPr="004D45C7" w:rsidRDefault="004D45C7" w:rsidP="004D45C7">
            <w:pPr>
              <w:ind w:firstLine="0"/>
            </w:pPr>
            <w:r>
              <w:t>Brewer</w:t>
            </w:r>
          </w:p>
        </w:tc>
        <w:tc>
          <w:tcPr>
            <w:tcW w:w="2180" w:type="dxa"/>
          </w:tcPr>
          <w:p w14:paraId="76C640BB" w14:textId="502AC0FF" w:rsidR="004D45C7" w:rsidRPr="004D45C7" w:rsidRDefault="004D45C7" w:rsidP="004D45C7">
            <w:pPr>
              <w:ind w:firstLine="0"/>
            </w:pPr>
            <w:r>
              <w:t>Brittain</w:t>
            </w:r>
          </w:p>
        </w:tc>
      </w:tr>
      <w:tr w:rsidR="004D45C7" w:rsidRPr="004D45C7" w14:paraId="10A01E5E" w14:textId="77777777" w:rsidTr="004D45C7">
        <w:tc>
          <w:tcPr>
            <w:tcW w:w="2179" w:type="dxa"/>
          </w:tcPr>
          <w:p w14:paraId="6CA35708" w14:textId="133AC564" w:rsidR="004D45C7" w:rsidRPr="004D45C7" w:rsidRDefault="004D45C7" w:rsidP="004D45C7">
            <w:pPr>
              <w:ind w:firstLine="0"/>
            </w:pPr>
            <w:r>
              <w:t>Bustos</w:t>
            </w:r>
          </w:p>
        </w:tc>
        <w:tc>
          <w:tcPr>
            <w:tcW w:w="2179" w:type="dxa"/>
          </w:tcPr>
          <w:p w14:paraId="514EBE00" w14:textId="50B33D22" w:rsidR="004D45C7" w:rsidRPr="004D45C7" w:rsidRDefault="004D45C7" w:rsidP="004D45C7">
            <w:pPr>
              <w:ind w:firstLine="0"/>
            </w:pPr>
            <w:r>
              <w:t>Calhoon</w:t>
            </w:r>
          </w:p>
        </w:tc>
        <w:tc>
          <w:tcPr>
            <w:tcW w:w="2180" w:type="dxa"/>
          </w:tcPr>
          <w:p w14:paraId="54DBD5A6" w14:textId="073D16D9" w:rsidR="004D45C7" w:rsidRPr="004D45C7" w:rsidRDefault="004D45C7" w:rsidP="004D45C7">
            <w:pPr>
              <w:ind w:firstLine="0"/>
            </w:pPr>
            <w:r>
              <w:t>Caskey</w:t>
            </w:r>
          </w:p>
        </w:tc>
      </w:tr>
      <w:tr w:rsidR="004D45C7" w:rsidRPr="004D45C7" w14:paraId="2A1A87C6" w14:textId="77777777" w:rsidTr="004D45C7">
        <w:tc>
          <w:tcPr>
            <w:tcW w:w="2179" w:type="dxa"/>
          </w:tcPr>
          <w:p w14:paraId="69B9C68D" w14:textId="4DA23FF9" w:rsidR="004D45C7" w:rsidRPr="004D45C7" w:rsidRDefault="004D45C7" w:rsidP="004D45C7">
            <w:pPr>
              <w:ind w:firstLine="0"/>
            </w:pPr>
            <w:r>
              <w:t>Chapman</w:t>
            </w:r>
          </w:p>
        </w:tc>
        <w:tc>
          <w:tcPr>
            <w:tcW w:w="2179" w:type="dxa"/>
          </w:tcPr>
          <w:p w14:paraId="1702F73A" w14:textId="647D15B0" w:rsidR="004D45C7" w:rsidRPr="004D45C7" w:rsidRDefault="004D45C7" w:rsidP="004D45C7">
            <w:pPr>
              <w:ind w:firstLine="0"/>
            </w:pPr>
            <w:r>
              <w:t>Clyburn</w:t>
            </w:r>
          </w:p>
        </w:tc>
        <w:tc>
          <w:tcPr>
            <w:tcW w:w="2180" w:type="dxa"/>
          </w:tcPr>
          <w:p w14:paraId="67D3240A" w14:textId="2DB5DFCC" w:rsidR="004D45C7" w:rsidRPr="004D45C7" w:rsidRDefault="004D45C7" w:rsidP="004D45C7">
            <w:pPr>
              <w:ind w:firstLine="0"/>
            </w:pPr>
            <w:r>
              <w:t>Cobb-Hunter</w:t>
            </w:r>
          </w:p>
        </w:tc>
      </w:tr>
      <w:tr w:rsidR="004D45C7" w:rsidRPr="004D45C7" w14:paraId="7C1AA7FF" w14:textId="77777777" w:rsidTr="004D45C7">
        <w:tc>
          <w:tcPr>
            <w:tcW w:w="2179" w:type="dxa"/>
          </w:tcPr>
          <w:p w14:paraId="56D77F3C" w14:textId="35576D4D" w:rsidR="004D45C7" w:rsidRPr="004D45C7" w:rsidRDefault="004D45C7" w:rsidP="004D45C7">
            <w:pPr>
              <w:ind w:firstLine="0"/>
            </w:pPr>
            <w:r>
              <w:t>Collins</w:t>
            </w:r>
          </w:p>
        </w:tc>
        <w:tc>
          <w:tcPr>
            <w:tcW w:w="2179" w:type="dxa"/>
          </w:tcPr>
          <w:p w14:paraId="24390581" w14:textId="7608F4CB" w:rsidR="004D45C7" w:rsidRPr="004D45C7" w:rsidRDefault="004D45C7" w:rsidP="004D45C7">
            <w:pPr>
              <w:ind w:firstLine="0"/>
            </w:pPr>
            <w:r>
              <w:t>B. L. Cox</w:t>
            </w:r>
          </w:p>
        </w:tc>
        <w:tc>
          <w:tcPr>
            <w:tcW w:w="2180" w:type="dxa"/>
          </w:tcPr>
          <w:p w14:paraId="3A94DE23" w14:textId="50A3F712" w:rsidR="004D45C7" w:rsidRPr="004D45C7" w:rsidRDefault="004D45C7" w:rsidP="004D45C7">
            <w:pPr>
              <w:ind w:firstLine="0"/>
            </w:pPr>
            <w:r>
              <w:t>Crawford</w:t>
            </w:r>
          </w:p>
        </w:tc>
      </w:tr>
      <w:tr w:rsidR="004D45C7" w:rsidRPr="004D45C7" w14:paraId="40BE3273" w14:textId="77777777" w:rsidTr="004D45C7">
        <w:tc>
          <w:tcPr>
            <w:tcW w:w="2179" w:type="dxa"/>
          </w:tcPr>
          <w:p w14:paraId="25ABE630" w14:textId="3D4A59F6" w:rsidR="004D45C7" w:rsidRPr="004D45C7" w:rsidRDefault="004D45C7" w:rsidP="004D45C7">
            <w:pPr>
              <w:ind w:firstLine="0"/>
            </w:pPr>
            <w:r>
              <w:t>Davis</w:t>
            </w:r>
          </w:p>
        </w:tc>
        <w:tc>
          <w:tcPr>
            <w:tcW w:w="2179" w:type="dxa"/>
          </w:tcPr>
          <w:p w14:paraId="4EAA7F5A" w14:textId="686A05D6" w:rsidR="004D45C7" w:rsidRPr="004D45C7" w:rsidRDefault="004D45C7" w:rsidP="004D45C7">
            <w:pPr>
              <w:ind w:firstLine="0"/>
            </w:pPr>
            <w:r>
              <w:t>Dillard</w:t>
            </w:r>
          </w:p>
        </w:tc>
        <w:tc>
          <w:tcPr>
            <w:tcW w:w="2180" w:type="dxa"/>
          </w:tcPr>
          <w:p w14:paraId="7DE47735" w14:textId="466EC9EB" w:rsidR="004D45C7" w:rsidRPr="004D45C7" w:rsidRDefault="004D45C7" w:rsidP="004D45C7">
            <w:pPr>
              <w:ind w:firstLine="0"/>
            </w:pPr>
            <w:r>
              <w:t>Duncan</w:t>
            </w:r>
          </w:p>
        </w:tc>
      </w:tr>
      <w:tr w:rsidR="004D45C7" w:rsidRPr="004D45C7" w14:paraId="56294B03" w14:textId="77777777" w:rsidTr="004D45C7">
        <w:tc>
          <w:tcPr>
            <w:tcW w:w="2179" w:type="dxa"/>
          </w:tcPr>
          <w:p w14:paraId="5BA24BE7" w14:textId="23451AC8" w:rsidR="004D45C7" w:rsidRPr="004D45C7" w:rsidRDefault="004D45C7" w:rsidP="004D45C7">
            <w:pPr>
              <w:ind w:firstLine="0"/>
            </w:pPr>
            <w:r>
              <w:t>Erickson</w:t>
            </w:r>
          </w:p>
        </w:tc>
        <w:tc>
          <w:tcPr>
            <w:tcW w:w="2179" w:type="dxa"/>
          </w:tcPr>
          <w:p w14:paraId="7C46CCDC" w14:textId="2D213F67" w:rsidR="004D45C7" w:rsidRPr="004D45C7" w:rsidRDefault="004D45C7" w:rsidP="004D45C7">
            <w:pPr>
              <w:ind w:firstLine="0"/>
            </w:pPr>
            <w:r>
              <w:t>Forrest</w:t>
            </w:r>
          </w:p>
        </w:tc>
        <w:tc>
          <w:tcPr>
            <w:tcW w:w="2180" w:type="dxa"/>
          </w:tcPr>
          <w:p w14:paraId="432DFBFF" w14:textId="6F8A169A" w:rsidR="004D45C7" w:rsidRPr="004D45C7" w:rsidRDefault="004D45C7" w:rsidP="004D45C7">
            <w:pPr>
              <w:ind w:firstLine="0"/>
            </w:pPr>
            <w:r>
              <w:t>Gagnon</w:t>
            </w:r>
          </w:p>
        </w:tc>
      </w:tr>
      <w:tr w:rsidR="004D45C7" w:rsidRPr="004D45C7" w14:paraId="298CC620" w14:textId="77777777" w:rsidTr="004D45C7">
        <w:tc>
          <w:tcPr>
            <w:tcW w:w="2179" w:type="dxa"/>
          </w:tcPr>
          <w:p w14:paraId="092FA914" w14:textId="1F91F707" w:rsidR="004D45C7" w:rsidRPr="004D45C7" w:rsidRDefault="004D45C7" w:rsidP="004D45C7">
            <w:pPr>
              <w:ind w:firstLine="0"/>
            </w:pPr>
            <w:r>
              <w:t>Garvin</w:t>
            </w:r>
          </w:p>
        </w:tc>
        <w:tc>
          <w:tcPr>
            <w:tcW w:w="2179" w:type="dxa"/>
          </w:tcPr>
          <w:p w14:paraId="047628D4" w14:textId="3DBE7C5E" w:rsidR="004D45C7" w:rsidRPr="004D45C7" w:rsidRDefault="004D45C7" w:rsidP="004D45C7">
            <w:pPr>
              <w:ind w:firstLine="0"/>
            </w:pPr>
            <w:r>
              <w:t>Gibson</w:t>
            </w:r>
          </w:p>
        </w:tc>
        <w:tc>
          <w:tcPr>
            <w:tcW w:w="2180" w:type="dxa"/>
          </w:tcPr>
          <w:p w14:paraId="44090836" w14:textId="4FB5FE29" w:rsidR="004D45C7" w:rsidRPr="004D45C7" w:rsidRDefault="004D45C7" w:rsidP="004D45C7">
            <w:pPr>
              <w:ind w:firstLine="0"/>
            </w:pPr>
            <w:r>
              <w:t>Gilliam</w:t>
            </w:r>
          </w:p>
        </w:tc>
      </w:tr>
      <w:tr w:rsidR="004D45C7" w:rsidRPr="004D45C7" w14:paraId="6AD6DD04" w14:textId="77777777" w:rsidTr="004D45C7">
        <w:tc>
          <w:tcPr>
            <w:tcW w:w="2179" w:type="dxa"/>
          </w:tcPr>
          <w:p w14:paraId="1899908B" w14:textId="13E446D6" w:rsidR="004D45C7" w:rsidRPr="004D45C7" w:rsidRDefault="004D45C7" w:rsidP="004D45C7">
            <w:pPr>
              <w:ind w:firstLine="0"/>
            </w:pPr>
            <w:r>
              <w:t>Govan</w:t>
            </w:r>
          </w:p>
        </w:tc>
        <w:tc>
          <w:tcPr>
            <w:tcW w:w="2179" w:type="dxa"/>
          </w:tcPr>
          <w:p w14:paraId="564AF2F2" w14:textId="377E2E59" w:rsidR="004D45C7" w:rsidRPr="004D45C7" w:rsidRDefault="004D45C7" w:rsidP="004D45C7">
            <w:pPr>
              <w:ind w:firstLine="0"/>
            </w:pPr>
            <w:r>
              <w:t>Grant</w:t>
            </w:r>
          </w:p>
        </w:tc>
        <w:tc>
          <w:tcPr>
            <w:tcW w:w="2180" w:type="dxa"/>
          </w:tcPr>
          <w:p w14:paraId="14570E93" w14:textId="7EC4E56B" w:rsidR="004D45C7" w:rsidRPr="004D45C7" w:rsidRDefault="004D45C7" w:rsidP="004D45C7">
            <w:pPr>
              <w:ind w:firstLine="0"/>
            </w:pPr>
            <w:r>
              <w:t>Guest</w:t>
            </w:r>
          </w:p>
        </w:tc>
      </w:tr>
      <w:tr w:rsidR="004D45C7" w:rsidRPr="004D45C7" w14:paraId="1E27A72B" w14:textId="77777777" w:rsidTr="004D45C7">
        <w:tc>
          <w:tcPr>
            <w:tcW w:w="2179" w:type="dxa"/>
          </w:tcPr>
          <w:p w14:paraId="4FE9C475" w14:textId="62A238F3" w:rsidR="004D45C7" w:rsidRPr="004D45C7" w:rsidRDefault="004D45C7" w:rsidP="004D45C7">
            <w:pPr>
              <w:ind w:firstLine="0"/>
            </w:pPr>
            <w:r>
              <w:t>Guffey</w:t>
            </w:r>
          </w:p>
        </w:tc>
        <w:tc>
          <w:tcPr>
            <w:tcW w:w="2179" w:type="dxa"/>
          </w:tcPr>
          <w:p w14:paraId="5622ACD2" w14:textId="046F9E85" w:rsidR="004D45C7" w:rsidRPr="004D45C7" w:rsidRDefault="004D45C7" w:rsidP="004D45C7">
            <w:pPr>
              <w:ind w:firstLine="0"/>
            </w:pPr>
            <w:r>
              <w:t>Haddon</w:t>
            </w:r>
          </w:p>
        </w:tc>
        <w:tc>
          <w:tcPr>
            <w:tcW w:w="2180" w:type="dxa"/>
          </w:tcPr>
          <w:p w14:paraId="0B4CD8D9" w14:textId="4920F86E" w:rsidR="004D45C7" w:rsidRPr="004D45C7" w:rsidRDefault="004D45C7" w:rsidP="004D45C7">
            <w:pPr>
              <w:ind w:firstLine="0"/>
            </w:pPr>
            <w:r>
              <w:t>Hager</w:t>
            </w:r>
          </w:p>
        </w:tc>
      </w:tr>
      <w:tr w:rsidR="004D45C7" w:rsidRPr="004D45C7" w14:paraId="2767450D" w14:textId="77777777" w:rsidTr="004D45C7">
        <w:tc>
          <w:tcPr>
            <w:tcW w:w="2179" w:type="dxa"/>
          </w:tcPr>
          <w:p w14:paraId="7244E825" w14:textId="10E782EF" w:rsidR="004D45C7" w:rsidRPr="004D45C7" w:rsidRDefault="004D45C7" w:rsidP="004D45C7">
            <w:pPr>
              <w:ind w:firstLine="0"/>
            </w:pPr>
            <w:r>
              <w:t>Hardee</w:t>
            </w:r>
          </w:p>
        </w:tc>
        <w:tc>
          <w:tcPr>
            <w:tcW w:w="2179" w:type="dxa"/>
          </w:tcPr>
          <w:p w14:paraId="588AD73D" w14:textId="1C96BEAD" w:rsidR="004D45C7" w:rsidRPr="004D45C7" w:rsidRDefault="004D45C7" w:rsidP="004D45C7">
            <w:pPr>
              <w:ind w:firstLine="0"/>
            </w:pPr>
            <w:r>
              <w:t>Hart</w:t>
            </w:r>
          </w:p>
        </w:tc>
        <w:tc>
          <w:tcPr>
            <w:tcW w:w="2180" w:type="dxa"/>
          </w:tcPr>
          <w:p w14:paraId="61702C7B" w14:textId="5E1DC0FF" w:rsidR="004D45C7" w:rsidRPr="004D45C7" w:rsidRDefault="004D45C7" w:rsidP="004D45C7">
            <w:pPr>
              <w:ind w:firstLine="0"/>
            </w:pPr>
            <w:r>
              <w:t>Hartnett</w:t>
            </w:r>
          </w:p>
        </w:tc>
      </w:tr>
      <w:tr w:rsidR="004D45C7" w:rsidRPr="004D45C7" w14:paraId="6A5B0DAD" w14:textId="77777777" w:rsidTr="004D45C7">
        <w:tc>
          <w:tcPr>
            <w:tcW w:w="2179" w:type="dxa"/>
          </w:tcPr>
          <w:p w14:paraId="3FD0B972" w14:textId="3681E1C9" w:rsidR="004D45C7" w:rsidRPr="004D45C7" w:rsidRDefault="004D45C7" w:rsidP="004D45C7">
            <w:pPr>
              <w:ind w:firstLine="0"/>
            </w:pPr>
            <w:r>
              <w:t>Hartz</w:t>
            </w:r>
          </w:p>
        </w:tc>
        <w:tc>
          <w:tcPr>
            <w:tcW w:w="2179" w:type="dxa"/>
          </w:tcPr>
          <w:p w14:paraId="45672D52" w14:textId="2FBFAC1F" w:rsidR="004D45C7" w:rsidRPr="004D45C7" w:rsidRDefault="004D45C7" w:rsidP="004D45C7">
            <w:pPr>
              <w:ind w:firstLine="0"/>
            </w:pPr>
            <w:r>
              <w:t>Hayes</w:t>
            </w:r>
          </w:p>
        </w:tc>
        <w:tc>
          <w:tcPr>
            <w:tcW w:w="2180" w:type="dxa"/>
          </w:tcPr>
          <w:p w14:paraId="224273A4" w14:textId="673ADB67" w:rsidR="004D45C7" w:rsidRPr="004D45C7" w:rsidRDefault="004D45C7" w:rsidP="004D45C7">
            <w:pPr>
              <w:ind w:firstLine="0"/>
            </w:pPr>
            <w:r>
              <w:t>Henderson-Myers</w:t>
            </w:r>
          </w:p>
        </w:tc>
      </w:tr>
      <w:tr w:rsidR="004D45C7" w:rsidRPr="004D45C7" w14:paraId="0EEE3549" w14:textId="77777777" w:rsidTr="004D45C7">
        <w:tc>
          <w:tcPr>
            <w:tcW w:w="2179" w:type="dxa"/>
          </w:tcPr>
          <w:p w14:paraId="4228A168" w14:textId="57FFFCD2" w:rsidR="004D45C7" w:rsidRPr="004D45C7" w:rsidRDefault="004D45C7" w:rsidP="004D45C7">
            <w:pPr>
              <w:ind w:firstLine="0"/>
            </w:pPr>
            <w:r>
              <w:t>Herbkersman</w:t>
            </w:r>
          </w:p>
        </w:tc>
        <w:tc>
          <w:tcPr>
            <w:tcW w:w="2179" w:type="dxa"/>
          </w:tcPr>
          <w:p w14:paraId="2BC4DA6A" w14:textId="1292EE8A" w:rsidR="004D45C7" w:rsidRPr="004D45C7" w:rsidRDefault="004D45C7" w:rsidP="004D45C7">
            <w:pPr>
              <w:ind w:firstLine="0"/>
            </w:pPr>
            <w:r>
              <w:t>Hewitt</w:t>
            </w:r>
          </w:p>
        </w:tc>
        <w:tc>
          <w:tcPr>
            <w:tcW w:w="2180" w:type="dxa"/>
          </w:tcPr>
          <w:p w14:paraId="39FBE0DC" w14:textId="29D5ED57" w:rsidR="004D45C7" w:rsidRPr="004D45C7" w:rsidRDefault="004D45C7" w:rsidP="004D45C7">
            <w:pPr>
              <w:ind w:firstLine="0"/>
            </w:pPr>
            <w:r>
              <w:t>Hiott</w:t>
            </w:r>
          </w:p>
        </w:tc>
      </w:tr>
      <w:tr w:rsidR="004D45C7" w:rsidRPr="004D45C7" w14:paraId="4037EE3D" w14:textId="77777777" w:rsidTr="004D45C7">
        <w:tc>
          <w:tcPr>
            <w:tcW w:w="2179" w:type="dxa"/>
          </w:tcPr>
          <w:p w14:paraId="637EF16E" w14:textId="0EFEE7D8" w:rsidR="004D45C7" w:rsidRPr="004D45C7" w:rsidRDefault="004D45C7" w:rsidP="004D45C7">
            <w:pPr>
              <w:ind w:firstLine="0"/>
            </w:pPr>
            <w:r>
              <w:t>Hixon</w:t>
            </w:r>
          </w:p>
        </w:tc>
        <w:tc>
          <w:tcPr>
            <w:tcW w:w="2179" w:type="dxa"/>
          </w:tcPr>
          <w:p w14:paraId="180106D8" w14:textId="6410F6A6" w:rsidR="004D45C7" w:rsidRPr="004D45C7" w:rsidRDefault="004D45C7" w:rsidP="004D45C7">
            <w:pPr>
              <w:ind w:firstLine="0"/>
            </w:pPr>
            <w:r>
              <w:t>Holman</w:t>
            </w:r>
          </w:p>
        </w:tc>
        <w:tc>
          <w:tcPr>
            <w:tcW w:w="2180" w:type="dxa"/>
          </w:tcPr>
          <w:p w14:paraId="7A7045EF" w14:textId="79D32C72" w:rsidR="004D45C7" w:rsidRPr="004D45C7" w:rsidRDefault="004D45C7" w:rsidP="004D45C7">
            <w:pPr>
              <w:ind w:firstLine="0"/>
            </w:pPr>
            <w:r>
              <w:t>Hosey</w:t>
            </w:r>
          </w:p>
        </w:tc>
      </w:tr>
      <w:tr w:rsidR="004D45C7" w:rsidRPr="004D45C7" w14:paraId="354668F7" w14:textId="77777777" w:rsidTr="004D45C7">
        <w:tc>
          <w:tcPr>
            <w:tcW w:w="2179" w:type="dxa"/>
          </w:tcPr>
          <w:p w14:paraId="3CBB8349" w14:textId="355D1211" w:rsidR="004D45C7" w:rsidRPr="004D45C7" w:rsidRDefault="004D45C7" w:rsidP="004D45C7">
            <w:pPr>
              <w:ind w:firstLine="0"/>
            </w:pPr>
            <w:r>
              <w:t>Howard</w:t>
            </w:r>
          </w:p>
        </w:tc>
        <w:tc>
          <w:tcPr>
            <w:tcW w:w="2179" w:type="dxa"/>
          </w:tcPr>
          <w:p w14:paraId="00A85B4B" w14:textId="4E8AEB5E" w:rsidR="004D45C7" w:rsidRPr="004D45C7" w:rsidRDefault="004D45C7" w:rsidP="004D45C7">
            <w:pPr>
              <w:ind w:firstLine="0"/>
            </w:pPr>
            <w:r>
              <w:t>J. E. Johnson</w:t>
            </w:r>
          </w:p>
        </w:tc>
        <w:tc>
          <w:tcPr>
            <w:tcW w:w="2180" w:type="dxa"/>
          </w:tcPr>
          <w:p w14:paraId="55C30291" w14:textId="42746325" w:rsidR="004D45C7" w:rsidRPr="004D45C7" w:rsidRDefault="004D45C7" w:rsidP="004D45C7">
            <w:pPr>
              <w:ind w:firstLine="0"/>
            </w:pPr>
            <w:r>
              <w:t>J. L. Johnson</w:t>
            </w:r>
          </w:p>
        </w:tc>
      </w:tr>
      <w:tr w:rsidR="004D45C7" w:rsidRPr="004D45C7" w14:paraId="77366CBD" w14:textId="77777777" w:rsidTr="004D45C7">
        <w:tc>
          <w:tcPr>
            <w:tcW w:w="2179" w:type="dxa"/>
          </w:tcPr>
          <w:p w14:paraId="6935AD6F" w14:textId="060C4ECC" w:rsidR="004D45C7" w:rsidRPr="004D45C7" w:rsidRDefault="004D45C7" w:rsidP="004D45C7">
            <w:pPr>
              <w:ind w:firstLine="0"/>
            </w:pPr>
            <w:r>
              <w:t>Jones</w:t>
            </w:r>
          </w:p>
        </w:tc>
        <w:tc>
          <w:tcPr>
            <w:tcW w:w="2179" w:type="dxa"/>
          </w:tcPr>
          <w:p w14:paraId="4B4B7622" w14:textId="21379F1C" w:rsidR="004D45C7" w:rsidRPr="004D45C7" w:rsidRDefault="004D45C7" w:rsidP="004D45C7">
            <w:pPr>
              <w:ind w:firstLine="0"/>
            </w:pPr>
            <w:r>
              <w:t>Jordan</w:t>
            </w:r>
          </w:p>
        </w:tc>
        <w:tc>
          <w:tcPr>
            <w:tcW w:w="2180" w:type="dxa"/>
          </w:tcPr>
          <w:p w14:paraId="28FFC507" w14:textId="6DDFB515" w:rsidR="004D45C7" w:rsidRPr="004D45C7" w:rsidRDefault="004D45C7" w:rsidP="004D45C7">
            <w:pPr>
              <w:ind w:firstLine="0"/>
            </w:pPr>
            <w:r>
              <w:t>King</w:t>
            </w:r>
          </w:p>
        </w:tc>
      </w:tr>
      <w:tr w:rsidR="004D45C7" w:rsidRPr="004D45C7" w14:paraId="7DDF9D40" w14:textId="77777777" w:rsidTr="004D45C7">
        <w:tc>
          <w:tcPr>
            <w:tcW w:w="2179" w:type="dxa"/>
          </w:tcPr>
          <w:p w14:paraId="7DF68EA2" w14:textId="3A32E482" w:rsidR="004D45C7" w:rsidRPr="004D45C7" w:rsidRDefault="004D45C7" w:rsidP="004D45C7">
            <w:pPr>
              <w:ind w:firstLine="0"/>
            </w:pPr>
            <w:r>
              <w:t>Kirby</w:t>
            </w:r>
          </w:p>
        </w:tc>
        <w:tc>
          <w:tcPr>
            <w:tcW w:w="2179" w:type="dxa"/>
          </w:tcPr>
          <w:p w14:paraId="76CAE658" w14:textId="4D752F0F" w:rsidR="004D45C7" w:rsidRPr="004D45C7" w:rsidRDefault="004D45C7" w:rsidP="004D45C7">
            <w:pPr>
              <w:ind w:firstLine="0"/>
            </w:pPr>
            <w:r>
              <w:t>Landing</w:t>
            </w:r>
          </w:p>
        </w:tc>
        <w:tc>
          <w:tcPr>
            <w:tcW w:w="2180" w:type="dxa"/>
          </w:tcPr>
          <w:p w14:paraId="60F3A3CB" w14:textId="239B3881" w:rsidR="004D45C7" w:rsidRPr="004D45C7" w:rsidRDefault="004D45C7" w:rsidP="004D45C7">
            <w:pPr>
              <w:ind w:firstLine="0"/>
            </w:pPr>
            <w:r>
              <w:t>Lawson</w:t>
            </w:r>
          </w:p>
        </w:tc>
      </w:tr>
      <w:tr w:rsidR="004D45C7" w:rsidRPr="004D45C7" w14:paraId="6324FFD2" w14:textId="77777777" w:rsidTr="004D45C7">
        <w:tc>
          <w:tcPr>
            <w:tcW w:w="2179" w:type="dxa"/>
          </w:tcPr>
          <w:p w14:paraId="06A09FC8" w14:textId="14D36F7A" w:rsidR="004D45C7" w:rsidRPr="004D45C7" w:rsidRDefault="004D45C7" w:rsidP="004D45C7">
            <w:pPr>
              <w:ind w:firstLine="0"/>
            </w:pPr>
            <w:r>
              <w:t>Ligon</w:t>
            </w:r>
          </w:p>
        </w:tc>
        <w:tc>
          <w:tcPr>
            <w:tcW w:w="2179" w:type="dxa"/>
          </w:tcPr>
          <w:p w14:paraId="5B1E7520" w14:textId="0E686128" w:rsidR="004D45C7" w:rsidRPr="004D45C7" w:rsidRDefault="004D45C7" w:rsidP="004D45C7">
            <w:pPr>
              <w:ind w:firstLine="0"/>
            </w:pPr>
            <w:r>
              <w:t>Long</w:t>
            </w:r>
          </w:p>
        </w:tc>
        <w:tc>
          <w:tcPr>
            <w:tcW w:w="2180" w:type="dxa"/>
          </w:tcPr>
          <w:p w14:paraId="3A8032AE" w14:textId="5563FA18" w:rsidR="004D45C7" w:rsidRPr="004D45C7" w:rsidRDefault="004D45C7" w:rsidP="004D45C7">
            <w:pPr>
              <w:ind w:firstLine="0"/>
            </w:pPr>
            <w:r>
              <w:t>Luck</w:t>
            </w:r>
          </w:p>
        </w:tc>
      </w:tr>
      <w:tr w:rsidR="004D45C7" w:rsidRPr="004D45C7" w14:paraId="173D8F13" w14:textId="77777777" w:rsidTr="004D45C7">
        <w:tc>
          <w:tcPr>
            <w:tcW w:w="2179" w:type="dxa"/>
          </w:tcPr>
          <w:p w14:paraId="1D77077D" w14:textId="777E5E41" w:rsidR="004D45C7" w:rsidRPr="004D45C7" w:rsidRDefault="004D45C7" w:rsidP="004D45C7">
            <w:pPr>
              <w:ind w:firstLine="0"/>
            </w:pPr>
            <w:r>
              <w:t>Martin</w:t>
            </w:r>
          </w:p>
        </w:tc>
        <w:tc>
          <w:tcPr>
            <w:tcW w:w="2179" w:type="dxa"/>
          </w:tcPr>
          <w:p w14:paraId="7A6704F9" w14:textId="45F2E743" w:rsidR="004D45C7" w:rsidRPr="004D45C7" w:rsidRDefault="004D45C7" w:rsidP="004D45C7">
            <w:pPr>
              <w:ind w:firstLine="0"/>
            </w:pPr>
            <w:r>
              <w:t>McCravy</w:t>
            </w:r>
          </w:p>
        </w:tc>
        <w:tc>
          <w:tcPr>
            <w:tcW w:w="2180" w:type="dxa"/>
          </w:tcPr>
          <w:p w14:paraId="5D36B7FF" w14:textId="129ED4BA" w:rsidR="004D45C7" w:rsidRPr="004D45C7" w:rsidRDefault="004D45C7" w:rsidP="004D45C7">
            <w:pPr>
              <w:ind w:firstLine="0"/>
            </w:pPr>
            <w:r>
              <w:t>McDaniel</w:t>
            </w:r>
          </w:p>
        </w:tc>
      </w:tr>
      <w:tr w:rsidR="004D45C7" w:rsidRPr="004D45C7" w14:paraId="3719A503" w14:textId="77777777" w:rsidTr="004D45C7">
        <w:tc>
          <w:tcPr>
            <w:tcW w:w="2179" w:type="dxa"/>
          </w:tcPr>
          <w:p w14:paraId="2FA692C9" w14:textId="72539FCF" w:rsidR="004D45C7" w:rsidRPr="004D45C7" w:rsidRDefault="004D45C7" w:rsidP="004D45C7">
            <w:pPr>
              <w:ind w:firstLine="0"/>
            </w:pPr>
            <w:r>
              <w:t>McGinnis</w:t>
            </w:r>
          </w:p>
        </w:tc>
        <w:tc>
          <w:tcPr>
            <w:tcW w:w="2179" w:type="dxa"/>
          </w:tcPr>
          <w:p w14:paraId="2459FC6B" w14:textId="0D26C9E7" w:rsidR="004D45C7" w:rsidRPr="004D45C7" w:rsidRDefault="004D45C7" w:rsidP="004D45C7">
            <w:pPr>
              <w:ind w:firstLine="0"/>
            </w:pPr>
            <w:r>
              <w:t>Mitchell</w:t>
            </w:r>
          </w:p>
        </w:tc>
        <w:tc>
          <w:tcPr>
            <w:tcW w:w="2180" w:type="dxa"/>
          </w:tcPr>
          <w:p w14:paraId="2B354EB8" w14:textId="241C6695" w:rsidR="004D45C7" w:rsidRPr="004D45C7" w:rsidRDefault="004D45C7" w:rsidP="004D45C7">
            <w:pPr>
              <w:ind w:firstLine="0"/>
            </w:pPr>
            <w:r>
              <w:t>Montgomery</w:t>
            </w:r>
          </w:p>
        </w:tc>
      </w:tr>
      <w:tr w:rsidR="004D45C7" w:rsidRPr="004D45C7" w14:paraId="4E466251" w14:textId="77777777" w:rsidTr="004D45C7">
        <w:tc>
          <w:tcPr>
            <w:tcW w:w="2179" w:type="dxa"/>
          </w:tcPr>
          <w:p w14:paraId="6DDC3875" w14:textId="7098166D" w:rsidR="004D45C7" w:rsidRPr="004D45C7" w:rsidRDefault="004D45C7" w:rsidP="004D45C7">
            <w:pPr>
              <w:ind w:firstLine="0"/>
            </w:pPr>
            <w:r>
              <w:t>T. Moore</w:t>
            </w:r>
          </w:p>
        </w:tc>
        <w:tc>
          <w:tcPr>
            <w:tcW w:w="2179" w:type="dxa"/>
          </w:tcPr>
          <w:p w14:paraId="346ECE93" w14:textId="15A14B90" w:rsidR="004D45C7" w:rsidRPr="004D45C7" w:rsidRDefault="004D45C7" w:rsidP="004D45C7">
            <w:pPr>
              <w:ind w:firstLine="0"/>
            </w:pPr>
            <w:r>
              <w:t>Moss</w:t>
            </w:r>
          </w:p>
        </w:tc>
        <w:tc>
          <w:tcPr>
            <w:tcW w:w="2180" w:type="dxa"/>
          </w:tcPr>
          <w:p w14:paraId="19F7B0CD" w14:textId="67DC7F71" w:rsidR="004D45C7" w:rsidRPr="004D45C7" w:rsidRDefault="004D45C7" w:rsidP="004D45C7">
            <w:pPr>
              <w:ind w:firstLine="0"/>
            </w:pPr>
            <w:r>
              <w:t>Neese</w:t>
            </w:r>
          </w:p>
        </w:tc>
      </w:tr>
      <w:tr w:rsidR="004D45C7" w:rsidRPr="004D45C7" w14:paraId="4A116731" w14:textId="77777777" w:rsidTr="004D45C7">
        <w:tc>
          <w:tcPr>
            <w:tcW w:w="2179" w:type="dxa"/>
          </w:tcPr>
          <w:p w14:paraId="7D369FF4" w14:textId="111211BB" w:rsidR="004D45C7" w:rsidRPr="004D45C7" w:rsidRDefault="004D45C7" w:rsidP="004D45C7">
            <w:pPr>
              <w:ind w:firstLine="0"/>
            </w:pPr>
            <w:r>
              <w:t>B. Newton</w:t>
            </w:r>
          </w:p>
        </w:tc>
        <w:tc>
          <w:tcPr>
            <w:tcW w:w="2179" w:type="dxa"/>
          </w:tcPr>
          <w:p w14:paraId="33A34E60" w14:textId="7D3EFA30" w:rsidR="004D45C7" w:rsidRPr="004D45C7" w:rsidRDefault="004D45C7" w:rsidP="004D45C7">
            <w:pPr>
              <w:ind w:firstLine="0"/>
            </w:pPr>
            <w:r>
              <w:t>W. Newton</w:t>
            </w:r>
          </w:p>
        </w:tc>
        <w:tc>
          <w:tcPr>
            <w:tcW w:w="2180" w:type="dxa"/>
          </w:tcPr>
          <w:p w14:paraId="1B0280BC" w14:textId="7410F9AC" w:rsidR="004D45C7" w:rsidRPr="004D45C7" w:rsidRDefault="004D45C7" w:rsidP="004D45C7">
            <w:pPr>
              <w:ind w:firstLine="0"/>
            </w:pPr>
            <w:r>
              <w:t>Oremus</w:t>
            </w:r>
          </w:p>
        </w:tc>
      </w:tr>
      <w:tr w:rsidR="004D45C7" w:rsidRPr="004D45C7" w14:paraId="11FF72E1" w14:textId="77777777" w:rsidTr="004D45C7">
        <w:tc>
          <w:tcPr>
            <w:tcW w:w="2179" w:type="dxa"/>
          </w:tcPr>
          <w:p w14:paraId="18B093CD" w14:textId="4A472D9A" w:rsidR="004D45C7" w:rsidRPr="004D45C7" w:rsidRDefault="004D45C7" w:rsidP="004D45C7">
            <w:pPr>
              <w:ind w:firstLine="0"/>
            </w:pPr>
            <w:r>
              <w:t>Pedalino</w:t>
            </w:r>
          </w:p>
        </w:tc>
        <w:tc>
          <w:tcPr>
            <w:tcW w:w="2179" w:type="dxa"/>
          </w:tcPr>
          <w:p w14:paraId="4922E083" w14:textId="27AD3900" w:rsidR="004D45C7" w:rsidRPr="004D45C7" w:rsidRDefault="004D45C7" w:rsidP="004D45C7">
            <w:pPr>
              <w:ind w:firstLine="0"/>
            </w:pPr>
            <w:r>
              <w:t>Rankin</w:t>
            </w:r>
          </w:p>
        </w:tc>
        <w:tc>
          <w:tcPr>
            <w:tcW w:w="2180" w:type="dxa"/>
          </w:tcPr>
          <w:p w14:paraId="5A0BCE8A" w14:textId="3B70767D" w:rsidR="004D45C7" w:rsidRPr="004D45C7" w:rsidRDefault="004D45C7" w:rsidP="004D45C7">
            <w:pPr>
              <w:ind w:firstLine="0"/>
            </w:pPr>
            <w:r>
              <w:t>Rivers</w:t>
            </w:r>
          </w:p>
        </w:tc>
      </w:tr>
      <w:tr w:rsidR="004D45C7" w:rsidRPr="004D45C7" w14:paraId="5D89EDEE" w14:textId="77777777" w:rsidTr="004D45C7">
        <w:tc>
          <w:tcPr>
            <w:tcW w:w="2179" w:type="dxa"/>
          </w:tcPr>
          <w:p w14:paraId="0FE6E70D" w14:textId="647E69CE" w:rsidR="004D45C7" w:rsidRPr="004D45C7" w:rsidRDefault="004D45C7" w:rsidP="004D45C7">
            <w:pPr>
              <w:ind w:firstLine="0"/>
            </w:pPr>
            <w:r>
              <w:t>Robbins</w:t>
            </w:r>
          </w:p>
        </w:tc>
        <w:tc>
          <w:tcPr>
            <w:tcW w:w="2179" w:type="dxa"/>
          </w:tcPr>
          <w:p w14:paraId="283A91E0" w14:textId="60AE0037" w:rsidR="004D45C7" w:rsidRPr="004D45C7" w:rsidRDefault="004D45C7" w:rsidP="004D45C7">
            <w:pPr>
              <w:ind w:firstLine="0"/>
            </w:pPr>
            <w:r>
              <w:t>Rose</w:t>
            </w:r>
          </w:p>
        </w:tc>
        <w:tc>
          <w:tcPr>
            <w:tcW w:w="2180" w:type="dxa"/>
          </w:tcPr>
          <w:p w14:paraId="69FB0208" w14:textId="0E4B2BE7" w:rsidR="004D45C7" w:rsidRPr="004D45C7" w:rsidRDefault="004D45C7" w:rsidP="004D45C7">
            <w:pPr>
              <w:ind w:firstLine="0"/>
            </w:pPr>
            <w:r>
              <w:t>Sanders</w:t>
            </w:r>
          </w:p>
        </w:tc>
      </w:tr>
      <w:tr w:rsidR="004D45C7" w:rsidRPr="004D45C7" w14:paraId="16BE679E" w14:textId="77777777" w:rsidTr="004D45C7">
        <w:tc>
          <w:tcPr>
            <w:tcW w:w="2179" w:type="dxa"/>
          </w:tcPr>
          <w:p w14:paraId="0F79BB6D" w14:textId="74E0024C" w:rsidR="004D45C7" w:rsidRPr="004D45C7" w:rsidRDefault="004D45C7" w:rsidP="004D45C7">
            <w:pPr>
              <w:ind w:firstLine="0"/>
            </w:pPr>
            <w:r>
              <w:t>Schuessler</w:t>
            </w:r>
          </w:p>
        </w:tc>
        <w:tc>
          <w:tcPr>
            <w:tcW w:w="2179" w:type="dxa"/>
          </w:tcPr>
          <w:p w14:paraId="4C17F0A8" w14:textId="50C52574" w:rsidR="004D45C7" w:rsidRPr="004D45C7" w:rsidRDefault="004D45C7" w:rsidP="004D45C7">
            <w:pPr>
              <w:ind w:firstLine="0"/>
            </w:pPr>
            <w:r>
              <w:t>Sessions</w:t>
            </w:r>
          </w:p>
        </w:tc>
        <w:tc>
          <w:tcPr>
            <w:tcW w:w="2180" w:type="dxa"/>
          </w:tcPr>
          <w:p w14:paraId="4D782F60" w14:textId="363AB91E" w:rsidR="004D45C7" w:rsidRPr="004D45C7" w:rsidRDefault="004D45C7" w:rsidP="004D45C7">
            <w:pPr>
              <w:ind w:firstLine="0"/>
            </w:pPr>
            <w:r>
              <w:t>G. M. Smith</w:t>
            </w:r>
          </w:p>
        </w:tc>
      </w:tr>
      <w:tr w:rsidR="004D45C7" w:rsidRPr="004D45C7" w14:paraId="009262D0" w14:textId="77777777" w:rsidTr="004D45C7">
        <w:tc>
          <w:tcPr>
            <w:tcW w:w="2179" w:type="dxa"/>
          </w:tcPr>
          <w:p w14:paraId="2199E7E6" w14:textId="05DC95E9" w:rsidR="004D45C7" w:rsidRPr="004D45C7" w:rsidRDefault="004D45C7" w:rsidP="004D45C7">
            <w:pPr>
              <w:ind w:firstLine="0"/>
            </w:pPr>
            <w:r>
              <w:t>M. M. Smith</w:t>
            </w:r>
          </w:p>
        </w:tc>
        <w:tc>
          <w:tcPr>
            <w:tcW w:w="2179" w:type="dxa"/>
          </w:tcPr>
          <w:p w14:paraId="286231AE" w14:textId="7A6FAF3B" w:rsidR="004D45C7" w:rsidRPr="004D45C7" w:rsidRDefault="004D45C7" w:rsidP="004D45C7">
            <w:pPr>
              <w:ind w:firstLine="0"/>
            </w:pPr>
            <w:r>
              <w:t>Spann-Wilder</w:t>
            </w:r>
          </w:p>
        </w:tc>
        <w:tc>
          <w:tcPr>
            <w:tcW w:w="2180" w:type="dxa"/>
          </w:tcPr>
          <w:p w14:paraId="5A18B2DB" w14:textId="29A2755A" w:rsidR="004D45C7" w:rsidRPr="004D45C7" w:rsidRDefault="004D45C7" w:rsidP="004D45C7">
            <w:pPr>
              <w:ind w:firstLine="0"/>
            </w:pPr>
            <w:r>
              <w:t>Stavrinakis</w:t>
            </w:r>
          </w:p>
        </w:tc>
      </w:tr>
      <w:tr w:rsidR="004D45C7" w:rsidRPr="004D45C7" w14:paraId="0C17E42C" w14:textId="77777777" w:rsidTr="004D45C7">
        <w:tc>
          <w:tcPr>
            <w:tcW w:w="2179" w:type="dxa"/>
          </w:tcPr>
          <w:p w14:paraId="0AE58495" w14:textId="587CCE8B" w:rsidR="004D45C7" w:rsidRPr="004D45C7" w:rsidRDefault="004D45C7" w:rsidP="004D45C7">
            <w:pPr>
              <w:ind w:firstLine="0"/>
            </w:pPr>
            <w:r>
              <w:t>Taylor</w:t>
            </w:r>
          </w:p>
        </w:tc>
        <w:tc>
          <w:tcPr>
            <w:tcW w:w="2179" w:type="dxa"/>
          </w:tcPr>
          <w:p w14:paraId="221BF264" w14:textId="470C83F6" w:rsidR="004D45C7" w:rsidRPr="004D45C7" w:rsidRDefault="004D45C7" w:rsidP="004D45C7">
            <w:pPr>
              <w:ind w:firstLine="0"/>
            </w:pPr>
            <w:r>
              <w:t>Teeple</w:t>
            </w:r>
          </w:p>
        </w:tc>
        <w:tc>
          <w:tcPr>
            <w:tcW w:w="2180" w:type="dxa"/>
          </w:tcPr>
          <w:p w14:paraId="252EB664" w14:textId="462F4990" w:rsidR="004D45C7" w:rsidRPr="004D45C7" w:rsidRDefault="004D45C7" w:rsidP="004D45C7">
            <w:pPr>
              <w:ind w:firstLine="0"/>
            </w:pPr>
            <w:r>
              <w:t>Vaughan</w:t>
            </w:r>
          </w:p>
        </w:tc>
      </w:tr>
      <w:tr w:rsidR="004D45C7" w:rsidRPr="004D45C7" w14:paraId="3EDC5586" w14:textId="77777777" w:rsidTr="004D45C7">
        <w:tc>
          <w:tcPr>
            <w:tcW w:w="2179" w:type="dxa"/>
          </w:tcPr>
          <w:p w14:paraId="0B9932E8" w14:textId="1F25E0F2" w:rsidR="004D45C7" w:rsidRPr="004D45C7" w:rsidRDefault="004D45C7" w:rsidP="004D45C7">
            <w:pPr>
              <w:ind w:firstLine="0"/>
            </w:pPr>
            <w:r>
              <w:t>Waters</w:t>
            </w:r>
          </w:p>
        </w:tc>
        <w:tc>
          <w:tcPr>
            <w:tcW w:w="2179" w:type="dxa"/>
          </w:tcPr>
          <w:p w14:paraId="0F42B1FB" w14:textId="0B337045" w:rsidR="004D45C7" w:rsidRPr="004D45C7" w:rsidRDefault="004D45C7" w:rsidP="004D45C7">
            <w:pPr>
              <w:ind w:firstLine="0"/>
            </w:pPr>
            <w:r>
              <w:t>Weeks</w:t>
            </w:r>
          </w:p>
        </w:tc>
        <w:tc>
          <w:tcPr>
            <w:tcW w:w="2180" w:type="dxa"/>
          </w:tcPr>
          <w:p w14:paraId="0CB2B527" w14:textId="4F66BE10" w:rsidR="004D45C7" w:rsidRPr="004D45C7" w:rsidRDefault="004D45C7" w:rsidP="004D45C7">
            <w:pPr>
              <w:ind w:firstLine="0"/>
            </w:pPr>
            <w:r>
              <w:t>Wetmore</w:t>
            </w:r>
          </w:p>
        </w:tc>
      </w:tr>
      <w:tr w:rsidR="004D45C7" w:rsidRPr="004D45C7" w14:paraId="3CBC2A94" w14:textId="77777777" w:rsidTr="004D45C7">
        <w:tc>
          <w:tcPr>
            <w:tcW w:w="2179" w:type="dxa"/>
          </w:tcPr>
          <w:p w14:paraId="25C9C84A" w14:textId="33965217" w:rsidR="004D45C7" w:rsidRPr="004D45C7" w:rsidRDefault="004D45C7" w:rsidP="004D45C7">
            <w:pPr>
              <w:keepNext/>
              <w:ind w:firstLine="0"/>
            </w:pPr>
            <w:bookmarkStart w:id="217" w:name="p96"/>
            <w:bookmarkEnd w:id="215"/>
            <w:r>
              <w:lastRenderedPageBreak/>
              <w:t>Whitmire</w:t>
            </w:r>
          </w:p>
        </w:tc>
        <w:tc>
          <w:tcPr>
            <w:tcW w:w="2179" w:type="dxa"/>
          </w:tcPr>
          <w:p w14:paraId="49158F81" w14:textId="28D813E0" w:rsidR="004D45C7" w:rsidRPr="004D45C7" w:rsidRDefault="004D45C7" w:rsidP="004D45C7">
            <w:pPr>
              <w:keepNext/>
              <w:ind w:firstLine="0"/>
            </w:pPr>
            <w:r>
              <w:t>Wickensimer</w:t>
            </w:r>
          </w:p>
        </w:tc>
        <w:tc>
          <w:tcPr>
            <w:tcW w:w="2180" w:type="dxa"/>
          </w:tcPr>
          <w:p w14:paraId="5B2F32C9" w14:textId="047F31D9" w:rsidR="004D45C7" w:rsidRPr="004D45C7" w:rsidRDefault="004D45C7" w:rsidP="004D45C7">
            <w:pPr>
              <w:keepNext/>
              <w:ind w:firstLine="0"/>
            </w:pPr>
            <w:r>
              <w:t>Williams</w:t>
            </w:r>
          </w:p>
        </w:tc>
      </w:tr>
      <w:tr w:rsidR="004D45C7" w:rsidRPr="004D45C7" w14:paraId="7C29EF4F" w14:textId="77777777" w:rsidTr="004D45C7">
        <w:tc>
          <w:tcPr>
            <w:tcW w:w="2179" w:type="dxa"/>
          </w:tcPr>
          <w:p w14:paraId="19BA3647" w14:textId="1EA81186" w:rsidR="004D45C7" w:rsidRPr="004D45C7" w:rsidRDefault="004D45C7" w:rsidP="004D45C7">
            <w:pPr>
              <w:keepNext/>
              <w:ind w:firstLine="0"/>
            </w:pPr>
            <w:r>
              <w:t>Willis</w:t>
            </w:r>
          </w:p>
        </w:tc>
        <w:tc>
          <w:tcPr>
            <w:tcW w:w="2179" w:type="dxa"/>
          </w:tcPr>
          <w:p w14:paraId="17C0F259" w14:textId="30B5044B" w:rsidR="004D45C7" w:rsidRPr="004D45C7" w:rsidRDefault="004D45C7" w:rsidP="004D45C7">
            <w:pPr>
              <w:keepNext/>
              <w:ind w:firstLine="0"/>
            </w:pPr>
            <w:r>
              <w:t>Wooten</w:t>
            </w:r>
          </w:p>
        </w:tc>
        <w:tc>
          <w:tcPr>
            <w:tcW w:w="2180" w:type="dxa"/>
          </w:tcPr>
          <w:p w14:paraId="601E0EC8" w14:textId="77777777" w:rsidR="004D45C7" w:rsidRPr="004D45C7" w:rsidRDefault="004D45C7" w:rsidP="004D45C7">
            <w:pPr>
              <w:keepNext/>
              <w:ind w:firstLine="0"/>
            </w:pPr>
          </w:p>
        </w:tc>
      </w:tr>
    </w:tbl>
    <w:p w14:paraId="614F1F31" w14:textId="77777777" w:rsidR="004D45C7" w:rsidRDefault="004D45C7" w:rsidP="004D45C7"/>
    <w:p w14:paraId="191F6164" w14:textId="336C8E57" w:rsidR="004D45C7" w:rsidRDefault="004D45C7" w:rsidP="004D45C7">
      <w:pPr>
        <w:jc w:val="center"/>
        <w:rPr>
          <w:b/>
        </w:rPr>
      </w:pPr>
      <w:r w:rsidRPr="004D45C7">
        <w:rPr>
          <w:b/>
        </w:rPr>
        <w:t>Total--95</w:t>
      </w:r>
    </w:p>
    <w:p w14:paraId="42CD1623" w14:textId="77777777" w:rsidR="004D45C7" w:rsidRDefault="004D45C7" w:rsidP="004D45C7">
      <w:pPr>
        <w:jc w:val="center"/>
        <w:rPr>
          <w:b/>
        </w:rPr>
      </w:pPr>
    </w:p>
    <w:p w14:paraId="31D50B7C"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7D5CB268" w14:textId="77777777" w:rsidTr="004D45C7">
        <w:tc>
          <w:tcPr>
            <w:tcW w:w="2179" w:type="dxa"/>
          </w:tcPr>
          <w:p w14:paraId="4C152AC5" w14:textId="178A1DED" w:rsidR="004D45C7" w:rsidRPr="004D45C7" w:rsidRDefault="004D45C7" w:rsidP="004D45C7">
            <w:pPr>
              <w:keepNext/>
              <w:ind w:firstLine="0"/>
            </w:pPr>
            <w:r>
              <w:t>Beach</w:t>
            </w:r>
          </w:p>
        </w:tc>
        <w:tc>
          <w:tcPr>
            <w:tcW w:w="2179" w:type="dxa"/>
          </w:tcPr>
          <w:p w14:paraId="6316AA65" w14:textId="28AAB94F" w:rsidR="004D45C7" w:rsidRPr="004D45C7" w:rsidRDefault="004D45C7" w:rsidP="004D45C7">
            <w:pPr>
              <w:keepNext/>
              <w:ind w:firstLine="0"/>
            </w:pPr>
            <w:r>
              <w:t>Burns</w:t>
            </w:r>
          </w:p>
        </w:tc>
        <w:tc>
          <w:tcPr>
            <w:tcW w:w="2180" w:type="dxa"/>
          </w:tcPr>
          <w:p w14:paraId="7793D4EE" w14:textId="3893C59F" w:rsidR="004D45C7" w:rsidRPr="004D45C7" w:rsidRDefault="004D45C7" w:rsidP="004D45C7">
            <w:pPr>
              <w:keepNext/>
              <w:ind w:firstLine="0"/>
            </w:pPr>
            <w:r>
              <w:t>Chumley</w:t>
            </w:r>
          </w:p>
        </w:tc>
      </w:tr>
      <w:tr w:rsidR="004D45C7" w:rsidRPr="004D45C7" w14:paraId="1A821808" w14:textId="77777777" w:rsidTr="004D45C7">
        <w:tc>
          <w:tcPr>
            <w:tcW w:w="2179" w:type="dxa"/>
          </w:tcPr>
          <w:p w14:paraId="68353B09" w14:textId="181127E6" w:rsidR="004D45C7" w:rsidRPr="004D45C7" w:rsidRDefault="004D45C7" w:rsidP="004D45C7">
            <w:pPr>
              <w:ind w:firstLine="0"/>
            </w:pPr>
            <w:r>
              <w:t>Cromer</w:t>
            </w:r>
          </w:p>
        </w:tc>
        <w:tc>
          <w:tcPr>
            <w:tcW w:w="2179" w:type="dxa"/>
          </w:tcPr>
          <w:p w14:paraId="5D26C0D4" w14:textId="653472CD" w:rsidR="004D45C7" w:rsidRPr="004D45C7" w:rsidRDefault="004D45C7" w:rsidP="004D45C7">
            <w:pPr>
              <w:ind w:firstLine="0"/>
            </w:pPr>
            <w:r>
              <w:t>Edgerton</w:t>
            </w:r>
          </w:p>
        </w:tc>
        <w:tc>
          <w:tcPr>
            <w:tcW w:w="2180" w:type="dxa"/>
          </w:tcPr>
          <w:p w14:paraId="32C068D2" w14:textId="282510EB" w:rsidR="004D45C7" w:rsidRPr="004D45C7" w:rsidRDefault="004D45C7" w:rsidP="004D45C7">
            <w:pPr>
              <w:ind w:firstLine="0"/>
            </w:pPr>
            <w:r>
              <w:t>Frank</w:t>
            </w:r>
          </w:p>
        </w:tc>
      </w:tr>
      <w:tr w:rsidR="004D45C7" w:rsidRPr="004D45C7" w14:paraId="50175C4F" w14:textId="77777777" w:rsidTr="004D45C7">
        <w:tc>
          <w:tcPr>
            <w:tcW w:w="2179" w:type="dxa"/>
          </w:tcPr>
          <w:p w14:paraId="0BE0B949" w14:textId="3106D72C" w:rsidR="004D45C7" w:rsidRPr="004D45C7" w:rsidRDefault="004D45C7" w:rsidP="004D45C7">
            <w:pPr>
              <w:ind w:firstLine="0"/>
            </w:pPr>
            <w:r>
              <w:t>Gilreath</w:t>
            </w:r>
          </w:p>
        </w:tc>
        <w:tc>
          <w:tcPr>
            <w:tcW w:w="2179" w:type="dxa"/>
          </w:tcPr>
          <w:p w14:paraId="4730D8D8" w14:textId="6E79779E" w:rsidR="004D45C7" w:rsidRPr="004D45C7" w:rsidRDefault="004D45C7" w:rsidP="004D45C7">
            <w:pPr>
              <w:ind w:firstLine="0"/>
            </w:pPr>
            <w:r>
              <w:t>Harris</w:t>
            </w:r>
          </w:p>
        </w:tc>
        <w:tc>
          <w:tcPr>
            <w:tcW w:w="2180" w:type="dxa"/>
          </w:tcPr>
          <w:p w14:paraId="37FBC091" w14:textId="44EED0EC" w:rsidR="004D45C7" w:rsidRPr="004D45C7" w:rsidRDefault="004D45C7" w:rsidP="004D45C7">
            <w:pPr>
              <w:ind w:firstLine="0"/>
            </w:pPr>
            <w:r>
              <w:t>Huff</w:t>
            </w:r>
          </w:p>
        </w:tc>
      </w:tr>
      <w:tr w:rsidR="004D45C7" w:rsidRPr="004D45C7" w14:paraId="4A38E8D7" w14:textId="77777777" w:rsidTr="004D45C7">
        <w:tc>
          <w:tcPr>
            <w:tcW w:w="2179" w:type="dxa"/>
          </w:tcPr>
          <w:p w14:paraId="2B3D102D" w14:textId="18D1D690" w:rsidR="004D45C7" w:rsidRPr="004D45C7" w:rsidRDefault="004D45C7" w:rsidP="004D45C7">
            <w:pPr>
              <w:ind w:firstLine="0"/>
            </w:pPr>
            <w:r>
              <w:t>Kilmartin</w:t>
            </w:r>
          </w:p>
        </w:tc>
        <w:tc>
          <w:tcPr>
            <w:tcW w:w="2179" w:type="dxa"/>
          </w:tcPr>
          <w:p w14:paraId="60A26124" w14:textId="45210A36" w:rsidR="004D45C7" w:rsidRPr="004D45C7" w:rsidRDefault="004D45C7" w:rsidP="004D45C7">
            <w:pPr>
              <w:ind w:firstLine="0"/>
            </w:pPr>
            <w:r>
              <w:t>Magnuson</w:t>
            </w:r>
          </w:p>
        </w:tc>
        <w:tc>
          <w:tcPr>
            <w:tcW w:w="2180" w:type="dxa"/>
          </w:tcPr>
          <w:p w14:paraId="50759744" w14:textId="1F91806D" w:rsidR="004D45C7" w:rsidRPr="004D45C7" w:rsidRDefault="004D45C7" w:rsidP="004D45C7">
            <w:pPr>
              <w:ind w:firstLine="0"/>
            </w:pPr>
            <w:r>
              <w:t>May</w:t>
            </w:r>
          </w:p>
        </w:tc>
      </w:tr>
      <w:tr w:rsidR="004D45C7" w:rsidRPr="004D45C7" w14:paraId="3FA7A66A" w14:textId="77777777" w:rsidTr="004D45C7">
        <w:tc>
          <w:tcPr>
            <w:tcW w:w="2179" w:type="dxa"/>
          </w:tcPr>
          <w:p w14:paraId="0449517B" w14:textId="2BF8A207" w:rsidR="004D45C7" w:rsidRPr="004D45C7" w:rsidRDefault="004D45C7" w:rsidP="004D45C7">
            <w:pPr>
              <w:keepNext/>
              <w:ind w:firstLine="0"/>
            </w:pPr>
            <w:r>
              <w:t>McCabe</w:t>
            </w:r>
          </w:p>
        </w:tc>
        <w:tc>
          <w:tcPr>
            <w:tcW w:w="2179" w:type="dxa"/>
          </w:tcPr>
          <w:p w14:paraId="0BC79934" w14:textId="7C6CA481" w:rsidR="004D45C7" w:rsidRPr="004D45C7" w:rsidRDefault="004D45C7" w:rsidP="004D45C7">
            <w:pPr>
              <w:keepNext/>
              <w:ind w:firstLine="0"/>
            </w:pPr>
            <w:r>
              <w:t>Morgan</w:t>
            </w:r>
          </w:p>
        </w:tc>
        <w:tc>
          <w:tcPr>
            <w:tcW w:w="2180" w:type="dxa"/>
          </w:tcPr>
          <w:p w14:paraId="034D183E" w14:textId="6EEFF161" w:rsidR="004D45C7" w:rsidRPr="004D45C7" w:rsidRDefault="004D45C7" w:rsidP="004D45C7">
            <w:pPr>
              <w:keepNext/>
              <w:ind w:firstLine="0"/>
            </w:pPr>
            <w:r>
              <w:t>Pace</w:t>
            </w:r>
          </w:p>
        </w:tc>
      </w:tr>
      <w:tr w:rsidR="004D45C7" w:rsidRPr="004D45C7" w14:paraId="2E3BE462" w14:textId="77777777" w:rsidTr="004D45C7">
        <w:tc>
          <w:tcPr>
            <w:tcW w:w="2179" w:type="dxa"/>
          </w:tcPr>
          <w:p w14:paraId="1DA80A94" w14:textId="060C14A5" w:rsidR="004D45C7" w:rsidRPr="004D45C7" w:rsidRDefault="004D45C7" w:rsidP="004D45C7">
            <w:pPr>
              <w:keepNext/>
              <w:ind w:firstLine="0"/>
            </w:pPr>
            <w:r>
              <w:t>Terribile</w:t>
            </w:r>
          </w:p>
        </w:tc>
        <w:tc>
          <w:tcPr>
            <w:tcW w:w="2179" w:type="dxa"/>
          </w:tcPr>
          <w:p w14:paraId="52AA809E" w14:textId="1880C1E7" w:rsidR="004D45C7" w:rsidRPr="004D45C7" w:rsidRDefault="004D45C7" w:rsidP="004D45C7">
            <w:pPr>
              <w:keepNext/>
              <w:ind w:firstLine="0"/>
            </w:pPr>
            <w:r>
              <w:t>White</w:t>
            </w:r>
          </w:p>
        </w:tc>
        <w:tc>
          <w:tcPr>
            <w:tcW w:w="2180" w:type="dxa"/>
          </w:tcPr>
          <w:p w14:paraId="721517B8" w14:textId="77777777" w:rsidR="004D45C7" w:rsidRPr="004D45C7" w:rsidRDefault="004D45C7" w:rsidP="004D45C7">
            <w:pPr>
              <w:keepNext/>
              <w:ind w:firstLine="0"/>
            </w:pPr>
          </w:p>
        </w:tc>
      </w:tr>
    </w:tbl>
    <w:p w14:paraId="5033D8D5" w14:textId="77777777" w:rsidR="004D45C7" w:rsidRDefault="004D45C7" w:rsidP="004D45C7"/>
    <w:p w14:paraId="67A5554C" w14:textId="77777777" w:rsidR="004D45C7" w:rsidRDefault="004D45C7" w:rsidP="004D45C7">
      <w:pPr>
        <w:jc w:val="center"/>
        <w:rPr>
          <w:b/>
        </w:rPr>
      </w:pPr>
      <w:r w:rsidRPr="004D45C7">
        <w:rPr>
          <w:b/>
        </w:rPr>
        <w:t>Total--17</w:t>
      </w:r>
    </w:p>
    <w:p w14:paraId="540C71C5" w14:textId="4CC63B5F" w:rsidR="004D45C7" w:rsidRDefault="004D45C7" w:rsidP="004D45C7">
      <w:pPr>
        <w:jc w:val="center"/>
        <w:rPr>
          <w:b/>
        </w:rPr>
      </w:pPr>
    </w:p>
    <w:p w14:paraId="503E7CC9" w14:textId="77777777" w:rsidR="004D45C7" w:rsidRDefault="004D45C7" w:rsidP="004D45C7">
      <w:r>
        <w:t xml:space="preserve">So, the Bill was read the second time and ordered to third reading.  </w:t>
      </w:r>
    </w:p>
    <w:p w14:paraId="3BED0EF1" w14:textId="77777777" w:rsidR="004D45C7" w:rsidRDefault="004D45C7" w:rsidP="004D45C7"/>
    <w:p w14:paraId="40EBFF2F" w14:textId="38A98AD6" w:rsidR="004D45C7" w:rsidRDefault="004D45C7" w:rsidP="004D45C7">
      <w:pPr>
        <w:keepNext/>
        <w:jc w:val="center"/>
        <w:rPr>
          <w:b/>
        </w:rPr>
      </w:pPr>
      <w:r w:rsidRPr="004D45C7">
        <w:rPr>
          <w:b/>
        </w:rPr>
        <w:t>MESSAGE FROM THE SENATE</w:t>
      </w:r>
    </w:p>
    <w:p w14:paraId="7D2C3A20" w14:textId="77777777" w:rsidR="004D45C7" w:rsidRDefault="004D45C7" w:rsidP="004D45C7">
      <w:r>
        <w:t>The following was received:</w:t>
      </w:r>
    </w:p>
    <w:p w14:paraId="478AB432" w14:textId="77777777" w:rsidR="004D45C7" w:rsidRDefault="004D45C7" w:rsidP="004D45C7"/>
    <w:p w14:paraId="5BEF18AD" w14:textId="73738F61" w:rsidR="004D45C7" w:rsidRDefault="004D45C7" w:rsidP="004D45C7">
      <w:r>
        <w:t>Columbia, S.C.</w:t>
      </w:r>
      <w:r w:rsidR="007A58B4">
        <w:t>,</w:t>
      </w:r>
      <w:r>
        <w:t xml:space="preserve"> Thursday, May 8</w:t>
      </w:r>
      <w:r w:rsidR="007A58B4" w:rsidRPr="009F379C">
        <w:t>, 2025</w:t>
      </w:r>
      <w:r>
        <w:t xml:space="preserve"> </w:t>
      </w:r>
    </w:p>
    <w:p w14:paraId="576E9C73" w14:textId="77777777" w:rsidR="004D45C7" w:rsidRDefault="004D45C7" w:rsidP="004D45C7">
      <w:r>
        <w:t>Mr. Speaker and Members of the House:</w:t>
      </w:r>
    </w:p>
    <w:p w14:paraId="4F87604B" w14:textId="628D3519" w:rsidR="004D45C7" w:rsidRDefault="004D45C7" w:rsidP="004D45C7">
      <w:r>
        <w:t>The Senate respectfully informs your Honorable Body that it has appointed Senators Peeler, Jackson and Alexander to the Committee of Conference on the part of the Senate on</w:t>
      </w:r>
      <w:r w:rsidR="009E0EB4">
        <w:t xml:space="preserve"> </w:t>
      </w:r>
      <w:r>
        <w:t>H. 4025:</w:t>
      </w:r>
    </w:p>
    <w:p w14:paraId="0BE8BBB3" w14:textId="77777777" w:rsidR="004D45C7" w:rsidRDefault="004D45C7" w:rsidP="004D45C7"/>
    <w:p w14:paraId="05995451" w14:textId="77777777" w:rsidR="004D45C7" w:rsidRDefault="004D45C7" w:rsidP="004D45C7">
      <w:pPr>
        <w:keepNext/>
      </w:pPr>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1384BBE0" w14:textId="77777777" w:rsidR="009E0EB4" w:rsidRDefault="009E0EB4" w:rsidP="004D45C7">
      <w:pPr>
        <w:keepNext/>
      </w:pPr>
    </w:p>
    <w:p w14:paraId="5DE48AFC" w14:textId="37014D6E" w:rsidR="004D45C7" w:rsidRDefault="004D45C7" w:rsidP="004D45C7">
      <w:r>
        <w:t xml:space="preserve">Very </w:t>
      </w:r>
      <w:r w:rsidR="001D56E1">
        <w:t>r</w:t>
      </w:r>
      <w:r>
        <w:t>espectfully,</w:t>
      </w:r>
    </w:p>
    <w:p w14:paraId="6A01F4E8" w14:textId="77777777" w:rsidR="004D45C7" w:rsidRDefault="004D45C7" w:rsidP="004D45C7">
      <w:r>
        <w:t>President</w:t>
      </w:r>
    </w:p>
    <w:p w14:paraId="42982756" w14:textId="681D663C" w:rsidR="004D45C7" w:rsidRDefault="004D45C7" w:rsidP="004D45C7">
      <w:r>
        <w:t xml:space="preserve">Received as information.  </w:t>
      </w:r>
    </w:p>
    <w:p w14:paraId="3F52B984" w14:textId="77777777" w:rsidR="004D45C7" w:rsidRDefault="004D45C7" w:rsidP="004D45C7"/>
    <w:p w14:paraId="1C0742DD" w14:textId="679477B8" w:rsidR="004D45C7" w:rsidRDefault="004D45C7" w:rsidP="009E0EB4">
      <w:pPr>
        <w:keepNext/>
        <w:jc w:val="center"/>
        <w:rPr>
          <w:b/>
        </w:rPr>
      </w:pPr>
      <w:bookmarkStart w:id="218" w:name="p97"/>
      <w:bookmarkEnd w:id="217"/>
      <w:r w:rsidRPr="004D45C7">
        <w:rPr>
          <w:b/>
        </w:rPr>
        <w:lastRenderedPageBreak/>
        <w:t>S. 29--COMMITTEE OF CONFERENCE APPOINTED</w:t>
      </w:r>
    </w:p>
    <w:p w14:paraId="34EB2C7A" w14:textId="3D1602F6" w:rsidR="004D45C7" w:rsidRDefault="004D45C7" w:rsidP="009E0EB4">
      <w:pPr>
        <w:keepNext/>
      </w:pPr>
      <w:r>
        <w:t xml:space="preserve">The following was received from the Senate:  </w:t>
      </w:r>
    </w:p>
    <w:p w14:paraId="103559C2" w14:textId="77777777" w:rsidR="004D45C7" w:rsidRDefault="004D45C7" w:rsidP="009E0EB4">
      <w:pPr>
        <w:keepNext/>
      </w:pPr>
    </w:p>
    <w:p w14:paraId="31140A3A" w14:textId="68D91DEC" w:rsidR="004D45C7" w:rsidRDefault="004D45C7" w:rsidP="009E0EB4">
      <w:pPr>
        <w:keepNext/>
        <w:jc w:val="center"/>
        <w:rPr>
          <w:b/>
        </w:rPr>
      </w:pPr>
      <w:r w:rsidRPr="004D45C7">
        <w:rPr>
          <w:b/>
        </w:rPr>
        <w:t>MESSAGE FROM THE SENATE</w:t>
      </w:r>
    </w:p>
    <w:p w14:paraId="7925C950" w14:textId="3DAEBC1E" w:rsidR="004D45C7" w:rsidRDefault="004D45C7" w:rsidP="009E0EB4">
      <w:pPr>
        <w:keepNext/>
      </w:pPr>
      <w:r>
        <w:t>Columbia, S.C., Thursday, May 8</w:t>
      </w:r>
      <w:r w:rsidR="007A58B4" w:rsidRPr="009F379C">
        <w:t>, 2025</w:t>
      </w:r>
      <w:r>
        <w:t xml:space="preserve"> </w:t>
      </w:r>
    </w:p>
    <w:p w14:paraId="207E826B" w14:textId="77777777" w:rsidR="004D45C7" w:rsidRDefault="004D45C7" w:rsidP="009E0EB4">
      <w:pPr>
        <w:keepNext/>
      </w:pPr>
      <w:r>
        <w:t>Mr. Speaker and Members of the House:</w:t>
      </w:r>
    </w:p>
    <w:p w14:paraId="246C4F4F" w14:textId="43DF274B" w:rsidR="004D45C7" w:rsidRDefault="004D45C7" w:rsidP="009E0EB4">
      <w:pPr>
        <w:keepNext/>
      </w:pPr>
      <w:r>
        <w:t>The Senate respectfully informs your Honorable Body that it insists upon its amendments to S. 29:</w:t>
      </w:r>
    </w:p>
    <w:p w14:paraId="72A95B99" w14:textId="6A2B463D" w:rsidR="004D45C7" w:rsidRDefault="004D45C7" w:rsidP="004D45C7"/>
    <w:p w14:paraId="0845FB45" w14:textId="77777777" w:rsidR="004D45C7" w:rsidRDefault="004D45C7" w:rsidP="004D45C7">
      <w:pPr>
        <w:keepNext/>
      </w:pPr>
      <w:r>
        <w:t>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6C0193C4" w14:textId="77777777" w:rsidR="004D45C7" w:rsidRDefault="004D45C7" w:rsidP="004D45C7">
      <w:r>
        <w:t xml:space="preserve"> </w:t>
      </w:r>
    </w:p>
    <w:p w14:paraId="2AEAE077" w14:textId="77777777" w:rsidR="004D45C7" w:rsidRDefault="004D45C7" w:rsidP="004D45C7">
      <w:bookmarkStart w:id="219" w:name="p98"/>
      <w:bookmarkEnd w:id="218"/>
      <w:r>
        <w:lastRenderedPageBreak/>
        <w:t>and asks for a Committee of Conference and has appointed Senators Hutto, Kimbrell and Adams to the Committee of Conference on the part of the Senate.</w:t>
      </w:r>
    </w:p>
    <w:p w14:paraId="3CA2BB17" w14:textId="77777777" w:rsidR="004D45C7" w:rsidRDefault="004D45C7" w:rsidP="004D45C7"/>
    <w:p w14:paraId="215230DF" w14:textId="77777777" w:rsidR="004D45C7" w:rsidRDefault="004D45C7" w:rsidP="004D45C7">
      <w:r>
        <w:t>Very respectfully,</w:t>
      </w:r>
    </w:p>
    <w:p w14:paraId="66551AAE" w14:textId="69299D52" w:rsidR="004D45C7" w:rsidRDefault="004D45C7" w:rsidP="004D45C7">
      <w:r>
        <w:t xml:space="preserve">President  </w:t>
      </w:r>
    </w:p>
    <w:p w14:paraId="20609C5F" w14:textId="77777777" w:rsidR="004D45C7" w:rsidRDefault="004D45C7" w:rsidP="004D45C7"/>
    <w:p w14:paraId="1A1F60AF" w14:textId="0CF1713E" w:rsidR="004D45C7" w:rsidRDefault="004D45C7" w:rsidP="004D45C7">
      <w:r>
        <w:t>Whereupon, the Chair appointed Reps. T. MOORE, WETMORE and MCCABE to the Committee of Conference on the part of the House and a message was ordered sent to the Senate accordingly.</w:t>
      </w:r>
    </w:p>
    <w:p w14:paraId="6E1BD7E9" w14:textId="77777777" w:rsidR="004D45C7" w:rsidRDefault="004D45C7" w:rsidP="004D45C7"/>
    <w:p w14:paraId="02EDE753" w14:textId="7BD00CE7" w:rsidR="004D45C7" w:rsidRDefault="004D45C7" w:rsidP="004D45C7">
      <w:pPr>
        <w:keepNext/>
        <w:jc w:val="center"/>
        <w:rPr>
          <w:b/>
        </w:rPr>
      </w:pPr>
      <w:r w:rsidRPr="004D45C7">
        <w:rPr>
          <w:b/>
        </w:rPr>
        <w:t>RECURRENCE TO THE MORNING HOUR</w:t>
      </w:r>
    </w:p>
    <w:p w14:paraId="4DC879CD" w14:textId="4DB389F5" w:rsidR="004D45C7" w:rsidRDefault="004D45C7" w:rsidP="004D45C7">
      <w:r>
        <w:t>Rep. DAVIS moved that the House recur to the morning hour, which was agreed to.</w:t>
      </w:r>
    </w:p>
    <w:p w14:paraId="1BFD98E7" w14:textId="77777777" w:rsidR="004D45C7" w:rsidRDefault="004D45C7" w:rsidP="004D45C7"/>
    <w:p w14:paraId="1F2A9C66" w14:textId="6CECBFBB" w:rsidR="004D45C7" w:rsidRDefault="004D45C7" w:rsidP="004D45C7">
      <w:pPr>
        <w:keepNext/>
        <w:jc w:val="center"/>
        <w:rPr>
          <w:b/>
        </w:rPr>
      </w:pPr>
      <w:r w:rsidRPr="004D45C7">
        <w:rPr>
          <w:b/>
        </w:rPr>
        <w:t>H. 3292--SENATE AMENDMENTS CONCURRED IN AND BILL ENROLLED</w:t>
      </w:r>
    </w:p>
    <w:p w14:paraId="5EED7F08" w14:textId="25F6DC2C" w:rsidR="004D45C7" w:rsidRDefault="004D45C7" w:rsidP="004D45C7">
      <w:r>
        <w:t xml:space="preserve">The Senate Amendments to the following Bill were taken up for consideration: </w:t>
      </w:r>
    </w:p>
    <w:p w14:paraId="5B4B5E1F" w14:textId="77777777" w:rsidR="004D45C7" w:rsidRDefault="004D45C7" w:rsidP="004D45C7">
      <w:bookmarkStart w:id="220" w:name="include_clip_start_273"/>
      <w:bookmarkEnd w:id="220"/>
    </w:p>
    <w:p w14:paraId="2AD11F41" w14:textId="77777777" w:rsidR="004D45C7" w:rsidRDefault="004D45C7" w:rsidP="004D45C7">
      <w:r>
        <w:t>H. 3292 -- Reps. Hixon, Pedalino, W. Newton, Forrest, B. 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4027EB4" w14:textId="7ECA1D40" w:rsidR="004D45C7" w:rsidRDefault="004D45C7" w:rsidP="004D45C7">
      <w:bookmarkStart w:id="221" w:name="include_clip_end_273"/>
      <w:bookmarkEnd w:id="221"/>
    </w:p>
    <w:p w14:paraId="6F24ED92" w14:textId="7ADD53C5" w:rsidR="004D45C7" w:rsidRDefault="004D45C7" w:rsidP="004D45C7">
      <w:r>
        <w:t>Rep. HIXON explained the Senate Amendments.</w:t>
      </w:r>
    </w:p>
    <w:p w14:paraId="1644FDD9" w14:textId="77777777" w:rsidR="004D45C7" w:rsidRDefault="004D45C7" w:rsidP="004D45C7"/>
    <w:p w14:paraId="19DCAD18" w14:textId="77777777" w:rsidR="004D45C7" w:rsidRDefault="004D45C7" w:rsidP="004D45C7">
      <w:r>
        <w:t xml:space="preserve">The yeas and nays were taken resulting as follows: </w:t>
      </w:r>
    </w:p>
    <w:p w14:paraId="60BAEEFF" w14:textId="2BFF15E7" w:rsidR="004D45C7" w:rsidRDefault="004D45C7" w:rsidP="004D45C7">
      <w:pPr>
        <w:jc w:val="center"/>
      </w:pPr>
      <w:r>
        <w:t xml:space="preserve"> </w:t>
      </w:r>
      <w:bookmarkStart w:id="222" w:name="vote_start275"/>
      <w:bookmarkEnd w:id="222"/>
      <w:r>
        <w:t>Yeas 105; Nays 6</w:t>
      </w:r>
    </w:p>
    <w:p w14:paraId="0BF808E6" w14:textId="77777777" w:rsidR="004D45C7" w:rsidRDefault="004D45C7" w:rsidP="004D45C7">
      <w:pPr>
        <w:jc w:val="center"/>
      </w:pPr>
    </w:p>
    <w:p w14:paraId="2DEC3D9F"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4A87CAA9" w14:textId="77777777" w:rsidTr="004D45C7">
        <w:tc>
          <w:tcPr>
            <w:tcW w:w="2179" w:type="dxa"/>
          </w:tcPr>
          <w:p w14:paraId="4DA76A45" w14:textId="732D4122" w:rsidR="004D45C7" w:rsidRPr="004D45C7" w:rsidRDefault="004D45C7" w:rsidP="004D45C7">
            <w:pPr>
              <w:keepNext/>
              <w:ind w:firstLine="0"/>
            </w:pPr>
            <w:r>
              <w:t>Anderson</w:t>
            </w:r>
          </w:p>
        </w:tc>
        <w:tc>
          <w:tcPr>
            <w:tcW w:w="2179" w:type="dxa"/>
          </w:tcPr>
          <w:p w14:paraId="2AA4BF7F" w14:textId="2A28B0C3" w:rsidR="004D45C7" w:rsidRPr="004D45C7" w:rsidRDefault="004D45C7" w:rsidP="004D45C7">
            <w:pPr>
              <w:keepNext/>
              <w:ind w:firstLine="0"/>
            </w:pPr>
            <w:r>
              <w:t>Atkinson</w:t>
            </w:r>
          </w:p>
        </w:tc>
        <w:tc>
          <w:tcPr>
            <w:tcW w:w="2180" w:type="dxa"/>
          </w:tcPr>
          <w:p w14:paraId="0D532A3B" w14:textId="7611E29B" w:rsidR="004D45C7" w:rsidRPr="004D45C7" w:rsidRDefault="004D45C7" w:rsidP="004D45C7">
            <w:pPr>
              <w:keepNext/>
              <w:ind w:firstLine="0"/>
            </w:pPr>
            <w:r>
              <w:t>Bailey</w:t>
            </w:r>
          </w:p>
        </w:tc>
      </w:tr>
      <w:tr w:rsidR="004D45C7" w:rsidRPr="004D45C7" w14:paraId="3F6B1ADA" w14:textId="77777777" w:rsidTr="004D45C7">
        <w:tc>
          <w:tcPr>
            <w:tcW w:w="2179" w:type="dxa"/>
          </w:tcPr>
          <w:p w14:paraId="56769C32" w14:textId="272F563C" w:rsidR="004D45C7" w:rsidRPr="004D45C7" w:rsidRDefault="004D45C7" w:rsidP="004D45C7">
            <w:pPr>
              <w:ind w:firstLine="0"/>
            </w:pPr>
            <w:r>
              <w:t>Ballentine</w:t>
            </w:r>
          </w:p>
        </w:tc>
        <w:tc>
          <w:tcPr>
            <w:tcW w:w="2179" w:type="dxa"/>
          </w:tcPr>
          <w:p w14:paraId="1F530C19" w14:textId="5E0C146F" w:rsidR="004D45C7" w:rsidRPr="004D45C7" w:rsidRDefault="004D45C7" w:rsidP="004D45C7">
            <w:pPr>
              <w:ind w:firstLine="0"/>
            </w:pPr>
            <w:r>
              <w:t>Bamberg</w:t>
            </w:r>
          </w:p>
        </w:tc>
        <w:tc>
          <w:tcPr>
            <w:tcW w:w="2180" w:type="dxa"/>
          </w:tcPr>
          <w:p w14:paraId="5003DE11" w14:textId="1078E1F6" w:rsidR="004D45C7" w:rsidRPr="004D45C7" w:rsidRDefault="004D45C7" w:rsidP="004D45C7">
            <w:pPr>
              <w:ind w:firstLine="0"/>
            </w:pPr>
            <w:r>
              <w:t>Bannister</w:t>
            </w:r>
          </w:p>
        </w:tc>
      </w:tr>
      <w:tr w:rsidR="004D45C7" w:rsidRPr="004D45C7" w14:paraId="7B754D2C" w14:textId="77777777" w:rsidTr="004D45C7">
        <w:tc>
          <w:tcPr>
            <w:tcW w:w="2179" w:type="dxa"/>
          </w:tcPr>
          <w:p w14:paraId="0AF1ED86" w14:textId="0881429B" w:rsidR="004D45C7" w:rsidRPr="004D45C7" w:rsidRDefault="004D45C7" w:rsidP="004D45C7">
            <w:pPr>
              <w:ind w:firstLine="0"/>
            </w:pPr>
            <w:r>
              <w:t>Bauer</w:t>
            </w:r>
          </w:p>
        </w:tc>
        <w:tc>
          <w:tcPr>
            <w:tcW w:w="2179" w:type="dxa"/>
          </w:tcPr>
          <w:p w14:paraId="7E31D65D" w14:textId="61E4FC8A" w:rsidR="004D45C7" w:rsidRPr="004D45C7" w:rsidRDefault="004D45C7" w:rsidP="004D45C7">
            <w:pPr>
              <w:ind w:firstLine="0"/>
            </w:pPr>
            <w:r>
              <w:t>Beach</w:t>
            </w:r>
          </w:p>
        </w:tc>
        <w:tc>
          <w:tcPr>
            <w:tcW w:w="2180" w:type="dxa"/>
          </w:tcPr>
          <w:p w14:paraId="58F99FD3" w14:textId="28B917DF" w:rsidR="004D45C7" w:rsidRPr="004D45C7" w:rsidRDefault="004D45C7" w:rsidP="004D45C7">
            <w:pPr>
              <w:ind w:firstLine="0"/>
            </w:pPr>
            <w:r>
              <w:t>Bernstein</w:t>
            </w:r>
          </w:p>
        </w:tc>
      </w:tr>
      <w:tr w:rsidR="004D45C7" w:rsidRPr="004D45C7" w14:paraId="0D8CF16F" w14:textId="77777777" w:rsidTr="004D45C7">
        <w:tc>
          <w:tcPr>
            <w:tcW w:w="2179" w:type="dxa"/>
          </w:tcPr>
          <w:p w14:paraId="5E1E83EC" w14:textId="5FD58267" w:rsidR="004D45C7" w:rsidRPr="004D45C7" w:rsidRDefault="004D45C7" w:rsidP="004D45C7">
            <w:pPr>
              <w:ind w:firstLine="0"/>
            </w:pPr>
            <w:r>
              <w:t>Bowers</w:t>
            </w:r>
          </w:p>
        </w:tc>
        <w:tc>
          <w:tcPr>
            <w:tcW w:w="2179" w:type="dxa"/>
          </w:tcPr>
          <w:p w14:paraId="53B7E726" w14:textId="1CF892B2" w:rsidR="004D45C7" w:rsidRPr="004D45C7" w:rsidRDefault="004D45C7" w:rsidP="004D45C7">
            <w:pPr>
              <w:ind w:firstLine="0"/>
            </w:pPr>
            <w:r>
              <w:t>Bradley</w:t>
            </w:r>
          </w:p>
        </w:tc>
        <w:tc>
          <w:tcPr>
            <w:tcW w:w="2180" w:type="dxa"/>
          </w:tcPr>
          <w:p w14:paraId="512B84A8" w14:textId="07207203" w:rsidR="004D45C7" w:rsidRPr="004D45C7" w:rsidRDefault="004D45C7" w:rsidP="004D45C7">
            <w:pPr>
              <w:ind w:firstLine="0"/>
            </w:pPr>
            <w:r>
              <w:t>Brewer</w:t>
            </w:r>
          </w:p>
        </w:tc>
      </w:tr>
      <w:tr w:rsidR="004D45C7" w:rsidRPr="004D45C7" w14:paraId="5995B722" w14:textId="77777777" w:rsidTr="004D45C7">
        <w:tc>
          <w:tcPr>
            <w:tcW w:w="2179" w:type="dxa"/>
          </w:tcPr>
          <w:p w14:paraId="7316DEFA" w14:textId="02C28B2D" w:rsidR="004D45C7" w:rsidRPr="004D45C7" w:rsidRDefault="004D45C7" w:rsidP="004D45C7">
            <w:pPr>
              <w:ind w:firstLine="0"/>
            </w:pPr>
            <w:r>
              <w:t>Brittain</w:t>
            </w:r>
          </w:p>
        </w:tc>
        <w:tc>
          <w:tcPr>
            <w:tcW w:w="2179" w:type="dxa"/>
          </w:tcPr>
          <w:p w14:paraId="4F750ABD" w14:textId="7C61E5A8" w:rsidR="004D45C7" w:rsidRPr="004D45C7" w:rsidRDefault="004D45C7" w:rsidP="004D45C7">
            <w:pPr>
              <w:ind w:firstLine="0"/>
            </w:pPr>
            <w:r>
              <w:t>Burns</w:t>
            </w:r>
          </w:p>
        </w:tc>
        <w:tc>
          <w:tcPr>
            <w:tcW w:w="2180" w:type="dxa"/>
          </w:tcPr>
          <w:p w14:paraId="5829E07B" w14:textId="52B45398" w:rsidR="004D45C7" w:rsidRPr="004D45C7" w:rsidRDefault="004D45C7" w:rsidP="004D45C7">
            <w:pPr>
              <w:ind w:firstLine="0"/>
            </w:pPr>
            <w:r>
              <w:t>Bustos</w:t>
            </w:r>
          </w:p>
        </w:tc>
      </w:tr>
      <w:tr w:rsidR="004D45C7" w:rsidRPr="004D45C7" w14:paraId="6A94DB0C" w14:textId="77777777" w:rsidTr="004D45C7">
        <w:tc>
          <w:tcPr>
            <w:tcW w:w="2179" w:type="dxa"/>
          </w:tcPr>
          <w:p w14:paraId="5F9F7522" w14:textId="6AF7DED5" w:rsidR="004D45C7" w:rsidRPr="004D45C7" w:rsidRDefault="004D45C7" w:rsidP="004D45C7">
            <w:pPr>
              <w:ind w:firstLine="0"/>
            </w:pPr>
            <w:r>
              <w:t>Calhoon</w:t>
            </w:r>
          </w:p>
        </w:tc>
        <w:tc>
          <w:tcPr>
            <w:tcW w:w="2179" w:type="dxa"/>
          </w:tcPr>
          <w:p w14:paraId="035D74C5" w14:textId="422C91CE" w:rsidR="004D45C7" w:rsidRPr="004D45C7" w:rsidRDefault="004D45C7" w:rsidP="004D45C7">
            <w:pPr>
              <w:ind w:firstLine="0"/>
            </w:pPr>
            <w:r>
              <w:t>Caskey</w:t>
            </w:r>
          </w:p>
        </w:tc>
        <w:tc>
          <w:tcPr>
            <w:tcW w:w="2180" w:type="dxa"/>
          </w:tcPr>
          <w:p w14:paraId="33554DC2" w14:textId="42E27290" w:rsidR="004D45C7" w:rsidRPr="004D45C7" w:rsidRDefault="004D45C7" w:rsidP="004D45C7">
            <w:pPr>
              <w:ind w:firstLine="0"/>
            </w:pPr>
            <w:r>
              <w:t>Chapman</w:t>
            </w:r>
          </w:p>
        </w:tc>
      </w:tr>
      <w:tr w:rsidR="004D45C7" w:rsidRPr="004D45C7" w14:paraId="6AB3DB46" w14:textId="77777777" w:rsidTr="004D45C7">
        <w:tc>
          <w:tcPr>
            <w:tcW w:w="2179" w:type="dxa"/>
          </w:tcPr>
          <w:p w14:paraId="6BA457D0" w14:textId="0451D948" w:rsidR="004D45C7" w:rsidRPr="004D45C7" w:rsidRDefault="004D45C7" w:rsidP="004D45C7">
            <w:pPr>
              <w:ind w:firstLine="0"/>
            </w:pPr>
            <w:bookmarkStart w:id="223" w:name="p99"/>
            <w:bookmarkEnd w:id="219"/>
            <w:r>
              <w:lastRenderedPageBreak/>
              <w:t>Chumley</w:t>
            </w:r>
          </w:p>
        </w:tc>
        <w:tc>
          <w:tcPr>
            <w:tcW w:w="2179" w:type="dxa"/>
          </w:tcPr>
          <w:p w14:paraId="1AC9BB74" w14:textId="53093FE6" w:rsidR="004D45C7" w:rsidRPr="004D45C7" w:rsidRDefault="004D45C7" w:rsidP="004D45C7">
            <w:pPr>
              <w:ind w:firstLine="0"/>
            </w:pPr>
            <w:r>
              <w:t>Clyburn</w:t>
            </w:r>
          </w:p>
        </w:tc>
        <w:tc>
          <w:tcPr>
            <w:tcW w:w="2180" w:type="dxa"/>
          </w:tcPr>
          <w:p w14:paraId="48291267" w14:textId="24E542DB" w:rsidR="004D45C7" w:rsidRPr="004D45C7" w:rsidRDefault="004D45C7" w:rsidP="004D45C7">
            <w:pPr>
              <w:ind w:firstLine="0"/>
            </w:pPr>
            <w:r>
              <w:t>Cobb-Hunter</w:t>
            </w:r>
          </w:p>
        </w:tc>
      </w:tr>
      <w:tr w:rsidR="004D45C7" w:rsidRPr="004D45C7" w14:paraId="159D5A11" w14:textId="77777777" w:rsidTr="004D45C7">
        <w:tc>
          <w:tcPr>
            <w:tcW w:w="2179" w:type="dxa"/>
          </w:tcPr>
          <w:p w14:paraId="10EFEED0" w14:textId="0A429F68" w:rsidR="004D45C7" w:rsidRPr="004D45C7" w:rsidRDefault="004D45C7" w:rsidP="004D45C7">
            <w:pPr>
              <w:ind w:firstLine="0"/>
            </w:pPr>
            <w:r>
              <w:t>Collins</w:t>
            </w:r>
          </w:p>
        </w:tc>
        <w:tc>
          <w:tcPr>
            <w:tcW w:w="2179" w:type="dxa"/>
          </w:tcPr>
          <w:p w14:paraId="5FA967FE" w14:textId="38EA1613" w:rsidR="004D45C7" w:rsidRPr="004D45C7" w:rsidRDefault="004D45C7" w:rsidP="004D45C7">
            <w:pPr>
              <w:ind w:firstLine="0"/>
            </w:pPr>
            <w:r>
              <w:t>B. L. Cox</w:t>
            </w:r>
          </w:p>
        </w:tc>
        <w:tc>
          <w:tcPr>
            <w:tcW w:w="2180" w:type="dxa"/>
          </w:tcPr>
          <w:p w14:paraId="01077197" w14:textId="075DA0B6" w:rsidR="004D45C7" w:rsidRPr="004D45C7" w:rsidRDefault="004D45C7" w:rsidP="004D45C7">
            <w:pPr>
              <w:ind w:firstLine="0"/>
            </w:pPr>
            <w:r>
              <w:t>Crawford</w:t>
            </w:r>
          </w:p>
        </w:tc>
      </w:tr>
      <w:tr w:rsidR="004D45C7" w:rsidRPr="004D45C7" w14:paraId="015F6BBC" w14:textId="77777777" w:rsidTr="004D45C7">
        <w:tc>
          <w:tcPr>
            <w:tcW w:w="2179" w:type="dxa"/>
          </w:tcPr>
          <w:p w14:paraId="5094F819" w14:textId="2DEB165F" w:rsidR="004D45C7" w:rsidRPr="004D45C7" w:rsidRDefault="004D45C7" w:rsidP="004D45C7">
            <w:pPr>
              <w:ind w:firstLine="0"/>
            </w:pPr>
            <w:r>
              <w:t>Cromer</w:t>
            </w:r>
          </w:p>
        </w:tc>
        <w:tc>
          <w:tcPr>
            <w:tcW w:w="2179" w:type="dxa"/>
          </w:tcPr>
          <w:p w14:paraId="7DFEA5B7" w14:textId="2EC61374" w:rsidR="004D45C7" w:rsidRPr="004D45C7" w:rsidRDefault="004D45C7" w:rsidP="004D45C7">
            <w:pPr>
              <w:ind w:firstLine="0"/>
            </w:pPr>
            <w:r>
              <w:t>Davis</w:t>
            </w:r>
          </w:p>
        </w:tc>
        <w:tc>
          <w:tcPr>
            <w:tcW w:w="2180" w:type="dxa"/>
          </w:tcPr>
          <w:p w14:paraId="2D2862B4" w14:textId="7FE513EA" w:rsidR="004D45C7" w:rsidRPr="004D45C7" w:rsidRDefault="004D45C7" w:rsidP="004D45C7">
            <w:pPr>
              <w:ind w:firstLine="0"/>
            </w:pPr>
            <w:r>
              <w:t>Dillard</w:t>
            </w:r>
          </w:p>
        </w:tc>
      </w:tr>
      <w:tr w:rsidR="004D45C7" w:rsidRPr="004D45C7" w14:paraId="6E3631B2" w14:textId="77777777" w:rsidTr="004D45C7">
        <w:tc>
          <w:tcPr>
            <w:tcW w:w="2179" w:type="dxa"/>
          </w:tcPr>
          <w:p w14:paraId="44B4C4B1" w14:textId="123A02DA" w:rsidR="004D45C7" w:rsidRPr="004D45C7" w:rsidRDefault="004D45C7" w:rsidP="004D45C7">
            <w:pPr>
              <w:ind w:firstLine="0"/>
            </w:pPr>
            <w:r>
              <w:t>Duncan</w:t>
            </w:r>
          </w:p>
        </w:tc>
        <w:tc>
          <w:tcPr>
            <w:tcW w:w="2179" w:type="dxa"/>
          </w:tcPr>
          <w:p w14:paraId="65EA9962" w14:textId="568C2F00" w:rsidR="004D45C7" w:rsidRPr="004D45C7" w:rsidRDefault="004D45C7" w:rsidP="004D45C7">
            <w:pPr>
              <w:ind w:firstLine="0"/>
            </w:pPr>
            <w:r>
              <w:t>Edgerton</w:t>
            </w:r>
          </w:p>
        </w:tc>
        <w:tc>
          <w:tcPr>
            <w:tcW w:w="2180" w:type="dxa"/>
          </w:tcPr>
          <w:p w14:paraId="740B3D29" w14:textId="5AF3E99E" w:rsidR="004D45C7" w:rsidRPr="004D45C7" w:rsidRDefault="004D45C7" w:rsidP="004D45C7">
            <w:pPr>
              <w:ind w:firstLine="0"/>
            </w:pPr>
            <w:r>
              <w:t>Erickson</w:t>
            </w:r>
          </w:p>
        </w:tc>
      </w:tr>
      <w:tr w:rsidR="004D45C7" w:rsidRPr="004D45C7" w14:paraId="39DDB14D" w14:textId="77777777" w:rsidTr="004D45C7">
        <w:tc>
          <w:tcPr>
            <w:tcW w:w="2179" w:type="dxa"/>
          </w:tcPr>
          <w:p w14:paraId="301D77C5" w14:textId="5A562B56" w:rsidR="004D45C7" w:rsidRPr="004D45C7" w:rsidRDefault="004D45C7" w:rsidP="004D45C7">
            <w:pPr>
              <w:ind w:firstLine="0"/>
            </w:pPr>
            <w:r>
              <w:t>Forrest</w:t>
            </w:r>
          </w:p>
        </w:tc>
        <w:tc>
          <w:tcPr>
            <w:tcW w:w="2179" w:type="dxa"/>
          </w:tcPr>
          <w:p w14:paraId="75888F03" w14:textId="36C97363" w:rsidR="004D45C7" w:rsidRPr="004D45C7" w:rsidRDefault="004D45C7" w:rsidP="004D45C7">
            <w:pPr>
              <w:ind w:firstLine="0"/>
            </w:pPr>
            <w:r>
              <w:t>Frank</w:t>
            </w:r>
          </w:p>
        </w:tc>
        <w:tc>
          <w:tcPr>
            <w:tcW w:w="2180" w:type="dxa"/>
          </w:tcPr>
          <w:p w14:paraId="12E36D1D" w14:textId="695C5B14" w:rsidR="004D45C7" w:rsidRPr="004D45C7" w:rsidRDefault="004D45C7" w:rsidP="004D45C7">
            <w:pPr>
              <w:ind w:firstLine="0"/>
            </w:pPr>
            <w:r>
              <w:t>Gagnon</w:t>
            </w:r>
          </w:p>
        </w:tc>
      </w:tr>
      <w:tr w:rsidR="004D45C7" w:rsidRPr="004D45C7" w14:paraId="349633AA" w14:textId="77777777" w:rsidTr="004D45C7">
        <w:tc>
          <w:tcPr>
            <w:tcW w:w="2179" w:type="dxa"/>
          </w:tcPr>
          <w:p w14:paraId="08E7A08E" w14:textId="171EFE5C" w:rsidR="004D45C7" w:rsidRPr="004D45C7" w:rsidRDefault="004D45C7" w:rsidP="004D45C7">
            <w:pPr>
              <w:ind w:firstLine="0"/>
            </w:pPr>
            <w:r>
              <w:t>Garvin</w:t>
            </w:r>
          </w:p>
        </w:tc>
        <w:tc>
          <w:tcPr>
            <w:tcW w:w="2179" w:type="dxa"/>
          </w:tcPr>
          <w:p w14:paraId="3907294C" w14:textId="1B10DF13" w:rsidR="004D45C7" w:rsidRPr="004D45C7" w:rsidRDefault="004D45C7" w:rsidP="004D45C7">
            <w:pPr>
              <w:ind w:firstLine="0"/>
            </w:pPr>
            <w:r>
              <w:t>Gibson</w:t>
            </w:r>
          </w:p>
        </w:tc>
        <w:tc>
          <w:tcPr>
            <w:tcW w:w="2180" w:type="dxa"/>
          </w:tcPr>
          <w:p w14:paraId="62C82DE9" w14:textId="714A9299" w:rsidR="004D45C7" w:rsidRPr="004D45C7" w:rsidRDefault="004D45C7" w:rsidP="004D45C7">
            <w:pPr>
              <w:ind w:firstLine="0"/>
            </w:pPr>
            <w:r>
              <w:t>Gilliam</w:t>
            </w:r>
          </w:p>
        </w:tc>
      </w:tr>
      <w:tr w:rsidR="004D45C7" w:rsidRPr="004D45C7" w14:paraId="2C38559F" w14:textId="77777777" w:rsidTr="004D45C7">
        <w:tc>
          <w:tcPr>
            <w:tcW w:w="2179" w:type="dxa"/>
          </w:tcPr>
          <w:p w14:paraId="0148C971" w14:textId="54E6E859" w:rsidR="004D45C7" w:rsidRPr="004D45C7" w:rsidRDefault="004D45C7" w:rsidP="004D45C7">
            <w:pPr>
              <w:ind w:firstLine="0"/>
            </w:pPr>
            <w:r>
              <w:t>Gilreath</w:t>
            </w:r>
          </w:p>
        </w:tc>
        <w:tc>
          <w:tcPr>
            <w:tcW w:w="2179" w:type="dxa"/>
          </w:tcPr>
          <w:p w14:paraId="6064AEDE" w14:textId="396C8668" w:rsidR="004D45C7" w:rsidRPr="004D45C7" w:rsidRDefault="004D45C7" w:rsidP="004D45C7">
            <w:pPr>
              <w:ind w:firstLine="0"/>
            </w:pPr>
            <w:r>
              <w:t>Govan</w:t>
            </w:r>
          </w:p>
        </w:tc>
        <w:tc>
          <w:tcPr>
            <w:tcW w:w="2180" w:type="dxa"/>
          </w:tcPr>
          <w:p w14:paraId="11956B0C" w14:textId="136D2916" w:rsidR="004D45C7" w:rsidRPr="004D45C7" w:rsidRDefault="004D45C7" w:rsidP="004D45C7">
            <w:pPr>
              <w:ind w:firstLine="0"/>
            </w:pPr>
            <w:r>
              <w:t>Grant</w:t>
            </w:r>
          </w:p>
        </w:tc>
      </w:tr>
      <w:tr w:rsidR="004D45C7" w:rsidRPr="004D45C7" w14:paraId="0EFA5B07" w14:textId="77777777" w:rsidTr="004D45C7">
        <w:tc>
          <w:tcPr>
            <w:tcW w:w="2179" w:type="dxa"/>
          </w:tcPr>
          <w:p w14:paraId="08397953" w14:textId="5DCDFAA5" w:rsidR="004D45C7" w:rsidRPr="004D45C7" w:rsidRDefault="004D45C7" w:rsidP="004D45C7">
            <w:pPr>
              <w:ind w:firstLine="0"/>
            </w:pPr>
            <w:r>
              <w:t>Guest</w:t>
            </w:r>
          </w:p>
        </w:tc>
        <w:tc>
          <w:tcPr>
            <w:tcW w:w="2179" w:type="dxa"/>
          </w:tcPr>
          <w:p w14:paraId="1FF02059" w14:textId="42157AFC" w:rsidR="004D45C7" w:rsidRPr="004D45C7" w:rsidRDefault="004D45C7" w:rsidP="004D45C7">
            <w:pPr>
              <w:ind w:firstLine="0"/>
            </w:pPr>
            <w:r>
              <w:t>Guffey</w:t>
            </w:r>
          </w:p>
        </w:tc>
        <w:tc>
          <w:tcPr>
            <w:tcW w:w="2180" w:type="dxa"/>
          </w:tcPr>
          <w:p w14:paraId="5A15BCD7" w14:textId="4D1BF6BA" w:rsidR="004D45C7" w:rsidRPr="004D45C7" w:rsidRDefault="004D45C7" w:rsidP="004D45C7">
            <w:pPr>
              <w:ind w:firstLine="0"/>
            </w:pPr>
            <w:r>
              <w:t>Haddon</w:t>
            </w:r>
          </w:p>
        </w:tc>
      </w:tr>
      <w:tr w:rsidR="004D45C7" w:rsidRPr="004D45C7" w14:paraId="7B468FF3" w14:textId="77777777" w:rsidTr="004D45C7">
        <w:tc>
          <w:tcPr>
            <w:tcW w:w="2179" w:type="dxa"/>
          </w:tcPr>
          <w:p w14:paraId="3582C3A1" w14:textId="44D52DF6" w:rsidR="004D45C7" w:rsidRPr="004D45C7" w:rsidRDefault="004D45C7" w:rsidP="004D45C7">
            <w:pPr>
              <w:ind w:firstLine="0"/>
            </w:pPr>
            <w:r>
              <w:t>Hager</w:t>
            </w:r>
          </w:p>
        </w:tc>
        <w:tc>
          <w:tcPr>
            <w:tcW w:w="2179" w:type="dxa"/>
          </w:tcPr>
          <w:p w14:paraId="7497D825" w14:textId="415121E4" w:rsidR="004D45C7" w:rsidRPr="004D45C7" w:rsidRDefault="004D45C7" w:rsidP="004D45C7">
            <w:pPr>
              <w:ind w:firstLine="0"/>
            </w:pPr>
            <w:r>
              <w:t>Hardee</w:t>
            </w:r>
          </w:p>
        </w:tc>
        <w:tc>
          <w:tcPr>
            <w:tcW w:w="2180" w:type="dxa"/>
          </w:tcPr>
          <w:p w14:paraId="004BE96C" w14:textId="608DF467" w:rsidR="004D45C7" w:rsidRPr="004D45C7" w:rsidRDefault="004D45C7" w:rsidP="004D45C7">
            <w:pPr>
              <w:ind w:firstLine="0"/>
            </w:pPr>
            <w:r>
              <w:t>Harris</w:t>
            </w:r>
          </w:p>
        </w:tc>
      </w:tr>
      <w:tr w:rsidR="004D45C7" w:rsidRPr="004D45C7" w14:paraId="152F49E2" w14:textId="77777777" w:rsidTr="004D45C7">
        <w:tc>
          <w:tcPr>
            <w:tcW w:w="2179" w:type="dxa"/>
          </w:tcPr>
          <w:p w14:paraId="5D0D5490" w14:textId="40E605AF" w:rsidR="004D45C7" w:rsidRPr="004D45C7" w:rsidRDefault="004D45C7" w:rsidP="004D45C7">
            <w:pPr>
              <w:ind w:firstLine="0"/>
            </w:pPr>
            <w:r>
              <w:t>Hart</w:t>
            </w:r>
          </w:p>
        </w:tc>
        <w:tc>
          <w:tcPr>
            <w:tcW w:w="2179" w:type="dxa"/>
          </w:tcPr>
          <w:p w14:paraId="63720721" w14:textId="5374E47D" w:rsidR="004D45C7" w:rsidRPr="004D45C7" w:rsidRDefault="004D45C7" w:rsidP="004D45C7">
            <w:pPr>
              <w:ind w:firstLine="0"/>
            </w:pPr>
            <w:r>
              <w:t>Hartnett</w:t>
            </w:r>
          </w:p>
        </w:tc>
        <w:tc>
          <w:tcPr>
            <w:tcW w:w="2180" w:type="dxa"/>
          </w:tcPr>
          <w:p w14:paraId="28886FA1" w14:textId="466E680D" w:rsidR="004D45C7" w:rsidRPr="004D45C7" w:rsidRDefault="004D45C7" w:rsidP="004D45C7">
            <w:pPr>
              <w:ind w:firstLine="0"/>
            </w:pPr>
            <w:r>
              <w:t>Hartz</w:t>
            </w:r>
          </w:p>
        </w:tc>
      </w:tr>
      <w:tr w:rsidR="004D45C7" w:rsidRPr="004D45C7" w14:paraId="77A8894D" w14:textId="77777777" w:rsidTr="004D45C7">
        <w:tc>
          <w:tcPr>
            <w:tcW w:w="2179" w:type="dxa"/>
          </w:tcPr>
          <w:p w14:paraId="52322723" w14:textId="149A8FFE" w:rsidR="004D45C7" w:rsidRPr="004D45C7" w:rsidRDefault="004D45C7" w:rsidP="004D45C7">
            <w:pPr>
              <w:ind w:firstLine="0"/>
            </w:pPr>
            <w:r>
              <w:t>Hayes</w:t>
            </w:r>
          </w:p>
        </w:tc>
        <w:tc>
          <w:tcPr>
            <w:tcW w:w="2179" w:type="dxa"/>
          </w:tcPr>
          <w:p w14:paraId="691440DB" w14:textId="0892D1E0" w:rsidR="004D45C7" w:rsidRPr="004D45C7" w:rsidRDefault="004D45C7" w:rsidP="004D45C7">
            <w:pPr>
              <w:ind w:firstLine="0"/>
            </w:pPr>
            <w:r>
              <w:t>Henderson-Myers</w:t>
            </w:r>
          </w:p>
        </w:tc>
        <w:tc>
          <w:tcPr>
            <w:tcW w:w="2180" w:type="dxa"/>
          </w:tcPr>
          <w:p w14:paraId="4908F4EA" w14:textId="038A469C" w:rsidR="004D45C7" w:rsidRPr="004D45C7" w:rsidRDefault="004D45C7" w:rsidP="004D45C7">
            <w:pPr>
              <w:ind w:firstLine="0"/>
            </w:pPr>
            <w:r>
              <w:t>Herbkersman</w:t>
            </w:r>
          </w:p>
        </w:tc>
      </w:tr>
      <w:tr w:rsidR="004D45C7" w:rsidRPr="004D45C7" w14:paraId="578BFB8D" w14:textId="77777777" w:rsidTr="004D45C7">
        <w:tc>
          <w:tcPr>
            <w:tcW w:w="2179" w:type="dxa"/>
          </w:tcPr>
          <w:p w14:paraId="17A83614" w14:textId="6AC3860B" w:rsidR="004D45C7" w:rsidRPr="004D45C7" w:rsidRDefault="004D45C7" w:rsidP="004D45C7">
            <w:pPr>
              <w:ind w:firstLine="0"/>
            </w:pPr>
            <w:r>
              <w:t>Hewitt</w:t>
            </w:r>
          </w:p>
        </w:tc>
        <w:tc>
          <w:tcPr>
            <w:tcW w:w="2179" w:type="dxa"/>
          </w:tcPr>
          <w:p w14:paraId="2B2F4E58" w14:textId="69FA36C0" w:rsidR="004D45C7" w:rsidRPr="004D45C7" w:rsidRDefault="004D45C7" w:rsidP="004D45C7">
            <w:pPr>
              <w:ind w:firstLine="0"/>
            </w:pPr>
            <w:r>
              <w:t>Hiott</w:t>
            </w:r>
          </w:p>
        </w:tc>
        <w:tc>
          <w:tcPr>
            <w:tcW w:w="2180" w:type="dxa"/>
          </w:tcPr>
          <w:p w14:paraId="50DD5ED5" w14:textId="3F134D06" w:rsidR="004D45C7" w:rsidRPr="004D45C7" w:rsidRDefault="004D45C7" w:rsidP="004D45C7">
            <w:pPr>
              <w:ind w:firstLine="0"/>
            </w:pPr>
            <w:r>
              <w:t>Hixon</w:t>
            </w:r>
          </w:p>
        </w:tc>
      </w:tr>
      <w:tr w:rsidR="004D45C7" w:rsidRPr="004D45C7" w14:paraId="4D2A45DB" w14:textId="77777777" w:rsidTr="004D45C7">
        <w:tc>
          <w:tcPr>
            <w:tcW w:w="2179" w:type="dxa"/>
          </w:tcPr>
          <w:p w14:paraId="303E38D3" w14:textId="627EC0E2" w:rsidR="004D45C7" w:rsidRPr="004D45C7" w:rsidRDefault="004D45C7" w:rsidP="004D45C7">
            <w:pPr>
              <w:ind w:firstLine="0"/>
            </w:pPr>
            <w:r>
              <w:t>Holman</w:t>
            </w:r>
          </w:p>
        </w:tc>
        <w:tc>
          <w:tcPr>
            <w:tcW w:w="2179" w:type="dxa"/>
          </w:tcPr>
          <w:p w14:paraId="5E16C001" w14:textId="33BA98E9" w:rsidR="004D45C7" w:rsidRPr="004D45C7" w:rsidRDefault="004D45C7" w:rsidP="004D45C7">
            <w:pPr>
              <w:ind w:firstLine="0"/>
            </w:pPr>
            <w:r>
              <w:t>Hosey</w:t>
            </w:r>
          </w:p>
        </w:tc>
        <w:tc>
          <w:tcPr>
            <w:tcW w:w="2180" w:type="dxa"/>
          </w:tcPr>
          <w:p w14:paraId="29D0DFE6" w14:textId="1888F152" w:rsidR="004D45C7" w:rsidRPr="004D45C7" w:rsidRDefault="004D45C7" w:rsidP="004D45C7">
            <w:pPr>
              <w:ind w:firstLine="0"/>
            </w:pPr>
            <w:r>
              <w:t>Huff</w:t>
            </w:r>
          </w:p>
        </w:tc>
      </w:tr>
      <w:tr w:rsidR="004D45C7" w:rsidRPr="004D45C7" w14:paraId="5914A292" w14:textId="77777777" w:rsidTr="004D45C7">
        <w:tc>
          <w:tcPr>
            <w:tcW w:w="2179" w:type="dxa"/>
          </w:tcPr>
          <w:p w14:paraId="69C6D173" w14:textId="589EA5FD" w:rsidR="004D45C7" w:rsidRPr="004D45C7" w:rsidRDefault="004D45C7" w:rsidP="004D45C7">
            <w:pPr>
              <w:ind w:firstLine="0"/>
            </w:pPr>
            <w:r>
              <w:t>J. E. Johnson</w:t>
            </w:r>
          </w:p>
        </w:tc>
        <w:tc>
          <w:tcPr>
            <w:tcW w:w="2179" w:type="dxa"/>
          </w:tcPr>
          <w:p w14:paraId="0B5E2264" w14:textId="5952B486" w:rsidR="004D45C7" w:rsidRPr="004D45C7" w:rsidRDefault="004D45C7" w:rsidP="004D45C7">
            <w:pPr>
              <w:ind w:firstLine="0"/>
            </w:pPr>
            <w:r>
              <w:t>Jones</w:t>
            </w:r>
          </w:p>
        </w:tc>
        <w:tc>
          <w:tcPr>
            <w:tcW w:w="2180" w:type="dxa"/>
          </w:tcPr>
          <w:p w14:paraId="355A023D" w14:textId="54E45BCF" w:rsidR="004D45C7" w:rsidRPr="004D45C7" w:rsidRDefault="004D45C7" w:rsidP="004D45C7">
            <w:pPr>
              <w:ind w:firstLine="0"/>
            </w:pPr>
            <w:r>
              <w:t>Jordan</w:t>
            </w:r>
          </w:p>
        </w:tc>
      </w:tr>
      <w:tr w:rsidR="004D45C7" w:rsidRPr="004D45C7" w14:paraId="4895EB2A" w14:textId="77777777" w:rsidTr="004D45C7">
        <w:tc>
          <w:tcPr>
            <w:tcW w:w="2179" w:type="dxa"/>
          </w:tcPr>
          <w:p w14:paraId="07AD8EAA" w14:textId="57A2F9F3" w:rsidR="004D45C7" w:rsidRPr="004D45C7" w:rsidRDefault="004D45C7" w:rsidP="004D45C7">
            <w:pPr>
              <w:ind w:firstLine="0"/>
            </w:pPr>
            <w:r>
              <w:t>Kilmartin</w:t>
            </w:r>
          </w:p>
        </w:tc>
        <w:tc>
          <w:tcPr>
            <w:tcW w:w="2179" w:type="dxa"/>
          </w:tcPr>
          <w:p w14:paraId="2846B825" w14:textId="225BD2BE" w:rsidR="004D45C7" w:rsidRPr="004D45C7" w:rsidRDefault="004D45C7" w:rsidP="004D45C7">
            <w:pPr>
              <w:ind w:firstLine="0"/>
            </w:pPr>
            <w:r>
              <w:t>Kirby</w:t>
            </w:r>
          </w:p>
        </w:tc>
        <w:tc>
          <w:tcPr>
            <w:tcW w:w="2180" w:type="dxa"/>
          </w:tcPr>
          <w:p w14:paraId="3C13399C" w14:textId="37B09957" w:rsidR="004D45C7" w:rsidRPr="004D45C7" w:rsidRDefault="004D45C7" w:rsidP="004D45C7">
            <w:pPr>
              <w:ind w:firstLine="0"/>
            </w:pPr>
            <w:r>
              <w:t>Landing</w:t>
            </w:r>
          </w:p>
        </w:tc>
      </w:tr>
      <w:tr w:rsidR="004D45C7" w:rsidRPr="004D45C7" w14:paraId="2F89C23F" w14:textId="77777777" w:rsidTr="004D45C7">
        <w:tc>
          <w:tcPr>
            <w:tcW w:w="2179" w:type="dxa"/>
          </w:tcPr>
          <w:p w14:paraId="3A6B8DC3" w14:textId="0CF7820A" w:rsidR="004D45C7" w:rsidRPr="004D45C7" w:rsidRDefault="004D45C7" w:rsidP="004D45C7">
            <w:pPr>
              <w:ind w:firstLine="0"/>
            </w:pPr>
            <w:r>
              <w:t>Lawson</w:t>
            </w:r>
          </w:p>
        </w:tc>
        <w:tc>
          <w:tcPr>
            <w:tcW w:w="2179" w:type="dxa"/>
          </w:tcPr>
          <w:p w14:paraId="4B2A5412" w14:textId="0E446E89" w:rsidR="004D45C7" w:rsidRPr="004D45C7" w:rsidRDefault="004D45C7" w:rsidP="004D45C7">
            <w:pPr>
              <w:ind w:firstLine="0"/>
            </w:pPr>
            <w:r>
              <w:t>Ligon</w:t>
            </w:r>
          </w:p>
        </w:tc>
        <w:tc>
          <w:tcPr>
            <w:tcW w:w="2180" w:type="dxa"/>
          </w:tcPr>
          <w:p w14:paraId="31E81566" w14:textId="72513A62" w:rsidR="004D45C7" w:rsidRPr="004D45C7" w:rsidRDefault="004D45C7" w:rsidP="004D45C7">
            <w:pPr>
              <w:ind w:firstLine="0"/>
            </w:pPr>
            <w:r>
              <w:t>Long</w:t>
            </w:r>
          </w:p>
        </w:tc>
      </w:tr>
      <w:tr w:rsidR="004D45C7" w:rsidRPr="004D45C7" w14:paraId="32EBDD8A" w14:textId="77777777" w:rsidTr="004D45C7">
        <w:tc>
          <w:tcPr>
            <w:tcW w:w="2179" w:type="dxa"/>
          </w:tcPr>
          <w:p w14:paraId="52EDBCB5" w14:textId="3139BFC8" w:rsidR="004D45C7" w:rsidRPr="004D45C7" w:rsidRDefault="004D45C7" w:rsidP="004D45C7">
            <w:pPr>
              <w:ind w:firstLine="0"/>
            </w:pPr>
            <w:r>
              <w:t>Luck</w:t>
            </w:r>
          </w:p>
        </w:tc>
        <w:tc>
          <w:tcPr>
            <w:tcW w:w="2179" w:type="dxa"/>
          </w:tcPr>
          <w:p w14:paraId="056D5315" w14:textId="0F7F3101" w:rsidR="004D45C7" w:rsidRPr="004D45C7" w:rsidRDefault="004D45C7" w:rsidP="004D45C7">
            <w:pPr>
              <w:ind w:firstLine="0"/>
            </w:pPr>
            <w:r>
              <w:t>Magnuson</w:t>
            </w:r>
          </w:p>
        </w:tc>
        <w:tc>
          <w:tcPr>
            <w:tcW w:w="2180" w:type="dxa"/>
          </w:tcPr>
          <w:p w14:paraId="4E19129D" w14:textId="1D87A292" w:rsidR="004D45C7" w:rsidRPr="004D45C7" w:rsidRDefault="004D45C7" w:rsidP="004D45C7">
            <w:pPr>
              <w:ind w:firstLine="0"/>
            </w:pPr>
            <w:r>
              <w:t>Martin</w:t>
            </w:r>
          </w:p>
        </w:tc>
      </w:tr>
      <w:tr w:rsidR="004D45C7" w:rsidRPr="004D45C7" w14:paraId="4E99700A" w14:textId="77777777" w:rsidTr="004D45C7">
        <w:tc>
          <w:tcPr>
            <w:tcW w:w="2179" w:type="dxa"/>
          </w:tcPr>
          <w:p w14:paraId="1D9EBC12" w14:textId="77747F25" w:rsidR="004D45C7" w:rsidRPr="004D45C7" w:rsidRDefault="004D45C7" w:rsidP="004D45C7">
            <w:pPr>
              <w:ind w:firstLine="0"/>
            </w:pPr>
            <w:r>
              <w:t>May</w:t>
            </w:r>
          </w:p>
        </w:tc>
        <w:tc>
          <w:tcPr>
            <w:tcW w:w="2179" w:type="dxa"/>
          </w:tcPr>
          <w:p w14:paraId="6DA1B635" w14:textId="4B3EB2EA" w:rsidR="004D45C7" w:rsidRPr="004D45C7" w:rsidRDefault="004D45C7" w:rsidP="004D45C7">
            <w:pPr>
              <w:ind w:firstLine="0"/>
            </w:pPr>
            <w:r>
              <w:t>McCabe</w:t>
            </w:r>
          </w:p>
        </w:tc>
        <w:tc>
          <w:tcPr>
            <w:tcW w:w="2180" w:type="dxa"/>
          </w:tcPr>
          <w:p w14:paraId="6FD80DE1" w14:textId="3F629A3E" w:rsidR="004D45C7" w:rsidRPr="004D45C7" w:rsidRDefault="004D45C7" w:rsidP="004D45C7">
            <w:pPr>
              <w:ind w:firstLine="0"/>
            </w:pPr>
            <w:r>
              <w:t>McCravy</w:t>
            </w:r>
          </w:p>
        </w:tc>
      </w:tr>
      <w:tr w:rsidR="004D45C7" w:rsidRPr="004D45C7" w14:paraId="6A7271F7" w14:textId="77777777" w:rsidTr="004D45C7">
        <w:tc>
          <w:tcPr>
            <w:tcW w:w="2179" w:type="dxa"/>
          </w:tcPr>
          <w:p w14:paraId="6F6C20D9" w14:textId="44C41131" w:rsidR="004D45C7" w:rsidRPr="004D45C7" w:rsidRDefault="004D45C7" w:rsidP="004D45C7">
            <w:pPr>
              <w:ind w:firstLine="0"/>
            </w:pPr>
            <w:r>
              <w:t>McGinnis</w:t>
            </w:r>
          </w:p>
        </w:tc>
        <w:tc>
          <w:tcPr>
            <w:tcW w:w="2179" w:type="dxa"/>
          </w:tcPr>
          <w:p w14:paraId="22351048" w14:textId="30D46862" w:rsidR="004D45C7" w:rsidRPr="004D45C7" w:rsidRDefault="004D45C7" w:rsidP="004D45C7">
            <w:pPr>
              <w:ind w:firstLine="0"/>
            </w:pPr>
            <w:r>
              <w:t>Mitchell</w:t>
            </w:r>
          </w:p>
        </w:tc>
        <w:tc>
          <w:tcPr>
            <w:tcW w:w="2180" w:type="dxa"/>
          </w:tcPr>
          <w:p w14:paraId="68BE5FEA" w14:textId="5FB53A70" w:rsidR="004D45C7" w:rsidRPr="004D45C7" w:rsidRDefault="004D45C7" w:rsidP="004D45C7">
            <w:pPr>
              <w:ind w:firstLine="0"/>
            </w:pPr>
            <w:r>
              <w:t>Montgomery</w:t>
            </w:r>
          </w:p>
        </w:tc>
      </w:tr>
      <w:tr w:rsidR="004D45C7" w:rsidRPr="004D45C7" w14:paraId="7E209126" w14:textId="77777777" w:rsidTr="004D45C7">
        <w:tc>
          <w:tcPr>
            <w:tcW w:w="2179" w:type="dxa"/>
          </w:tcPr>
          <w:p w14:paraId="438B0864" w14:textId="468FB56D" w:rsidR="004D45C7" w:rsidRPr="004D45C7" w:rsidRDefault="004D45C7" w:rsidP="004D45C7">
            <w:pPr>
              <w:ind w:firstLine="0"/>
            </w:pPr>
            <w:r>
              <w:t>T. Moore</w:t>
            </w:r>
          </w:p>
        </w:tc>
        <w:tc>
          <w:tcPr>
            <w:tcW w:w="2179" w:type="dxa"/>
          </w:tcPr>
          <w:p w14:paraId="47CDC13D" w14:textId="122FEF2B" w:rsidR="004D45C7" w:rsidRPr="004D45C7" w:rsidRDefault="004D45C7" w:rsidP="004D45C7">
            <w:pPr>
              <w:ind w:firstLine="0"/>
            </w:pPr>
            <w:r>
              <w:t>Morgan</w:t>
            </w:r>
          </w:p>
        </w:tc>
        <w:tc>
          <w:tcPr>
            <w:tcW w:w="2180" w:type="dxa"/>
          </w:tcPr>
          <w:p w14:paraId="3B7B23FE" w14:textId="53F6EC8F" w:rsidR="004D45C7" w:rsidRPr="004D45C7" w:rsidRDefault="004D45C7" w:rsidP="004D45C7">
            <w:pPr>
              <w:ind w:firstLine="0"/>
            </w:pPr>
            <w:r>
              <w:t>Moss</w:t>
            </w:r>
          </w:p>
        </w:tc>
      </w:tr>
      <w:tr w:rsidR="004D45C7" w:rsidRPr="004D45C7" w14:paraId="0E5DBAAC" w14:textId="77777777" w:rsidTr="004D45C7">
        <w:tc>
          <w:tcPr>
            <w:tcW w:w="2179" w:type="dxa"/>
          </w:tcPr>
          <w:p w14:paraId="426D62C1" w14:textId="42DDFCAC" w:rsidR="004D45C7" w:rsidRPr="004D45C7" w:rsidRDefault="004D45C7" w:rsidP="004D45C7">
            <w:pPr>
              <w:ind w:firstLine="0"/>
            </w:pPr>
            <w:r>
              <w:t>Neese</w:t>
            </w:r>
          </w:p>
        </w:tc>
        <w:tc>
          <w:tcPr>
            <w:tcW w:w="2179" w:type="dxa"/>
          </w:tcPr>
          <w:p w14:paraId="79725B01" w14:textId="59331A57" w:rsidR="004D45C7" w:rsidRPr="004D45C7" w:rsidRDefault="004D45C7" w:rsidP="004D45C7">
            <w:pPr>
              <w:ind w:firstLine="0"/>
            </w:pPr>
            <w:r>
              <w:t>B. Newton</w:t>
            </w:r>
          </w:p>
        </w:tc>
        <w:tc>
          <w:tcPr>
            <w:tcW w:w="2180" w:type="dxa"/>
          </w:tcPr>
          <w:p w14:paraId="331A2DD9" w14:textId="18865CDD" w:rsidR="004D45C7" w:rsidRPr="004D45C7" w:rsidRDefault="004D45C7" w:rsidP="004D45C7">
            <w:pPr>
              <w:ind w:firstLine="0"/>
            </w:pPr>
            <w:r>
              <w:t>W. Newton</w:t>
            </w:r>
          </w:p>
        </w:tc>
      </w:tr>
      <w:tr w:rsidR="004D45C7" w:rsidRPr="004D45C7" w14:paraId="045F1CE2" w14:textId="77777777" w:rsidTr="004D45C7">
        <w:tc>
          <w:tcPr>
            <w:tcW w:w="2179" w:type="dxa"/>
          </w:tcPr>
          <w:p w14:paraId="3CCF0DFC" w14:textId="75A55B48" w:rsidR="004D45C7" w:rsidRPr="004D45C7" w:rsidRDefault="004D45C7" w:rsidP="004D45C7">
            <w:pPr>
              <w:ind w:firstLine="0"/>
            </w:pPr>
            <w:r>
              <w:t>Oremus</w:t>
            </w:r>
          </w:p>
        </w:tc>
        <w:tc>
          <w:tcPr>
            <w:tcW w:w="2179" w:type="dxa"/>
          </w:tcPr>
          <w:p w14:paraId="6E584A8B" w14:textId="63ABC08E" w:rsidR="004D45C7" w:rsidRPr="004D45C7" w:rsidRDefault="004D45C7" w:rsidP="004D45C7">
            <w:pPr>
              <w:ind w:firstLine="0"/>
            </w:pPr>
            <w:r>
              <w:t>Pace</w:t>
            </w:r>
          </w:p>
        </w:tc>
        <w:tc>
          <w:tcPr>
            <w:tcW w:w="2180" w:type="dxa"/>
          </w:tcPr>
          <w:p w14:paraId="4C30BA12" w14:textId="4F06FAE6" w:rsidR="004D45C7" w:rsidRPr="004D45C7" w:rsidRDefault="004D45C7" w:rsidP="004D45C7">
            <w:pPr>
              <w:ind w:firstLine="0"/>
            </w:pPr>
            <w:r>
              <w:t>Pedalino</w:t>
            </w:r>
          </w:p>
        </w:tc>
      </w:tr>
      <w:tr w:rsidR="004D45C7" w:rsidRPr="004D45C7" w14:paraId="07444F83" w14:textId="77777777" w:rsidTr="004D45C7">
        <w:tc>
          <w:tcPr>
            <w:tcW w:w="2179" w:type="dxa"/>
          </w:tcPr>
          <w:p w14:paraId="4FE3C37F" w14:textId="59D4384C" w:rsidR="004D45C7" w:rsidRPr="004D45C7" w:rsidRDefault="004D45C7" w:rsidP="004D45C7">
            <w:pPr>
              <w:ind w:firstLine="0"/>
            </w:pPr>
            <w:r>
              <w:t>Rankin</w:t>
            </w:r>
          </w:p>
        </w:tc>
        <w:tc>
          <w:tcPr>
            <w:tcW w:w="2179" w:type="dxa"/>
          </w:tcPr>
          <w:p w14:paraId="6FCFBE38" w14:textId="3D80A748" w:rsidR="004D45C7" w:rsidRPr="004D45C7" w:rsidRDefault="004D45C7" w:rsidP="004D45C7">
            <w:pPr>
              <w:ind w:firstLine="0"/>
            </w:pPr>
            <w:r>
              <w:t>Rivers</w:t>
            </w:r>
          </w:p>
        </w:tc>
        <w:tc>
          <w:tcPr>
            <w:tcW w:w="2180" w:type="dxa"/>
          </w:tcPr>
          <w:p w14:paraId="0FC15771" w14:textId="0B9E4FAC" w:rsidR="004D45C7" w:rsidRPr="004D45C7" w:rsidRDefault="004D45C7" w:rsidP="004D45C7">
            <w:pPr>
              <w:ind w:firstLine="0"/>
            </w:pPr>
            <w:r>
              <w:t>Robbins</w:t>
            </w:r>
          </w:p>
        </w:tc>
      </w:tr>
      <w:tr w:rsidR="004D45C7" w:rsidRPr="004D45C7" w14:paraId="56F5C378" w14:textId="77777777" w:rsidTr="004D45C7">
        <w:tc>
          <w:tcPr>
            <w:tcW w:w="2179" w:type="dxa"/>
          </w:tcPr>
          <w:p w14:paraId="62AB16AD" w14:textId="53633D25" w:rsidR="004D45C7" w:rsidRPr="004D45C7" w:rsidRDefault="004D45C7" w:rsidP="004D45C7">
            <w:pPr>
              <w:ind w:firstLine="0"/>
            </w:pPr>
            <w:r>
              <w:t>Rose</w:t>
            </w:r>
          </w:p>
        </w:tc>
        <w:tc>
          <w:tcPr>
            <w:tcW w:w="2179" w:type="dxa"/>
          </w:tcPr>
          <w:p w14:paraId="5891CCA1" w14:textId="212D8F1B" w:rsidR="004D45C7" w:rsidRPr="004D45C7" w:rsidRDefault="004D45C7" w:rsidP="004D45C7">
            <w:pPr>
              <w:ind w:firstLine="0"/>
            </w:pPr>
            <w:r>
              <w:t>Sanders</w:t>
            </w:r>
          </w:p>
        </w:tc>
        <w:tc>
          <w:tcPr>
            <w:tcW w:w="2180" w:type="dxa"/>
          </w:tcPr>
          <w:p w14:paraId="6C6417E6" w14:textId="6BD7D067" w:rsidR="004D45C7" w:rsidRPr="004D45C7" w:rsidRDefault="004D45C7" w:rsidP="004D45C7">
            <w:pPr>
              <w:ind w:firstLine="0"/>
            </w:pPr>
            <w:r>
              <w:t>Schuessler</w:t>
            </w:r>
          </w:p>
        </w:tc>
      </w:tr>
      <w:tr w:rsidR="004D45C7" w:rsidRPr="004D45C7" w14:paraId="2B321E03" w14:textId="77777777" w:rsidTr="004D45C7">
        <w:tc>
          <w:tcPr>
            <w:tcW w:w="2179" w:type="dxa"/>
          </w:tcPr>
          <w:p w14:paraId="2D58C89B" w14:textId="5162F834" w:rsidR="004D45C7" w:rsidRPr="004D45C7" w:rsidRDefault="004D45C7" w:rsidP="004D45C7">
            <w:pPr>
              <w:ind w:firstLine="0"/>
            </w:pPr>
            <w:r>
              <w:t>Sessions</w:t>
            </w:r>
          </w:p>
        </w:tc>
        <w:tc>
          <w:tcPr>
            <w:tcW w:w="2179" w:type="dxa"/>
          </w:tcPr>
          <w:p w14:paraId="4214BF5F" w14:textId="5CD8B53C" w:rsidR="004D45C7" w:rsidRPr="004D45C7" w:rsidRDefault="004D45C7" w:rsidP="004D45C7">
            <w:pPr>
              <w:ind w:firstLine="0"/>
            </w:pPr>
            <w:r>
              <w:t>G. M. Smith</w:t>
            </w:r>
          </w:p>
        </w:tc>
        <w:tc>
          <w:tcPr>
            <w:tcW w:w="2180" w:type="dxa"/>
          </w:tcPr>
          <w:p w14:paraId="30FE69EB" w14:textId="00ADB08B" w:rsidR="004D45C7" w:rsidRPr="004D45C7" w:rsidRDefault="004D45C7" w:rsidP="004D45C7">
            <w:pPr>
              <w:ind w:firstLine="0"/>
            </w:pPr>
            <w:r>
              <w:t>M. M. Smith</w:t>
            </w:r>
          </w:p>
        </w:tc>
      </w:tr>
      <w:tr w:rsidR="004D45C7" w:rsidRPr="004D45C7" w14:paraId="2CF28E9A" w14:textId="77777777" w:rsidTr="004D45C7">
        <w:tc>
          <w:tcPr>
            <w:tcW w:w="2179" w:type="dxa"/>
          </w:tcPr>
          <w:p w14:paraId="3CB61110" w14:textId="225A6DA2" w:rsidR="004D45C7" w:rsidRPr="004D45C7" w:rsidRDefault="004D45C7" w:rsidP="004D45C7">
            <w:pPr>
              <w:ind w:firstLine="0"/>
            </w:pPr>
            <w:r>
              <w:t>Stavrinakis</w:t>
            </w:r>
          </w:p>
        </w:tc>
        <w:tc>
          <w:tcPr>
            <w:tcW w:w="2179" w:type="dxa"/>
          </w:tcPr>
          <w:p w14:paraId="2FB96097" w14:textId="022CAEFB" w:rsidR="004D45C7" w:rsidRPr="004D45C7" w:rsidRDefault="004D45C7" w:rsidP="004D45C7">
            <w:pPr>
              <w:ind w:firstLine="0"/>
            </w:pPr>
            <w:r>
              <w:t>Taylor</w:t>
            </w:r>
          </w:p>
        </w:tc>
        <w:tc>
          <w:tcPr>
            <w:tcW w:w="2180" w:type="dxa"/>
          </w:tcPr>
          <w:p w14:paraId="75BB4929" w14:textId="07418AF9" w:rsidR="004D45C7" w:rsidRPr="004D45C7" w:rsidRDefault="004D45C7" w:rsidP="004D45C7">
            <w:pPr>
              <w:ind w:firstLine="0"/>
            </w:pPr>
            <w:r>
              <w:t>Teeple</w:t>
            </w:r>
          </w:p>
        </w:tc>
      </w:tr>
      <w:tr w:rsidR="004D45C7" w:rsidRPr="004D45C7" w14:paraId="1BF23B6E" w14:textId="77777777" w:rsidTr="004D45C7">
        <w:tc>
          <w:tcPr>
            <w:tcW w:w="2179" w:type="dxa"/>
          </w:tcPr>
          <w:p w14:paraId="70556237" w14:textId="787D1BA1" w:rsidR="004D45C7" w:rsidRPr="004D45C7" w:rsidRDefault="004D45C7" w:rsidP="004D45C7">
            <w:pPr>
              <w:ind w:firstLine="0"/>
            </w:pPr>
            <w:r>
              <w:t>Terribile</w:t>
            </w:r>
          </w:p>
        </w:tc>
        <w:tc>
          <w:tcPr>
            <w:tcW w:w="2179" w:type="dxa"/>
          </w:tcPr>
          <w:p w14:paraId="16A5C1A2" w14:textId="7299EC45" w:rsidR="004D45C7" w:rsidRPr="004D45C7" w:rsidRDefault="004D45C7" w:rsidP="004D45C7">
            <w:pPr>
              <w:ind w:firstLine="0"/>
            </w:pPr>
            <w:r>
              <w:t>Vaughan</w:t>
            </w:r>
          </w:p>
        </w:tc>
        <w:tc>
          <w:tcPr>
            <w:tcW w:w="2180" w:type="dxa"/>
          </w:tcPr>
          <w:p w14:paraId="70021BD2" w14:textId="160A04E3" w:rsidR="004D45C7" w:rsidRPr="004D45C7" w:rsidRDefault="004D45C7" w:rsidP="004D45C7">
            <w:pPr>
              <w:ind w:firstLine="0"/>
            </w:pPr>
            <w:r>
              <w:t>Weeks</w:t>
            </w:r>
          </w:p>
        </w:tc>
      </w:tr>
      <w:tr w:rsidR="004D45C7" w:rsidRPr="004D45C7" w14:paraId="46158C90" w14:textId="77777777" w:rsidTr="004D45C7">
        <w:tc>
          <w:tcPr>
            <w:tcW w:w="2179" w:type="dxa"/>
          </w:tcPr>
          <w:p w14:paraId="36DEB36B" w14:textId="196A28A5" w:rsidR="004D45C7" w:rsidRPr="004D45C7" w:rsidRDefault="004D45C7" w:rsidP="004D45C7">
            <w:pPr>
              <w:keepNext/>
              <w:ind w:firstLine="0"/>
            </w:pPr>
            <w:r>
              <w:t>White</w:t>
            </w:r>
          </w:p>
        </w:tc>
        <w:tc>
          <w:tcPr>
            <w:tcW w:w="2179" w:type="dxa"/>
          </w:tcPr>
          <w:p w14:paraId="1895DC27" w14:textId="18A613EA" w:rsidR="004D45C7" w:rsidRPr="004D45C7" w:rsidRDefault="004D45C7" w:rsidP="004D45C7">
            <w:pPr>
              <w:keepNext/>
              <w:ind w:firstLine="0"/>
            </w:pPr>
            <w:r>
              <w:t>Whitmire</w:t>
            </w:r>
          </w:p>
        </w:tc>
        <w:tc>
          <w:tcPr>
            <w:tcW w:w="2180" w:type="dxa"/>
          </w:tcPr>
          <w:p w14:paraId="482B7432" w14:textId="3656C6E9" w:rsidR="004D45C7" w:rsidRPr="004D45C7" w:rsidRDefault="004D45C7" w:rsidP="004D45C7">
            <w:pPr>
              <w:keepNext/>
              <w:ind w:firstLine="0"/>
            </w:pPr>
            <w:r>
              <w:t>Wickensimer</w:t>
            </w:r>
          </w:p>
        </w:tc>
      </w:tr>
      <w:tr w:rsidR="004D45C7" w:rsidRPr="004D45C7" w14:paraId="4E3CDF23" w14:textId="77777777" w:rsidTr="004D45C7">
        <w:tc>
          <w:tcPr>
            <w:tcW w:w="2179" w:type="dxa"/>
          </w:tcPr>
          <w:p w14:paraId="43BE4774" w14:textId="3A199663" w:rsidR="004D45C7" w:rsidRPr="004D45C7" w:rsidRDefault="004D45C7" w:rsidP="004D45C7">
            <w:pPr>
              <w:keepNext/>
              <w:ind w:firstLine="0"/>
            </w:pPr>
            <w:r>
              <w:t>Williams</w:t>
            </w:r>
          </w:p>
        </w:tc>
        <w:tc>
          <w:tcPr>
            <w:tcW w:w="2179" w:type="dxa"/>
          </w:tcPr>
          <w:p w14:paraId="75C8107E" w14:textId="02AB2138" w:rsidR="004D45C7" w:rsidRPr="004D45C7" w:rsidRDefault="004D45C7" w:rsidP="004D45C7">
            <w:pPr>
              <w:keepNext/>
              <w:ind w:firstLine="0"/>
            </w:pPr>
            <w:r>
              <w:t>Willis</w:t>
            </w:r>
          </w:p>
        </w:tc>
        <w:tc>
          <w:tcPr>
            <w:tcW w:w="2180" w:type="dxa"/>
          </w:tcPr>
          <w:p w14:paraId="172DAC6F" w14:textId="7A261F3B" w:rsidR="004D45C7" w:rsidRPr="004D45C7" w:rsidRDefault="004D45C7" w:rsidP="004D45C7">
            <w:pPr>
              <w:keepNext/>
              <w:ind w:firstLine="0"/>
            </w:pPr>
            <w:r>
              <w:t>Wooten</w:t>
            </w:r>
          </w:p>
        </w:tc>
      </w:tr>
    </w:tbl>
    <w:p w14:paraId="5E03858F" w14:textId="77777777" w:rsidR="004D45C7" w:rsidRDefault="004D45C7" w:rsidP="004D45C7"/>
    <w:p w14:paraId="781EE13B" w14:textId="4827B82F" w:rsidR="004D45C7" w:rsidRDefault="004D45C7" w:rsidP="004D45C7">
      <w:pPr>
        <w:jc w:val="center"/>
        <w:rPr>
          <w:b/>
        </w:rPr>
      </w:pPr>
      <w:r w:rsidRPr="004D45C7">
        <w:rPr>
          <w:b/>
        </w:rPr>
        <w:t>Total--105</w:t>
      </w:r>
    </w:p>
    <w:p w14:paraId="26ADF5AA" w14:textId="77777777" w:rsidR="004D45C7" w:rsidRDefault="004D45C7" w:rsidP="004D45C7">
      <w:pPr>
        <w:jc w:val="center"/>
        <w:rPr>
          <w:b/>
        </w:rPr>
      </w:pPr>
    </w:p>
    <w:p w14:paraId="738AE689"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2369EC28" w14:textId="77777777" w:rsidTr="004D45C7">
        <w:tc>
          <w:tcPr>
            <w:tcW w:w="2179" w:type="dxa"/>
          </w:tcPr>
          <w:p w14:paraId="791B2FD9" w14:textId="4702A890" w:rsidR="004D45C7" w:rsidRPr="004D45C7" w:rsidRDefault="004D45C7" w:rsidP="004D45C7">
            <w:pPr>
              <w:keepNext/>
              <w:ind w:firstLine="0"/>
            </w:pPr>
            <w:r>
              <w:t>Howard</w:t>
            </w:r>
          </w:p>
        </w:tc>
        <w:tc>
          <w:tcPr>
            <w:tcW w:w="2179" w:type="dxa"/>
          </w:tcPr>
          <w:p w14:paraId="2307987C" w14:textId="4C09697D" w:rsidR="004D45C7" w:rsidRPr="004D45C7" w:rsidRDefault="004D45C7" w:rsidP="004D45C7">
            <w:pPr>
              <w:keepNext/>
              <w:ind w:firstLine="0"/>
            </w:pPr>
            <w:r>
              <w:t>King</w:t>
            </w:r>
          </w:p>
        </w:tc>
        <w:tc>
          <w:tcPr>
            <w:tcW w:w="2180" w:type="dxa"/>
          </w:tcPr>
          <w:p w14:paraId="7571A23D" w14:textId="2020BDB3" w:rsidR="004D45C7" w:rsidRPr="004D45C7" w:rsidRDefault="004D45C7" w:rsidP="004D45C7">
            <w:pPr>
              <w:keepNext/>
              <w:ind w:firstLine="0"/>
            </w:pPr>
            <w:r>
              <w:t>McDaniel</w:t>
            </w:r>
          </w:p>
        </w:tc>
      </w:tr>
      <w:tr w:rsidR="004D45C7" w:rsidRPr="004D45C7" w14:paraId="16A7F4F6" w14:textId="77777777" w:rsidTr="004D45C7">
        <w:tc>
          <w:tcPr>
            <w:tcW w:w="2179" w:type="dxa"/>
          </w:tcPr>
          <w:p w14:paraId="319586E2" w14:textId="231A34FA" w:rsidR="004D45C7" w:rsidRPr="004D45C7" w:rsidRDefault="004D45C7" w:rsidP="004D45C7">
            <w:pPr>
              <w:keepNext/>
              <w:ind w:firstLine="0"/>
            </w:pPr>
            <w:r>
              <w:t>Spann-Wilder</w:t>
            </w:r>
          </w:p>
        </w:tc>
        <w:tc>
          <w:tcPr>
            <w:tcW w:w="2179" w:type="dxa"/>
          </w:tcPr>
          <w:p w14:paraId="50646976" w14:textId="3F6F1018" w:rsidR="004D45C7" w:rsidRPr="004D45C7" w:rsidRDefault="004D45C7" w:rsidP="004D45C7">
            <w:pPr>
              <w:keepNext/>
              <w:ind w:firstLine="0"/>
            </w:pPr>
            <w:r>
              <w:t>Waters</w:t>
            </w:r>
          </w:p>
        </w:tc>
        <w:tc>
          <w:tcPr>
            <w:tcW w:w="2180" w:type="dxa"/>
          </w:tcPr>
          <w:p w14:paraId="372EBA25" w14:textId="22C9482E" w:rsidR="004D45C7" w:rsidRPr="004D45C7" w:rsidRDefault="004D45C7" w:rsidP="004D45C7">
            <w:pPr>
              <w:keepNext/>
              <w:ind w:firstLine="0"/>
            </w:pPr>
            <w:r>
              <w:t>Wetmore</w:t>
            </w:r>
          </w:p>
        </w:tc>
      </w:tr>
    </w:tbl>
    <w:p w14:paraId="7E4F67F3" w14:textId="77777777" w:rsidR="004D45C7" w:rsidRDefault="004D45C7" w:rsidP="004D45C7"/>
    <w:p w14:paraId="1ED605F7" w14:textId="77777777" w:rsidR="004D45C7" w:rsidRDefault="004D45C7" w:rsidP="004D45C7">
      <w:pPr>
        <w:jc w:val="center"/>
        <w:rPr>
          <w:b/>
        </w:rPr>
      </w:pPr>
      <w:r w:rsidRPr="004D45C7">
        <w:rPr>
          <w:b/>
        </w:rPr>
        <w:t>Total--6</w:t>
      </w:r>
    </w:p>
    <w:p w14:paraId="22D34E71" w14:textId="13AF9A31" w:rsidR="004D45C7" w:rsidRDefault="004D45C7" w:rsidP="004D45C7">
      <w:pPr>
        <w:jc w:val="center"/>
        <w:rPr>
          <w:b/>
        </w:rPr>
      </w:pPr>
    </w:p>
    <w:p w14:paraId="7FC54E25"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5D7F2FE2" w14:textId="77777777" w:rsidR="004D45C7" w:rsidRDefault="004D45C7" w:rsidP="004D45C7">
      <w:bookmarkStart w:id="224" w:name="p100"/>
      <w:bookmarkEnd w:id="223"/>
    </w:p>
    <w:p w14:paraId="4C74939B" w14:textId="1973189D" w:rsidR="004D45C7" w:rsidRDefault="004D45C7" w:rsidP="004D45C7">
      <w:pPr>
        <w:keepNext/>
        <w:jc w:val="center"/>
        <w:rPr>
          <w:b/>
        </w:rPr>
      </w:pPr>
      <w:r w:rsidRPr="004D45C7">
        <w:rPr>
          <w:b/>
        </w:rPr>
        <w:t>H. 3876--AMENDED AND ORDERED TO THIRD READING</w:t>
      </w:r>
    </w:p>
    <w:p w14:paraId="36E0FBE6" w14:textId="49990DFF" w:rsidR="004D45C7" w:rsidRDefault="004D45C7" w:rsidP="004D45C7">
      <w:pPr>
        <w:keepNext/>
      </w:pPr>
      <w:r>
        <w:t>The following Bill was taken up:</w:t>
      </w:r>
    </w:p>
    <w:p w14:paraId="2F5D6798" w14:textId="77777777" w:rsidR="004D45C7" w:rsidRDefault="004D45C7" w:rsidP="004D45C7">
      <w:pPr>
        <w:keepNext/>
      </w:pPr>
      <w:bookmarkStart w:id="225" w:name="include_clip_start_278"/>
      <w:bookmarkEnd w:id="225"/>
    </w:p>
    <w:p w14:paraId="6CC3E53E" w14:textId="77777777" w:rsidR="004D45C7" w:rsidRDefault="004D45C7" w:rsidP="004D45C7">
      <w:r>
        <w:t xml:space="preserve">H. 3876 -- Reps. Hewitt, Bailey, Kirby, Oremus, Hardee, Hayes, Cobb-Hunter, Ligon, Rutherford, B. L. Cox, Henderson-Myers and Atkinson: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w:t>
      </w:r>
      <w:bookmarkStart w:id="226" w:name="p101"/>
      <w:bookmarkEnd w:id="224"/>
      <w:r>
        <w:lastRenderedPageBreak/>
        <w:t>REVENUE AND THE STATE TREASURER OF THE IMPOSITION OF THE FEE.</w:t>
      </w:r>
    </w:p>
    <w:p w14:paraId="1CE79160" w14:textId="48785B5C" w:rsidR="004D45C7" w:rsidRDefault="004D45C7" w:rsidP="004D45C7"/>
    <w:p w14:paraId="4F53D79A" w14:textId="13A7E392" w:rsidR="004D45C7" w:rsidRPr="006E1FDB" w:rsidRDefault="001D56E1" w:rsidP="00D5136C">
      <w:pPr>
        <w:pStyle w:val="scamendsponsorline"/>
        <w:ind w:firstLine="180"/>
        <w:jc w:val="both"/>
        <w:rPr>
          <w:sz w:val="22"/>
        </w:rPr>
      </w:pPr>
      <w:r>
        <w:rPr>
          <w:sz w:val="22"/>
        </w:rPr>
        <w:t xml:space="preserve">The </w:t>
      </w:r>
      <w:r w:rsidR="004D45C7" w:rsidRPr="006E1FDB">
        <w:rPr>
          <w:sz w:val="22"/>
        </w:rPr>
        <w:t>Ways and Means Committee proposed the following Amendment No. 1</w:t>
      </w:r>
      <w:r w:rsidR="009E0EB4">
        <w:rPr>
          <w:sz w:val="22"/>
        </w:rPr>
        <w:t xml:space="preserve"> t</w:t>
      </w:r>
      <w:r w:rsidR="004D45C7" w:rsidRPr="006E1FDB">
        <w:rPr>
          <w:sz w:val="22"/>
        </w:rPr>
        <w:t>o H. 3876 (LC-3876.DG0001H)</w:t>
      </w:r>
      <w:r w:rsidR="00224DA1">
        <w:rPr>
          <w:sz w:val="22"/>
        </w:rPr>
        <w:t>, which was adopted</w:t>
      </w:r>
      <w:r w:rsidR="009E0EB4">
        <w:rPr>
          <w:sz w:val="22"/>
        </w:rPr>
        <w:t>:</w:t>
      </w:r>
    </w:p>
    <w:p w14:paraId="7AC0CE5D" w14:textId="77777777" w:rsidR="004D45C7" w:rsidRPr="006E1FDB" w:rsidRDefault="004D45C7" w:rsidP="00D5136C">
      <w:pPr>
        <w:pStyle w:val="scamendlanginstruction"/>
        <w:spacing w:before="0" w:after="0"/>
        <w:ind w:firstLine="180"/>
        <w:jc w:val="both"/>
        <w:rPr>
          <w:sz w:val="22"/>
        </w:rPr>
      </w:pPr>
      <w:r w:rsidRPr="006E1FDB">
        <w:rPr>
          <w:sz w:val="22"/>
        </w:rPr>
        <w:t>Amend the bill, as and if amended, by deleting SECTION 8.</w:t>
      </w:r>
    </w:p>
    <w:p w14:paraId="51B9B25B" w14:textId="77777777" w:rsidR="004D45C7" w:rsidRPr="006E1FDB" w:rsidRDefault="004D45C7" w:rsidP="00D5136C">
      <w:pPr>
        <w:pStyle w:val="scamendconformline"/>
        <w:spacing w:before="0"/>
        <w:ind w:left="0" w:firstLine="180"/>
        <w:jc w:val="both"/>
        <w:rPr>
          <w:sz w:val="22"/>
        </w:rPr>
      </w:pPr>
      <w:r w:rsidRPr="006E1FDB">
        <w:rPr>
          <w:sz w:val="22"/>
        </w:rPr>
        <w:t>Renumber sections to conform.</w:t>
      </w:r>
    </w:p>
    <w:p w14:paraId="42CCDAFA" w14:textId="77777777" w:rsidR="004D45C7" w:rsidRDefault="004D45C7" w:rsidP="00D5136C">
      <w:pPr>
        <w:pStyle w:val="scamendtitleconform"/>
        <w:ind w:left="0" w:firstLine="180"/>
        <w:jc w:val="both"/>
        <w:rPr>
          <w:sz w:val="22"/>
        </w:rPr>
      </w:pPr>
      <w:r w:rsidRPr="006E1FDB">
        <w:rPr>
          <w:sz w:val="22"/>
        </w:rPr>
        <w:t>Amend title to conform.</w:t>
      </w:r>
    </w:p>
    <w:p w14:paraId="2284699E" w14:textId="47F97E03" w:rsidR="004D45C7" w:rsidRDefault="004D45C7" w:rsidP="004D45C7">
      <w:pPr>
        <w:pStyle w:val="scamendtitleconform"/>
        <w:ind w:firstLine="216"/>
        <w:jc w:val="both"/>
        <w:rPr>
          <w:sz w:val="22"/>
        </w:rPr>
      </w:pPr>
    </w:p>
    <w:p w14:paraId="5E831A04" w14:textId="77777777" w:rsidR="004D45C7" w:rsidRDefault="004D45C7" w:rsidP="004D45C7">
      <w:r>
        <w:t>Rep. HEWITT explained the amendment.</w:t>
      </w:r>
    </w:p>
    <w:p w14:paraId="67C8B39D" w14:textId="77777777" w:rsidR="004D45C7" w:rsidRDefault="004D45C7" w:rsidP="004D45C7">
      <w:r>
        <w:t>The amendment was then adopted.</w:t>
      </w:r>
    </w:p>
    <w:p w14:paraId="4DBC3A3C" w14:textId="199F8A7E" w:rsidR="004D45C7" w:rsidRDefault="004D45C7" w:rsidP="004D45C7"/>
    <w:p w14:paraId="6689FAF2" w14:textId="77777777" w:rsidR="004D45C7" w:rsidRPr="00583901" w:rsidRDefault="004D45C7" w:rsidP="004D45C7">
      <w:pPr>
        <w:pStyle w:val="scamendsponsorline"/>
        <w:ind w:firstLine="216"/>
        <w:jc w:val="both"/>
        <w:rPr>
          <w:sz w:val="22"/>
        </w:rPr>
      </w:pPr>
      <w:r w:rsidRPr="00583901">
        <w:rPr>
          <w:sz w:val="22"/>
        </w:rPr>
        <w:t>Rep. RUTHERFORD proposed the following Amendment No. 2 to H. 3876 (LC-3876.DG0002H), which was ruled out of order:</w:t>
      </w:r>
    </w:p>
    <w:p w14:paraId="4912EBCA" w14:textId="77777777" w:rsidR="004D45C7" w:rsidRPr="00583901" w:rsidRDefault="004D45C7" w:rsidP="004D45C7">
      <w:pPr>
        <w:pStyle w:val="scamendlanginstruction"/>
        <w:spacing w:before="0" w:after="0"/>
        <w:ind w:firstLine="216"/>
        <w:jc w:val="both"/>
        <w:rPr>
          <w:sz w:val="22"/>
        </w:rPr>
      </w:pPr>
      <w:r w:rsidRPr="00583901">
        <w:rPr>
          <w:sz w:val="22"/>
        </w:rPr>
        <w:t>Amend the bill, as and if amended, by adding an appropriately numbered SECTION to read:</w:t>
      </w:r>
    </w:p>
    <w:p w14:paraId="75EC882F" w14:textId="33446927" w:rsidR="004D45C7" w:rsidRPr="00583901" w:rsidRDefault="004D45C7" w:rsidP="004D45C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83901">
        <w:rPr>
          <w:rFonts w:cs="Times New Roman"/>
          <w:sz w:val="22"/>
        </w:rPr>
        <w:t>SECTION X.</w:t>
      </w:r>
      <w:r w:rsidRPr="00583901">
        <w:rPr>
          <w:rFonts w:cs="Times New Roman"/>
          <w:sz w:val="22"/>
        </w:rPr>
        <w:tab/>
        <w:t>Article 1, Chapter 1, Title 6 of the S.C. Code is amended by adding:</w:t>
      </w:r>
    </w:p>
    <w:p w14:paraId="0E31712F"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t>Section 6-1-195.</w:t>
      </w:r>
      <w:r w:rsidRPr="00583901">
        <w:rPr>
          <w:rFonts w:cs="Times New Roman"/>
          <w:sz w:val="22"/>
        </w:rPr>
        <w:tab/>
        <w:t>(A) Notwithstanding another provision of law, a governing body of a municipality, county, or other political subdivision of the State may not enact or enforce an ordinance, resolution, or regulation that prohibits the rental of a residential dwelling to a short‑term guest.</w:t>
      </w:r>
    </w:p>
    <w:p w14:paraId="19CFC02A"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t>(B) A municipality, county, or other political subdivision of the State that enacts or enforces an ordinance, resolution, or regulation that violates the provisions of subsection (A) may not:</w:t>
      </w:r>
    </w:p>
    <w:p w14:paraId="520BC58D"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(1) assess or collect the six percent property assessment ratio for qualifying real property pursuant to Section 12‑43‑220(e); and</w:t>
      </w:r>
    </w:p>
    <w:p w14:paraId="28A69834"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(2)(a) receive any distributions from the Local Government Fund pursuant to Chapter 27, Title 6; and</w:t>
      </w:r>
    </w:p>
    <w:p w14:paraId="1A29BE89"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r>
      <w:r w:rsidRPr="00583901">
        <w:rPr>
          <w:rFonts w:cs="Times New Roman"/>
          <w:sz w:val="22"/>
        </w:rPr>
        <w:tab/>
        <w:t>(b) the Office of the State Treasurer shall withhold the municipality’s, county’s, or political subdivision’s State Aid to Subdivisions Act distribution until the ordinance, resolution, or regulation in violation of subsection (A) is repealed.</w:t>
      </w:r>
    </w:p>
    <w:p w14:paraId="4E7F57B9"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t>(C) This section supersedes and preempts any ordinance, resolution, or regulation enacted by a municipality, county, or other political subdivision of the State that purports to prohibit the rental of a residential dwelling to a short‑term guest.</w:t>
      </w:r>
    </w:p>
    <w:p w14:paraId="065538C4"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t>(D) For purposes of this section:</w:t>
      </w:r>
    </w:p>
    <w:p w14:paraId="0E6F618A"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 xml:space="preserve">(1) “Residential dwelling” means any building, structure, or part of the building or structure, that is used or intended to be used as a home, </w:t>
      </w:r>
      <w:bookmarkStart w:id="227" w:name="p102"/>
      <w:bookmarkEnd w:id="226"/>
      <w:r w:rsidRPr="00583901">
        <w:rPr>
          <w:rFonts w:cs="Times New Roman"/>
          <w:sz w:val="22"/>
        </w:rPr>
        <w:lastRenderedPageBreak/>
        <w:t>residence, or sleeping place by one or more persons to the exclusion of all others.</w:t>
      </w:r>
    </w:p>
    <w:p w14:paraId="61FDB6A9"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(2) “Short term rental” means a residential dwelling that is offered for rent for a fee and for fewer than twenty‑nine consecutive days.</w:t>
      </w:r>
    </w:p>
    <w:p w14:paraId="5D554ED4" w14:textId="606F921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(3) “Short term guest” means a person who rents a short‑term rental.</w:t>
      </w:r>
    </w:p>
    <w:p w14:paraId="2CBE0843" w14:textId="77777777" w:rsidR="004D45C7" w:rsidRPr="00583901" w:rsidRDefault="004D45C7" w:rsidP="004D45C7">
      <w:pPr>
        <w:pStyle w:val="scamendconformline"/>
        <w:spacing w:before="0"/>
        <w:ind w:firstLine="216"/>
        <w:jc w:val="both"/>
        <w:rPr>
          <w:sz w:val="22"/>
        </w:rPr>
      </w:pPr>
      <w:r w:rsidRPr="00583901">
        <w:rPr>
          <w:sz w:val="22"/>
        </w:rPr>
        <w:t>Renumber sections to conform.</w:t>
      </w:r>
    </w:p>
    <w:p w14:paraId="223C4359" w14:textId="77777777" w:rsidR="004D45C7" w:rsidRDefault="004D45C7" w:rsidP="004D45C7">
      <w:pPr>
        <w:pStyle w:val="scamendtitleconform"/>
        <w:ind w:firstLine="216"/>
        <w:jc w:val="both"/>
        <w:rPr>
          <w:sz w:val="22"/>
        </w:rPr>
      </w:pPr>
      <w:r w:rsidRPr="00583901">
        <w:rPr>
          <w:sz w:val="22"/>
        </w:rPr>
        <w:t>Amend title to conform.</w:t>
      </w:r>
    </w:p>
    <w:p w14:paraId="2641903A" w14:textId="7CF06453" w:rsidR="004D45C7" w:rsidRDefault="004D45C7" w:rsidP="004D45C7">
      <w:pPr>
        <w:pStyle w:val="scamendtitleconform"/>
        <w:ind w:firstLine="216"/>
        <w:jc w:val="both"/>
        <w:rPr>
          <w:sz w:val="22"/>
        </w:rPr>
      </w:pPr>
    </w:p>
    <w:p w14:paraId="566CFA8B" w14:textId="77777777" w:rsidR="004D45C7" w:rsidRDefault="004D45C7" w:rsidP="004D45C7">
      <w:pPr>
        <w:keepNext/>
        <w:jc w:val="center"/>
        <w:rPr>
          <w:b/>
        </w:rPr>
      </w:pPr>
      <w:r w:rsidRPr="004D45C7">
        <w:rPr>
          <w:b/>
        </w:rPr>
        <w:t>POINT OF ORDER</w:t>
      </w:r>
    </w:p>
    <w:p w14:paraId="091B4A0F" w14:textId="77777777" w:rsidR="004D45C7" w:rsidRDefault="004D45C7" w:rsidP="004D45C7">
      <w:r>
        <w:t xml:space="preserve"> Rep. COLLINS raised the Rule 9.3 Point of Order that Amendment No. 2 was not germane to H. 3876. </w:t>
      </w:r>
    </w:p>
    <w:p w14:paraId="0A1E3799" w14:textId="76F4CA95" w:rsidR="004D45C7" w:rsidRDefault="004D45C7" w:rsidP="004D45C7">
      <w:r>
        <w:t xml:space="preserve">The SPEAKER sustained the Point of Order. </w:t>
      </w:r>
    </w:p>
    <w:p w14:paraId="09209F0C" w14:textId="77777777" w:rsidR="004D45C7" w:rsidRDefault="004D45C7" w:rsidP="004D45C7"/>
    <w:p w14:paraId="794D6643" w14:textId="29590F54" w:rsidR="004D45C7" w:rsidRDefault="004D45C7" w:rsidP="004D45C7">
      <w:r>
        <w:t>The question recurred to the passage of the Bill.</w:t>
      </w:r>
    </w:p>
    <w:p w14:paraId="1EC79076" w14:textId="77777777" w:rsidR="004D45C7" w:rsidRDefault="004D45C7" w:rsidP="004D45C7"/>
    <w:p w14:paraId="7AB60AD1" w14:textId="77777777" w:rsidR="004D45C7" w:rsidRDefault="004D45C7" w:rsidP="004D45C7">
      <w:r>
        <w:t xml:space="preserve">The yeas and nays were taken resulting as follows: </w:t>
      </w:r>
    </w:p>
    <w:p w14:paraId="6A89CACA" w14:textId="447912C9" w:rsidR="004D45C7" w:rsidRDefault="004D45C7" w:rsidP="004D45C7">
      <w:pPr>
        <w:jc w:val="center"/>
      </w:pPr>
      <w:r>
        <w:t xml:space="preserve"> </w:t>
      </w:r>
      <w:bookmarkStart w:id="228" w:name="vote_start286"/>
      <w:bookmarkEnd w:id="228"/>
      <w:r>
        <w:t>Yeas 66; Nays 38</w:t>
      </w:r>
    </w:p>
    <w:p w14:paraId="6C9CF2FB" w14:textId="77777777" w:rsidR="004D45C7" w:rsidRDefault="004D45C7" w:rsidP="004D45C7">
      <w:pPr>
        <w:jc w:val="center"/>
      </w:pPr>
    </w:p>
    <w:p w14:paraId="254864EC"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48E65396" w14:textId="77777777" w:rsidTr="004D45C7">
        <w:tc>
          <w:tcPr>
            <w:tcW w:w="2179" w:type="dxa"/>
          </w:tcPr>
          <w:p w14:paraId="536B7EAD" w14:textId="22A27F8E" w:rsidR="004D45C7" w:rsidRPr="004D45C7" w:rsidRDefault="004D45C7" w:rsidP="004D45C7">
            <w:pPr>
              <w:keepNext/>
              <w:ind w:firstLine="0"/>
            </w:pPr>
            <w:r>
              <w:t>Anderson</w:t>
            </w:r>
          </w:p>
        </w:tc>
        <w:tc>
          <w:tcPr>
            <w:tcW w:w="2179" w:type="dxa"/>
          </w:tcPr>
          <w:p w14:paraId="5DE79E25" w14:textId="4F042F38" w:rsidR="004D45C7" w:rsidRPr="004D45C7" w:rsidRDefault="004D45C7" w:rsidP="004D45C7">
            <w:pPr>
              <w:keepNext/>
              <w:ind w:firstLine="0"/>
            </w:pPr>
            <w:r>
              <w:t>Atkinson</w:t>
            </w:r>
          </w:p>
        </w:tc>
        <w:tc>
          <w:tcPr>
            <w:tcW w:w="2180" w:type="dxa"/>
          </w:tcPr>
          <w:p w14:paraId="19AACF7B" w14:textId="6E945FDE" w:rsidR="004D45C7" w:rsidRPr="004D45C7" w:rsidRDefault="004D45C7" w:rsidP="004D45C7">
            <w:pPr>
              <w:keepNext/>
              <w:ind w:firstLine="0"/>
            </w:pPr>
            <w:r>
              <w:t>Bailey</w:t>
            </w:r>
          </w:p>
        </w:tc>
      </w:tr>
      <w:tr w:rsidR="004D45C7" w:rsidRPr="004D45C7" w14:paraId="5711A96C" w14:textId="77777777" w:rsidTr="004D45C7">
        <w:tc>
          <w:tcPr>
            <w:tcW w:w="2179" w:type="dxa"/>
          </w:tcPr>
          <w:p w14:paraId="47217A48" w14:textId="4D2EB066" w:rsidR="004D45C7" w:rsidRPr="004D45C7" w:rsidRDefault="004D45C7" w:rsidP="004D45C7">
            <w:pPr>
              <w:ind w:firstLine="0"/>
            </w:pPr>
            <w:r>
              <w:t>Bamberg</w:t>
            </w:r>
          </w:p>
        </w:tc>
        <w:tc>
          <w:tcPr>
            <w:tcW w:w="2179" w:type="dxa"/>
          </w:tcPr>
          <w:p w14:paraId="6A5CFF5C" w14:textId="13321080" w:rsidR="004D45C7" w:rsidRPr="004D45C7" w:rsidRDefault="004D45C7" w:rsidP="004D45C7">
            <w:pPr>
              <w:ind w:firstLine="0"/>
            </w:pPr>
            <w:r>
              <w:t>Bannister</w:t>
            </w:r>
          </w:p>
        </w:tc>
        <w:tc>
          <w:tcPr>
            <w:tcW w:w="2180" w:type="dxa"/>
          </w:tcPr>
          <w:p w14:paraId="0CBD5925" w14:textId="02AFB101" w:rsidR="004D45C7" w:rsidRPr="004D45C7" w:rsidRDefault="004D45C7" w:rsidP="004D45C7">
            <w:pPr>
              <w:ind w:firstLine="0"/>
            </w:pPr>
            <w:r>
              <w:t>Bernstein</w:t>
            </w:r>
          </w:p>
        </w:tc>
      </w:tr>
      <w:tr w:rsidR="004D45C7" w:rsidRPr="004D45C7" w14:paraId="31631175" w14:textId="77777777" w:rsidTr="004D45C7">
        <w:tc>
          <w:tcPr>
            <w:tcW w:w="2179" w:type="dxa"/>
          </w:tcPr>
          <w:p w14:paraId="5B9D6AED" w14:textId="2926372D" w:rsidR="004D45C7" w:rsidRPr="004D45C7" w:rsidRDefault="004D45C7" w:rsidP="004D45C7">
            <w:pPr>
              <w:ind w:firstLine="0"/>
            </w:pPr>
            <w:r>
              <w:t>Bowers</w:t>
            </w:r>
          </w:p>
        </w:tc>
        <w:tc>
          <w:tcPr>
            <w:tcW w:w="2179" w:type="dxa"/>
          </w:tcPr>
          <w:p w14:paraId="411BE602" w14:textId="3A1F7B96" w:rsidR="004D45C7" w:rsidRPr="004D45C7" w:rsidRDefault="004D45C7" w:rsidP="004D45C7">
            <w:pPr>
              <w:ind w:firstLine="0"/>
            </w:pPr>
            <w:r>
              <w:t>Brewer</w:t>
            </w:r>
          </w:p>
        </w:tc>
        <w:tc>
          <w:tcPr>
            <w:tcW w:w="2180" w:type="dxa"/>
          </w:tcPr>
          <w:p w14:paraId="6653A162" w14:textId="64D509D9" w:rsidR="004D45C7" w:rsidRPr="004D45C7" w:rsidRDefault="004D45C7" w:rsidP="004D45C7">
            <w:pPr>
              <w:ind w:firstLine="0"/>
            </w:pPr>
            <w:r>
              <w:t>Brittain</w:t>
            </w:r>
          </w:p>
        </w:tc>
      </w:tr>
      <w:tr w:rsidR="004D45C7" w:rsidRPr="004D45C7" w14:paraId="36BFB332" w14:textId="77777777" w:rsidTr="004D45C7">
        <w:tc>
          <w:tcPr>
            <w:tcW w:w="2179" w:type="dxa"/>
          </w:tcPr>
          <w:p w14:paraId="40A17BB6" w14:textId="5BE7BA4C" w:rsidR="004D45C7" w:rsidRPr="004D45C7" w:rsidRDefault="004D45C7" w:rsidP="004D45C7">
            <w:pPr>
              <w:ind w:firstLine="0"/>
            </w:pPr>
            <w:r>
              <w:t>Burns</w:t>
            </w:r>
          </w:p>
        </w:tc>
        <w:tc>
          <w:tcPr>
            <w:tcW w:w="2179" w:type="dxa"/>
          </w:tcPr>
          <w:p w14:paraId="0E13D687" w14:textId="63E2E819" w:rsidR="004D45C7" w:rsidRPr="004D45C7" w:rsidRDefault="004D45C7" w:rsidP="004D45C7">
            <w:pPr>
              <w:ind w:firstLine="0"/>
            </w:pPr>
            <w:r>
              <w:t>Bustos</w:t>
            </w:r>
          </w:p>
        </w:tc>
        <w:tc>
          <w:tcPr>
            <w:tcW w:w="2180" w:type="dxa"/>
          </w:tcPr>
          <w:p w14:paraId="2A19B19E" w14:textId="12EEF5E7" w:rsidR="004D45C7" w:rsidRPr="004D45C7" w:rsidRDefault="004D45C7" w:rsidP="004D45C7">
            <w:pPr>
              <w:ind w:firstLine="0"/>
            </w:pPr>
            <w:r>
              <w:t>Calhoon</w:t>
            </w:r>
          </w:p>
        </w:tc>
      </w:tr>
      <w:tr w:rsidR="004D45C7" w:rsidRPr="004D45C7" w14:paraId="74621DC5" w14:textId="77777777" w:rsidTr="004D45C7">
        <w:tc>
          <w:tcPr>
            <w:tcW w:w="2179" w:type="dxa"/>
          </w:tcPr>
          <w:p w14:paraId="734A52DD" w14:textId="745C6B31" w:rsidR="004D45C7" w:rsidRPr="004D45C7" w:rsidRDefault="004D45C7" w:rsidP="004D45C7">
            <w:pPr>
              <w:ind w:firstLine="0"/>
            </w:pPr>
            <w:r>
              <w:t>Chumley</w:t>
            </w:r>
          </w:p>
        </w:tc>
        <w:tc>
          <w:tcPr>
            <w:tcW w:w="2179" w:type="dxa"/>
          </w:tcPr>
          <w:p w14:paraId="0559CFFD" w14:textId="1889338F" w:rsidR="004D45C7" w:rsidRPr="004D45C7" w:rsidRDefault="004D45C7" w:rsidP="004D45C7">
            <w:pPr>
              <w:ind w:firstLine="0"/>
            </w:pPr>
            <w:r>
              <w:t>Clyburn</w:t>
            </w:r>
          </w:p>
        </w:tc>
        <w:tc>
          <w:tcPr>
            <w:tcW w:w="2180" w:type="dxa"/>
          </w:tcPr>
          <w:p w14:paraId="618CDF5F" w14:textId="628BB90F" w:rsidR="004D45C7" w:rsidRPr="004D45C7" w:rsidRDefault="004D45C7" w:rsidP="004D45C7">
            <w:pPr>
              <w:ind w:firstLine="0"/>
            </w:pPr>
            <w:r>
              <w:t>Cobb-Hunter</w:t>
            </w:r>
          </w:p>
        </w:tc>
      </w:tr>
      <w:tr w:rsidR="004D45C7" w:rsidRPr="004D45C7" w14:paraId="5A3923B5" w14:textId="77777777" w:rsidTr="004D45C7">
        <w:tc>
          <w:tcPr>
            <w:tcW w:w="2179" w:type="dxa"/>
          </w:tcPr>
          <w:p w14:paraId="731CFBBC" w14:textId="25475290" w:rsidR="004D45C7" w:rsidRPr="004D45C7" w:rsidRDefault="004D45C7" w:rsidP="004D45C7">
            <w:pPr>
              <w:ind w:firstLine="0"/>
            </w:pPr>
            <w:r>
              <w:t>Collins</w:t>
            </w:r>
          </w:p>
        </w:tc>
        <w:tc>
          <w:tcPr>
            <w:tcW w:w="2179" w:type="dxa"/>
          </w:tcPr>
          <w:p w14:paraId="39F24E2A" w14:textId="3C37172F" w:rsidR="004D45C7" w:rsidRPr="004D45C7" w:rsidRDefault="004D45C7" w:rsidP="004D45C7">
            <w:pPr>
              <w:ind w:firstLine="0"/>
            </w:pPr>
            <w:r>
              <w:t>B. L. Cox</w:t>
            </w:r>
          </w:p>
        </w:tc>
        <w:tc>
          <w:tcPr>
            <w:tcW w:w="2180" w:type="dxa"/>
          </w:tcPr>
          <w:p w14:paraId="1FAD6645" w14:textId="28813ABF" w:rsidR="004D45C7" w:rsidRPr="004D45C7" w:rsidRDefault="004D45C7" w:rsidP="004D45C7">
            <w:pPr>
              <w:ind w:firstLine="0"/>
            </w:pPr>
            <w:r>
              <w:t>Davis</w:t>
            </w:r>
          </w:p>
        </w:tc>
      </w:tr>
      <w:tr w:rsidR="004D45C7" w:rsidRPr="004D45C7" w14:paraId="7C4E9F28" w14:textId="77777777" w:rsidTr="004D45C7">
        <w:tc>
          <w:tcPr>
            <w:tcW w:w="2179" w:type="dxa"/>
          </w:tcPr>
          <w:p w14:paraId="5D1BAAE6" w14:textId="00B76E9B" w:rsidR="004D45C7" w:rsidRPr="004D45C7" w:rsidRDefault="004D45C7" w:rsidP="004D45C7">
            <w:pPr>
              <w:ind w:firstLine="0"/>
            </w:pPr>
            <w:r>
              <w:t>Forrest</w:t>
            </w:r>
          </w:p>
        </w:tc>
        <w:tc>
          <w:tcPr>
            <w:tcW w:w="2179" w:type="dxa"/>
          </w:tcPr>
          <w:p w14:paraId="097812B9" w14:textId="181AF326" w:rsidR="004D45C7" w:rsidRPr="004D45C7" w:rsidRDefault="004D45C7" w:rsidP="004D45C7">
            <w:pPr>
              <w:ind w:firstLine="0"/>
            </w:pPr>
            <w:r>
              <w:t>Gilliam</w:t>
            </w:r>
          </w:p>
        </w:tc>
        <w:tc>
          <w:tcPr>
            <w:tcW w:w="2180" w:type="dxa"/>
          </w:tcPr>
          <w:p w14:paraId="5E72FC87" w14:textId="5CEEAD2E" w:rsidR="004D45C7" w:rsidRPr="004D45C7" w:rsidRDefault="004D45C7" w:rsidP="004D45C7">
            <w:pPr>
              <w:ind w:firstLine="0"/>
            </w:pPr>
            <w:r>
              <w:t>Govan</w:t>
            </w:r>
          </w:p>
        </w:tc>
      </w:tr>
      <w:tr w:rsidR="004D45C7" w:rsidRPr="004D45C7" w14:paraId="5256857B" w14:textId="77777777" w:rsidTr="004D45C7">
        <w:tc>
          <w:tcPr>
            <w:tcW w:w="2179" w:type="dxa"/>
          </w:tcPr>
          <w:p w14:paraId="6F3CB2BF" w14:textId="4B76A1C7" w:rsidR="004D45C7" w:rsidRPr="004D45C7" w:rsidRDefault="004D45C7" w:rsidP="004D45C7">
            <w:pPr>
              <w:ind w:firstLine="0"/>
            </w:pPr>
            <w:r>
              <w:t>Guest</w:t>
            </w:r>
          </w:p>
        </w:tc>
        <w:tc>
          <w:tcPr>
            <w:tcW w:w="2179" w:type="dxa"/>
          </w:tcPr>
          <w:p w14:paraId="06A234EA" w14:textId="21292C35" w:rsidR="004D45C7" w:rsidRPr="004D45C7" w:rsidRDefault="004D45C7" w:rsidP="004D45C7">
            <w:pPr>
              <w:ind w:firstLine="0"/>
            </w:pPr>
            <w:r>
              <w:t>Guffey</w:t>
            </w:r>
          </w:p>
        </w:tc>
        <w:tc>
          <w:tcPr>
            <w:tcW w:w="2180" w:type="dxa"/>
          </w:tcPr>
          <w:p w14:paraId="17D49B4D" w14:textId="4391A9B9" w:rsidR="004D45C7" w:rsidRPr="004D45C7" w:rsidRDefault="004D45C7" w:rsidP="004D45C7">
            <w:pPr>
              <w:ind w:firstLine="0"/>
            </w:pPr>
            <w:r>
              <w:t>Hardee</w:t>
            </w:r>
          </w:p>
        </w:tc>
      </w:tr>
      <w:tr w:rsidR="004D45C7" w:rsidRPr="004D45C7" w14:paraId="52F10044" w14:textId="77777777" w:rsidTr="004D45C7">
        <w:tc>
          <w:tcPr>
            <w:tcW w:w="2179" w:type="dxa"/>
          </w:tcPr>
          <w:p w14:paraId="5C4B957A" w14:textId="4628E816" w:rsidR="004D45C7" w:rsidRPr="004D45C7" w:rsidRDefault="004D45C7" w:rsidP="004D45C7">
            <w:pPr>
              <w:ind w:firstLine="0"/>
            </w:pPr>
            <w:r>
              <w:t>Hartnett</w:t>
            </w:r>
          </w:p>
        </w:tc>
        <w:tc>
          <w:tcPr>
            <w:tcW w:w="2179" w:type="dxa"/>
          </w:tcPr>
          <w:p w14:paraId="5AB24255" w14:textId="2A5C7194" w:rsidR="004D45C7" w:rsidRPr="004D45C7" w:rsidRDefault="004D45C7" w:rsidP="004D45C7">
            <w:pPr>
              <w:ind w:firstLine="0"/>
            </w:pPr>
            <w:r>
              <w:t>Hartz</w:t>
            </w:r>
          </w:p>
        </w:tc>
        <w:tc>
          <w:tcPr>
            <w:tcW w:w="2180" w:type="dxa"/>
          </w:tcPr>
          <w:p w14:paraId="03A7AEFE" w14:textId="377E0F96" w:rsidR="004D45C7" w:rsidRPr="004D45C7" w:rsidRDefault="004D45C7" w:rsidP="004D45C7">
            <w:pPr>
              <w:ind w:firstLine="0"/>
            </w:pPr>
            <w:r>
              <w:t>Hayes</w:t>
            </w:r>
          </w:p>
        </w:tc>
      </w:tr>
      <w:tr w:rsidR="004D45C7" w:rsidRPr="004D45C7" w14:paraId="2435BC8E" w14:textId="77777777" w:rsidTr="004D45C7">
        <w:tc>
          <w:tcPr>
            <w:tcW w:w="2179" w:type="dxa"/>
          </w:tcPr>
          <w:p w14:paraId="02A4212D" w14:textId="7A28B8A4" w:rsidR="004D45C7" w:rsidRPr="004D45C7" w:rsidRDefault="004D45C7" w:rsidP="004D45C7">
            <w:pPr>
              <w:ind w:firstLine="0"/>
            </w:pPr>
            <w:r>
              <w:t>Henderson-Myers</w:t>
            </w:r>
          </w:p>
        </w:tc>
        <w:tc>
          <w:tcPr>
            <w:tcW w:w="2179" w:type="dxa"/>
          </w:tcPr>
          <w:p w14:paraId="6D99611C" w14:textId="074072E7" w:rsidR="004D45C7" w:rsidRPr="004D45C7" w:rsidRDefault="004D45C7" w:rsidP="004D45C7">
            <w:pPr>
              <w:ind w:firstLine="0"/>
            </w:pPr>
            <w:r>
              <w:t>Hewitt</w:t>
            </w:r>
          </w:p>
        </w:tc>
        <w:tc>
          <w:tcPr>
            <w:tcW w:w="2180" w:type="dxa"/>
          </w:tcPr>
          <w:p w14:paraId="302F5DFF" w14:textId="4E84BD31" w:rsidR="004D45C7" w:rsidRPr="004D45C7" w:rsidRDefault="004D45C7" w:rsidP="004D45C7">
            <w:pPr>
              <w:ind w:firstLine="0"/>
            </w:pPr>
            <w:r>
              <w:t>Holman</w:t>
            </w:r>
          </w:p>
        </w:tc>
      </w:tr>
      <w:tr w:rsidR="004D45C7" w:rsidRPr="004D45C7" w14:paraId="388634DE" w14:textId="77777777" w:rsidTr="004D45C7">
        <w:tc>
          <w:tcPr>
            <w:tcW w:w="2179" w:type="dxa"/>
          </w:tcPr>
          <w:p w14:paraId="3C8F60EA" w14:textId="555AE042" w:rsidR="004D45C7" w:rsidRPr="004D45C7" w:rsidRDefault="004D45C7" w:rsidP="004D45C7">
            <w:pPr>
              <w:ind w:firstLine="0"/>
            </w:pPr>
            <w:r>
              <w:t>Hosey</w:t>
            </w:r>
          </w:p>
        </w:tc>
        <w:tc>
          <w:tcPr>
            <w:tcW w:w="2179" w:type="dxa"/>
          </w:tcPr>
          <w:p w14:paraId="6385B5DD" w14:textId="1A5A2D8E" w:rsidR="004D45C7" w:rsidRPr="004D45C7" w:rsidRDefault="004D45C7" w:rsidP="004D45C7">
            <w:pPr>
              <w:ind w:firstLine="0"/>
            </w:pPr>
            <w:r>
              <w:t>Huff</w:t>
            </w:r>
          </w:p>
        </w:tc>
        <w:tc>
          <w:tcPr>
            <w:tcW w:w="2180" w:type="dxa"/>
          </w:tcPr>
          <w:p w14:paraId="1B9EDCB8" w14:textId="10925171" w:rsidR="004D45C7" w:rsidRPr="004D45C7" w:rsidRDefault="004D45C7" w:rsidP="004D45C7">
            <w:pPr>
              <w:ind w:firstLine="0"/>
            </w:pPr>
            <w:r>
              <w:t>J. E. Johnson</w:t>
            </w:r>
          </w:p>
        </w:tc>
      </w:tr>
      <w:tr w:rsidR="004D45C7" w:rsidRPr="004D45C7" w14:paraId="48BEFC30" w14:textId="77777777" w:rsidTr="004D45C7">
        <w:tc>
          <w:tcPr>
            <w:tcW w:w="2179" w:type="dxa"/>
          </w:tcPr>
          <w:p w14:paraId="0FA70111" w14:textId="584B2002" w:rsidR="004D45C7" w:rsidRPr="004D45C7" w:rsidRDefault="004D45C7" w:rsidP="004D45C7">
            <w:pPr>
              <w:ind w:firstLine="0"/>
            </w:pPr>
            <w:r>
              <w:t>J. L. Johnson</w:t>
            </w:r>
          </w:p>
        </w:tc>
        <w:tc>
          <w:tcPr>
            <w:tcW w:w="2179" w:type="dxa"/>
          </w:tcPr>
          <w:p w14:paraId="14E0A98B" w14:textId="5517E343" w:rsidR="004D45C7" w:rsidRPr="004D45C7" w:rsidRDefault="004D45C7" w:rsidP="004D45C7">
            <w:pPr>
              <w:ind w:firstLine="0"/>
            </w:pPr>
            <w:r>
              <w:t>Jones</w:t>
            </w:r>
          </w:p>
        </w:tc>
        <w:tc>
          <w:tcPr>
            <w:tcW w:w="2180" w:type="dxa"/>
          </w:tcPr>
          <w:p w14:paraId="09D4EE19" w14:textId="107668D2" w:rsidR="004D45C7" w:rsidRPr="004D45C7" w:rsidRDefault="004D45C7" w:rsidP="004D45C7">
            <w:pPr>
              <w:ind w:firstLine="0"/>
            </w:pPr>
            <w:r>
              <w:t>Jordan</w:t>
            </w:r>
          </w:p>
        </w:tc>
      </w:tr>
      <w:tr w:rsidR="004D45C7" w:rsidRPr="004D45C7" w14:paraId="5DBE1F1F" w14:textId="77777777" w:rsidTr="004D45C7">
        <w:tc>
          <w:tcPr>
            <w:tcW w:w="2179" w:type="dxa"/>
          </w:tcPr>
          <w:p w14:paraId="61DDA5BC" w14:textId="299FEDD9" w:rsidR="004D45C7" w:rsidRPr="004D45C7" w:rsidRDefault="004D45C7" w:rsidP="004D45C7">
            <w:pPr>
              <w:ind w:firstLine="0"/>
            </w:pPr>
            <w:r>
              <w:t>Kirby</w:t>
            </w:r>
          </w:p>
        </w:tc>
        <w:tc>
          <w:tcPr>
            <w:tcW w:w="2179" w:type="dxa"/>
          </w:tcPr>
          <w:p w14:paraId="0F2C1782" w14:textId="77746217" w:rsidR="004D45C7" w:rsidRPr="004D45C7" w:rsidRDefault="004D45C7" w:rsidP="004D45C7">
            <w:pPr>
              <w:ind w:firstLine="0"/>
            </w:pPr>
            <w:r>
              <w:t>Landing</w:t>
            </w:r>
          </w:p>
        </w:tc>
        <w:tc>
          <w:tcPr>
            <w:tcW w:w="2180" w:type="dxa"/>
          </w:tcPr>
          <w:p w14:paraId="298E9385" w14:textId="46E3F867" w:rsidR="004D45C7" w:rsidRPr="004D45C7" w:rsidRDefault="004D45C7" w:rsidP="004D45C7">
            <w:pPr>
              <w:ind w:firstLine="0"/>
            </w:pPr>
            <w:r>
              <w:t>Lawson</w:t>
            </w:r>
          </w:p>
        </w:tc>
      </w:tr>
      <w:tr w:rsidR="004D45C7" w:rsidRPr="004D45C7" w14:paraId="5C1DDD63" w14:textId="77777777" w:rsidTr="004D45C7">
        <w:tc>
          <w:tcPr>
            <w:tcW w:w="2179" w:type="dxa"/>
          </w:tcPr>
          <w:p w14:paraId="61BCBEE1" w14:textId="32BD5E90" w:rsidR="004D45C7" w:rsidRPr="004D45C7" w:rsidRDefault="004D45C7" w:rsidP="004D45C7">
            <w:pPr>
              <w:ind w:firstLine="0"/>
            </w:pPr>
            <w:r>
              <w:t>Ligon</w:t>
            </w:r>
          </w:p>
        </w:tc>
        <w:tc>
          <w:tcPr>
            <w:tcW w:w="2179" w:type="dxa"/>
          </w:tcPr>
          <w:p w14:paraId="20F396AE" w14:textId="25E1774E" w:rsidR="004D45C7" w:rsidRPr="004D45C7" w:rsidRDefault="004D45C7" w:rsidP="004D45C7">
            <w:pPr>
              <w:ind w:firstLine="0"/>
            </w:pPr>
            <w:r>
              <w:t>Long</w:t>
            </w:r>
          </w:p>
        </w:tc>
        <w:tc>
          <w:tcPr>
            <w:tcW w:w="2180" w:type="dxa"/>
          </w:tcPr>
          <w:p w14:paraId="3BE85BFD" w14:textId="55AABFA1" w:rsidR="004D45C7" w:rsidRPr="004D45C7" w:rsidRDefault="004D45C7" w:rsidP="004D45C7">
            <w:pPr>
              <w:ind w:firstLine="0"/>
            </w:pPr>
            <w:r>
              <w:t>Luck</w:t>
            </w:r>
          </w:p>
        </w:tc>
      </w:tr>
      <w:tr w:rsidR="004D45C7" w:rsidRPr="004D45C7" w14:paraId="39B01F4F" w14:textId="77777777" w:rsidTr="004D45C7">
        <w:tc>
          <w:tcPr>
            <w:tcW w:w="2179" w:type="dxa"/>
          </w:tcPr>
          <w:p w14:paraId="00C30F10" w14:textId="12866A98" w:rsidR="004D45C7" w:rsidRPr="004D45C7" w:rsidRDefault="004D45C7" w:rsidP="004D45C7">
            <w:pPr>
              <w:ind w:firstLine="0"/>
            </w:pPr>
            <w:r>
              <w:t>Magnuson</w:t>
            </w:r>
          </w:p>
        </w:tc>
        <w:tc>
          <w:tcPr>
            <w:tcW w:w="2179" w:type="dxa"/>
          </w:tcPr>
          <w:p w14:paraId="56258219" w14:textId="49B3FA4C" w:rsidR="004D45C7" w:rsidRPr="004D45C7" w:rsidRDefault="004D45C7" w:rsidP="004D45C7">
            <w:pPr>
              <w:ind w:firstLine="0"/>
            </w:pPr>
            <w:r>
              <w:t>Martin</w:t>
            </w:r>
          </w:p>
        </w:tc>
        <w:tc>
          <w:tcPr>
            <w:tcW w:w="2180" w:type="dxa"/>
          </w:tcPr>
          <w:p w14:paraId="77FCD624" w14:textId="18960E7A" w:rsidR="004D45C7" w:rsidRPr="004D45C7" w:rsidRDefault="004D45C7" w:rsidP="004D45C7">
            <w:pPr>
              <w:ind w:firstLine="0"/>
            </w:pPr>
            <w:r>
              <w:t>McCabe</w:t>
            </w:r>
          </w:p>
        </w:tc>
      </w:tr>
      <w:tr w:rsidR="004D45C7" w:rsidRPr="004D45C7" w14:paraId="0B9F1E55" w14:textId="77777777" w:rsidTr="004D45C7">
        <w:tc>
          <w:tcPr>
            <w:tcW w:w="2179" w:type="dxa"/>
          </w:tcPr>
          <w:p w14:paraId="34ADF9D5" w14:textId="4FB62221" w:rsidR="004D45C7" w:rsidRPr="004D45C7" w:rsidRDefault="004D45C7" w:rsidP="004D45C7">
            <w:pPr>
              <w:ind w:firstLine="0"/>
            </w:pPr>
            <w:r>
              <w:t>Montgomery</w:t>
            </w:r>
          </w:p>
        </w:tc>
        <w:tc>
          <w:tcPr>
            <w:tcW w:w="2179" w:type="dxa"/>
          </w:tcPr>
          <w:p w14:paraId="11563BF2" w14:textId="19483497" w:rsidR="004D45C7" w:rsidRPr="004D45C7" w:rsidRDefault="004D45C7" w:rsidP="004D45C7">
            <w:pPr>
              <w:ind w:firstLine="0"/>
            </w:pPr>
            <w:r>
              <w:t>T. Moore</w:t>
            </w:r>
          </w:p>
        </w:tc>
        <w:tc>
          <w:tcPr>
            <w:tcW w:w="2180" w:type="dxa"/>
          </w:tcPr>
          <w:p w14:paraId="3446650B" w14:textId="02164E37" w:rsidR="004D45C7" w:rsidRPr="004D45C7" w:rsidRDefault="004D45C7" w:rsidP="004D45C7">
            <w:pPr>
              <w:ind w:firstLine="0"/>
            </w:pPr>
            <w:r>
              <w:t>Moss</w:t>
            </w:r>
          </w:p>
        </w:tc>
      </w:tr>
      <w:tr w:rsidR="004D45C7" w:rsidRPr="004D45C7" w14:paraId="5A873B02" w14:textId="77777777" w:rsidTr="004D45C7">
        <w:tc>
          <w:tcPr>
            <w:tcW w:w="2179" w:type="dxa"/>
          </w:tcPr>
          <w:p w14:paraId="725B535B" w14:textId="2CC340CA" w:rsidR="004D45C7" w:rsidRPr="004D45C7" w:rsidRDefault="004D45C7" w:rsidP="004D45C7">
            <w:pPr>
              <w:ind w:firstLine="0"/>
            </w:pPr>
            <w:r>
              <w:t>Neese</w:t>
            </w:r>
          </w:p>
        </w:tc>
        <w:tc>
          <w:tcPr>
            <w:tcW w:w="2179" w:type="dxa"/>
          </w:tcPr>
          <w:p w14:paraId="3499B7E8" w14:textId="599950B0" w:rsidR="004D45C7" w:rsidRPr="004D45C7" w:rsidRDefault="004D45C7" w:rsidP="004D45C7">
            <w:pPr>
              <w:ind w:firstLine="0"/>
            </w:pPr>
            <w:r>
              <w:t>B. Newton</w:t>
            </w:r>
          </w:p>
        </w:tc>
        <w:tc>
          <w:tcPr>
            <w:tcW w:w="2180" w:type="dxa"/>
          </w:tcPr>
          <w:p w14:paraId="0830FDDA" w14:textId="69B94F78" w:rsidR="004D45C7" w:rsidRPr="004D45C7" w:rsidRDefault="004D45C7" w:rsidP="004D45C7">
            <w:pPr>
              <w:ind w:firstLine="0"/>
            </w:pPr>
            <w:r>
              <w:t>Oremus</w:t>
            </w:r>
          </w:p>
        </w:tc>
      </w:tr>
      <w:tr w:rsidR="004D45C7" w:rsidRPr="004D45C7" w14:paraId="01EDD8C3" w14:textId="77777777" w:rsidTr="004D45C7">
        <w:tc>
          <w:tcPr>
            <w:tcW w:w="2179" w:type="dxa"/>
          </w:tcPr>
          <w:p w14:paraId="10EF9904" w14:textId="052A9F24" w:rsidR="004D45C7" w:rsidRPr="004D45C7" w:rsidRDefault="004D45C7" w:rsidP="004D45C7">
            <w:pPr>
              <w:ind w:firstLine="0"/>
            </w:pPr>
            <w:r>
              <w:t>Pope</w:t>
            </w:r>
          </w:p>
        </w:tc>
        <w:tc>
          <w:tcPr>
            <w:tcW w:w="2179" w:type="dxa"/>
          </w:tcPr>
          <w:p w14:paraId="52CDE766" w14:textId="4F27D4CF" w:rsidR="004D45C7" w:rsidRPr="004D45C7" w:rsidRDefault="004D45C7" w:rsidP="004D45C7">
            <w:pPr>
              <w:ind w:firstLine="0"/>
            </w:pPr>
            <w:r>
              <w:t>Rankin</w:t>
            </w:r>
          </w:p>
        </w:tc>
        <w:tc>
          <w:tcPr>
            <w:tcW w:w="2180" w:type="dxa"/>
          </w:tcPr>
          <w:p w14:paraId="40330FB1" w14:textId="461BF3E6" w:rsidR="004D45C7" w:rsidRPr="004D45C7" w:rsidRDefault="004D45C7" w:rsidP="004D45C7">
            <w:pPr>
              <w:ind w:firstLine="0"/>
            </w:pPr>
            <w:r>
              <w:t>Reese</w:t>
            </w:r>
          </w:p>
        </w:tc>
      </w:tr>
      <w:tr w:rsidR="004D45C7" w:rsidRPr="004D45C7" w14:paraId="2E82BC36" w14:textId="77777777" w:rsidTr="004D45C7">
        <w:tc>
          <w:tcPr>
            <w:tcW w:w="2179" w:type="dxa"/>
          </w:tcPr>
          <w:p w14:paraId="1CA1740E" w14:textId="39688B35" w:rsidR="004D45C7" w:rsidRPr="004D45C7" w:rsidRDefault="004D45C7" w:rsidP="004D45C7">
            <w:pPr>
              <w:ind w:firstLine="0"/>
            </w:pPr>
            <w:r>
              <w:t>Rivers</w:t>
            </w:r>
          </w:p>
        </w:tc>
        <w:tc>
          <w:tcPr>
            <w:tcW w:w="2179" w:type="dxa"/>
          </w:tcPr>
          <w:p w14:paraId="78EDEDF0" w14:textId="7AB1431F" w:rsidR="004D45C7" w:rsidRPr="004D45C7" w:rsidRDefault="004D45C7" w:rsidP="004D45C7">
            <w:pPr>
              <w:ind w:firstLine="0"/>
            </w:pPr>
            <w:r>
              <w:t>Robbins</w:t>
            </w:r>
          </w:p>
        </w:tc>
        <w:tc>
          <w:tcPr>
            <w:tcW w:w="2180" w:type="dxa"/>
          </w:tcPr>
          <w:p w14:paraId="5ACE1183" w14:textId="7D68F86A" w:rsidR="004D45C7" w:rsidRPr="004D45C7" w:rsidRDefault="004D45C7" w:rsidP="004D45C7">
            <w:pPr>
              <w:ind w:firstLine="0"/>
            </w:pPr>
            <w:r>
              <w:t>Sanders</w:t>
            </w:r>
          </w:p>
        </w:tc>
      </w:tr>
      <w:tr w:rsidR="004D45C7" w:rsidRPr="004D45C7" w14:paraId="15622BEC" w14:textId="77777777" w:rsidTr="004D45C7">
        <w:tc>
          <w:tcPr>
            <w:tcW w:w="2179" w:type="dxa"/>
          </w:tcPr>
          <w:p w14:paraId="687B337D" w14:textId="3F0EF9F6" w:rsidR="004D45C7" w:rsidRPr="004D45C7" w:rsidRDefault="004D45C7" w:rsidP="004D45C7">
            <w:pPr>
              <w:ind w:firstLine="0"/>
            </w:pPr>
            <w:r>
              <w:t>Schuessler</w:t>
            </w:r>
          </w:p>
        </w:tc>
        <w:tc>
          <w:tcPr>
            <w:tcW w:w="2179" w:type="dxa"/>
          </w:tcPr>
          <w:p w14:paraId="59733460" w14:textId="3C982B28" w:rsidR="004D45C7" w:rsidRPr="004D45C7" w:rsidRDefault="004D45C7" w:rsidP="004D45C7">
            <w:pPr>
              <w:ind w:firstLine="0"/>
            </w:pPr>
            <w:r>
              <w:t>G. M. Smith</w:t>
            </w:r>
          </w:p>
        </w:tc>
        <w:tc>
          <w:tcPr>
            <w:tcW w:w="2180" w:type="dxa"/>
          </w:tcPr>
          <w:p w14:paraId="33AD2B48" w14:textId="34BC80BD" w:rsidR="004D45C7" w:rsidRPr="004D45C7" w:rsidRDefault="004D45C7" w:rsidP="004D45C7">
            <w:pPr>
              <w:ind w:firstLine="0"/>
            </w:pPr>
            <w:r>
              <w:t>Taylor</w:t>
            </w:r>
          </w:p>
        </w:tc>
      </w:tr>
      <w:tr w:rsidR="004D45C7" w:rsidRPr="004D45C7" w14:paraId="6C615C2D" w14:textId="77777777" w:rsidTr="004D45C7">
        <w:tc>
          <w:tcPr>
            <w:tcW w:w="2179" w:type="dxa"/>
          </w:tcPr>
          <w:p w14:paraId="723BAA23" w14:textId="3EA39905" w:rsidR="004D45C7" w:rsidRPr="004D45C7" w:rsidRDefault="004D45C7" w:rsidP="004D45C7">
            <w:pPr>
              <w:keepNext/>
              <w:ind w:firstLine="0"/>
            </w:pPr>
            <w:bookmarkStart w:id="229" w:name="p103"/>
            <w:bookmarkEnd w:id="227"/>
            <w:r>
              <w:lastRenderedPageBreak/>
              <w:t>Teeple</w:t>
            </w:r>
          </w:p>
        </w:tc>
        <w:tc>
          <w:tcPr>
            <w:tcW w:w="2179" w:type="dxa"/>
          </w:tcPr>
          <w:p w14:paraId="75FB03C3" w14:textId="25321DCC" w:rsidR="004D45C7" w:rsidRPr="004D45C7" w:rsidRDefault="004D45C7" w:rsidP="004D45C7">
            <w:pPr>
              <w:keepNext/>
              <w:ind w:firstLine="0"/>
            </w:pPr>
            <w:r>
              <w:t>Vaughan</w:t>
            </w:r>
          </w:p>
        </w:tc>
        <w:tc>
          <w:tcPr>
            <w:tcW w:w="2180" w:type="dxa"/>
          </w:tcPr>
          <w:p w14:paraId="39CC4434" w14:textId="0EADF1CE" w:rsidR="004D45C7" w:rsidRPr="004D45C7" w:rsidRDefault="004D45C7" w:rsidP="004D45C7">
            <w:pPr>
              <w:keepNext/>
              <w:ind w:firstLine="0"/>
            </w:pPr>
            <w:r>
              <w:t>Wetmore</w:t>
            </w:r>
          </w:p>
        </w:tc>
      </w:tr>
      <w:tr w:rsidR="004D45C7" w:rsidRPr="004D45C7" w14:paraId="744A8F48" w14:textId="77777777" w:rsidTr="004D45C7">
        <w:tc>
          <w:tcPr>
            <w:tcW w:w="2179" w:type="dxa"/>
          </w:tcPr>
          <w:p w14:paraId="6E1A09A7" w14:textId="42222562" w:rsidR="004D45C7" w:rsidRPr="004D45C7" w:rsidRDefault="004D45C7" w:rsidP="004D45C7">
            <w:pPr>
              <w:keepNext/>
              <w:ind w:firstLine="0"/>
            </w:pPr>
            <w:r>
              <w:t>Whitmire</w:t>
            </w:r>
          </w:p>
        </w:tc>
        <w:tc>
          <w:tcPr>
            <w:tcW w:w="2179" w:type="dxa"/>
          </w:tcPr>
          <w:p w14:paraId="77F14DAA" w14:textId="3300E743" w:rsidR="004D45C7" w:rsidRPr="004D45C7" w:rsidRDefault="004D45C7" w:rsidP="004D45C7">
            <w:pPr>
              <w:keepNext/>
              <w:ind w:firstLine="0"/>
            </w:pPr>
            <w:r>
              <w:t>Williams</w:t>
            </w:r>
          </w:p>
        </w:tc>
        <w:tc>
          <w:tcPr>
            <w:tcW w:w="2180" w:type="dxa"/>
          </w:tcPr>
          <w:p w14:paraId="7F3D78A7" w14:textId="44B4B3D5" w:rsidR="004D45C7" w:rsidRPr="004D45C7" w:rsidRDefault="004D45C7" w:rsidP="004D45C7">
            <w:pPr>
              <w:keepNext/>
              <w:ind w:firstLine="0"/>
            </w:pPr>
            <w:r>
              <w:t>Wooten</w:t>
            </w:r>
          </w:p>
        </w:tc>
      </w:tr>
    </w:tbl>
    <w:p w14:paraId="03AD33E7" w14:textId="77777777" w:rsidR="004D45C7" w:rsidRDefault="004D45C7" w:rsidP="004D45C7"/>
    <w:p w14:paraId="326341B7" w14:textId="26ACDD7E" w:rsidR="004D45C7" w:rsidRDefault="004D45C7" w:rsidP="004D45C7">
      <w:pPr>
        <w:jc w:val="center"/>
        <w:rPr>
          <w:b/>
        </w:rPr>
      </w:pPr>
      <w:r w:rsidRPr="004D45C7">
        <w:rPr>
          <w:b/>
        </w:rPr>
        <w:t>Total--66</w:t>
      </w:r>
    </w:p>
    <w:p w14:paraId="065C25BE" w14:textId="77777777" w:rsidR="004D45C7" w:rsidRDefault="004D45C7" w:rsidP="004D45C7">
      <w:pPr>
        <w:jc w:val="center"/>
        <w:rPr>
          <w:b/>
        </w:rPr>
      </w:pPr>
    </w:p>
    <w:p w14:paraId="2C8F0777"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28EA689B" w14:textId="77777777" w:rsidTr="004D45C7">
        <w:tc>
          <w:tcPr>
            <w:tcW w:w="2179" w:type="dxa"/>
          </w:tcPr>
          <w:p w14:paraId="74D5A160" w14:textId="547D2008" w:rsidR="004D45C7" w:rsidRPr="004D45C7" w:rsidRDefault="004D45C7" w:rsidP="004D45C7">
            <w:pPr>
              <w:keepNext/>
              <w:ind w:firstLine="0"/>
            </w:pPr>
            <w:r>
              <w:t>Ballentine</w:t>
            </w:r>
          </w:p>
        </w:tc>
        <w:tc>
          <w:tcPr>
            <w:tcW w:w="2179" w:type="dxa"/>
          </w:tcPr>
          <w:p w14:paraId="429CDD3B" w14:textId="5F42C5C5" w:rsidR="004D45C7" w:rsidRPr="004D45C7" w:rsidRDefault="004D45C7" w:rsidP="004D45C7">
            <w:pPr>
              <w:keepNext/>
              <w:ind w:firstLine="0"/>
            </w:pPr>
            <w:r>
              <w:t>Bauer</w:t>
            </w:r>
          </w:p>
        </w:tc>
        <w:tc>
          <w:tcPr>
            <w:tcW w:w="2180" w:type="dxa"/>
          </w:tcPr>
          <w:p w14:paraId="16DFF5EE" w14:textId="1FAA01DE" w:rsidR="004D45C7" w:rsidRPr="004D45C7" w:rsidRDefault="004D45C7" w:rsidP="004D45C7">
            <w:pPr>
              <w:keepNext/>
              <w:ind w:firstLine="0"/>
            </w:pPr>
            <w:r>
              <w:t>Beach</w:t>
            </w:r>
          </w:p>
        </w:tc>
      </w:tr>
      <w:tr w:rsidR="004D45C7" w:rsidRPr="004D45C7" w14:paraId="00EAE73D" w14:textId="77777777" w:rsidTr="004D45C7">
        <w:tc>
          <w:tcPr>
            <w:tcW w:w="2179" w:type="dxa"/>
          </w:tcPr>
          <w:p w14:paraId="43BBBE2D" w14:textId="58165952" w:rsidR="004D45C7" w:rsidRPr="004D45C7" w:rsidRDefault="004D45C7" w:rsidP="004D45C7">
            <w:pPr>
              <w:ind w:firstLine="0"/>
            </w:pPr>
            <w:r>
              <w:t>Bradley</w:t>
            </w:r>
          </w:p>
        </w:tc>
        <w:tc>
          <w:tcPr>
            <w:tcW w:w="2179" w:type="dxa"/>
          </w:tcPr>
          <w:p w14:paraId="147BA336" w14:textId="6C6D770D" w:rsidR="004D45C7" w:rsidRPr="004D45C7" w:rsidRDefault="004D45C7" w:rsidP="004D45C7">
            <w:pPr>
              <w:ind w:firstLine="0"/>
            </w:pPr>
            <w:r>
              <w:t>Chapman</w:t>
            </w:r>
          </w:p>
        </w:tc>
        <w:tc>
          <w:tcPr>
            <w:tcW w:w="2180" w:type="dxa"/>
          </w:tcPr>
          <w:p w14:paraId="66310071" w14:textId="3E7D2CE0" w:rsidR="004D45C7" w:rsidRPr="004D45C7" w:rsidRDefault="004D45C7" w:rsidP="004D45C7">
            <w:pPr>
              <w:ind w:firstLine="0"/>
            </w:pPr>
            <w:r>
              <w:t>Cromer</w:t>
            </w:r>
          </w:p>
        </w:tc>
      </w:tr>
      <w:tr w:rsidR="004D45C7" w:rsidRPr="004D45C7" w14:paraId="4382917F" w14:textId="77777777" w:rsidTr="004D45C7">
        <w:tc>
          <w:tcPr>
            <w:tcW w:w="2179" w:type="dxa"/>
          </w:tcPr>
          <w:p w14:paraId="4EB5D01F" w14:textId="632F70A7" w:rsidR="004D45C7" w:rsidRPr="004D45C7" w:rsidRDefault="004D45C7" w:rsidP="004D45C7">
            <w:pPr>
              <w:ind w:firstLine="0"/>
            </w:pPr>
            <w:r>
              <w:t>Dillard</w:t>
            </w:r>
          </w:p>
        </w:tc>
        <w:tc>
          <w:tcPr>
            <w:tcW w:w="2179" w:type="dxa"/>
          </w:tcPr>
          <w:p w14:paraId="2FFE219C" w14:textId="2E01AA5C" w:rsidR="004D45C7" w:rsidRPr="004D45C7" w:rsidRDefault="004D45C7" w:rsidP="004D45C7">
            <w:pPr>
              <w:ind w:firstLine="0"/>
            </w:pPr>
            <w:r>
              <w:t>Duncan</w:t>
            </w:r>
          </w:p>
        </w:tc>
        <w:tc>
          <w:tcPr>
            <w:tcW w:w="2180" w:type="dxa"/>
          </w:tcPr>
          <w:p w14:paraId="435C35A3" w14:textId="10F15049" w:rsidR="004D45C7" w:rsidRPr="004D45C7" w:rsidRDefault="004D45C7" w:rsidP="004D45C7">
            <w:pPr>
              <w:ind w:firstLine="0"/>
            </w:pPr>
            <w:r>
              <w:t>Edgerton</w:t>
            </w:r>
          </w:p>
        </w:tc>
      </w:tr>
      <w:tr w:rsidR="004D45C7" w:rsidRPr="004D45C7" w14:paraId="5E8D1B9F" w14:textId="77777777" w:rsidTr="004D45C7">
        <w:tc>
          <w:tcPr>
            <w:tcW w:w="2179" w:type="dxa"/>
          </w:tcPr>
          <w:p w14:paraId="03148277" w14:textId="14A1B13A" w:rsidR="004D45C7" w:rsidRPr="004D45C7" w:rsidRDefault="004D45C7" w:rsidP="004D45C7">
            <w:pPr>
              <w:ind w:firstLine="0"/>
            </w:pPr>
            <w:r>
              <w:t>Erickson</w:t>
            </w:r>
          </w:p>
        </w:tc>
        <w:tc>
          <w:tcPr>
            <w:tcW w:w="2179" w:type="dxa"/>
          </w:tcPr>
          <w:p w14:paraId="44DDD417" w14:textId="1A18B419" w:rsidR="004D45C7" w:rsidRPr="004D45C7" w:rsidRDefault="004D45C7" w:rsidP="004D45C7">
            <w:pPr>
              <w:ind w:firstLine="0"/>
            </w:pPr>
            <w:r>
              <w:t>Frank</w:t>
            </w:r>
          </w:p>
        </w:tc>
        <w:tc>
          <w:tcPr>
            <w:tcW w:w="2180" w:type="dxa"/>
          </w:tcPr>
          <w:p w14:paraId="0D1E4D6E" w14:textId="40C1D522" w:rsidR="004D45C7" w:rsidRPr="004D45C7" w:rsidRDefault="004D45C7" w:rsidP="004D45C7">
            <w:pPr>
              <w:ind w:firstLine="0"/>
            </w:pPr>
            <w:r>
              <w:t>Gagnon</w:t>
            </w:r>
          </w:p>
        </w:tc>
      </w:tr>
      <w:tr w:rsidR="004D45C7" w:rsidRPr="004D45C7" w14:paraId="7567861C" w14:textId="77777777" w:rsidTr="004D45C7">
        <w:tc>
          <w:tcPr>
            <w:tcW w:w="2179" w:type="dxa"/>
          </w:tcPr>
          <w:p w14:paraId="66699879" w14:textId="671A6014" w:rsidR="004D45C7" w:rsidRPr="004D45C7" w:rsidRDefault="004D45C7" w:rsidP="004D45C7">
            <w:pPr>
              <w:ind w:firstLine="0"/>
            </w:pPr>
            <w:r>
              <w:t>Garvin</w:t>
            </w:r>
          </w:p>
        </w:tc>
        <w:tc>
          <w:tcPr>
            <w:tcW w:w="2179" w:type="dxa"/>
          </w:tcPr>
          <w:p w14:paraId="7C0B4181" w14:textId="79E4BA3A" w:rsidR="004D45C7" w:rsidRPr="004D45C7" w:rsidRDefault="004D45C7" w:rsidP="004D45C7">
            <w:pPr>
              <w:ind w:firstLine="0"/>
            </w:pPr>
            <w:r>
              <w:t>Gibson</w:t>
            </w:r>
          </w:p>
        </w:tc>
        <w:tc>
          <w:tcPr>
            <w:tcW w:w="2180" w:type="dxa"/>
          </w:tcPr>
          <w:p w14:paraId="56DCF31D" w14:textId="56C9308A" w:rsidR="004D45C7" w:rsidRPr="004D45C7" w:rsidRDefault="004D45C7" w:rsidP="004D45C7">
            <w:pPr>
              <w:ind w:firstLine="0"/>
            </w:pPr>
            <w:r>
              <w:t>Gilreath</w:t>
            </w:r>
          </w:p>
        </w:tc>
      </w:tr>
      <w:tr w:rsidR="004D45C7" w:rsidRPr="004D45C7" w14:paraId="5E730ACD" w14:textId="77777777" w:rsidTr="004D45C7">
        <w:tc>
          <w:tcPr>
            <w:tcW w:w="2179" w:type="dxa"/>
          </w:tcPr>
          <w:p w14:paraId="1F90D390" w14:textId="7F580681" w:rsidR="004D45C7" w:rsidRPr="004D45C7" w:rsidRDefault="004D45C7" w:rsidP="004D45C7">
            <w:pPr>
              <w:ind w:firstLine="0"/>
            </w:pPr>
            <w:r>
              <w:t>Grant</w:t>
            </w:r>
          </w:p>
        </w:tc>
        <w:tc>
          <w:tcPr>
            <w:tcW w:w="2179" w:type="dxa"/>
          </w:tcPr>
          <w:p w14:paraId="12110AAA" w14:textId="6EFE840A" w:rsidR="004D45C7" w:rsidRPr="004D45C7" w:rsidRDefault="004D45C7" w:rsidP="004D45C7">
            <w:pPr>
              <w:ind w:firstLine="0"/>
            </w:pPr>
            <w:r>
              <w:t>Haddon</w:t>
            </w:r>
          </w:p>
        </w:tc>
        <w:tc>
          <w:tcPr>
            <w:tcW w:w="2180" w:type="dxa"/>
          </w:tcPr>
          <w:p w14:paraId="32D2DCF2" w14:textId="351C532B" w:rsidR="004D45C7" w:rsidRPr="004D45C7" w:rsidRDefault="004D45C7" w:rsidP="004D45C7">
            <w:pPr>
              <w:ind w:firstLine="0"/>
            </w:pPr>
            <w:r>
              <w:t>Hager</w:t>
            </w:r>
          </w:p>
        </w:tc>
      </w:tr>
      <w:tr w:rsidR="004D45C7" w:rsidRPr="004D45C7" w14:paraId="129A934E" w14:textId="77777777" w:rsidTr="004D45C7">
        <w:tc>
          <w:tcPr>
            <w:tcW w:w="2179" w:type="dxa"/>
          </w:tcPr>
          <w:p w14:paraId="7E7240F9" w14:textId="1AAF62E1" w:rsidR="004D45C7" w:rsidRPr="004D45C7" w:rsidRDefault="004D45C7" w:rsidP="004D45C7">
            <w:pPr>
              <w:ind w:firstLine="0"/>
            </w:pPr>
            <w:r>
              <w:t>Harris</w:t>
            </w:r>
          </w:p>
        </w:tc>
        <w:tc>
          <w:tcPr>
            <w:tcW w:w="2179" w:type="dxa"/>
          </w:tcPr>
          <w:p w14:paraId="00337CE2" w14:textId="55710570" w:rsidR="004D45C7" w:rsidRPr="004D45C7" w:rsidRDefault="004D45C7" w:rsidP="004D45C7">
            <w:pPr>
              <w:ind w:firstLine="0"/>
            </w:pPr>
            <w:r>
              <w:t>Hart</w:t>
            </w:r>
          </w:p>
        </w:tc>
        <w:tc>
          <w:tcPr>
            <w:tcW w:w="2180" w:type="dxa"/>
          </w:tcPr>
          <w:p w14:paraId="524A9748" w14:textId="6BEA8043" w:rsidR="004D45C7" w:rsidRPr="004D45C7" w:rsidRDefault="004D45C7" w:rsidP="004D45C7">
            <w:pPr>
              <w:ind w:firstLine="0"/>
            </w:pPr>
            <w:r>
              <w:t>Hiott</w:t>
            </w:r>
          </w:p>
        </w:tc>
      </w:tr>
      <w:tr w:rsidR="004D45C7" w:rsidRPr="004D45C7" w14:paraId="3E6EB9E3" w14:textId="77777777" w:rsidTr="004D45C7">
        <w:tc>
          <w:tcPr>
            <w:tcW w:w="2179" w:type="dxa"/>
          </w:tcPr>
          <w:p w14:paraId="4F11D9A6" w14:textId="1E477DBB" w:rsidR="004D45C7" w:rsidRPr="004D45C7" w:rsidRDefault="004D45C7" w:rsidP="004D45C7">
            <w:pPr>
              <w:ind w:firstLine="0"/>
            </w:pPr>
            <w:r>
              <w:t>Hixon</w:t>
            </w:r>
          </w:p>
        </w:tc>
        <w:tc>
          <w:tcPr>
            <w:tcW w:w="2179" w:type="dxa"/>
          </w:tcPr>
          <w:p w14:paraId="7AD785A0" w14:textId="37AF3E49" w:rsidR="004D45C7" w:rsidRPr="004D45C7" w:rsidRDefault="004D45C7" w:rsidP="004D45C7">
            <w:pPr>
              <w:ind w:firstLine="0"/>
            </w:pPr>
            <w:r>
              <w:t>Howard</w:t>
            </w:r>
          </w:p>
        </w:tc>
        <w:tc>
          <w:tcPr>
            <w:tcW w:w="2180" w:type="dxa"/>
          </w:tcPr>
          <w:p w14:paraId="392E408A" w14:textId="58F537B5" w:rsidR="004D45C7" w:rsidRPr="004D45C7" w:rsidRDefault="004D45C7" w:rsidP="004D45C7">
            <w:pPr>
              <w:ind w:firstLine="0"/>
            </w:pPr>
            <w:r>
              <w:t>Kilmartin</w:t>
            </w:r>
          </w:p>
        </w:tc>
      </w:tr>
      <w:tr w:rsidR="004D45C7" w:rsidRPr="004D45C7" w14:paraId="20BC969D" w14:textId="77777777" w:rsidTr="004D45C7">
        <w:tc>
          <w:tcPr>
            <w:tcW w:w="2179" w:type="dxa"/>
          </w:tcPr>
          <w:p w14:paraId="38DE0571" w14:textId="5266F5A4" w:rsidR="004D45C7" w:rsidRPr="004D45C7" w:rsidRDefault="004D45C7" w:rsidP="004D45C7">
            <w:pPr>
              <w:ind w:firstLine="0"/>
            </w:pPr>
            <w:r>
              <w:t>King</w:t>
            </w:r>
          </w:p>
        </w:tc>
        <w:tc>
          <w:tcPr>
            <w:tcW w:w="2179" w:type="dxa"/>
          </w:tcPr>
          <w:p w14:paraId="3883A0EF" w14:textId="52EA7B14" w:rsidR="004D45C7" w:rsidRPr="004D45C7" w:rsidRDefault="004D45C7" w:rsidP="004D45C7">
            <w:pPr>
              <w:ind w:firstLine="0"/>
            </w:pPr>
            <w:r>
              <w:t>May</w:t>
            </w:r>
          </w:p>
        </w:tc>
        <w:tc>
          <w:tcPr>
            <w:tcW w:w="2180" w:type="dxa"/>
          </w:tcPr>
          <w:p w14:paraId="2CC1C558" w14:textId="08809AB1" w:rsidR="004D45C7" w:rsidRPr="004D45C7" w:rsidRDefault="004D45C7" w:rsidP="004D45C7">
            <w:pPr>
              <w:ind w:firstLine="0"/>
            </w:pPr>
            <w:r>
              <w:t>McCravy</w:t>
            </w:r>
          </w:p>
        </w:tc>
      </w:tr>
      <w:tr w:rsidR="004D45C7" w:rsidRPr="004D45C7" w14:paraId="72CBBDE6" w14:textId="77777777" w:rsidTr="004D45C7">
        <w:tc>
          <w:tcPr>
            <w:tcW w:w="2179" w:type="dxa"/>
          </w:tcPr>
          <w:p w14:paraId="7DEAD01C" w14:textId="48BB2568" w:rsidR="004D45C7" w:rsidRPr="004D45C7" w:rsidRDefault="004D45C7" w:rsidP="004D45C7">
            <w:pPr>
              <w:ind w:firstLine="0"/>
            </w:pPr>
            <w:r>
              <w:t>Morgan</w:t>
            </w:r>
          </w:p>
        </w:tc>
        <w:tc>
          <w:tcPr>
            <w:tcW w:w="2179" w:type="dxa"/>
          </w:tcPr>
          <w:p w14:paraId="343EC286" w14:textId="4E96EDF5" w:rsidR="004D45C7" w:rsidRPr="004D45C7" w:rsidRDefault="004D45C7" w:rsidP="004D45C7">
            <w:pPr>
              <w:ind w:firstLine="0"/>
            </w:pPr>
            <w:r>
              <w:t>Pace</w:t>
            </w:r>
          </w:p>
        </w:tc>
        <w:tc>
          <w:tcPr>
            <w:tcW w:w="2180" w:type="dxa"/>
          </w:tcPr>
          <w:p w14:paraId="66B96E5C" w14:textId="0F33AE6B" w:rsidR="004D45C7" w:rsidRPr="004D45C7" w:rsidRDefault="004D45C7" w:rsidP="004D45C7">
            <w:pPr>
              <w:ind w:firstLine="0"/>
            </w:pPr>
            <w:r>
              <w:t>Sessions</w:t>
            </w:r>
          </w:p>
        </w:tc>
      </w:tr>
      <w:tr w:rsidR="004D45C7" w:rsidRPr="004D45C7" w14:paraId="6C9830B9" w14:textId="77777777" w:rsidTr="004D45C7">
        <w:tc>
          <w:tcPr>
            <w:tcW w:w="2179" w:type="dxa"/>
          </w:tcPr>
          <w:p w14:paraId="0D4111C6" w14:textId="4CB6ED40" w:rsidR="004D45C7" w:rsidRPr="004D45C7" w:rsidRDefault="004D45C7" w:rsidP="004D45C7">
            <w:pPr>
              <w:ind w:firstLine="0"/>
            </w:pPr>
            <w:r>
              <w:t>M. M. Smith</w:t>
            </w:r>
          </w:p>
        </w:tc>
        <w:tc>
          <w:tcPr>
            <w:tcW w:w="2179" w:type="dxa"/>
          </w:tcPr>
          <w:p w14:paraId="14539E17" w14:textId="20B89ACD" w:rsidR="004D45C7" w:rsidRPr="004D45C7" w:rsidRDefault="004D45C7" w:rsidP="004D45C7">
            <w:pPr>
              <w:ind w:firstLine="0"/>
            </w:pPr>
            <w:r>
              <w:t>Spann-Wilder</w:t>
            </w:r>
          </w:p>
        </w:tc>
        <w:tc>
          <w:tcPr>
            <w:tcW w:w="2180" w:type="dxa"/>
          </w:tcPr>
          <w:p w14:paraId="66E4A4EE" w14:textId="65176930" w:rsidR="004D45C7" w:rsidRPr="004D45C7" w:rsidRDefault="004D45C7" w:rsidP="004D45C7">
            <w:pPr>
              <w:ind w:firstLine="0"/>
            </w:pPr>
            <w:r>
              <w:t>Stavrinakis</w:t>
            </w:r>
          </w:p>
        </w:tc>
      </w:tr>
      <w:tr w:rsidR="004D45C7" w:rsidRPr="004D45C7" w14:paraId="53396301" w14:textId="77777777" w:rsidTr="004D45C7">
        <w:tc>
          <w:tcPr>
            <w:tcW w:w="2179" w:type="dxa"/>
          </w:tcPr>
          <w:p w14:paraId="2592297C" w14:textId="4E2B318D" w:rsidR="004D45C7" w:rsidRPr="004D45C7" w:rsidRDefault="004D45C7" w:rsidP="004D45C7">
            <w:pPr>
              <w:keepNext/>
              <w:ind w:firstLine="0"/>
            </w:pPr>
            <w:r>
              <w:t>Terribile</w:t>
            </w:r>
          </w:p>
        </w:tc>
        <w:tc>
          <w:tcPr>
            <w:tcW w:w="2179" w:type="dxa"/>
          </w:tcPr>
          <w:p w14:paraId="734E52AF" w14:textId="6A18C344" w:rsidR="004D45C7" w:rsidRPr="004D45C7" w:rsidRDefault="004D45C7" w:rsidP="004D45C7">
            <w:pPr>
              <w:keepNext/>
              <w:ind w:firstLine="0"/>
            </w:pPr>
            <w:r>
              <w:t>Waters</w:t>
            </w:r>
          </w:p>
        </w:tc>
        <w:tc>
          <w:tcPr>
            <w:tcW w:w="2180" w:type="dxa"/>
          </w:tcPr>
          <w:p w14:paraId="1EC6FF35" w14:textId="5307E7C3" w:rsidR="004D45C7" w:rsidRPr="004D45C7" w:rsidRDefault="004D45C7" w:rsidP="004D45C7">
            <w:pPr>
              <w:keepNext/>
              <w:ind w:firstLine="0"/>
            </w:pPr>
            <w:r>
              <w:t>Weeks</w:t>
            </w:r>
          </w:p>
        </w:tc>
      </w:tr>
      <w:tr w:rsidR="004D45C7" w:rsidRPr="004D45C7" w14:paraId="678655AE" w14:textId="77777777" w:rsidTr="004D45C7">
        <w:tc>
          <w:tcPr>
            <w:tcW w:w="2179" w:type="dxa"/>
          </w:tcPr>
          <w:p w14:paraId="5B97F388" w14:textId="7152F86E" w:rsidR="004D45C7" w:rsidRPr="004D45C7" w:rsidRDefault="004D45C7" w:rsidP="004D45C7">
            <w:pPr>
              <w:keepNext/>
              <w:ind w:firstLine="0"/>
            </w:pPr>
            <w:r>
              <w:t>White</w:t>
            </w:r>
          </w:p>
        </w:tc>
        <w:tc>
          <w:tcPr>
            <w:tcW w:w="2179" w:type="dxa"/>
          </w:tcPr>
          <w:p w14:paraId="6F667DE6" w14:textId="171196F0" w:rsidR="004D45C7" w:rsidRPr="004D45C7" w:rsidRDefault="004D45C7" w:rsidP="004D45C7">
            <w:pPr>
              <w:keepNext/>
              <w:ind w:firstLine="0"/>
            </w:pPr>
            <w:r>
              <w:t>Willis</w:t>
            </w:r>
          </w:p>
        </w:tc>
        <w:tc>
          <w:tcPr>
            <w:tcW w:w="2180" w:type="dxa"/>
          </w:tcPr>
          <w:p w14:paraId="49F8C40F" w14:textId="77777777" w:rsidR="004D45C7" w:rsidRPr="004D45C7" w:rsidRDefault="004D45C7" w:rsidP="004D45C7">
            <w:pPr>
              <w:keepNext/>
              <w:ind w:firstLine="0"/>
            </w:pPr>
          </w:p>
        </w:tc>
      </w:tr>
    </w:tbl>
    <w:p w14:paraId="3A8831CE" w14:textId="77777777" w:rsidR="004D45C7" w:rsidRDefault="004D45C7" w:rsidP="004D45C7"/>
    <w:p w14:paraId="06E0953D" w14:textId="4DA6ADBB" w:rsidR="004D45C7" w:rsidRDefault="004D45C7" w:rsidP="004D45C7">
      <w:pPr>
        <w:jc w:val="center"/>
        <w:rPr>
          <w:b/>
        </w:rPr>
      </w:pPr>
      <w:r w:rsidRPr="004D45C7">
        <w:rPr>
          <w:b/>
        </w:rPr>
        <w:t>Total</w:t>
      </w:r>
      <w:r w:rsidR="009E0EB4">
        <w:rPr>
          <w:b/>
        </w:rPr>
        <w:t>—</w:t>
      </w:r>
      <w:r w:rsidRPr="004D45C7">
        <w:rPr>
          <w:b/>
        </w:rPr>
        <w:t>38</w:t>
      </w:r>
    </w:p>
    <w:p w14:paraId="1059725B" w14:textId="77777777" w:rsidR="009E0EB4" w:rsidRDefault="009E0EB4" w:rsidP="004D45C7">
      <w:pPr>
        <w:jc w:val="center"/>
        <w:rPr>
          <w:b/>
        </w:rPr>
      </w:pPr>
    </w:p>
    <w:p w14:paraId="4789BB1A" w14:textId="3AD6FB37" w:rsidR="004D45C7" w:rsidRDefault="004D45C7" w:rsidP="004D45C7">
      <w:r>
        <w:t>So, the Bill, as amended, was read the second time and ordered to third reading.</w:t>
      </w:r>
    </w:p>
    <w:p w14:paraId="548B607E" w14:textId="77777777" w:rsidR="004D45C7" w:rsidRDefault="004D45C7" w:rsidP="004D45C7"/>
    <w:p w14:paraId="12684B76" w14:textId="4623A551" w:rsidR="004D45C7" w:rsidRDefault="004D45C7" w:rsidP="004D45C7">
      <w:pPr>
        <w:keepNext/>
        <w:jc w:val="center"/>
        <w:rPr>
          <w:b/>
        </w:rPr>
      </w:pPr>
      <w:r w:rsidRPr="004D45C7">
        <w:rPr>
          <w:b/>
        </w:rPr>
        <w:t>LEAVE OF ABSENCE</w:t>
      </w:r>
    </w:p>
    <w:p w14:paraId="269A9779" w14:textId="2426345A" w:rsidR="004D45C7" w:rsidRDefault="004D45C7" w:rsidP="004D45C7">
      <w:r>
        <w:t xml:space="preserve">The SPEAKER granted Rep. MCGINNIS a leave of absence for the remainder of the day. </w:t>
      </w:r>
    </w:p>
    <w:p w14:paraId="390B4E4E" w14:textId="77777777" w:rsidR="004D45C7" w:rsidRDefault="004D45C7" w:rsidP="004D45C7"/>
    <w:p w14:paraId="69356F72" w14:textId="420145C7" w:rsidR="004D45C7" w:rsidRDefault="004D45C7" w:rsidP="004D45C7">
      <w:pPr>
        <w:keepNext/>
        <w:jc w:val="center"/>
        <w:rPr>
          <w:b/>
        </w:rPr>
      </w:pPr>
      <w:r w:rsidRPr="004D45C7">
        <w:rPr>
          <w:b/>
        </w:rPr>
        <w:t>LEAVE OF ABSENCE</w:t>
      </w:r>
    </w:p>
    <w:p w14:paraId="0C9A7812" w14:textId="31AF455C" w:rsidR="004D45C7" w:rsidRDefault="004D45C7" w:rsidP="004D45C7">
      <w:r>
        <w:t xml:space="preserve">The SPEAKER granted Rep. BUSTOS a leave of absence for the remainder of the day. </w:t>
      </w:r>
    </w:p>
    <w:p w14:paraId="46FDD421" w14:textId="77777777" w:rsidR="004D45C7" w:rsidRDefault="004D45C7" w:rsidP="004D45C7"/>
    <w:p w14:paraId="652FD731" w14:textId="13E3949F" w:rsidR="004D45C7" w:rsidRDefault="004D45C7" w:rsidP="004D45C7">
      <w:r>
        <w:t>Rep. M. M. SMITH moved that the House recede until 1:30 p.m., which was agreed to.</w:t>
      </w:r>
    </w:p>
    <w:p w14:paraId="716C53ED" w14:textId="77777777" w:rsidR="004D45C7" w:rsidRDefault="004D45C7" w:rsidP="004D45C7"/>
    <w:p w14:paraId="1F408D37" w14:textId="0A762A16" w:rsidR="004D45C7" w:rsidRDefault="004D45C7" w:rsidP="004D45C7">
      <w:pPr>
        <w:keepNext/>
        <w:jc w:val="center"/>
        <w:rPr>
          <w:b/>
        </w:rPr>
      </w:pPr>
      <w:r w:rsidRPr="004D45C7">
        <w:rPr>
          <w:b/>
        </w:rPr>
        <w:t>THE HOUSE RESUMES</w:t>
      </w:r>
    </w:p>
    <w:p w14:paraId="18DF3249" w14:textId="7A75E0C9" w:rsidR="004D45C7" w:rsidRDefault="004D45C7" w:rsidP="004D45C7">
      <w:r>
        <w:t xml:space="preserve">At 1:30 p.m. the House resumed, the SPEAKER </w:t>
      </w:r>
      <w:r w:rsidRPr="004D45C7">
        <w:rPr>
          <w:i/>
        </w:rPr>
        <w:t>PRO TEMPORE</w:t>
      </w:r>
      <w:r>
        <w:t xml:space="preserve"> in the Chair.</w:t>
      </w:r>
    </w:p>
    <w:p w14:paraId="2CED6364" w14:textId="77777777" w:rsidR="004D45C7" w:rsidRDefault="004D45C7" w:rsidP="004D45C7"/>
    <w:p w14:paraId="7782896D" w14:textId="65DF06CB" w:rsidR="004D45C7" w:rsidRDefault="004D45C7" w:rsidP="004D45C7">
      <w:pPr>
        <w:keepNext/>
        <w:jc w:val="center"/>
        <w:rPr>
          <w:b/>
        </w:rPr>
      </w:pPr>
      <w:bookmarkStart w:id="230" w:name="p104"/>
      <w:bookmarkEnd w:id="229"/>
      <w:r w:rsidRPr="004D45C7">
        <w:rPr>
          <w:b/>
        </w:rPr>
        <w:lastRenderedPageBreak/>
        <w:t>POINT OF QUORUM</w:t>
      </w:r>
    </w:p>
    <w:p w14:paraId="1DA10B8B" w14:textId="77777777" w:rsidR="004D45C7" w:rsidRDefault="004D45C7" w:rsidP="004D45C7">
      <w:r>
        <w:t>The question of a quorum was raised.</w:t>
      </w:r>
    </w:p>
    <w:p w14:paraId="054C8007" w14:textId="464488C5" w:rsidR="004D45C7" w:rsidRDefault="004D45C7" w:rsidP="004D45C7">
      <w:r>
        <w:t>A quorum was later present.</w:t>
      </w:r>
    </w:p>
    <w:p w14:paraId="00A948C2" w14:textId="77777777" w:rsidR="004D45C7" w:rsidRDefault="004D45C7" w:rsidP="004D45C7"/>
    <w:p w14:paraId="6348DFD7" w14:textId="7DC016E4" w:rsidR="004D45C7" w:rsidRDefault="004D45C7" w:rsidP="004D45C7">
      <w:pPr>
        <w:keepNext/>
        <w:jc w:val="center"/>
        <w:rPr>
          <w:b/>
        </w:rPr>
      </w:pPr>
      <w:r w:rsidRPr="004D45C7">
        <w:rPr>
          <w:b/>
        </w:rPr>
        <w:t>MESSAGE FROM THE SENATE</w:t>
      </w:r>
    </w:p>
    <w:p w14:paraId="0628A604" w14:textId="77777777" w:rsidR="004D45C7" w:rsidRDefault="004D45C7" w:rsidP="004D45C7">
      <w:r>
        <w:t>The following was received:</w:t>
      </w:r>
    </w:p>
    <w:p w14:paraId="1AFC0BAE" w14:textId="77777777" w:rsidR="004D45C7" w:rsidRDefault="004D45C7" w:rsidP="004D45C7"/>
    <w:p w14:paraId="545D8903" w14:textId="4CE2E110" w:rsidR="004D45C7" w:rsidRDefault="004D45C7" w:rsidP="004D45C7">
      <w:r>
        <w:t>Columbia, S.C., Thursday, May 8</w:t>
      </w:r>
      <w:r w:rsidR="00224DA1" w:rsidRPr="009F379C">
        <w:t>, 2025</w:t>
      </w:r>
      <w:r>
        <w:t xml:space="preserve"> </w:t>
      </w:r>
    </w:p>
    <w:p w14:paraId="6D60CC6C" w14:textId="77777777" w:rsidR="004D45C7" w:rsidRDefault="004D45C7" w:rsidP="004D45C7">
      <w:r>
        <w:t>Mr. Speaker and Members of the House:</w:t>
      </w:r>
    </w:p>
    <w:p w14:paraId="6A67D356" w14:textId="3C4F9293" w:rsidR="004D45C7" w:rsidRDefault="004D45C7" w:rsidP="004D45C7">
      <w:r>
        <w:t>The Senate respectfully informs your Honorable Body that it has requested and has granted free conference powers and appointed Senators Hembree, Sabb and Adams of the Committee of Free Conference on the part of the Senate on S. 156:</w:t>
      </w:r>
    </w:p>
    <w:p w14:paraId="012A7641" w14:textId="2C23710C" w:rsidR="004D45C7" w:rsidRDefault="004D45C7" w:rsidP="004D45C7"/>
    <w:p w14:paraId="2DD47E2A" w14:textId="77777777" w:rsidR="004D45C7" w:rsidRDefault="004D45C7" w:rsidP="004D45C7">
      <w:pPr>
        <w:keepNext/>
      </w:pPr>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0CD12A16" w14:textId="77777777" w:rsidR="004D45C7" w:rsidRDefault="004D45C7" w:rsidP="004D45C7">
      <w:r>
        <w:t xml:space="preserve"> </w:t>
      </w:r>
    </w:p>
    <w:p w14:paraId="21E7AB90" w14:textId="77777777" w:rsidR="004D45C7" w:rsidRDefault="004D45C7" w:rsidP="004D45C7">
      <w:r>
        <w:t>Very respectfully,</w:t>
      </w:r>
    </w:p>
    <w:p w14:paraId="4AA920EA" w14:textId="77777777" w:rsidR="004D45C7" w:rsidRDefault="004D45C7" w:rsidP="004D45C7">
      <w:r>
        <w:t>President</w:t>
      </w:r>
    </w:p>
    <w:p w14:paraId="6ED06A09" w14:textId="53B6E685" w:rsidR="004D45C7" w:rsidRDefault="004D45C7" w:rsidP="004D45C7">
      <w:r>
        <w:t xml:space="preserve">Received as information.  </w:t>
      </w:r>
    </w:p>
    <w:p w14:paraId="739B6B6B" w14:textId="77777777" w:rsidR="004D45C7" w:rsidRDefault="004D45C7" w:rsidP="004D45C7"/>
    <w:p w14:paraId="18D316DD" w14:textId="7520D946" w:rsidR="004D45C7" w:rsidRDefault="004D45C7" w:rsidP="004D45C7">
      <w:pPr>
        <w:keepNext/>
        <w:jc w:val="center"/>
        <w:rPr>
          <w:b/>
        </w:rPr>
      </w:pPr>
      <w:r w:rsidRPr="004D45C7">
        <w:rPr>
          <w:b/>
        </w:rPr>
        <w:t>MESSAGE FROM THE SENATE</w:t>
      </w:r>
    </w:p>
    <w:p w14:paraId="4DA6A3A6" w14:textId="77777777" w:rsidR="004D45C7" w:rsidRDefault="004D45C7" w:rsidP="004D45C7">
      <w:r>
        <w:t>The following was received:</w:t>
      </w:r>
    </w:p>
    <w:p w14:paraId="2F10ED46" w14:textId="77777777" w:rsidR="004D45C7" w:rsidRDefault="004D45C7" w:rsidP="004D45C7"/>
    <w:p w14:paraId="1A3AAC32" w14:textId="73A4DDAB" w:rsidR="004D45C7" w:rsidRDefault="004D45C7" w:rsidP="004D45C7">
      <w:r>
        <w:t>Columbia, S.C.</w:t>
      </w:r>
      <w:r w:rsidR="00224DA1">
        <w:t>,</w:t>
      </w:r>
      <w:r>
        <w:t xml:space="preserve"> Thursday, May 8</w:t>
      </w:r>
      <w:r w:rsidR="00224DA1" w:rsidRPr="009F379C">
        <w:t>, 2025</w:t>
      </w:r>
      <w:r>
        <w:t xml:space="preserve"> </w:t>
      </w:r>
    </w:p>
    <w:p w14:paraId="2D05074E" w14:textId="77777777" w:rsidR="004D45C7" w:rsidRDefault="004D45C7" w:rsidP="004D45C7">
      <w:r>
        <w:t>Mr. Speaker and Members of the House:</w:t>
      </w:r>
    </w:p>
    <w:p w14:paraId="707EDA61" w14:textId="2AD22538" w:rsidR="004D45C7" w:rsidRDefault="004D45C7" w:rsidP="004D45C7">
      <w:r>
        <w:t>The Senate respectfully informs your Honorable Body that it has appointed Senators Johnson, Climer and Williams to the Committee of Conference on the part of the Senate on</w:t>
      </w:r>
      <w:r w:rsidR="001D56E1">
        <w:t xml:space="preserve"> </w:t>
      </w:r>
      <w:r>
        <w:t>S. 127:</w:t>
      </w:r>
    </w:p>
    <w:p w14:paraId="29A6BF51" w14:textId="77777777" w:rsidR="004D45C7" w:rsidRDefault="004D45C7" w:rsidP="004D45C7"/>
    <w:p w14:paraId="362B28F3" w14:textId="77777777" w:rsidR="004D45C7" w:rsidRDefault="004D45C7" w:rsidP="004D45C7">
      <w:pPr>
        <w:keepNext/>
      </w:pPr>
      <w:r>
        <w:t xml:space="preserve">S. 127 -- Senators Johnson and Peeler: A BILL TO AMEND THE SOUTH CAROLINA CODE OF LAWS BY AMENDING SECTION 9-11-10, RELATING TO DEFINITIONS FOR THE SOUTH </w:t>
      </w:r>
      <w:bookmarkStart w:id="231" w:name="p105"/>
      <w:bookmarkEnd w:id="230"/>
      <w:r>
        <w:lastRenderedPageBreak/>
        <w:t>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20DCEAD0" w14:textId="77777777" w:rsidR="009E0EB4" w:rsidRDefault="009E0EB4" w:rsidP="004D45C7">
      <w:pPr>
        <w:keepNext/>
      </w:pPr>
    </w:p>
    <w:p w14:paraId="3321D827" w14:textId="5E520ABA" w:rsidR="004D45C7" w:rsidRDefault="004D45C7" w:rsidP="004D45C7">
      <w:r>
        <w:t xml:space="preserve">Very </w:t>
      </w:r>
      <w:r w:rsidR="001D56E1">
        <w:t>r</w:t>
      </w:r>
      <w:r>
        <w:t>espectfully,</w:t>
      </w:r>
    </w:p>
    <w:p w14:paraId="7F1819DF" w14:textId="77777777" w:rsidR="004D45C7" w:rsidRDefault="004D45C7" w:rsidP="004D45C7">
      <w:r>
        <w:t>President</w:t>
      </w:r>
    </w:p>
    <w:p w14:paraId="0C662C2C" w14:textId="5AA585FB" w:rsidR="004D45C7" w:rsidRDefault="004D45C7" w:rsidP="004D45C7">
      <w:r>
        <w:t xml:space="preserve">Received as information.  </w:t>
      </w:r>
    </w:p>
    <w:p w14:paraId="18A5ACA4" w14:textId="77777777" w:rsidR="004D45C7" w:rsidRDefault="004D45C7" w:rsidP="004D45C7"/>
    <w:p w14:paraId="00C8E404" w14:textId="35E02BB8" w:rsidR="004D45C7" w:rsidRDefault="004D45C7" w:rsidP="004D45C7">
      <w:pPr>
        <w:keepNext/>
        <w:jc w:val="center"/>
        <w:rPr>
          <w:b/>
        </w:rPr>
      </w:pPr>
      <w:r w:rsidRPr="004D45C7">
        <w:rPr>
          <w:b/>
        </w:rPr>
        <w:t>HOUSE RESOLUTION</w:t>
      </w:r>
    </w:p>
    <w:p w14:paraId="5A4BB976" w14:textId="2616B9D0" w:rsidR="004D45C7" w:rsidRDefault="004D45C7" w:rsidP="004D45C7">
      <w:pPr>
        <w:keepNext/>
      </w:pPr>
      <w:r>
        <w:t>The following was introduced:</w:t>
      </w:r>
    </w:p>
    <w:p w14:paraId="0FAD4348" w14:textId="77777777" w:rsidR="004D45C7" w:rsidRDefault="004D45C7" w:rsidP="004D45C7">
      <w:pPr>
        <w:keepNext/>
      </w:pPr>
      <w:bookmarkStart w:id="232" w:name="include_clip_start_302"/>
      <w:bookmarkEnd w:id="232"/>
    </w:p>
    <w:p w14:paraId="6DDB98C0" w14:textId="77777777" w:rsidR="004D45C7" w:rsidRDefault="004D45C7" w:rsidP="004D45C7">
      <w:r>
        <w:t>H. 4552 -- Reps. Rose,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Sanders, Schuessler, Sessions, G. M. Smith, M. M. Smith, Spann-Wilder, Stavrinakis, Taylor, Teeple, Terribile, Vaughan, Waters, Weeks, Wetmore, White, Whitmire, Wickensimer, Williams, Willis, Wooten and Yow: A HOUSE RESOLUTION TO RECOGNIZE AND HONOR THE HEATHWOOD HALL EPISCOPAL SCHOOL BOYS TRACK AND FIELD TEAM, COACHES, AND SCHOOL OFFICIALS FOR AN OUTSTANDING SEASON AND TO CONGRATULATE THEM FOR WINNING THE 2025 SOUTH CAROLINA INDEPENDENT SCHOOL ASSOCIATION DIVISION 1 STATE CHAMPIONSHIP TITLE.</w:t>
      </w:r>
    </w:p>
    <w:p w14:paraId="347B9EAC" w14:textId="2213D4E8" w:rsidR="004D45C7" w:rsidRDefault="004D45C7" w:rsidP="004D45C7">
      <w:bookmarkStart w:id="233" w:name="include_clip_end_302"/>
      <w:bookmarkEnd w:id="233"/>
    </w:p>
    <w:p w14:paraId="75B705F4" w14:textId="096C54BC" w:rsidR="004D45C7" w:rsidRDefault="004D45C7" w:rsidP="004D45C7">
      <w:r>
        <w:t>The Resolution was adopted.</w:t>
      </w:r>
    </w:p>
    <w:p w14:paraId="162F749B" w14:textId="77777777" w:rsidR="004D45C7" w:rsidRDefault="004D45C7" w:rsidP="004D45C7">
      <w:bookmarkStart w:id="234" w:name="p106"/>
      <w:bookmarkEnd w:id="231"/>
    </w:p>
    <w:p w14:paraId="4C3ADE78" w14:textId="09756D5A" w:rsidR="004D45C7" w:rsidRDefault="004D45C7" w:rsidP="004D45C7">
      <w:pPr>
        <w:keepNext/>
        <w:jc w:val="center"/>
        <w:rPr>
          <w:b/>
        </w:rPr>
      </w:pPr>
      <w:r w:rsidRPr="004D45C7">
        <w:rPr>
          <w:b/>
        </w:rPr>
        <w:t>HOUSE RESOLUTION</w:t>
      </w:r>
    </w:p>
    <w:p w14:paraId="464EA695" w14:textId="525976B9" w:rsidR="004D45C7" w:rsidRDefault="004D45C7" w:rsidP="004D45C7">
      <w:pPr>
        <w:keepNext/>
      </w:pPr>
      <w:r>
        <w:t>The following was introduced:</w:t>
      </w:r>
    </w:p>
    <w:p w14:paraId="47486856" w14:textId="77777777" w:rsidR="004D45C7" w:rsidRDefault="004D45C7" w:rsidP="004D45C7">
      <w:pPr>
        <w:keepNext/>
      </w:pPr>
      <w:bookmarkStart w:id="235" w:name="include_clip_start_305"/>
      <w:bookmarkEnd w:id="235"/>
    </w:p>
    <w:p w14:paraId="10B7E9FD" w14:textId="77777777" w:rsidR="004D45C7" w:rsidRDefault="004D45C7" w:rsidP="004D45C7">
      <w:r>
        <w:t>H. 4553 --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DECLARE THURSDAY, MAY 8, 2025, AS "NATIONAL GUARD DAY" IN SOUTH CAROLINA AND TO RECOGNIZE AND HONOR THE MANY SACRIFICES AND VALUABLE CONTRIBUTIONS THE SOUTH CAROLINA NATIONAL GUARD MAKES TO PROTECT THE FREEDOM, DEMOCRACY, AND SECURITY OF OUR STATE AND NATION.</w:t>
      </w:r>
    </w:p>
    <w:p w14:paraId="3D64063F" w14:textId="3F393520" w:rsidR="004D45C7" w:rsidRDefault="004D45C7" w:rsidP="004D45C7">
      <w:bookmarkStart w:id="236" w:name="include_clip_end_305"/>
      <w:bookmarkEnd w:id="236"/>
    </w:p>
    <w:p w14:paraId="4014CC2B" w14:textId="78E96D74" w:rsidR="004D45C7" w:rsidRDefault="004D45C7" w:rsidP="004D45C7">
      <w:r>
        <w:t>The Resolution was adopted.</w:t>
      </w:r>
    </w:p>
    <w:p w14:paraId="0B83FDEE" w14:textId="77777777" w:rsidR="004D45C7" w:rsidRDefault="004D45C7" w:rsidP="004D45C7"/>
    <w:p w14:paraId="68126155" w14:textId="6AB9BDDC" w:rsidR="004D45C7" w:rsidRDefault="004D45C7" w:rsidP="004D45C7">
      <w:pPr>
        <w:keepNext/>
        <w:jc w:val="center"/>
        <w:rPr>
          <w:b/>
        </w:rPr>
      </w:pPr>
      <w:r w:rsidRPr="004D45C7">
        <w:rPr>
          <w:b/>
        </w:rPr>
        <w:t>H. 4247--SENATE AMENDMENTS CONCURRED IN AND BILL ENROLLED</w:t>
      </w:r>
    </w:p>
    <w:p w14:paraId="3D57B5C5" w14:textId="3A6C3831" w:rsidR="004D45C7" w:rsidRDefault="004D45C7" w:rsidP="004D45C7">
      <w:r>
        <w:t xml:space="preserve">The Senate Amendments to the following Bill were taken up for consideration: </w:t>
      </w:r>
    </w:p>
    <w:p w14:paraId="0B1A2C53" w14:textId="77777777" w:rsidR="004D45C7" w:rsidRDefault="004D45C7" w:rsidP="004D45C7">
      <w:bookmarkStart w:id="237" w:name="include_clip_start_308"/>
      <w:bookmarkEnd w:id="237"/>
    </w:p>
    <w:p w14:paraId="2F467C20" w14:textId="77777777" w:rsidR="004D45C7" w:rsidRDefault="004D45C7" w:rsidP="004D45C7">
      <w:r>
        <w:t xml:space="preserve">H. 4247 -- Reps. Herbkersman and Henderson-Myers: A BILL TO AMEND THE SOUTH CAROLINA CODE OF LAWS BY AMENDING SECTION 39-73-10, RELATING TO STATE COMMODITY CODE DEFINITIONS, SO AS TO PROVIDE THAT THE ADMINISTRATOR OF THE STATE COMMODITY CODE BE THE SOUTH CAROLINA ATTORNEY GENERAL; BY AMENDING </w:t>
      </w:r>
      <w:bookmarkStart w:id="238" w:name="p107"/>
      <w:bookmarkEnd w:id="234"/>
      <w:r>
        <w:lastRenderedPageBreak/>
        <w:t xml:space="preserve">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w:t>
      </w:r>
      <w:bookmarkStart w:id="239" w:name="p108"/>
      <w:bookmarkEnd w:id="238"/>
      <w:r>
        <w:lastRenderedPageBreak/>
        <w:t>ADDING SECTION 39-73-400 SO AS TO PROVIDE FOR SEVERABILITY OF THIS CHAPTER; AND BY REPEALING SECTION 39-73-355 RELATING TO ADMINISTRATIVE PROCEEDINGS.</w:t>
      </w:r>
    </w:p>
    <w:p w14:paraId="7EDD158E" w14:textId="2D083784" w:rsidR="004D45C7" w:rsidRDefault="004D45C7" w:rsidP="004D45C7">
      <w:bookmarkStart w:id="240" w:name="include_clip_end_308"/>
      <w:bookmarkEnd w:id="240"/>
    </w:p>
    <w:p w14:paraId="38902EEF" w14:textId="5F01308B" w:rsidR="004D45C7" w:rsidRDefault="004D45C7" w:rsidP="004D45C7">
      <w:r>
        <w:t>Rep. WOOTEN explained the Senate Amendments.</w:t>
      </w:r>
    </w:p>
    <w:p w14:paraId="433D04BA" w14:textId="77777777" w:rsidR="004D45C7" w:rsidRDefault="004D45C7" w:rsidP="004D45C7"/>
    <w:p w14:paraId="3982B46C" w14:textId="77777777" w:rsidR="004D45C7" w:rsidRDefault="004D45C7" w:rsidP="004D45C7">
      <w:r>
        <w:t xml:space="preserve">The yeas and nays were taken resulting as follows: </w:t>
      </w:r>
    </w:p>
    <w:p w14:paraId="571A483D" w14:textId="34673B3E" w:rsidR="004D45C7" w:rsidRDefault="004D45C7" w:rsidP="004D45C7">
      <w:pPr>
        <w:jc w:val="center"/>
      </w:pPr>
      <w:r>
        <w:t xml:space="preserve"> </w:t>
      </w:r>
      <w:bookmarkStart w:id="241" w:name="vote_start310"/>
      <w:bookmarkEnd w:id="241"/>
      <w:r>
        <w:t>Yeas 97; Nays 0</w:t>
      </w:r>
    </w:p>
    <w:p w14:paraId="1A11DFDE" w14:textId="77777777" w:rsidR="004D45C7" w:rsidRDefault="004D45C7" w:rsidP="004D45C7">
      <w:pPr>
        <w:jc w:val="center"/>
      </w:pPr>
    </w:p>
    <w:p w14:paraId="777AF7BD"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662EF05C" w14:textId="77777777" w:rsidTr="004D45C7">
        <w:tc>
          <w:tcPr>
            <w:tcW w:w="2179" w:type="dxa"/>
          </w:tcPr>
          <w:p w14:paraId="30B2B4C3" w14:textId="2861A2DA" w:rsidR="004D45C7" w:rsidRPr="004D45C7" w:rsidRDefault="004D45C7" w:rsidP="004D45C7">
            <w:pPr>
              <w:keepNext/>
              <w:ind w:firstLine="0"/>
            </w:pPr>
            <w:r>
              <w:t>Alexander</w:t>
            </w:r>
          </w:p>
        </w:tc>
        <w:tc>
          <w:tcPr>
            <w:tcW w:w="2179" w:type="dxa"/>
          </w:tcPr>
          <w:p w14:paraId="52CD6C7D" w14:textId="44B154B2" w:rsidR="004D45C7" w:rsidRPr="004D45C7" w:rsidRDefault="004D45C7" w:rsidP="004D45C7">
            <w:pPr>
              <w:keepNext/>
              <w:ind w:firstLine="0"/>
            </w:pPr>
            <w:r>
              <w:t>Atkinson</w:t>
            </w:r>
          </w:p>
        </w:tc>
        <w:tc>
          <w:tcPr>
            <w:tcW w:w="2180" w:type="dxa"/>
          </w:tcPr>
          <w:p w14:paraId="2DC7D479" w14:textId="620AFFC9" w:rsidR="004D45C7" w:rsidRPr="004D45C7" w:rsidRDefault="004D45C7" w:rsidP="004D45C7">
            <w:pPr>
              <w:keepNext/>
              <w:ind w:firstLine="0"/>
            </w:pPr>
            <w:r>
              <w:t>Bailey</w:t>
            </w:r>
          </w:p>
        </w:tc>
      </w:tr>
      <w:tr w:rsidR="004D45C7" w:rsidRPr="004D45C7" w14:paraId="1FB0EA3C" w14:textId="77777777" w:rsidTr="004D45C7">
        <w:tc>
          <w:tcPr>
            <w:tcW w:w="2179" w:type="dxa"/>
          </w:tcPr>
          <w:p w14:paraId="31C7E16C" w14:textId="5B03BB07" w:rsidR="004D45C7" w:rsidRPr="004D45C7" w:rsidRDefault="004D45C7" w:rsidP="004D45C7">
            <w:pPr>
              <w:ind w:firstLine="0"/>
            </w:pPr>
            <w:r>
              <w:t>Ballentine</w:t>
            </w:r>
          </w:p>
        </w:tc>
        <w:tc>
          <w:tcPr>
            <w:tcW w:w="2179" w:type="dxa"/>
          </w:tcPr>
          <w:p w14:paraId="5C1FCA91" w14:textId="392AE2CB" w:rsidR="004D45C7" w:rsidRPr="004D45C7" w:rsidRDefault="004D45C7" w:rsidP="004D45C7">
            <w:pPr>
              <w:ind w:firstLine="0"/>
            </w:pPr>
            <w:r>
              <w:t>Bannister</w:t>
            </w:r>
          </w:p>
        </w:tc>
        <w:tc>
          <w:tcPr>
            <w:tcW w:w="2180" w:type="dxa"/>
          </w:tcPr>
          <w:p w14:paraId="4AAB10D0" w14:textId="3D4B6B20" w:rsidR="004D45C7" w:rsidRPr="004D45C7" w:rsidRDefault="004D45C7" w:rsidP="004D45C7">
            <w:pPr>
              <w:ind w:firstLine="0"/>
            </w:pPr>
            <w:r>
              <w:t>Bauer</w:t>
            </w:r>
          </w:p>
        </w:tc>
      </w:tr>
      <w:tr w:rsidR="004D45C7" w:rsidRPr="004D45C7" w14:paraId="6098D95E" w14:textId="77777777" w:rsidTr="004D45C7">
        <w:tc>
          <w:tcPr>
            <w:tcW w:w="2179" w:type="dxa"/>
          </w:tcPr>
          <w:p w14:paraId="6116BE23" w14:textId="11597B40" w:rsidR="004D45C7" w:rsidRPr="004D45C7" w:rsidRDefault="004D45C7" w:rsidP="004D45C7">
            <w:pPr>
              <w:ind w:firstLine="0"/>
            </w:pPr>
            <w:r>
              <w:t>Bernstein</w:t>
            </w:r>
          </w:p>
        </w:tc>
        <w:tc>
          <w:tcPr>
            <w:tcW w:w="2179" w:type="dxa"/>
          </w:tcPr>
          <w:p w14:paraId="40892359" w14:textId="30DA0AD0" w:rsidR="004D45C7" w:rsidRPr="004D45C7" w:rsidRDefault="004D45C7" w:rsidP="004D45C7">
            <w:pPr>
              <w:ind w:firstLine="0"/>
            </w:pPr>
            <w:r>
              <w:t>Bowers</w:t>
            </w:r>
          </w:p>
        </w:tc>
        <w:tc>
          <w:tcPr>
            <w:tcW w:w="2180" w:type="dxa"/>
          </w:tcPr>
          <w:p w14:paraId="681DF6FB" w14:textId="37DD88C2" w:rsidR="004D45C7" w:rsidRPr="004D45C7" w:rsidRDefault="004D45C7" w:rsidP="004D45C7">
            <w:pPr>
              <w:ind w:firstLine="0"/>
            </w:pPr>
            <w:r>
              <w:t>Bradley</w:t>
            </w:r>
          </w:p>
        </w:tc>
      </w:tr>
      <w:tr w:rsidR="004D45C7" w:rsidRPr="004D45C7" w14:paraId="2F006E00" w14:textId="77777777" w:rsidTr="004D45C7">
        <w:tc>
          <w:tcPr>
            <w:tcW w:w="2179" w:type="dxa"/>
          </w:tcPr>
          <w:p w14:paraId="62D7D159" w14:textId="48D440FC" w:rsidR="004D45C7" w:rsidRPr="004D45C7" w:rsidRDefault="004D45C7" w:rsidP="004D45C7">
            <w:pPr>
              <w:ind w:firstLine="0"/>
            </w:pPr>
            <w:r>
              <w:t>Brewer</w:t>
            </w:r>
          </w:p>
        </w:tc>
        <w:tc>
          <w:tcPr>
            <w:tcW w:w="2179" w:type="dxa"/>
          </w:tcPr>
          <w:p w14:paraId="0C873A3F" w14:textId="11CDDA78" w:rsidR="004D45C7" w:rsidRPr="004D45C7" w:rsidRDefault="004D45C7" w:rsidP="004D45C7">
            <w:pPr>
              <w:ind w:firstLine="0"/>
            </w:pPr>
            <w:r>
              <w:t>Brittain</w:t>
            </w:r>
          </w:p>
        </w:tc>
        <w:tc>
          <w:tcPr>
            <w:tcW w:w="2180" w:type="dxa"/>
          </w:tcPr>
          <w:p w14:paraId="3AD2407A" w14:textId="2142D5AF" w:rsidR="004D45C7" w:rsidRPr="004D45C7" w:rsidRDefault="004D45C7" w:rsidP="004D45C7">
            <w:pPr>
              <w:ind w:firstLine="0"/>
            </w:pPr>
            <w:r>
              <w:t>Caskey</w:t>
            </w:r>
          </w:p>
        </w:tc>
      </w:tr>
      <w:tr w:rsidR="004D45C7" w:rsidRPr="004D45C7" w14:paraId="7007DD78" w14:textId="77777777" w:rsidTr="004D45C7">
        <w:tc>
          <w:tcPr>
            <w:tcW w:w="2179" w:type="dxa"/>
          </w:tcPr>
          <w:p w14:paraId="3E88BC22" w14:textId="1C0C54DF" w:rsidR="004D45C7" w:rsidRPr="004D45C7" w:rsidRDefault="004D45C7" w:rsidP="004D45C7">
            <w:pPr>
              <w:ind w:firstLine="0"/>
            </w:pPr>
            <w:r>
              <w:t>Chapman</w:t>
            </w:r>
          </w:p>
        </w:tc>
        <w:tc>
          <w:tcPr>
            <w:tcW w:w="2179" w:type="dxa"/>
          </w:tcPr>
          <w:p w14:paraId="1EA63ECB" w14:textId="2020AEA1" w:rsidR="004D45C7" w:rsidRPr="004D45C7" w:rsidRDefault="004D45C7" w:rsidP="004D45C7">
            <w:pPr>
              <w:ind w:firstLine="0"/>
            </w:pPr>
            <w:r>
              <w:t>Cobb-Hunter</w:t>
            </w:r>
          </w:p>
        </w:tc>
        <w:tc>
          <w:tcPr>
            <w:tcW w:w="2180" w:type="dxa"/>
          </w:tcPr>
          <w:p w14:paraId="6AC3AE70" w14:textId="20D81222" w:rsidR="004D45C7" w:rsidRPr="004D45C7" w:rsidRDefault="004D45C7" w:rsidP="004D45C7">
            <w:pPr>
              <w:ind w:firstLine="0"/>
            </w:pPr>
            <w:r>
              <w:t>Collins</w:t>
            </w:r>
          </w:p>
        </w:tc>
      </w:tr>
      <w:tr w:rsidR="004D45C7" w:rsidRPr="004D45C7" w14:paraId="70B4CC22" w14:textId="77777777" w:rsidTr="004D45C7">
        <w:tc>
          <w:tcPr>
            <w:tcW w:w="2179" w:type="dxa"/>
          </w:tcPr>
          <w:p w14:paraId="78C83C2D" w14:textId="1C3C6C4F" w:rsidR="004D45C7" w:rsidRPr="004D45C7" w:rsidRDefault="004D45C7" w:rsidP="004D45C7">
            <w:pPr>
              <w:ind w:firstLine="0"/>
            </w:pPr>
            <w:r>
              <w:t>B. L. Cox</w:t>
            </w:r>
          </w:p>
        </w:tc>
        <w:tc>
          <w:tcPr>
            <w:tcW w:w="2179" w:type="dxa"/>
          </w:tcPr>
          <w:p w14:paraId="34B986A8" w14:textId="5513D0E4" w:rsidR="004D45C7" w:rsidRPr="004D45C7" w:rsidRDefault="004D45C7" w:rsidP="004D45C7">
            <w:pPr>
              <w:ind w:firstLine="0"/>
            </w:pPr>
            <w:r>
              <w:t>Crawford</w:t>
            </w:r>
          </w:p>
        </w:tc>
        <w:tc>
          <w:tcPr>
            <w:tcW w:w="2180" w:type="dxa"/>
          </w:tcPr>
          <w:p w14:paraId="4C6F9BB2" w14:textId="74418B86" w:rsidR="004D45C7" w:rsidRPr="004D45C7" w:rsidRDefault="004D45C7" w:rsidP="004D45C7">
            <w:pPr>
              <w:ind w:firstLine="0"/>
            </w:pPr>
            <w:r>
              <w:t>Cromer</w:t>
            </w:r>
          </w:p>
        </w:tc>
      </w:tr>
      <w:tr w:rsidR="004D45C7" w:rsidRPr="004D45C7" w14:paraId="203AC4C8" w14:textId="77777777" w:rsidTr="004D45C7">
        <w:tc>
          <w:tcPr>
            <w:tcW w:w="2179" w:type="dxa"/>
          </w:tcPr>
          <w:p w14:paraId="630837B3" w14:textId="11928593" w:rsidR="004D45C7" w:rsidRPr="004D45C7" w:rsidRDefault="004D45C7" w:rsidP="004D45C7">
            <w:pPr>
              <w:ind w:firstLine="0"/>
            </w:pPr>
            <w:r>
              <w:t>Davis</w:t>
            </w:r>
          </w:p>
        </w:tc>
        <w:tc>
          <w:tcPr>
            <w:tcW w:w="2179" w:type="dxa"/>
          </w:tcPr>
          <w:p w14:paraId="4D4DB7E7" w14:textId="3D1B0F7A" w:rsidR="004D45C7" w:rsidRPr="004D45C7" w:rsidRDefault="004D45C7" w:rsidP="004D45C7">
            <w:pPr>
              <w:ind w:firstLine="0"/>
            </w:pPr>
            <w:r>
              <w:t>Dillard</w:t>
            </w:r>
          </w:p>
        </w:tc>
        <w:tc>
          <w:tcPr>
            <w:tcW w:w="2180" w:type="dxa"/>
          </w:tcPr>
          <w:p w14:paraId="3994E5A5" w14:textId="522D8234" w:rsidR="004D45C7" w:rsidRPr="004D45C7" w:rsidRDefault="004D45C7" w:rsidP="004D45C7">
            <w:pPr>
              <w:ind w:firstLine="0"/>
            </w:pPr>
            <w:r>
              <w:t>Duncan</w:t>
            </w:r>
          </w:p>
        </w:tc>
      </w:tr>
      <w:tr w:rsidR="004D45C7" w:rsidRPr="004D45C7" w14:paraId="527B6DFA" w14:textId="77777777" w:rsidTr="004D45C7">
        <w:tc>
          <w:tcPr>
            <w:tcW w:w="2179" w:type="dxa"/>
          </w:tcPr>
          <w:p w14:paraId="099BFE55" w14:textId="36E8D849" w:rsidR="004D45C7" w:rsidRPr="004D45C7" w:rsidRDefault="004D45C7" w:rsidP="004D45C7">
            <w:pPr>
              <w:ind w:firstLine="0"/>
            </w:pPr>
            <w:r>
              <w:t>Edgerton</w:t>
            </w:r>
          </w:p>
        </w:tc>
        <w:tc>
          <w:tcPr>
            <w:tcW w:w="2179" w:type="dxa"/>
          </w:tcPr>
          <w:p w14:paraId="4078B5E8" w14:textId="1DBE48BB" w:rsidR="004D45C7" w:rsidRPr="004D45C7" w:rsidRDefault="004D45C7" w:rsidP="004D45C7">
            <w:pPr>
              <w:ind w:firstLine="0"/>
            </w:pPr>
            <w:r>
              <w:t>Erickson</w:t>
            </w:r>
          </w:p>
        </w:tc>
        <w:tc>
          <w:tcPr>
            <w:tcW w:w="2180" w:type="dxa"/>
          </w:tcPr>
          <w:p w14:paraId="71E75381" w14:textId="27F8EA1A" w:rsidR="004D45C7" w:rsidRPr="004D45C7" w:rsidRDefault="004D45C7" w:rsidP="004D45C7">
            <w:pPr>
              <w:ind w:firstLine="0"/>
            </w:pPr>
            <w:r>
              <w:t>Forrest</w:t>
            </w:r>
          </w:p>
        </w:tc>
      </w:tr>
      <w:tr w:rsidR="004D45C7" w:rsidRPr="004D45C7" w14:paraId="6DDD9668" w14:textId="77777777" w:rsidTr="004D45C7">
        <w:tc>
          <w:tcPr>
            <w:tcW w:w="2179" w:type="dxa"/>
          </w:tcPr>
          <w:p w14:paraId="6437023C" w14:textId="1339BBD1" w:rsidR="004D45C7" w:rsidRPr="004D45C7" w:rsidRDefault="004D45C7" w:rsidP="004D45C7">
            <w:pPr>
              <w:ind w:firstLine="0"/>
            </w:pPr>
            <w:r>
              <w:t>Frank</w:t>
            </w:r>
          </w:p>
        </w:tc>
        <w:tc>
          <w:tcPr>
            <w:tcW w:w="2179" w:type="dxa"/>
          </w:tcPr>
          <w:p w14:paraId="2D5D9FA6" w14:textId="28E708A2" w:rsidR="004D45C7" w:rsidRPr="004D45C7" w:rsidRDefault="004D45C7" w:rsidP="004D45C7">
            <w:pPr>
              <w:ind w:firstLine="0"/>
            </w:pPr>
            <w:r>
              <w:t>Gagnon</w:t>
            </w:r>
          </w:p>
        </w:tc>
        <w:tc>
          <w:tcPr>
            <w:tcW w:w="2180" w:type="dxa"/>
          </w:tcPr>
          <w:p w14:paraId="7BC273B3" w14:textId="4243022C" w:rsidR="004D45C7" w:rsidRPr="004D45C7" w:rsidRDefault="004D45C7" w:rsidP="004D45C7">
            <w:pPr>
              <w:ind w:firstLine="0"/>
            </w:pPr>
            <w:r>
              <w:t>Gibson</w:t>
            </w:r>
          </w:p>
        </w:tc>
      </w:tr>
      <w:tr w:rsidR="004D45C7" w:rsidRPr="004D45C7" w14:paraId="04687817" w14:textId="77777777" w:rsidTr="004D45C7">
        <w:tc>
          <w:tcPr>
            <w:tcW w:w="2179" w:type="dxa"/>
          </w:tcPr>
          <w:p w14:paraId="68E001B3" w14:textId="1FB72B3A" w:rsidR="004D45C7" w:rsidRPr="004D45C7" w:rsidRDefault="004D45C7" w:rsidP="004D45C7">
            <w:pPr>
              <w:ind w:firstLine="0"/>
            </w:pPr>
            <w:r>
              <w:t>Gilliam</w:t>
            </w:r>
          </w:p>
        </w:tc>
        <w:tc>
          <w:tcPr>
            <w:tcW w:w="2179" w:type="dxa"/>
          </w:tcPr>
          <w:p w14:paraId="74AE1BD9" w14:textId="5102105C" w:rsidR="004D45C7" w:rsidRPr="004D45C7" w:rsidRDefault="004D45C7" w:rsidP="004D45C7">
            <w:pPr>
              <w:ind w:firstLine="0"/>
            </w:pPr>
            <w:r>
              <w:t>Gilliard</w:t>
            </w:r>
          </w:p>
        </w:tc>
        <w:tc>
          <w:tcPr>
            <w:tcW w:w="2180" w:type="dxa"/>
          </w:tcPr>
          <w:p w14:paraId="566F3C48" w14:textId="573A6D6A" w:rsidR="004D45C7" w:rsidRPr="004D45C7" w:rsidRDefault="004D45C7" w:rsidP="004D45C7">
            <w:pPr>
              <w:ind w:firstLine="0"/>
            </w:pPr>
            <w:r>
              <w:t>Gilreath</w:t>
            </w:r>
          </w:p>
        </w:tc>
      </w:tr>
      <w:tr w:rsidR="004D45C7" w:rsidRPr="004D45C7" w14:paraId="71E232BB" w14:textId="77777777" w:rsidTr="004D45C7">
        <w:tc>
          <w:tcPr>
            <w:tcW w:w="2179" w:type="dxa"/>
          </w:tcPr>
          <w:p w14:paraId="36D3CD58" w14:textId="77846D19" w:rsidR="004D45C7" w:rsidRPr="004D45C7" w:rsidRDefault="004D45C7" w:rsidP="004D45C7">
            <w:pPr>
              <w:ind w:firstLine="0"/>
            </w:pPr>
            <w:r>
              <w:t>Govan</w:t>
            </w:r>
          </w:p>
        </w:tc>
        <w:tc>
          <w:tcPr>
            <w:tcW w:w="2179" w:type="dxa"/>
          </w:tcPr>
          <w:p w14:paraId="76796B47" w14:textId="2E5A4002" w:rsidR="004D45C7" w:rsidRPr="004D45C7" w:rsidRDefault="004D45C7" w:rsidP="004D45C7">
            <w:pPr>
              <w:ind w:firstLine="0"/>
            </w:pPr>
            <w:r>
              <w:t>Grant</w:t>
            </w:r>
          </w:p>
        </w:tc>
        <w:tc>
          <w:tcPr>
            <w:tcW w:w="2180" w:type="dxa"/>
          </w:tcPr>
          <w:p w14:paraId="2B15797B" w14:textId="5756642B" w:rsidR="004D45C7" w:rsidRPr="004D45C7" w:rsidRDefault="004D45C7" w:rsidP="004D45C7">
            <w:pPr>
              <w:ind w:firstLine="0"/>
            </w:pPr>
            <w:r>
              <w:t>Guest</w:t>
            </w:r>
          </w:p>
        </w:tc>
      </w:tr>
      <w:tr w:rsidR="004D45C7" w:rsidRPr="004D45C7" w14:paraId="469D21BE" w14:textId="77777777" w:rsidTr="004D45C7">
        <w:tc>
          <w:tcPr>
            <w:tcW w:w="2179" w:type="dxa"/>
          </w:tcPr>
          <w:p w14:paraId="0DC121FA" w14:textId="284D9E7D" w:rsidR="004D45C7" w:rsidRPr="004D45C7" w:rsidRDefault="004D45C7" w:rsidP="004D45C7">
            <w:pPr>
              <w:ind w:firstLine="0"/>
            </w:pPr>
            <w:r>
              <w:t>Guffey</w:t>
            </w:r>
          </w:p>
        </w:tc>
        <w:tc>
          <w:tcPr>
            <w:tcW w:w="2179" w:type="dxa"/>
          </w:tcPr>
          <w:p w14:paraId="454138FB" w14:textId="44C5E538" w:rsidR="004D45C7" w:rsidRPr="004D45C7" w:rsidRDefault="004D45C7" w:rsidP="004D45C7">
            <w:pPr>
              <w:ind w:firstLine="0"/>
            </w:pPr>
            <w:r>
              <w:t>Haddon</w:t>
            </w:r>
          </w:p>
        </w:tc>
        <w:tc>
          <w:tcPr>
            <w:tcW w:w="2180" w:type="dxa"/>
          </w:tcPr>
          <w:p w14:paraId="7233C1C2" w14:textId="76F77DF1" w:rsidR="004D45C7" w:rsidRPr="004D45C7" w:rsidRDefault="004D45C7" w:rsidP="004D45C7">
            <w:pPr>
              <w:ind w:firstLine="0"/>
            </w:pPr>
            <w:r>
              <w:t>Hager</w:t>
            </w:r>
          </w:p>
        </w:tc>
      </w:tr>
      <w:tr w:rsidR="004D45C7" w:rsidRPr="004D45C7" w14:paraId="54071352" w14:textId="77777777" w:rsidTr="004D45C7">
        <w:tc>
          <w:tcPr>
            <w:tcW w:w="2179" w:type="dxa"/>
          </w:tcPr>
          <w:p w14:paraId="15245004" w14:textId="0FA77646" w:rsidR="004D45C7" w:rsidRPr="004D45C7" w:rsidRDefault="004D45C7" w:rsidP="004D45C7">
            <w:pPr>
              <w:ind w:firstLine="0"/>
            </w:pPr>
            <w:r>
              <w:t>Hartnett</w:t>
            </w:r>
          </w:p>
        </w:tc>
        <w:tc>
          <w:tcPr>
            <w:tcW w:w="2179" w:type="dxa"/>
          </w:tcPr>
          <w:p w14:paraId="2D1E62B3" w14:textId="26710850" w:rsidR="004D45C7" w:rsidRPr="004D45C7" w:rsidRDefault="004D45C7" w:rsidP="004D45C7">
            <w:pPr>
              <w:ind w:firstLine="0"/>
            </w:pPr>
            <w:r>
              <w:t>Hartz</w:t>
            </w:r>
          </w:p>
        </w:tc>
        <w:tc>
          <w:tcPr>
            <w:tcW w:w="2180" w:type="dxa"/>
          </w:tcPr>
          <w:p w14:paraId="01BD3E2E" w14:textId="5958B755" w:rsidR="004D45C7" w:rsidRPr="004D45C7" w:rsidRDefault="004D45C7" w:rsidP="004D45C7">
            <w:pPr>
              <w:ind w:firstLine="0"/>
            </w:pPr>
            <w:r>
              <w:t>Hayes</w:t>
            </w:r>
          </w:p>
        </w:tc>
      </w:tr>
      <w:tr w:rsidR="004D45C7" w:rsidRPr="004D45C7" w14:paraId="72A043D0" w14:textId="77777777" w:rsidTr="004D45C7">
        <w:tc>
          <w:tcPr>
            <w:tcW w:w="2179" w:type="dxa"/>
          </w:tcPr>
          <w:p w14:paraId="2E7D1BDE" w14:textId="3B7E22A7" w:rsidR="004D45C7" w:rsidRPr="004D45C7" w:rsidRDefault="004D45C7" w:rsidP="004D45C7">
            <w:pPr>
              <w:ind w:firstLine="0"/>
            </w:pPr>
            <w:r>
              <w:t>Henderson-Myers</w:t>
            </w:r>
          </w:p>
        </w:tc>
        <w:tc>
          <w:tcPr>
            <w:tcW w:w="2179" w:type="dxa"/>
          </w:tcPr>
          <w:p w14:paraId="10A2CD6C" w14:textId="71043449" w:rsidR="004D45C7" w:rsidRPr="004D45C7" w:rsidRDefault="004D45C7" w:rsidP="004D45C7">
            <w:pPr>
              <w:ind w:firstLine="0"/>
            </w:pPr>
            <w:r>
              <w:t>Herbkersman</w:t>
            </w:r>
          </w:p>
        </w:tc>
        <w:tc>
          <w:tcPr>
            <w:tcW w:w="2180" w:type="dxa"/>
          </w:tcPr>
          <w:p w14:paraId="50AF5D6F" w14:textId="4956C9A2" w:rsidR="004D45C7" w:rsidRPr="004D45C7" w:rsidRDefault="004D45C7" w:rsidP="004D45C7">
            <w:pPr>
              <w:ind w:firstLine="0"/>
            </w:pPr>
            <w:r>
              <w:t>Hewitt</w:t>
            </w:r>
          </w:p>
        </w:tc>
      </w:tr>
      <w:tr w:rsidR="004D45C7" w:rsidRPr="004D45C7" w14:paraId="63F18758" w14:textId="77777777" w:rsidTr="004D45C7">
        <w:tc>
          <w:tcPr>
            <w:tcW w:w="2179" w:type="dxa"/>
          </w:tcPr>
          <w:p w14:paraId="09567043" w14:textId="21822219" w:rsidR="004D45C7" w:rsidRPr="004D45C7" w:rsidRDefault="004D45C7" w:rsidP="004D45C7">
            <w:pPr>
              <w:ind w:firstLine="0"/>
            </w:pPr>
            <w:r>
              <w:t>Hiott</w:t>
            </w:r>
          </w:p>
        </w:tc>
        <w:tc>
          <w:tcPr>
            <w:tcW w:w="2179" w:type="dxa"/>
          </w:tcPr>
          <w:p w14:paraId="541D6AD1" w14:textId="1862CF2F" w:rsidR="004D45C7" w:rsidRPr="004D45C7" w:rsidRDefault="004D45C7" w:rsidP="004D45C7">
            <w:pPr>
              <w:ind w:firstLine="0"/>
            </w:pPr>
            <w:r>
              <w:t>Hixon</w:t>
            </w:r>
          </w:p>
        </w:tc>
        <w:tc>
          <w:tcPr>
            <w:tcW w:w="2180" w:type="dxa"/>
          </w:tcPr>
          <w:p w14:paraId="0797C1C6" w14:textId="21B2F719" w:rsidR="004D45C7" w:rsidRPr="004D45C7" w:rsidRDefault="004D45C7" w:rsidP="004D45C7">
            <w:pPr>
              <w:ind w:firstLine="0"/>
            </w:pPr>
            <w:r>
              <w:t>Holman</w:t>
            </w:r>
          </w:p>
        </w:tc>
      </w:tr>
      <w:tr w:rsidR="004D45C7" w:rsidRPr="004D45C7" w14:paraId="2A438B7B" w14:textId="77777777" w:rsidTr="004D45C7">
        <w:tc>
          <w:tcPr>
            <w:tcW w:w="2179" w:type="dxa"/>
          </w:tcPr>
          <w:p w14:paraId="43E22092" w14:textId="69BE3652" w:rsidR="004D45C7" w:rsidRPr="004D45C7" w:rsidRDefault="004D45C7" w:rsidP="004D45C7">
            <w:pPr>
              <w:ind w:firstLine="0"/>
            </w:pPr>
            <w:r>
              <w:t>Huff</w:t>
            </w:r>
          </w:p>
        </w:tc>
        <w:tc>
          <w:tcPr>
            <w:tcW w:w="2179" w:type="dxa"/>
          </w:tcPr>
          <w:p w14:paraId="55086691" w14:textId="4136E97D" w:rsidR="004D45C7" w:rsidRPr="004D45C7" w:rsidRDefault="004D45C7" w:rsidP="004D45C7">
            <w:pPr>
              <w:ind w:firstLine="0"/>
            </w:pPr>
            <w:r>
              <w:t>J. E. Johnson</w:t>
            </w:r>
          </w:p>
        </w:tc>
        <w:tc>
          <w:tcPr>
            <w:tcW w:w="2180" w:type="dxa"/>
          </w:tcPr>
          <w:p w14:paraId="3E53A73C" w14:textId="72A84A5B" w:rsidR="004D45C7" w:rsidRPr="004D45C7" w:rsidRDefault="004D45C7" w:rsidP="004D45C7">
            <w:pPr>
              <w:ind w:firstLine="0"/>
            </w:pPr>
            <w:r>
              <w:t>Jones</w:t>
            </w:r>
          </w:p>
        </w:tc>
      </w:tr>
      <w:tr w:rsidR="004D45C7" w:rsidRPr="004D45C7" w14:paraId="4707B02F" w14:textId="77777777" w:rsidTr="004D45C7">
        <w:tc>
          <w:tcPr>
            <w:tcW w:w="2179" w:type="dxa"/>
          </w:tcPr>
          <w:p w14:paraId="7C4AA99F" w14:textId="3D397F1E" w:rsidR="004D45C7" w:rsidRPr="004D45C7" w:rsidRDefault="004D45C7" w:rsidP="004D45C7">
            <w:pPr>
              <w:ind w:firstLine="0"/>
            </w:pPr>
            <w:r>
              <w:t>Jordan</w:t>
            </w:r>
          </w:p>
        </w:tc>
        <w:tc>
          <w:tcPr>
            <w:tcW w:w="2179" w:type="dxa"/>
          </w:tcPr>
          <w:p w14:paraId="575A44F4" w14:textId="61CE77B1" w:rsidR="004D45C7" w:rsidRPr="004D45C7" w:rsidRDefault="004D45C7" w:rsidP="004D45C7">
            <w:pPr>
              <w:ind w:firstLine="0"/>
            </w:pPr>
            <w:r>
              <w:t>Kilmartin</w:t>
            </w:r>
          </w:p>
        </w:tc>
        <w:tc>
          <w:tcPr>
            <w:tcW w:w="2180" w:type="dxa"/>
          </w:tcPr>
          <w:p w14:paraId="3D1418C9" w14:textId="48D29A51" w:rsidR="004D45C7" w:rsidRPr="004D45C7" w:rsidRDefault="004D45C7" w:rsidP="004D45C7">
            <w:pPr>
              <w:ind w:firstLine="0"/>
            </w:pPr>
            <w:r>
              <w:t>King</w:t>
            </w:r>
          </w:p>
        </w:tc>
      </w:tr>
      <w:tr w:rsidR="004D45C7" w:rsidRPr="004D45C7" w14:paraId="239CA3FD" w14:textId="77777777" w:rsidTr="004D45C7">
        <w:tc>
          <w:tcPr>
            <w:tcW w:w="2179" w:type="dxa"/>
          </w:tcPr>
          <w:p w14:paraId="0CFEDAC3" w14:textId="5276E72C" w:rsidR="004D45C7" w:rsidRPr="004D45C7" w:rsidRDefault="004D45C7" w:rsidP="004D45C7">
            <w:pPr>
              <w:ind w:firstLine="0"/>
            </w:pPr>
            <w:r>
              <w:t>Kirby</w:t>
            </w:r>
          </w:p>
        </w:tc>
        <w:tc>
          <w:tcPr>
            <w:tcW w:w="2179" w:type="dxa"/>
          </w:tcPr>
          <w:p w14:paraId="281B1C98" w14:textId="368F6358" w:rsidR="004D45C7" w:rsidRPr="004D45C7" w:rsidRDefault="004D45C7" w:rsidP="004D45C7">
            <w:pPr>
              <w:ind w:firstLine="0"/>
            </w:pPr>
            <w:r>
              <w:t>Landing</w:t>
            </w:r>
          </w:p>
        </w:tc>
        <w:tc>
          <w:tcPr>
            <w:tcW w:w="2180" w:type="dxa"/>
          </w:tcPr>
          <w:p w14:paraId="3324BE13" w14:textId="35E2F113" w:rsidR="004D45C7" w:rsidRPr="004D45C7" w:rsidRDefault="004D45C7" w:rsidP="004D45C7">
            <w:pPr>
              <w:ind w:firstLine="0"/>
            </w:pPr>
            <w:r>
              <w:t>Lawson</w:t>
            </w:r>
          </w:p>
        </w:tc>
      </w:tr>
      <w:tr w:rsidR="004D45C7" w:rsidRPr="004D45C7" w14:paraId="5C528A9A" w14:textId="77777777" w:rsidTr="004D45C7">
        <w:tc>
          <w:tcPr>
            <w:tcW w:w="2179" w:type="dxa"/>
          </w:tcPr>
          <w:p w14:paraId="4B4BE685" w14:textId="5E473207" w:rsidR="004D45C7" w:rsidRPr="004D45C7" w:rsidRDefault="004D45C7" w:rsidP="004D45C7">
            <w:pPr>
              <w:ind w:firstLine="0"/>
            </w:pPr>
            <w:r>
              <w:t>Ligon</w:t>
            </w:r>
          </w:p>
        </w:tc>
        <w:tc>
          <w:tcPr>
            <w:tcW w:w="2179" w:type="dxa"/>
          </w:tcPr>
          <w:p w14:paraId="39D74C57" w14:textId="6C57255C" w:rsidR="004D45C7" w:rsidRPr="004D45C7" w:rsidRDefault="004D45C7" w:rsidP="004D45C7">
            <w:pPr>
              <w:ind w:firstLine="0"/>
            </w:pPr>
            <w:r>
              <w:t>Long</w:t>
            </w:r>
          </w:p>
        </w:tc>
        <w:tc>
          <w:tcPr>
            <w:tcW w:w="2180" w:type="dxa"/>
          </w:tcPr>
          <w:p w14:paraId="13987F26" w14:textId="66412D0F" w:rsidR="004D45C7" w:rsidRPr="004D45C7" w:rsidRDefault="004D45C7" w:rsidP="004D45C7">
            <w:pPr>
              <w:ind w:firstLine="0"/>
            </w:pPr>
            <w:r>
              <w:t>Luck</w:t>
            </w:r>
          </w:p>
        </w:tc>
      </w:tr>
      <w:tr w:rsidR="004D45C7" w:rsidRPr="004D45C7" w14:paraId="6F049DEA" w14:textId="77777777" w:rsidTr="004D45C7">
        <w:tc>
          <w:tcPr>
            <w:tcW w:w="2179" w:type="dxa"/>
          </w:tcPr>
          <w:p w14:paraId="659C1FD1" w14:textId="6D6A955A" w:rsidR="004D45C7" w:rsidRPr="004D45C7" w:rsidRDefault="004D45C7" w:rsidP="004D45C7">
            <w:pPr>
              <w:ind w:firstLine="0"/>
            </w:pPr>
            <w:r>
              <w:t>Magnuson</w:t>
            </w:r>
          </w:p>
        </w:tc>
        <w:tc>
          <w:tcPr>
            <w:tcW w:w="2179" w:type="dxa"/>
          </w:tcPr>
          <w:p w14:paraId="317D8804" w14:textId="2CF09608" w:rsidR="004D45C7" w:rsidRPr="004D45C7" w:rsidRDefault="004D45C7" w:rsidP="004D45C7">
            <w:pPr>
              <w:ind w:firstLine="0"/>
            </w:pPr>
            <w:r>
              <w:t>Martin</w:t>
            </w:r>
          </w:p>
        </w:tc>
        <w:tc>
          <w:tcPr>
            <w:tcW w:w="2180" w:type="dxa"/>
          </w:tcPr>
          <w:p w14:paraId="37D7DB4B" w14:textId="24B87FF5" w:rsidR="004D45C7" w:rsidRPr="004D45C7" w:rsidRDefault="004D45C7" w:rsidP="004D45C7">
            <w:pPr>
              <w:ind w:firstLine="0"/>
            </w:pPr>
            <w:r>
              <w:t>May</w:t>
            </w:r>
          </w:p>
        </w:tc>
      </w:tr>
      <w:tr w:rsidR="004D45C7" w:rsidRPr="004D45C7" w14:paraId="1B7D7755" w14:textId="77777777" w:rsidTr="004D45C7">
        <w:tc>
          <w:tcPr>
            <w:tcW w:w="2179" w:type="dxa"/>
          </w:tcPr>
          <w:p w14:paraId="1F2B19C3" w14:textId="5511A5AE" w:rsidR="004D45C7" w:rsidRPr="004D45C7" w:rsidRDefault="004D45C7" w:rsidP="004D45C7">
            <w:pPr>
              <w:ind w:firstLine="0"/>
            </w:pPr>
            <w:r>
              <w:t>McCabe</w:t>
            </w:r>
          </w:p>
        </w:tc>
        <w:tc>
          <w:tcPr>
            <w:tcW w:w="2179" w:type="dxa"/>
          </w:tcPr>
          <w:p w14:paraId="53881C24" w14:textId="210DEF96" w:rsidR="004D45C7" w:rsidRPr="004D45C7" w:rsidRDefault="004D45C7" w:rsidP="004D45C7">
            <w:pPr>
              <w:ind w:firstLine="0"/>
            </w:pPr>
            <w:r>
              <w:t>McCravy</w:t>
            </w:r>
          </w:p>
        </w:tc>
        <w:tc>
          <w:tcPr>
            <w:tcW w:w="2180" w:type="dxa"/>
          </w:tcPr>
          <w:p w14:paraId="27AC63CD" w14:textId="2EAD0C22" w:rsidR="004D45C7" w:rsidRPr="004D45C7" w:rsidRDefault="004D45C7" w:rsidP="004D45C7">
            <w:pPr>
              <w:ind w:firstLine="0"/>
            </w:pPr>
            <w:r>
              <w:t>McDaniel</w:t>
            </w:r>
          </w:p>
        </w:tc>
      </w:tr>
      <w:tr w:rsidR="004D45C7" w:rsidRPr="004D45C7" w14:paraId="2F46B074" w14:textId="77777777" w:rsidTr="004D45C7">
        <w:tc>
          <w:tcPr>
            <w:tcW w:w="2179" w:type="dxa"/>
          </w:tcPr>
          <w:p w14:paraId="3757B2C6" w14:textId="3FB7487F" w:rsidR="004D45C7" w:rsidRPr="004D45C7" w:rsidRDefault="004D45C7" w:rsidP="004D45C7">
            <w:pPr>
              <w:ind w:firstLine="0"/>
            </w:pPr>
            <w:r>
              <w:t>Mitchell</w:t>
            </w:r>
          </w:p>
        </w:tc>
        <w:tc>
          <w:tcPr>
            <w:tcW w:w="2179" w:type="dxa"/>
          </w:tcPr>
          <w:p w14:paraId="3A7226EE" w14:textId="7565094C" w:rsidR="004D45C7" w:rsidRPr="004D45C7" w:rsidRDefault="004D45C7" w:rsidP="004D45C7">
            <w:pPr>
              <w:ind w:firstLine="0"/>
            </w:pPr>
            <w:r>
              <w:t>Montgomery</w:t>
            </w:r>
          </w:p>
        </w:tc>
        <w:tc>
          <w:tcPr>
            <w:tcW w:w="2180" w:type="dxa"/>
          </w:tcPr>
          <w:p w14:paraId="484C3980" w14:textId="4022AEA8" w:rsidR="004D45C7" w:rsidRPr="004D45C7" w:rsidRDefault="004D45C7" w:rsidP="004D45C7">
            <w:pPr>
              <w:ind w:firstLine="0"/>
            </w:pPr>
            <w:r>
              <w:t>T. Moore</w:t>
            </w:r>
          </w:p>
        </w:tc>
      </w:tr>
      <w:tr w:rsidR="004D45C7" w:rsidRPr="004D45C7" w14:paraId="39923042" w14:textId="77777777" w:rsidTr="004D45C7">
        <w:tc>
          <w:tcPr>
            <w:tcW w:w="2179" w:type="dxa"/>
          </w:tcPr>
          <w:p w14:paraId="45EC1A85" w14:textId="0D933B3A" w:rsidR="004D45C7" w:rsidRPr="004D45C7" w:rsidRDefault="004D45C7" w:rsidP="004D45C7">
            <w:pPr>
              <w:ind w:firstLine="0"/>
            </w:pPr>
            <w:r>
              <w:t>Morgan</w:t>
            </w:r>
          </w:p>
        </w:tc>
        <w:tc>
          <w:tcPr>
            <w:tcW w:w="2179" w:type="dxa"/>
          </w:tcPr>
          <w:p w14:paraId="0DC24BFE" w14:textId="6453CB87" w:rsidR="004D45C7" w:rsidRPr="004D45C7" w:rsidRDefault="004D45C7" w:rsidP="004D45C7">
            <w:pPr>
              <w:ind w:firstLine="0"/>
            </w:pPr>
            <w:r>
              <w:t>Moss</w:t>
            </w:r>
          </w:p>
        </w:tc>
        <w:tc>
          <w:tcPr>
            <w:tcW w:w="2180" w:type="dxa"/>
          </w:tcPr>
          <w:p w14:paraId="71EA036C" w14:textId="7DB3E15E" w:rsidR="004D45C7" w:rsidRPr="004D45C7" w:rsidRDefault="004D45C7" w:rsidP="004D45C7">
            <w:pPr>
              <w:ind w:firstLine="0"/>
            </w:pPr>
            <w:r>
              <w:t>B. Newton</w:t>
            </w:r>
          </w:p>
        </w:tc>
      </w:tr>
      <w:tr w:rsidR="004D45C7" w:rsidRPr="004D45C7" w14:paraId="5A6A2B1D" w14:textId="77777777" w:rsidTr="004D45C7">
        <w:tc>
          <w:tcPr>
            <w:tcW w:w="2179" w:type="dxa"/>
          </w:tcPr>
          <w:p w14:paraId="38522EB7" w14:textId="78D9BF7E" w:rsidR="004D45C7" w:rsidRPr="004D45C7" w:rsidRDefault="004D45C7" w:rsidP="004D45C7">
            <w:pPr>
              <w:ind w:firstLine="0"/>
            </w:pPr>
            <w:r>
              <w:t>W. Newton</w:t>
            </w:r>
          </w:p>
        </w:tc>
        <w:tc>
          <w:tcPr>
            <w:tcW w:w="2179" w:type="dxa"/>
          </w:tcPr>
          <w:p w14:paraId="43D6FB0C" w14:textId="549437CA" w:rsidR="004D45C7" w:rsidRPr="004D45C7" w:rsidRDefault="004D45C7" w:rsidP="004D45C7">
            <w:pPr>
              <w:ind w:firstLine="0"/>
            </w:pPr>
            <w:r>
              <w:t>Oremus</w:t>
            </w:r>
          </w:p>
        </w:tc>
        <w:tc>
          <w:tcPr>
            <w:tcW w:w="2180" w:type="dxa"/>
          </w:tcPr>
          <w:p w14:paraId="2969C9A9" w14:textId="552D1354" w:rsidR="004D45C7" w:rsidRPr="004D45C7" w:rsidRDefault="004D45C7" w:rsidP="004D45C7">
            <w:pPr>
              <w:ind w:firstLine="0"/>
            </w:pPr>
            <w:r>
              <w:t>Pace</w:t>
            </w:r>
          </w:p>
        </w:tc>
      </w:tr>
      <w:tr w:rsidR="004D45C7" w:rsidRPr="004D45C7" w14:paraId="3B0D89B4" w14:textId="77777777" w:rsidTr="004D45C7">
        <w:tc>
          <w:tcPr>
            <w:tcW w:w="2179" w:type="dxa"/>
          </w:tcPr>
          <w:p w14:paraId="3604E5C1" w14:textId="3D4B5A47" w:rsidR="004D45C7" w:rsidRPr="004D45C7" w:rsidRDefault="004D45C7" w:rsidP="004D45C7">
            <w:pPr>
              <w:ind w:firstLine="0"/>
            </w:pPr>
            <w:r>
              <w:t>Pedalino</w:t>
            </w:r>
          </w:p>
        </w:tc>
        <w:tc>
          <w:tcPr>
            <w:tcW w:w="2179" w:type="dxa"/>
          </w:tcPr>
          <w:p w14:paraId="74EEFE5E" w14:textId="0ED32AB1" w:rsidR="004D45C7" w:rsidRPr="004D45C7" w:rsidRDefault="004D45C7" w:rsidP="004D45C7">
            <w:pPr>
              <w:ind w:firstLine="0"/>
            </w:pPr>
            <w:r>
              <w:t>Pope</w:t>
            </w:r>
          </w:p>
        </w:tc>
        <w:tc>
          <w:tcPr>
            <w:tcW w:w="2180" w:type="dxa"/>
          </w:tcPr>
          <w:p w14:paraId="0FA15383" w14:textId="5619740F" w:rsidR="004D45C7" w:rsidRPr="004D45C7" w:rsidRDefault="004D45C7" w:rsidP="004D45C7">
            <w:pPr>
              <w:ind w:firstLine="0"/>
            </w:pPr>
            <w:r>
              <w:t>Rankin</w:t>
            </w:r>
          </w:p>
        </w:tc>
      </w:tr>
      <w:tr w:rsidR="004D45C7" w:rsidRPr="004D45C7" w14:paraId="1C3A8CE3" w14:textId="77777777" w:rsidTr="004D45C7">
        <w:tc>
          <w:tcPr>
            <w:tcW w:w="2179" w:type="dxa"/>
          </w:tcPr>
          <w:p w14:paraId="11689250" w14:textId="29864049" w:rsidR="004D45C7" w:rsidRPr="004D45C7" w:rsidRDefault="004D45C7" w:rsidP="004D45C7">
            <w:pPr>
              <w:ind w:firstLine="0"/>
            </w:pPr>
            <w:r>
              <w:t>Rivers</w:t>
            </w:r>
          </w:p>
        </w:tc>
        <w:tc>
          <w:tcPr>
            <w:tcW w:w="2179" w:type="dxa"/>
          </w:tcPr>
          <w:p w14:paraId="73C1CB52" w14:textId="1E5D0C62" w:rsidR="004D45C7" w:rsidRPr="004D45C7" w:rsidRDefault="004D45C7" w:rsidP="004D45C7">
            <w:pPr>
              <w:ind w:firstLine="0"/>
            </w:pPr>
            <w:r>
              <w:t>Robbins</w:t>
            </w:r>
          </w:p>
        </w:tc>
        <w:tc>
          <w:tcPr>
            <w:tcW w:w="2180" w:type="dxa"/>
          </w:tcPr>
          <w:p w14:paraId="6CA1F4D5" w14:textId="72B0D999" w:rsidR="004D45C7" w:rsidRPr="004D45C7" w:rsidRDefault="004D45C7" w:rsidP="004D45C7">
            <w:pPr>
              <w:ind w:firstLine="0"/>
            </w:pPr>
            <w:r>
              <w:t>Rose</w:t>
            </w:r>
          </w:p>
        </w:tc>
      </w:tr>
      <w:tr w:rsidR="004D45C7" w:rsidRPr="004D45C7" w14:paraId="05B68144" w14:textId="77777777" w:rsidTr="004D45C7">
        <w:tc>
          <w:tcPr>
            <w:tcW w:w="2179" w:type="dxa"/>
          </w:tcPr>
          <w:p w14:paraId="0D3B9D89" w14:textId="0598C629" w:rsidR="004D45C7" w:rsidRPr="004D45C7" w:rsidRDefault="004D45C7" w:rsidP="004D45C7">
            <w:pPr>
              <w:ind w:firstLine="0"/>
            </w:pPr>
            <w:r>
              <w:t>Sanders</w:t>
            </w:r>
          </w:p>
        </w:tc>
        <w:tc>
          <w:tcPr>
            <w:tcW w:w="2179" w:type="dxa"/>
          </w:tcPr>
          <w:p w14:paraId="431745AB" w14:textId="50F6C4DF" w:rsidR="004D45C7" w:rsidRPr="004D45C7" w:rsidRDefault="004D45C7" w:rsidP="004D45C7">
            <w:pPr>
              <w:ind w:firstLine="0"/>
            </w:pPr>
            <w:r>
              <w:t>Schuessler</w:t>
            </w:r>
          </w:p>
        </w:tc>
        <w:tc>
          <w:tcPr>
            <w:tcW w:w="2180" w:type="dxa"/>
          </w:tcPr>
          <w:p w14:paraId="6ED89419" w14:textId="25EB7EC6" w:rsidR="004D45C7" w:rsidRPr="004D45C7" w:rsidRDefault="004D45C7" w:rsidP="004D45C7">
            <w:pPr>
              <w:ind w:firstLine="0"/>
            </w:pPr>
            <w:r>
              <w:t>Sessions</w:t>
            </w:r>
          </w:p>
        </w:tc>
      </w:tr>
      <w:tr w:rsidR="004D45C7" w:rsidRPr="004D45C7" w14:paraId="6BD12555" w14:textId="77777777" w:rsidTr="004D45C7">
        <w:tc>
          <w:tcPr>
            <w:tcW w:w="2179" w:type="dxa"/>
          </w:tcPr>
          <w:p w14:paraId="4589BCAF" w14:textId="566B2AA6" w:rsidR="004D45C7" w:rsidRPr="004D45C7" w:rsidRDefault="004D45C7" w:rsidP="004D45C7">
            <w:pPr>
              <w:ind w:firstLine="0"/>
            </w:pPr>
            <w:r>
              <w:t>G. M. Smith</w:t>
            </w:r>
          </w:p>
        </w:tc>
        <w:tc>
          <w:tcPr>
            <w:tcW w:w="2179" w:type="dxa"/>
          </w:tcPr>
          <w:p w14:paraId="50185B24" w14:textId="68500F66" w:rsidR="004D45C7" w:rsidRPr="004D45C7" w:rsidRDefault="004D45C7" w:rsidP="004D45C7">
            <w:pPr>
              <w:ind w:firstLine="0"/>
            </w:pPr>
            <w:r>
              <w:t>M. M. Smith</w:t>
            </w:r>
          </w:p>
        </w:tc>
        <w:tc>
          <w:tcPr>
            <w:tcW w:w="2180" w:type="dxa"/>
          </w:tcPr>
          <w:p w14:paraId="516D5E8D" w14:textId="626BA7E0" w:rsidR="004D45C7" w:rsidRPr="004D45C7" w:rsidRDefault="004D45C7" w:rsidP="004D45C7">
            <w:pPr>
              <w:ind w:firstLine="0"/>
            </w:pPr>
            <w:r>
              <w:t>Spann-Wilder</w:t>
            </w:r>
          </w:p>
        </w:tc>
      </w:tr>
      <w:tr w:rsidR="004D45C7" w:rsidRPr="004D45C7" w14:paraId="5C741AD5" w14:textId="77777777" w:rsidTr="004D45C7">
        <w:tc>
          <w:tcPr>
            <w:tcW w:w="2179" w:type="dxa"/>
          </w:tcPr>
          <w:p w14:paraId="51920D1D" w14:textId="571424D3" w:rsidR="004D45C7" w:rsidRPr="004D45C7" w:rsidRDefault="004D45C7" w:rsidP="004D45C7">
            <w:pPr>
              <w:ind w:firstLine="0"/>
            </w:pPr>
            <w:r>
              <w:t>Stavrinakis</w:t>
            </w:r>
          </w:p>
        </w:tc>
        <w:tc>
          <w:tcPr>
            <w:tcW w:w="2179" w:type="dxa"/>
          </w:tcPr>
          <w:p w14:paraId="6B0DE647" w14:textId="3AD5946F" w:rsidR="004D45C7" w:rsidRPr="004D45C7" w:rsidRDefault="004D45C7" w:rsidP="004D45C7">
            <w:pPr>
              <w:ind w:firstLine="0"/>
            </w:pPr>
            <w:r>
              <w:t>Taylor</w:t>
            </w:r>
          </w:p>
        </w:tc>
        <w:tc>
          <w:tcPr>
            <w:tcW w:w="2180" w:type="dxa"/>
          </w:tcPr>
          <w:p w14:paraId="0F481C58" w14:textId="2EAC41BD" w:rsidR="004D45C7" w:rsidRPr="004D45C7" w:rsidRDefault="004D45C7" w:rsidP="004D45C7">
            <w:pPr>
              <w:ind w:firstLine="0"/>
            </w:pPr>
            <w:r>
              <w:t>Teeple</w:t>
            </w:r>
          </w:p>
        </w:tc>
      </w:tr>
      <w:tr w:rsidR="004D45C7" w:rsidRPr="004D45C7" w14:paraId="140E88BB" w14:textId="77777777" w:rsidTr="004D45C7">
        <w:tc>
          <w:tcPr>
            <w:tcW w:w="2179" w:type="dxa"/>
          </w:tcPr>
          <w:p w14:paraId="6D36466D" w14:textId="2162BA37" w:rsidR="004D45C7" w:rsidRPr="004D45C7" w:rsidRDefault="004D45C7" w:rsidP="004D45C7">
            <w:pPr>
              <w:ind w:firstLine="0"/>
            </w:pPr>
            <w:r>
              <w:t>Terribile</w:t>
            </w:r>
          </w:p>
        </w:tc>
        <w:tc>
          <w:tcPr>
            <w:tcW w:w="2179" w:type="dxa"/>
          </w:tcPr>
          <w:p w14:paraId="5638B6C3" w14:textId="638E9F8D" w:rsidR="004D45C7" w:rsidRPr="004D45C7" w:rsidRDefault="004D45C7" w:rsidP="004D45C7">
            <w:pPr>
              <w:ind w:firstLine="0"/>
            </w:pPr>
            <w:r>
              <w:t>Vaughan</w:t>
            </w:r>
          </w:p>
        </w:tc>
        <w:tc>
          <w:tcPr>
            <w:tcW w:w="2180" w:type="dxa"/>
          </w:tcPr>
          <w:p w14:paraId="58C837B9" w14:textId="718BE0AD" w:rsidR="004D45C7" w:rsidRPr="004D45C7" w:rsidRDefault="004D45C7" w:rsidP="004D45C7">
            <w:pPr>
              <w:ind w:firstLine="0"/>
            </w:pPr>
            <w:r>
              <w:t>Waters</w:t>
            </w:r>
          </w:p>
        </w:tc>
      </w:tr>
      <w:tr w:rsidR="004D45C7" w:rsidRPr="004D45C7" w14:paraId="6C415F5E" w14:textId="77777777" w:rsidTr="004D45C7">
        <w:tc>
          <w:tcPr>
            <w:tcW w:w="2179" w:type="dxa"/>
          </w:tcPr>
          <w:p w14:paraId="0CA01D38" w14:textId="1E3741BD" w:rsidR="004D45C7" w:rsidRPr="004D45C7" w:rsidRDefault="004D45C7" w:rsidP="004D45C7">
            <w:pPr>
              <w:ind w:firstLine="0"/>
            </w:pPr>
            <w:bookmarkStart w:id="242" w:name="p109"/>
            <w:bookmarkEnd w:id="239"/>
            <w:r>
              <w:lastRenderedPageBreak/>
              <w:t>Wetmore</w:t>
            </w:r>
          </w:p>
        </w:tc>
        <w:tc>
          <w:tcPr>
            <w:tcW w:w="2179" w:type="dxa"/>
          </w:tcPr>
          <w:p w14:paraId="758D920E" w14:textId="48E1B0EC" w:rsidR="004D45C7" w:rsidRPr="004D45C7" w:rsidRDefault="004D45C7" w:rsidP="004D45C7">
            <w:pPr>
              <w:ind w:firstLine="0"/>
            </w:pPr>
            <w:r>
              <w:t>White</w:t>
            </w:r>
          </w:p>
        </w:tc>
        <w:tc>
          <w:tcPr>
            <w:tcW w:w="2180" w:type="dxa"/>
          </w:tcPr>
          <w:p w14:paraId="53292370" w14:textId="154D2F98" w:rsidR="004D45C7" w:rsidRPr="004D45C7" w:rsidRDefault="004D45C7" w:rsidP="004D45C7">
            <w:pPr>
              <w:ind w:firstLine="0"/>
            </w:pPr>
            <w:r>
              <w:t>Whitmire</w:t>
            </w:r>
          </w:p>
        </w:tc>
      </w:tr>
      <w:tr w:rsidR="004D45C7" w:rsidRPr="004D45C7" w14:paraId="6E1555B1" w14:textId="77777777" w:rsidTr="004D45C7">
        <w:tc>
          <w:tcPr>
            <w:tcW w:w="2179" w:type="dxa"/>
          </w:tcPr>
          <w:p w14:paraId="22F497A1" w14:textId="4D27963C" w:rsidR="004D45C7" w:rsidRPr="004D45C7" w:rsidRDefault="004D45C7" w:rsidP="004D45C7">
            <w:pPr>
              <w:keepNext/>
              <w:ind w:firstLine="0"/>
            </w:pPr>
            <w:r>
              <w:t>Wickensimer</w:t>
            </w:r>
          </w:p>
        </w:tc>
        <w:tc>
          <w:tcPr>
            <w:tcW w:w="2179" w:type="dxa"/>
          </w:tcPr>
          <w:p w14:paraId="1C69C658" w14:textId="02BB6899" w:rsidR="004D45C7" w:rsidRPr="004D45C7" w:rsidRDefault="004D45C7" w:rsidP="004D45C7">
            <w:pPr>
              <w:keepNext/>
              <w:ind w:firstLine="0"/>
            </w:pPr>
            <w:r>
              <w:t>Willis</w:t>
            </w:r>
          </w:p>
        </w:tc>
        <w:tc>
          <w:tcPr>
            <w:tcW w:w="2180" w:type="dxa"/>
          </w:tcPr>
          <w:p w14:paraId="20EAE30E" w14:textId="6AA85F2A" w:rsidR="004D45C7" w:rsidRPr="004D45C7" w:rsidRDefault="004D45C7" w:rsidP="004D45C7">
            <w:pPr>
              <w:keepNext/>
              <w:ind w:firstLine="0"/>
            </w:pPr>
            <w:r>
              <w:t>Wooten</w:t>
            </w:r>
          </w:p>
        </w:tc>
      </w:tr>
      <w:tr w:rsidR="004D45C7" w:rsidRPr="004D45C7" w14:paraId="0BEAFEB6" w14:textId="77777777" w:rsidTr="004D45C7">
        <w:tc>
          <w:tcPr>
            <w:tcW w:w="2179" w:type="dxa"/>
          </w:tcPr>
          <w:p w14:paraId="43855DB0" w14:textId="5857C731" w:rsidR="004D45C7" w:rsidRPr="004D45C7" w:rsidRDefault="004D45C7" w:rsidP="004D45C7">
            <w:pPr>
              <w:keepNext/>
              <w:ind w:firstLine="0"/>
            </w:pPr>
            <w:r>
              <w:t>Yow</w:t>
            </w:r>
          </w:p>
        </w:tc>
        <w:tc>
          <w:tcPr>
            <w:tcW w:w="2179" w:type="dxa"/>
          </w:tcPr>
          <w:p w14:paraId="6E680279" w14:textId="77777777" w:rsidR="004D45C7" w:rsidRPr="004D45C7" w:rsidRDefault="004D45C7" w:rsidP="004D45C7">
            <w:pPr>
              <w:keepNext/>
              <w:ind w:firstLine="0"/>
            </w:pPr>
          </w:p>
        </w:tc>
        <w:tc>
          <w:tcPr>
            <w:tcW w:w="2180" w:type="dxa"/>
          </w:tcPr>
          <w:p w14:paraId="2733DE7C" w14:textId="77777777" w:rsidR="004D45C7" w:rsidRPr="004D45C7" w:rsidRDefault="004D45C7" w:rsidP="004D45C7">
            <w:pPr>
              <w:keepNext/>
              <w:ind w:firstLine="0"/>
            </w:pPr>
          </w:p>
        </w:tc>
      </w:tr>
    </w:tbl>
    <w:p w14:paraId="19011E6D" w14:textId="77777777" w:rsidR="004D45C7" w:rsidRDefault="004D45C7" w:rsidP="004D45C7"/>
    <w:p w14:paraId="5ABDEF96" w14:textId="5AF90CAB" w:rsidR="004D45C7" w:rsidRDefault="004D45C7" w:rsidP="004D45C7">
      <w:pPr>
        <w:jc w:val="center"/>
        <w:rPr>
          <w:b/>
        </w:rPr>
      </w:pPr>
      <w:r w:rsidRPr="004D45C7">
        <w:rPr>
          <w:b/>
        </w:rPr>
        <w:t>Total--97</w:t>
      </w:r>
    </w:p>
    <w:p w14:paraId="709BAC9A" w14:textId="77777777" w:rsidR="004D45C7" w:rsidRDefault="004D45C7" w:rsidP="004D45C7">
      <w:pPr>
        <w:jc w:val="center"/>
        <w:rPr>
          <w:b/>
        </w:rPr>
      </w:pPr>
    </w:p>
    <w:p w14:paraId="0B24879D" w14:textId="77777777" w:rsidR="004D45C7" w:rsidRDefault="004D45C7" w:rsidP="004D45C7">
      <w:pPr>
        <w:ind w:firstLine="0"/>
      </w:pPr>
      <w:r w:rsidRPr="004D45C7">
        <w:t xml:space="preserve"> </w:t>
      </w:r>
      <w:r>
        <w:t>Those who voted in the negative are:</w:t>
      </w:r>
    </w:p>
    <w:p w14:paraId="48193172" w14:textId="77777777" w:rsidR="004D45C7" w:rsidRDefault="004D45C7" w:rsidP="004D45C7"/>
    <w:p w14:paraId="49045E3B" w14:textId="77777777" w:rsidR="004D45C7" w:rsidRDefault="004D45C7" w:rsidP="004D45C7">
      <w:pPr>
        <w:jc w:val="center"/>
        <w:rPr>
          <w:b/>
        </w:rPr>
      </w:pPr>
      <w:r w:rsidRPr="004D45C7">
        <w:rPr>
          <w:b/>
        </w:rPr>
        <w:t>Total--0</w:t>
      </w:r>
    </w:p>
    <w:p w14:paraId="0C6AD1BD" w14:textId="479FD45A" w:rsidR="004D45C7" w:rsidRDefault="004D45C7" w:rsidP="004D45C7">
      <w:pPr>
        <w:jc w:val="center"/>
        <w:rPr>
          <w:b/>
        </w:rPr>
      </w:pPr>
    </w:p>
    <w:p w14:paraId="4BF8D8AA"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2271BA40" w14:textId="77777777" w:rsidR="004D45C7" w:rsidRDefault="004D45C7" w:rsidP="004D45C7"/>
    <w:p w14:paraId="38C23173" w14:textId="77777777" w:rsidR="004D45C7" w:rsidRDefault="004D45C7" w:rsidP="004D45C7">
      <w:pPr>
        <w:keepNext/>
        <w:jc w:val="center"/>
        <w:rPr>
          <w:b/>
        </w:rPr>
      </w:pPr>
      <w:r w:rsidRPr="004D45C7">
        <w:rPr>
          <w:b/>
        </w:rPr>
        <w:t>S. 127--CONFERENCE REPORT ADOPTED</w:t>
      </w:r>
    </w:p>
    <w:p w14:paraId="28DD10E1" w14:textId="0CEFCB18" w:rsidR="004D45C7" w:rsidRDefault="004D45C7" w:rsidP="004D45C7">
      <w:pPr>
        <w:jc w:val="center"/>
        <w:rPr>
          <w:b/>
        </w:rPr>
      </w:pPr>
    </w:p>
    <w:p w14:paraId="249CCF92" w14:textId="16D8E44E" w:rsidR="004D45C7" w:rsidRPr="009A5784" w:rsidRDefault="004D45C7" w:rsidP="004D45C7">
      <w:pPr>
        <w:ind w:firstLine="0"/>
        <w:jc w:val="center"/>
      </w:pPr>
      <w:bookmarkStart w:id="243" w:name="file_start313"/>
      <w:bookmarkEnd w:id="243"/>
      <w:r w:rsidRPr="009A5784">
        <w:t>The General Assembly, Columbia, S.C., May 8, 2025</w:t>
      </w:r>
    </w:p>
    <w:p w14:paraId="43DD4E78" w14:textId="77777777" w:rsidR="004D45C7" w:rsidRPr="009A5784" w:rsidRDefault="004D45C7" w:rsidP="004D45C7">
      <w:pPr>
        <w:ind w:firstLine="0"/>
      </w:pPr>
      <w:r w:rsidRPr="009A5784">
        <w:tab/>
      </w:r>
    </w:p>
    <w:p w14:paraId="68F8F3F5" w14:textId="77777777" w:rsidR="004D45C7" w:rsidRPr="009A5784" w:rsidRDefault="004D45C7" w:rsidP="004D45C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9A5784">
        <w:tab/>
        <w:t>The COMMITTEE OF CONFERENCE, to whom was referred:</w:t>
      </w:r>
    </w:p>
    <w:p w14:paraId="31B3DFC9" w14:textId="5628F844" w:rsidR="004D45C7" w:rsidRDefault="004D45C7" w:rsidP="004D45C7">
      <w:pPr>
        <w:pStyle w:val="scconfrepreferred"/>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Style w:val="scconfrepbilltitle"/>
        </w:rPr>
      </w:pPr>
      <w:r w:rsidRPr="009A5784">
        <w:t xml:space="preserve">S. 127 -- Senators Johnson and Peeler:  </w:t>
      </w:r>
      <w:r w:rsidRPr="00ED0ED0">
        <w:t xml:space="preserve">TO </w:t>
      </w:r>
      <w:r w:rsidRPr="00ED0ED0">
        <w:rPr>
          <w:rStyle w:val="scconfrepbilltitle"/>
        </w:rPr>
        <w:t>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1B0412FD" w14:textId="77777777" w:rsidR="001D56E1" w:rsidRPr="009A5784" w:rsidRDefault="001D56E1" w:rsidP="004D45C7">
      <w:pPr>
        <w:pStyle w:val="scconfrepreferred"/>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Style w:val="scconfrepbilltitle"/>
        </w:rPr>
      </w:pPr>
    </w:p>
    <w:p w14:paraId="5C9CFD6E" w14:textId="77777777" w:rsidR="004D45C7" w:rsidRPr="009A5784" w:rsidRDefault="004D45C7"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9A5784">
        <w:tab/>
        <w:t>Beg leave to report that they have duly and carefully considered the same and recommend:</w:t>
      </w:r>
    </w:p>
    <w:p w14:paraId="0DB355E2" w14:textId="77777777" w:rsidR="004D45C7" w:rsidRPr="009A5784"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9A5784">
        <w:t>That the same do pass with the following amendments:</w:t>
      </w:r>
    </w:p>
    <w:p w14:paraId="33F26850" w14:textId="77777777" w:rsidR="004D45C7" w:rsidRPr="009A5784"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9A5784">
        <w:t>Amend the bill, as and if amended, by striking all after the enacting words and inserting:</w:t>
      </w:r>
    </w:p>
    <w:p w14:paraId="75989B27" w14:textId="77777777" w:rsidR="004D45C7" w:rsidRPr="009A5784" w:rsidRDefault="004D45C7" w:rsidP="004D45C7">
      <w:pPr>
        <w:ind w:firstLine="0"/>
      </w:pPr>
      <w:bookmarkStart w:id="244" w:name="bs_num_1_a32f6ca8d"/>
      <w:r w:rsidRPr="009A5784">
        <w:t>S</w:t>
      </w:r>
      <w:bookmarkEnd w:id="244"/>
      <w:r w:rsidRPr="009A5784">
        <w:t>ECTION 1.</w:t>
      </w:r>
      <w:r w:rsidRPr="009A5784">
        <w:tab/>
      </w:r>
      <w:bookmarkStart w:id="245" w:name="dl_115bc7d05"/>
      <w:r w:rsidRPr="009A5784">
        <w:t>S</w:t>
      </w:r>
      <w:bookmarkEnd w:id="245"/>
      <w:r w:rsidRPr="009A5784">
        <w:t>ection 9‑11‑10(17) of the S.C. Code is amended to read:</w:t>
      </w:r>
    </w:p>
    <w:p w14:paraId="7A851C0E"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46" w:name="cs_T9C11N10_c68bf9396"/>
      <w:r w:rsidRPr="009A5784">
        <w:tab/>
      </w:r>
      <w:bookmarkStart w:id="247" w:name="ss_T9C11N10S17_lv1_311b82495"/>
      <w:bookmarkEnd w:id="246"/>
      <w:r w:rsidRPr="009A5784">
        <w:t>(</w:t>
      </w:r>
      <w:bookmarkEnd w:id="247"/>
      <w:r w:rsidRPr="009A5784">
        <w:t>17) “Employer” means:</w:t>
      </w:r>
    </w:p>
    <w:p w14:paraId="5F922CB6"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r w:rsidRPr="009A5784">
        <w:tab/>
      </w:r>
      <w:bookmarkStart w:id="248" w:name="ss_T9C11N10Sa_lv2_444c842d9"/>
      <w:r w:rsidRPr="009A5784">
        <w:t>(</w:t>
      </w:r>
      <w:bookmarkEnd w:id="248"/>
      <w:r w:rsidRPr="009A5784">
        <w:t>a) the State;</w:t>
      </w:r>
    </w:p>
    <w:p w14:paraId="05CA240D"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r w:rsidRPr="009A5784">
        <w:tab/>
      </w:r>
      <w:bookmarkStart w:id="249" w:name="ss_T9C11N10Sb_lv2_e0b29b993"/>
      <w:r w:rsidRPr="009A5784">
        <w:t>(</w:t>
      </w:r>
      <w:bookmarkEnd w:id="249"/>
      <w:r w:rsidRPr="009A5784">
        <w:t xml:space="preserve">b) a political subdivision, agency, or department of the State which employs police officers and which has been admitted to the system as provided in Section 9‑11‑40;  </w:t>
      </w:r>
      <w:r w:rsidRPr="009A5784">
        <w:rPr>
          <w:rStyle w:val="scstrike"/>
        </w:rPr>
        <w:t>and</w:t>
      </w:r>
    </w:p>
    <w:p w14:paraId="36D5C9B6"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lastRenderedPageBreak/>
        <w:tab/>
      </w:r>
      <w:r w:rsidRPr="009A5784">
        <w:tab/>
      </w:r>
      <w:bookmarkStart w:id="250" w:name="ss_T9C11N10Sc_lv2_a5ee7feb9"/>
      <w:r w:rsidRPr="009A5784">
        <w:t>(</w:t>
      </w:r>
      <w:bookmarkEnd w:id="250"/>
      <w:r w:rsidRPr="009A5784">
        <w:t xml:space="preserve">c) a service organization, the membership of which is composed solely of persons eligible to be members as defined by this section, if the </w:t>
      </w:r>
      <w:bookmarkStart w:id="251" w:name="p110"/>
      <w:bookmarkEnd w:id="242"/>
      <w:r w:rsidRPr="009A5784">
        <w:t>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r w:rsidRPr="009A5784">
        <w:rPr>
          <w:rStyle w:val="scstrike"/>
        </w:rPr>
        <w:t>.</w:t>
      </w:r>
      <w:r w:rsidRPr="009A5784">
        <w:rPr>
          <w:rStyle w:val="scinsert"/>
        </w:rPr>
        <w:t>; and</w:t>
      </w:r>
    </w:p>
    <w:p w14:paraId="42A80D6E"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rPr>
          <w:rStyle w:val="scinsert"/>
        </w:rPr>
        <w:tab/>
      </w:r>
      <w:r w:rsidRPr="009A5784">
        <w:rPr>
          <w:rStyle w:val="scinsert"/>
        </w:rPr>
        <w:tab/>
      </w:r>
      <w:bookmarkStart w:id="252" w:name="ss_T9C11N10Sd_lv2_ca2d14b0d"/>
      <w:r w:rsidRPr="009A5784">
        <w:rPr>
          <w:rStyle w:val="scinsert"/>
        </w:rPr>
        <w:t>(</w:t>
      </w:r>
      <w:bookmarkEnd w:id="252"/>
      <w:r w:rsidRPr="009A5784">
        <w:rPr>
          <w:rStyle w:val="scinsert"/>
        </w:rPr>
        <w:t>d) the Catawba Nation upon its admission to the system as provided in Section 9‑11‑43.</w:t>
      </w:r>
    </w:p>
    <w:p w14:paraId="44180549"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53" w:name="bs_num_2_784a8e368"/>
      <w:r w:rsidRPr="009A5784">
        <w:t>S</w:t>
      </w:r>
      <w:bookmarkEnd w:id="253"/>
      <w:r w:rsidRPr="009A5784">
        <w:t>ECTION 2.</w:t>
      </w:r>
      <w:r w:rsidRPr="009A5784">
        <w:tab/>
      </w:r>
      <w:bookmarkStart w:id="254" w:name="dl_98da90394"/>
      <w:r w:rsidRPr="009A5784">
        <w:t>C</w:t>
      </w:r>
      <w:bookmarkEnd w:id="254"/>
      <w:r w:rsidRPr="009A5784">
        <w:t>hapter 11, Title 9 of the S.C. Code is amended by adding:</w:t>
      </w:r>
    </w:p>
    <w:p w14:paraId="688F9091"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bookmarkStart w:id="255" w:name="ns_T9C11N43_600a802fb"/>
      <w:r w:rsidRPr="009A5784">
        <w:t>S</w:t>
      </w:r>
      <w:bookmarkEnd w:id="255"/>
      <w:r w:rsidRPr="009A5784">
        <w:t>ection 9‑11‑43.</w:t>
      </w:r>
      <w:r w:rsidRPr="009A5784">
        <w:tab/>
      </w:r>
      <w:bookmarkStart w:id="256" w:name="ss_T9C11N43SA_lv1_dc271d693"/>
      <w:r w:rsidRPr="009A5784">
        <w:t>(</w:t>
      </w:r>
      <w:bookmarkEnd w:id="256"/>
      <w:r w:rsidRPr="009A5784">
        <w:t>A) The Catawba Nation may become an employer for the purposes of this chapter by applying to the board for admission to the system pursuant to Section 9‑11‑40, complying with the requirements of Section 9‑11‑40, and complying with the board’s rules and regulations. The application must set forth the requested date of admission, which must be the January first, the April first, the July first, or the October first next following receipt by the board of the application.</w:t>
      </w:r>
    </w:p>
    <w:p w14:paraId="66A9FCB7"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bookmarkStart w:id="257" w:name="ss_T9C11N43SB_lv1_eb34cba6a"/>
      <w:r w:rsidRPr="009A5784">
        <w:t>(</w:t>
      </w:r>
      <w:bookmarkEnd w:id="257"/>
      <w:r w:rsidRPr="009A5784">
        <w:t>B) An employee of the Catawba Nation may not become a member of the system unless substantially all of the employee’s time is devoted solely to the performance of governmental service as a police officer pursuant to Section 27-16-70(C).</w:t>
      </w:r>
    </w:p>
    <w:p w14:paraId="2250E3DB"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bookmarkStart w:id="258" w:name="ss_T9C11N43SC_lv1_d57c7707c"/>
      <w:r w:rsidRPr="009A5784">
        <w:t>(</w:t>
      </w:r>
      <w:bookmarkEnd w:id="258"/>
      <w:r w:rsidRPr="009A5784">
        <w:t>C) Notwithstanding any other provision of law, as a condition to joining the system, the Catawba Nation agrees to be subject to all of the state laws, regulations, administrative policies, and plan provisions related to the administration and enforcement of the requirements of the system and agrees that any and all disputes arising pursuant to or by virtue of its participation in the system will be resolved in the appropriate state court or administrative tribunal, notwithstanding any sovereign immunity that might otherwise apply. Nothing in this subsection shall be construed to affect, modify, diminish, or otherwise impair any sovereign immunity enjoyed by the Catawba Nation with respect to any other provision of state law unrelated to the administration and enforcement of the requirements of the system.</w:t>
      </w:r>
    </w:p>
    <w:p w14:paraId="14420734"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59" w:name="bs_num_3_lastsection"/>
      <w:bookmarkStart w:id="260" w:name="eff_date_section"/>
      <w:r w:rsidRPr="009A5784">
        <w:t>S</w:t>
      </w:r>
      <w:bookmarkEnd w:id="259"/>
      <w:r w:rsidRPr="009A5784">
        <w:t>ECTION 3.</w:t>
      </w:r>
      <w:r w:rsidRPr="009A5784">
        <w:tab/>
        <w:t>This act takes effect upon approval by the Governor.</w:t>
      </w:r>
      <w:bookmarkEnd w:id="260"/>
    </w:p>
    <w:p w14:paraId="00003F44"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Amend title to conform.</w:t>
      </w:r>
    </w:p>
    <w:p w14:paraId="6FD80B06" w14:textId="2487B905"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ED3D767" w14:textId="77777777" w:rsidR="004D45C7" w:rsidRPr="009A5784" w:rsidRDefault="004D45C7" w:rsidP="004D45C7">
      <w:pPr>
        <w:pStyle w:val="scconfrepsignaturelines"/>
        <w:tabs>
          <w:tab w:val="clear" w:pos="5760"/>
          <w:tab w:val="left" w:pos="187"/>
          <w:tab w:val="left" w:pos="3240"/>
          <w:tab w:val="left" w:pos="3427"/>
        </w:tabs>
        <w:jc w:val="both"/>
      </w:pPr>
      <w:r w:rsidRPr="009A5784">
        <w:t>/s/Sen. Johnson</w:t>
      </w:r>
      <w:r w:rsidRPr="009A5784">
        <w:tab/>
        <w:t>/s/Rep. B. Newton</w:t>
      </w:r>
    </w:p>
    <w:p w14:paraId="4E2BD665" w14:textId="2841CA53" w:rsidR="004D45C7" w:rsidRPr="009A5784" w:rsidRDefault="004D45C7" w:rsidP="004D45C7">
      <w:pPr>
        <w:pStyle w:val="scconfrepsignaturelines"/>
        <w:tabs>
          <w:tab w:val="clear" w:pos="5760"/>
          <w:tab w:val="left" w:pos="187"/>
          <w:tab w:val="left" w:pos="3240"/>
          <w:tab w:val="left" w:pos="3427"/>
        </w:tabs>
        <w:jc w:val="both"/>
      </w:pPr>
      <w:r w:rsidRPr="009A5784">
        <w:t>/s/Sen</w:t>
      </w:r>
      <w:r w:rsidR="00D5136C">
        <w:t>.</w:t>
      </w:r>
      <w:r w:rsidRPr="009A5784">
        <w:t xml:space="preserve"> Climer</w:t>
      </w:r>
      <w:r w:rsidRPr="009A5784">
        <w:tab/>
      </w:r>
      <w:r w:rsidR="00D5136C">
        <w:tab/>
      </w:r>
      <w:r w:rsidRPr="009A5784">
        <w:t>Rep. Cobb-Hunter</w:t>
      </w:r>
    </w:p>
    <w:p w14:paraId="2A05DC10" w14:textId="2D22B9E1" w:rsidR="001D56E1" w:rsidRDefault="004D45C7" w:rsidP="004D45C7">
      <w:pPr>
        <w:pStyle w:val="scconfrepsignaturelines"/>
        <w:tabs>
          <w:tab w:val="clear" w:pos="5760"/>
          <w:tab w:val="left" w:pos="187"/>
          <w:tab w:val="left" w:pos="3240"/>
          <w:tab w:val="left" w:pos="3427"/>
        </w:tabs>
        <w:jc w:val="both"/>
      </w:pPr>
      <w:r w:rsidRPr="009A5784">
        <w:t>/s/Sen</w:t>
      </w:r>
      <w:r w:rsidR="00D5136C">
        <w:t>.</w:t>
      </w:r>
      <w:r w:rsidRPr="009A5784">
        <w:t xml:space="preserve"> Williams</w:t>
      </w:r>
      <w:r w:rsidRPr="009A5784">
        <w:tab/>
        <w:t>/s/Rep. Pope</w:t>
      </w:r>
    </w:p>
    <w:p w14:paraId="02CCCC38" w14:textId="3DD81E77" w:rsidR="004D45C7" w:rsidRPr="009A5784" w:rsidRDefault="004D45C7" w:rsidP="004D45C7">
      <w:pPr>
        <w:pStyle w:val="scconfrepsignaturelines"/>
        <w:tabs>
          <w:tab w:val="clear" w:pos="5760"/>
          <w:tab w:val="left" w:pos="187"/>
          <w:tab w:val="left" w:pos="3240"/>
          <w:tab w:val="left" w:pos="3427"/>
        </w:tabs>
        <w:jc w:val="both"/>
      </w:pPr>
      <w:r w:rsidRPr="009A5784">
        <w:tab/>
        <w:t>On part of the Senate.</w:t>
      </w:r>
      <w:r w:rsidRPr="009A5784">
        <w:tab/>
      </w:r>
      <w:r w:rsidR="001D56E1">
        <w:tab/>
      </w:r>
      <w:r w:rsidRPr="009A5784">
        <w:t>On part of the House.</w:t>
      </w:r>
    </w:p>
    <w:p w14:paraId="05C32690" w14:textId="77777777" w:rsidR="004D45C7" w:rsidRPr="009A5784" w:rsidRDefault="004D45C7" w:rsidP="004D45C7">
      <w:pPr>
        <w:ind w:firstLine="0"/>
      </w:pPr>
    </w:p>
    <w:p w14:paraId="14B6EE4D" w14:textId="0613C162" w:rsidR="004D45C7" w:rsidRDefault="004D45C7" w:rsidP="004D45C7">
      <w:pPr>
        <w:ind w:firstLine="0"/>
      </w:pPr>
    </w:p>
    <w:p w14:paraId="0FFB4936" w14:textId="77777777" w:rsidR="004D45C7" w:rsidRDefault="004D45C7" w:rsidP="004D45C7">
      <w:bookmarkStart w:id="261" w:name="p111"/>
      <w:bookmarkEnd w:id="251"/>
      <w:r>
        <w:t>Rep. COBB-HUNTER explained the Conference Report.</w:t>
      </w:r>
    </w:p>
    <w:p w14:paraId="29287E37" w14:textId="77777777" w:rsidR="004D45C7" w:rsidRDefault="004D45C7" w:rsidP="004D45C7"/>
    <w:p w14:paraId="45DDAED7" w14:textId="7CC92636" w:rsidR="004D45C7" w:rsidRDefault="004D45C7" w:rsidP="004D45C7">
      <w:pPr>
        <w:keepNext/>
        <w:jc w:val="center"/>
        <w:rPr>
          <w:b/>
        </w:rPr>
      </w:pPr>
      <w:r w:rsidRPr="004D45C7">
        <w:rPr>
          <w:b/>
        </w:rPr>
        <w:t>ACTING SPEAKER HIOTT</w:t>
      </w:r>
      <w:r w:rsidR="009E0EB4">
        <w:rPr>
          <w:b/>
        </w:rPr>
        <w:t xml:space="preserve"> </w:t>
      </w:r>
      <w:r w:rsidRPr="004D45C7">
        <w:rPr>
          <w:b/>
        </w:rPr>
        <w:t>IN CHAIR</w:t>
      </w:r>
    </w:p>
    <w:p w14:paraId="607E86BD" w14:textId="77777777" w:rsidR="004D45C7" w:rsidRDefault="004D45C7" w:rsidP="004D45C7"/>
    <w:p w14:paraId="3B863650" w14:textId="3BF0395B" w:rsidR="004D45C7" w:rsidRDefault="004D45C7" w:rsidP="004D45C7">
      <w:r>
        <w:t>Rep. COBB-HUNTER continued speaking.</w:t>
      </w:r>
    </w:p>
    <w:p w14:paraId="4F3380E7" w14:textId="77777777" w:rsidR="004D45C7" w:rsidRDefault="004D45C7" w:rsidP="004D45C7"/>
    <w:p w14:paraId="3E85822E" w14:textId="65EE14BC" w:rsidR="004D45C7" w:rsidRDefault="004D45C7" w:rsidP="004D45C7">
      <w:r>
        <w:t>Rep. POPE spoke in favor of the Conference Report.</w:t>
      </w:r>
    </w:p>
    <w:p w14:paraId="4A6EFCCA" w14:textId="77777777" w:rsidR="004D45C7" w:rsidRDefault="004D45C7" w:rsidP="004D45C7"/>
    <w:p w14:paraId="382440FC" w14:textId="77777777" w:rsidR="004D45C7" w:rsidRDefault="004D45C7" w:rsidP="004D45C7">
      <w:r>
        <w:t xml:space="preserve">The yeas and nays were taken resulting as follows: </w:t>
      </w:r>
    </w:p>
    <w:p w14:paraId="45D43804" w14:textId="18F2E016" w:rsidR="004D45C7" w:rsidRDefault="004D45C7" w:rsidP="004D45C7">
      <w:pPr>
        <w:jc w:val="center"/>
      </w:pPr>
      <w:r>
        <w:t xml:space="preserve"> </w:t>
      </w:r>
      <w:bookmarkStart w:id="262" w:name="vote_start318"/>
      <w:bookmarkEnd w:id="262"/>
      <w:r>
        <w:t>Yeas 92; Nays 15</w:t>
      </w:r>
    </w:p>
    <w:p w14:paraId="5739007D" w14:textId="77777777" w:rsidR="004D45C7" w:rsidRDefault="004D45C7" w:rsidP="004D45C7">
      <w:pPr>
        <w:jc w:val="center"/>
      </w:pPr>
    </w:p>
    <w:p w14:paraId="503C6DCF"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1AE13E2" w14:textId="77777777" w:rsidTr="004D45C7">
        <w:tc>
          <w:tcPr>
            <w:tcW w:w="2179" w:type="dxa"/>
          </w:tcPr>
          <w:p w14:paraId="318BCD53" w14:textId="62037B36" w:rsidR="004D45C7" w:rsidRPr="004D45C7" w:rsidRDefault="004D45C7" w:rsidP="004D45C7">
            <w:pPr>
              <w:keepNext/>
              <w:ind w:firstLine="0"/>
            </w:pPr>
            <w:r>
              <w:t>Alexander</w:t>
            </w:r>
          </w:p>
        </w:tc>
        <w:tc>
          <w:tcPr>
            <w:tcW w:w="2179" w:type="dxa"/>
          </w:tcPr>
          <w:p w14:paraId="5B50BF2B" w14:textId="3A9AB895" w:rsidR="004D45C7" w:rsidRPr="004D45C7" w:rsidRDefault="004D45C7" w:rsidP="004D45C7">
            <w:pPr>
              <w:keepNext/>
              <w:ind w:firstLine="0"/>
            </w:pPr>
            <w:r>
              <w:t>Atkinson</w:t>
            </w:r>
          </w:p>
        </w:tc>
        <w:tc>
          <w:tcPr>
            <w:tcW w:w="2180" w:type="dxa"/>
          </w:tcPr>
          <w:p w14:paraId="43C2C28A" w14:textId="5CA81088" w:rsidR="004D45C7" w:rsidRPr="004D45C7" w:rsidRDefault="004D45C7" w:rsidP="004D45C7">
            <w:pPr>
              <w:keepNext/>
              <w:ind w:firstLine="0"/>
            </w:pPr>
            <w:r>
              <w:t>Bailey</w:t>
            </w:r>
          </w:p>
        </w:tc>
      </w:tr>
      <w:tr w:rsidR="004D45C7" w:rsidRPr="004D45C7" w14:paraId="65F82B2C" w14:textId="77777777" w:rsidTr="004D45C7">
        <w:tc>
          <w:tcPr>
            <w:tcW w:w="2179" w:type="dxa"/>
          </w:tcPr>
          <w:p w14:paraId="2E3D8039" w14:textId="368F1A88" w:rsidR="004D45C7" w:rsidRPr="004D45C7" w:rsidRDefault="004D45C7" w:rsidP="004D45C7">
            <w:pPr>
              <w:ind w:firstLine="0"/>
            </w:pPr>
            <w:r>
              <w:t>Ballentine</w:t>
            </w:r>
          </w:p>
        </w:tc>
        <w:tc>
          <w:tcPr>
            <w:tcW w:w="2179" w:type="dxa"/>
          </w:tcPr>
          <w:p w14:paraId="086CCA40" w14:textId="2AF9A72D" w:rsidR="004D45C7" w:rsidRPr="004D45C7" w:rsidRDefault="004D45C7" w:rsidP="004D45C7">
            <w:pPr>
              <w:ind w:firstLine="0"/>
            </w:pPr>
            <w:r>
              <w:t>Bannister</w:t>
            </w:r>
          </w:p>
        </w:tc>
        <w:tc>
          <w:tcPr>
            <w:tcW w:w="2180" w:type="dxa"/>
          </w:tcPr>
          <w:p w14:paraId="5097ADED" w14:textId="468F4609" w:rsidR="004D45C7" w:rsidRPr="004D45C7" w:rsidRDefault="004D45C7" w:rsidP="004D45C7">
            <w:pPr>
              <w:ind w:firstLine="0"/>
            </w:pPr>
            <w:r>
              <w:t>Bauer</w:t>
            </w:r>
          </w:p>
        </w:tc>
      </w:tr>
      <w:tr w:rsidR="004D45C7" w:rsidRPr="004D45C7" w14:paraId="036FA3B5" w14:textId="77777777" w:rsidTr="004D45C7">
        <w:tc>
          <w:tcPr>
            <w:tcW w:w="2179" w:type="dxa"/>
          </w:tcPr>
          <w:p w14:paraId="7C9D1B29" w14:textId="017E9533" w:rsidR="004D45C7" w:rsidRPr="004D45C7" w:rsidRDefault="004D45C7" w:rsidP="004D45C7">
            <w:pPr>
              <w:ind w:firstLine="0"/>
            </w:pPr>
            <w:r>
              <w:t>Beach</w:t>
            </w:r>
          </w:p>
        </w:tc>
        <w:tc>
          <w:tcPr>
            <w:tcW w:w="2179" w:type="dxa"/>
          </w:tcPr>
          <w:p w14:paraId="3227EE7A" w14:textId="702E7567" w:rsidR="004D45C7" w:rsidRPr="004D45C7" w:rsidRDefault="004D45C7" w:rsidP="004D45C7">
            <w:pPr>
              <w:ind w:firstLine="0"/>
            </w:pPr>
            <w:r>
              <w:t>Bernstein</w:t>
            </w:r>
          </w:p>
        </w:tc>
        <w:tc>
          <w:tcPr>
            <w:tcW w:w="2180" w:type="dxa"/>
          </w:tcPr>
          <w:p w14:paraId="40F49E74" w14:textId="415AF33F" w:rsidR="004D45C7" w:rsidRPr="004D45C7" w:rsidRDefault="004D45C7" w:rsidP="004D45C7">
            <w:pPr>
              <w:ind w:firstLine="0"/>
            </w:pPr>
            <w:r>
              <w:t>Bowers</w:t>
            </w:r>
          </w:p>
        </w:tc>
      </w:tr>
      <w:tr w:rsidR="004D45C7" w:rsidRPr="004D45C7" w14:paraId="35F6E31B" w14:textId="77777777" w:rsidTr="004D45C7">
        <w:tc>
          <w:tcPr>
            <w:tcW w:w="2179" w:type="dxa"/>
          </w:tcPr>
          <w:p w14:paraId="6CE808E1" w14:textId="59327C72" w:rsidR="004D45C7" w:rsidRPr="004D45C7" w:rsidRDefault="004D45C7" w:rsidP="004D45C7">
            <w:pPr>
              <w:ind w:firstLine="0"/>
            </w:pPr>
            <w:r>
              <w:t>Bradley</w:t>
            </w:r>
          </w:p>
        </w:tc>
        <w:tc>
          <w:tcPr>
            <w:tcW w:w="2179" w:type="dxa"/>
          </w:tcPr>
          <w:p w14:paraId="1CA98D70" w14:textId="00DD02FA" w:rsidR="004D45C7" w:rsidRPr="004D45C7" w:rsidRDefault="004D45C7" w:rsidP="004D45C7">
            <w:pPr>
              <w:ind w:firstLine="0"/>
            </w:pPr>
            <w:r>
              <w:t>Brewer</w:t>
            </w:r>
          </w:p>
        </w:tc>
        <w:tc>
          <w:tcPr>
            <w:tcW w:w="2180" w:type="dxa"/>
          </w:tcPr>
          <w:p w14:paraId="2FA3B22B" w14:textId="39C7D0F7" w:rsidR="004D45C7" w:rsidRPr="004D45C7" w:rsidRDefault="004D45C7" w:rsidP="004D45C7">
            <w:pPr>
              <w:ind w:firstLine="0"/>
            </w:pPr>
            <w:r>
              <w:t>Brittain</w:t>
            </w:r>
          </w:p>
        </w:tc>
      </w:tr>
      <w:tr w:rsidR="004D45C7" w:rsidRPr="004D45C7" w14:paraId="2D8710B5" w14:textId="77777777" w:rsidTr="004D45C7">
        <w:tc>
          <w:tcPr>
            <w:tcW w:w="2179" w:type="dxa"/>
          </w:tcPr>
          <w:p w14:paraId="5B734139" w14:textId="41A86AA6" w:rsidR="004D45C7" w:rsidRPr="004D45C7" w:rsidRDefault="004D45C7" w:rsidP="004D45C7">
            <w:pPr>
              <w:ind w:firstLine="0"/>
            </w:pPr>
            <w:r>
              <w:t>Burns</w:t>
            </w:r>
          </w:p>
        </w:tc>
        <w:tc>
          <w:tcPr>
            <w:tcW w:w="2179" w:type="dxa"/>
          </w:tcPr>
          <w:p w14:paraId="6F9A0D4F" w14:textId="75103C37" w:rsidR="004D45C7" w:rsidRPr="004D45C7" w:rsidRDefault="004D45C7" w:rsidP="004D45C7">
            <w:pPr>
              <w:ind w:firstLine="0"/>
            </w:pPr>
            <w:r>
              <w:t>Calhoon</w:t>
            </w:r>
          </w:p>
        </w:tc>
        <w:tc>
          <w:tcPr>
            <w:tcW w:w="2180" w:type="dxa"/>
          </w:tcPr>
          <w:p w14:paraId="03FD753B" w14:textId="0AE308FD" w:rsidR="004D45C7" w:rsidRPr="004D45C7" w:rsidRDefault="004D45C7" w:rsidP="004D45C7">
            <w:pPr>
              <w:ind w:firstLine="0"/>
            </w:pPr>
            <w:r>
              <w:t>Caskey</w:t>
            </w:r>
          </w:p>
        </w:tc>
      </w:tr>
      <w:tr w:rsidR="004D45C7" w:rsidRPr="004D45C7" w14:paraId="13359E8A" w14:textId="77777777" w:rsidTr="004D45C7">
        <w:tc>
          <w:tcPr>
            <w:tcW w:w="2179" w:type="dxa"/>
          </w:tcPr>
          <w:p w14:paraId="3198B30A" w14:textId="42DC80E4" w:rsidR="004D45C7" w:rsidRPr="004D45C7" w:rsidRDefault="004D45C7" w:rsidP="004D45C7">
            <w:pPr>
              <w:ind w:firstLine="0"/>
            </w:pPr>
            <w:r>
              <w:t>Chapman</w:t>
            </w:r>
          </w:p>
        </w:tc>
        <w:tc>
          <w:tcPr>
            <w:tcW w:w="2179" w:type="dxa"/>
          </w:tcPr>
          <w:p w14:paraId="4A1964D1" w14:textId="20498066" w:rsidR="004D45C7" w:rsidRPr="004D45C7" w:rsidRDefault="004D45C7" w:rsidP="004D45C7">
            <w:pPr>
              <w:ind w:firstLine="0"/>
            </w:pPr>
            <w:r>
              <w:t>Chumley</w:t>
            </w:r>
          </w:p>
        </w:tc>
        <w:tc>
          <w:tcPr>
            <w:tcW w:w="2180" w:type="dxa"/>
          </w:tcPr>
          <w:p w14:paraId="4B3D8C21" w14:textId="3ECF8D2A" w:rsidR="004D45C7" w:rsidRPr="004D45C7" w:rsidRDefault="004D45C7" w:rsidP="004D45C7">
            <w:pPr>
              <w:ind w:firstLine="0"/>
            </w:pPr>
            <w:r>
              <w:t>Collins</w:t>
            </w:r>
          </w:p>
        </w:tc>
      </w:tr>
      <w:tr w:rsidR="004D45C7" w:rsidRPr="004D45C7" w14:paraId="74404D05" w14:textId="77777777" w:rsidTr="004D45C7">
        <w:tc>
          <w:tcPr>
            <w:tcW w:w="2179" w:type="dxa"/>
          </w:tcPr>
          <w:p w14:paraId="0B0FD1BA" w14:textId="3B67625E" w:rsidR="004D45C7" w:rsidRPr="004D45C7" w:rsidRDefault="004D45C7" w:rsidP="004D45C7">
            <w:pPr>
              <w:ind w:firstLine="0"/>
            </w:pPr>
            <w:r>
              <w:t>B. L. Cox</w:t>
            </w:r>
          </w:p>
        </w:tc>
        <w:tc>
          <w:tcPr>
            <w:tcW w:w="2179" w:type="dxa"/>
          </w:tcPr>
          <w:p w14:paraId="78ED8BE2" w14:textId="08358F63" w:rsidR="004D45C7" w:rsidRPr="004D45C7" w:rsidRDefault="004D45C7" w:rsidP="004D45C7">
            <w:pPr>
              <w:ind w:firstLine="0"/>
            </w:pPr>
            <w:r>
              <w:t>Cromer</w:t>
            </w:r>
          </w:p>
        </w:tc>
        <w:tc>
          <w:tcPr>
            <w:tcW w:w="2180" w:type="dxa"/>
          </w:tcPr>
          <w:p w14:paraId="4C1C4999" w14:textId="09CA7746" w:rsidR="004D45C7" w:rsidRPr="004D45C7" w:rsidRDefault="004D45C7" w:rsidP="004D45C7">
            <w:pPr>
              <w:ind w:firstLine="0"/>
            </w:pPr>
            <w:r>
              <w:t>Davis</w:t>
            </w:r>
          </w:p>
        </w:tc>
      </w:tr>
      <w:tr w:rsidR="004D45C7" w:rsidRPr="004D45C7" w14:paraId="5CA5B59A" w14:textId="77777777" w:rsidTr="004D45C7">
        <w:tc>
          <w:tcPr>
            <w:tcW w:w="2179" w:type="dxa"/>
          </w:tcPr>
          <w:p w14:paraId="61D79BDF" w14:textId="374E75A6" w:rsidR="004D45C7" w:rsidRPr="004D45C7" w:rsidRDefault="004D45C7" w:rsidP="004D45C7">
            <w:pPr>
              <w:ind w:firstLine="0"/>
            </w:pPr>
            <w:r>
              <w:t>Duncan</w:t>
            </w:r>
          </w:p>
        </w:tc>
        <w:tc>
          <w:tcPr>
            <w:tcW w:w="2179" w:type="dxa"/>
          </w:tcPr>
          <w:p w14:paraId="278398F3" w14:textId="58042424" w:rsidR="004D45C7" w:rsidRPr="004D45C7" w:rsidRDefault="004D45C7" w:rsidP="004D45C7">
            <w:pPr>
              <w:ind w:firstLine="0"/>
            </w:pPr>
            <w:r>
              <w:t>Edgerton</w:t>
            </w:r>
          </w:p>
        </w:tc>
        <w:tc>
          <w:tcPr>
            <w:tcW w:w="2180" w:type="dxa"/>
          </w:tcPr>
          <w:p w14:paraId="7E8F5B12" w14:textId="31EB53D1" w:rsidR="004D45C7" w:rsidRPr="004D45C7" w:rsidRDefault="004D45C7" w:rsidP="004D45C7">
            <w:pPr>
              <w:ind w:firstLine="0"/>
            </w:pPr>
            <w:r>
              <w:t>Erickson</w:t>
            </w:r>
          </w:p>
        </w:tc>
      </w:tr>
      <w:tr w:rsidR="004D45C7" w:rsidRPr="004D45C7" w14:paraId="2CDEF351" w14:textId="77777777" w:rsidTr="004D45C7">
        <w:tc>
          <w:tcPr>
            <w:tcW w:w="2179" w:type="dxa"/>
          </w:tcPr>
          <w:p w14:paraId="5C34BCB8" w14:textId="2BFB517E" w:rsidR="004D45C7" w:rsidRPr="004D45C7" w:rsidRDefault="004D45C7" w:rsidP="004D45C7">
            <w:pPr>
              <w:ind w:firstLine="0"/>
            </w:pPr>
            <w:r>
              <w:t>Forrest</w:t>
            </w:r>
          </w:p>
        </w:tc>
        <w:tc>
          <w:tcPr>
            <w:tcW w:w="2179" w:type="dxa"/>
          </w:tcPr>
          <w:p w14:paraId="6E38CEA2" w14:textId="63721D12" w:rsidR="004D45C7" w:rsidRPr="004D45C7" w:rsidRDefault="004D45C7" w:rsidP="004D45C7">
            <w:pPr>
              <w:ind w:firstLine="0"/>
            </w:pPr>
            <w:r>
              <w:t>Frank</w:t>
            </w:r>
          </w:p>
        </w:tc>
        <w:tc>
          <w:tcPr>
            <w:tcW w:w="2180" w:type="dxa"/>
          </w:tcPr>
          <w:p w14:paraId="145C1D5B" w14:textId="2BD234A0" w:rsidR="004D45C7" w:rsidRPr="004D45C7" w:rsidRDefault="004D45C7" w:rsidP="004D45C7">
            <w:pPr>
              <w:ind w:firstLine="0"/>
            </w:pPr>
            <w:r>
              <w:t>Gagnon</w:t>
            </w:r>
          </w:p>
        </w:tc>
      </w:tr>
      <w:tr w:rsidR="004D45C7" w:rsidRPr="004D45C7" w14:paraId="51B71459" w14:textId="77777777" w:rsidTr="004D45C7">
        <w:tc>
          <w:tcPr>
            <w:tcW w:w="2179" w:type="dxa"/>
          </w:tcPr>
          <w:p w14:paraId="00293A4E" w14:textId="3A39A5FB" w:rsidR="004D45C7" w:rsidRPr="004D45C7" w:rsidRDefault="004D45C7" w:rsidP="004D45C7">
            <w:pPr>
              <w:ind w:firstLine="0"/>
            </w:pPr>
            <w:r>
              <w:t>Garvin</w:t>
            </w:r>
          </w:p>
        </w:tc>
        <w:tc>
          <w:tcPr>
            <w:tcW w:w="2179" w:type="dxa"/>
          </w:tcPr>
          <w:p w14:paraId="48AE6793" w14:textId="50A16F71" w:rsidR="004D45C7" w:rsidRPr="004D45C7" w:rsidRDefault="004D45C7" w:rsidP="004D45C7">
            <w:pPr>
              <w:ind w:firstLine="0"/>
            </w:pPr>
            <w:r>
              <w:t>Gibson</w:t>
            </w:r>
          </w:p>
        </w:tc>
        <w:tc>
          <w:tcPr>
            <w:tcW w:w="2180" w:type="dxa"/>
          </w:tcPr>
          <w:p w14:paraId="65C856CE" w14:textId="5C3D130C" w:rsidR="004D45C7" w:rsidRPr="004D45C7" w:rsidRDefault="004D45C7" w:rsidP="004D45C7">
            <w:pPr>
              <w:ind w:firstLine="0"/>
            </w:pPr>
            <w:r>
              <w:t>Gilliam</w:t>
            </w:r>
          </w:p>
        </w:tc>
      </w:tr>
      <w:tr w:rsidR="004D45C7" w:rsidRPr="004D45C7" w14:paraId="18E352EF" w14:textId="77777777" w:rsidTr="004D45C7">
        <w:tc>
          <w:tcPr>
            <w:tcW w:w="2179" w:type="dxa"/>
          </w:tcPr>
          <w:p w14:paraId="7794694E" w14:textId="2E109AC3" w:rsidR="004D45C7" w:rsidRPr="004D45C7" w:rsidRDefault="004D45C7" w:rsidP="004D45C7">
            <w:pPr>
              <w:ind w:firstLine="0"/>
            </w:pPr>
            <w:r>
              <w:t>Gilreath</w:t>
            </w:r>
          </w:p>
        </w:tc>
        <w:tc>
          <w:tcPr>
            <w:tcW w:w="2179" w:type="dxa"/>
          </w:tcPr>
          <w:p w14:paraId="1398C069" w14:textId="4E0DF7CA" w:rsidR="004D45C7" w:rsidRPr="004D45C7" w:rsidRDefault="004D45C7" w:rsidP="004D45C7">
            <w:pPr>
              <w:ind w:firstLine="0"/>
            </w:pPr>
            <w:r>
              <w:t>Govan</w:t>
            </w:r>
          </w:p>
        </w:tc>
        <w:tc>
          <w:tcPr>
            <w:tcW w:w="2180" w:type="dxa"/>
          </w:tcPr>
          <w:p w14:paraId="661A4559" w14:textId="08E7EF21" w:rsidR="004D45C7" w:rsidRPr="004D45C7" w:rsidRDefault="004D45C7" w:rsidP="004D45C7">
            <w:pPr>
              <w:ind w:firstLine="0"/>
            </w:pPr>
            <w:r>
              <w:t>Guest</w:t>
            </w:r>
          </w:p>
        </w:tc>
      </w:tr>
      <w:tr w:rsidR="004D45C7" w:rsidRPr="004D45C7" w14:paraId="5F7C9A12" w14:textId="77777777" w:rsidTr="004D45C7">
        <w:tc>
          <w:tcPr>
            <w:tcW w:w="2179" w:type="dxa"/>
          </w:tcPr>
          <w:p w14:paraId="63F14801" w14:textId="44CD8A4C" w:rsidR="004D45C7" w:rsidRPr="004D45C7" w:rsidRDefault="004D45C7" w:rsidP="004D45C7">
            <w:pPr>
              <w:ind w:firstLine="0"/>
            </w:pPr>
            <w:r>
              <w:t>Guffey</w:t>
            </w:r>
          </w:p>
        </w:tc>
        <w:tc>
          <w:tcPr>
            <w:tcW w:w="2179" w:type="dxa"/>
          </w:tcPr>
          <w:p w14:paraId="3A643C82" w14:textId="1C3F6020" w:rsidR="004D45C7" w:rsidRPr="004D45C7" w:rsidRDefault="004D45C7" w:rsidP="004D45C7">
            <w:pPr>
              <w:ind w:firstLine="0"/>
            </w:pPr>
            <w:r>
              <w:t>Haddon</w:t>
            </w:r>
          </w:p>
        </w:tc>
        <w:tc>
          <w:tcPr>
            <w:tcW w:w="2180" w:type="dxa"/>
          </w:tcPr>
          <w:p w14:paraId="32722184" w14:textId="46576F49" w:rsidR="004D45C7" w:rsidRPr="004D45C7" w:rsidRDefault="004D45C7" w:rsidP="004D45C7">
            <w:pPr>
              <w:ind w:firstLine="0"/>
            </w:pPr>
            <w:r>
              <w:t>Hager</w:t>
            </w:r>
          </w:p>
        </w:tc>
      </w:tr>
      <w:tr w:rsidR="004D45C7" w:rsidRPr="004D45C7" w14:paraId="5E409F2E" w14:textId="77777777" w:rsidTr="004D45C7">
        <w:tc>
          <w:tcPr>
            <w:tcW w:w="2179" w:type="dxa"/>
          </w:tcPr>
          <w:p w14:paraId="4A2F8B91" w14:textId="23551E2F" w:rsidR="004D45C7" w:rsidRPr="004D45C7" w:rsidRDefault="004D45C7" w:rsidP="004D45C7">
            <w:pPr>
              <w:ind w:firstLine="0"/>
            </w:pPr>
            <w:r>
              <w:t>Harris</w:t>
            </w:r>
          </w:p>
        </w:tc>
        <w:tc>
          <w:tcPr>
            <w:tcW w:w="2179" w:type="dxa"/>
          </w:tcPr>
          <w:p w14:paraId="1D0A0A27" w14:textId="1373C2AD" w:rsidR="004D45C7" w:rsidRPr="004D45C7" w:rsidRDefault="004D45C7" w:rsidP="004D45C7">
            <w:pPr>
              <w:ind w:firstLine="0"/>
            </w:pPr>
            <w:r>
              <w:t>Hartnett</w:t>
            </w:r>
          </w:p>
        </w:tc>
        <w:tc>
          <w:tcPr>
            <w:tcW w:w="2180" w:type="dxa"/>
          </w:tcPr>
          <w:p w14:paraId="253430CB" w14:textId="5B0012E7" w:rsidR="004D45C7" w:rsidRPr="004D45C7" w:rsidRDefault="004D45C7" w:rsidP="004D45C7">
            <w:pPr>
              <w:ind w:firstLine="0"/>
            </w:pPr>
            <w:r>
              <w:t>Hartz</w:t>
            </w:r>
          </w:p>
        </w:tc>
      </w:tr>
      <w:tr w:rsidR="004D45C7" w:rsidRPr="004D45C7" w14:paraId="6C221C91" w14:textId="77777777" w:rsidTr="004D45C7">
        <w:tc>
          <w:tcPr>
            <w:tcW w:w="2179" w:type="dxa"/>
          </w:tcPr>
          <w:p w14:paraId="702793D4" w14:textId="2CE220A1" w:rsidR="004D45C7" w:rsidRPr="004D45C7" w:rsidRDefault="004D45C7" w:rsidP="004D45C7">
            <w:pPr>
              <w:ind w:firstLine="0"/>
            </w:pPr>
            <w:r>
              <w:t>Hayes</w:t>
            </w:r>
          </w:p>
        </w:tc>
        <w:tc>
          <w:tcPr>
            <w:tcW w:w="2179" w:type="dxa"/>
          </w:tcPr>
          <w:p w14:paraId="395F3057" w14:textId="7A0A8BDD" w:rsidR="004D45C7" w:rsidRPr="004D45C7" w:rsidRDefault="004D45C7" w:rsidP="004D45C7">
            <w:pPr>
              <w:ind w:firstLine="0"/>
            </w:pPr>
            <w:r>
              <w:t>Herbkersman</w:t>
            </w:r>
          </w:p>
        </w:tc>
        <w:tc>
          <w:tcPr>
            <w:tcW w:w="2180" w:type="dxa"/>
          </w:tcPr>
          <w:p w14:paraId="13CE4B0E" w14:textId="01A49327" w:rsidR="004D45C7" w:rsidRPr="004D45C7" w:rsidRDefault="004D45C7" w:rsidP="004D45C7">
            <w:pPr>
              <w:ind w:firstLine="0"/>
            </w:pPr>
            <w:r>
              <w:t>Hewitt</w:t>
            </w:r>
          </w:p>
        </w:tc>
      </w:tr>
      <w:tr w:rsidR="004D45C7" w:rsidRPr="004D45C7" w14:paraId="23AEF1C9" w14:textId="77777777" w:rsidTr="004D45C7">
        <w:tc>
          <w:tcPr>
            <w:tcW w:w="2179" w:type="dxa"/>
          </w:tcPr>
          <w:p w14:paraId="73AEE7A0" w14:textId="21ADE802" w:rsidR="004D45C7" w:rsidRPr="004D45C7" w:rsidRDefault="004D45C7" w:rsidP="004D45C7">
            <w:pPr>
              <w:ind w:firstLine="0"/>
            </w:pPr>
            <w:r>
              <w:t>Hiott</w:t>
            </w:r>
          </w:p>
        </w:tc>
        <w:tc>
          <w:tcPr>
            <w:tcW w:w="2179" w:type="dxa"/>
          </w:tcPr>
          <w:p w14:paraId="17F8D632" w14:textId="27AA47FB" w:rsidR="004D45C7" w:rsidRPr="004D45C7" w:rsidRDefault="004D45C7" w:rsidP="004D45C7">
            <w:pPr>
              <w:ind w:firstLine="0"/>
            </w:pPr>
            <w:r>
              <w:t>Hixon</w:t>
            </w:r>
          </w:p>
        </w:tc>
        <w:tc>
          <w:tcPr>
            <w:tcW w:w="2180" w:type="dxa"/>
          </w:tcPr>
          <w:p w14:paraId="403DF363" w14:textId="4A983074" w:rsidR="004D45C7" w:rsidRPr="004D45C7" w:rsidRDefault="004D45C7" w:rsidP="004D45C7">
            <w:pPr>
              <w:ind w:firstLine="0"/>
            </w:pPr>
            <w:r>
              <w:t>Holman</w:t>
            </w:r>
          </w:p>
        </w:tc>
      </w:tr>
      <w:tr w:rsidR="004D45C7" w:rsidRPr="004D45C7" w14:paraId="7C205127" w14:textId="77777777" w:rsidTr="004D45C7">
        <w:tc>
          <w:tcPr>
            <w:tcW w:w="2179" w:type="dxa"/>
          </w:tcPr>
          <w:p w14:paraId="097E772D" w14:textId="4B87A02E" w:rsidR="004D45C7" w:rsidRPr="004D45C7" w:rsidRDefault="004D45C7" w:rsidP="004D45C7">
            <w:pPr>
              <w:ind w:firstLine="0"/>
            </w:pPr>
            <w:r>
              <w:t>Huff</w:t>
            </w:r>
          </w:p>
        </w:tc>
        <w:tc>
          <w:tcPr>
            <w:tcW w:w="2179" w:type="dxa"/>
          </w:tcPr>
          <w:p w14:paraId="53AEB3F1" w14:textId="2D18D230" w:rsidR="004D45C7" w:rsidRPr="004D45C7" w:rsidRDefault="004D45C7" w:rsidP="004D45C7">
            <w:pPr>
              <w:ind w:firstLine="0"/>
            </w:pPr>
            <w:r>
              <w:t>J. E. Johnson</w:t>
            </w:r>
          </w:p>
        </w:tc>
        <w:tc>
          <w:tcPr>
            <w:tcW w:w="2180" w:type="dxa"/>
          </w:tcPr>
          <w:p w14:paraId="703A0009" w14:textId="2C444E3C" w:rsidR="004D45C7" w:rsidRPr="004D45C7" w:rsidRDefault="004D45C7" w:rsidP="004D45C7">
            <w:pPr>
              <w:ind w:firstLine="0"/>
            </w:pPr>
            <w:r>
              <w:t>Jordan</w:t>
            </w:r>
          </w:p>
        </w:tc>
      </w:tr>
      <w:tr w:rsidR="004D45C7" w:rsidRPr="004D45C7" w14:paraId="4CE8F15C" w14:textId="77777777" w:rsidTr="004D45C7">
        <w:tc>
          <w:tcPr>
            <w:tcW w:w="2179" w:type="dxa"/>
          </w:tcPr>
          <w:p w14:paraId="7ED636FB" w14:textId="537A229F" w:rsidR="004D45C7" w:rsidRPr="004D45C7" w:rsidRDefault="004D45C7" w:rsidP="004D45C7">
            <w:pPr>
              <w:ind w:firstLine="0"/>
            </w:pPr>
            <w:r>
              <w:t>Kilmartin</w:t>
            </w:r>
          </w:p>
        </w:tc>
        <w:tc>
          <w:tcPr>
            <w:tcW w:w="2179" w:type="dxa"/>
          </w:tcPr>
          <w:p w14:paraId="7B083816" w14:textId="0F8F0AE7" w:rsidR="004D45C7" w:rsidRPr="004D45C7" w:rsidRDefault="004D45C7" w:rsidP="004D45C7">
            <w:pPr>
              <w:ind w:firstLine="0"/>
            </w:pPr>
            <w:r>
              <w:t>Kirby</w:t>
            </w:r>
          </w:p>
        </w:tc>
        <w:tc>
          <w:tcPr>
            <w:tcW w:w="2180" w:type="dxa"/>
          </w:tcPr>
          <w:p w14:paraId="055C9C68" w14:textId="7DA1EAEC" w:rsidR="004D45C7" w:rsidRPr="004D45C7" w:rsidRDefault="004D45C7" w:rsidP="004D45C7">
            <w:pPr>
              <w:ind w:firstLine="0"/>
            </w:pPr>
            <w:r>
              <w:t>Landing</w:t>
            </w:r>
          </w:p>
        </w:tc>
      </w:tr>
      <w:tr w:rsidR="004D45C7" w:rsidRPr="004D45C7" w14:paraId="45C65865" w14:textId="77777777" w:rsidTr="004D45C7">
        <w:tc>
          <w:tcPr>
            <w:tcW w:w="2179" w:type="dxa"/>
          </w:tcPr>
          <w:p w14:paraId="1F803D60" w14:textId="47BE69FA" w:rsidR="004D45C7" w:rsidRPr="004D45C7" w:rsidRDefault="004D45C7" w:rsidP="004D45C7">
            <w:pPr>
              <w:ind w:firstLine="0"/>
            </w:pPr>
            <w:r>
              <w:t>Lawson</w:t>
            </w:r>
          </w:p>
        </w:tc>
        <w:tc>
          <w:tcPr>
            <w:tcW w:w="2179" w:type="dxa"/>
          </w:tcPr>
          <w:p w14:paraId="15BF5562" w14:textId="6EF47A9A" w:rsidR="004D45C7" w:rsidRPr="004D45C7" w:rsidRDefault="004D45C7" w:rsidP="004D45C7">
            <w:pPr>
              <w:ind w:firstLine="0"/>
            </w:pPr>
            <w:r>
              <w:t>Ligon</w:t>
            </w:r>
          </w:p>
        </w:tc>
        <w:tc>
          <w:tcPr>
            <w:tcW w:w="2180" w:type="dxa"/>
          </w:tcPr>
          <w:p w14:paraId="683B4B58" w14:textId="34105D88" w:rsidR="004D45C7" w:rsidRPr="004D45C7" w:rsidRDefault="004D45C7" w:rsidP="004D45C7">
            <w:pPr>
              <w:ind w:firstLine="0"/>
            </w:pPr>
            <w:r>
              <w:t>Long</w:t>
            </w:r>
          </w:p>
        </w:tc>
      </w:tr>
      <w:tr w:rsidR="004D45C7" w:rsidRPr="004D45C7" w14:paraId="2A900572" w14:textId="77777777" w:rsidTr="004D45C7">
        <w:tc>
          <w:tcPr>
            <w:tcW w:w="2179" w:type="dxa"/>
          </w:tcPr>
          <w:p w14:paraId="6539E3F8" w14:textId="72E10059" w:rsidR="004D45C7" w:rsidRPr="004D45C7" w:rsidRDefault="004D45C7" w:rsidP="004D45C7">
            <w:pPr>
              <w:ind w:firstLine="0"/>
            </w:pPr>
            <w:r>
              <w:t>Luck</w:t>
            </w:r>
          </w:p>
        </w:tc>
        <w:tc>
          <w:tcPr>
            <w:tcW w:w="2179" w:type="dxa"/>
          </w:tcPr>
          <w:p w14:paraId="78EB93A8" w14:textId="3CD73D49" w:rsidR="004D45C7" w:rsidRPr="004D45C7" w:rsidRDefault="004D45C7" w:rsidP="004D45C7">
            <w:pPr>
              <w:ind w:firstLine="0"/>
            </w:pPr>
            <w:r>
              <w:t>Magnuson</w:t>
            </w:r>
          </w:p>
        </w:tc>
        <w:tc>
          <w:tcPr>
            <w:tcW w:w="2180" w:type="dxa"/>
          </w:tcPr>
          <w:p w14:paraId="008C89D3" w14:textId="2856E32D" w:rsidR="004D45C7" w:rsidRPr="004D45C7" w:rsidRDefault="004D45C7" w:rsidP="004D45C7">
            <w:pPr>
              <w:ind w:firstLine="0"/>
            </w:pPr>
            <w:r>
              <w:t>Martin</w:t>
            </w:r>
          </w:p>
        </w:tc>
      </w:tr>
      <w:tr w:rsidR="004D45C7" w:rsidRPr="004D45C7" w14:paraId="68DBBA94" w14:textId="77777777" w:rsidTr="004D45C7">
        <w:tc>
          <w:tcPr>
            <w:tcW w:w="2179" w:type="dxa"/>
          </w:tcPr>
          <w:p w14:paraId="722DBD2E" w14:textId="2855FE08" w:rsidR="004D45C7" w:rsidRPr="004D45C7" w:rsidRDefault="004D45C7" w:rsidP="004D45C7">
            <w:pPr>
              <w:ind w:firstLine="0"/>
            </w:pPr>
            <w:r>
              <w:t>May</w:t>
            </w:r>
          </w:p>
        </w:tc>
        <w:tc>
          <w:tcPr>
            <w:tcW w:w="2179" w:type="dxa"/>
          </w:tcPr>
          <w:p w14:paraId="5FBF8016" w14:textId="05FF33BB" w:rsidR="004D45C7" w:rsidRPr="004D45C7" w:rsidRDefault="004D45C7" w:rsidP="004D45C7">
            <w:pPr>
              <w:ind w:firstLine="0"/>
            </w:pPr>
            <w:r>
              <w:t>McCabe</w:t>
            </w:r>
          </w:p>
        </w:tc>
        <w:tc>
          <w:tcPr>
            <w:tcW w:w="2180" w:type="dxa"/>
          </w:tcPr>
          <w:p w14:paraId="50A1C3A7" w14:textId="2A70309A" w:rsidR="004D45C7" w:rsidRPr="004D45C7" w:rsidRDefault="004D45C7" w:rsidP="004D45C7">
            <w:pPr>
              <w:ind w:firstLine="0"/>
            </w:pPr>
            <w:r>
              <w:t>McCravy</w:t>
            </w:r>
          </w:p>
        </w:tc>
      </w:tr>
      <w:tr w:rsidR="004D45C7" w:rsidRPr="004D45C7" w14:paraId="138CEC0A" w14:textId="77777777" w:rsidTr="004D45C7">
        <w:tc>
          <w:tcPr>
            <w:tcW w:w="2179" w:type="dxa"/>
          </w:tcPr>
          <w:p w14:paraId="5091A298" w14:textId="2D05491B" w:rsidR="004D45C7" w:rsidRPr="004D45C7" w:rsidRDefault="004D45C7" w:rsidP="004D45C7">
            <w:pPr>
              <w:ind w:firstLine="0"/>
            </w:pPr>
            <w:r>
              <w:t>Mitchell</w:t>
            </w:r>
          </w:p>
        </w:tc>
        <w:tc>
          <w:tcPr>
            <w:tcW w:w="2179" w:type="dxa"/>
          </w:tcPr>
          <w:p w14:paraId="7E179175" w14:textId="3ED25D63" w:rsidR="004D45C7" w:rsidRPr="004D45C7" w:rsidRDefault="004D45C7" w:rsidP="004D45C7">
            <w:pPr>
              <w:ind w:firstLine="0"/>
            </w:pPr>
            <w:r>
              <w:t>T. Moore</w:t>
            </w:r>
          </w:p>
        </w:tc>
        <w:tc>
          <w:tcPr>
            <w:tcW w:w="2180" w:type="dxa"/>
          </w:tcPr>
          <w:p w14:paraId="69343973" w14:textId="27556ADE" w:rsidR="004D45C7" w:rsidRPr="004D45C7" w:rsidRDefault="004D45C7" w:rsidP="004D45C7">
            <w:pPr>
              <w:ind w:firstLine="0"/>
            </w:pPr>
            <w:r>
              <w:t>Morgan</w:t>
            </w:r>
          </w:p>
        </w:tc>
      </w:tr>
      <w:tr w:rsidR="004D45C7" w:rsidRPr="004D45C7" w14:paraId="3AC28244" w14:textId="77777777" w:rsidTr="004D45C7">
        <w:tc>
          <w:tcPr>
            <w:tcW w:w="2179" w:type="dxa"/>
          </w:tcPr>
          <w:p w14:paraId="2047E765" w14:textId="12F1A091" w:rsidR="004D45C7" w:rsidRPr="004D45C7" w:rsidRDefault="004D45C7" w:rsidP="004D45C7">
            <w:pPr>
              <w:ind w:firstLine="0"/>
            </w:pPr>
            <w:r>
              <w:t>Moss</w:t>
            </w:r>
          </w:p>
        </w:tc>
        <w:tc>
          <w:tcPr>
            <w:tcW w:w="2179" w:type="dxa"/>
          </w:tcPr>
          <w:p w14:paraId="0184C42B" w14:textId="5AA98CF4" w:rsidR="004D45C7" w:rsidRPr="004D45C7" w:rsidRDefault="004D45C7" w:rsidP="004D45C7">
            <w:pPr>
              <w:ind w:firstLine="0"/>
            </w:pPr>
            <w:r>
              <w:t>Neese</w:t>
            </w:r>
          </w:p>
        </w:tc>
        <w:tc>
          <w:tcPr>
            <w:tcW w:w="2180" w:type="dxa"/>
          </w:tcPr>
          <w:p w14:paraId="5D665B1E" w14:textId="359141E9" w:rsidR="004D45C7" w:rsidRPr="004D45C7" w:rsidRDefault="004D45C7" w:rsidP="004D45C7">
            <w:pPr>
              <w:ind w:firstLine="0"/>
            </w:pPr>
            <w:r>
              <w:t>B. Newton</w:t>
            </w:r>
          </w:p>
        </w:tc>
      </w:tr>
      <w:tr w:rsidR="004D45C7" w:rsidRPr="004D45C7" w14:paraId="01EDCAA7" w14:textId="77777777" w:rsidTr="004D45C7">
        <w:tc>
          <w:tcPr>
            <w:tcW w:w="2179" w:type="dxa"/>
          </w:tcPr>
          <w:p w14:paraId="530C2D04" w14:textId="209A563F" w:rsidR="004D45C7" w:rsidRPr="004D45C7" w:rsidRDefault="004D45C7" w:rsidP="004D45C7">
            <w:pPr>
              <w:ind w:firstLine="0"/>
            </w:pPr>
            <w:r>
              <w:t>W. Newton</w:t>
            </w:r>
          </w:p>
        </w:tc>
        <w:tc>
          <w:tcPr>
            <w:tcW w:w="2179" w:type="dxa"/>
          </w:tcPr>
          <w:p w14:paraId="1527C2C7" w14:textId="5BEB771E" w:rsidR="004D45C7" w:rsidRPr="004D45C7" w:rsidRDefault="004D45C7" w:rsidP="004D45C7">
            <w:pPr>
              <w:ind w:firstLine="0"/>
            </w:pPr>
            <w:r>
              <w:t>Oremus</w:t>
            </w:r>
          </w:p>
        </w:tc>
        <w:tc>
          <w:tcPr>
            <w:tcW w:w="2180" w:type="dxa"/>
          </w:tcPr>
          <w:p w14:paraId="31681B58" w14:textId="734597A2" w:rsidR="004D45C7" w:rsidRPr="004D45C7" w:rsidRDefault="004D45C7" w:rsidP="004D45C7">
            <w:pPr>
              <w:ind w:firstLine="0"/>
            </w:pPr>
            <w:r>
              <w:t>Pace</w:t>
            </w:r>
          </w:p>
        </w:tc>
      </w:tr>
      <w:tr w:rsidR="004D45C7" w:rsidRPr="004D45C7" w14:paraId="6DD11040" w14:textId="77777777" w:rsidTr="004D45C7">
        <w:tc>
          <w:tcPr>
            <w:tcW w:w="2179" w:type="dxa"/>
          </w:tcPr>
          <w:p w14:paraId="1A840751" w14:textId="4FD7049B" w:rsidR="004D45C7" w:rsidRPr="004D45C7" w:rsidRDefault="004D45C7" w:rsidP="004D45C7">
            <w:pPr>
              <w:ind w:firstLine="0"/>
            </w:pPr>
            <w:r>
              <w:t>Pedalino</w:t>
            </w:r>
          </w:p>
        </w:tc>
        <w:tc>
          <w:tcPr>
            <w:tcW w:w="2179" w:type="dxa"/>
          </w:tcPr>
          <w:p w14:paraId="56196D11" w14:textId="06D897BD" w:rsidR="004D45C7" w:rsidRPr="004D45C7" w:rsidRDefault="004D45C7" w:rsidP="004D45C7">
            <w:pPr>
              <w:ind w:firstLine="0"/>
            </w:pPr>
            <w:r>
              <w:t>Pope</w:t>
            </w:r>
          </w:p>
        </w:tc>
        <w:tc>
          <w:tcPr>
            <w:tcW w:w="2180" w:type="dxa"/>
          </w:tcPr>
          <w:p w14:paraId="287A1053" w14:textId="3E41D094" w:rsidR="004D45C7" w:rsidRPr="004D45C7" w:rsidRDefault="004D45C7" w:rsidP="004D45C7">
            <w:pPr>
              <w:ind w:firstLine="0"/>
            </w:pPr>
            <w:r>
              <w:t>Rankin</w:t>
            </w:r>
          </w:p>
        </w:tc>
      </w:tr>
      <w:tr w:rsidR="004D45C7" w:rsidRPr="004D45C7" w14:paraId="1A925B19" w14:textId="77777777" w:rsidTr="004D45C7">
        <w:tc>
          <w:tcPr>
            <w:tcW w:w="2179" w:type="dxa"/>
          </w:tcPr>
          <w:p w14:paraId="086947C3" w14:textId="7DEB89F7" w:rsidR="004D45C7" w:rsidRPr="004D45C7" w:rsidRDefault="004D45C7" w:rsidP="004D45C7">
            <w:pPr>
              <w:ind w:firstLine="0"/>
            </w:pPr>
            <w:r>
              <w:t>Robbins</w:t>
            </w:r>
          </w:p>
        </w:tc>
        <w:tc>
          <w:tcPr>
            <w:tcW w:w="2179" w:type="dxa"/>
          </w:tcPr>
          <w:p w14:paraId="49F2B584" w14:textId="5018BE84" w:rsidR="004D45C7" w:rsidRPr="004D45C7" w:rsidRDefault="004D45C7" w:rsidP="004D45C7">
            <w:pPr>
              <w:ind w:firstLine="0"/>
            </w:pPr>
            <w:r>
              <w:t>Rose</w:t>
            </w:r>
          </w:p>
        </w:tc>
        <w:tc>
          <w:tcPr>
            <w:tcW w:w="2180" w:type="dxa"/>
          </w:tcPr>
          <w:p w14:paraId="7F2A7333" w14:textId="6051BC79" w:rsidR="004D45C7" w:rsidRPr="004D45C7" w:rsidRDefault="004D45C7" w:rsidP="004D45C7">
            <w:pPr>
              <w:ind w:firstLine="0"/>
            </w:pPr>
            <w:r>
              <w:t>Sanders</w:t>
            </w:r>
          </w:p>
        </w:tc>
      </w:tr>
      <w:tr w:rsidR="004D45C7" w:rsidRPr="004D45C7" w14:paraId="5BE80BA6" w14:textId="77777777" w:rsidTr="004D45C7">
        <w:tc>
          <w:tcPr>
            <w:tcW w:w="2179" w:type="dxa"/>
          </w:tcPr>
          <w:p w14:paraId="7BBD9363" w14:textId="3AB844BA" w:rsidR="004D45C7" w:rsidRPr="004D45C7" w:rsidRDefault="004D45C7" w:rsidP="004D45C7">
            <w:pPr>
              <w:ind w:firstLine="0"/>
            </w:pPr>
            <w:r>
              <w:t>Schuessler</w:t>
            </w:r>
          </w:p>
        </w:tc>
        <w:tc>
          <w:tcPr>
            <w:tcW w:w="2179" w:type="dxa"/>
          </w:tcPr>
          <w:p w14:paraId="32CC3DD8" w14:textId="4A315415" w:rsidR="004D45C7" w:rsidRPr="004D45C7" w:rsidRDefault="004D45C7" w:rsidP="004D45C7">
            <w:pPr>
              <w:ind w:firstLine="0"/>
            </w:pPr>
            <w:r>
              <w:t>Sessions</w:t>
            </w:r>
          </w:p>
        </w:tc>
        <w:tc>
          <w:tcPr>
            <w:tcW w:w="2180" w:type="dxa"/>
          </w:tcPr>
          <w:p w14:paraId="606D4B21" w14:textId="61739287" w:rsidR="004D45C7" w:rsidRPr="004D45C7" w:rsidRDefault="004D45C7" w:rsidP="004D45C7">
            <w:pPr>
              <w:ind w:firstLine="0"/>
            </w:pPr>
            <w:r>
              <w:t>G. M. Smith</w:t>
            </w:r>
          </w:p>
        </w:tc>
      </w:tr>
      <w:tr w:rsidR="004D45C7" w:rsidRPr="004D45C7" w14:paraId="7289B2D5" w14:textId="77777777" w:rsidTr="004D45C7">
        <w:tc>
          <w:tcPr>
            <w:tcW w:w="2179" w:type="dxa"/>
          </w:tcPr>
          <w:p w14:paraId="7013D743" w14:textId="29C92A46" w:rsidR="004D45C7" w:rsidRPr="004D45C7" w:rsidRDefault="004D45C7" w:rsidP="004D45C7">
            <w:pPr>
              <w:ind w:firstLine="0"/>
            </w:pPr>
            <w:r>
              <w:t>M. M. Smith</w:t>
            </w:r>
          </w:p>
        </w:tc>
        <w:tc>
          <w:tcPr>
            <w:tcW w:w="2179" w:type="dxa"/>
          </w:tcPr>
          <w:p w14:paraId="44361E20" w14:textId="2567821E" w:rsidR="004D45C7" w:rsidRPr="004D45C7" w:rsidRDefault="004D45C7" w:rsidP="004D45C7">
            <w:pPr>
              <w:ind w:firstLine="0"/>
            </w:pPr>
            <w:r>
              <w:t>Stavrinakis</w:t>
            </w:r>
          </w:p>
        </w:tc>
        <w:tc>
          <w:tcPr>
            <w:tcW w:w="2180" w:type="dxa"/>
          </w:tcPr>
          <w:p w14:paraId="6B2E83F8" w14:textId="0EF785B4" w:rsidR="004D45C7" w:rsidRPr="004D45C7" w:rsidRDefault="004D45C7" w:rsidP="004D45C7">
            <w:pPr>
              <w:ind w:firstLine="0"/>
            </w:pPr>
            <w:r>
              <w:t>Taylor</w:t>
            </w:r>
          </w:p>
        </w:tc>
      </w:tr>
      <w:tr w:rsidR="004D45C7" w:rsidRPr="004D45C7" w14:paraId="74AD5DD2" w14:textId="77777777" w:rsidTr="004D45C7">
        <w:tc>
          <w:tcPr>
            <w:tcW w:w="2179" w:type="dxa"/>
          </w:tcPr>
          <w:p w14:paraId="279E8B65" w14:textId="48D104D6" w:rsidR="004D45C7" w:rsidRPr="004D45C7" w:rsidRDefault="004D45C7" w:rsidP="004D45C7">
            <w:pPr>
              <w:ind w:firstLine="0"/>
            </w:pPr>
            <w:r>
              <w:lastRenderedPageBreak/>
              <w:t>Teeple</w:t>
            </w:r>
          </w:p>
        </w:tc>
        <w:tc>
          <w:tcPr>
            <w:tcW w:w="2179" w:type="dxa"/>
          </w:tcPr>
          <w:p w14:paraId="08565878" w14:textId="15B3534C" w:rsidR="004D45C7" w:rsidRPr="004D45C7" w:rsidRDefault="004D45C7" w:rsidP="004D45C7">
            <w:pPr>
              <w:ind w:firstLine="0"/>
            </w:pPr>
            <w:r>
              <w:t>Terribile</w:t>
            </w:r>
          </w:p>
        </w:tc>
        <w:tc>
          <w:tcPr>
            <w:tcW w:w="2180" w:type="dxa"/>
          </w:tcPr>
          <w:p w14:paraId="738C9E9A" w14:textId="1B8F3E03" w:rsidR="004D45C7" w:rsidRPr="004D45C7" w:rsidRDefault="004D45C7" w:rsidP="004D45C7">
            <w:pPr>
              <w:ind w:firstLine="0"/>
            </w:pPr>
            <w:r>
              <w:t>Vaughan</w:t>
            </w:r>
          </w:p>
        </w:tc>
      </w:tr>
      <w:tr w:rsidR="004D45C7" w:rsidRPr="004D45C7" w14:paraId="3DEF0A56" w14:textId="77777777" w:rsidTr="004D45C7">
        <w:tc>
          <w:tcPr>
            <w:tcW w:w="2179" w:type="dxa"/>
          </w:tcPr>
          <w:p w14:paraId="39F54670" w14:textId="614AC3CB" w:rsidR="004D45C7" w:rsidRPr="004D45C7" w:rsidRDefault="004D45C7" w:rsidP="004D45C7">
            <w:pPr>
              <w:ind w:firstLine="0"/>
            </w:pPr>
            <w:r>
              <w:t>Wetmore</w:t>
            </w:r>
          </w:p>
        </w:tc>
        <w:tc>
          <w:tcPr>
            <w:tcW w:w="2179" w:type="dxa"/>
          </w:tcPr>
          <w:p w14:paraId="119C07FD" w14:textId="0C462043" w:rsidR="004D45C7" w:rsidRPr="004D45C7" w:rsidRDefault="004D45C7" w:rsidP="004D45C7">
            <w:pPr>
              <w:ind w:firstLine="0"/>
            </w:pPr>
            <w:r>
              <w:t>White</w:t>
            </w:r>
          </w:p>
        </w:tc>
        <w:tc>
          <w:tcPr>
            <w:tcW w:w="2180" w:type="dxa"/>
          </w:tcPr>
          <w:p w14:paraId="29EB2B76" w14:textId="795051D3" w:rsidR="004D45C7" w:rsidRPr="004D45C7" w:rsidRDefault="004D45C7" w:rsidP="004D45C7">
            <w:pPr>
              <w:ind w:firstLine="0"/>
            </w:pPr>
            <w:r>
              <w:t>Whitmire</w:t>
            </w:r>
          </w:p>
        </w:tc>
      </w:tr>
      <w:tr w:rsidR="004D45C7" w:rsidRPr="004D45C7" w14:paraId="0C63C3D3" w14:textId="77777777" w:rsidTr="004D45C7">
        <w:tc>
          <w:tcPr>
            <w:tcW w:w="2179" w:type="dxa"/>
          </w:tcPr>
          <w:p w14:paraId="166C4F20" w14:textId="1960014B" w:rsidR="004D45C7" w:rsidRPr="004D45C7" w:rsidRDefault="004D45C7" w:rsidP="004D45C7">
            <w:pPr>
              <w:keepNext/>
              <w:ind w:firstLine="0"/>
            </w:pPr>
            <w:bookmarkStart w:id="263" w:name="p112"/>
            <w:bookmarkEnd w:id="261"/>
            <w:r>
              <w:t>Wickensimer</w:t>
            </w:r>
          </w:p>
        </w:tc>
        <w:tc>
          <w:tcPr>
            <w:tcW w:w="2179" w:type="dxa"/>
          </w:tcPr>
          <w:p w14:paraId="542435D9" w14:textId="131E549E" w:rsidR="004D45C7" w:rsidRPr="004D45C7" w:rsidRDefault="004D45C7" w:rsidP="004D45C7">
            <w:pPr>
              <w:keepNext/>
              <w:ind w:firstLine="0"/>
            </w:pPr>
            <w:r>
              <w:t>Williams</w:t>
            </w:r>
          </w:p>
        </w:tc>
        <w:tc>
          <w:tcPr>
            <w:tcW w:w="2180" w:type="dxa"/>
          </w:tcPr>
          <w:p w14:paraId="0C329AA8" w14:textId="0DA0F7FC" w:rsidR="004D45C7" w:rsidRPr="004D45C7" w:rsidRDefault="004D45C7" w:rsidP="004D45C7">
            <w:pPr>
              <w:keepNext/>
              <w:ind w:firstLine="0"/>
            </w:pPr>
            <w:r>
              <w:t>Willis</w:t>
            </w:r>
          </w:p>
        </w:tc>
      </w:tr>
      <w:tr w:rsidR="004D45C7" w:rsidRPr="004D45C7" w14:paraId="15A09483" w14:textId="77777777" w:rsidTr="004D45C7">
        <w:tc>
          <w:tcPr>
            <w:tcW w:w="2179" w:type="dxa"/>
          </w:tcPr>
          <w:p w14:paraId="6A5C303E" w14:textId="73563611" w:rsidR="004D45C7" w:rsidRPr="004D45C7" w:rsidRDefault="004D45C7" w:rsidP="004D45C7">
            <w:pPr>
              <w:keepNext/>
              <w:ind w:firstLine="0"/>
            </w:pPr>
            <w:r>
              <w:t>Wooten</w:t>
            </w:r>
          </w:p>
        </w:tc>
        <w:tc>
          <w:tcPr>
            <w:tcW w:w="2179" w:type="dxa"/>
          </w:tcPr>
          <w:p w14:paraId="6DB3BC5F" w14:textId="4D651ADE" w:rsidR="004D45C7" w:rsidRPr="004D45C7" w:rsidRDefault="004D45C7" w:rsidP="004D45C7">
            <w:pPr>
              <w:keepNext/>
              <w:ind w:firstLine="0"/>
            </w:pPr>
            <w:r>
              <w:t>Yow</w:t>
            </w:r>
          </w:p>
        </w:tc>
        <w:tc>
          <w:tcPr>
            <w:tcW w:w="2180" w:type="dxa"/>
          </w:tcPr>
          <w:p w14:paraId="234E8066" w14:textId="77777777" w:rsidR="004D45C7" w:rsidRPr="004D45C7" w:rsidRDefault="004D45C7" w:rsidP="004D45C7">
            <w:pPr>
              <w:keepNext/>
              <w:ind w:firstLine="0"/>
            </w:pPr>
          </w:p>
        </w:tc>
      </w:tr>
    </w:tbl>
    <w:p w14:paraId="22FBD0AB" w14:textId="77777777" w:rsidR="004D45C7" w:rsidRDefault="004D45C7" w:rsidP="004D45C7"/>
    <w:p w14:paraId="35C211AF" w14:textId="3180FD86" w:rsidR="004D45C7" w:rsidRDefault="004D45C7" w:rsidP="004D45C7">
      <w:pPr>
        <w:jc w:val="center"/>
        <w:rPr>
          <w:b/>
        </w:rPr>
      </w:pPr>
      <w:r w:rsidRPr="004D45C7">
        <w:rPr>
          <w:b/>
        </w:rPr>
        <w:t>Total--92</w:t>
      </w:r>
    </w:p>
    <w:p w14:paraId="3361532C" w14:textId="77777777" w:rsidR="004D45C7" w:rsidRDefault="004D45C7" w:rsidP="004D45C7">
      <w:pPr>
        <w:jc w:val="center"/>
        <w:rPr>
          <w:b/>
        </w:rPr>
      </w:pPr>
    </w:p>
    <w:p w14:paraId="706EC759"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2441C0A5" w14:textId="77777777" w:rsidTr="004D45C7">
        <w:tc>
          <w:tcPr>
            <w:tcW w:w="2179" w:type="dxa"/>
          </w:tcPr>
          <w:p w14:paraId="70950B26" w14:textId="468D851B" w:rsidR="004D45C7" w:rsidRPr="004D45C7" w:rsidRDefault="004D45C7" w:rsidP="004D45C7">
            <w:pPr>
              <w:keepNext/>
              <w:ind w:firstLine="0"/>
            </w:pPr>
            <w:r>
              <w:t>Anderson</w:t>
            </w:r>
          </w:p>
        </w:tc>
        <w:tc>
          <w:tcPr>
            <w:tcW w:w="2179" w:type="dxa"/>
          </w:tcPr>
          <w:p w14:paraId="20D9A3D3" w14:textId="3E3840EA" w:rsidR="004D45C7" w:rsidRPr="004D45C7" w:rsidRDefault="004D45C7" w:rsidP="004D45C7">
            <w:pPr>
              <w:keepNext/>
              <w:ind w:firstLine="0"/>
            </w:pPr>
            <w:r>
              <w:t>Cobb-Hunter</w:t>
            </w:r>
          </w:p>
        </w:tc>
        <w:tc>
          <w:tcPr>
            <w:tcW w:w="2180" w:type="dxa"/>
          </w:tcPr>
          <w:p w14:paraId="586E8DC6" w14:textId="0F1F1E43" w:rsidR="004D45C7" w:rsidRPr="004D45C7" w:rsidRDefault="004D45C7" w:rsidP="004D45C7">
            <w:pPr>
              <w:keepNext/>
              <w:ind w:firstLine="0"/>
            </w:pPr>
            <w:r>
              <w:t>Crawford</w:t>
            </w:r>
          </w:p>
        </w:tc>
      </w:tr>
      <w:tr w:rsidR="004D45C7" w:rsidRPr="004D45C7" w14:paraId="069758C2" w14:textId="77777777" w:rsidTr="004D45C7">
        <w:tc>
          <w:tcPr>
            <w:tcW w:w="2179" w:type="dxa"/>
          </w:tcPr>
          <w:p w14:paraId="09883A02" w14:textId="37D8AE3B" w:rsidR="004D45C7" w:rsidRPr="004D45C7" w:rsidRDefault="004D45C7" w:rsidP="004D45C7">
            <w:pPr>
              <w:ind w:firstLine="0"/>
            </w:pPr>
            <w:r>
              <w:t>Dillard</w:t>
            </w:r>
          </w:p>
        </w:tc>
        <w:tc>
          <w:tcPr>
            <w:tcW w:w="2179" w:type="dxa"/>
          </w:tcPr>
          <w:p w14:paraId="4A261DD1" w14:textId="0EA0E8A0" w:rsidR="004D45C7" w:rsidRPr="004D45C7" w:rsidRDefault="004D45C7" w:rsidP="004D45C7">
            <w:pPr>
              <w:ind w:firstLine="0"/>
            </w:pPr>
            <w:r>
              <w:t>Gilliard</w:t>
            </w:r>
          </w:p>
        </w:tc>
        <w:tc>
          <w:tcPr>
            <w:tcW w:w="2180" w:type="dxa"/>
          </w:tcPr>
          <w:p w14:paraId="3352B285" w14:textId="4E08F7C6" w:rsidR="004D45C7" w:rsidRPr="004D45C7" w:rsidRDefault="004D45C7" w:rsidP="004D45C7">
            <w:pPr>
              <w:ind w:firstLine="0"/>
            </w:pPr>
            <w:r>
              <w:t>Henderson-Myers</w:t>
            </w:r>
          </w:p>
        </w:tc>
      </w:tr>
      <w:tr w:rsidR="004D45C7" w:rsidRPr="004D45C7" w14:paraId="42EF2702" w14:textId="77777777" w:rsidTr="004D45C7">
        <w:tc>
          <w:tcPr>
            <w:tcW w:w="2179" w:type="dxa"/>
          </w:tcPr>
          <w:p w14:paraId="7734C60B" w14:textId="491642DE" w:rsidR="004D45C7" w:rsidRPr="004D45C7" w:rsidRDefault="004D45C7" w:rsidP="004D45C7">
            <w:pPr>
              <w:ind w:firstLine="0"/>
            </w:pPr>
            <w:r>
              <w:t>Hosey</w:t>
            </w:r>
          </w:p>
        </w:tc>
        <w:tc>
          <w:tcPr>
            <w:tcW w:w="2179" w:type="dxa"/>
          </w:tcPr>
          <w:p w14:paraId="3E9E7D58" w14:textId="7610139D" w:rsidR="004D45C7" w:rsidRPr="004D45C7" w:rsidRDefault="004D45C7" w:rsidP="004D45C7">
            <w:pPr>
              <w:ind w:firstLine="0"/>
            </w:pPr>
            <w:r>
              <w:t>Howard</w:t>
            </w:r>
          </w:p>
        </w:tc>
        <w:tc>
          <w:tcPr>
            <w:tcW w:w="2180" w:type="dxa"/>
          </w:tcPr>
          <w:p w14:paraId="613B81CB" w14:textId="61CD6D7D" w:rsidR="004D45C7" w:rsidRPr="004D45C7" w:rsidRDefault="004D45C7" w:rsidP="004D45C7">
            <w:pPr>
              <w:ind w:firstLine="0"/>
            </w:pPr>
            <w:r>
              <w:t>Jones</w:t>
            </w:r>
          </w:p>
        </w:tc>
      </w:tr>
      <w:tr w:rsidR="004D45C7" w:rsidRPr="004D45C7" w14:paraId="314B87EE" w14:textId="77777777" w:rsidTr="004D45C7">
        <w:tc>
          <w:tcPr>
            <w:tcW w:w="2179" w:type="dxa"/>
          </w:tcPr>
          <w:p w14:paraId="6BB83E88" w14:textId="20EE2D34" w:rsidR="004D45C7" w:rsidRPr="004D45C7" w:rsidRDefault="004D45C7" w:rsidP="004D45C7">
            <w:pPr>
              <w:keepNext/>
              <w:ind w:firstLine="0"/>
            </w:pPr>
            <w:r>
              <w:t>King</w:t>
            </w:r>
          </w:p>
        </w:tc>
        <w:tc>
          <w:tcPr>
            <w:tcW w:w="2179" w:type="dxa"/>
          </w:tcPr>
          <w:p w14:paraId="1643DA33" w14:textId="6C48E0BB" w:rsidR="004D45C7" w:rsidRPr="004D45C7" w:rsidRDefault="004D45C7" w:rsidP="004D45C7">
            <w:pPr>
              <w:keepNext/>
              <w:ind w:firstLine="0"/>
            </w:pPr>
            <w:r>
              <w:t>McDaniel</w:t>
            </w:r>
          </w:p>
        </w:tc>
        <w:tc>
          <w:tcPr>
            <w:tcW w:w="2180" w:type="dxa"/>
          </w:tcPr>
          <w:p w14:paraId="4416947E" w14:textId="42E252A8" w:rsidR="004D45C7" w:rsidRPr="004D45C7" w:rsidRDefault="004D45C7" w:rsidP="004D45C7">
            <w:pPr>
              <w:keepNext/>
              <w:ind w:firstLine="0"/>
            </w:pPr>
            <w:r>
              <w:t>Reese</w:t>
            </w:r>
          </w:p>
        </w:tc>
      </w:tr>
      <w:tr w:rsidR="004D45C7" w:rsidRPr="004D45C7" w14:paraId="192D0AD6" w14:textId="77777777" w:rsidTr="004D45C7">
        <w:tc>
          <w:tcPr>
            <w:tcW w:w="2179" w:type="dxa"/>
          </w:tcPr>
          <w:p w14:paraId="39AA8D5A" w14:textId="7F89C015" w:rsidR="004D45C7" w:rsidRPr="004D45C7" w:rsidRDefault="004D45C7" w:rsidP="004D45C7">
            <w:pPr>
              <w:keepNext/>
              <w:ind w:firstLine="0"/>
            </w:pPr>
            <w:r>
              <w:t>Rivers</w:t>
            </w:r>
          </w:p>
        </w:tc>
        <w:tc>
          <w:tcPr>
            <w:tcW w:w="2179" w:type="dxa"/>
          </w:tcPr>
          <w:p w14:paraId="5EFD9201" w14:textId="629AE9A7" w:rsidR="004D45C7" w:rsidRPr="004D45C7" w:rsidRDefault="004D45C7" w:rsidP="004D45C7">
            <w:pPr>
              <w:keepNext/>
              <w:ind w:firstLine="0"/>
            </w:pPr>
            <w:r>
              <w:t>Spann-Wilder</w:t>
            </w:r>
          </w:p>
        </w:tc>
        <w:tc>
          <w:tcPr>
            <w:tcW w:w="2180" w:type="dxa"/>
          </w:tcPr>
          <w:p w14:paraId="40D7282D" w14:textId="6C02879A" w:rsidR="004D45C7" w:rsidRPr="004D45C7" w:rsidRDefault="004D45C7" w:rsidP="004D45C7">
            <w:pPr>
              <w:keepNext/>
              <w:ind w:firstLine="0"/>
            </w:pPr>
            <w:r>
              <w:t>Waters</w:t>
            </w:r>
          </w:p>
        </w:tc>
      </w:tr>
    </w:tbl>
    <w:p w14:paraId="3611EF09" w14:textId="77777777" w:rsidR="004D45C7" w:rsidRDefault="004D45C7" w:rsidP="004D45C7"/>
    <w:p w14:paraId="42C31F19" w14:textId="77777777" w:rsidR="004D45C7" w:rsidRDefault="004D45C7" w:rsidP="004D45C7">
      <w:pPr>
        <w:jc w:val="center"/>
        <w:rPr>
          <w:b/>
        </w:rPr>
      </w:pPr>
      <w:r w:rsidRPr="004D45C7">
        <w:rPr>
          <w:b/>
        </w:rPr>
        <w:t>Total--15</w:t>
      </w:r>
    </w:p>
    <w:p w14:paraId="33C022FA" w14:textId="528CE80F" w:rsidR="004D45C7" w:rsidRDefault="004D45C7" w:rsidP="004D45C7">
      <w:pPr>
        <w:jc w:val="center"/>
        <w:rPr>
          <w:b/>
        </w:rPr>
      </w:pPr>
    </w:p>
    <w:p w14:paraId="36345856" w14:textId="77777777" w:rsidR="004D45C7" w:rsidRDefault="004D45C7" w:rsidP="004D45C7">
      <w:r>
        <w:t>The Conference Report was adopted and a message was ordered sent to the Senate accordingly.</w:t>
      </w:r>
    </w:p>
    <w:p w14:paraId="069F7836" w14:textId="77777777" w:rsidR="004D45C7" w:rsidRDefault="004D45C7" w:rsidP="004D45C7"/>
    <w:p w14:paraId="41E54F5E" w14:textId="48F94458" w:rsidR="00224DA1" w:rsidRDefault="00224DA1" w:rsidP="00224DA1">
      <w:pPr>
        <w:jc w:val="center"/>
        <w:rPr>
          <w:b/>
          <w:bCs/>
        </w:rPr>
      </w:pPr>
      <w:r>
        <w:rPr>
          <w:b/>
          <w:bCs/>
        </w:rPr>
        <w:t>STATEMENT FOR JOURNAL</w:t>
      </w:r>
    </w:p>
    <w:p w14:paraId="5F7CE465" w14:textId="0CC9EE3D" w:rsidR="00224DA1" w:rsidRDefault="00224DA1" w:rsidP="00224DA1">
      <w:pPr>
        <w:jc w:val="left"/>
      </w:pPr>
      <w:r>
        <w:t>I was temporarily out of the Chamber on contintuent business during the vote on S. 127. Had I been present, I would have voted to adopt the Conference Report.</w:t>
      </w:r>
    </w:p>
    <w:p w14:paraId="62E10522" w14:textId="65CED2B7" w:rsidR="00224DA1" w:rsidRDefault="00224DA1" w:rsidP="00224DA1">
      <w:pPr>
        <w:jc w:val="left"/>
      </w:pPr>
      <w:r>
        <w:t>Rep. Montgomery</w:t>
      </w:r>
    </w:p>
    <w:p w14:paraId="45E6B948" w14:textId="77777777" w:rsidR="00224DA1" w:rsidRPr="00224DA1" w:rsidRDefault="00224DA1" w:rsidP="00224DA1">
      <w:pPr>
        <w:jc w:val="left"/>
      </w:pPr>
    </w:p>
    <w:p w14:paraId="01815F62" w14:textId="5B34DBF6" w:rsidR="004D45C7" w:rsidRDefault="004D45C7" w:rsidP="004D45C7">
      <w:pPr>
        <w:keepNext/>
        <w:jc w:val="center"/>
        <w:rPr>
          <w:b/>
        </w:rPr>
      </w:pPr>
      <w:r w:rsidRPr="004D45C7">
        <w:rPr>
          <w:b/>
        </w:rPr>
        <w:t>SPEAKER IN CHAIR</w:t>
      </w:r>
    </w:p>
    <w:p w14:paraId="66042ACD" w14:textId="77777777" w:rsidR="004D45C7" w:rsidRDefault="004D45C7" w:rsidP="004D45C7"/>
    <w:p w14:paraId="74D9E77B" w14:textId="158122CE" w:rsidR="004D45C7" w:rsidRDefault="004D45C7" w:rsidP="004D45C7">
      <w:pPr>
        <w:keepNext/>
        <w:jc w:val="center"/>
        <w:rPr>
          <w:b/>
        </w:rPr>
      </w:pPr>
      <w:r w:rsidRPr="004D45C7">
        <w:rPr>
          <w:b/>
        </w:rPr>
        <w:t>H. 4554--ADOPTED</w:t>
      </w:r>
    </w:p>
    <w:p w14:paraId="0BCDFFEE" w14:textId="78E0117E" w:rsidR="004D45C7" w:rsidRDefault="004D45C7" w:rsidP="004D45C7">
      <w:pPr>
        <w:keepNext/>
      </w:pPr>
      <w:r>
        <w:t>The following was introduced:</w:t>
      </w:r>
    </w:p>
    <w:p w14:paraId="2CB5F913" w14:textId="77777777" w:rsidR="004D45C7" w:rsidRDefault="004D45C7" w:rsidP="004D45C7">
      <w:pPr>
        <w:keepNext/>
      </w:pPr>
      <w:bookmarkStart w:id="264" w:name="include_clip_start_322"/>
      <w:bookmarkEnd w:id="264"/>
    </w:p>
    <w:p w14:paraId="6188DC01" w14:textId="77777777" w:rsidR="004D45C7" w:rsidRDefault="004D45C7" w:rsidP="004D45C7">
      <w:pPr>
        <w:keepNext/>
      </w:pPr>
      <w:r>
        <w:t xml:space="preserve">H. 4554 -- Rules Committee: A HOUSE RESOLUTION TO SET BY SPECIAL ORDER H. 3752, RELATING TO THE SOCIAL WORK INTERSTATE COMPACT ACT; S. 74, RELATING TO WARRANTS AND SUBPOENAS FOR CERTAIN ELECTRONIC COMMUNICATIONS; S. 136, RELATING TO EXPUNGEMENT OF CERTAIN PRIOR HANDGUN POSSESSION CONVICTIONS; AND S. 28, RELATING TO THE OBSCENE VISUAL REPRESENATIONS OF CHILD SEXUAL ABUSE, FOR IMMEDIATE </w:t>
      </w:r>
      <w:r>
        <w:lastRenderedPageBreak/>
        <w:t>CONSIDERATION, THURSDAY, MAY 8, 2025, IMMEDIATELY UPON ADOPTION OF THE SPECIAL ORDER RESOLUTION.</w:t>
      </w:r>
    </w:p>
    <w:p w14:paraId="66708FBA" w14:textId="77777777" w:rsidR="009E0EB4" w:rsidRDefault="009E0EB4" w:rsidP="004D45C7">
      <w:pPr>
        <w:keepNext/>
      </w:pPr>
    </w:p>
    <w:p w14:paraId="343FE339" w14:textId="22323B98" w:rsidR="004D45C7" w:rsidRDefault="004D45C7" w:rsidP="004D45C7">
      <w:bookmarkStart w:id="265" w:name="include_clip_end_322"/>
      <w:bookmarkEnd w:id="265"/>
      <w:r>
        <w:t>Rep. CASKEY explained the Resolution.</w:t>
      </w:r>
    </w:p>
    <w:p w14:paraId="3478A609" w14:textId="77777777" w:rsidR="004D45C7" w:rsidRDefault="004D45C7" w:rsidP="004D45C7"/>
    <w:p w14:paraId="2A7B5C31" w14:textId="598C7BEC" w:rsidR="004D45C7" w:rsidRDefault="004D45C7" w:rsidP="004D45C7">
      <w:r>
        <w:t>The Resolution was adopted.</w:t>
      </w:r>
    </w:p>
    <w:p w14:paraId="6F3443D7" w14:textId="77777777" w:rsidR="004D45C7" w:rsidRDefault="004D45C7" w:rsidP="004D45C7"/>
    <w:p w14:paraId="0F56497D" w14:textId="7C4E03B1" w:rsidR="004D45C7" w:rsidRDefault="004D45C7" w:rsidP="004D45C7">
      <w:pPr>
        <w:keepNext/>
        <w:jc w:val="center"/>
        <w:rPr>
          <w:b/>
        </w:rPr>
      </w:pPr>
      <w:bookmarkStart w:id="266" w:name="p113"/>
      <w:bookmarkEnd w:id="263"/>
      <w:r w:rsidRPr="004D45C7">
        <w:rPr>
          <w:b/>
        </w:rPr>
        <w:t>HOUSE RESOLUTION</w:t>
      </w:r>
    </w:p>
    <w:p w14:paraId="457DE81C" w14:textId="0A3E51B1" w:rsidR="004D45C7" w:rsidRDefault="004D45C7" w:rsidP="004D45C7">
      <w:pPr>
        <w:keepNext/>
      </w:pPr>
      <w:r>
        <w:t>The following was introduced:</w:t>
      </w:r>
    </w:p>
    <w:p w14:paraId="0D6A05B6" w14:textId="77777777" w:rsidR="004D45C7" w:rsidRDefault="004D45C7" w:rsidP="004D45C7">
      <w:pPr>
        <w:keepNext/>
      </w:pPr>
      <w:bookmarkStart w:id="267" w:name="include_clip_start_326"/>
      <w:bookmarkEnd w:id="267"/>
    </w:p>
    <w:p w14:paraId="1606B828" w14:textId="77777777" w:rsidR="004D45C7" w:rsidRDefault="004D45C7" w:rsidP="004D45C7">
      <w:r>
        <w:t>H. 4555 --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COMMEND TIFFANYJ FOR HER EXCEPTIONAL COMMUNITY SERVICE AND TO CELEBRATE THE TWELFTH AND FINAL BEAUTY, YOU ARE BOOT CAMP, WHICH HAS SHAPED THE LIVES OF SO MANY YOUNG GIRLS ACROSS THE SOUTHEAST.</w:t>
      </w:r>
    </w:p>
    <w:p w14:paraId="4780E79E" w14:textId="6FC93BC4" w:rsidR="004D45C7" w:rsidRDefault="004D45C7" w:rsidP="004D45C7">
      <w:bookmarkStart w:id="268" w:name="include_clip_end_326"/>
      <w:bookmarkEnd w:id="268"/>
    </w:p>
    <w:p w14:paraId="3F7C4ABF" w14:textId="1E4C4B32" w:rsidR="004D45C7" w:rsidRDefault="004D45C7" w:rsidP="004D45C7">
      <w:r>
        <w:t>The Resolution was adopted.</w:t>
      </w:r>
    </w:p>
    <w:p w14:paraId="028B7AD1" w14:textId="77777777" w:rsidR="004D45C7" w:rsidRDefault="004D45C7" w:rsidP="004D45C7"/>
    <w:p w14:paraId="7F2DF5F4" w14:textId="2141949E" w:rsidR="004D45C7" w:rsidRDefault="004D45C7" w:rsidP="004D45C7">
      <w:pPr>
        <w:keepNext/>
        <w:jc w:val="center"/>
        <w:rPr>
          <w:b/>
        </w:rPr>
      </w:pPr>
      <w:r w:rsidRPr="004D45C7">
        <w:rPr>
          <w:b/>
        </w:rPr>
        <w:t>HOUSE RESOLUTION</w:t>
      </w:r>
    </w:p>
    <w:p w14:paraId="5351D56C" w14:textId="05756C7A" w:rsidR="004D45C7" w:rsidRDefault="004D45C7" w:rsidP="004D45C7">
      <w:pPr>
        <w:keepNext/>
      </w:pPr>
      <w:r>
        <w:t>The following was introduced:</w:t>
      </w:r>
    </w:p>
    <w:p w14:paraId="3AD87905" w14:textId="77777777" w:rsidR="004D45C7" w:rsidRDefault="004D45C7" w:rsidP="004D45C7">
      <w:pPr>
        <w:keepNext/>
      </w:pPr>
      <w:bookmarkStart w:id="269" w:name="include_clip_start_329"/>
      <w:bookmarkEnd w:id="269"/>
    </w:p>
    <w:p w14:paraId="7EC35B80" w14:textId="77777777" w:rsidR="004D45C7" w:rsidRDefault="004D45C7" w:rsidP="004D45C7">
      <w:pPr>
        <w:keepNext/>
      </w:pPr>
      <w:r>
        <w:t xml:space="preserve">H. 4556 -- Reps. J. L. Johnson and Grant: A HOUSE RESOLUTION TO FORMALLY CENSURE REPRESENTATIVE JOHN R. MCCRAVY III, FOR STATEMENTS MADE IN VIOLATION OF </w:t>
      </w:r>
      <w:r>
        <w:lastRenderedPageBreak/>
        <w:t>RULE 3.6, RULES OF THE HOUSE OF REPRESENTATIVES, REGARDING DECORUM AND UNDER THE AUTHORITY OF SECTION 12, ARTICLE III OF THE CONSTITUTION OF THE STATE OF SOUTH CAROLINA, 1895.</w:t>
      </w:r>
    </w:p>
    <w:p w14:paraId="1A4F194C" w14:textId="62F8F73D" w:rsidR="004D45C7" w:rsidRDefault="004D45C7" w:rsidP="004D45C7">
      <w:bookmarkStart w:id="270" w:name="include_clip_end_329"/>
      <w:bookmarkEnd w:id="270"/>
      <w:r>
        <w:t>The Resolution was ordered referred to the Committee on Ethics.</w:t>
      </w:r>
    </w:p>
    <w:p w14:paraId="06DFF525" w14:textId="77777777" w:rsidR="004D45C7" w:rsidRDefault="004D45C7" w:rsidP="004D45C7"/>
    <w:p w14:paraId="2DD9D643" w14:textId="523E532C" w:rsidR="004D45C7" w:rsidRDefault="004D45C7" w:rsidP="004D45C7">
      <w:pPr>
        <w:keepNext/>
        <w:jc w:val="center"/>
        <w:rPr>
          <w:b/>
        </w:rPr>
      </w:pPr>
      <w:bookmarkStart w:id="271" w:name="p114"/>
      <w:bookmarkEnd w:id="266"/>
      <w:r w:rsidRPr="004D45C7">
        <w:rPr>
          <w:b/>
        </w:rPr>
        <w:t>H. 3752--SENATE AMENDMENTS CONCURRED IN AND BILL ENROLLED</w:t>
      </w:r>
    </w:p>
    <w:p w14:paraId="568F0FF4" w14:textId="191493C3" w:rsidR="004D45C7" w:rsidRDefault="004D45C7" w:rsidP="004D45C7">
      <w:r>
        <w:t xml:space="preserve">The Senate Amendments to the following Bill were taken up for consideration: </w:t>
      </w:r>
    </w:p>
    <w:p w14:paraId="24C5F941" w14:textId="77777777" w:rsidR="004D45C7" w:rsidRDefault="004D45C7" w:rsidP="004D45C7">
      <w:bookmarkStart w:id="272" w:name="include_clip_start_332"/>
      <w:bookmarkEnd w:id="272"/>
    </w:p>
    <w:p w14:paraId="5687D347" w14:textId="77777777" w:rsidR="004D45C7" w:rsidRDefault="004D45C7" w:rsidP="004D45C7">
      <w:r>
        <w:t>H. 3752 -- Reps. Gilliam, Lawson, Pope, Mitchell, Guffey, Oremus, Brewer, Chapman, M. M. Smith, B. L. Cox, W. Newton and Henderson-Myers: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4151F8DD" w14:textId="23CEFB35" w:rsidR="004D45C7" w:rsidRDefault="004D45C7" w:rsidP="004D45C7">
      <w:bookmarkStart w:id="273" w:name="include_clip_end_332"/>
      <w:bookmarkEnd w:id="273"/>
    </w:p>
    <w:p w14:paraId="17A95E5B" w14:textId="20835B27" w:rsidR="004D45C7" w:rsidRDefault="004D45C7" w:rsidP="004D45C7">
      <w:r>
        <w:t>Rep. WOOTEN explained the Senate Amendments.</w:t>
      </w:r>
    </w:p>
    <w:p w14:paraId="1CC92495" w14:textId="77777777" w:rsidR="004D45C7" w:rsidRDefault="004D45C7" w:rsidP="004D45C7"/>
    <w:p w14:paraId="412A6D5F" w14:textId="77777777" w:rsidR="004D45C7" w:rsidRDefault="004D45C7" w:rsidP="004D45C7">
      <w:r>
        <w:t xml:space="preserve">The yeas and nays were taken resulting as follows: </w:t>
      </w:r>
    </w:p>
    <w:p w14:paraId="22F2523F" w14:textId="46BEFB3B" w:rsidR="004D45C7" w:rsidRDefault="004D45C7" w:rsidP="004D45C7">
      <w:pPr>
        <w:jc w:val="center"/>
      </w:pPr>
      <w:r>
        <w:t xml:space="preserve"> </w:t>
      </w:r>
      <w:bookmarkStart w:id="274" w:name="vote_start334"/>
      <w:bookmarkEnd w:id="274"/>
      <w:r>
        <w:t>Yeas 98; Nays 11</w:t>
      </w:r>
    </w:p>
    <w:p w14:paraId="7D384FCD" w14:textId="77777777" w:rsidR="004D45C7" w:rsidRDefault="004D45C7" w:rsidP="004D45C7">
      <w:pPr>
        <w:jc w:val="center"/>
      </w:pPr>
    </w:p>
    <w:p w14:paraId="5AA82EB4"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6FEAF27B" w14:textId="77777777" w:rsidTr="004D45C7">
        <w:tc>
          <w:tcPr>
            <w:tcW w:w="2179" w:type="dxa"/>
          </w:tcPr>
          <w:p w14:paraId="1D780784" w14:textId="21A01069" w:rsidR="004D45C7" w:rsidRPr="004D45C7" w:rsidRDefault="004D45C7" w:rsidP="004D45C7">
            <w:pPr>
              <w:keepNext/>
              <w:ind w:firstLine="0"/>
            </w:pPr>
            <w:r>
              <w:t>Alexander</w:t>
            </w:r>
          </w:p>
        </w:tc>
        <w:tc>
          <w:tcPr>
            <w:tcW w:w="2179" w:type="dxa"/>
          </w:tcPr>
          <w:p w14:paraId="20C51C84" w14:textId="14A24C23" w:rsidR="004D45C7" w:rsidRPr="004D45C7" w:rsidRDefault="004D45C7" w:rsidP="004D45C7">
            <w:pPr>
              <w:keepNext/>
              <w:ind w:firstLine="0"/>
            </w:pPr>
            <w:r>
              <w:t>Anderson</w:t>
            </w:r>
          </w:p>
        </w:tc>
        <w:tc>
          <w:tcPr>
            <w:tcW w:w="2180" w:type="dxa"/>
          </w:tcPr>
          <w:p w14:paraId="44E3BD88" w14:textId="314F92D6" w:rsidR="004D45C7" w:rsidRPr="004D45C7" w:rsidRDefault="004D45C7" w:rsidP="004D45C7">
            <w:pPr>
              <w:keepNext/>
              <w:ind w:firstLine="0"/>
            </w:pPr>
            <w:r>
              <w:t>Atkinson</w:t>
            </w:r>
          </w:p>
        </w:tc>
      </w:tr>
      <w:tr w:rsidR="004D45C7" w:rsidRPr="004D45C7" w14:paraId="7BADD763" w14:textId="77777777" w:rsidTr="004D45C7">
        <w:tc>
          <w:tcPr>
            <w:tcW w:w="2179" w:type="dxa"/>
          </w:tcPr>
          <w:p w14:paraId="23653DFD" w14:textId="54C0F774" w:rsidR="004D45C7" w:rsidRPr="004D45C7" w:rsidRDefault="004D45C7" w:rsidP="004D45C7">
            <w:pPr>
              <w:ind w:firstLine="0"/>
            </w:pPr>
            <w:r>
              <w:t>Bailey</w:t>
            </w:r>
          </w:p>
        </w:tc>
        <w:tc>
          <w:tcPr>
            <w:tcW w:w="2179" w:type="dxa"/>
          </w:tcPr>
          <w:p w14:paraId="7E07DC90" w14:textId="09E20392" w:rsidR="004D45C7" w:rsidRPr="004D45C7" w:rsidRDefault="004D45C7" w:rsidP="004D45C7">
            <w:pPr>
              <w:ind w:firstLine="0"/>
            </w:pPr>
            <w:r>
              <w:t>Ballentine</w:t>
            </w:r>
          </w:p>
        </w:tc>
        <w:tc>
          <w:tcPr>
            <w:tcW w:w="2180" w:type="dxa"/>
          </w:tcPr>
          <w:p w14:paraId="0EA56F5C" w14:textId="3EAFB721" w:rsidR="004D45C7" w:rsidRPr="004D45C7" w:rsidRDefault="004D45C7" w:rsidP="004D45C7">
            <w:pPr>
              <w:ind w:firstLine="0"/>
            </w:pPr>
            <w:r>
              <w:t>Bamberg</w:t>
            </w:r>
          </w:p>
        </w:tc>
      </w:tr>
      <w:tr w:rsidR="004D45C7" w:rsidRPr="004D45C7" w14:paraId="7B01884C" w14:textId="77777777" w:rsidTr="004D45C7">
        <w:tc>
          <w:tcPr>
            <w:tcW w:w="2179" w:type="dxa"/>
          </w:tcPr>
          <w:p w14:paraId="572CEF4B" w14:textId="76114494" w:rsidR="004D45C7" w:rsidRPr="004D45C7" w:rsidRDefault="004D45C7" w:rsidP="004D45C7">
            <w:pPr>
              <w:ind w:firstLine="0"/>
            </w:pPr>
            <w:r>
              <w:t>Bannister</w:t>
            </w:r>
          </w:p>
        </w:tc>
        <w:tc>
          <w:tcPr>
            <w:tcW w:w="2179" w:type="dxa"/>
          </w:tcPr>
          <w:p w14:paraId="71E4F3AC" w14:textId="0F80C892" w:rsidR="004D45C7" w:rsidRPr="004D45C7" w:rsidRDefault="004D45C7" w:rsidP="004D45C7">
            <w:pPr>
              <w:ind w:firstLine="0"/>
            </w:pPr>
            <w:r>
              <w:t>Bauer</w:t>
            </w:r>
          </w:p>
        </w:tc>
        <w:tc>
          <w:tcPr>
            <w:tcW w:w="2180" w:type="dxa"/>
          </w:tcPr>
          <w:p w14:paraId="77650F1B" w14:textId="5A9B449B" w:rsidR="004D45C7" w:rsidRPr="004D45C7" w:rsidRDefault="004D45C7" w:rsidP="004D45C7">
            <w:pPr>
              <w:ind w:firstLine="0"/>
            </w:pPr>
            <w:r>
              <w:t>Bernstein</w:t>
            </w:r>
          </w:p>
        </w:tc>
      </w:tr>
      <w:tr w:rsidR="004D45C7" w:rsidRPr="004D45C7" w14:paraId="780240FE" w14:textId="77777777" w:rsidTr="004D45C7">
        <w:tc>
          <w:tcPr>
            <w:tcW w:w="2179" w:type="dxa"/>
          </w:tcPr>
          <w:p w14:paraId="04D6D7CE" w14:textId="11A3D7A9" w:rsidR="004D45C7" w:rsidRPr="004D45C7" w:rsidRDefault="004D45C7" w:rsidP="004D45C7">
            <w:pPr>
              <w:ind w:firstLine="0"/>
            </w:pPr>
            <w:r>
              <w:t>Bowers</w:t>
            </w:r>
          </w:p>
        </w:tc>
        <w:tc>
          <w:tcPr>
            <w:tcW w:w="2179" w:type="dxa"/>
          </w:tcPr>
          <w:p w14:paraId="4121A79E" w14:textId="559530B5" w:rsidR="004D45C7" w:rsidRPr="004D45C7" w:rsidRDefault="004D45C7" w:rsidP="004D45C7">
            <w:pPr>
              <w:ind w:firstLine="0"/>
            </w:pPr>
            <w:r>
              <w:t>Bradley</w:t>
            </w:r>
          </w:p>
        </w:tc>
        <w:tc>
          <w:tcPr>
            <w:tcW w:w="2180" w:type="dxa"/>
          </w:tcPr>
          <w:p w14:paraId="43283190" w14:textId="577A6013" w:rsidR="004D45C7" w:rsidRPr="004D45C7" w:rsidRDefault="004D45C7" w:rsidP="004D45C7">
            <w:pPr>
              <w:ind w:firstLine="0"/>
            </w:pPr>
            <w:r>
              <w:t>Brewer</w:t>
            </w:r>
          </w:p>
        </w:tc>
      </w:tr>
      <w:tr w:rsidR="004D45C7" w:rsidRPr="004D45C7" w14:paraId="2554E952" w14:textId="77777777" w:rsidTr="004D45C7">
        <w:tc>
          <w:tcPr>
            <w:tcW w:w="2179" w:type="dxa"/>
          </w:tcPr>
          <w:p w14:paraId="09844EC2" w14:textId="0CC4AE52" w:rsidR="004D45C7" w:rsidRPr="004D45C7" w:rsidRDefault="004D45C7" w:rsidP="004D45C7">
            <w:pPr>
              <w:ind w:firstLine="0"/>
            </w:pPr>
            <w:r>
              <w:t>Brittain</w:t>
            </w:r>
          </w:p>
        </w:tc>
        <w:tc>
          <w:tcPr>
            <w:tcW w:w="2179" w:type="dxa"/>
          </w:tcPr>
          <w:p w14:paraId="33CE0CF8" w14:textId="7060251A" w:rsidR="004D45C7" w:rsidRPr="004D45C7" w:rsidRDefault="004D45C7" w:rsidP="004D45C7">
            <w:pPr>
              <w:ind w:firstLine="0"/>
            </w:pPr>
            <w:r>
              <w:t>Burns</w:t>
            </w:r>
          </w:p>
        </w:tc>
        <w:tc>
          <w:tcPr>
            <w:tcW w:w="2180" w:type="dxa"/>
          </w:tcPr>
          <w:p w14:paraId="02D44B2F" w14:textId="337C41D2" w:rsidR="004D45C7" w:rsidRPr="004D45C7" w:rsidRDefault="004D45C7" w:rsidP="004D45C7">
            <w:pPr>
              <w:ind w:firstLine="0"/>
            </w:pPr>
            <w:r>
              <w:t>Calhoon</w:t>
            </w:r>
          </w:p>
        </w:tc>
      </w:tr>
      <w:tr w:rsidR="004D45C7" w:rsidRPr="004D45C7" w14:paraId="3DA8E09E" w14:textId="77777777" w:rsidTr="004D45C7">
        <w:tc>
          <w:tcPr>
            <w:tcW w:w="2179" w:type="dxa"/>
          </w:tcPr>
          <w:p w14:paraId="4587BED1" w14:textId="40F5D401" w:rsidR="004D45C7" w:rsidRPr="004D45C7" w:rsidRDefault="004D45C7" w:rsidP="004D45C7">
            <w:pPr>
              <w:ind w:firstLine="0"/>
            </w:pPr>
            <w:r>
              <w:t>Caskey</w:t>
            </w:r>
          </w:p>
        </w:tc>
        <w:tc>
          <w:tcPr>
            <w:tcW w:w="2179" w:type="dxa"/>
          </w:tcPr>
          <w:p w14:paraId="03B0221C" w14:textId="31D3057A" w:rsidR="004D45C7" w:rsidRPr="004D45C7" w:rsidRDefault="004D45C7" w:rsidP="004D45C7">
            <w:pPr>
              <w:ind w:firstLine="0"/>
            </w:pPr>
            <w:r>
              <w:t>Chapman</w:t>
            </w:r>
          </w:p>
        </w:tc>
        <w:tc>
          <w:tcPr>
            <w:tcW w:w="2180" w:type="dxa"/>
          </w:tcPr>
          <w:p w14:paraId="171938E8" w14:textId="0785EE5E" w:rsidR="004D45C7" w:rsidRPr="004D45C7" w:rsidRDefault="004D45C7" w:rsidP="004D45C7">
            <w:pPr>
              <w:ind w:firstLine="0"/>
            </w:pPr>
            <w:r>
              <w:t>Chumley</w:t>
            </w:r>
          </w:p>
        </w:tc>
      </w:tr>
      <w:tr w:rsidR="004D45C7" w:rsidRPr="004D45C7" w14:paraId="3F5A441B" w14:textId="77777777" w:rsidTr="004D45C7">
        <w:tc>
          <w:tcPr>
            <w:tcW w:w="2179" w:type="dxa"/>
          </w:tcPr>
          <w:p w14:paraId="12BDDA0E" w14:textId="381645D8" w:rsidR="004D45C7" w:rsidRPr="004D45C7" w:rsidRDefault="004D45C7" w:rsidP="004D45C7">
            <w:pPr>
              <w:ind w:firstLine="0"/>
            </w:pPr>
            <w:r>
              <w:t>Clyburn</w:t>
            </w:r>
          </w:p>
        </w:tc>
        <w:tc>
          <w:tcPr>
            <w:tcW w:w="2179" w:type="dxa"/>
          </w:tcPr>
          <w:p w14:paraId="1862F799" w14:textId="49824410" w:rsidR="004D45C7" w:rsidRPr="004D45C7" w:rsidRDefault="004D45C7" w:rsidP="004D45C7">
            <w:pPr>
              <w:ind w:firstLine="0"/>
            </w:pPr>
            <w:r>
              <w:t>Cobb-Hunter</w:t>
            </w:r>
          </w:p>
        </w:tc>
        <w:tc>
          <w:tcPr>
            <w:tcW w:w="2180" w:type="dxa"/>
          </w:tcPr>
          <w:p w14:paraId="27C15803" w14:textId="2579F66D" w:rsidR="004D45C7" w:rsidRPr="004D45C7" w:rsidRDefault="004D45C7" w:rsidP="004D45C7">
            <w:pPr>
              <w:ind w:firstLine="0"/>
            </w:pPr>
            <w:r>
              <w:t>Collins</w:t>
            </w:r>
          </w:p>
        </w:tc>
      </w:tr>
      <w:tr w:rsidR="004D45C7" w:rsidRPr="004D45C7" w14:paraId="469915F2" w14:textId="77777777" w:rsidTr="004D45C7">
        <w:tc>
          <w:tcPr>
            <w:tcW w:w="2179" w:type="dxa"/>
          </w:tcPr>
          <w:p w14:paraId="04F3918F" w14:textId="52EF7A8E" w:rsidR="004D45C7" w:rsidRPr="004D45C7" w:rsidRDefault="004D45C7" w:rsidP="004D45C7">
            <w:pPr>
              <w:ind w:firstLine="0"/>
            </w:pPr>
            <w:r>
              <w:t>B. L. Cox</w:t>
            </w:r>
          </w:p>
        </w:tc>
        <w:tc>
          <w:tcPr>
            <w:tcW w:w="2179" w:type="dxa"/>
          </w:tcPr>
          <w:p w14:paraId="0F23D4F2" w14:textId="483D73F3" w:rsidR="004D45C7" w:rsidRPr="004D45C7" w:rsidRDefault="004D45C7" w:rsidP="004D45C7">
            <w:pPr>
              <w:ind w:firstLine="0"/>
            </w:pPr>
            <w:r>
              <w:t>Crawford</w:t>
            </w:r>
          </w:p>
        </w:tc>
        <w:tc>
          <w:tcPr>
            <w:tcW w:w="2180" w:type="dxa"/>
          </w:tcPr>
          <w:p w14:paraId="6CAD1204" w14:textId="78960D5C" w:rsidR="004D45C7" w:rsidRPr="004D45C7" w:rsidRDefault="004D45C7" w:rsidP="004D45C7">
            <w:pPr>
              <w:ind w:firstLine="0"/>
            </w:pPr>
            <w:r>
              <w:t>Davis</w:t>
            </w:r>
          </w:p>
        </w:tc>
      </w:tr>
      <w:tr w:rsidR="004D45C7" w:rsidRPr="004D45C7" w14:paraId="2CBECE12" w14:textId="77777777" w:rsidTr="004D45C7">
        <w:tc>
          <w:tcPr>
            <w:tcW w:w="2179" w:type="dxa"/>
          </w:tcPr>
          <w:p w14:paraId="79EBAD5E" w14:textId="2F8B8BB1" w:rsidR="004D45C7" w:rsidRPr="004D45C7" w:rsidRDefault="004D45C7" w:rsidP="004D45C7">
            <w:pPr>
              <w:ind w:firstLine="0"/>
            </w:pPr>
            <w:r>
              <w:lastRenderedPageBreak/>
              <w:t>Dillard</w:t>
            </w:r>
          </w:p>
        </w:tc>
        <w:tc>
          <w:tcPr>
            <w:tcW w:w="2179" w:type="dxa"/>
          </w:tcPr>
          <w:p w14:paraId="6166E1C9" w14:textId="177AD627" w:rsidR="004D45C7" w:rsidRPr="004D45C7" w:rsidRDefault="004D45C7" w:rsidP="004D45C7">
            <w:pPr>
              <w:ind w:firstLine="0"/>
            </w:pPr>
            <w:r>
              <w:t>Duncan</w:t>
            </w:r>
          </w:p>
        </w:tc>
        <w:tc>
          <w:tcPr>
            <w:tcW w:w="2180" w:type="dxa"/>
          </w:tcPr>
          <w:p w14:paraId="42F0D8ED" w14:textId="5E764944" w:rsidR="004D45C7" w:rsidRPr="004D45C7" w:rsidRDefault="004D45C7" w:rsidP="004D45C7">
            <w:pPr>
              <w:ind w:firstLine="0"/>
            </w:pPr>
            <w:r>
              <w:t>Erickson</w:t>
            </w:r>
          </w:p>
        </w:tc>
      </w:tr>
      <w:tr w:rsidR="004D45C7" w:rsidRPr="004D45C7" w14:paraId="6E3C31F7" w14:textId="77777777" w:rsidTr="004D45C7">
        <w:tc>
          <w:tcPr>
            <w:tcW w:w="2179" w:type="dxa"/>
          </w:tcPr>
          <w:p w14:paraId="2EF45771" w14:textId="7AE5B142" w:rsidR="004D45C7" w:rsidRPr="004D45C7" w:rsidRDefault="004D45C7" w:rsidP="004D45C7">
            <w:pPr>
              <w:ind w:firstLine="0"/>
            </w:pPr>
            <w:r>
              <w:t>Forrest</w:t>
            </w:r>
          </w:p>
        </w:tc>
        <w:tc>
          <w:tcPr>
            <w:tcW w:w="2179" w:type="dxa"/>
          </w:tcPr>
          <w:p w14:paraId="6ECB47CA" w14:textId="58CE1EF8" w:rsidR="004D45C7" w:rsidRPr="004D45C7" w:rsidRDefault="004D45C7" w:rsidP="004D45C7">
            <w:pPr>
              <w:ind w:firstLine="0"/>
            </w:pPr>
            <w:r>
              <w:t>Gagnon</w:t>
            </w:r>
          </w:p>
        </w:tc>
        <w:tc>
          <w:tcPr>
            <w:tcW w:w="2180" w:type="dxa"/>
          </w:tcPr>
          <w:p w14:paraId="078E0400" w14:textId="768702CE" w:rsidR="004D45C7" w:rsidRPr="004D45C7" w:rsidRDefault="004D45C7" w:rsidP="004D45C7">
            <w:pPr>
              <w:ind w:firstLine="0"/>
            </w:pPr>
            <w:r>
              <w:t>Garvin</w:t>
            </w:r>
          </w:p>
        </w:tc>
      </w:tr>
      <w:tr w:rsidR="004D45C7" w:rsidRPr="004D45C7" w14:paraId="6C153AE3" w14:textId="77777777" w:rsidTr="004D45C7">
        <w:tc>
          <w:tcPr>
            <w:tcW w:w="2179" w:type="dxa"/>
          </w:tcPr>
          <w:p w14:paraId="1655B2E4" w14:textId="34839C90" w:rsidR="004D45C7" w:rsidRPr="004D45C7" w:rsidRDefault="004D45C7" w:rsidP="004D45C7">
            <w:pPr>
              <w:ind w:firstLine="0"/>
            </w:pPr>
            <w:r>
              <w:t>Gibson</w:t>
            </w:r>
          </w:p>
        </w:tc>
        <w:tc>
          <w:tcPr>
            <w:tcW w:w="2179" w:type="dxa"/>
          </w:tcPr>
          <w:p w14:paraId="70BC8681" w14:textId="381A0061" w:rsidR="004D45C7" w:rsidRPr="004D45C7" w:rsidRDefault="004D45C7" w:rsidP="004D45C7">
            <w:pPr>
              <w:ind w:firstLine="0"/>
            </w:pPr>
            <w:r>
              <w:t>Gilliam</w:t>
            </w:r>
          </w:p>
        </w:tc>
        <w:tc>
          <w:tcPr>
            <w:tcW w:w="2180" w:type="dxa"/>
          </w:tcPr>
          <w:p w14:paraId="0B80ED1D" w14:textId="588D4854" w:rsidR="004D45C7" w:rsidRPr="004D45C7" w:rsidRDefault="004D45C7" w:rsidP="004D45C7">
            <w:pPr>
              <w:ind w:firstLine="0"/>
            </w:pPr>
            <w:r>
              <w:t>Gilliard</w:t>
            </w:r>
          </w:p>
        </w:tc>
      </w:tr>
      <w:tr w:rsidR="004D45C7" w:rsidRPr="004D45C7" w14:paraId="355E36AD" w14:textId="77777777" w:rsidTr="004D45C7">
        <w:tc>
          <w:tcPr>
            <w:tcW w:w="2179" w:type="dxa"/>
          </w:tcPr>
          <w:p w14:paraId="05811001" w14:textId="3F1C961B" w:rsidR="004D45C7" w:rsidRPr="004D45C7" w:rsidRDefault="004D45C7" w:rsidP="004D45C7">
            <w:pPr>
              <w:ind w:firstLine="0"/>
            </w:pPr>
            <w:r>
              <w:t>Govan</w:t>
            </w:r>
          </w:p>
        </w:tc>
        <w:tc>
          <w:tcPr>
            <w:tcW w:w="2179" w:type="dxa"/>
          </w:tcPr>
          <w:p w14:paraId="434F9B74" w14:textId="46B7709C" w:rsidR="004D45C7" w:rsidRPr="004D45C7" w:rsidRDefault="004D45C7" w:rsidP="004D45C7">
            <w:pPr>
              <w:ind w:firstLine="0"/>
            </w:pPr>
            <w:r>
              <w:t>Grant</w:t>
            </w:r>
          </w:p>
        </w:tc>
        <w:tc>
          <w:tcPr>
            <w:tcW w:w="2180" w:type="dxa"/>
          </w:tcPr>
          <w:p w14:paraId="600B879B" w14:textId="0667F29B" w:rsidR="004D45C7" w:rsidRPr="004D45C7" w:rsidRDefault="004D45C7" w:rsidP="004D45C7">
            <w:pPr>
              <w:ind w:firstLine="0"/>
            </w:pPr>
            <w:r>
              <w:t>Guest</w:t>
            </w:r>
          </w:p>
        </w:tc>
      </w:tr>
      <w:tr w:rsidR="004D45C7" w:rsidRPr="004D45C7" w14:paraId="39BF1088" w14:textId="77777777" w:rsidTr="004D45C7">
        <w:tc>
          <w:tcPr>
            <w:tcW w:w="2179" w:type="dxa"/>
          </w:tcPr>
          <w:p w14:paraId="7A645DDD" w14:textId="5CD2E74B" w:rsidR="004D45C7" w:rsidRPr="004D45C7" w:rsidRDefault="004D45C7" w:rsidP="004D45C7">
            <w:pPr>
              <w:ind w:firstLine="0"/>
            </w:pPr>
            <w:r>
              <w:t>Guffey</w:t>
            </w:r>
          </w:p>
        </w:tc>
        <w:tc>
          <w:tcPr>
            <w:tcW w:w="2179" w:type="dxa"/>
          </w:tcPr>
          <w:p w14:paraId="7771F160" w14:textId="220010EC" w:rsidR="004D45C7" w:rsidRPr="004D45C7" w:rsidRDefault="004D45C7" w:rsidP="004D45C7">
            <w:pPr>
              <w:ind w:firstLine="0"/>
            </w:pPr>
            <w:r>
              <w:t>Haddon</w:t>
            </w:r>
          </w:p>
        </w:tc>
        <w:tc>
          <w:tcPr>
            <w:tcW w:w="2180" w:type="dxa"/>
          </w:tcPr>
          <w:p w14:paraId="6945E715" w14:textId="7795FE0E" w:rsidR="004D45C7" w:rsidRPr="004D45C7" w:rsidRDefault="004D45C7" w:rsidP="004D45C7">
            <w:pPr>
              <w:ind w:firstLine="0"/>
            </w:pPr>
            <w:r>
              <w:t>Hager</w:t>
            </w:r>
          </w:p>
        </w:tc>
      </w:tr>
      <w:tr w:rsidR="004D45C7" w:rsidRPr="004D45C7" w14:paraId="07B641FE" w14:textId="77777777" w:rsidTr="004D45C7">
        <w:tc>
          <w:tcPr>
            <w:tcW w:w="2179" w:type="dxa"/>
          </w:tcPr>
          <w:p w14:paraId="71EA0D91" w14:textId="5040547F" w:rsidR="004D45C7" w:rsidRPr="004D45C7" w:rsidRDefault="004D45C7" w:rsidP="004D45C7">
            <w:pPr>
              <w:ind w:firstLine="0"/>
            </w:pPr>
            <w:r>
              <w:t>Hartnett</w:t>
            </w:r>
          </w:p>
        </w:tc>
        <w:tc>
          <w:tcPr>
            <w:tcW w:w="2179" w:type="dxa"/>
          </w:tcPr>
          <w:p w14:paraId="3B175D8D" w14:textId="4EF67E40" w:rsidR="004D45C7" w:rsidRPr="004D45C7" w:rsidRDefault="004D45C7" w:rsidP="004D45C7">
            <w:pPr>
              <w:ind w:firstLine="0"/>
            </w:pPr>
            <w:r>
              <w:t>Hartz</w:t>
            </w:r>
          </w:p>
        </w:tc>
        <w:tc>
          <w:tcPr>
            <w:tcW w:w="2180" w:type="dxa"/>
          </w:tcPr>
          <w:p w14:paraId="0A6CB707" w14:textId="61564F97" w:rsidR="004D45C7" w:rsidRPr="004D45C7" w:rsidRDefault="004D45C7" w:rsidP="004D45C7">
            <w:pPr>
              <w:ind w:firstLine="0"/>
            </w:pPr>
            <w:r>
              <w:t>Hayes</w:t>
            </w:r>
          </w:p>
        </w:tc>
      </w:tr>
      <w:tr w:rsidR="004D45C7" w:rsidRPr="004D45C7" w14:paraId="016D7DD8" w14:textId="77777777" w:rsidTr="004D45C7">
        <w:tc>
          <w:tcPr>
            <w:tcW w:w="2179" w:type="dxa"/>
          </w:tcPr>
          <w:p w14:paraId="760E5475" w14:textId="473834BD" w:rsidR="004D45C7" w:rsidRPr="004D45C7" w:rsidRDefault="004D45C7" w:rsidP="004D45C7">
            <w:pPr>
              <w:ind w:firstLine="0"/>
            </w:pPr>
            <w:bookmarkStart w:id="275" w:name="p115"/>
            <w:bookmarkEnd w:id="271"/>
            <w:r>
              <w:t>Henderson-Myers</w:t>
            </w:r>
          </w:p>
        </w:tc>
        <w:tc>
          <w:tcPr>
            <w:tcW w:w="2179" w:type="dxa"/>
          </w:tcPr>
          <w:p w14:paraId="1ECB0CA2" w14:textId="524C0B2E" w:rsidR="004D45C7" w:rsidRPr="004D45C7" w:rsidRDefault="004D45C7" w:rsidP="004D45C7">
            <w:pPr>
              <w:ind w:firstLine="0"/>
            </w:pPr>
            <w:r>
              <w:t>Herbkersman</w:t>
            </w:r>
          </w:p>
        </w:tc>
        <w:tc>
          <w:tcPr>
            <w:tcW w:w="2180" w:type="dxa"/>
          </w:tcPr>
          <w:p w14:paraId="6EB06DB4" w14:textId="4A55B95B" w:rsidR="004D45C7" w:rsidRPr="004D45C7" w:rsidRDefault="004D45C7" w:rsidP="004D45C7">
            <w:pPr>
              <w:ind w:firstLine="0"/>
            </w:pPr>
            <w:r>
              <w:t>Hewitt</w:t>
            </w:r>
          </w:p>
        </w:tc>
      </w:tr>
      <w:tr w:rsidR="004D45C7" w:rsidRPr="004D45C7" w14:paraId="1C0B8833" w14:textId="77777777" w:rsidTr="004D45C7">
        <w:tc>
          <w:tcPr>
            <w:tcW w:w="2179" w:type="dxa"/>
          </w:tcPr>
          <w:p w14:paraId="608166DD" w14:textId="55B4A323" w:rsidR="004D45C7" w:rsidRPr="004D45C7" w:rsidRDefault="004D45C7" w:rsidP="004D45C7">
            <w:pPr>
              <w:ind w:firstLine="0"/>
            </w:pPr>
            <w:r>
              <w:t>Hiott</w:t>
            </w:r>
          </w:p>
        </w:tc>
        <w:tc>
          <w:tcPr>
            <w:tcW w:w="2179" w:type="dxa"/>
          </w:tcPr>
          <w:p w14:paraId="5F540A3F" w14:textId="0DE34FB5" w:rsidR="004D45C7" w:rsidRPr="004D45C7" w:rsidRDefault="004D45C7" w:rsidP="004D45C7">
            <w:pPr>
              <w:ind w:firstLine="0"/>
            </w:pPr>
            <w:r>
              <w:t>Hixon</w:t>
            </w:r>
          </w:p>
        </w:tc>
        <w:tc>
          <w:tcPr>
            <w:tcW w:w="2180" w:type="dxa"/>
          </w:tcPr>
          <w:p w14:paraId="3619EFA6" w14:textId="64758BFF" w:rsidR="004D45C7" w:rsidRPr="004D45C7" w:rsidRDefault="004D45C7" w:rsidP="004D45C7">
            <w:pPr>
              <w:ind w:firstLine="0"/>
            </w:pPr>
            <w:r>
              <w:t>Holman</w:t>
            </w:r>
          </w:p>
        </w:tc>
      </w:tr>
      <w:tr w:rsidR="004D45C7" w:rsidRPr="004D45C7" w14:paraId="2534F218" w14:textId="77777777" w:rsidTr="004D45C7">
        <w:tc>
          <w:tcPr>
            <w:tcW w:w="2179" w:type="dxa"/>
          </w:tcPr>
          <w:p w14:paraId="0174DEA7" w14:textId="0C88AD27" w:rsidR="004D45C7" w:rsidRPr="004D45C7" w:rsidRDefault="004D45C7" w:rsidP="004D45C7">
            <w:pPr>
              <w:ind w:firstLine="0"/>
            </w:pPr>
            <w:r>
              <w:t>Hosey</w:t>
            </w:r>
          </w:p>
        </w:tc>
        <w:tc>
          <w:tcPr>
            <w:tcW w:w="2179" w:type="dxa"/>
          </w:tcPr>
          <w:p w14:paraId="7B8E6323" w14:textId="726759C7" w:rsidR="004D45C7" w:rsidRPr="004D45C7" w:rsidRDefault="004D45C7" w:rsidP="004D45C7">
            <w:pPr>
              <w:ind w:firstLine="0"/>
            </w:pPr>
            <w:r>
              <w:t>Howard</w:t>
            </w:r>
          </w:p>
        </w:tc>
        <w:tc>
          <w:tcPr>
            <w:tcW w:w="2180" w:type="dxa"/>
          </w:tcPr>
          <w:p w14:paraId="207E37F2" w14:textId="01EC125F" w:rsidR="004D45C7" w:rsidRPr="004D45C7" w:rsidRDefault="004D45C7" w:rsidP="004D45C7">
            <w:pPr>
              <w:ind w:firstLine="0"/>
            </w:pPr>
            <w:r>
              <w:t>J. E. Johnson</w:t>
            </w:r>
          </w:p>
        </w:tc>
      </w:tr>
      <w:tr w:rsidR="004D45C7" w:rsidRPr="004D45C7" w14:paraId="1213F0BC" w14:textId="77777777" w:rsidTr="004D45C7">
        <w:tc>
          <w:tcPr>
            <w:tcW w:w="2179" w:type="dxa"/>
          </w:tcPr>
          <w:p w14:paraId="7B383884" w14:textId="5889695A" w:rsidR="004D45C7" w:rsidRPr="004D45C7" w:rsidRDefault="004D45C7" w:rsidP="004D45C7">
            <w:pPr>
              <w:ind w:firstLine="0"/>
            </w:pPr>
            <w:r>
              <w:t>Jones</w:t>
            </w:r>
          </w:p>
        </w:tc>
        <w:tc>
          <w:tcPr>
            <w:tcW w:w="2179" w:type="dxa"/>
          </w:tcPr>
          <w:p w14:paraId="36DD09D4" w14:textId="2A9B8D4C" w:rsidR="004D45C7" w:rsidRPr="004D45C7" w:rsidRDefault="004D45C7" w:rsidP="004D45C7">
            <w:pPr>
              <w:ind w:firstLine="0"/>
            </w:pPr>
            <w:r>
              <w:t>Jordan</w:t>
            </w:r>
          </w:p>
        </w:tc>
        <w:tc>
          <w:tcPr>
            <w:tcW w:w="2180" w:type="dxa"/>
          </w:tcPr>
          <w:p w14:paraId="58CED6D1" w14:textId="2C8860CC" w:rsidR="004D45C7" w:rsidRPr="004D45C7" w:rsidRDefault="004D45C7" w:rsidP="004D45C7">
            <w:pPr>
              <w:ind w:firstLine="0"/>
            </w:pPr>
            <w:r>
              <w:t>King</w:t>
            </w:r>
          </w:p>
        </w:tc>
      </w:tr>
      <w:tr w:rsidR="004D45C7" w:rsidRPr="004D45C7" w14:paraId="48924108" w14:textId="77777777" w:rsidTr="004D45C7">
        <w:tc>
          <w:tcPr>
            <w:tcW w:w="2179" w:type="dxa"/>
          </w:tcPr>
          <w:p w14:paraId="220729DA" w14:textId="06F630D4" w:rsidR="004D45C7" w:rsidRPr="004D45C7" w:rsidRDefault="004D45C7" w:rsidP="004D45C7">
            <w:pPr>
              <w:ind w:firstLine="0"/>
            </w:pPr>
            <w:r>
              <w:t>Kirby</w:t>
            </w:r>
          </w:p>
        </w:tc>
        <w:tc>
          <w:tcPr>
            <w:tcW w:w="2179" w:type="dxa"/>
          </w:tcPr>
          <w:p w14:paraId="07DD439A" w14:textId="2DBBE9C4" w:rsidR="004D45C7" w:rsidRPr="004D45C7" w:rsidRDefault="004D45C7" w:rsidP="004D45C7">
            <w:pPr>
              <w:ind w:firstLine="0"/>
            </w:pPr>
            <w:r>
              <w:t>Landing</w:t>
            </w:r>
          </w:p>
        </w:tc>
        <w:tc>
          <w:tcPr>
            <w:tcW w:w="2180" w:type="dxa"/>
          </w:tcPr>
          <w:p w14:paraId="4E770F49" w14:textId="1D03D940" w:rsidR="004D45C7" w:rsidRPr="004D45C7" w:rsidRDefault="004D45C7" w:rsidP="004D45C7">
            <w:pPr>
              <w:ind w:firstLine="0"/>
            </w:pPr>
            <w:r>
              <w:t>Lawson</w:t>
            </w:r>
          </w:p>
        </w:tc>
      </w:tr>
      <w:tr w:rsidR="004D45C7" w:rsidRPr="004D45C7" w14:paraId="74B1A3F6" w14:textId="77777777" w:rsidTr="004D45C7">
        <w:tc>
          <w:tcPr>
            <w:tcW w:w="2179" w:type="dxa"/>
          </w:tcPr>
          <w:p w14:paraId="2DD59DC2" w14:textId="37B225F2" w:rsidR="004D45C7" w:rsidRPr="004D45C7" w:rsidRDefault="004D45C7" w:rsidP="004D45C7">
            <w:pPr>
              <w:ind w:firstLine="0"/>
            </w:pPr>
            <w:r>
              <w:t>Ligon</w:t>
            </w:r>
          </w:p>
        </w:tc>
        <w:tc>
          <w:tcPr>
            <w:tcW w:w="2179" w:type="dxa"/>
          </w:tcPr>
          <w:p w14:paraId="7711EABF" w14:textId="48668982" w:rsidR="004D45C7" w:rsidRPr="004D45C7" w:rsidRDefault="004D45C7" w:rsidP="004D45C7">
            <w:pPr>
              <w:ind w:firstLine="0"/>
            </w:pPr>
            <w:r>
              <w:t>Long</w:t>
            </w:r>
          </w:p>
        </w:tc>
        <w:tc>
          <w:tcPr>
            <w:tcW w:w="2180" w:type="dxa"/>
          </w:tcPr>
          <w:p w14:paraId="0567A856" w14:textId="20B61CD7" w:rsidR="004D45C7" w:rsidRPr="004D45C7" w:rsidRDefault="004D45C7" w:rsidP="004D45C7">
            <w:pPr>
              <w:ind w:firstLine="0"/>
            </w:pPr>
            <w:r>
              <w:t>Luck</w:t>
            </w:r>
          </w:p>
        </w:tc>
      </w:tr>
      <w:tr w:rsidR="004D45C7" w:rsidRPr="004D45C7" w14:paraId="1F2DCEC0" w14:textId="77777777" w:rsidTr="004D45C7">
        <w:tc>
          <w:tcPr>
            <w:tcW w:w="2179" w:type="dxa"/>
          </w:tcPr>
          <w:p w14:paraId="5DEC0176" w14:textId="057D2B11" w:rsidR="004D45C7" w:rsidRPr="004D45C7" w:rsidRDefault="004D45C7" w:rsidP="004D45C7">
            <w:pPr>
              <w:ind w:firstLine="0"/>
            </w:pPr>
            <w:r>
              <w:t>Magnuson</w:t>
            </w:r>
          </w:p>
        </w:tc>
        <w:tc>
          <w:tcPr>
            <w:tcW w:w="2179" w:type="dxa"/>
          </w:tcPr>
          <w:p w14:paraId="4200F7B0" w14:textId="2DE9DF2D" w:rsidR="004D45C7" w:rsidRPr="004D45C7" w:rsidRDefault="004D45C7" w:rsidP="004D45C7">
            <w:pPr>
              <w:ind w:firstLine="0"/>
            </w:pPr>
            <w:r>
              <w:t>Martin</w:t>
            </w:r>
          </w:p>
        </w:tc>
        <w:tc>
          <w:tcPr>
            <w:tcW w:w="2180" w:type="dxa"/>
          </w:tcPr>
          <w:p w14:paraId="3A2B0363" w14:textId="00239D70" w:rsidR="004D45C7" w:rsidRPr="004D45C7" w:rsidRDefault="004D45C7" w:rsidP="004D45C7">
            <w:pPr>
              <w:ind w:firstLine="0"/>
            </w:pPr>
            <w:r>
              <w:t>McCabe</w:t>
            </w:r>
          </w:p>
        </w:tc>
      </w:tr>
      <w:tr w:rsidR="004D45C7" w:rsidRPr="004D45C7" w14:paraId="4F09ABFE" w14:textId="77777777" w:rsidTr="004D45C7">
        <w:tc>
          <w:tcPr>
            <w:tcW w:w="2179" w:type="dxa"/>
          </w:tcPr>
          <w:p w14:paraId="3B6150CD" w14:textId="715B8E3A" w:rsidR="004D45C7" w:rsidRPr="004D45C7" w:rsidRDefault="004D45C7" w:rsidP="004D45C7">
            <w:pPr>
              <w:ind w:firstLine="0"/>
            </w:pPr>
            <w:r>
              <w:t>McCravy</w:t>
            </w:r>
          </w:p>
        </w:tc>
        <w:tc>
          <w:tcPr>
            <w:tcW w:w="2179" w:type="dxa"/>
          </w:tcPr>
          <w:p w14:paraId="1F659307" w14:textId="606C3E48" w:rsidR="004D45C7" w:rsidRPr="004D45C7" w:rsidRDefault="004D45C7" w:rsidP="004D45C7">
            <w:pPr>
              <w:ind w:firstLine="0"/>
            </w:pPr>
            <w:r>
              <w:t>McDaniel</w:t>
            </w:r>
          </w:p>
        </w:tc>
        <w:tc>
          <w:tcPr>
            <w:tcW w:w="2180" w:type="dxa"/>
          </w:tcPr>
          <w:p w14:paraId="16C6431F" w14:textId="339E3815" w:rsidR="004D45C7" w:rsidRPr="004D45C7" w:rsidRDefault="004D45C7" w:rsidP="004D45C7">
            <w:pPr>
              <w:ind w:firstLine="0"/>
            </w:pPr>
            <w:r>
              <w:t>Mitchell</w:t>
            </w:r>
          </w:p>
        </w:tc>
      </w:tr>
      <w:tr w:rsidR="004D45C7" w:rsidRPr="004D45C7" w14:paraId="4FA7C28C" w14:textId="77777777" w:rsidTr="004D45C7">
        <w:tc>
          <w:tcPr>
            <w:tcW w:w="2179" w:type="dxa"/>
          </w:tcPr>
          <w:p w14:paraId="4117FDCC" w14:textId="57DA54FF" w:rsidR="004D45C7" w:rsidRPr="004D45C7" w:rsidRDefault="004D45C7" w:rsidP="004D45C7">
            <w:pPr>
              <w:ind w:firstLine="0"/>
            </w:pPr>
            <w:r>
              <w:t>Montgomery</w:t>
            </w:r>
          </w:p>
        </w:tc>
        <w:tc>
          <w:tcPr>
            <w:tcW w:w="2179" w:type="dxa"/>
          </w:tcPr>
          <w:p w14:paraId="507062BC" w14:textId="6DFB8C88" w:rsidR="004D45C7" w:rsidRPr="004D45C7" w:rsidRDefault="004D45C7" w:rsidP="004D45C7">
            <w:pPr>
              <w:ind w:firstLine="0"/>
            </w:pPr>
            <w:r>
              <w:t>T. Moore</w:t>
            </w:r>
          </w:p>
        </w:tc>
        <w:tc>
          <w:tcPr>
            <w:tcW w:w="2180" w:type="dxa"/>
          </w:tcPr>
          <w:p w14:paraId="0288A828" w14:textId="664B2BB3" w:rsidR="004D45C7" w:rsidRPr="004D45C7" w:rsidRDefault="004D45C7" w:rsidP="004D45C7">
            <w:pPr>
              <w:ind w:firstLine="0"/>
            </w:pPr>
            <w:r>
              <w:t>Moss</w:t>
            </w:r>
          </w:p>
        </w:tc>
      </w:tr>
      <w:tr w:rsidR="004D45C7" w:rsidRPr="004D45C7" w14:paraId="47709C92" w14:textId="77777777" w:rsidTr="004D45C7">
        <w:tc>
          <w:tcPr>
            <w:tcW w:w="2179" w:type="dxa"/>
          </w:tcPr>
          <w:p w14:paraId="71DF61A8" w14:textId="6CD85A40" w:rsidR="004D45C7" w:rsidRPr="004D45C7" w:rsidRDefault="004D45C7" w:rsidP="004D45C7">
            <w:pPr>
              <w:ind w:firstLine="0"/>
            </w:pPr>
            <w:r>
              <w:t>Neese</w:t>
            </w:r>
          </w:p>
        </w:tc>
        <w:tc>
          <w:tcPr>
            <w:tcW w:w="2179" w:type="dxa"/>
          </w:tcPr>
          <w:p w14:paraId="21B250FC" w14:textId="430B3C7D" w:rsidR="004D45C7" w:rsidRPr="004D45C7" w:rsidRDefault="004D45C7" w:rsidP="004D45C7">
            <w:pPr>
              <w:ind w:firstLine="0"/>
            </w:pPr>
            <w:r>
              <w:t>B. Newton</w:t>
            </w:r>
          </w:p>
        </w:tc>
        <w:tc>
          <w:tcPr>
            <w:tcW w:w="2180" w:type="dxa"/>
          </w:tcPr>
          <w:p w14:paraId="50D99D33" w14:textId="211C6F57" w:rsidR="004D45C7" w:rsidRPr="004D45C7" w:rsidRDefault="004D45C7" w:rsidP="004D45C7">
            <w:pPr>
              <w:ind w:firstLine="0"/>
            </w:pPr>
            <w:r>
              <w:t>W. Newton</w:t>
            </w:r>
          </w:p>
        </w:tc>
      </w:tr>
      <w:tr w:rsidR="004D45C7" w:rsidRPr="004D45C7" w14:paraId="7837B9DD" w14:textId="77777777" w:rsidTr="004D45C7">
        <w:tc>
          <w:tcPr>
            <w:tcW w:w="2179" w:type="dxa"/>
          </w:tcPr>
          <w:p w14:paraId="46336E39" w14:textId="5AE80D9B" w:rsidR="004D45C7" w:rsidRPr="004D45C7" w:rsidRDefault="004D45C7" w:rsidP="004D45C7">
            <w:pPr>
              <w:ind w:firstLine="0"/>
            </w:pPr>
            <w:r>
              <w:t>Oremus</w:t>
            </w:r>
          </w:p>
        </w:tc>
        <w:tc>
          <w:tcPr>
            <w:tcW w:w="2179" w:type="dxa"/>
          </w:tcPr>
          <w:p w14:paraId="3E184ABD" w14:textId="135EEB92" w:rsidR="004D45C7" w:rsidRPr="004D45C7" w:rsidRDefault="004D45C7" w:rsidP="004D45C7">
            <w:pPr>
              <w:ind w:firstLine="0"/>
            </w:pPr>
            <w:r>
              <w:t>Pedalino</w:t>
            </w:r>
          </w:p>
        </w:tc>
        <w:tc>
          <w:tcPr>
            <w:tcW w:w="2180" w:type="dxa"/>
          </w:tcPr>
          <w:p w14:paraId="44F7F9D2" w14:textId="3B8007F9" w:rsidR="004D45C7" w:rsidRPr="004D45C7" w:rsidRDefault="004D45C7" w:rsidP="004D45C7">
            <w:pPr>
              <w:ind w:firstLine="0"/>
            </w:pPr>
            <w:r>
              <w:t>Pope</w:t>
            </w:r>
          </w:p>
        </w:tc>
      </w:tr>
      <w:tr w:rsidR="004D45C7" w:rsidRPr="004D45C7" w14:paraId="1CADA938" w14:textId="77777777" w:rsidTr="004D45C7">
        <w:tc>
          <w:tcPr>
            <w:tcW w:w="2179" w:type="dxa"/>
          </w:tcPr>
          <w:p w14:paraId="0CE2458E" w14:textId="39BE9D52" w:rsidR="004D45C7" w:rsidRPr="004D45C7" w:rsidRDefault="004D45C7" w:rsidP="004D45C7">
            <w:pPr>
              <w:ind w:firstLine="0"/>
            </w:pPr>
            <w:r>
              <w:t>Rankin</w:t>
            </w:r>
          </w:p>
        </w:tc>
        <w:tc>
          <w:tcPr>
            <w:tcW w:w="2179" w:type="dxa"/>
          </w:tcPr>
          <w:p w14:paraId="5F930C36" w14:textId="60A61FAA" w:rsidR="004D45C7" w:rsidRPr="004D45C7" w:rsidRDefault="004D45C7" w:rsidP="004D45C7">
            <w:pPr>
              <w:ind w:firstLine="0"/>
            </w:pPr>
            <w:r>
              <w:t>Reese</w:t>
            </w:r>
          </w:p>
        </w:tc>
        <w:tc>
          <w:tcPr>
            <w:tcW w:w="2180" w:type="dxa"/>
          </w:tcPr>
          <w:p w14:paraId="2748533A" w14:textId="6019A488" w:rsidR="004D45C7" w:rsidRPr="004D45C7" w:rsidRDefault="004D45C7" w:rsidP="004D45C7">
            <w:pPr>
              <w:ind w:firstLine="0"/>
            </w:pPr>
            <w:r>
              <w:t>Rivers</w:t>
            </w:r>
          </w:p>
        </w:tc>
      </w:tr>
      <w:tr w:rsidR="004D45C7" w:rsidRPr="004D45C7" w14:paraId="7575B61D" w14:textId="77777777" w:rsidTr="004D45C7">
        <w:tc>
          <w:tcPr>
            <w:tcW w:w="2179" w:type="dxa"/>
          </w:tcPr>
          <w:p w14:paraId="4D419851" w14:textId="52C9E533" w:rsidR="004D45C7" w:rsidRPr="004D45C7" w:rsidRDefault="004D45C7" w:rsidP="004D45C7">
            <w:pPr>
              <w:ind w:firstLine="0"/>
            </w:pPr>
            <w:r>
              <w:t>Robbins</w:t>
            </w:r>
          </w:p>
        </w:tc>
        <w:tc>
          <w:tcPr>
            <w:tcW w:w="2179" w:type="dxa"/>
          </w:tcPr>
          <w:p w14:paraId="687D467F" w14:textId="266AAFAB" w:rsidR="004D45C7" w:rsidRPr="004D45C7" w:rsidRDefault="004D45C7" w:rsidP="004D45C7">
            <w:pPr>
              <w:ind w:firstLine="0"/>
            </w:pPr>
            <w:r>
              <w:t>Rose</w:t>
            </w:r>
          </w:p>
        </w:tc>
        <w:tc>
          <w:tcPr>
            <w:tcW w:w="2180" w:type="dxa"/>
          </w:tcPr>
          <w:p w14:paraId="290665A2" w14:textId="65E1FA4D" w:rsidR="004D45C7" w:rsidRPr="004D45C7" w:rsidRDefault="004D45C7" w:rsidP="004D45C7">
            <w:pPr>
              <w:ind w:firstLine="0"/>
            </w:pPr>
            <w:r>
              <w:t>Sanders</w:t>
            </w:r>
          </w:p>
        </w:tc>
      </w:tr>
      <w:tr w:rsidR="004D45C7" w:rsidRPr="004D45C7" w14:paraId="68D9F357" w14:textId="77777777" w:rsidTr="004D45C7">
        <w:tc>
          <w:tcPr>
            <w:tcW w:w="2179" w:type="dxa"/>
          </w:tcPr>
          <w:p w14:paraId="3FD87491" w14:textId="294C4B3E" w:rsidR="004D45C7" w:rsidRPr="004D45C7" w:rsidRDefault="004D45C7" w:rsidP="004D45C7">
            <w:pPr>
              <w:ind w:firstLine="0"/>
            </w:pPr>
            <w:r>
              <w:t>Schuessler</w:t>
            </w:r>
          </w:p>
        </w:tc>
        <w:tc>
          <w:tcPr>
            <w:tcW w:w="2179" w:type="dxa"/>
          </w:tcPr>
          <w:p w14:paraId="6DFCA63B" w14:textId="6EEF593F" w:rsidR="004D45C7" w:rsidRPr="004D45C7" w:rsidRDefault="004D45C7" w:rsidP="004D45C7">
            <w:pPr>
              <w:ind w:firstLine="0"/>
            </w:pPr>
            <w:r>
              <w:t>Sessions</w:t>
            </w:r>
          </w:p>
        </w:tc>
        <w:tc>
          <w:tcPr>
            <w:tcW w:w="2180" w:type="dxa"/>
          </w:tcPr>
          <w:p w14:paraId="1082112F" w14:textId="6F3FA9EA" w:rsidR="004D45C7" w:rsidRPr="004D45C7" w:rsidRDefault="004D45C7" w:rsidP="004D45C7">
            <w:pPr>
              <w:ind w:firstLine="0"/>
            </w:pPr>
            <w:r>
              <w:t>G. M. Smith</w:t>
            </w:r>
          </w:p>
        </w:tc>
      </w:tr>
      <w:tr w:rsidR="004D45C7" w:rsidRPr="004D45C7" w14:paraId="097AD631" w14:textId="77777777" w:rsidTr="004D45C7">
        <w:tc>
          <w:tcPr>
            <w:tcW w:w="2179" w:type="dxa"/>
          </w:tcPr>
          <w:p w14:paraId="0C594473" w14:textId="786662BA" w:rsidR="004D45C7" w:rsidRPr="004D45C7" w:rsidRDefault="004D45C7" w:rsidP="004D45C7">
            <w:pPr>
              <w:ind w:firstLine="0"/>
            </w:pPr>
            <w:r>
              <w:t>M. M. Smith</w:t>
            </w:r>
          </w:p>
        </w:tc>
        <w:tc>
          <w:tcPr>
            <w:tcW w:w="2179" w:type="dxa"/>
          </w:tcPr>
          <w:p w14:paraId="57A39C35" w14:textId="0AE668FE" w:rsidR="004D45C7" w:rsidRPr="004D45C7" w:rsidRDefault="004D45C7" w:rsidP="004D45C7">
            <w:pPr>
              <w:ind w:firstLine="0"/>
            </w:pPr>
            <w:r>
              <w:t>Spann-Wilder</w:t>
            </w:r>
          </w:p>
        </w:tc>
        <w:tc>
          <w:tcPr>
            <w:tcW w:w="2180" w:type="dxa"/>
          </w:tcPr>
          <w:p w14:paraId="3AAC9271" w14:textId="44568FA5" w:rsidR="004D45C7" w:rsidRPr="004D45C7" w:rsidRDefault="004D45C7" w:rsidP="004D45C7">
            <w:pPr>
              <w:ind w:firstLine="0"/>
            </w:pPr>
            <w:r>
              <w:t>Stavrinakis</w:t>
            </w:r>
          </w:p>
        </w:tc>
      </w:tr>
      <w:tr w:rsidR="004D45C7" w:rsidRPr="004D45C7" w14:paraId="1A993B14" w14:textId="77777777" w:rsidTr="004D45C7">
        <w:tc>
          <w:tcPr>
            <w:tcW w:w="2179" w:type="dxa"/>
          </w:tcPr>
          <w:p w14:paraId="4877C0CF" w14:textId="47D18FB2" w:rsidR="004D45C7" w:rsidRPr="004D45C7" w:rsidRDefault="004D45C7" w:rsidP="004D45C7">
            <w:pPr>
              <w:ind w:firstLine="0"/>
            </w:pPr>
            <w:r>
              <w:t>Taylor</w:t>
            </w:r>
          </w:p>
        </w:tc>
        <w:tc>
          <w:tcPr>
            <w:tcW w:w="2179" w:type="dxa"/>
          </w:tcPr>
          <w:p w14:paraId="352CA914" w14:textId="4D8288F0" w:rsidR="004D45C7" w:rsidRPr="004D45C7" w:rsidRDefault="004D45C7" w:rsidP="004D45C7">
            <w:pPr>
              <w:ind w:firstLine="0"/>
            </w:pPr>
            <w:r>
              <w:t>Teeple</w:t>
            </w:r>
          </w:p>
        </w:tc>
        <w:tc>
          <w:tcPr>
            <w:tcW w:w="2180" w:type="dxa"/>
          </w:tcPr>
          <w:p w14:paraId="0D5F42FA" w14:textId="23CC40E5" w:rsidR="004D45C7" w:rsidRPr="004D45C7" w:rsidRDefault="004D45C7" w:rsidP="004D45C7">
            <w:pPr>
              <w:ind w:firstLine="0"/>
            </w:pPr>
            <w:r>
              <w:t>Vaughan</w:t>
            </w:r>
          </w:p>
        </w:tc>
      </w:tr>
      <w:tr w:rsidR="004D45C7" w:rsidRPr="004D45C7" w14:paraId="237544EC" w14:textId="77777777" w:rsidTr="004D45C7">
        <w:tc>
          <w:tcPr>
            <w:tcW w:w="2179" w:type="dxa"/>
          </w:tcPr>
          <w:p w14:paraId="037C21F8" w14:textId="6DE265A2" w:rsidR="004D45C7" w:rsidRPr="004D45C7" w:rsidRDefault="004D45C7" w:rsidP="004D45C7">
            <w:pPr>
              <w:ind w:firstLine="0"/>
            </w:pPr>
            <w:r>
              <w:t>Waters</w:t>
            </w:r>
          </w:p>
        </w:tc>
        <w:tc>
          <w:tcPr>
            <w:tcW w:w="2179" w:type="dxa"/>
          </w:tcPr>
          <w:p w14:paraId="4C2FE74F" w14:textId="2161ECE4" w:rsidR="004D45C7" w:rsidRPr="004D45C7" w:rsidRDefault="004D45C7" w:rsidP="004D45C7">
            <w:pPr>
              <w:ind w:firstLine="0"/>
            </w:pPr>
            <w:r>
              <w:t>Wetmore</w:t>
            </w:r>
          </w:p>
        </w:tc>
        <w:tc>
          <w:tcPr>
            <w:tcW w:w="2180" w:type="dxa"/>
          </w:tcPr>
          <w:p w14:paraId="64C98EB9" w14:textId="44C9B62D" w:rsidR="004D45C7" w:rsidRPr="004D45C7" w:rsidRDefault="004D45C7" w:rsidP="004D45C7">
            <w:pPr>
              <w:ind w:firstLine="0"/>
            </w:pPr>
            <w:r>
              <w:t>Whitmire</w:t>
            </w:r>
          </w:p>
        </w:tc>
      </w:tr>
      <w:tr w:rsidR="004D45C7" w:rsidRPr="004D45C7" w14:paraId="1FB79AC3" w14:textId="77777777" w:rsidTr="004D45C7">
        <w:tc>
          <w:tcPr>
            <w:tcW w:w="2179" w:type="dxa"/>
          </w:tcPr>
          <w:p w14:paraId="64E1D2EC" w14:textId="095EC3E7" w:rsidR="004D45C7" w:rsidRPr="004D45C7" w:rsidRDefault="004D45C7" w:rsidP="004D45C7">
            <w:pPr>
              <w:keepNext/>
              <w:ind w:firstLine="0"/>
            </w:pPr>
            <w:r>
              <w:t>Wickensimer</w:t>
            </w:r>
          </w:p>
        </w:tc>
        <w:tc>
          <w:tcPr>
            <w:tcW w:w="2179" w:type="dxa"/>
          </w:tcPr>
          <w:p w14:paraId="4665829F" w14:textId="138E2972" w:rsidR="004D45C7" w:rsidRPr="004D45C7" w:rsidRDefault="004D45C7" w:rsidP="004D45C7">
            <w:pPr>
              <w:keepNext/>
              <w:ind w:firstLine="0"/>
            </w:pPr>
            <w:r>
              <w:t>Williams</w:t>
            </w:r>
          </w:p>
        </w:tc>
        <w:tc>
          <w:tcPr>
            <w:tcW w:w="2180" w:type="dxa"/>
          </w:tcPr>
          <w:p w14:paraId="3F50F444" w14:textId="4FD8BA8D" w:rsidR="004D45C7" w:rsidRPr="004D45C7" w:rsidRDefault="004D45C7" w:rsidP="004D45C7">
            <w:pPr>
              <w:keepNext/>
              <w:ind w:firstLine="0"/>
            </w:pPr>
            <w:r>
              <w:t>Willis</w:t>
            </w:r>
          </w:p>
        </w:tc>
      </w:tr>
      <w:tr w:rsidR="004D45C7" w:rsidRPr="004D45C7" w14:paraId="3585A1C4" w14:textId="77777777" w:rsidTr="004D45C7">
        <w:tc>
          <w:tcPr>
            <w:tcW w:w="2179" w:type="dxa"/>
          </w:tcPr>
          <w:p w14:paraId="61B8FE4F" w14:textId="48799FA5" w:rsidR="004D45C7" w:rsidRPr="004D45C7" w:rsidRDefault="004D45C7" w:rsidP="004D45C7">
            <w:pPr>
              <w:keepNext/>
              <w:ind w:firstLine="0"/>
            </w:pPr>
            <w:r>
              <w:t>Wooten</w:t>
            </w:r>
          </w:p>
        </w:tc>
        <w:tc>
          <w:tcPr>
            <w:tcW w:w="2179" w:type="dxa"/>
          </w:tcPr>
          <w:p w14:paraId="110103E1" w14:textId="7CEE5068" w:rsidR="004D45C7" w:rsidRPr="004D45C7" w:rsidRDefault="004D45C7" w:rsidP="004D45C7">
            <w:pPr>
              <w:keepNext/>
              <w:ind w:firstLine="0"/>
            </w:pPr>
            <w:r>
              <w:t>Yow</w:t>
            </w:r>
          </w:p>
        </w:tc>
        <w:tc>
          <w:tcPr>
            <w:tcW w:w="2180" w:type="dxa"/>
          </w:tcPr>
          <w:p w14:paraId="6EFE86C8" w14:textId="77777777" w:rsidR="004D45C7" w:rsidRPr="004D45C7" w:rsidRDefault="004D45C7" w:rsidP="004D45C7">
            <w:pPr>
              <w:keepNext/>
              <w:ind w:firstLine="0"/>
            </w:pPr>
          </w:p>
        </w:tc>
      </w:tr>
    </w:tbl>
    <w:p w14:paraId="6CDF2F45" w14:textId="77777777" w:rsidR="004D45C7" w:rsidRDefault="004D45C7" w:rsidP="004D45C7"/>
    <w:p w14:paraId="4BD61E1D" w14:textId="49256C24" w:rsidR="004D45C7" w:rsidRDefault="004D45C7" w:rsidP="004D45C7">
      <w:pPr>
        <w:jc w:val="center"/>
        <w:rPr>
          <w:b/>
        </w:rPr>
      </w:pPr>
      <w:r w:rsidRPr="004D45C7">
        <w:rPr>
          <w:b/>
        </w:rPr>
        <w:t>Total--98</w:t>
      </w:r>
    </w:p>
    <w:p w14:paraId="4B054551" w14:textId="77777777" w:rsidR="004D45C7" w:rsidRDefault="004D45C7" w:rsidP="004D45C7">
      <w:pPr>
        <w:jc w:val="center"/>
        <w:rPr>
          <w:b/>
        </w:rPr>
      </w:pPr>
    </w:p>
    <w:p w14:paraId="69D7F303"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05144FA6" w14:textId="77777777" w:rsidTr="004D45C7">
        <w:tc>
          <w:tcPr>
            <w:tcW w:w="2179" w:type="dxa"/>
          </w:tcPr>
          <w:p w14:paraId="5AF10466" w14:textId="55934764" w:rsidR="004D45C7" w:rsidRPr="004D45C7" w:rsidRDefault="004D45C7" w:rsidP="004D45C7">
            <w:pPr>
              <w:keepNext/>
              <w:ind w:firstLine="0"/>
            </w:pPr>
            <w:r>
              <w:t>Beach</w:t>
            </w:r>
          </w:p>
        </w:tc>
        <w:tc>
          <w:tcPr>
            <w:tcW w:w="2179" w:type="dxa"/>
          </w:tcPr>
          <w:p w14:paraId="6B42A1FB" w14:textId="0E26BDA5" w:rsidR="004D45C7" w:rsidRPr="004D45C7" w:rsidRDefault="004D45C7" w:rsidP="004D45C7">
            <w:pPr>
              <w:keepNext/>
              <w:ind w:firstLine="0"/>
            </w:pPr>
            <w:r>
              <w:t>Cromer</w:t>
            </w:r>
          </w:p>
        </w:tc>
        <w:tc>
          <w:tcPr>
            <w:tcW w:w="2180" w:type="dxa"/>
          </w:tcPr>
          <w:p w14:paraId="764D0DB8" w14:textId="7F460F25" w:rsidR="004D45C7" w:rsidRPr="004D45C7" w:rsidRDefault="004D45C7" w:rsidP="004D45C7">
            <w:pPr>
              <w:keepNext/>
              <w:ind w:firstLine="0"/>
            </w:pPr>
            <w:r>
              <w:t>Edgerton</w:t>
            </w:r>
          </w:p>
        </w:tc>
      </w:tr>
      <w:tr w:rsidR="004D45C7" w:rsidRPr="004D45C7" w14:paraId="5979AA39" w14:textId="77777777" w:rsidTr="004D45C7">
        <w:tc>
          <w:tcPr>
            <w:tcW w:w="2179" w:type="dxa"/>
          </w:tcPr>
          <w:p w14:paraId="774033E5" w14:textId="3DC00517" w:rsidR="004D45C7" w:rsidRPr="004D45C7" w:rsidRDefault="004D45C7" w:rsidP="004D45C7">
            <w:pPr>
              <w:keepNext/>
              <w:ind w:firstLine="0"/>
            </w:pPr>
            <w:r>
              <w:t>Gilreath</w:t>
            </w:r>
          </w:p>
        </w:tc>
        <w:tc>
          <w:tcPr>
            <w:tcW w:w="2179" w:type="dxa"/>
          </w:tcPr>
          <w:p w14:paraId="7513D8EA" w14:textId="0A900692" w:rsidR="004D45C7" w:rsidRPr="004D45C7" w:rsidRDefault="004D45C7" w:rsidP="004D45C7">
            <w:pPr>
              <w:keepNext/>
              <w:ind w:firstLine="0"/>
            </w:pPr>
            <w:r>
              <w:t>Harris</w:t>
            </w:r>
          </w:p>
        </w:tc>
        <w:tc>
          <w:tcPr>
            <w:tcW w:w="2180" w:type="dxa"/>
          </w:tcPr>
          <w:p w14:paraId="15758B9C" w14:textId="5258BFE4" w:rsidR="004D45C7" w:rsidRPr="004D45C7" w:rsidRDefault="004D45C7" w:rsidP="004D45C7">
            <w:pPr>
              <w:keepNext/>
              <w:ind w:firstLine="0"/>
            </w:pPr>
            <w:r>
              <w:t>Kilmartin</w:t>
            </w:r>
          </w:p>
        </w:tc>
      </w:tr>
      <w:tr w:rsidR="004D45C7" w:rsidRPr="004D45C7" w14:paraId="180CD860" w14:textId="77777777" w:rsidTr="004D45C7">
        <w:tc>
          <w:tcPr>
            <w:tcW w:w="2179" w:type="dxa"/>
          </w:tcPr>
          <w:p w14:paraId="2B8442A5" w14:textId="31C67827" w:rsidR="004D45C7" w:rsidRPr="004D45C7" w:rsidRDefault="004D45C7" w:rsidP="004D45C7">
            <w:pPr>
              <w:keepNext/>
              <w:ind w:firstLine="0"/>
            </w:pPr>
            <w:r>
              <w:t>May</w:t>
            </w:r>
          </w:p>
        </w:tc>
        <w:tc>
          <w:tcPr>
            <w:tcW w:w="2179" w:type="dxa"/>
          </w:tcPr>
          <w:p w14:paraId="0BFD8A0A" w14:textId="25FC4058" w:rsidR="004D45C7" w:rsidRPr="004D45C7" w:rsidRDefault="004D45C7" w:rsidP="004D45C7">
            <w:pPr>
              <w:keepNext/>
              <w:ind w:firstLine="0"/>
            </w:pPr>
            <w:r>
              <w:t>Morgan</w:t>
            </w:r>
          </w:p>
        </w:tc>
        <w:tc>
          <w:tcPr>
            <w:tcW w:w="2180" w:type="dxa"/>
          </w:tcPr>
          <w:p w14:paraId="18A549CC" w14:textId="593D3115" w:rsidR="004D45C7" w:rsidRPr="004D45C7" w:rsidRDefault="004D45C7" w:rsidP="004D45C7">
            <w:pPr>
              <w:keepNext/>
              <w:ind w:firstLine="0"/>
            </w:pPr>
            <w:r>
              <w:t>Pace</w:t>
            </w:r>
          </w:p>
        </w:tc>
      </w:tr>
      <w:tr w:rsidR="004D45C7" w:rsidRPr="004D45C7" w14:paraId="59A2D90D" w14:textId="77777777" w:rsidTr="004D45C7">
        <w:tc>
          <w:tcPr>
            <w:tcW w:w="2179" w:type="dxa"/>
          </w:tcPr>
          <w:p w14:paraId="3FD5965E" w14:textId="1B90C68D" w:rsidR="004D45C7" w:rsidRPr="004D45C7" w:rsidRDefault="004D45C7" w:rsidP="004D45C7">
            <w:pPr>
              <w:keepNext/>
              <w:ind w:firstLine="0"/>
            </w:pPr>
            <w:r>
              <w:t>Terribile</w:t>
            </w:r>
          </w:p>
        </w:tc>
        <w:tc>
          <w:tcPr>
            <w:tcW w:w="2179" w:type="dxa"/>
          </w:tcPr>
          <w:p w14:paraId="7FF67687" w14:textId="1C1DD37C" w:rsidR="004D45C7" w:rsidRPr="004D45C7" w:rsidRDefault="004D45C7" w:rsidP="004D45C7">
            <w:pPr>
              <w:keepNext/>
              <w:ind w:firstLine="0"/>
            </w:pPr>
            <w:r>
              <w:t>White</w:t>
            </w:r>
          </w:p>
        </w:tc>
        <w:tc>
          <w:tcPr>
            <w:tcW w:w="2180" w:type="dxa"/>
          </w:tcPr>
          <w:p w14:paraId="2D2E05D7" w14:textId="77777777" w:rsidR="004D45C7" w:rsidRPr="004D45C7" w:rsidRDefault="004D45C7" w:rsidP="004D45C7">
            <w:pPr>
              <w:keepNext/>
              <w:ind w:firstLine="0"/>
            </w:pPr>
          </w:p>
        </w:tc>
      </w:tr>
    </w:tbl>
    <w:p w14:paraId="221A39ED" w14:textId="77777777" w:rsidR="004D45C7" w:rsidRDefault="004D45C7" w:rsidP="004D45C7"/>
    <w:p w14:paraId="1E6D7776" w14:textId="77777777" w:rsidR="004D45C7" w:rsidRDefault="004D45C7" w:rsidP="004D45C7">
      <w:pPr>
        <w:jc w:val="center"/>
        <w:rPr>
          <w:b/>
        </w:rPr>
      </w:pPr>
      <w:r w:rsidRPr="004D45C7">
        <w:rPr>
          <w:b/>
        </w:rPr>
        <w:t>Total--11</w:t>
      </w:r>
    </w:p>
    <w:p w14:paraId="5D65374A" w14:textId="688CA80F" w:rsidR="004D45C7" w:rsidRDefault="004D45C7" w:rsidP="004D45C7">
      <w:pPr>
        <w:jc w:val="center"/>
        <w:rPr>
          <w:b/>
        </w:rPr>
      </w:pPr>
    </w:p>
    <w:p w14:paraId="112DAC2B"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41BEAE88" w14:textId="77777777" w:rsidR="004D45C7" w:rsidRDefault="004D45C7" w:rsidP="004D45C7"/>
    <w:p w14:paraId="1DE8FA9C" w14:textId="58026AAD" w:rsidR="004D45C7" w:rsidRDefault="004D45C7" w:rsidP="004D45C7">
      <w:pPr>
        <w:keepNext/>
        <w:jc w:val="center"/>
        <w:rPr>
          <w:b/>
        </w:rPr>
      </w:pPr>
      <w:r w:rsidRPr="004D45C7">
        <w:rPr>
          <w:b/>
        </w:rPr>
        <w:lastRenderedPageBreak/>
        <w:t>S. 74--SENATE AMENDMENTS CONCURRED IN AND BILL ENROLLED</w:t>
      </w:r>
    </w:p>
    <w:p w14:paraId="3629672C" w14:textId="4519561E" w:rsidR="004D45C7" w:rsidRDefault="004D45C7" w:rsidP="004D45C7">
      <w:r>
        <w:t xml:space="preserve">The Senate Amendments to the following Bill were taken up for consideration: </w:t>
      </w:r>
    </w:p>
    <w:p w14:paraId="30E34400" w14:textId="77777777" w:rsidR="004D45C7" w:rsidRDefault="004D45C7" w:rsidP="004D45C7">
      <w:bookmarkStart w:id="276" w:name="include_clip_start_337"/>
      <w:bookmarkEnd w:id="276"/>
    </w:p>
    <w:p w14:paraId="45DFF277" w14:textId="77777777" w:rsidR="004D45C7" w:rsidRDefault="004D45C7" w:rsidP="004D45C7">
      <w:r>
        <w:t xml:space="preserve">S. 74 -- Senators Hembree, Leber, Elliott, Garrett, Ott, Kimbrell, Graham, Zell, Kennedy and Climer: A BILL TO AMEND THE SOUTH </w:t>
      </w:r>
      <w:bookmarkStart w:id="277" w:name="p116"/>
      <w:bookmarkEnd w:id="275"/>
      <w:r>
        <w:t>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1F72D33" w14:textId="3F6FFA3E" w:rsidR="004D45C7" w:rsidRDefault="004D45C7" w:rsidP="004D45C7">
      <w:bookmarkStart w:id="278" w:name="include_clip_end_337"/>
      <w:bookmarkEnd w:id="278"/>
    </w:p>
    <w:p w14:paraId="45A52294" w14:textId="21C01C70" w:rsidR="004D45C7" w:rsidRDefault="004D45C7" w:rsidP="004D45C7">
      <w:r>
        <w:t>Rep. T. MOORE explained the Senate Amendments.</w:t>
      </w:r>
    </w:p>
    <w:p w14:paraId="10FA7F2B" w14:textId="77777777" w:rsidR="004D45C7" w:rsidRDefault="004D45C7" w:rsidP="004D45C7"/>
    <w:p w14:paraId="3089CC92" w14:textId="77777777" w:rsidR="004D45C7" w:rsidRDefault="004D45C7" w:rsidP="004D45C7">
      <w:r>
        <w:t xml:space="preserve">The yeas and nays were taken resulting as follows: </w:t>
      </w:r>
    </w:p>
    <w:p w14:paraId="5185CFA1" w14:textId="26FF2C66" w:rsidR="004D45C7" w:rsidRDefault="004D45C7" w:rsidP="004D45C7">
      <w:pPr>
        <w:jc w:val="center"/>
      </w:pPr>
      <w:r>
        <w:t xml:space="preserve"> </w:t>
      </w:r>
      <w:bookmarkStart w:id="279" w:name="vote_start339"/>
      <w:bookmarkEnd w:id="279"/>
      <w:r>
        <w:t>Yeas 108; Nays 0</w:t>
      </w:r>
    </w:p>
    <w:p w14:paraId="759F9C00" w14:textId="77777777" w:rsidR="004D45C7" w:rsidRDefault="004D45C7" w:rsidP="004D45C7">
      <w:pPr>
        <w:jc w:val="center"/>
      </w:pPr>
    </w:p>
    <w:p w14:paraId="17B55608"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52B389E" w14:textId="77777777" w:rsidTr="004D45C7">
        <w:tc>
          <w:tcPr>
            <w:tcW w:w="2179" w:type="dxa"/>
          </w:tcPr>
          <w:p w14:paraId="089AE6CB" w14:textId="72DF8A39" w:rsidR="004D45C7" w:rsidRPr="004D45C7" w:rsidRDefault="004D45C7" w:rsidP="004D45C7">
            <w:pPr>
              <w:keepNext/>
              <w:ind w:firstLine="0"/>
            </w:pPr>
            <w:r>
              <w:t>Alexander</w:t>
            </w:r>
          </w:p>
        </w:tc>
        <w:tc>
          <w:tcPr>
            <w:tcW w:w="2179" w:type="dxa"/>
          </w:tcPr>
          <w:p w14:paraId="39949ED6" w14:textId="04C6B0A9" w:rsidR="004D45C7" w:rsidRPr="004D45C7" w:rsidRDefault="004D45C7" w:rsidP="004D45C7">
            <w:pPr>
              <w:keepNext/>
              <w:ind w:firstLine="0"/>
            </w:pPr>
            <w:r>
              <w:t>Anderson</w:t>
            </w:r>
          </w:p>
        </w:tc>
        <w:tc>
          <w:tcPr>
            <w:tcW w:w="2180" w:type="dxa"/>
          </w:tcPr>
          <w:p w14:paraId="159E4E36" w14:textId="5573F1ED" w:rsidR="004D45C7" w:rsidRPr="004D45C7" w:rsidRDefault="004D45C7" w:rsidP="004D45C7">
            <w:pPr>
              <w:keepNext/>
              <w:ind w:firstLine="0"/>
            </w:pPr>
            <w:r>
              <w:t>Atkinson</w:t>
            </w:r>
          </w:p>
        </w:tc>
      </w:tr>
      <w:tr w:rsidR="004D45C7" w:rsidRPr="004D45C7" w14:paraId="33232528" w14:textId="77777777" w:rsidTr="004D45C7">
        <w:tc>
          <w:tcPr>
            <w:tcW w:w="2179" w:type="dxa"/>
          </w:tcPr>
          <w:p w14:paraId="1627FEC9" w14:textId="5C14E338" w:rsidR="004D45C7" w:rsidRPr="004D45C7" w:rsidRDefault="004D45C7" w:rsidP="004D45C7">
            <w:pPr>
              <w:ind w:firstLine="0"/>
            </w:pPr>
            <w:r>
              <w:t>Bailey</w:t>
            </w:r>
          </w:p>
        </w:tc>
        <w:tc>
          <w:tcPr>
            <w:tcW w:w="2179" w:type="dxa"/>
          </w:tcPr>
          <w:p w14:paraId="17662263" w14:textId="285DB82F" w:rsidR="004D45C7" w:rsidRPr="004D45C7" w:rsidRDefault="004D45C7" w:rsidP="004D45C7">
            <w:pPr>
              <w:ind w:firstLine="0"/>
            </w:pPr>
            <w:r>
              <w:t>Ballentine</w:t>
            </w:r>
          </w:p>
        </w:tc>
        <w:tc>
          <w:tcPr>
            <w:tcW w:w="2180" w:type="dxa"/>
          </w:tcPr>
          <w:p w14:paraId="444200BD" w14:textId="2E6F9893" w:rsidR="004D45C7" w:rsidRPr="004D45C7" w:rsidRDefault="004D45C7" w:rsidP="004D45C7">
            <w:pPr>
              <w:ind w:firstLine="0"/>
            </w:pPr>
            <w:r>
              <w:t>Bannister</w:t>
            </w:r>
          </w:p>
        </w:tc>
      </w:tr>
      <w:tr w:rsidR="004D45C7" w:rsidRPr="004D45C7" w14:paraId="4D60B130" w14:textId="77777777" w:rsidTr="004D45C7">
        <w:tc>
          <w:tcPr>
            <w:tcW w:w="2179" w:type="dxa"/>
          </w:tcPr>
          <w:p w14:paraId="665548D8" w14:textId="0A3D0D68" w:rsidR="004D45C7" w:rsidRPr="004D45C7" w:rsidRDefault="004D45C7" w:rsidP="004D45C7">
            <w:pPr>
              <w:ind w:firstLine="0"/>
            </w:pPr>
            <w:r>
              <w:t>Bauer</w:t>
            </w:r>
          </w:p>
        </w:tc>
        <w:tc>
          <w:tcPr>
            <w:tcW w:w="2179" w:type="dxa"/>
          </w:tcPr>
          <w:p w14:paraId="70D87416" w14:textId="633805A0" w:rsidR="004D45C7" w:rsidRPr="004D45C7" w:rsidRDefault="004D45C7" w:rsidP="004D45C7">
            <w:pPr>
              <w:ind w:firstLine="0"/>
            </w:pPr>
            <w:r>
              <w:t>Beach</w:t>
            </w:r>
          </w:p>
        </w:tc>
        <w:tc>
          <w:tcPr>
            <w:tcW w:w="2180" w:type="dxa"/>
          </w:tcPr>
          <w:p w14:paraId="3AEA663B" w14:textId="773CC9D3" w:rsidR="004D45C7" w:rsidRPr="004D45C7" w:rsidRDefault="004D45C7" w:rsidP="004D45C7">
            <w:pPr>
              <w:ind w:firstLine="0"/>
            </w:pPr>
            <w:r>
              <w:t>Bernstein</w:t>
            </w:r>
          </w:p>
        </w:tc>
      </w:tr>
      <w:tr w:rsidR="004D45C7" w:rsidRPr="004D45C7" w14:paraId="76E77779" w14:textId="77777777" w:rsidTr="004D45C7">
        <w:tc>
          <w:tcPr>
            <w:tcW w:w="2179" w:type="dxa"/>
          </w:tcPr>
          <w:p w14:paraId="117A4A6B" w14:textId="7217A9C5" w:rsidR="004D45C7" w:rsidRPr="004D45C7" w:rsidRDefault="004D45C7" w:rsidP="004D45C7">
            <w:pPr>
              <w:ind w:firstLine="0"/>
            </w:pPr>
            <w:r>
              <w:t>Bowers</w:t>
            </w:r>
          </w:p>
        </w:tc>
        <w:tc>
          <w:tcPr>
            <w:tcW w:w="2179" w:type="dxa"/>
          </w:tcPr>
          <w:p w14:paraId="1B85A565" w14:textId="10D8F02B" w:rsidR="004D45C7" w:rsidRPr="004D45C7" w:rsidRDefault="004D45C7" w:rsidP="004D45C7">
            <w:pPr>
              <w:ind w:firstLine="0"/>
            </w:pPr>
            <w:r>
              <w:t>Bradley</w:t>
            </w:r>
          </w:p>
        </w:tc>
        <w:tc>
          <w:tcPr>
            <w:tcW w:w="2180" w:type="dxa"/>
          </w:tcPr>
          <w:p w14:paraId="7126C1D8" w14:textId="6D825000" w:rsidR="004D45C7" w:rsidRPr="004D45C7" w:rsidRDefault="004D45C7" w:rsidP="004D45C7">
            <w:pPr>
              <w:ind w:firstLine="0"/>
            </w:pPr>
            <w:r>
              <w:t>Brittain</w:t>
            </w:r>
          </w:p>
        </w:tc>
      </w:tr>
      <w:tr w:rsidR="004D45C7" w:rsidRPr="004D45C7" w14:paraId="3FF6178D" w14:textId="77777777" w:rsidTr="004D45C7">
        <w:tc>
          <w:tcPr>
            <w:tcW w:w="2179" w:type="dxa"/>
          </w:tcPr>
          <w:p w14:paraId="28DF4E7A" w14:textId="3B43FA8C" w:rsidR="004D45C7" w:rsidRPr="004D45C7" w:rsidRDefault="004D45C7" w:rsidP="004D45C7">
            <w:pPr>
              <w:ind w:firstLine="0"/>
            </w:pPr>
            <w:r>
              <w:t>Burns</w:t>
            </w:r>
          </w:p>
        </w:tc>
        <w:tc>
          <w:tcPr>
            <w:tcW w:w="2179" w:type="dxa"/>
          </w:tcPr>
          <w:p w14:paraId="19D258FE" w14:textId="39EFB217" w:rsidR="004D45C7" w:rsidRPr="004D45C7" w:rsidRDefault="004D45C7" w:rsidP="004D45C7">
            <w:pPr>
              <w:ind w:firstLine="0"/>
            </w:pPr>
            <w:r>
              <w:t>Calhoon</w:t>
            </w:r>
          </w:p>
        </w:tc>
        <w:tc>
          <w:tcPr>
            <w:tcW w:w="2180" w:type="dxa"/>
          </w:tcPr>
          <w:p w14:paraId="35ACC45E" w14:textId="3B8FDF0B" w:rsidR="004D45C7" w:rsidRPr="004D45C7" w:rsidRDefault="004D45C7" w:rsidP="004D45C7">
            <w:pPr>
              <w:ind w:firstLine="0"/>
            </w:pPr>
            <w:r>
              <w:t>Caskey</w:t>
            </w:r>
          </w:p>
        </w:tc>
      </w:tr>
      <w:tr w:rsidR="004D45C7" w:rsidRPr="004D45C7" w14:paraId="4A96D3FF" w14:textId="77777777" w:rsidTr="004D45C7">
        <w:tc>
          <w:tcPr>
            <w:tcW w:w="2179" w:type="dxa"/>
          </w:tcPr>
          <w:p w14:paraId="5EF2480C" w14:textId="196C75CD" w:rsidR="004D45C7" w:rsidRPr="004D45C7" w:rsidRDefault="004D45C7" w:rsidP="004D45C7">
            <w:pPr>
              <w:ind w:firstLine="0"/>
            </w:pPr>
            <w:r>
              <w:t>Chapman</w:t>
            </w:r>
          </w:p>
        </w:tc>
        <w:tc>
          <w:tcPr>
            <w:tcW w:w="2179" w:type="dxa"/>
          </w:tcPr>
          <w:p w14:paraId="0FC2EDAC" w14:textId="70EFF3EA" w:rsidR="004D45C7" w:rsidRPr="004D45C7" w:rsidRDefault="004D45C7" w:rsidP="004D45C7">
            <w:pPr>
              <w:ind w:firstLine="0"/>
            </w:pPr>
            <w:r>
              <w:t>Chumley</w:t>
            </w:r>
          </w:p>
        </w:tc>
        <w:tc>
          <w:tcPr>
            <w:tcW w:w="2180" w:type="dxa"/>
          </w:tcPr>
          <w:p w14:paraId="442495E2" w14:textId="406D4BEC" w:rsidR="004D45C7" w:rsidRPr="004D45C7" w:rsidRDefault="004D45C7" w:rsidP="004D45C7">
            <w:pPr>
              <w:ind w:firstLine="0"/>
            </w:pPr>
            <w:r>
              <w:t>Clyburn</w:t>
            </w:r>
          </w:p>
        </w:tc>
      </w:tr>
      <w:tr w:rsidR="004D45C7" w:rsidRPr="004D45C7" w14:paraId="2FECDC19" w14:textId="77777777" w:rsidTr="004D45C7">
        <w:tc>
          <w:tcPr>
            <w:tcW w:w="2179" w:type="dxa"/>
          </w:tcPr>
          <w:p w14:paraId="174FAFC3" w14:textId="3C067693" w:rsidR="004D45C7" w:rsidRPr="004D45C7" w:rsidRDefault="004D45C7" w:rsidP="004D45C7">
            <w:pPr>
              <w:ind w:firstLine="0"/>
            </w:pPr>
            <w:r>
              <w:t>Cobb-Hunter</w:t>
            </w:r>
          </w:p>
        </w:tc>
        <w:tc>
          <w:tcPr>
            <w:tcW w:w="2179" w:type="dxa"/>
          </w:tcPr>
          <w:p w14:paraId="67168250" w14:textId="5EFFB713" w:rsidR="004D45C7" w:rsidRPr="004D45C7" w:rsidRDefault="004D45C7" w:rsidP="004D45C7">
            <w:pPr>
              <w:ind w:firstLine="0"/>
            </w:pPr>
            <w:r>
              <w:t>Collins</w:t>
            </w:r>
          </w:p>
        </w:tc>
        <w:tc>
          <w:tcPr>
            <w:tcW w:w="2180" w:type="dxa"/>
          </w:tcPr>
          <w:p w14:paraId="659212EC" w14:textId="131F2D4B" w:rsidR="004D45C7" w:rsidRPr="004D45C7" w:rsidRDefault="004D45C7" w:rsidP="004D45C7">
            <w:pPr>
              <w:ind w:firstLine="0"/>
            </w:pPr>
            <w:r>
              <w:t>B. L. Cox</w:t>
            </w:r>
          </w:p>
        </w:tc>
      </w:tr>
      <w:tr w:rsidR="004D45C7" w:rsidRPr="004D45C7" w14:paraId="70CA4D55" w14:textId="77777777" w:rsidTr="004D45C7">
        <w:tc>
          <w:tcPr>
            <w:tcW w:w="2179" w:type="dxa"/>
          </w:tcPr>
          <w:p w14:paraId="2CC4884B" w14:textId="2E196479" w:rsidR="004D45C7" w:rsidRPr="004D45C7" w:rsidRDefault="004D45C7" w:rsidP="004D45C7">
            <w:pPr>
              <w:ind w:firstLine="0"/>
            </w:pPr>
            <w:r>
              <w:t>Crawford</w:t>
            </w:r>
          </w:p>
        </w:tc>
        <w:tc>
          <w:tcPr>
            <w:tcW w:w="2179" w:type="dxa"/>
          </w:tcPr>
          <w:p w14:paraId="0AAD7D97" w14:textId="1F3041B6" w:rsidR="004D45C7" w:rsidRPr="004D45C7" w:rsidRDefault="004D45C7" w:rsidP="004D45C7">
            <w:pPr>
              <w:ind w:firstLine="0"/>
            </w:pPr>
            <w:r>
              <w:t>Cromer</w:t>
            </w:r>
          </w:p>
        </w:tc>
        <w:tc>
          <w:tcPr>
            <w:tcW w:w="2180" w:type="dxa"/>
          </w:tcPr>
          <w:p w14:paraId="3CB7C340" w14:textId="1955AF19" w:rsidR="004D45C7" w:rsidRPr="004D45C7" w:rsidRDefault="004D45C7" w:rsidP="004D45C7">
            <w:pPr>
              <w:ind w:firstLine="0"/>
            </w:pPr>
            <w:r>
              <w:t>Davis</w:t>
            </w:r>
          </w:p>
        </w:tc>
      </w:tr>
      <w:tr w:rsidR="004D45C7" w:rsidRPr="004D45C7" w14:paraId="1ED54E4F" w14:textId="77777777" w:rsidTr="004D45C7">
        <w:tc>
          <w:tcPr>
            <w:tcW w:w="2179" w:type="dxa"/>
          </w:tcPr>
          <w:p w14:paraId="1C05A2FA" w14:textId="072B0C9B" w:rsidR="004D45C7" w:rsidRPr="004D45C7" w:rsidRDefault="004D45C7" w:rsidP="004D45C7">
            <w:pPr>
              <w:ind w:firstLine="0"/>
            </w:pPr>
            <w:r>
              <w:t>Dillard</w:t>
            </w:r>
          </w:p>
        </w:tc>
        <w:tc>
          <w:tcPr>
            <w:tcW w:w="2179" w:type="dxa"/>
          </w:tcPr>
          <w:p w14:paraId="1F4A1648" w14:textId="198F4478" w:rsidR="004D45C7" w:rsidRPr="004D45C7" w:rsidRDefault="004D45C7" w:rsidP="004D45C7">
            <w:pPr>
              <w:ind w:firstLine="0"/>
            </w:pPr>
            <w:r>
              <w:t>Duncan</w:t>
            </w:r>
          </w:p>
        </w:tc>
        <w:tc>
          <w:tcPr>
            <w:tcW w:w="2180" w:type="dxa"/>
          </w:tcPr>
          <w:p w14:paraId="78458A3D" w14:textId="28425EE0" w:rsidR="004D45C7" w:rsidRPr="004D45C7" w:rsidRDefault="004D45C7" w:rsidP="004D45C7">
            <w:pPr>
              <w:ind w:firstLine="0"/>
            </w:pPr>
            <w:r>
              <w:t>Edgerton</w:t>
            </w:r>
          </w:p>
        </w:tc>
      </w:tr>
      <w:tr w:rsidR="004D45C7" w:rsidRPr="004D45C7" w14:paraId="0FC7A905" w14:textId="77777777" w:rsidTr="004D45C7">
        <w:tc>
          <w:tcPr>
            <w:tcW w:w="2179" w:type="dxa"/>
          </w:tcPr>
          <w:p w14:paraId="7829E1D2" w14:textId="153E8275" w:rsidR="004D45C7" w:rsidRPr="004D45C7" w:rsidRDefault="004D45C7" w:rsidP="004D45C7">
            <w:pPr>
              <w:ind w:firstLine="0"/>
            </w:pPr>
            <w:r>
              <w:t>Erickson</w:t>
            </w:r>
          </w:p>
        </w:tc>
        <w:tc>
          <w:tcPr>
            <w:tcW w:w="2179" w:type="dxa"/>
          </w:tcPr>
          <w:p w14:paraId="79C92D2C" w14:textId="1A1F7622" w:rsidR="004D45C7" w:rsidRPr="004D45C7" w:rsidRDefault="004D45C7" w:rsidP="004D45C7">
            <w:pPr>
              <w:ind w:firstLine="0"/>
            </w:pPr>
            <w:r>
              <w:t>Forrest</w:t>
            </w:r>
          </w:p>
        </w:tc>
        <w:tc>
          <w:tcPr>
            <w:tcW w:w="2180" w:type="dxa"/>
          </w:tcPr>
          <w:p w14:paraId="35D6E2CD" w14:textId="4403AF99" w:rsidR="004D45C7" w:rsidRPr="004D45C7" w:rsidRDefault="004D45C7" w:rsidP="004D45C7">
            <w:pPr>
              <w:ind w:firstLine="0"/>
            </w:pPr>
            <w:r>
              <w:t>Frank</w:t>
            </w:r>
          </w:p>
        </w:tc>
      </w:tr>
      <w:tr w:rsidR="004D45C7" w:rsidRPr="004D45C7" w14:paraId="670A07A5" w14:textId="77777777" w:rsidTr="004D45C7">
        <w:tc>
          <w:tcPr>
            <w:tcW w:w="2179" w:type="dxa"/>
          </w:tcPr>
          <w:p w14:paraId="79ABD06C" w14:textId="5C7451BA" w:rsidR="004D45C7" w:rsidRPr="004D45C7" w:rsidRDefault="004D45C7" w:rsidP="004D45C7">
            <w:pPr>
              <w:ind w:firstLine="0"/>
            </w:pPr>
            <w:r>
              <w:t>Gagnon</w:t>
            </w:r>
          </w:p>
        </w:tc>
        <w:tc>
          <w:tcPr>
            <w:tcW w:w="2179" w:type="dxa"/>
          </w:tcPr>
          <w:p w14:paraId="4F67B47F" w14:textId="757041E8" w:rsidR="004D45C7" w:rsidRPr="004D45C7" w:rsidRDefault="004D45C7" w:rsidP="004D45C7">
            <w:pPr>
              <w:ind w:firstLine="0"/>
            </w:pPr>
            <w:r>
              <w:t>Garvin</w:t>
            </w:r>
          </w:p>
        </w:tc>
        <w:tc>
          <w:tcPr>
            <w:tcW w:w="2180" w:type="dxa"/>
          </w:tcPr>
          <w:p w14:paraId="58845051" w14:textId="6E9D4C5A" w:rsidR="004D45C7" w:rsidRPr="004D45C7" w:rsidRDefault="004D45C7" w:rsidP="004D45C7">
            <w:pPr>
              <w:ind w:firstLine="0"/>
            </w:pPr>
            <w:r>
              <w:t>Gibson</w:t>
            </w:r>
          </w:p>
        </w:tc>
      </w:tr>
      <w:tr w:rsidR="004D45C7" w:rsidRPr="004D45C7" w14:paraId="0440668B" w14:textId="77777777" w:rsidTr="004D45C7">
        <w:tc>
          <w:tcPr>
            <w:tcW w:w="2179" w:type="dxa"/>
          </w:tcPr>
          <w:p w14:paraId="06D42514" w14:textId="23870844" w:rsidR="004D45C7" w:rsidRPr="004D45C7" w:rsidRDefault="004D45C7" w:rsidP="004D45C7">
            <w:pPr>
              <w:ind w:firstLine="0"/>
            </w:pPr>
            <w:r>
              <w:t>Gilliam</w:t>
            </w:r>
          </w:p>
        </w:tc>
        <w:tc>
          <w:tcPr>
            <w:tcW w:w="2179" w:type="dxa"/>
          </w:tcPr>
          <w:p w14:paraId="139F2578" w14:textId="0E54DE04" w:rsidR="004D45C7" w:rsidRPr="004D45C7" w:rsidRDefault="004D45C7" w:rsidP="004D45C7">
            <w:pPr>
              <w:ind w:firstLine="0"/>
            </w:pPr>
            <w:r>
              <w:t>Gilliard</w:t>
            </w:r>
          </w:p>
        </w:tc>
        <w:tc>
          <w:tcPr>
            <w:tcW w:w="2180" w:type="dxa"/>
          </w:tcPr>
          <w:p w14:paraId="5B6D1EB8" w14:textId="68D5F39A" w:rsidR="004D45C7" w:rsidRPr="004D45C7" w:rsidRDefault="004D45C7" w:rsidP="004D45C7">
            <w:pPr>
              <w:ind w:firstLine="0"/>
            </w:pPr>
            <w:r>
              <w:t>Gilreath</w:t>
            </w:r>
          </w:p>
        </w:tc>
      </w:tr>
      <w:tr w:rsidR="004D45C7" w:rsidRPr="004D45C7" w14:paraId="6BFB296D" w14:textId="77777777" w:rsidTr="004D45C7">
        <w:tc>
          <w:tcPr>
            <w:tcW w:w="2179" w:type="dxa"/>
          </w:tcPr>
          <w:p w14:paraId="35AA92FA" w14:textId="72EF44F7" w:rsidR="004D45C7" w:rsidRPr="004D45C7" w:rsidRDefault="004D45C7" w:rsidP="004D45C7">
            <w:pPr>
              <w:ind w:firstLine="0"/>
            </w:pPr>
            <w:r>
              <w:t>Govan</w:t>
            </w:r>
          </w:p>
        </w:tc>
        <w:tc>
          <w:tcPr>
            <w:tcW w:w="2179" w:type="dxa"/>
          </w:tcPr>
          <w:p w14:paraId="6BD5484D" w14:textId="6035B8C1" w:rsidR="004D45C7" w:rsidRPr="004D45C7" w:rsidRDefault="004D45C7" w:rsidP="004D45C7">
            <w:pPr>
              <w:ind w:firstLine="0"/>
            </w:pPr>
            <w:r>
              <w:t>Grant</w:t>
            </w:r>
          </w:p>
        </w:tc>
        <w:tc>
          <w:tcPr>
            <w:tcW w:w="2180" w:type="dxa"/>
          </w:tcPr>
          <w:p w14:paraId="704396C0" w14:textId="07FDBC3A" w:rsidR="004D45C7" w:rsidRPr="004D45C7" w:rsidRDefault="004D45C7" w:rsidP="004D45C7">
            <w:pPr>
              <w:ind w:firstLine="0"/>
            </w:pPr>
            <w:r>
              <w:t>Guest</w:t>
            </w:r>
          </w:p>
        </w:tc>
      </w:tr>
      <w:tr w:rsidR="004D45C7" w:rsidRPr="004D45C7" w14:paraId="0076DE60" w14:textId="77777777" w:rsidTr="004D45C7">
        <w:tc>
          <w:tcPr>
            <w:tcW w:w="2179" w:type="dxa"/>
          </w:tcPr>
          <w:p w14:paraId="1D71272C" w14:textId="2C2AB711" w:rsidR="004D45C7" w:rsidRPr="004D45C7" w:rsidRDefault="004D45C7" w:rsidP="004D45C7">
            <w:pPr>
              <w:ind w:firstLine="0"/>
            </w:pPr>
            <w:r>
              <w:t>Guffey</w:t>
            </w:r>
          </w:p>
        </w:tc>
        <w:tc>
          <w:tcPr>
            <w:tcW w:w="2179" w:type="dxa"/>
          </w:tcPr>
          <w:p w14:paraId="18F87E1B" w14:textId="7DBDD147" w:rsidR="004D45C7" w:rsidRPr="004D45C7" w:rsidRDefault="004D45C7" w:rsidP="004D45C7">
            <w:pPr>
              <w:ind w:firstLine="0"/>
            </w:pPr>
            <w:r>
              <w:t>Haddon</w:t>
            </w:r>
          </w:p>
        </w:tc>
        <w:tc>
          <w:tcPr>
            <w:tcW w:w="2180" w:type="dxa"/>
          </w:tcPr>
          <w:p w14:paraId="100A915A" w14:textId="76128348" w:rsidR="004D45C7" w:rsidRPr="004D45C7" w:rsidRDefault="004D45C7" w:rsidP="004D45C7">
            <w:pPr>
              <w:ind w:firstLine="0"/>
            </w:pPr>
            <w:r>
              <w:t>Harris</w:t>
            </w:r>
          </w:p>
        </w:tc>
      </w:tr>
      <w:tr w:rsidR="004D45C7" w:rsidRPr="004D45C7" w14:paraId="1BA6957B" w14:textId="77777777" w:rsidTr="004D45C7">
        <w:tc>
          <w:tcPr>
            <w:tcW w:w="2179" w:type="dxa"/>
          </w:tcPr>
          <w:p w14:paraId="6B3DB096" w14:textId="3F434FFA" w:rsidR="004D45C7" w:rsidRPr="004D45C7" w:rsidRDefault="004D45C7" w:rsidP="004D45C7">
            <w:pPr>
              <w:ind w:firstLine="0"/>
            </w:pPr>
            <w:r>
              <w:t>Hartnett</w:t>
            </w:r>
          </w:p>
        </w:tc>
        <w:tc>
          <w:tcPr>
            <w:tcW w:w="2179" w:type="dxa"/>
          </w:tcPr>
          <w:p w14:paraId="38AC4EAC" w14:textId="145FF62D" w:rsidR="004D45C7" w:rsidRPr="004D45C7" w:rsidRDefault="004D45C7" w:rsidP="004D45C7">
            <w:pPr>
              <w:ind w:firstLine="0"/>
            </w:pPr>
            <w:r>
              <w:t>Hartz</w:t>
            </w:r>
          </w:p>
        </w:tc>
        <w:tc>
          <w:tcPr>
            <w:tcW w:w="2180" w:type="dxa"/>
          </w:tcPr>
          <w:p w14:paraId="4552FC51" w14:textId="4073D358" w:rsidR="004D45C7" w:rsidRPr="004D45C7" w:rsidRDefault="004D45C7" w:rsidP="004D45C7">
            <w:pPr>
              <w:ind w:firstLine="0"/>
            </w:pPr>
            <w:r>
              <w:t>Hayes</w:t>
            </w:r>
          </w:p>
        </w:tc>
      </w:tr>
      <w:tr w:rsidR="004D45C7" w:rsidRPr="004D45C7" w14:paraId="176DDC70" w14:textId="77777777" w:rsidTr="004D45C7">
        <w:tc>
          <w:tcPr>
            <w:tcW w:w="2179" w:type="dxa"/>
          </w:tcPr>
          <w:p w14:paraId="60C1524B" w14:textId="367FBD3F" w:rsidR="004D45C7" w:rsidRPr="004D45C7" w:rsidRDefault="004D45C7" w:rsidP="004D45C7">
            <w:pPr>
              <w:ind w:firstLine="0"/>
            </w:pPr>
            <w:r>
              <w:t>Henderson-Myers</w:t>
            </w:r>
          </w:p>
        </w:tc>
        <w:tc>
          <w:tcPr>
            <w:tcW w:w="2179" w:type="dxa"/>
          </w:tcPr>
          <w:p w14:paraId="737EF371" w14:textId="5D8BF167" w:rsidR="004D45C7" w:rsidRPr="004D45C7" w:rsidRDefault="004D45C7" w:rsidP="004D45C7">
            <w:pPr>
              <w:ind w:firstLine="0"/>
            </w:pPr>
            <w:r>
              <w:t>Herbkersman</w:t>
            </w:r>
          </w:p>
        </w:tc>
        <w:tc>
          <w:tcPr>
            <w:tcW w:w="2180" w:type="dxa"/>
          </w:tcPr>
          <w:p w14:paraId="684E1AFA" w14:textId="5CB8DC40" w:rsidR="004D45C7" w:rsidRPr="004D45C7" w:rsidRDefault="004D45C7" w:rsidP="004D45C7">
            <w:pPr>
              <w:ind w:firstLine="0"/>
            </w:pPr>
            <w:r>
              <w:t>Hewitt</w:t>
            </w:r>
          </w:p>
        </w:tc>
      </w:tr>
      <w:tr w:rsidR="004D45C7" w:rsidRPr="004D45C7" w14:paraId="5406808D" w14:textId="77777777" w:rsidTr="004D45C7">
        <w:tc>
          <w:tcPr>
            <w:tcW w:w="2179" w:type="dxa"/>
          </w:tcPr>
          <w:p w14:paraId="6CAE7293" w14:textId="3AE6694E" w:rsidR="004D45C7" w:rsidRPr="004D45C7" w:rsidRDefault="004D45C7" w:rsidP="004D45C7">
            <w:pPr>
              <w:ind w:firstLine="0"/>
            </w:pPr>
            <w:r>
              <w:t>Hiott</w:t>
            </w:r>
          </w:p>
        </w:tc>
        <w:tc>
          <w:tcPr>
            <w:tcW w:w="2179" w:type="dxa"/>
          </w:tcPr>
          <w:p w14:paraId="7B6E72F3" w14:textId="346297F3" w:rsidR="004D45C7" w:rsidRPr="004D45C7" w:rsidRDefault="004D45C7" w:rsidP="004D45C7">
            <w:pPr>
              <w:ind w:firstLine="0"/>
            </w:pPr>
            <w:r>
              <w:t>Hixon</w:t>
            </w:r>
          </w:p>
        </w:tc>
        <w:tc>
          <w:tcPr>
            <w:tcW w:w="2180" w:type="dxa"/>
          </w:tcPr>
          <w:p w14:paraId="573CD6BA" w14:textId="456C0B1C" w:rsidR="004D45C7" w:rsidRPr="004D45C7" w:rsidRDefault="004D45C7" w:rsidP="004D45C7">
            <w:pPr>
              <w:ind w:firstLine="0"/>
            </w:pPr>
            <w:r>
              <w:t>Holman</w:t>
            </w:r>
          </w:p>
        </w:tc>
      </w:tr>
      <w:tr w:rsidR="004D45C7" w:rsidRPr="004D45C7" w14:paraId="75EDAD6F" w14:textId="77777777" w:rsidTr="004D45C7">
        <w:tc>
          <w:tcPr>
            <w:tcW w:w="2179" w:type="dxa"/>
          </w:tcPr>
          <w:p w14:paraId="187E790B" w14:textId="5CF31619" w:rsidR="004D45C7" w:rsidRPr="004D45C7" w:rsidRDefault="004D45C7" w:rsidP="004D45C7">
            <w:pPr>
              <w:ind w:firstLine="0"/>
            </w:pPr>
            <w:r>
              <w:t>Hosey</w:t>
            </w:r>
          </w:p>
        </w:tc>
        <w:tc>
          <w:tcPr>
            <w:tcW w:w="2179" w:type="dxa"/>
          </w:tcPr>
          <w:p w14:paraId="46F649FA" w14:textId="74A3B09E" w:rsidR="004D45C7" w:rsidRPr="004D45C7" w:rsidRDefault="004D45C7" w:rsidP="004D45C7">
            <w:pPr>
              <w:ind w:firstLine="0"/>
            </w:pPr>
            <w:r>
              <w:t>Howard</w:t>
            </w:r>
          </w:p>
        </w:tc>
        <w:tc>
          <w:tcPr>
            <w:tcW w:w="2180" w:type="dxa"/>
          </w:tcPr>
          <w:p w14:paraId="7180D163" w14:textId="46BBA10C" w:rsidR="004D45C7" w:rsidRPr="004D45C7" w:rsidRDefault="004D45C7" w:rsidP="004D45C7">
            <w:pPr>
              <w:ind w:firstLine="0"/>
            </w:pPr>
            <w:r>
              <w:t>Huff</w:t>
            </w:r>
          </w:p>
        </w:tc>
      </w:tr>
      <w:tr w:rsidR="004D45C7" w:rsidRPr="004D45C7" w14:paraId="0335B2E4" w14:textId="77777777" w:rsidTr="004D45C7">
        <w:tc>
          <w:tcPr>
            <w:tcW w:w="2179" w:type="dxa"/>
          </w:tcPr>
          <w:p w14:paraId="3A237FE0" w14:textId="271E28BF" w:rsidR="004D45C7" w:rsidRPr="004D45C7" w:rsidRDefault="004D45C7" w:rsidP="004D45C7">
            <w:pPr>
              <w:ind w:firstLine="0"/>
            </w:pPr>
            <w:r>
              <w:t>J. E. Johnson</w:t>
            </w:r>
          </w:p>
        </w:tc>
        <w:tc>
          <w:tcPr>
            <w:tcW w:w="2179" w:type="dxa"/>
          </w:tcPr>
          <w:p w14:paraId="7EED7449" w14:textId="4B0DE3A1" w:rsidR="004D45C7" w:rsidRPr="004D45C7" w:rsidRDefault="004D45C7" w:rsidP="004D45C7">
            <w:pPr>
              <w:ind w:firstLine="0"/>
            </w:pPr>
            <w:r>
              <w:t>J. L. Johnson</w:t>
            </w:r>
          </w:p>
        </w:tc>
        <w:tc>
          <w:tcPr>
            <w:tcW w:w="2180" w:type="dxa"/>
          </w:tcPr>
          <w:p w14:paraId="76931265" w14:textId="6EE272D3" w:rsidR="004D45C7" w:rsidRPr="004D45C7" w:rsidRDefault="004D45C7" w:rsidP="004D45C7">
            <w:pPr>
              <w:ind w:firstLine="0"/>
            </w:pPr>
            <w:r>
              <w:t>Jones</w:t>
            </w:r>
          </w:p>
        </w:tc>
      </w:tr>
      <w:tr w:rsidR="004D45C7" w:rsidRPr="004D45C7" w14:paraId="77D8AEAC" w14:textId="77777777" w:rsidTr="004D45C7">
        <w:tc>
          <w:tcPr>
            <w:tcW w:w="2179" w:type="dxa"/>
          </w:tcPr>
          <w:p w14:paraId="3E1C9498" w14:textId="005BF29B" w:rsidR="004D45C7" w:rsidRPr="004D45C7" w:rsidRDefault="004D45C7" w:rsidP="004D45C7">
            <w:pPr>
              <w:ind w:firstLine="0"/>
            </w:pPr>
            <w:r>
              <w:lastRenderedPageBreak/>
              <w:t>Jordan</w:t>
            </w:r>
          </w:p>
        </w:tc>
        <w:tc>
          <w:tcPr>
            <w:tcW w:w="2179" w:type="dxa"/>
          </w:tcPr>
          <w:p w14:paraId="697D54CC" w14:textId="6276D1CA" w:rsidR="004D45C7" w:rsidRPr="004D45C7" w:rsidRDefault="004D45C7" w:rsidP="004D45C7">
            <w:pPr>
              <w:ind w:firstLine="0"/>
            </w:pPr>
            <w:r>
              <w:t>Kilmartin</w:t>
            </w:r>
          </w:p>
        </w:tc>
        <w:tc>
          <w:tcPr>
            <w:tcW w:w="2180" w:type="dxa"/>
          </w:tcPr>
          <w:p w14:paraId="082B1531" w14:textId="035B160B" w:rsidR="004D45C7" w:rsidRPr="004D45C7" w:rsidRDefault="004D45C7" w:rsidP="004D45C7">
            <w:pPr>
              <w:ind w:firstLine="0"/>
            </w:pPr>
            <w:r>
              <w:t>King</w:t>
            </w:r>
          </w:p>
        </w:tc>
      </w:tr>
      <w:tr w:rsidR="004D45C7" w:rsidRPr="004D45C7" w14:paraId="2A914541" w14:textId="77777777" w:rsidTr="004D45C7">
        <w:tc>
          <w:tcPr>
            <w:tcW w:w="2179" w:type="dxa"/>
          </w:tcPr>
          <w:p w14:paraId="4EB1ED53" w14:textId="586955D2" w:rsidR="004D45C7" w:rsidRPr="004D45C7" w:rsidRDefault="004D45C7" w:rsidP="004D45C7">
            <w:pPr>
              <w:ind w:firstLine="0"/>
            </w:pPr>
            <w:r>
              <w:t>Kirby</w:t>
            </w:r>
          </w:p>
        </w:tc>
        <w:tc>
          <w:tcPr>
            <w:tcW w:w="2179" w:type="dxa"/>
          </w:tcPr>
          <w:p w14:paraId="1AEA7846" w14:textId="5C0E5179" w:rsidR="004D45C7" w:rsidRPr="004D45C7" w:rsidRDefault="004D45C7" w:rsidP="004D45C7">
            <w:pPr>
              <w:ind w:firstLine="0"/>
            </w:pPr>
            <w:r>
              <w:t>Landing</w:t>
            </w:r>
          </w:p>
        </w:tc>
        <w:tc>
          <w:tcPr>
            <w:tcW w:w="2180" w:type="dxa"/>
          </w:tcPr>
          <w:p w14:paraId="3014D738" w14:textId="2C587649" w:rsidR="004D45C7" w:rsidRPr="004D45C7" w:rsidRDefault="004D45C7" w:rsidP="004D45C7">
            <w:pPr>
              <w:ind w:firstLine="0"/>
            </w:pPr>
            <w:r>
              <w:t>Lawson</w:t>
            </w:r>
          </w:p>
        </w:tc>
      </w:tr>
      <w:tr w:rsidR="004D45C7" w:rsidRPr="004D45C7" w14:paraId="1E203F11" w14:textId="77777777" w:rsidTr="004D45C7">
        <w:tc>
          <w:tcPr>
            <w:tcW w:w="2179" w:type="dxa"/>
          </w:tcPr>
          <w:p w14:paraId="221A9426" w14:textId="58BE9480" w:rsidR="004D45C7" w:rsidRPr="004D45C7" w:rsidRDefault="004D45C7" w:rsidP="004D45C7">
            <w:pPr>
              <w:ind w:firstLine="0"/>
            </w:pPr>
            <w:r>
              <w:t>Ligon</w:t>
            </w:r>
          </w:p>
        </w:tc>
        <w:tc>
          <w:tcPr>
            <w:tcW w:w="2179" w:type="dxa"/>
          </w:tcPr>
          <w:p w14:paraId="70B23EDB" w14:textId="2253E55E" w:rsidR="004D45C7" w:rsidRPr="004D45C7" w:rsidRDefault="004D45C7" w:rsidP="004D45C7">
            <w:pPr>
              <w:ind w:firstLine="0"/>
            </w:pPr>
            <w:r>
              <w:t>Long</w:t>
            </w:r>
          </w:p>
        </w:tc>
        <w:tc>
          <w:tcPr>
            <w:tcW w:w="2180" w:type="dxa"/>
          </w:tcPr>
          <w:p w14:paraId="01225B96" w14:textId="07930C16" w:rsidR="004D45C7" w:rsidRPr="004D45C7" w:rsidRDefault="004D45C7" w:rsidP="004D45C7">
            <w:pPr>
              <w:ind w:firstLine="0"/>
            </w:pPr>
            <w:r>
              <w:t>Luck</w:t>
            </w:r>
          </w:p>
        </w:tc>
      </w:tr>
      <w:tr w:rsidR="004D45C7" w:rsidRPr="004D45C7" w14:paraId="64FF59A6" w14:textId="77777777" w:rsidTr="004D45C7">
        <w:tc>
          <w:tcPr>
            <w:tcW w:w="2179" w:type="dxa"/>
          </w:tcPr>
          <w:p w14:paraId="56204425" w14:textId="2F435FAA" w:rsidR="004D45C7" w:rsidRPr="004D45C7" w:rsidRDefault="004D45C7" w:rsidP="004D45C7">
            <w:pPr>
              <w:ind w:firstLine="0"/>
            </w:pPr>
            <w:r>
              <w:t>Magnuson</w:t>
            </w:r>
          </w:p>
        </w:tc>
        <w:tc>
          <w:tcPr>
            <w:tcW w:w="2179" w:type="dxa"/>
          </w:tcPr>
          <w:p w14:paraId="2EE32409" w14:textId="46B9D506" w:rsidR="004D45C7" w:rsidRPr="004D45C7" w:rsidRDefault="004D45C7" w:rsidP="004D45C7">
            <w:pPr>
              <w:ind w:firstLine="0"/>
            </w:pPr>
            <w:r>
              <w:t>Martin</w:t>
            </w:r>
          </w:p>
        </w:tc>
        <w:tc>
          <w:tcPr>
            <w:tcW w:w="2180" w:type="dxa"/>
          </w:tcPr>
          <w:p w14:paraId="5AEA2E4E" w14:textId="622E1FF8" w:rsidR="004D45C7" w:rsidRPr="004D45C7" w:rsidRDefault="004D45C7" w:rsidP="004D45C7">
            <w:pPr>
              <w:ind w:firstLine="0"/>
            </w:pPr>
            <w:r>
              <w:t>May</w:t>
            </w:r>
          </w:p>
        </w:tc>
      </w:tr>
      <w:tr w:rsidR="004D45C7" w:rsidRPr="004D45C7" w14:paraId="6947D7E4" w14:textId="77777777" w:rsidTr="004D45C7">
        <w:tc>
          <w:tcPr>
            <w:tcW w:w="2179" w:type="dxa"/>
          </w:tcPr>
          <w:p w14:paraId="331F240D" w14:textId="1E8D504D" w:rsidR="004D45C7" w:rsidRPr="004D45C7" w:rsidRDefault="004D45C7" w:rsidP="004D45C7">
            <w:pPr>
              <w:ind w:firstLine="0"/>
            </w:pPr>
            <w:r>
              <w:t>McCabe</w:t>
            </w:r>
          </w:p>
        </w:tc>
        <w:tc>
          <w:tcPr>
            <w:tcW w:w="2179" w:type="dxa"/>
          </w:tcPr>
          <w:p w14:paraId="4CB6CC08" w14:textId="2E4E6055" w:rsidR="004D45C7" w:rsidRPr="004D45C7" w:rsidRDefault="004D45C7" w:rsidP="004D45C7">
            <w:pPr>
              <w:ind w:firstLine="0"/>
            </w:pPr>
            <w:r>
              <w:t>McCravy</w:t>
            </w:r>
          </w:p>
        </w:tc>
        <w:tc>
          <w:tcPr>
            <w:tcW w:w="2180" w:type="dxa"/>
          </w:tcPr>
          <w:p w14:paraId="1BBE296C" w14:textId="0FD265DD" w:rsidR="004D45C7" w:rsidRPr="004D45C7" w:rsidRDefault="004D45C7" w:rsidP="004D45C7">
            <w:pPr>
              <w:ind w:firstLine="0"/>
            </w:pPr>
            <w:r>
              <w:t>McDaniel</w:t>
            </w:r>
          </w:p>
        </w:tc>
      </w:tr>
      <w:tr w:rsidR="004D45C7" w:rsidRPr="004D45C7" w14:paraId="6EBE4BFC" w14:textId="77777777" w:rsidTr="004D45C7">
        <w:tc>
          <w:tcPr>
            <w:tcW w:w="2179" w:type="dxa"/>
          </w:tcPr>
          <w:p w14:paraId="043246DC" w14:textId="159A7F9E" w:rsidR="004D45C7" w:rsidRPr="004D45C7" w:rsidRDefault="004D45C7" w:rsidP="004D45C7">
            <w:pPr>
              <w:ind w:firstLine="0"/>
            </w:pPr>
            <w:r>
              <w:t>Mitchell</w:t>
            </w:r>
          </w:p>
        </w:tc>
        <w:tc>
          <w:tcPr>
            <w:tcW w:w="2179" w:type="dxa"/>
          </w:tcPr>
          <w:p w14:paraId="17D51129" w14:textId="631E89F1" w:rsidR="004D45C7" w:rsidRPr="004D45C7" w:rsidRDefault="004D45C7" w:rsidP="004D45C7">
            <w:pPr>
              <w:ind w:firstLine="0"/>
            </w:pPr>
            <w:r>
              <w:t>Montgomery</w:t>
            </w:r>
          </w:p>
        </w:tc>
        <w:tc>
          <w:tcPr>
            <w:tcW w:w="2180" w:type="dxa"/>
          </w:tcPr>
          <w:p w14:paraId="63FFFDF3" w14:textId="259ECF93" w:rsidR="004D45C7" w:rsidRPr="004D45C7" w:rsidRDefault="004D45C7" w:rsidP="004D45C7">
            <w:pPr>
              <w:ind w:firstLine="0"/>
            </w:pPr>
            <w:r>
              <w:t>T. Moore</w:t>
            </w:r>
          </w:p>
        </w:tc>
      </w:tr>
      <w:tr w:rsidR="004D45C7" w:rsidRPr="004D45C7" w14:paraId="17E5A600" w14:textId="77777777" w:rsidTr="004D45C7">
        <w:tc>
          <w:tcPr>
            <w:tcW w:w="2179" w:type="dxa"/>
          </w:tcPr>
          <w:p w14:paraId="1575F44A" w14:textId="588DF8E4" w:rsidR="004D45C7" w:rsidRPr="004D45C7" w:rsidRDefault="004D45C7" w:rsidP="004D45C7">
            <w:pPr>
              <w:ind w:firstLine="0"/>
            </w:pPr>
            <w:r>
              <w:t>Morgan</w:t>
            </w:r>
          </w:p>
        </w:tc>
        <w:tc>
          <w:tcPr>
            <w:tcW w:w="2179" w:type="dxa"/>
          </w:tcPr>
          <w:p w14:paraId="69298A88" w14:textId="59922F66" w:rsidR="004D45C7" w:rsidRPr="004D45C7" w:rsidRDefault="004D45C7" w:rsidP="004D45C7">
            <w:pPr>
              <w:ind w:firstLine="0"/>
            </w:pPr>
            <w:r>
              <w:t>Moss</w:t>
            </w:r>
          </w:p>
        </w:tc>
        <w:tc>
          <w:tcPr>
            <w:tcW w:w="2180" w:type="dxa"/>
          </w:tcPr>
          <w:p w14:paraId="79B46077" w14:textId="58313D76" w:rsidR="004D45C7" w:rsidRPr="004D45C7" w:rsidRDefault="004D45C7" w:rsidP="004D45C7">
            <w:pPr>
              <w:ind w:firstLine="0"/>
            </w:pPr>
            <w:r>
              <w:t>Neese</w:t>
            </w:r>
          </w:p>
        </w:tc>
      </w:tr>
      <w:tr w:rsidR="004D45C7" w:rsidRPr="004D45C7" w14:paraId="0A1C1996" w14:textId="77777777" w:rsidTr="004D45C7">
        <w:tc>
          <w:tcPr>
            <w:tcW w:w="2179" w:type="dxa"/>
          </w:tcPr>
          <w:p w14:paraId="601E0FB6" w14:textId="740FB6CC" w:rsidR="004D45C7" w:rsidRPr="004D45C7" w:rsidRDefault="004D45C7" w:rsidP="004D45C7">
            <w:pPr>
              <w:ind w:firstLine="0"/>
            </w:pPr>
            <w:bookmarkStart w:id="280" w:name="p117"/>
            <w:bookmarkEnd w:id="277"/>
            <w:r>
              <w:t>B. Newton</w:t>
            </w:r>
          </w:p>
        </w:tc>
        <w:tc>
          <w:tcPr>
            <w:tcW w:w="2179" w:type="dxa"/>
          </w:tcPr>
          <w:p w14:paraId="7C4D9E6B" w14:textId="19E4B5A2" w:rsidR="004D45C7" w:rsidRPr="004D45C7" w:rsidRDefault="004D45C7" w:rsidP="004D45C7">
            <w:pPr>
              <w:ind w:firstLine="0"/>
            </w:pPr>
            <w:r>
              <w:t>W. Newton</w:t>
            </w:r>
          </w:p>
        </w:tc>
        <w:tc>
          <w:tcPr>
            <w:tcW w:w="2180" w:type="dxa"/>
          </w:tcPr>
          <w:p w14:paraId="48C35EE4" w14:textId="7618D5B3" w:rsidR="004D45C7" w:rsidRPr="004D45C7" w:rsidRDefault="004D45C7" w:rsidP="004D45C7">
            <w:pPr>
              <w:ind w:firstLine="0"/>
            </w:pPr>
            <w:r>
              <w:t>Oremus</w:t>
            </w:r>
          </w:p>
        </w:tc>
      </w:tr>
      <w:tr w:rsidR="004D45C7" w:rsidRPr="004D45C7" w14:paraId="0221010C" w14:textId="77777777" w:rsidTr="004D45C7">
        <w:tc>
          <w:tcPr>
            <w:tcW w:w="2179" w:type="dxa"/>
          </w:tcPr>
          <w:p w14:paraId="730E5147" w14:textId="31CB29AA" w:rsidR="004D45C7" w:rsidRPr="004D45C7" w:rsidRDefault="004D45C7" w:rsidP="004D45C7">
            <w:pPr>
              <w:ind w:firstLine="0"/>
            </w:pPr>
            <w:r>
              <w:t>Pace</w:t>
            </w:r>
          </w:p>
        </w:tc>
        <w:tc>
          <w:tcPr>
            <w:tcW w:w="2179" w:type="dxa"/>
          </w:tcPr>
          <w:p w14:paraId="0750FD11" w14:textId="5A0A3F7D" w:rsidR="004D45C7" w:rsidRPr="004D45C7" w:rsidRDefault="004D45C7" w:rsidP="004D45C7">
            <w:pPr>
              <w:ind w:firstLine="0"/>
            </w:pPr>
            <w:r>
              <w:t>Pedalino</w:t>
            </w:r>
          </w:p>
        </w:tc>
        <w:tc>
          <w:tcPr>
            <w:tcW w:w="2180" w:type="dxa"/>
          </w:tcPr>
          <w:p w14:paraId="49093AC9" w14:textId="56328B5B" w:rsidR="004D45C7" w:rsidRPr="004D45C7" w:rsidRDefault="004D45C7" w:rsidP="004D45C7">
            <w:pPr>
              <w:ind w:firstLine="0"/>
            </w:pPr>
            <w:r>
              <w:t>Pope</w:t>
            </w:r>
          </w:p>
        </w:tc>
      </w:tr>
      <w:tr w:rsidR="004D45C7" w:rsidRPr="004D45C7" w14:paraId="3150F344" w14:textId="77777777" w:rsidTr="004D45C7">
        <w:tc>
          <w:tcPr>
            <w:tcW w:w="2179" w:type="dxa"/>
          </w:tcPr>
          <w:p w14:paraId="4731DC89" w14:textId="6C18FFF1" w:rsidR="004D45C7" w:rsidRPr="004D45C7" w:rsidRDefault="004D45C7" w:rsidP="004D45C7">
            <w:pPr>
              <w:ind w:firstLine="0"/>
            </w:pPr>
            <w:r>
              <w:t>Rankin</w:t>
            </w:r>
          </w:p>
        </w:tc>
        <w:tc>
          <w:tcPr>
            <w:tcW w:w="2179" w:type="dxa"/>
          </w:tcPr>
          <w:p w14:paraId="5EE64FEF" w14:textId="161FB13F" w:rsidR="004D45C7" w:rsidRPr="004D45C7" w:rsidRDefault="004D45C7" w:rsidP="004D45C7">
            <w:pPr>
              <w:ind w:firstLine="0"/>
            </w:pPr>
            <w:r>
              <w:t>Reese</w:t>
            </w:r>
          </w:p>
        </w:tc>
        <w:tc>
          <w:tcPr>
            <w:tcW w:w="2180" w:type="dxa"/>
          </w:tcPr>
          <w:p w14:paraId="44955E56" w14:textId="58DF788E" w:rsidR="004D45C7" w:rsidRPr="004D45C7" w:rsidRDefault="004D45C7" w:rsidP="004D45C7">
            <w:pPr>
              <w:ind w:firstLine="0"/>
            </w:pPr>
            <w:r>
              <w:t>Rivers</w:t>
            </w:r>
          </w:p>
        </w:tc>
      </w:tr>
      <w:tr w:rsidR="004D45C7" w:rsidRPr="004D45C7" w14:paraId="6B90DD8B" w14:textId="77777777" w:rsidTr="004D45C7">
        <w:tc>
          <w:tcPr>
            <w:tcW w:w="2179" w:type="dxa"/>
          </w:tcPr>
          <w:p w14:paraId="0991525F" w14:textId="1020C20C" w:rsidR="004D45C7" w:rsidRPr="004D45C7" w:rsidRDefault="004D45C7" w:rsidP="004D45C7">
            <w:pPr>
              <w:ind w:firstLine="0"/>
            </w:pPr>
            <w:r>
              <w:t>Sanders</w:t>
            </w:r>
          </w:p>
        </w:tc>
        <w:tc>
          <w:tcPr>
            <w:tcW w:w="2179" w:type="dxa"/>
          </w:tcPr>
          <w:p w14:paraId="2711B1BF" w14:textId="53C0ED65" w:rsidR="004D45C7" w:rsidRPr="004D45C7" w:rsidRDefault="004D45C7" w:rsidP="004D45C7">
            <w:pPr>
              <w:ind w:firstLine="0"/>
            </w:pPr>
            <w:r>
              <w:t>Schuessler</w:t>
            </w:r>
          </w:p>
        </w:tc>
        <w:tc>
          <w:tcPr>
            <w:tcW w:w="2180" w:type="dxa"/>
          </w:tcPr>
          <w:p w14:paraId="6CDCBECE" w14:textId="2B602DE2" w:rsidR="004D45C7" w:rsidRPr="004D45C7" w:rsidRDefault="004D45C7" w:rsidP="004D45C7">
            <w:pPr>
              <w:ind w:firstLine="0"/>
            </w:pPr>
            <w:r>
              <w:t>Sessions</w:t>
            </w:r>
          </w:p>
        </w:tc>
      </w:tr>
      <w:tr w:rsidR="004D45C7" w:rsidRPr="004D45C7" w14:paraId="2EC4EB0F" w14:textId="77777777" w:rsidTr="004D45C7">
        <w:tc>
          <w:tcPr>
            <w:tcW w:w="2179" w:type="dxa"/>
          </w:tcPr>
          <w:p w14:paraId="2F900F50" w14:textId="23CD0A0D" w:rsidR="004D45C7" w:rsidRPr="004D45C7" w:rsidRDefault="004D45C7" w:rsidP="004D45C7">
            <w:pPr>
              <w:ind w:firstLine="0"/>
            </w:pPr>
            <w:r>
              <w:t>G. M. Smith</w:t>
            </w:r>
          </w:p>
        </w:tc>
        <w:tc>
          <w:tcPr>
            <w:tcW w:w="2179" w:type="dxa"/>
          </w:tcPr>
          <w:p w14:paraId="44A8469B" w14:textId="0C074B20" w:rsidR="004D45C7" w:rsidRPr="004D45C7" w:rsidRDefault="004D45C7" w:rsidP="004D45C7">
            <w:pPr>
              <w:ind w:firstLine="0"/>
            </w:pPr>
            <w:r>
              <w:t>M. M. Smith</w:t>
            </w:r>
          </w:p>
        </w:tc>
        <w:tc>
          <w:tcPr>
            <w:tcW w:w="2180" w:type="dxa"/>
          </w:tcPr>
          <w:p w14:paraId="06A97A49" w14:textId="0ED9B929" w:rsidR="004D45C7" w:rsidRPr="004D45C7" w:rsidRDefault="004D45C7" w:rsidP="004D45C7">
            <w:pPr>
              <w:ind w:firstLine="0"/>
            </w:pPr>
            <w:r>
              <w:t>Spann-Wilder</w:t>
            </w:r>
          </w:p>
        </w:tc>
      </w:tr>
      <w:tr w:rsidR="004D45C7" w:rsidRPr="004D45C7" w14:paraId="6DBFE901" w14:textId="77777777" w:rsidTr="004D45C7">
        <w:tc>
          <w:tcPr>
            <w:tcW w:w="2179" w:type="dxa"/>
          </w:tcPr>
          <w:p w14:paraId="537A5C30" w14:textId="51A105A7" w:rsidR="004D45C7" w:rsidRPr="004D45C7" w:rsidRDefault="004D45C7" w:rsidP="004D45C7">
            <w:pPr>
              <w:ind w:firstLine="0"/>
            </w:pPr>
            <w:r>
              <w:t>Stavrinakis</w:t>
            </w:r>
          </w:p>
        </w:tc>
        <w:tc>
          <w:tcPr>
            <w:tcW w:w="2179" w:type="dxa"/>
          </w:tcPr>
          <w:p w14:paraId="182F910E" w14:textId="2962B481" w:rsidR="004D45C7" w:rsidRPr="004D45C7" w:rsidRDefault="004D45C7" w:rsidP="004D45C7">
            <w:pPr>
              <w:ind w:firstLine="0"/>
            </w:pPr>
            <w:r>
              <w:t>Taylor</w:t>
            </w:r>
          </w:p>
        </w:tc>
        <w:tc>
          <w:tcPr>
            <w:tcW w:w="2180" w:type="dxa"/>
          </w:tcPr>
          <w:p w14:paraId="73DC83F9" w14:textId="4AB394BA" w:rsidR="004D45C7" w:rsidRPr="004D45C7" w:rsidRDefault="004D45C7" w:rsidP="004D45C7">
            <w:pPr>
              <w:ind w:firstLine="0"/>
            </w:pPr>
            <w:r>
              <w:t>Teeple</w:t>
            </w:r>
          </w:p>
        </w:tc>
      </w:tr>
      <w:tr w:rsidR="004D45C7" w:rsidRPr="004D45C7" w14:paraId="7ABA2D46" w14:textId="77777777" w:rsidTr="004D45C7">
        <w:tc>
          <w:tcPr>
            <w:tcW w:w="2179" w:type="dxa"/>
          </w:tcPr>
          <w:p w14:paraId="765ACDCF" w14:textId="665D7192" w:rsidR="004D45C7" w:rsidRPr="004D45C7" w:rsidRDefault="004D45C7" w:rsidP="004D45C7">
            <w:pPr>
              <w:ind w:firstLine="0"/>
            </w:pPr>
            <w:r>
              <w:t>Terribile</w:t>
            </w:r>
          </w:p>
        </w:tc>
        <w:tc>
          <w:tcPr>
            <w:tcW w:w="2179" w:type="dxa"/>
          </w:tcPr>
          <w:p w14:paraId="1496878C" w14:textId="29DACB40" w:rsidR="004D45C7" w:rsidRPr="004D45C7" w:rsidRDefault="004D45C7" w:rsidP="004D45C7">
            <w:pPr>
              <w:ind w:firstLine="0"/>
            </w:pPr>
            <w:r>
              <w:t>Vaughan</w:t>
            </w:r>
          </w:p>
        </w:tc>
        <w:tc>
          <w:tcPr>
            <w:tcW w:w="2180" w:type="dxa"/>
          </w:tcPr>
          <w:p w14:paraId="6DDAB762" w14:textId="49B42E97" w:rsidR="004D45C7" w:rsidRPr="004D45C7" w:rsidRDefault="004D45C7" w:rsidP="004D45C7">
            <w:pPr>
              <w:ind w:firstLine="0"/>
            </w:pPr>
            <w:r>
              <w:t>Waters</w:t>
            </w:r>
          </w:p>
        </w:tc>
      </w:tr>
      <w:tr w:rsidR="004D45C7" w:rsidRPr="004D45C7" w14:paraId="134C4FF3" w14:textId="77777777" w:rsidTr="004D45C7">
        <w:tc>
          <w:tcPr>
            <w:tcW w:w="2179" w:type="dxa"/>
          </w:tcPr>
          <w:p w14:paraId="5367CE3D" w14:textId="206C369E" w:rsidR="004D45C7" w:rsidRPr="004D45C7" w:rsidRDefault="004D45C7" w:rsidP="004D45C7">
            <w:pPr>
              <w:ind w:firstLine="0"/>
            </w:pPr>
            <w:r>
              <w:t>Weeks</w:t>
            </w:r>
          </w:p>
        </w:tc>
        <w:tc>
          <w:tcPr>
            <w:tcW w:w="2179" w:type="dxa"/>
          </w:tcPr>
          <w:p w14:paraId="505FE515" w14:textId="7278041E" w:rsidR="004D45C7" w:rsidRPr="004D45C7" w:rsidRDefault="004D45C7" w:rsidP="004D45C7">
            <w:pPr>
              <w:ind w:firstLine="0"/>
            </w:pPr>
            <w:r>
              <w:t>Wetmore</w:t>
            </w:r>
          </w:p>
        </w:tc>
        <w:tc>
          <w:tcPr>
            <w:tcW w:w="2180" w:type="dxa"/>
          </w:tcPr>
          <w:p w14:paraId="09E43830" w14:textId="0142E000" w:rsidR="004D45C7" w:rsidRPr="004D45C7" w:rsidRDefault="004D45C7" w:rsidP="004D45C7">
            <w:pPr>
              <w:ind w:firstLine="0"/>
            </w:pPr>
            <w:r>
              <w:t>White</w:t>
            </w:r>
          </w:p>
        </w:tc>
      </w:tr>
      <w:tr w:rsidR="004D45C7" w:rsidRPr="004D45C7" w14:paraId="23ECBF56" w14:textId="77777777" w:rsidTr="004D45C7">
        <w:tc>
          <w:tcPr>
            <w:tcW w:w="2179" w:type="dxa"/>
          </w:tcPr>
          <w:p w14:paraId="71A3CDD4" w14:textId="7D97FF18" w:rsidR="004D45C7" w:rsidRPr="004D45C7" w:rsidRDefault="004D45C7" w:rsidP="004D45C7">
            <w:pPr>
              <w:keepNext/>
              <w:ind w:firstLine="0"/>
            </w:pPr>
            <w:r>
              <w:t>Whitmire</w:t>
            </w:r>
          </w:p>
        </w:tc>
        <w:tc>
          <w:tcPr>
            <w:tcW w:w="2179" w:type="dxa"/>
          </w:tcPr>
          <w:p w14:paraId="341C32D4" w14:textId="4B22242B" w:rsidR="004D45C7" w:rsidRPr="004D45C7" w:rsidRDefault="004D45C7" w:rsidP="004D45C7">
            <w:pPr>
              <w:keepNext/>
              <w:ind w:firstLine="0"/>
            </w:pPr>
            <w:r>
              <w:t>Wickensimer</w:t>
            </w:r>
          </w:p>
        </w:tc>
        <w:tc>
          <w:tcPr>
            <w:tcW w:w="2180" w:type="dxa"/>
          </w:tcPr>
          <w:p w14:paraId="38D6CFC0" w14:textId="77D272F0" w:rsidR="004D45C7" w:rsidRPr="004D45C7" w:rsidRDefault="004D45C7" w:rsidP="004D45C7">
            <w:pPr>
              <w:keepNext/>
              <w:ind w:firstLine="0"/>
            </w:pPr>
            <w:r>
              <w:t>Williams</w:t>
            </w:r>
          </w:p>
        </w:tc>
      </w:tr>
      <w:tr w:rsidR="004D45C7" w:rsidRPr="004D45C7" w14:paraId="5C4EC724" w14:textId="77777777" w:rsidTr="004D45C7">
        <w:tc>
          <w:tcPr>
            <w:tcW w:w="2179" w:type="dxa"/>
          </w:tcPr>
          <w:p w14:paraId="4C74FDC3" w14:textId="5F9061EA" w:rsidR="004D45C7" w:rsidRPr="004D45C7" w:rsidRDefault="004D45C7" w:rsidP="004D45C7">
            <w:pPr>
              <w:keepNext/>
              <w:ind w:firstLine="0"/>
            </w:pPr>
            <w:r>
              <w:t>Willis</w:t>
            </w:r>
          </w:p>
        </w:tc>
        <w:tc>
          <w:tcPr>
            <w:tcW w:w="2179" w:type="dxa"/>
          </w:tcPr>
          <w:p w14:paraId="3F381288" w14:textId="41092A3F" w:rsidR="004D45C7" w:rsidRPr="004D45C7" w:rsidRDefault="004D45C7" w:rsidP="004D45C7">
            <w:pPr>
              <w:keepNext/>
              <w:ind w:firstLine="0"/>
            </w:pPr>
            <w:r>
              <w:t>Wooten</w:t>
            </w:r>
          </w:p>
        </w:tc>
        <w:tc>
          <w:tcPr>
            <w:tcW w:w="2180" w:type="dxa"/>
          </w:tcPr>
          <w:p w14:paraId="652BCC70" w14:textId="17A67D5E" w:rsidR="004D45C7" w:rsidRPr="004D45C7" w:rsidRDefault="004D45C7" w:rsidP="004D45C7">
            <w:pPr>
              <w:keepNext/>
              <w:ind w:firstLine="0"/>
            </w:pPr>
            <w:r>
              <w:t>Yow</w:t>
            </w:r>
          </w:p>
        </w:tc>
      </w:tr>
    </w:tbl>
    <w:p w14:paraId="2FE19154" w14:textId="77777777" w:rsidR="004D45C7" w:rsidRDefault="004D45C7" w:rsidP="004D45C7"/>
    <w:p w14:paraId="70A46023" w14:textId="7B9111AA" w:rsidR="004D45C7" w:rsidRDefault="004D45C7" w:rsidP="004D45C7">
      <w:pPr>
        <w:jc w:val="center"/>
        <w:rPr>
          <w:b/>
        </w:rPr>
      </w:pPr>
      <w:r w:rsidRPr="004D45C7">
        <w:rPr>
          <w:b/>
        </w:rPr>
        <w:t>Total--108</w:t>
      </w:r>
    </w:p>
    <w:p w14:paraId="786D4187" w14:textId="77777777" w:rsidR="004D45C7" w:rsidRDefault="004D45C7" w:rsidP="004D45C7">
      <w:pPr>
        <w:jc w:val="center"/>
        <w:rPr>
          <w:b/>
        </w:rPr>
      </w:pPr>
    </w:p>
    <w:p w14:paraId="5F3E7115" w14:textId="77777777" w:rsidR="004D45C7" w:rsidRDefault="004D45C7" w:rsidP="004D45C7">
      <w:pPr>
        <w:ind w:firstLine="0"/>
      </w:pPr>
      <w:r w:rsidRPr="004D45C7">
        <w:t xml:space="preserve"> </w:t>
      </w:r>
      <w:r>
        <w:t>Those who voted in the negative are:</w:t>
      </w:r>
    </w:p>
    <w:p w14:paraId="048BF79C" w14:textId="77777777" w:rsidR="004D45C7" w:rsidRDefault="004D45C7" w:rsidP="004D45C7"/>
    <w:p w14:paraId="75D5ADA0" w14:textId="77777777" w:rsidR="004D45C7" w:rsidRDefault="004D45C7" w:rsidP="004D45C7">
      <w:pPr>
        <w:jc w:val="center"/>
        <w:rPr>
          <w:b/>
        </w:rPr>
      </w:pPr>
      <w:r w:rsidRPr="004D45C7">
        <w:rPr>
          <w:b/>
        </w:rPr>
        <w:t>Total--0</w:t>
      </w:r>
    </w:p>
    <w:p w14:paraId="6A8D1811" w14:textId="2172D7D3" w:rsidR="004D45C7" w:rsidRDefault="004D45C7" w:rsidP="004D45C7">
      <w:pPr>
        <w:jc w:val="center"/>
        <w:rPr>
          <w:b/>
        </w:rPr>
      </w:pPr>
    </w:p>
    <w:p w14:paraId="2032A7B1"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4CD81697" w14:textId="77777777" w:rsidR="004D45C7" w:rsidRDefault="004D45C7" w:rsidP="004D45C7"/>
    <w:p w14:paraId="0244DF65" w14:textId="14D5B8E3" w:rsidR="004D45C7" w:rsidRDefault="004D45C7" w:rsidP="004D45C7">
      <w:pPr>
        <w:keepNext/>
        <w:jc w:val="center"/>
        <w:rPr>
          <w:b/>
        </w:rPr>
      </w:pPr>
      <w:r w:rsidRPr="004D45C7">
        <w:rPr>
          <w:b/>
        </w:rPr>
        <w:t>S. 136--SENATE AMENDMENTS CONCURRED IN AND BILL ENROLLED</w:t>
      </w:r>
    </w:p>
    <w:p w14:paraId="5AC196A3" w14:textId="1C66E7A4" w:rsidR="004D45C7" w:rsidRDefault="004D45C7" w:rsidP="004D45C7">
      <w:r>
        <w:t xml:space="preserve">The Senate Amendments to the following Bill were taken up for consideration: </w:t>
      </w:r>
    </w:p>
    <w:p w14:paraId="4653FE43" w14:textId="77777777" w:rsidR="004D45C7" w:rsidRDefault="004D45C7" w:rsidP="004D45C7">
      <w:bookmarkStart w:id="281" w:name="include_clip_start_342"/>
      <w:bookmarkEnd w:id="281"/>
    </w:p>
    <w:p w14:paraId="0567C01B" w14:textId="77777777" w:rsidR="004D45C7" w:rsidRDefault="004D45C7" w:rsidP="004D45C7">
      <w:r>
        <w:t xml:space="preserve">S. 136 -- Senators Tedder, Leber, Kimbrell and Rice: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w:t>
      </w:r>
      <w:r>
        <w:lastRenderedPageBreak/>
        <w:t>CARRY/SECOND AMENDMENT PRESERVATION ACT OF 2024, AND TO PROVIDE THE DISMISSAL OF THESE CHARGES DOES NOT MANDATE THE DISMISSAL OF OTHER RELATED CHARGES OR MAY SERVE AS A BASIS OR SUPPORT FOR CIVIL ACTIONS DUE TO THE ARREST.</w:t>
      </w:r>
    </w:p>
    <w:p w14:paraId="227C4697" w14:textId="682242C0" w:rsidR="004D45C7" w:rsidRDefault="004D45C7" w:rsidP="004D45C7">
      <w:bookmarkStart w:id="282" w:name="include_clip_end_342"/>
      <w:bookmarkEnd w:id="282"/>
    </w:p>
    <w:p w14:paraId="049A3B3D" w14:textId="2E07BF83" w:rsidR="004D45C7" w:rsidRDefault="004D45C7" w:rsidP="004D45C7">
      <w:r>
        <w:t>Rep. BRITTAIN explained the Senate Amendments.</w:t>
      </w:r>
    </w:p>
    <w:p w14:paraId="2224D796" w14:textId="77777777" w:rsidR="004D45C7" w:rsidRDefault="004D45C7" w:rsidP="004D45C7">
      <w:bookmarkStart w:id="283" w:name="p118"/>
      <w:bookmarkEnd w:id="280"/>
    </w:p>
    <w:p w14:paraId="0DC1C098" w14:textId="77777777" w:rsidR="004D45C7" w:rsidRDefault="004D45C7" w:rsidP="004D45C7">
      <w:r>
        <w:t xml:space="preserve">The yeas and nays were taken resulting as follows: </w:t>
      </w:r>
    </w:p>
    <w:p w14:paraId="1F346B62" w14:textId="554B3636" w:rsidR="004D45C7" w:rsidRDefault="004D45C7" w:rsidP="004D45C7">
      <w:pPr>
        <w:jc w:val="center"/>
      </w:pPr>
      <w:r>
        <w:t xml:space="preserve"> </w:t>
      </w:r>
      <w:bookmarkStart w:id="284" w:name="vote_start344"/>
      <w:bookmarkEnd w:id="284"/>
      <w:r>
        <w:t>Yeas 109; Nays 0</w:t>
      </w:r>
    </w:p>
    <w:p w14:paraId="5814BA09" w14:textId="77777777" w:rsidR="004D45C7" w:rsidRDefault="004D45C7" w:rsidP="004D45C7">
      <w:pPr>
        <w:jc w:val="center"/>
      </w:pPr>
    </w:p>
    <w:p w14:paraId="5FAB3188"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378D148C" w14:textId="77777777" w:rsidTr="004D45C7">
        <w:tc>
          <w:tcPr>
            <w:tcW w:w="2179" w:type="dxa"/>
          </w:tcPr>
          <w:p w14:paraId="424C7BC3" w14:textId="47D908E3" w:rsidR="004D45C7" w:rsidRPr="004D45C7" w:rsidRDefault="004D45C7" w:rsidP="004D45C7">
            <w:pPr>
              <w:keepNext/>
              <w:ind w:firstLine="0"/>
            </w:pPr>
            <w:r>
              <w:t>Alexander</w:t>
            </w:r>
          </w:p>
        </w:tc>
        <w:tc>
          <w:tcPr>
            <w:tcW w:w="2179" w:type="dxa"/>
          </w:tcPr>
          <w:p w14:paraId="0B34B133" w14:textId="6C36BD3C" w:rsidR="004D45C7" w:rsidRPr="004D45C7" w:rsidRDefault="004D45C7" w:rsidP="004D45C7">
            <w:pPr>
              <w:keepNext/>
              <w:ind w:firstLine="0"/>
            </w:pPr>
            <w:r>
              <w:t>Anderson</w:t>
            </w:r>
          </w:p>
        </w:tc>
        <w:tc>
          <w:tcPr>
            <w:tcW w:w="2180" w:type="dxa"/>
          </w:tcPr>
          <w:p w14:paraId="7F7E9E55" w14:textId="0B069FA9" w:rsidR="004D45C7" w:rsidRPr="004D45C7" w:rsidRDefault="004D45C7" w:rsidP="004D45C7">
            <w:pPr>
              <w:keepNext/>
              <w:ind w:firstLine="0"/>
            </w:pPr>
            <w:r>
              <w:t>Atkinson</w:t>
            </w:r>
          </w:p>
        </w:tc>
      </w:tr>
      <w:tr w:rsidR="004D45C7" w:rsidRPr="004D45C7" w14:paraId="26348076" w14:textId="77777777" w:rsidTr="004D45C7">
        <w:tc>
          <w:tcPr>
            <w:tcW w:w="2179" w:type="dxa"/>
          </w:tcPr>
          <w:p w14:paraId="3A5A0777" w14:textId="1827C96C" w:rsidR="004D45C7" w:rsidRPr="004D45C7" w:rsidRDefault="004D45C7" w:rsidP="004D45C7">
            <w:pPr>
              <w:ind w:firstLine="0"/>
            </w:pPr>
            <w:r>
              <w:t>Bailey</w:t>
            </w:r>
          </w:p>
        </w:tc>
        <w:tc>
          <w:tcPr>
            <w:tcW w:w="2179" w:type="dxa"/>
          </w:tcPr>
          <w:p w14:paraId="2ADD3A72" w14:textId="49670276" w:rsidR="004D45C7" w:rsidRPr="004D45C7" w:rsidRDefault="004D45C7" w:rsidP="004D45C7">
            <w:pPr>
              <w:ind w:firstLine="0"/>
            </w:pPr>
            <w:r>
              <w:t>Ballentine</w:t>
            </w:r>
          </w:p>
        </w:tc>
        <w:tc>
          <w:tcPr>
            <w:tcW w:w="2180" w:type="dxa"/>
          </w:tcPr>
          <w:p w14:paraId="0417F591" w14:textId="0FD6349F" w:rsidR="004D45C7" w:rsidRPr="004D45C7" w:rsidRDefault="004D45C7" w:rsidP="004D45C7">
            <w:pPr>
              <w:ind w:firstLine="0"/>
            </w:pPr>
            <w:r>
              <w:t>Bamberg</w:t>
            </w:r>
          </w:p>
        </w:tc>
      </w:tr>
      <w:tr w:rsidR="004D45C7" w:rsidRPr="004D45C7" w14:paraId="055E14C8" w14:textId="77777777" w:rsidTr="004D45C7">
        <w:tc>
          <w:tcPr>
            <w:tcW w:w="2179" w:type="dxa"/>
          </w:tcPr>
          <w:p w14:paraId="4730FEF7" w14:textId="27AD83BE" w:rsidR="004D45C7" w:rsidRPr="004D45C7" w:rsidRDefault="004D45C7" w:rsidP="004D45C7">
            <w:pPr>
              <w:ind w:firstLine="0"/>
            </w:pPr>
            <w:r>
              <w:t>Bannister</w:t>
            </w:r>
          </w:p>
        </w:tc>
        <w:tc>
          <w:tcPr>
            <w:tcW w:w="2179" w:type="dxa"/>
          </w:tcPr>
          <w:p w14:paraId="3DB22A3D" w14:textId="46A3CA8B" w:rsidR="004D45C7" w:rsidRPr="004D45C7" w:rsidRDefault="004D45C7" w:rsidP="004D45C7">
            <w:pPr>
              <w:ind w:firstLine="0"/>
            </w:pPr>
            <w:r>
              <w:t>Bauer</w:t>
            </w:r>
          </w:p>
        </w:tc>
        <w:tc>
          <w:tcPr>
            <w:tcW w:w="2180" w:type="dxa"/>
          </w:tcPr>
          <w:p w14:paraId="770B3E33" w14:textId="149E0B05" w:rsidR="004D45C7" w:rsidRPr="004D45C7" w:rsidRDefault="004D45C7" w:rsidP="004D45C7">
            <w:pPr>
              <w:ind w:firstLine="0"/>
            </w:pPr>
            <w:r>
              <w:t>Beach</w:t>
            </w:r>
          </w:p>
        </w:tc>
      </w:tr>
      <w:tr w:rsidR="004D45C7" w:rsidRPr="004D45C7" w14:paraId="12C88FA9" w14:textId="77777777" w:rsidTr="004D45C7">
        <w:tc>
          <w:tcPr>
            <w:tcW w:w="2179" w:type="dxa"/>
          </w:tcPr>
          <w:p w14:paraId="054FDFA7" w14:textId="0E196E19" w:rsidR="004D45C7" w:rsidRPr="004D45C7" w:rsidRDefault="004D45C7" w:rsidP="004D45C7">
            <w:pPr>
              <w:ind w:firstLine="0"/>
            </w:pPr>
            <w:r>
              <w:t>Bernstein</w:t>
            </w:r>
          </w:p>
        </w:tc>
        <w:tc>
          <w:tcPr>
            <w:tcW w:w="2179" w:type="dxa"/>
          </w:tcPr>
          <w:p w14:paraId="6443B679" w14:textId="00A1802A" w:rsidR="004D45C7" w:rsidRPr="004D45C7" w:rsidRDefault="004D45C7" w:rsidP="004D45C7">
            <w:pPr>
              <w:ind w:firstLine="0"/>
            </w:pPr>
            <w:r>
              <w:t>Bowers</w:t>
            </w:r>
          </w:p>
        </w:tc>
        <w:tc>
          <w:tcPr>
            <w:tcW w:w="2180" w:type="dxa"/>
          </w:tcPr>
          <w:p w14:paraId="14BC31A0" w14:textId="4EBE7EE2" w:rsidR="004D45C7" w:rsidRPr="004D45C7" w:rsidRDefault="004D45C7" w:rsidP="004D45C7">
            <w:pPr>
              <w:ind w:firstLine="0"/>
            </w:pPr>
            <w:r>
              <w:t>Bradley</w:t>
            </w:r>
          </w:p>
        </w:tc>
      </w:tr>
      <w:tr w:rsidR="004D45C7" w:rsidRPr="004D45C7" w14:paraId="7620C31C" w14:textId="77777777" w:rsidTr="004D45C7">
        <w:tc>
          <w:tcPr>
            <w:tcW w:w="2179" w:type="dxa"/>
          </w:tcPr>
          <w:p w14:paraId="333BF347" w14:textId="7D1683B5" w:rsidR="004D45C7" w:rsidRPr="004D45C7" w:rsidRDefault="004D45C7" w:rsidP="004D45C7">
            <w:pPr>
              <w:ind w:firstLine="0"/>
            </w:pPr>
            <w:r>
              <w:t>Brewer</w:t>
            </w:r>
          </w:p>
        </w:tc>
        <w:tc>
          <w:tcPr>
            <w:tcW w:w="2179" w:type="dxa"/>
          </w:tcPr>
          <w:p w14:paraId="1DF0BD11" w14:textId="63C7B9BA" w:rsidR="004D45C7" w:rsidRPr="004D45C7" w:rsidRDefault="004D45C7" w:rsidP="004D45C7">
            <w:pPr>
              <w:ind w:firstLine="0"/>
            </w:pPr>
            <w:r>
              <w:t>Brittain</w:t>
            </w:r>
          </w:p>
        </w:tc>
        <w:tc>
          <w:tcPr>
            <w:tcW w:w="2180" w:type="dxa"/>
          </w:tcPr>
          <w:p w14:paraId="3791F996" w14:textId="002D01E5" w:rsidR="004D45C7" w:rsidRPr="004D45C7" w:rsidRDefault="004D45C7" w:rsidP="004D45C7">
            <w:pPr>
              <w:ind w:firstLine="0"/>
            </w:pPr>
            <w:r>
              <w:t>Burns</w:t>
            </w:r>
          </w:p>
        </w:tc>
      </w:tr>
      <w:tr w:rsidR="004D45C7" w:rsidRPr="004D45C7" w14:paraId="575A765B" w14:textId="77777777" w:rsidTr="004D45C7">
        <w:tc>
          <w:tcPr>
            <w:tcW w:w="2179" w:type="dxa"/>
          </w:tcPr>
          <w:p w14:paraId="61E9FE48" w14:textId="59AE6231" w:rsidR="004D45C7" w:rsidRPr="004D45C7" w:rsidRDefault="004D45C7" w:rsidP="004D45C7">
            <w:pPr>
              <w:ind w:firstLine="0"/>
            </w:pPr>
            <w:r>
              <w:t>Calhoon</w:t>
            </w:r>
          </w:p>
        </w:tc>
        <w:tc>
          <w:tcPr>
            <w:tcW w:w="2179" w:type="dxa"/>
          </w:tcPr>
          <w:p w14:paraId="68CD0CC3" w14:textId="11F9CDE4" w:rsidR="004D45C7" w:rsidRPr="004D45C7" w:rsidRDefault="004D45C7" w:rsidP="004D45C7">
            <w:pPr>
              <w:ind w:firstLine="0"/>
            </w:pPr>
            <w:r>
              <w:t>Caskey</w:t>
            </w:r>
          </w:p>
        </w:tc>
        <w:tc>
          <w:tcPr>
            <w:tcW w:w="2180" w:type="dxa"/>
          </w:tcPr>
          <w:p w14:paraId="1D6F714E" w14:textId="375C6EC2" w:rsidR="004D45C7" w:rsidRPr="004D45C7" w:rsidRDefault="004D45C7" w:rsidP="004D45C7">
            <w:pPr>
              <w:ind w:firstLine="0"/>
            </w:pPr>
            <w:r>
              <w:t>Chapman</w:t>
            </w:r>
          </w:p>
        </w:tc>
      </w:tr>
      <w:tr w:rsidR="004D45C7" w:rsidRPr="004D45C7" w14:paraId="410C59D1" w14:textId="77777777" w:rsidTr="004D45C7">
        <w:tc>
          <w:tcPr>
            <w:tcW w:w="2179" w:type="dxa"/>
          </w:tcPr>
          <w:p w14:paraId="447B63AA" w14:textId="7011D487" w:rsidR="004D45C7" w:rsidRPr="004D45C7" w:rsidRDefault="004D45C7" w:rsidP="004D45C7">
            <w:pPr>
              <w:ind w:firstLine="0"/>
            </w:pPr>
            <w:r>
              <w:t>Clyburn</w:t>
            </w:r>
          </w:p>
        </w:tc>
        <w:tc>
          <w:tcPr>
            <w:tcW w:w="2179" w:type="dxa"/>
          </w:tcPr>
          <w:p w14:paraId="4CAB4C18" w14:textId="771326E4" w:rsidR="004D45C7" w:rsidRPr="004D45C7" w:rsidRDefault="004D45C7" w:rsidP="004D45C7">
            <w:pPr>
              <w:ind w:firstLine="0"/>
            </w:pPr>
            <w:r>
              <w:t>Cobb-Hunter</w:t>
            </w:r>
          </w:p>
        </w:tc>
        <w:tc>
          <w:tcPr>
            <w:tcW w:w="2180" w:type="dxa"/>
          </w:tcPr>
          <w:p w14:paraId="62931EAA" w14:textId="34C7EFBE" w:rsidR="004D45C7" w:rsidRPr="004D45C7" w:rsidRDefault="004D45C7" w:rsidP="004D45C7">
            <w:pPr>
              <w:ind w:firstLine="0"/>
            </w:pPr>
            <w:r>
              <w:t>Collins</w:t>
            </w:r>
          </w:p>
        </w:tc>
      </w:tr>
      <w:tr w:rsidR="004D45C7" w:rsidRPr="004D45C7" w14:paraId="2045A447" w14:textId="77777777" w:rsidTr="004D45C7">
        <w:tc>
          <w:tcPr>
            <w:tcW w:w="2179" w:type="dxa"/>
          </w:tcPr>
          <w:p w14:paraId="11DE7CA6" w14:textId="754509B0" w:rsidR="004D45C7" w:rsidRPr="004D45C7" w:rsidRDefault="004D45C7" w:rsidP="004D45C7">
            <w:pPr>
              <w:ind w:firstLine="0"/>
            </w:pPr>
            <w:r>
              <w:t>B. L. Cox</w:t>
            </w:r>
          </w:p>
        </w:tc>
        <w:tc>
          <w:tcPr>
            <w:tcW w:w="2179" w:type="dxa"/>
          </w:tcPr>
          <w:p w14:paraId="1F6097FD" w14:textId="74919195" w:rsidR="004D45C7" w:rsidRPr="004D45C7" w:rsidRDefault="004D45C7" w:rsidP="004D45C7">
            <w:pPr>
              <w:ind w:firstLine="0"/>
            </w:pPr>
            <w:r>
              <w:t>Crawford</w:t>
            </w:r>
          </w:p>
        </w:tc>
        <w:tc>
          <w:tcPr>
            <w:tcW w:w="2180" w:type="dxa"/>
          </w:tcPr>
          <w:p w14:paraId="57B39AC7" w14:textId="0F8AE9A8" w:rsidR="004D45C7" w:rsidRPr="004D45C7" w:rsidRDefault="004D45C7" w:rsidP="004D45C7">
            <w:pPr>
              <w:ind w:firstLine="0"/>
            </w:pPr>
            <w:r>
              <w:t>Cromer</w:t>
            </w:r>
          </w:p>
        </w:tc>
      </w:tr>
      <w:tr w:rsidR="004D45C7" w:rsidRPr="004D45C7" w14:paraId="208F12B7" w14:textId="77777777" w:rsidTr="004D45C7">
        <w:tc>
          <w:tcPr>
            <w:tcW w:w="2179" w:type="dxa"/>
          </w:tcPr>
          <w:p w14:paraId="2ABC056C" w14:textId="5F32947E" w:rsidR="004D45C7" w:rsidRPr="004D45C7" w:rsidRDefault="004D45C7" w:rsidP="004D45C7">
            <w:pPr>
              <w:ind w:firstLine="0"/>
            </w:pPr>
            <w:r>
              <w:t>Davis</w:t>
            </w:r>
          </w:p>
        </w:tc>
        <w:tc>
          <w:tcPr>
            <w:tcW w:w="2179" w:type="dxa"/>
          </w:tcPr>
          <w:p w14:paraId="0A28BA9B" w14:textId="32778409" w:rsidR="004D45C7" w:rsidRPr="004D45C7" w:rsidRDefault="004D45C7" w:rsidP="004D45C7">
            <w:pPr>
              <w:ind w:firstLine="0"/>
            </w:pPr>
            <w:r>
              <w:t>Dillard</w:t>
            </w:r>
          </w:p>
        </w:tc>
        <w:tc>
          <w:tcPr>
            <w:tcW w:w="2180" w:type="dxa"/>
          </w:tcPr>
          <w:p w14:paraId="578B92E4" w14:textId="2E111414" w:rsidR="004D45C7" w:rsidRPr="004D45C7" w:rsidRDefault="004D45C7" w:rsidP="004D45C7">
            <w:pPr>
              <w:ind w:firstLine="0"/>
            </w:pPr>
            <w:r>
              <w:t>Duncan</w:t>
            </w:r>
          </w:p>
        </w:tc>
      </w:tr>
      <w:tr w:rsidR="004D45C7" w:rsidRPr="004D45C7" w14:paraId="5CD3833A" w14:textId="77777777" w:rsidTr="004D45C7">
        <w:tc>
          <w:tcPr>
            <w:tcW w:w="2179" w:type="dxa"/>
          </w:tcPr>
          <w:p w14:paraId="2BCDC0D0" w14:textId="603C0FB1" w:rsidR="004D45C7" w:rsidRPr="004D45C7" w:rsidRDefault="004D45C7" w:rsidP="004D45C7">
            <w:pPr>
              <w:ind w:firstLine="0"/>
            </w:pPr>
            <w:r>
              <w:t>Edgerton</w:t>
            </w:r>
          </w:p>
        </w:tc>
        <w:tc>
          <w:tcPr>
            <w:tcW w:w="2179" w:type="dxa"/>
          </w:tcPr>
          <w:p w14:paraId="0F6AA63C" w14:textId="7B32DDA0" w:rsidR="004D45C7" w:rsidRPr="004D45C7" w:rsidRDefault="004D45C7" w:rsidP="004D45C7">
            <w:pPr>
              <w:ind w:firstLine="0"/>
            </w:pPr>
            <w:r>
              <w:t>Erickson</w:t>
            </w:r>
          </w:p>
        </w:tc>
        <w:tc>
          <w:tcPr>
            <w:tcW w:w="2180" w:type="dxa"/>
          </w:tcPr>
          <w:p w14:paraId="097807E5" w14:textId="696D4BA4" w:rsidR="004D45C7" w:rsidRPr="004D45C7" w:rsidRDefault="004D45C7" w:rsidP="004D45C7">
            <w:pPr>
              <w:ind w:firstLine="0"/>
            </w:pPr>
            <w:r>
              <w:t>Forrest</w:t>
            </w:r>
          </w:p>
        </w:tc>
      </w:tr>
      <w:tr w:rsidR="004D45C7" w:rsidRPr="004D45C7" w14:paraId="0E6EBF34" w14:textId="77777777" w:rsidTr="004D45C7">
        <w:tc>
          <w:tcPr>
            <w:tcW w:w="2179" w:type="dxa"/>
          </w:tcPr>
          <w:p w14:paraId="395E3A43" w14:textId="20FBD0FC" w:rsidR="004D45C7" w:rsidRPr="004D45C7" w:rsidRDefault="004D45C7" w:rsidP="004D45C7">
            <w:pPr>
              <w:ind w:firstLine="0"/>
            </w:pPr>
            <w:r>
              <w:t>Frank</w:t>
            </w:r>
          </w:p>
        </w:tc>
        <w:tc>
          <w:tcPr>
            <w:tcW w:w="2179" w:type="dxa"/>
          </w:tcPr>
          <w:p w14:paraId="6EEDEF48" w14:textId="778D176E" w:rsidR="004D45C7" w:rsidRPr="004D45C7" w:rsidRDefault="004D45C7" w:rsidP="004D45C7">
            <w:pPr>
              <w:ind w:firstLine="0"/>
            </w:pPr>
            <w:r>
              <w:t>Gagnon</w:t>
            </w:r>
          </w:p>
        </w:tc>
        <w:tc>
          <w:tcPr>
            <w:tcW w:w="2180" w:type="dxa"/>
          </w:tcPr>
          <w:p w14:paraId="3901A048" w14:textId="7AC8C687" w:rsidR="004D45C7" w:rsidRPr="004D45C7" w:rsidRDefault="004D45C7" w:rsidP="004D45C7">
            <w:pPr>
              <w:ind w:firstLine="0"/>
            </w:pPr>
            <w:r>
              <w:t>Garvin</w:t>
            </w:r>
          </w:p>
        </w:tc>
      </w:tr>
      <w:tr w:rsidR="004D45C7" w:rsidRPr="004D45C7" w14:paraId="38C81344" w14:textId="77777777" w:rsidTr="004D45C7">
        <w:tc>
          <w:tcPr>
            <w:tcW w:w="2179" w:type="dxa"/>
          </w:tcPr>
          <w:p w14:paraId="49A9E796" w14:textId="037514B8" w:rsidR="004D45C7" w:rsidRPr="004D45C7" w:rsidRDefault="004D45C7" w:rsidP="004D45C7">
            <w:pPr>
              <w:ind w:firstLine="0"/>
            </w:pPr>
            <w:r>
              <w:t>Gibson</w:t>
            </w:r>
          </w:p>
        </w:tc>
        <w:tc>
          <w:tcPr>
            <w:tcW w:w="2179" w:type="dxa"/>
          </w:tcPr>
          <w:p w14:paraId="16263A17" w14:textId="3DA88B12" w:rsidR="004D45C7" w:rsidRPr="004D45C7" w:rsidRDefault="004D45C7" w:rsidP="004D45C7">
            <w:pPr>
              <w:ind w:firstLine="0"/>
            </w:pPr>
            <w:r>
              <w:t>Gilliard</w:t>
            </w:r>
          </w:p>
        </w:tc>
        <w:tc>
          <w:tcPr>
            <w:tcW w:w="2180" w:type="dxa"/>
          </w:tcPr>
          <w:p w14:paraId="538F3A9A" w14:textId="05EBFC2C" w:rsidR="004D45C7" w:rsidRPr="004D45C7" w:rsidRDefault="004D45C7" w:rsidP="004D45C7">
            <w:pPr>
              <w:ind w:firstLine="0"/>
            </w:pPr>
            <w:r>
              <w:t>Gilreath</w:t>
            </w:r>
          </w:p>
        </w:tc>
      </w:tr>
      <w:tr w:rsidR="004D45C7" w:rsidRPr="004D45C7" w14:paraId="64839C9A" w14:textId="77777777" w:rsidTr="004D45C7">
        <w:tc>
          <w:tcPr>
            <w:tcW w:w="2179" w:type="dxa"/>
          </w:tcPr>
          <w:p w14:paraId="6E97F210" w14:textId="4935D42A" w:rsidR="004D45C7" w:rsidRPr="004D45C7" w:rsidRDefault="004D45C7" w:rsidP="004D45C7">
            <w:pPr>
              <w:ind w:firstLine="0"/>
            </w:pPr>
            <w:r>
              <w:t>Govan</w:t>
            </w:r>
          </w:p>
        </w:tc>
        <w:tc>
          <w:tcPr>
            <w:tcW w:w="2179" w:type="dxa"/>
          </w:tcPr>
          <w:p w14:paraId="562E5243" w14:textId="3119213B" w:rsidR="004D45C7" w:rsidRPr="004D45C7" w:rsidRDefault="004D45C7" w:rsidP="004D45C7">
            <w:pPr>
              <w:ind w:firstLine="0"/>
            </w:pPr>
            <w:r>
              <w:t>Grant</w:t>
            </w:r>
          </w:p>
        </w:tc>
        <w:tc>
          <w:tcPr>
            <w:tcW w:w="2180" w:type="dxa"/>
          </w:tcPr>
          <w:p w14:paraId="4A16B752" w14:textId="2C1CA356" w:rsidR="004D45C7" w:rsidRPr="004D45C7" w:rsidRDefault="004D45C7" w:rsidP="004D45C7">
            <w:pPr>
              <w:ind w:firstLine="0"/>
            </w:pPr>
            <w:r>
              <w:t>Guest</w:t>
            </w:r>
          </w:p>
        </w:tc>
      </w:tr>
      <w:tr w:rsidR="004D45C7" w:rsidRPr="004D45C7" w14:paraId="2E44E02E" w14:textId="77777777" w:rsidTr="004D45C7">
        <w:tc>
          <w:tcPr>
            <w:tcW w:w="2179" w:type="dxa"/>
          </w:tcPr>
          <w:p w14:paraId="281BBBA7" w14:textId="61B2D7FB" w:rsidR="004D45C7" w:rsidRPr="004D45C7" w:rsidRDefault="004D45C7" w:rsidP="004D45C7">
            <w:pPr>
              <w:ind w:firstLine="0"/>
            </w:pPr>
            <w:r>
              <w:t>Guffey</w:t>
            </w:r>
          </w:p>
        </w:tc>
        <w:tc>
          <w:tcPr>
            <w:tcW w:w="2179" w:type="dxa"/>
          </w:tcPr>
          <w:p w14:paraId="4AFACB3C" w14:textId="2514ABCD" w:rsidR="004D45C7" w:rsidRPr="004D45C7" w:rsidRDefault="004D45C7" w:rsidP="004D45C7">
            <w:pPr>
              <w:ind w:firstLine="0"/>
            </w:pPr>
            <w:r>
              <w:t>Haddon</w:t>
            </w:r>
          </w:p>
        </w:tc>
        <w:tc>
          <w:tcPr>
            <w:tcW w:w="2180" w:type="dxa"/>
          </w:tcPr>
          <w:p w14:paraId="1253A746" w14:textId="250F955E" w:rsidR="004D45C7" w:rsidRPr="004D45C7" w:rsidRDefault="004D45C7" w:rsidP="004D45C7">
            <w:pPr>
              <w:ind w:firstLine="0"/>
            </w:pPr>
            <w:r>
              <w:t>Hager</w:t>
            </w:r>
          </w:p>
        </w:tc>
      </w:tr>
      <w:tr w:rsidR="004D45C7" w:rsidRPr="004D45C7" w14:paraId="45D62323" w14:textId="77777777" w:rsidTr="004D45C7">
        <w:tc>
          <w:tcPr>
            <w:tcW w:w="2179" w:type="dxa"/>
          </w:tcPr>
          <w:p w14:paraId="2358FD95" w14:textId="61E1EBF9" w:rsidR="004D45C7" w:rsidRPr="004D45C7" w:rsidRDefault="004D45C7" w:rsidP="004D45C7">
            <w:pPr>
              <w:ind w:firstLine="0"/>
            </w:pPr>
            <w:r>
              <w:t>Harris</w:t>
            </w:r>
          </w:p>
        </w:tc>
        <w:tc>
          <w:tcPr>
            <w:tcW w:w="2179" w:type="dxa"/>
          </w:tcPr>
          <w:p w14:paraId="280511CD" w14:textId="33268B78" w:rsidR="004D45C7" w:rsidRPr="004D45C7" w:rsidRDefault="004D45C7" w:rsidP="004D45C7">
            <w:pPr>
              <w:ind w:firstLine="0"/>
            </w:pPr>
            <w:r>
              <w:t>Hartnett</w:t>
            </w:r>
          </w:p>
        </w:tc>
        <w:tc>
          <w:tcPr>
            <w:tcW w:w="2180" w:type="dxa"/>
          </w:tcPr>
          <w:p w14:paraId="6588A2B0" w14:textId="68C15687" w:rsidR="004D45C7" w:rsidRPr="004D45C7" w:rsidRDefault="004D45C7" w:rsidP="004D45C7">
            <w:pPr>
              <w:ind w:firstLine="0"/>
            </w:pPr>
            <w:r>
              <w:t>Hartz</w:t>
            </w:r>
          </w:p>
        </w:tc>
      </w:tr>
      <w:tr w:rsidR="004D45C7" w:rsidRPr="004D45C7" w14:paraId="193BFBCF" w14:textId="77777777" w:rsidTr="004D45C7">
        <w:tc>
          <w:tcPr>
            <w:tcW w:w="2179" w:type="dxa"/>
          </w:tcPr>
          <w:p w14:paraId="430ED074" w14:textId="5C217460" w:rsidR="004D45C7" w:rsidRPr="004D45C7" w:rsidRDefault="004D45C7" w:rsidP="004D45C7">
            <w:pPr>
              <w:ind w:firstLine="0"/>
            </w:pPr>
            <w:r>
              <w:t>Hayes</w:t>
            </w:r>
          </w:p>
        </w:tc>
        <w:tc>
          <w:tcPr>
            <w:tcW w:w="2179" w:type="dxa"/>
          </w:tcPr>
          <w:p w14:paraId="2A5FCAB5" w14:textId="0A7A5FF8" w:rsidR="004D45C7" w:rsidRPr="004D45C7" w:rsidRDefault="004D45C7" w:rsidP="004D45C7">
            <w:pPr>
              <w:ind w:firstLine="0"/>
            </w:pPr>
            <w:r>
              <w:t>Henderson-Myers</w:t>
            </w:r>
          </w:p>
        </w:tc>
        <w:tc>
          <w:tcPr>
            <w:tcW w:w="2180" w:type="dxa"/>
          </w:tcPr>
          <w:p w14:paraId="37F0500E" w14:textId="13C05F73" w:rsidR="004D45C7" w:rsidRPr="004D45C7" w:rsidRDefault="004D45C7" w:rsidP="004D45C7">
            <w:pPr>
              <w:ind w:firstLine="0"/>
            </w:pPr>
            <w:r>
              <w:t>Herbkersman</w:t>
            </w:r>
          </w:p>
        </w:tc>
      </w:tr>
      <w:tr w:rsidR="004D45C7" w:rsidRPr="004D45C7" w14:paraId="75F02121" w14:textId="77777777" w:rsidTr="004D45C7">
        <w:tc>
          <w:tcPr>
            <w:tcW w:w="2179" w:type="dxa"/>
          </w:tcPr>
          <w:p w14:paraId="2D37FC0F" w14:textId="561A74A6" w:rsidR="004D45C7" w:rsidRPr="004D45C7" w:rsidRDefault="004D45C7" w:rsidP="004D45C7">
            <w:pPr>
              <w:ind w:firstLine="0"/>
            </w:pPr>
            <w:r>
              <w:t>Hewitt</w:t>
            </w:r>
          </w:p>
        </w:tc>
        <w:tc>
          <w:tcPr>
            <w:tcW w:w="2179" w:type="dxa"/>
          </w:tcPr>
          <w:p w14:paraId="57CD8657" w14:textId="4FF9F525" w:rsidR="004D45C7" w:rsidRPr="004D45C7" w:rsidRDefault="004D45C7" w:rsidP="004D45C7">
            <w:pPr>
              <w:ind w:firstLine="0"/>
            </w:pPr>
            <w:r>
              <w:t>Hiott</w:t>
            </w:r>
          </w:p>
        </w:tc>
        <w:tc>
          <w:tcPr>
            <w:tcW w:w="2180" w:type="dxa"/>
          </w:tcPr>
          <w:p w14:paraId="02A7AEF8" w14:textId="433E7B69" w:rsidR="004D45C7" w:rsidRPr="004D45C7" w:rsidRDefault="004D45C7" w:rsidP="004D45C7">
            <w:pPr>
              <w:ind w:firstLine="0"/>
            </w:pPr>
            <w:r>
              <w:t>Hixon</w:t>
            </w:r>
          </w:p>
        </w:tc>
      </w:tr>
      <w:tr w:rsidR="004D45C7" w:rsidRPr="004D45C7" w14:paraId="5A9D491D" w14:textId="77777777" w:rsidTr="004D45C7">
        <w:tc>
          <w:tcPr>
            <w:tcW w:w="2179" w:type="dxa"/>
          </w:tcPr>
          <w:p w14:paraId="1833E24F" w14:textId="4F11455C" w:rsidR="004D45C7" w:rsidRPr="004D45C7" w:rsidRDefault="004D45C7" w:rsidP="004D45C7">
            <w:pPr>
              <w:ind w:firstLine="0"/>
            </w:pPr>
            <w:r>
              <w:t>Holman</w:t>
            </w:r>
          </w:p>
        </w:tc>
        <w:tc>
          <w:tcPr>
            <w:tcW w:w="2179" w:type="dxa"/>
          </w:tcPr>
          <w:p w14:paraId="197DA9B9" w14:textId="649EA892" w:rsidR="004D45C7" w:rsidRPr="004D45C7" w:rsidRDefault="004D45C7" w:rsidP="004D45C7">
            <w:pPr>
              <w:ind w:firstLine="0"/>
            </w:pPr>
            <w:r>
              <w:t>Hosey</w:t>
            </w:r>
          </w:p>
        </w:tc>
        <w:tc>
          <w:tcPr>
            <w:tcW w:w="2180" w:type="dxa"/>
          </w:tcPr>
          <w:p w14:paraId="04E4DA74" w14:textId="35B5D430" w:rsidR="004D45C7" w:rsidRPr="004D45C7" w:rsidRDefault="004D45C7" w:rsidP="004D45C7">
            <w:pPr>
              <w:ind w:firstLine="0"/>
            </w:pPr>
            <w:r>
              <w:t>Howard</w:t>
            </w:r>
          </w:p>
        </w:tc>
      </w:tr>
      <w:tr w:rsidR="004D45C7" w:rsidRPr="004D45C7" w14:paraId="79DD2C11" w14:textId="77777777" w:rsidTr="004D45C7">
        <w:tc>
          <w:tcPr>
            <w:tcW w:w="2179" w:type="dxa"/>
          </w:tcPr>
          <w:p w14:paraId="5F0AC77B" w14:textId="1B9A058A" w:rsidR="004D45C7" w:rsidRPr="004D45C7" w:rsidRDefault="004D45C7" w:rsidP="004D45C7">
            <w:pPr>
              <w:ind w:firstLine="0"/>
            </w:pPr>
            <w:r>
              <w:t>Huff</w:t>
            </w:r>
          </w:p>
        </w:tc>
        <w:tc>
          <w:tcPr>
            <w:tcW w:w="2179" w:type="dxa"/>
          </w:tcPr>
          <w:p w14:paraId="3B93B3BE" w14:textId="7ED33946" w:rsidR="004D45C7" w:rsidRPr="004D45C7" w:rsidRDefault="004D45C7" w:rsidP="004D45C7">
            <w:pPr>
              <w:ind w:firstLine="0"/>
            </w:pPr>
            <w:r>
              <w:t>J. E. Johnson</w:t>
            </w:r>
          </w:p>
        </w:tc>
        <w:tc>
          <w:tcPr>
            <w:tcW w:w="2180" w:type="dxa"/>
          </w:tcPr>
          <w:p w14:paraId="2C6355BE" w14:textId="084930D6" w:rsidR="004D45C7" w:rsidRPr="004D45C7" w:rsidRDefault="004D45C7" w:rsidP="004D45C7">
            <w:pPr>
              <w:ind w:firstLine="0"/>
            </w:pPr>
            <w:r>
              <w:t>J. L. Johnson</w:t>
            </w:r>
          </w:p>
        </w:tc>
      </w:tr>
      <w:tr w:rsidR="004D45C7" w:rsidRPr="004D45C7" w14:paraId="6B1EE687" w14:textId="77777777" w:rsidTr="004D45C7">
        <w:tc>
          <w:tcPr>
            <w:tcW w:w="2179" w:type="dxa"/>
          </w:tcPr>
          <w:p w14:paraId="34F08468" w14:textId="7AE345B3" w:rsidR="004D45C7" w:rsidRPr="004D45C7" w:rsidRDefault="004D45C7" w:rsidP="004D45C7">
            <w:pPr>
              <w:ind w:firstLine="0"/>
            </w:pPr>
            <w:r>
              <w:t>Jones</w:t>
            </w:r>
          </w:p>
        </w:tc>
        <w:tc>
          <w:tcPr>
            <w:tcW w:w="2179" w:type="dxa"/>
          </w:tcPr>
          <w:p w14:paraId="0A1469EB" w14:textId="7BF5DA90" w:rsidR="004D45C7" w:rsidRPr="004D45C7" w:rsidRDefault="004D45C7" w:rsidP="004D45C7">
            <w:pPr>
              <w:ind w:firstLine="0"/>
            </w:pPr>
            <w:r>
              <w:t>Jordan</w:t>
            </w:r>
          </w:p>
        </w:tc>
        <w:tc>
          <w:tcPr>
            <w:tcW w:w="2180" w:type="dxa"/>
          </w:tcPr>
          <w:p w14:paraId="4C301192" w14:textId="21CEADF1" w:rsidR="004D45C7" w:rsidRPr="004D45C7" w:rsidRDefault="004D45C7" w:rsidP="004D45C7">
            <w:pPr>
              <w:ind w:firstLine="0"/>
            </w:pPr>
            <w:r>
              <w:t>Kilmartin</w:t>
            </w:r>
          </w:p>
        </w:tc>
      </w:tr>
      <w:tr w:rsidR="004D45C7" w:rsidRPr="004D45C7" w14:paraId="112BFFC0" w14:textId="77777777" w:rsidTr="004D45C7">
        <w:tc>
          <w:tcPr>
            <w:tcW w:w="2179" w:type="dxa"/>
          </w:tcPr>
          <w:p w14:paraId="1B7EB6BE" w14:textId="10F3B21F" w:rsidR="004D45C7" w:rsidRPr="004D45C7" w:rsidRDefault="004D45C7" w:rsidP="004D45C7">
            <w:pPr>
              <w:ind w:firstLine="0"/>
            </w:pPr>
            <w:r>
              <w:t>King</w:t>
            </w:r>
          </w:p>
        </w:tc>
        <w:tc>
          <w:tcPr>
            <w:tcW w:w="2179" w:type="dxa"/>
          </w:tcPr>
          <w:p w14:paraId="67354780" w14:textId="7005123F" w:rsidR="004D45C7" w:rsidRPr="004D45C7" w:rsidRDefault="004D45C7" w:rsidP="004D45C7">
            <w:pPr>
              <w:ind w:firstLine="0"/>
            </w:pPr>
            <w:r>
              <w:t>Kirby</w:t>
            </w:r>
          </w:p>
        </w:tc>
        <w:tc>
          <w:tcPr>
            <w:tcW w:w="2180" w:type="dxa"/>
          </w:tcPr>
          <w:p w14:paraId="0204E759" w14:textId="0D99E391" w:rsidR="004D45C7" w:rsidRPr="004D45C7" w:rsidRDefault="004D45C7" w:rsidP="004D45C7">
            <w:pPr>
              <w:ind w:firstLine="0"/>
            </w:pPr>
            <w:r>
              <w:t>Landing</w:t>
            </w:r>
          </w:p>
        </w:tc>
      </w:tr>
      <w:tr w:rsidR="004D45C7" w:rsidRPr="004D45C7" w14:paraId="44424500" w14:textId="77777777" w:rsidTr="004D45C7">
        <w:tc>
          <w:tcPr>
            <w:tcW w:w="2179" w:type="dxa"/>
          </w:tcPr>
          <w:p w14:paraId="5FFF27FD" w14:textId="63BBDBB5" w:rsidR="004D45C7" w:rsidRPr="004D45C7" w:rsidRDefault="004D45C7" w:rsidP="004D45C7">
            <w:pPr>
              <w:ind w:firstLine="0"/>
            </w:pPr>
            <w:r>
              <w:t>Lawson</w:t>
            </w:r>
          </w:p>
        </w:tc>
        <w:tc>
          <w:tcPr>
            <w:tcW w:w="2179" w:type="dxa"/>
          </w:tcPr>
          <w:p w14:paraId="5AAE1171" w14:textId="38E8AB23" w:rsidR="004D45C7" w:rsidRPr="004D45C7" w:rsidRDefault="004D45C7" w:rsidP="004D45C7">
            <w:pPr>
              <w:ind w:firstLine="0"/>
            </w:pPr>
            <w:r>
              <w:t>Ligon</w:t>
            </w:r>
          </w:p>
        </w:tc>
        <w:tc>
          <w:tcPr>
            <w:tcW w:w="2180" w:type="dxa"/>
          </w:tcPr>
          <w:p w14:paraId="62DFF18B" w14:textId="50FA2545" w:rsidR="004D45C7" w:rsidRPr="004D45C7" w:rsidRDefault="004D45C7" w:rsidP="004D45C7">
            <w:pPr>
              <w:ind w:firstLine="0"/>
            </w:pPr>
            <w:r>
              <w:t>Long</w:t>
            </w:r>
          </w:p>
        </w:tc>
      </w:tr>
      <w:tr w:rsidR="004D45C7" w:rsidRPr="004D45C7" w14:paraId="7D12E081" w14:textId="77777777" w:rsidTr="004D45C7">
        <w:tc>
          <w:tcPr>
            <w:tcW w:w="2179" w:type="dxa"/>
          </w:tcPr>
          <w:p w14:paraId="3D5DF33B" w14:textId="2774B3D1" w:rsidR="004D45C7" w:rsidRPr="004D45C7" w:rsidRDefault="004D45C7" w:rsidP="004D45C7">
            <w:pPr>
              <w:ind w:firstLine="0"/>
            </w:pPr>
            <w:r>
              <w:t>Luck</w:t>
            </w:r>
          </w:p>
        </w:tc>
        <w:tc>
          <w:tcPr>
            <w:tcW w:w="2179" w:type="dxa"/>
          </w:tcPr>
          <w:p w14:paraId="5848FD4B" w14:textId="4323140B" w:rsidR="004D45C7" w:rsidRPr="004D45C7" w:rsidRDefault="004D45C7" w:rsidP="004D45C7">
            <w:pPr>
              <w:ind w:firstLine="0"/>
            </w:pPr>
            <w:r>
              <w:t>Magnuson</w:t>
            </w:r>
          </w:p>
        </w:tc>
        <w:tc>
          <w:tcPr>
            <w:tcW w:w="2180" w:type="dxa"/>
          </w:tcPr>
          <w:p w14:paraId="0329FE71" w14:textId="33C4CFE6" w:rsidR="004D45C7" w:rsidRPr="004D45C7" w:rsidRDefault="004D45C7" w:rsidP="004D45C7">
            <w:pPr>
              <w:ind w:firstLine="0"/>
            </w:pPr>
            <w:r>
              <w:t>Martin</w:t>
            </w:r>
          </w:p>
        </w:tc>
      </w:tr>
      <w:tr w:rsidR="004D45C7" w:rsidRPr="004D45C7" w14:paraId="4DE96DDD" w14:textId="77777777" w:rsidTr="004D45C7">
        <w:tc>
          <w:tcPr>
            <w:tcW w:w="2179" w:type="dxa"/>
          </w:tcPr>
          <w:p w14:paraId="583BC28E" w14:textId="20688598" w:rsidR="004D45C7" w:rsidRPr="004D45C7" w:rsidRDefault="004D45C7" w:rsidP="004D45C7">
            <w:pPr>
              <w:ind w:firstLine="0"/>
            </w:pPr>
            <w:r>
              <w:t>May</w:t>
            </w:r>
          </w:p>
        </w:tc>
        <w:tc>
          <w:tcPr>
            <w:tcW w:w="2179" w:type="dxa"/>
          </w:tcPr>
          <w:p w14:paraId="07A39E93" w14:textId="64D9E64B" w:rsidR="004D45C7" w:rsidRPr="004D45C7" w:rsidRDefault="004D45C7" w:rsidP="004D45C7">
            <w:pPr>
              <w:ind w:firstLine="0"/>
            </w:pPr>
            <w:r>
              <w:t>McCabe</w:t>
            </w:r>
          </w:p>
        </w:tc>
        <w:tc>
          <w:tcPr>
            <w:tcW w:w="2180" w:type="dxa"/>
          </w:tcPr>
          <w:p w14:paraId="2B0730D7" w14:textId="1664AF6E" w:rsidR="004D45C7" w:rsidRPr="004D45C7" w:rsidRDefault="004D45C7" w:rsidP="004D45C7">
            <w:pPr>
              <w:ind w:firstLine="0"/>
            </w:pPr>
            <w:r>
              <w:t>McCravy</w:t>
            </w:r>
          </w:p>
        </w:tc>
      </w:tr>
      <w:tr w:rsidR="004D45C7" w:rsidRPr="004D45C7" w14:paraId="261E4C61" w14:textId="77777777" w:rsidTr="004D45C7">
        <w:tc>
          <w:tcPr>
            <w:tcW w:w="2179" w:type="dxa"/>
          </w:tcPr>
          <w:p w14:paraId="0F289540" w14:textId="2FAABCD2" w:rsidR="004D45C7" w:rsidRPr="004D45C7" w:rsidRDefault="004D45C7" w:rsidP="004D45C7">
            <w:pPr>
              <w:ind w:firstLine="0"/>
            </w:pPr>
            <w:r>
              <w:t>McDaniel</w:t>
            </w:r>
          </w:p>
        </w:tc>
        <w:tc>
          <w:tcPr>
            <w:tcW w:w="2179" w:type="dxa"/>
          </w:tcPr>
          <w:p w14:paraId="22F26330" w14:textId="441A7E0F" w:rsidR="004D45C7" w:rsidRPr="004D45C7" w:rsidRDefault="004D45C7" w:rsidP="004D45C7">
            <w:pPr>
              <w:ind w:firstLine="0"/>
            </w:pPr>
            <w:r>
              <w:t>Mitchell</w:t>
            </w:r>
          </w:p>
        </w:tc>
        <w:tc>
          <w:tcPr>
            <w:tcW w:w="2180" w:type="dxa"/>
          </w:tcPr>
          <w:p w14:paraId="47D3DEFC" w14:textId="4762E103" w:rsidR="004D45C7" w:rsidRPr="004D45C7" w:rsidRDefault="004D45C7" w:rsidP="004D45C7">
            <w:pPr>
              <w:ind w:firstLine="0"/>
            </w:pPr>
            <w:r>
              <w:t>Montgomery</w:t>
            </w:r>
          </w:p>
        </w:tc>
      </w:tr>
      <w:tr w:rsidR="004D45C7" w:rsidRPr="004D45C7" w14:paraId="6D6DFBAC" w14:textId="77777777" w:rsidTr="004D45C7">
        <w:tc>
          <w:tcPr>
            <w:tcW w:w="2179" w:type="dxa"/>
          </w:tcPr>
          <w:p w14:paraId="7364EF1D" w14:textId="375F0895" w:rsidR="004D45C7" w:rsidRPr="004D45C7" w:rsidRDefault="004D45C7" w:rsidP="004D45C7">
            <w:pPr>
              <w:ind w:firstLine="0"/>
            </w:pPr>
            <w:r>
              <w:t>T. Moore</w:t>
            </w:r>
          </w:p>
        </w:tc>
        <w:tc>
          <w:tcPr>
            <w:tcW w:w="2179" w:type="dxa"/>
          </w:tcPr>
          <w:p w14:paraId="02362F7D" w14:textId="53D90376" w:rsidR="004D45C7" w:rsidRPr="004D45C7" w:rsidRDefault="004D45C7" w:rsidP="004D45C7">
            <w:pPr>
              <w:ind w:firstLine="0"/>
            </w:pPr>
            <w:r>
              <w:t>Morgan</w:t>
            </w:r>
          </w:p>
        </w:tc>
        <w:tc>
          <w:tcPr>
            <w:tcW w:w="2180" w:type="dxa"/>
          </w:tcPr>
          <w:p w14:paraId="73C87CF0" w14:textId="47669CB5" w:rsidR="004D45C7" w:rsidRPr="004D45C7" w:rsidRDefault="004D45C7" w:rsidP="004D45C7">
            <w:pPr>
              <w:ind w:firstLine="0"/>
            </w:pPr>
            <w:r>
              <w:t>Moss</w:t>
            </w:r>
          </w:p>
        </w:tc>
      </w:tr>
      <w:tr w:rsidR="004D45C7" w:rsidRPr="004D45C7" w14:paraId="746290AC" w14:textId="77777777" w:rsidTr="004D45C7">
        <w:tc>
          <w:tcPr>
            <w:tcW w:w="2179" w:type="dxa"/>
          </w:tcPr>
          <w:p w14:paraId="2F5CE966" w14:textId="4696B999" w:rsidR="004D45C7" w:rsidRPr="004D45C7" w:rsidRDefault="004D45C7" w:rsidP="004D45C7">
            <w:pPr>
              <w:ind w:firstLine="0"/>
            </w:pPr>
            <w:r>
              <w:t>Neese</w:t>
            </w:r>
          </w:p>
        </w:tc>
        <w:tc>
          <w:tcPr>
            <w:tcW w:w="2179" w:type="dxa"/>
          </w:tcPr>
          <w:p w14:paraId="1A72C7E5" w14:textId="1F5B075D" w:rsidR="004D45C7" w:rsidRPr="004D45C7" w:rsidRDefault="004D45C7" w:rsidP="004D45C7">
            <w:pPr>
              <w:ind w:firstLine="0"/>
            </w:pPr>
            <w:r>
              <w:t>B. Newton</w:t>
            </w:r>
          </w:p>
        </w:tc>
        <w:tc>
          <w:tcPr>
            <w:tcW w:w="2180" w:type="dxa"/>
          </w:tcPr>
          <w:p w14:paraId="406B6DDD" w14:textId="02363A07" w:rsidR="004D45C7" w:rsidRPr="004D45C7" w:rsidRDefault="004D45C7" w:rsidP="004D45C7">
            <w:pPr>
              <w:ind w:firstLine="0"/>
            </w:pPr>
            <w:r>
              <w:t>W. Newton</w:t>
            </w:r>
          </w:p>
        </w:tc>
      </w:tr>
      <w:tr w:rsidR="004D45C7" w:rsidRPr="004D45C7" w14:paraId="596B9D9C" w14:textId="77777777" w:rsidTr="004D45C7">
        <w:tc>
          <w:tcPr>
            <w:tcW w:w="2179" w:type="dxa"/>
          </w:tcPr>
          <w:p w14:paraId="04550B14" w14:textId="755CDDB4" w:rsidR="004D45C7" w:rsidRPr="004D45C7" w:rsidRDefault="004D45C7" w:rsidP="004D45C7">
            <w:pPr>
              <w:ind w:firstLine="0"/>
            </w:pPr>
            <w:r>
              <w:t>Oremus</w:t>
            </w:r>
          </w:p>
        </w:tc>
        <w:tc>
          <w:tcPr>
            <w:tcW w:w="2179" w:type="dxa"/>
          </w:tcPr>
          <w:p w14:paraId="4D96A3A8" w14:textId="06B24752" w:rsidR="004D45C7" w:rsidRPr="004D45C7" w:rsidRDefault="004D45C7" w:rsidP="004D45C7">
            <w:pPr>
              <w:ind w:firstLine="0"/>
            </w:pPr>
            <w:r>
              <w:t>Pace</w:t>
            </w:r>
          </w:p>
        </w:tc>
        <w:tc>
          <w:tcPr>
            <w:tcW w:w="2180" w:type="dxa"/>
          </w:tcPr>
          <w:p w14:paraId="27113003" w14:textId="0066C1D3" w:rsidR="004D45C7" w:rsidRPr="004D45C7" w:rsidRDefault="004D45C7" w:rsidP="004D45C7">
            <w:pPr>
              <w:ind w:firstLine="0"/>
            </w:pPr>
            <w:r>
              <w:t>Pedalino</w:t>
            </w:r>
          </w:p>
        </w:tc>
      </w:tr>
      <w:tr w:rsidR="004D45C7" w:rsidRPr="004D45C7" w14:paraId="0C6DA6C4" w14:textId="77777777" w:rsidTr="004D45C7">
        <w:tc>
          <w:tcPr>
            <w:tcW w:w="2179" w:type="dxa"/>
          </w:tcPr>
          <w:p w14:paraId="108A3E32" w14:textId="01267580" w:rsidR="004D45C7" w:rsidRPr="004D45C7" w:rsidRDefault="004D45C7" w:rsidP="004D45C7">
            <w:pPr>
              <w:ind w:firstLine="0"/>
            </w:pPr>
            <w:r>
              <w:t>Pope</w:t>
            </w:r>
          </w:p>
        </w:tc>
        <w:tc>
          <w:tcPr>
            <w:tcW w:w="2179" w:type="dxa"/>
          </w:tcPr>
          <w:p w14:paraId="2280B372" w14:textId="3B766BAB" w:rsidR="004D45C7" w:rsidRPr="004D45C7" w:rsidRDefault="004D45C7" w:rsidP="004D45C7">
            <w:pPr>
              <w:ind w:firstLine="0"/>
            </w:pPr>
            <w:r>
              <w:t>Rankin</w:t>
            </w:r>
          </w:p>
        </w:tc>
        <w:tc>
          <w:tcPr>
            <w:tcW w:w="2180" w:type="dxa"/>
          </w:tcPr>
          <w:p w14:paraId="3E70E77E" w14:textId="490D61DD" w:rsidR="004D45C7" w:rsidRPr="004D45C7" w:rsidRDefault="004D45C7" w:rsidP="004D45C7">
            <w:pPr>
              <w:ind w:firstLine="0"/>
            </w:pPr>
            <w:r>
              <w:t>Reese</w:t>
            </w:r>
          </w:p>
        </w:tc>
      </w:tr>
      <w:tr w:rsidR="004D45C7" w:rsidRPr="004D45C7" w14:paraId="4B442E9C" w14:textId="77777777" w:rsidTr="004D45C7">
        <w:tc>
          <w:tcPr>
            <w:tcW w:w="2179" w:type="dxa"/>
          </w:tcPr>
          <w:p w14:paraId="65A36672" w14:textId="2170392C" w:rsidR="004D45C7" w:rsidRPr="004D45C7" w:rsidRDefault="004D45C7" w:rsidP="004D45C7">
            <w:pPr>
              <w:ind w:firstLine="0"/>
            </w:pPr>
            <w:r>
              <w:lastRenderedPageBreak/>
              <w:t>Rivers</w:t>
            </w:r>
          </w:p>
        </w:tc>
        <w:tc>
          <w:tcPr>
            <w:tcW w:w="2179" w:type="dxa"/>
          </w:tcPr>
          <w:p w14:paraId="489E1AED" w14:textId="694E1750" w:rsidR="004D45C7" w:rsidRPr="004D45C7" w:rsidRDefault="004D45C7" w:rsidP="004D45C7">
            <w:pPr>
              <w:ind w:firstLine="0"/>
            </w:pPr>
            <w:r>
              <w:t>Robbins</w:t>
            </w:r>
          </w:p>
        </w:tc>
        <w:tc>
          <w:tcPr>
            <w:tcW w:w="2180" w:type="dxa"/>
          </w:tcPr>
          <w:p w14:paraId="747BC512" w14:textId="73E13917" w:rsidR="004D45C7" w:rsidRPr="004D45C7" w:rsidRDefault="004D45C7" w:rsidP="004D45C7">
            <w:pPr>
              <w:ind w:firstLine="0"/>
            </w:pPr>
            <w:r>
              <w:t>Sanders</w:t>
            </w:r>
          </w:p>
        </w:tc>
      </w:tr>
      <w:tr w:rsidR="004D45C7" w:rsidRPr="004D45C7" w14:paraId="673020F5" w14:textId="77777777" w:rsidTr="004D45C7">
        <w:tc>
          <w:tcPr>
            <w:tcW w:w="2179" w:type="dxa"/>
          </w:tcPr>
          <w:p w14:paraId="11BD063E" w14:textId="2258302D" w:rsidR="004D45C7" w:rsidRPr="004D45C7" w:rsidRDefault="004D45C7" w:rsidP="004D45C7">
            <w:pPr>
              <w:ind w:firstLine="0"/>
            </w:pPr>
            <w:r>
              <w:t>Schuessler</w:t>
            </w:r>
          </w:p>
        </w:tc>
        <w:tc>
          <w:tcPr>
            <w:tcW w:w="2179" w:type="dxa"/>
          </w:tcPr>
          <w:p w14:paraId="1BA53DC2" w14:textId="2C3CFBE6" w:rsidR="004D45C7" w:rsidRPr="004D45C7" w:rsidRDefault="004D45C7" w:rsidP="004D45C7">
            <w:pPr>
              <w:ind w:firstLine="0"/>
            </w:pPr>
            <w:r>
              <w:t>Sessions</w:t>
            </w:r>
          </w:p>
        </w:tc>
        <w:tc>
          <w:tcPr>
            <w:tcW w:w="2180" w:type="dxa"/>
          </w:tcPr>
          <w:p w14:paraId="2D3F0F06" w14:textId="3A988052" w:rsidR="004D45C7" w:rsidRPr="004D45C7" w:rsidRDefault="004D45C7" w:rsidP="004D45C7">
            <w:pPr>
              <w:ind w:firstLine="0"/>
            </w:pPr>
            <w:r>
              <w:t>M. M. Smith</w:t>
            </w:r>
          </w:p>
        </w:tc>
      </w:tr>
      <w:tr w:rsidR="004D45C7" w:rsidRPr="004D45C7" w14:paraId="60EA38DA" w14:textId="77777777" w:rsidTr="004D45C7">
        <w:tc>
          <w:tcPr>
            <w:tcW w:w="2179" w:type="dxa"/>
          </w:tcPr>
          <w:p w14:paraId="3C6D57A8" w14:textId="077F947F" w:rsidR="004D45C7" w:rsidRPr="004D45C7" w:rsidRDefault="004D45C7" w:rsidP="004D45C7">
            <w:pPr>
              <w:ind w:firstLine="0"/>
            </w:pPr>
            <w:r>
              <w:t>Spann-Wilder</w:t>
            </w:r>
          </w:p>
        </w:tc>
        <w:tc>
          <w:tcPr>
            <w:tcW w:w="2179" w:type="dxa"/>
          </w:tcPr>
          <w:p w14:paraId="49C89D26" w14:textId="44708349" w:rsidR="004D45C7" w:rsidRPr="004D45C7" w:rsidRDefault="004D45C7" w:rsidP="004D45C7">
            <w:pPr>
              <w:ind w:firstLine="0"/>
            </w:pPr>
            <w:r>
              <w:t>Stavrinakis</w:t>
            </w:r>
          </w:p>
        </w:tc>
        <w:tc>
          <w:tcPr>
            <w:tcW w:w="2180" w:type="dxa"/>
          </w:tcPr>
          <w:p w14:paraId="3041A1D5" w14:textId="2B69555F" w:rsidR="004D45C7" w:rsidRPr="004D45C7" w:rsidRDefault="004D45C7" w:rsidP="004D45C7">
            <w:pPr>
              <w:ind w:firstLine="0"/>
            </w:pPr>
            <w:r>
              <w:t>Taylor</w:t>
            </w:r>
          </w:p>
        </w:tc>
      </w:tr>
      <w:tr w:rsidR="004D45C7" w:rsidRPr="004D45C7" w14:paraId="66AFBD4A" w14:textId="77777777" w:rsidTr="004D45C7">
        <w:tc>
          <w:tcPr>
            <w:tcW w:w="2179" w:type="dxa"/>
          </w:tcPr>
          <w:p w14:paraId="1493E02F" w14:textId="02FCECCA" w:rsidR="004D45C7" w:rsidRPr="004D45C7" w:rsidRDefault="004D45C7" w:rsidP="004D45C7">
            <w:pPr>
              <w:ind w:firstLine="0"/>
            </w:pPr>
            <w:r>
              <w:t>Teeple</w:t>
            </w:r>
          </w:p>
        </w:tc>
        <w:tc>
          <w:tcPr>
            <w:tcW w:w="2179" w:type="dxa"/>
          </w:tcPr>
          <w:p w14:paraId="080C2E83" w14:textId="3C14BB9A" w:rsidR="004D45C7" w:rsidRPr="004D45C7" w:rsidRDefault="004D45C7" w:rsidP="004D45C7">
            <w:pPr>
              <w:ind w:firstLine="0"/>
            </w:pPr>
            <w:r>
              <w:t>Terribile</w:t>
            </w:r>
          </w:p>
        </w:tc>
        <w:tc>
          <w:tcPr>
            <w:tcW w:w="2180" w:type="dxa"/>
          </w:tcPr>
          <w:p w14:paraId="56611D59" w14:textId="026DE1F6" w:rsidR="004D45C7" w:rsidRPr="004D45C7" w:rsidRDefault="004D45C7" w:rsidP="004D45C7">
            <w:pPr>
              <w:ind w:firstLine="0"/>
            </w:pPr>
            <w:r>
              <w:t>Vaughan</w:t>
            </w:r>
          </w:p>
        </w:tc>
      </w:tr>
      <w:tr w:rsidR="004D45C7" w:rsidRPr="004D45C7" w14:paraId="715974E9" w14:textId="77777777" w:rsidTr="004D45C7">
        <w:tc>
          <w:tcPr>
            <w:tcW w:w="2179" w:type="dxa"/>
          </w:tcPr>
          <w:p w14:paraId="7EFDB78A" w14:textId="4C824AC5" w:rsidR="004D45C7" w:rsidRPr="004D45C7" w:rsidRDefault="004D45C7" w:rsidP="004D45C7">
            <w:pPr>
              <w:ind w:firstLine="0"/>
            </w:pPr>
            <w:r>
              <w:t>Waters</w:t>
            </w:r>
          </w:p>
        </w:tc>
        <w:tc>
          <w:tcPr>
            <w:tcW w:w="2179" w:type="dxa"/>
          </w:tcPr>
          <w:p w14:paraId="66772C68" w14:textId="3D7B4E72" w:rsidR="004D45C7" w:rsidRPr="004D45C7" w:rsidRDefault="004D45C7" w:rsidP="004D45C7">
            <w:pPr>
              <w:ind w:firstLine="0"/>
            </w:pPr>
            <w:r>
              <w:t>Weeks</w:t>
            </w:r>
          </w:p>
        </w:tc>
        <w:tc>
          <w:tcPr>
            <w:tcW w:w="2180" w:type="dxa"/>
          </w:tcPr>
          <w:p w14:paraId="04EF749E" w14:textId="3E7D44F4" w:rsidR="004D45C7" w:rsidRPr="004D45C7" w:rsidRDefault="004D45C7" w:rsidP="004D45C7">
            <w:pPr>
              <w:ind w:firstLine="0"/>
            </w:pPr>
            <w:r>
              <w:t>Wetmore</w:t>
            </w:r>
          </w:p>
        </w:tc>
      </w:tr>
      <w:tr w:rsidR="004D45C7" w:rsidRPr="004D45C7" w14:paraId="255321DF" w14:textId="77777777" w:rsidTr="004D45C7">
        <w:tc>
          <w:tcPr>
            <w:tcW w:w="2179" w:type="dxa"/>
          </w:tcPr>
          <w:p w14:paraId="0FE71299" w14:textId="66CB20CD" w:rsidR="004D45C7" w:rsidRPr="004D45C7" w:rsidRDefault="004D45C7" w:rsidP="004D45C7">
            <w:pPr>
              <w:ind w:firstLine="0"/>
            </w:pPr>
            <w:r>
              <w:t>White</w:t>
            </w:r>
          </w:p>
        </w:tc>
        <w:tc>
          <w:tcPr>
            <w:tcW w:w="2179" w:type="dxa"/>
          </w:tcPr>
          <w:p w14:paraId="2EC1261D" w14:textId="19B64259" w:rsidR="004D45C7" w:rsidRPr="004D45C7" w:rsidRDefault="004D45C7" w:rsidP="004D45C7">
            <w:pPr>
              <w:ind w:firstLine="0"/>
            </w:pPr>
            <w:r>
              <w:t>Whitmire</w:t>
            </w:r>
          </w:p>
        </w:tc>
        <w:tc>
          <w:tcPr>
            <w:tcW w:w="2180" w:type="dxa"/>
          </w:tcPr>
          <w:p w14:paraId="42DFF8A8" w14:textId="001C1D10" w:rsidR="004D45C7" w:rsidRPr="004D45C7" w:rsidRDefault="004D45C7" w:rsidP="004D45C7">
            <w:pPr>
              <w:ind w:firstLine="0"/>
            </w:pPr>
            <w:r>
              <w:t>Wickensimer</w:t>
            </w:r>
          </w:p>
        </w:tc>
      </w:tr>
      <w:tr w:rsidR="004D45C7" w:rsidRPr="004D45C7" w14:paraId="471DEE05" w14:textId="77777777" w:rsidTr="004D45C7">
        <w:tc>
          <w:tcPr>
            <w:tcW w:w="2179" w:type="dxa"/>
          </w:tcPr>
          <w:p w14:paraId="01471D84" w14:textId="5193A24A" w:rsidR="004D45C7" w:rsidRPr="004D45C7" w:rsidRDefault="004D45C7" w:rsidP="004D45C7">
            <w:pPr>
              <w:keepNext/>
              <w:ind w:firstLine="0"/>
            </w:pPr>
            <w:bookmarkStart w:id="285" w:name="p119"/>
            <w:bookmarkEnd w:id="283"/>
            <w:r>
              <w:t>Williams</w:t>
            </w:r>
          </w:p>
        </w:tc>
        <w:tc>
          <w:tcPr>
            <w:tcW w:w="2179" w:type="dxa"/>
          </w:tcPr>
          <w:p w14:paraId="2043F898" w14:textId="27C5C28F" w:rsidR="004D45C7" w:rsidRPr="004D45C7" w:rsidRDefault="004D45C7" w:rsidP="004D45C7">
            <w:pPr>
              <w:keepNext/>
              <w:ind w:firstLine="0"/>
            </w:pPr>
            <w:r>
              <w:t>Willis</w:t>
            </w:r>
          </w:p>
        </w:tc>
        <w:tc>
          <w:tcPr>
            <w:tcW w:w="2180" w:type="dxa"/>
          </w:tcPr>
          <w:p w14:paraId="6AA49611" w14:textId="68C5A95C" w:rsidR="004D45C7" w:rsidRPr="004D45C7" w:rsidRDefault="004D45C7" w:rsidP="004D45C7">
            <w:pPr>
              <w:keepNext/>
              <w:ind w:firstLine="0"/>
            </w:pPr>
            <w:r>
              <w:t>Wooten</w:t>
            </w:r>
          </w:p>
        </w:tc>
      </w:tr>
      <w:tr w:rsidR="004D45C7" w:rsidRPr="004D45C7" w14:paraId="4F7F89D3" w14:textId="77777777" w:rsidTr="004D45C7">
        <w:tc>
          <w:tcPr>
            <w:tcW w:w="2179" w:type="dxa"/>
          </w:tcPr>
          <w:p w14:paraId="6240FDE5" w14:textId="01FF1E38" w:rsidR="004D45C7" w:rsidRPr="004D45C7" w:rsidRDefault="004D45C7" w:rsidP="004D45C7">
            <w:pPr>
              <w:keepNext/>
              <w:ind w:firstLine="0"/>
            </w:pPr>
            <w:r>
              <w:t>Yow</w:t>
            </w:r>
          </w:p>
        </w:tc>
        <w:tc>
          <w:tcPr>
            <w:tcW w:w="2179" w:type="dxa"/>
          </w:tcPr>
          <w:p w14:paraId="7259305A" w14:textId="77777777" w:rsidR="004D45C7" w:rsidRPr="004D45C7" w:rsidRDefault="004D45C7" w:rsidP="004D45C7">
            <w:pPr>
              <w:keepNext/>
              <w:ind w:firstLine="0"/>
            </w:pPr>
          </w:p>
        </w:tc>
        <w:tc>
          <w:tcPr>
            <w:tcW w:w="2180" w:type="dxa"/>
          </w:tcPr>
          <w:p w14:paraId="62A0D7B1" w14:textId="77777777" w:rsidR="004D45C7" w:rsidRPr="004D45C7" w:rsidRDefault="004D45C7" w:rsidP="004D45C7">
            <w:pPr>
              <w:keepNext/>
              <w:ind w:firstLine="0"/>
            </w:pPr>
          </w:p>
        </w:tc>
      </w:tr>
    </w:tbl>
    <w:p w14:paraId="5FBFB272" w14:textId="77777777" w:rsidR="004D45C7" w:rsidRDefault="004D45C7" w:rsidP="004D45C7"/>
    <w:p w14:paraId="46E7CEE5" w14:textId="582D9F52" w:rsidR="004D45C7" w:rsidRDefault="004D45C7" w:rsidP="004D45C7">
      <w:pPr>
        <w:jc w:val="center"/>
        <w:rPr>
          <w:b/>
        </w:rPr>
      </w:pPr>
      <w:r w:rsidRPr="004D45C7">
        <w:rPr>
          <w:b/>
        </w:rPr>
        <w:t>Total--109</w:t>
      </w:r>
    </w:p>
    <w:p w14:paraId="3C8D5F0E" w14:textId="77777777" w:rsidR="004D45C7" w:rsidRDefault="004D45C7" w:rsidP="004D45C7">
      <w:pPr>
        <w:jc w:val="center"/>
        <w:rPr>
          <w:b/>
        </w:rPr>
      </w:pPr>
    </w:p>
    <w:p w14:paraId="71716561" w14:textId="77777777" w:rsidR="004D45C7" w:rsidRDefault="004D45C7" w:rsidP="004D45C7">
      <w:pPr>
        <w:ind w:firstLine="0"/>
      </w:pPr>
      <w:r w:rsidRPr="004D45C7">
        <w:t xml:space="preserve"> </w:t>
      </w:r>
      <w:r>
        <w:t>Those who voted in the negative are:</w:t>
      </w:r>
    </w:p>
    <w:p w14:paraId="2AC3C434" w14:textId="77777777" w:rsidR="004D45C7" w:rsidRDefault="004D45C7" w:rsidP="004D45C7"/>
    <w:p w14:paraId="07312F24" w14:textId="77777777" w:rsidR="004D45C7" w:rsidRDefault="004D45C7" w:rsidP="004D45C7">
      <w:pPr>
        <w:jc w:val="center"/>
        <w:rPr>
          <w:b/>
        </w:rPr>
      </w:pPr>
      <w:r w:rsidRPr="004D45C7">
        <w:rPr>
          <w:b/>
        </w:rPr>
        <w:t>Total--0</w:t>
      </w:r>
    </w:p>
    <w:p w14:paraId="0F218049" w14:textId="04EA324D" w:rsidR="004D45C7" w:rsidRDefault="004D45C7" w:rsidP="004D45C7">
      <w:pPr>
        <w:jc w:val="center"/>
        <w:rPr>
          <w:b/>
        </w:rPr>
      </w:pPr>
    </w:p>
    <w:p w14:paraId="5258025F"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0A74D0BD" w14:textId="77777777" w:rsidR="004D45C7" w:rsidRDefault="004D45C7" w:rsidP="004D45C7"/>
    <w:p w14:paraId="31FF5B94" w14:textId="56448D9A" w:rsidR="004D45C7" w:rsidRDefault="004D45C7" w:rsidP="004D45C7">
      <w:pPr>
        <w:keepNext/>
        <w:jc w:val="center"/>
        <w:rPr>
          <w:b/>
        </w:rPr>
      </w:pPr>
      <w:r w:rsidRPr="004D45C7">
        <w:rPr>
          <w:b/>
        </w:rPr>
        <w:t>S. 28--NONCONCURRENCE IN SENATE AMENDMENTS</w:t>
      </w:r>
    </w:p>
    <w:p w14:paraId="574BFEF3" w14:textId="746A651E" w:rsidR="004D45C7" w:rsidRDefault="004D45C7" w:rsidP="004D45C7">
      <w:r>
        <w:t xml:space="preserve">The Senate Amendments to the following Bill were taken up for consideration: </w:t>
      </w:r>
    </w:p>
    <w:p w14:paraId="34FF72F1" w14:textId="77777777" w:rsidR="004D45C7" w:rsidRDefault="004D45C7" w:rsidP="004D45C7">
      <w:bookmarkStart w:id="286" w:name="include_clip_start_347"/>
      <w:bookmarkEnd w:id="286"/>
    </w:p>
    <w:p w14:paraId="3759B733" w14:textId="77777777" w:rsidR="004D45C7" w:rsidRDefault="004D45C7" w:rsidP="004D45C7">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5751F359" w14:textId="2F42F910" w:rsidR="004D45C7" w:rsidRDefault="004D45C7" w:rsidP="004D45C7">
      <w:bookmarkStart w:id="287" w:name="include_clip_end_347"/>
      <w:bookmarkEnd w:id="287"/>
    </w:p>
    <w:p w14:paraId="3695BF47" w14:textId="59FC9695" w:rsidR="004D45C7" w:rsidRDefault="004D45C7" w:rsidP="004D45C7">
      <w:r>
        <w:t>Rep. T. MOORE explained the Senate Amendments.</w:t>
      </w:r>
    </w:p>
    <w:p w14:paraId="3DE1E1CE" w14:textId="77777777" w:rsidR="004D45C7" w:rsidRDefault="004D45C7" w:rsidP="004D45C7"/>
    <w:p w14:paraId="0FE2BA8B" w14:textId="77777777" w:rsidR="004D45C7" w:rsidRDefault="004D45C7" w:rsidP="00D5136C">
      <w:pPr>
        <w:keepNext/>
      </w:pPr>
      <w:r>
        <w:lastRenderedPageBreak/>
        <w:t xml:space="preserve">The yeas and nays were taken resulting as follows: </w:t>
      </w:r>
    </w:p>
    <w:p w14:paraId="3147CE94" w14:textId="163E2EE9" w:rsidR="004D45C7" w:rsidRDefault="004D45C7" w:rsidP="00D5136C">
      <w:pPr>
        <w:keepNext/>
        <w:jc w:val="center"/>
      </w:pPr>
      <w:r>
        <w:t xml:space="preserve"> </w:t>
      </w:r>
      <w:bookmarkStart w:id="288" w:name="vote_start349"/>
      <w:bookmarkEnd w:id="288"/>
      <w:r>
        <w:t>Yeas 0; Nays 107</w:t>
      </w:r>
    </w:p>
    <w:p w14:paraId="40EFB486" w14:textId="77777777" w:rsidR="004D45C7" w:rsidRDefault="004D45C7" w:rsidP="00D5136C">
      <w:pPr>
        <w:keepNext/>
        <w:jc w:val="center"/>
      </w:pPr>
    </w:p>
    <w:p w14:paraId="2C6C5D39" w14:textId="77777777" w:rsidR="004D45C7" w:rsidRDefault="004D45C7" w:rsidP="004D45C7">
      <w:pPr>
        <w:ind w:firstLine="0"/>
      </w:pPr>
      <w:r>
        <w:t xml:space="preserve"> Those who voted in the affirmative are:</w:t>
      </w:r>
    </w:p>
    <w:p w14:paraId="246158B7" w14:textId="77777777" w:rsidR="004D45C7" w:rsidRDefault="004D45C7" w:rsidP="004D45C7"/>
    <w:p w14:paraId="19FF246E" w14:textId="4595254B" w:rsidR="004D45C7" w:rsidRDefault="004D45C7" w:rsidP="004D45C7">
      <w:pPr>
        <w:jc w:val="center"/>
        <w:rPr>
          <w:b/>
        </w:rPr>
      </w:pPr>
      <w:r w:rsidRPr="004D45C7">
        <w:rPr>
          <w:b/>
        </w:rPr>
        <w:t>Total--0</w:t>
      </w:r>
    </w:p>
    <w:p w14:paraId="6054DDC6" w14:textId="77777777" w:rsidR="004D45C7" w:rsidRDefault="004D45C7" w:rsidP="004D45C7">
      <w:pPr>
        <w:jc w:val="center"/>
        <w:rPr>
          <w:b/>
        </w:rPr>
      </w:pPr>
    </w:p>
    <w:p w14:paraId="79F5FBD0" w14:textId="77777777" w:rsidR="004D45C7" w:rsidRDefault="004D45C7" w:rsidP="004D45C7">
      <w:pPr>
        <w:ind w:firstLine="0"/>
      </w:pPr>
      <w:bookmarkStart w:id="289" w:name="p120"/>
      <w:bookmarkEnd w:id="285"/>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1458ED39" w14:textId="77777777" w:rsidTr="004D45C7">
        <w:tc>
          <w:tcPr>
            <w:tcW w:w="2179" w:type="dxa"/>
          </w:tcPr>
          <w:p w14:paraId="3BBDD5EE" w14:textId="1C8A55CF" w:rsidR="004D45C7" w:rsidRPr="004D45C7" w:rsidRDefault="004D45C7" w:rsidP="004D45C7">
            <w:pPr>
              <w:keepNext/>
              <w:ind w:firstLine="0"/>
            </w:pPr>
            <w:r>
              <w:t>Anderson</w:t>
            </w:r>
          </w:p>
        </w:tc>
        <w:tc>
          <w:tcPr>
            <w:tcW w:w="2179" w:type="dxa"/>
          </w:tcPr>
          <w:p w14:paraId="7CC4D0EB" w14:textId="020A9509" w:rsidR="004D45C7" w:rsidRPr="004D45C7" w:rsidRDefault="004D45C7" w:rsidP="004D45C7">
            <w:pPr>
              <w:keepNext/>
              <w:ind w:firstLine="0"/>
            </w:pPr>
            <w:r>
              <w:t>Atkinson</w:t>
            </w:r>
          </w:p>
        </w:tc>
        <w:tc>
          <w:tcPr>
            <w:tcW w:w="2180" w:type="dxa"/>
          </w:tcPr>
          <w:p w14:paraId="258FAFD3" w14:textId="6B041B89" w:rsidR="004D45C7" w:rsidRPr="004D45C7" w:rsidRDefault="004D45C7" w:rsidP="004D45C7">
            <w:pPr>
              <w:keepNext/>
              <w:ind w:firstLine="0"/>
            </w:pPr>
            <w:r>
              <w:t>Bailey</w:t>
            </w:r>
          </w:p>
        </w:tc>
      </w:tr>
      <w:tr w:rsidR="004D45C7" w:rsidRPr="004D45C7" w14:paraId="1992817E" w14:textId="77777777" w:rsidTr="004D45C7">
        <w:tc>
          <w:tcPr>
            <w:tcW w:w="2179" w:type="dxa"/>
          </w:tcPr>
          <w:p w14:paraId="329166B2" w14:textId="17A1497D" w:rsidR="004D45C7" w:rsidRPr="004D45C7" w:rsidRDefault="004D45C7" w:rsidP="004D45C7">
            <w:pPr>
              <w:ind w:firstLine="0"/>
            </w:pPr>
            <w:r>
              <w:t>Ballentine</w:t>
            </w:r>
          </w:p>
        </w:tc>
        <w:tc>
          <w:tcPr>
            <w:tcW w:w="2179" w:type="dxa"/>
          </w:tcPr>
          <w:p w14:paraId="0F1D7CFB" w14:textId="218D0E6A" w:rsidR="004D45C7" w:rsidRPr="004D45C7" w:rsidRDefault="004D45C7" w:rsidP="004D45C7">
            <w:pPr>
              <w:ind w:firstLine="0"/>
            </w:pPr>
            <w:r>
              <w:t>Bannister</w:t>
            </w:r>
          </w:p>
        </w:tc>
        <w:tc>
          <w:tcPr>
            <w:tcW w:w="2180" w:type="dxa"/>
          </w:tcPr>
          <w:p w14:paraId="79505324" w14:textId="3B6EAF5B" w:rsidR="004D45C7" w:rsidRPr="004D45C7" w:rsidRDefault="004D45C7" w:rsidP="004D45C7">
            <w:pPr>
              <w:ind w:firstLine="0"/>
            </w:pPr>
            <w:r>
              <w:t>Bauer</w:t>
            </w:r>
          </w:p>
        </w:tc>
      </w:tr>
      <w:tr w:rsidR="004D45C7" w:rsidRPr="004D45C7" w14:paraId="2D3CF88C" w14:textId="77777777" w:rsidTr="004D45C7">
        <w:tc>
          <w:tcPr>
            <w:tcW w:w="2179" w:type="dxa"/>
          </w:tcPr>
          <w:p w14:paraId="247E8A87" w14:textId="204A0E67" w:rsidR="004D45C7" w:rsidRPr="004D45C7" w:rsidRDefault="004D45C7" w:rsidP="004D45C7">
            <w:pPr>
              <w:ind w:firstLine="0"/>
            </w:pPr>
            <w:r>
              <w:t>Beach</w:t>
            </w:r>
          </w:p>
        </w:tc>
        <w:tc>
          <w:tcPr>
            <w:tcW w:w="2179" w:type="dxa"/>
          </w:tcPr>
          <w:p w14:paraId="25952906" w14:textId="54173ED0" w:rsidR="004D45C7" w:rsidRPr="004D45C7" w:rsidRDefault="004D45C7" w:rsidP="004D45C7">
            <w:pPr>
              <w:ind w:firstLine="0"/>
            </w:pPr>
            <w:r>
              <w:t>Bernstein</w:t>
            </w:r>
          </w:p>
        </w:tc>
        <w:tc>
          <w:tcPr>
            <w:tcW w:w="2180" w:type="dxa"/>
          </w:tcPr>
          <w:p w14:paraId="665385B2" w14:textId="1AD190A6" w:rsidR="004D45C7" w:rsidRPr="004D45C7" w:rsidRDefault="004D45C7" w:rsidP="004D45C7">
            <w:pPr>
              <w:ind w:firstLine="0"/>
            </w:pPr>
            <w:r>
              <w:t>Bowers</w:t>
            </w:r>
          </w:p>
        </w:tc>
      </w:tr>
      <w:tr w:rsidR="004D45C7" w:rsidRPr="004D45C7" w14:paraId="3D6827BE" w14:textId="77777777" w:rsidTr="004D45C7">
        <w:tc>
          <w:tcPr>
            <w:tcW w:w="2179" w:type="dxa"/>
          </w:tcPr>
          <w:p w14:paraId="1717E881" w14:textId="74A6F709" w:rsidR="004D45C7" w:rsidRPr="004D45C7" w:rsidRDefault="004D45C7" w:rsidP="004D45C7">
            <w:pPr>
              <w:ind w:firstLine="0"/>
            </w:pPr>
            <w:r>
              <w:t>Bradley</w:t>
            </w:r>
          </w:p>
        </w:tc>
        <w:tc>
          <w:tcPr>
            <w:tcW w:w="2179" w:type="dxa"/>
          </w:tcPr>
          <w:p w14:paraId="0B3F67F2" w14:textId="44600017" w:rsidR="004D45C7" w:rsidRPr="004D45C7" w:rsidRDefault="004D45C7" w:rsidP="004D45C7">
            <w:pPr>
              <w:ind w:firstLine="0"/>
            </w:pPr>
            <w:r>
              <w:t>Brewer</w:t>
            </w:r>
          </w:p>
        </w:tc>
        <w:tc>
          <w:tcPr>
            <w:tcW w:w="2180" w:type="dxa"/>
          </w:tcPr>
          <w:p w14:paraId="1A83628B" w14:textId="31F05AE2" w:rsidR="004D45C7" w:rsidRPr="004D45C7" w:rsidRDefault="004D45C7" w:rsidP="004D45C7">
            <w:pPr>
              <w:ind w:firstLine="0"/>
            </w:pPr>
            <w:r>
              <w:t>Burns</w:t>
            </w:r>
          </w:p>
        </w:tc>
      </w:tr>
      <w:tr w:rsidR="004D45C7" w:rsidRPr="004D45C7" w14:paraId="3A040165" w14:textId="77777777" w:rsidTr="004D45C7">
        <w:tc>
          <w:tcPr>
            <w:tcW w:w="2179" w:type="dxa"/>
          </w:tcPr>
          <w:p w14:paraId="5FC9752B" w14:textId="6CDB527C" w:rsidR="004D45C7" w:rsidRPr="004D45C7" w:rsidRDefault="004D45C7" w:rsidP="004D45C7">
            <w:pPr>
              <w:ind w:firstLine="0"/>
            </w:pPr>
            <w:r>
              <w:t>Calhoon</w:t>
            </w:r>
          </w:p>
        </w:tc>
        <w:tc>
          <w:tcPr>
            <w:tcW w:w="2179" w:type="dxa"/>
          </w:tcPr>
          <w:p w14:paraId="4EA0E7F5" w14:textId="34F85CB4" w:rsidR="004D45C7" w:rsidRPr="004D45C7" w:rsidRDefault="004D45C7" w:rsidP="004D45C7">
            <w:pPr>
              <w:ind w:firstLine="0"/>
            </w:pPr>
            <w:r>
              <w:t>Caskey</w:t>
            </w:r>
          </w:p>
        </w:tc>
        <w:tc>
          <w:tcPr>
            <w:tcW w:w="2180" w:type="dxa"/>
          </w:tcPr>
          <w:p w14:paraId="0DEF8D14" w14:textId="37093065" w:rsidR="004D45C7" w:rsidRPr="004D45C7" w:rsidRDefault="004D45C7" w:rsidP="004D45C7">
            <w:pPr>
              <w:ind w:firstLine="0"/>
            </w:pPr>
            <w:r>
              <w:t>Chapman</w:t>
            </w:r>
          </w:p>
        </w:tc>
      </w:tr>
      <w:tr w:rsidR="004D45C7" w:rsidRPr="004D45C7" w14:paraId="33B45875" w14:textId="77777777" w:rsidTr="004D45C7">
        <w:tc>
          <w:tcPr>
            <w:tcW w:w="2179" w:type="dxa"/>
          </w:tcPr>
          <w:p w14:paraId="46B66452" w14:textId="769265B5" w:rsidR="004D45C7" w:rsidRPr="004D45C7" w:rsidRDefault="004D45C7" w:rsidP="004D45C7">
            <w:pPr>
              <w:ind w:firstLine="0"/>
            </w:pPr>
            <w:r>
              <w:t>Chumley</w:t>
            </w:r>
          </w:p>
        </w:tc>
        <w:tc>
          <w:tcPr>
            <w:tcW w:w="2179" w:type="dxa"/>
          </w:tcPr>
          <w:p w14:paraId="5E337574" w14:textId="6954DAD8" w:rsidR="004D45C7" w:rsidRPr="004D45C7" w:rsidRDefault="004D45C7" w:rsidP="004D45C7">
            <w:pPr>
              <w:ind w:firstLine="0"/>
            </w:pPr>
            <w:r>
              <w:t>Clyburn</w:t>
            </w:r>
          </w:p>
        </w:tc>
        <w:tc>
          <w:tcPr>
            <w:tcW w:w="2180" w:type="dxa"/>
          </w:tcPr>
          <w:p w14:paraId="772DD0E8" w14:textId="775C87AD" w:rsidR="004D45C7" w:rsidRPr="004D45C7" w:rsidRDefault="004D45C7" w:rsidP="004D45C7">
            <w:pPr>
              <w:ind w:firstLine="0"/>
            </w:pPr>
            <w:r>
              <w:t>Collins</w:t>
            </w:r>
          </w:p>
        </w:tc>
      </w:tr>
      <w:tr w:rsidR="004D45C7" w:rsidRPr="004D45C7" w14:paraId="3157C27D" w14:textId="77777777" w:rsidTr="004D45C7">
        <w:tc>
          <w:tcPr>
            <w:tcW w:w="2179" w:type="dxa"/>
          </w:tcPr>
          <w:p w14:paraId="28B243DE" w14:textId="33CDF7AD" w:rsidR="004D45C7" w:rsidRPr="004D45C7" w:rsidRDefault="004D45C7" w:rsidP="004D45C7">
            <w:pPr>
              <w:ind w:firstLine="0"/>
            </w:pPr>
            <w:r>
              <w:t>B. L. Cox</w:t>
            </w:r>
          </w:p>
        </w:tc>
        <w:tc>
          <w:tcPr>
            <w:tcW w:w="2179" w:type="dxa"/>
          </w:tcPr>
          <w:p w14:paraId="59E25A70" w14:textId="7FA37D30" w:rsidR="004D45C7" w:rsidRPr="004D45C7" w:rsidRDefault="004D45C7" w:rsidP="004D45C7">
            <w:pPr>
              <w:ind w:firstLine="0"/>
            </w:pPr>
            <w:r>
              <w:t>Crawford</w:t>
            </w:r>
          </w:p>
        </w:tc>
        <w:tc>
          <w:tcPr>
            <w:tcW w:w="2180" w:type="dxa"/>
          </w:tcPr>
          <w:p w14:paraId="5BB45CC4" w14:textId="3E06965F" w:rsidR="004D45C7" w:rsidRPr="004D45C7" w:rsidRDefault="004D45C7" w:rsidP="004D45C7">
            <w:pPr>
              <w:ind w:firstLine="0"/>
            </w:pPr>
            <w:r>
              <w:t>Cromer</w:t>
            </w:r>
          </w:p>
        </w:tc>
      </w:tr>
      <w:tr w:rsidR="004D45C7" w:rsidRPr="004D45C7" w14:paraId="081419C6" w14:textId="77777777" w:rsidTr="004D45C7">
        <w:tc>
          <w:tcPr>
            <w:tcW w:w="2179" w:type="dxa"/>
          </w:tcPr>
          <w:p w14:paraId="0ECD15D9" w14:textId="1DC37EC6" w:rsidR="004D45C7" w:rsidRPr="004D45C7" w:rsidRDefault="004D45C7" w:rsidP="004D45C7">
            <w:pPr>
              <w:ind w:firstLine="0"/>
            </w:pPr>
            <w:r>
              <w:t>Davis</w:t>
            </w:r>
          </w:p>
        </w:tc>
        <w:tc>
          <w:tcPr>
            <w:tcW w:w="2179" w:type="dxa"/>
          </w:tcPr>
          <w:p w14:paraId="6CCBD08A" w14:textId="6FE3379C" w:rsidR="004D45C7" w:rsidRPr="004D45C7" w:rsidRDefault="004D45C7" w:rsidP="004D45C7">
            <w:pPr>
              <w:ind w:firstLine="0"/>
            </w:pPr>
            <w:r>
              <w:t>Dillard</w:t>
            </w:r>
          </w:p>
        </w:tc>
        <w:tc>
          <w:tcPr>
            <w:tcW w:w="2180" w:type="dxa"/>
          </w:tcPr>
          <w:p w14:paraId="620C2C80" w14:textId="7AD95906" w:rsidR="004D45C7" w:rsidRPr="004D45C7" w:rsidRDefault="004D45C7" w:rsidP="004D45C7">
            <w:pPr>
              <w:ind w:firstLine="0"/>
            </w:pPr>
            <w:r>
              <w:t>Duncan</w:t>
            </w:r>
          </w:p>
        </w:tc>
      </w:tr>
      <w:tr w:rsidR="004D45C7" w:rsidRPr="004D45C7" w14:paraId="0C7B7643" w14:textId="77777777" w:rsidTr="004D45C7">
        <w:tc>
          <w:tcPr>
            <w:tcW w:w="2179" w:type="dxa"/>
          </w:tcPr>
          <w:p w14:paraId="062D6A4B" w14:textId="7F393708" w:rsidR="004D45C7" w:rsidRPr="004D45C7" w:rsidRDefault="004D45C7" w:rsidP="004D45C7">
            <w:pPr>
              <w:ind w:firstLine="0"/>
            </w:pPr>
            <w:r>
              <w:t>Edgerton</w:t>
            </w:r>
          </w:p>
        </w:tc>
        <w:tc>
          <w:tcPr>
            <w:tcW w:w="2179" w:type="dxa"/>
          </w:tcPr>
          <w:p w14:paraId="17537CEA" w14:textId="510137D9" w:rsidR="004D45C7" w:rsidRPr="004D45C7" w:rsidRDefault="004D45C7" w:rsidP="004D45C7">
            <w:pPr>
              <w:ind w:firstLine="0"/>
            </w:pPr>
            <w:r>
              <w:t>Erickson</w:t>
            </w:r>
          </w:p>
        </w:tc>
        <w:tc>
          <w:tcPr>
            <w:tcW w:w="2180" w:type="dxa"/>
          </w:tcPr>
          <w:p w14:paraId="78EBE34A" w14:textId="36C8691B" w:rsidR="004D45C7" w:rsidRPr="004D45C7" w:rsidRDefault="004D45C7" w:rsidP="004D45C7">
            <w:pPr>
              <w:ind w:firstLine="0"/>
            </w:pPr>
            <w:r>
              <w:t>Forrest</w:t>
            </w:r>
          </w:p>
        </w:tc>
      </w:tr>
      <w:tr w:rsidR="004D45C7" w:rsidRPr="004D45C7" w14:paraId="2C9EF186" w14:textId="77777777" w:rsidTr="004D45C7">
        <w:tc>
          <w:tcPr>
            <w:tcW w:w="2179" w:type="dxa"/>
          </w:tcPr>
          <w:p w14:paraId="77749CDD" w14:textId="41751284" w:rsidR="004D45C7" w:rsidRPr="004D45C7" w:rsidRDefault="004D45C7" w:rsidP="004D45C7">
            <w:pPr>
              <w:ind w:firstLine="0"/>
            </w:pPr>
            <w:r>
              <w:t>Frank</w:t>
            </w:r>
          </w:p>
        </w:tc>
        <w:tc>
          <w:tcPr>
            <w:tcW w:w="2179" w:type="dxa"/>
          </w:tcPr>
          <w:p w14:paraId="4FB2B0C9" w14:textId="43542666" w:rsidR="004D45C7" w:rsidRPr="004D45C7" w:rsidRDefault="004D45C7" w:rsidP="004D45C7">
            <w:pPr>
              <w:ind w:firstLine="0"/>
            </w:pPr>
            <w:r>
              <w:t>Gagnon</w:t>
            </w:r>
          </w:p>
        </w:tc>
        <w:tc>
          <w:tcPr>
            <w:tcW w:w="2180" w:type="dxa"/>
          </w:tcPr>
          <w:p w14:paraId="1534FB72" w14:textId="0E51E5BC" w:rsidR="004D45C7" w:rsidRPr="004D45C7" w:rsidRDefault="004D45C7" w:rsidP="004D45C7">
            <w:pPr>
              <w:ind w:firstLine="0"/>
            </w:pPr>
            <w:r>
              <w:t>Garvin</w:t>
            </w:r>
          </w:p>
        </w:tc>
      </w:tr>
      <w:tr w:rsidR="004D45C7" w:rsidRPr="004D45C7" w14:paraId="1EF1E97A" w14:textId="77777777" w:rsidTr="004D45C7">
        <w:tc>
          <w:tcPr>
            <w:tcW w:w="2179" w:type="dxa"/>
          </w:tcPr>
          <w:p w14:paraId="68A4627E" w14:textId="76E70621" w:rsidR="004D45C7" w:rsidRPr="004D45C7" w:rsidRDefault="004D45C7" w:rsidP="004D45C7">
            <w:pPr>
              <w:ind w:firstLine="0"/>
            </w:pPr>
            <w:r>
              <w:t>Gibson</w:t>
            </w:r>
          </w:p>
        </w:tc>
        <w:tc>
          <w:tcPr>
            <w:tcW w:w="2179" w:type="dxa"/>
          </w:tcPr>
          <w:p w14:paraId="05635A30" w14:textId="17E31FF8" w:rsidR="004D45C7" w:rsidRPr="004D45C7" w:rsidRDefault="004D45C7" w:rsidP="004D45C7">
            <w:pPr>
              <w:ind w:firstLine="0"/>
            </w:pPr>
            <w:r>
              <w:t>Gilliam</w:t>
            </w:r>
          </w:p>
        </w:tc>
        <w:tc>
          <w:tcPr>
            <w:tcW w:w="2180" w:type="dxa"/>
          </w:tcPr>
          <w:p w14:paraId="4F8791D1" w14:textId="7F4E29DB" w:rsidR="004D45C7" w:rsidRPr="004D45C7" w:rsidRDefault="004D45C7" w:rsidP="004D45C7">
            <w:pPr>
              <w:ind w:firstLine="0"/>
            </w:pPr>
            <w:r>
              <w:t>Gilliard</w:t>
            </w:r>
          </w:p>
        </w:tc>
      </w:tr>
      <w:tr w:rsidR="004D45C7" w:rsidRPr="004D45C7" w14:paraId="5298BE00" w14:textId="77777777" w:rsidTr="004D45C7">
        <w:tc>
          <w:tcPr>
            <w:tcW w:w="2179" w:type="dxa"/>
          </w:tcPr>
          <w:p w14:paraId="4196AC09" w14:textId="74A8C2AC" w:rsidR="004D45C7" w:rsidRPr="004D45C7" w:rsidRDefault="004D45C7" w:rsidP="004D45C7">
            <w:pPr>
              <w:ind w:firstLine="0"/>
            </w:pPr>
            <w:r>
              <w:t>Gilreath</w:t>
            </w:r>
          </w:p>
        </w:tc>
        <w:tc>
          <w:tcPr>
            <w:tcW w:w="2179" w:type="dxa"/>
          </w:tcPr>
          <w:p w14:paraId="4C52B062" w14:textId="0941341A" w:rsidR="004D45C7" w:rsidRPr="004D45C7" w:rsidRDefault="004D45C7" w:rsidP="004D45C7">
            <w:pPr>
              <w:ind w:firstLine="0"/>
            </w:pPr>
            <w:r>
              <w:t>Govan</w:t>
            </w:r>
          </w:p>
        </w:tc>
        <w:tc>
          <w:tcPr>
            <w:tcW w:w="2180" w:type="dxa"/>
          </w:tcPr>
          <w:p w14:paraId="1B4574A6" w14:textId="2578876A" w:rsidR="004D45C7" w:rsidRPr="004D45C7" w:rsidRDefault="004D45C7" w:rsidP="004D45C7">
            <w:pPr>
              <w:ind w:firstLine="0"/>
            </w:pPr>
            <w:r>
              <w:t>Guest</w:t>
            </w:r>
          </w:p>
        </w:tc>
      </w:tr>
      <w:tr w:rsidR="004D45C7" w:rsidRPr="004D45C7" w14:paraId="4419A49B" w14:textId="77777777" w:rsidTr="004D45C7">
        <w:tc>
          <w:tcPr>
            <w:tcW w:w="2179" w:type="dxa"/>
          </w:tcPr>
          <w:p w14:paraId="48BDDA98" w14:textId="1BEFA94E" w:rsidR="004D45C7" w:rsidRPr="004D45C7" w:rsidRDefault="004D45C7" w:rsidP="004D45C7">
            <w:pPr>
              <w:ind w:firstLine="0"/>
            </w:pPr>
            <w:r>
              <w:t>Guffey</w:t>
            </w:r>
          </w:p>
        </w:tc>
        <w:tc>
          <w:tcPr>
            <w:tcW w:w="2179" w:type="dxa"/>
          </w:tcPr>
          <w:p w14:paraId="3677D5D5" w14:textId="543EC6DD" w:rsidR="004D45C7" w:rsidRPr="004D45C7" w:rsidRDefault="004D45C7" w:rsidP="004D45C7">
            <w:pPr>
              <w:ind w:firstLine="0"/>
            </w:pPr>
            <w:r>
              <w:t>Haddon</w:t>
            </w:r>
          </w:p>
        </w:tc>
        <w:tc>
          <w:tcPr>
            <w:tcW w:w="2180" w:type="dxa"/>
          </w:tcPr>
          <w:p w14:paraId="2E531356" w14:textId="075FE89A" w:rsidR="004D45C7" w:rsidRPr="004D45C7" w:rsidRDefault="004D45C7" w:rsidP="004D45C7">
            <w:pPr>
              <w:ind w:firstLine="0"/>
            </w:pPr>
            <w:r>
              <w:t>Hager</w:t>
            </w:r>
          </w:p>
        </w:tc>
      </w:tr>
      <w:tr w:rsidR="004D45C7" w:rsidRPr="004D45C7" w14:paraId="3DCD9A6D" w14:textId="77777777" w:rsidTr="004D45C7">
        <w:tc>
          <w:tcPr>
            <w:tcW w:w="2179" w:type="dxa"/>
          </w:tcPr>
          <w:p w14:paraId="26CCAA66" w14:textId="056B0708" w:rsidR="004D45C7" w:rsidRPr="004D45C7" w:rsidRDefault="004D45C7" w:rsidP="004D45C7">
            <w:pPr>
              <w:ind w:firstLine="0"/>
            </w:pPr>
            <w:r>
              <w:t>Harris</w:t>
            </w:r>
          </w:p>
        </w:tc>
        <w:tc>
          <w:tcPr>
            <w:tcW w:w="2179" w:type="dxa"/>
          </w:tcPr>
          <w:p w14:paraId="14B1C79A" w14:textId="75F98263" w:rsidR="004D45C7" w:rsidRPr="004D45C7" w:rsidRDefault="004D45C7" w:rsidP="004D45C7">
            <w:pPr>
              <w:ind w:firstLine="0"/>
            </w:pPr>
            <w:r>
              <w:t>Hartnett</w:t>
            </w:r>
          </w:p>
        </w:tc>
        <w:tc>
          <w:tcPr>
            <w:tcW w:w="2180" w:type="dxa"/>
          </w:tcPr>
          <w:p w14:paraId="0343096F" w14:textId="000C10EC" w:rsidR="004D45C7" w:rsidRPr="004D45C7" w:rsidRDefault="004D45C7" w:rsidP="004D45C7">
            <w:pPr>
              <w:ind w:firstLine="0"/>
            </w:pPr>
            <w:r>
              <w:t>Hartz</w:t>
            </w:r>
          </w:p>
        </w:tc>
      </w:tr>
      <w:tr w:rsidR="004D45C7" w:rsidRPr="004D45C7" w14:paraId="63E4F2A6" w14:textId="77777777" w:rsidTr="004D45C7">
        <w:tc>
          <w:tcPr>
            <w:tcW w:w="2179" w:type="dxa"/>
          </w:tcPr>
          <w:p w14:paraId="13AA1CCC" w14:textId="69F1D213" w:rsidR="004D45C7" w:rsidRPr="004D45C7" w:rsidRDefault="004D45C7" w:rsidP="004D45C7">
            <w:pPr>
              <w:ind w:firstLine="0"/>
            </w:pPr>
            <w:r>
              <w:t>Hayes</w:t>
            </w:r>
          </w:p>
        </w:tc>
        <w:tc>
          <w:tcPr>
            <w:tcW w:w="2179" w:type="dxa"/>
          </w:tcPr>
          <w:p w14:paraId="001F7662" w14:textId="7D150069" w:rsidR="004D45C7" w:rsidRPr="004D45C7" w:rsidRDefault="004D45C7" w:rsidP="004D45C7">
            <w:pPr>
              <w:ind w:firstLine="0"/>
            </w:pPr>
            <w:r>
              <w:t>Henderson-Myers</w:t>
            </w:r>
          </w:p>
        </w:tc>
        <w:tc>
          <w:tcPr>
            <w:tcW w:w="2180" w:type="dxa"/>
          </w:tcPr>
          <w:p w14:paraId="520D50E3" w14:textId="29BDBDFF" w:rsidR="004D45C7" w:rsidRPr="004D45C7" w:rsidRDefault="004D45C7" w:rsidP="004D45C7">
            <w:pPr>
              <w:ind w:firstLine="0"/>
            </w:pPr>
            <w:r>
              <w:t>Herbkersman</w:t>
            </w:r>
          </w:p>
        </w:tc>
      </w:tr>
      <w:tr w:rsidR="004D45C7" w:rsidRPr="004D45C7" w14:paraId="048930B7" w14:textId="77777777" w:rsidTr="004D45C7">
        <w:tc>
          <w:tcPr>
            <w:tcW w:w="2179" w:type="dxa"/>
          </w:tcPr>
          <w:p w14:paraId="613DBEE4" w14:textId="6F2EB13B" w:rsidR="004D45C7" w:rsidRPr="004D45C7" w:rsidRDefault="004D45C7" w:rsidP="004D45C7">
            <w:pPr>
              <w:ind w:firstLine="0"/>
            </w:pPr>
            <w:r>
              <w:t>Hewitt</w:t>
            </w:r>
          </w:p>
        </w:tc>
        <w:tc>
          <w:tcPr>
            <w:tcW w:w="2179" w:type="dxa"/>
          </w:tcPr>
          <w:p w14:paraId="18D122F2" w14:textId="6D521D37" w:rsidR="004D45C7" w:rsidRPr="004D45C7" w:rsidRDefault="004D45C7" w:rsidP="004D45C7">
            <w:pPr>
              <w:ind w:firstLine="0"/>
            </w:pPr>
            <w:r>
              <w:t>Hiott</w:t>
            </w:r>
          </w:p>
        </w:tc>
        <w:tc>
          <w:tcPr>
            <w:tcW w:w="2180" w:type="dxa"/>
          </w:tcPr>
          <w:p w14:paraId="2A3669E5" w14:textId="0237BFB2" w:rsidR="004D45C7" w:rsidRPr="004D45C7" w:rsidRDefault="004D45C7" w:rsidP="004D45C7">
            <w:pPr>
              <w:ind w:firstLine="0"/>
            </w:pPr>
            <w:r>
              <w:t>Hixon</w:t>
            </w:r>
          </w:p>
        </w:tc>
      </w:tr>
      <w:tr w:rsidR="004D45C7" w:rsidRPr="004D45C7" w14:paraId="060234FE" w14:textId="77777777" w:rsidTr="004D45C7">
        <w:tc>
          <w:tcPr>
            <w:tcW w:w="2179" w:type="dxa"/>
          </w:tcPr>
          <w:p w14:paraId="1E1E8AA4" w14:textId="2FC1B4C1" w:rsidR="004D45C7" w:rsidRPr="004D45C7" w:rsidRDefault="004D45C7" w:rsidP="004D45C7">
            <w:pPr>
              <w:ind w:firstLine="0"/>
            </w:pPr>
            <w:r>
              <w:t>Holman</w:t>
            </w:r>
          </w:p>
        </w:tc>
        <w:tc>
          <w:tcPr>
            <w:tcW w:w="2179" w:type="dxa"/>
          </w:tcPr>
          <w:p w14:paraId="14B964DC" w14:textId="35402695" w:rsidR="004D45C7" w:rsidRPr="004D45C7" w:rsidRDefault="004D45C7" w:rsidP="004D45C7">
            <w:pPr>
              <w:ind w:firstLine="0"/>
            </w:pPr>
            <w:r>
              <w:t>Hosey</w:t>
            </w:r>
          </w:p>
        </w:tc>
        <w:tc>
          <w:tcPr>
            <w:tcW w:w="2180" w:type="dxa"/>
          </w:tcPr>
          <w:p w14:paraId="275F1700" w14:textId="79150422" w:rsidR="004D45C7" w:rsidRPr="004D45C7" w:rsidRDefault="004D45C7" w:rsidP="004D45C7">
            <w:pPr>
              <w:ind w:firstLine="0"/>
            </w:pPr>
            <w:r>
              <w:t>Huff</w:t>
            </w:r>
          </w:p>
        </w:tc>
      </w:tr>
      <w:tr w:rsidR="004D45C7" w:rsidRPr="004D45C7" w14:paraId="2705A1F7" w14:textId="77777777" w:rsidTr="004D45C7">
        <w:tc>
          <w:tcPr>
            <w:tcW w:w="2179" w:type="dxa"/>
          </w:tcPr>
          <w:p w14:paraId="1DB7AD85" w14:textId="364C7CAC" w:rsidR="004D45C7" w:rsidRPr="004D45C7" w:rsidRDefault="004D45C7" w:rsidP="004D45C7">
            <w:pPr>
              <w:ind w:firstLine="0"/>
            </w:pPr>
            <w:r>
              <w:t>J. E. Johnson</w:t>
            </w:r>
          </w:p>
        </w:tc>
        <w:tc>
          <w:tcPr>
            <w:tcW w:w="2179" w:type="dxa"/>
          </w:tcPr>
          <w:p w14:paraId="2A889877" w14:textId="2F5790C0" w:rsidR="004D45C7" w:rsidRPr="004D45C7" w:rsidRDefault="004D45C7" w:rsidP="004D45C7">
            <w:pPr>
              <w:ind w:firstLine="0"/>
            </w:pPr>
            <w:r>
              <w:t>J. L. Johnson</w:t>
            </w:r>
          </w:p>
        </w:tc>
        <w:tc>
          <w:tcPr>
            <w:tcW w:w="2180" w:type="dxa"/>
          </w:tcPr>
          <w:p w14:paraId="554DDC34" w14:textId="4D58ED6A" w:rsidR="004D45C7" w:rsidRPr="004D45C7" w:rsidRDefault="004D45C7" w:rsidP="004D45C7">
            <w:pPr>
              <w:ind w:firstLine="0"/>
            </w:pPr>
            <w:r>
              <w:t>Jones</w:t>
            </w:r>
          </w:p>
        </w:tc>
      </w:tr>
      <w:tr w:rsidR="004D45C7" w:rsidRPr="004D45C7" w14:paraId="2A7C333D" w14:textId="77777777" w:rsidTr="004D45C7">
        <w:tc>
          <w:tcPr>
            <w:tcW w:w="2179" w:type="dxa"/>
          </w:tcPr>
          <w:p w14:paraId="1E2349DD" w14:textId="6798E947" w:rsidR="004D45C7" w:rsidRPr="004D45C7" w:rsidRDefault="004D45C7" w:rsidP="004D45C7">
            <w:pPr>
              <w:ind w:firstLine="0"/>
            </w:pPr>
            <w:r>
              <w:t>Jordan</w:t>
            </w:r>
          </w:p>
        </w:tc>
        <w:tc>
          <w:tcPr>
            <w:tcW w:w="2179" w:type="dxa"/>
          </w:tcPr>
          <w:p w14:paraId="4AD5618D" w14:textId="703A269A" w:rsidR="004D45C7" w:rsidRPr="004D45C7" w:rsidRDefault="004D45C7" w:rsidP="004D45C7">
            <w:pPr>
              <w:ind w:firstLine="0"/>
            </w:pPr>
            <w:r>
              <w:t>Kilmartin</w:t>
            </w:r>
          </w:p>
        </w:tc>
        <w:tc>
          <w:tcPr>
            <w:tcW w:w="2180" w:type="dxa"/>
          </w:tcPr>
          <w:p w14:paraId="770C35E3" w14:textId="01E7CBAC" w:rsidR="004D45C7" w:rsidRPr="004D45C7" w:rsidRDefault="004D45C7" w:rsidP="004D45C7">
            <w:pPr>
              <w:ind w:firstLine="0"/>
            </w:pPr>
            <w:r>
              <w:t>King</w:t>
            </w:r>
          </w:p>
        </w:tc>
      </w:tr>
      <w:tr w:rsidR="004D45C7" w:rsidRPr="004D45C7" w14:paraId="076E57BD" w14:textId="77777777" w:rsidTr="004D45C7">
        <w:tc>
          <w:tcPr>
            <w:tcW w:w="2179" w:type="dxa"/>
          </w:tcPr>
          <w:p w14:paraId="79C662AE" w14:textId="347D445A" w:rsidR="004D45C7" w:rsidRPr="004D45C7" w:rsidRDefault="004D45C7" w:rsidP="004D45C7">
            <w:pPr>
              <w:ind w:firstLine="0"/>
            </w:pPr>
            <w:r>
              <w:t>Kirby</w:t>
            </w:r>
          </w:p>
        </w:tc>
        <w:tc>
          <w:tcPr>
            <w:tcW w:w="2179" w:type="dxa"/>
          </w:tcPr>
          <w:p w14:paraId="4AC49DE7" w14:textId="44B3F362" w:rsidR="004D45C7" w:rsidRPr="004D45C7" w:rsidRDefault="004D45C7" w:rsidP="004D45C7">
            <w:pPr>
              <w:ind w:firstLine="0"/>
            </w:pPr>
            <w:r>
              <w:t>Landing</w:t>
            </w:r>
          </w:p>
        </w:tc>
        <w:tc>
          <w:tcPr>
            <w:tcW w:w="2180" w:type="dxa"/>
          </w:tcPr>
          <w:p w14:paraId="73EA87F2" w14:textId="468CDA68" w:rsidR="004D45C7" w:rsidRPr="004D45C7" w:rsidRDefault="004D45C7" w:rsidP="004D45C7">
            <w:pPr>
              <w:ind w:firstLine="0"/>
            </w:pPr>
            <w:r>
              <w:t>Lawson</w:t>
            </w:r>
          </w:p>
        </w:tc>
      </w:tr>
      <w:tr w:rsidR="004D45C7" w:rsidRPr="004D45C7" w14:paraId="56D15807" w14:textId="77777777" w:rsidTr="004D45C7">
        <w:tc>
          <w:tcPr>
            <w:tcW w:w="2179" w:type="dxa"/>
          </w:tcPr>
          <w:p w14:paraId="2F2894D9" w14:textId="24A39F86" w:rsidR="004D45C7" w:rsidRPr="004D45C7" w:rsidRDefault="004D45C7" w:rsidP="004D45C7">
            <w:pPr>
              <w:ind w:firstLine="0"/>
            </w:pPr>
            <w:r>
              <w:t>Ligon</w:t>
            </w:r>
          </w:p>
        </w:tc>
        <w:tc>
          <w:tcPr>
            <w:tcW w:w="2179" w:type="dxa"/>
          </w:tcPr>
          <w:p w14:paraId="42E32299" w14:textId="342BA60E" w:rsidR="004D45C7" w:rsidRPr="004D45C7" w:rsidRDefault="004D45C7" w:rsidP="004D45C7">
            <w:pPr>
              <w:ind w:firstLine="0"/>
            </w:pPr>
            <w:r>
              <w:t>Long</w:t>
            </w:r>
          </w:p>
        </w:tc>
        <w:tc>
          <w:tcPr>
            <w:tcW w:w="2180" w:type="dxa"/>
          </w:tcPr>
          <w:p w14:paraId="1EB3124A" w14:textId="098E40C7" w:rsidR="004D45C7" w:rsidRPr="004D45C7" w:rsidRDefault="004D45C7" w:rsidP="004D45C7">
            <w:pPr>
              <w:ind w:firstLine="0"/>
            </w:pPr>
            <w:r>
              <w:t>Luck</w:t>
            </w:r>
          </w:p>
        </w:tc>
      </w:tr>
      <w:tr w:rsidR="004D45C7" w:rsidRPr="004D45C7" w14:paraId="58746AE3" w14:textId="77777777" w:rsidTr="004D45C7">
        <w:tc>
          <w:tcPr>
            <w:tcW w:w="2179" w:type="dxa"/>
          </w:tcPr>
          <w:p w14:paraId="382AF8C2" w14:textId="3157D608" w:rsidR="004D45C7" w:rsidRPr="004D45C7" w:rsidRDefault="004D45C7" w:rsidP="004D45C7">
            <w:pPr>
              <w:ind w:firstLine="0"/>
            </w:pPr>
            <w:r>
              <w:t>Magnuson</w:t>
            </w:r>
          </w:p>
        </w:tc>
        <w:tc>
          <w:tcPr>
            <w:tcW w:w="2179" w:type="dxa"/>
          </w:tcPr>
          <w:p w14:paraId="6395F9C0" w14:textId="11BAAC2D" w:rsidR="004D45C7" w:rsidRPr="004D45C7" w:rsidRDefault="004D45C7" w:rsidP="004D45C7">
            <w:pPr>
              <w:ind w:firstLine="0"/>
            </w:pPr>
            <w:r>
              <w:t>Martin</w:t>
            </w:r>
          </w:p>
        </w:tc>
        <w:tc>
          <w:tcPr>
            <w:tcW w:w="2180" w:type="dxa"/>
          </w:tcPr>
          <w:p w14:paraId="0B9B1B56" w14:textId="416C07D3" w:rsidR="004D45C7" w:rsidRPr="004D45C7" w:rsidRDefault="004D45C7" w:rsidP="004D45C7">
            <w:pPr>
              <w:ind w:firstLine="0"/>
            </w:pPr>
            <w:r>
              <w:t>May</w:t>
            </w:r>
          </w:p>
        </w:tc>
      </w:tr>
      <w:tr w:rsidR="004D45C7" w:rsidRPr="004D45C7" w14:paraId="48A26E74" w14:textId="77777777" w:rsidTr="004D45C7">
        <w:tc>
          <w:tcPr>
            <w:tcW w:w="2179" w:type="dxa"/>
          </w:tcPr>
          <w:p w14:paraId="05356C99" w14:textId="6874FC72" w:rsidR="004D45C7" w:rsidRPr="004D45C7" w:rsidRDefault="004D45C7" w:rsidP="004D45C7">
            <w:pPr>
              <w:ind w:firstLine="0"/>
            </w:pPr>
            <w:r>
              <w:t>McCabe</w:t>
            </w:r>
          </w:p>
        </w:tc>
        <w:tc>
          <w:tcPr>
            <w:tcW w:w="2179" w:type="dxa"/>
          </w:tcPr>
          <w:p w14:paraId="6D93CCCC" w14:textId="6B059699" w:rsidR="004D45C7" w:rsidRPr="004D45C7" w:rsidRDefault="004D45C7" w:rsidP="004D45C7">
            <w:pPr>
              <w:ind w:firstLine="0"/>
            </w:pPr>
            <w:r>
              <w:t>McCravy</w:t>
            </w:r>
          </w:p>
        </w:tc>
        <w:tc>
          <w:tcPr>
            <w:tcW w:w="2180" w:type="dxa"/>
          </w:tcPr>
          <w:p w14:paraId="5A24962F" w14:textId="506F6F15" w:rsidR="004D45C7" w:rsidRPr="004D45C7" w:rsidRDefault="004D45C7" w:rsidP="004D45C7">
            <w:pPr>
              <w:ind w:firstLine="0"/>
            </w:pPr>
            <w:r>
              <w:t>McDaniel</w:t>
            </w:r>
          </w:p>
        </w:tc>
      </w:tr>
      <w:tr w:rsidR="004D45C7" w:rsidRPr="004D45C7" w14:paraId="01B4C4B7" w14:textId="77777777" w:rsidTr="004D45C7">
        <w:tc>
          <w:tcPr>
            <w:tcW w:w="2179" w:type="dxa"/>
          </w:tcPr>
          <w:p w14:paraId="1A7428C4" w14:textId="5E054A13" w:rsidR="004D45C7" w:rsidRPr="004D45C7" w:rsidRDefault="004D45C7" w:rsidP="004D45C7">
            <w:pPr>
              <w:ind w:firstLine="0"/>
            </w:pPr>
            <w:r>
              <w:t>Mitchell</w:t>
            </w:r>
          </w:p>
        </w:tc>
        <w:tc>
          <w:tcPr>
            <w:tcW w:w="2179" w:type="dxa"/>
          </w:tcPr>
          <w:p w14:paraId="754CABC2" w14:textId="0BF7A5C1" w:rsidR="004D45C7" w:rsidRPr="004D45C7" w:rsidRDefault="004D45C7" w:rsidP="004D45C7">
            <w:pPr>
              <w:ind w:firstLine="0"/>
            </w:pPr>
            <w:r>
              <w:t>Montgomery</w:t>
            </w:r>
          </w:p>
        </w:tc>
        <w:tc>
          <w:tcPr>
            <w:tcW w:w="2180" w:type="dxa"/>
          </w:tcPr>
          <w:p w14:paraId="19663966" w14:textId="369E9157" w:rsidR="004D45C7" w:rsidRPr="004D45C7" w:rsidRDefault="004D45C7" w:rsidP="004D45C7">
            <w:pPr>
              <w:ind w:firstLine="0"/>
            </w:pPr>
            <w:r>
              <w:t>T. Moore</w:t>
            </w:r>
          </w:p>
        </w:tc>
      </w:tr>
      <w:tr w:rsidR="004D45C7" w:rsidRPr="004D45C7" w14:paraId="1190CD91" w14:textId="77777777" w:rsidTr="004D45C7">
        <w:tc>
          <w:tcPr>
            <w:tcW w:w="2179" w:type="dxa"/>
          </w:tcPr>
          <w:p w14:paraId="0EEB5EF9" w14:textId="7C3A813B" w:rsidR="004D45C7" w:rsidRPr="004D45C7" w:rsidRDefault="004D45C7" w:rsidP="004D45C7">
            <w:pPr>
              <w:ind w:firstLine="0"/>
            </w:pPr>
            <w:r>
              <w:t>Morgan</w:t>
            </w:r>
          </w:p>
        </w:tc>
        <w:tc>
          <w:tcPr>
            <w:tcW w:w="2179" w:type="dxa"/>
          </w:tcPr>
          <w:p w14:paraId="76A73CAA" w14:textId="6B7CB156" w:rsidR="004D45C7" w:rsidRPr="004D45C7" w:rsidRDefault="004D45C7" w:rsidP="004D45C7">
            <w:pPr>
              <w:ind w:firstLine="0"/>
            </w:pPr>
            <w:r>
              <w:t>Moss</w:t>
            </w:r>
          </w:p>
        </w:tc>
        <w:tc>
          <w:tcPr>
            <w:tcW w:w="2180" w:type="dxa"/>
          </w:tcPr>
          <w:p w14:paraId="08CF3E2C" w14:textId="29AC28A7" w:rsidR="004D45C7" w:rsidRPr="004D45C7" w:rsidRDefault="004D45C7" w:rsidP="004D45C7">
            <w:pPr>
              <w:ind w:firstLine="0"/>
            </w:pPr>
            <w:r>
              <w:t>Neese</w:t>
            </w:r>
          </w:p>
        </w:tc>
      </w:tr>
      <w:tr w:rsidR="004D45C7" w:rsidRPr="004D45C7" w14:paraId="5CECEAB7" w14:textId="77777777" w:rsidTr="004D45C7">
        <w:tc>
          <w:tcPr>
            <w:tcW w:w="2179" w:type="dxa"/>
          </w:tcPr>
          <w:p w14:paraId="7B2AF443" w14:textId="4CA0649C" w:rsidR="004D45C7" w:rsidRPr="004D45C7" w:rsidRDefault="004D45C7" w:rsidP="004D45C7">
            <w:pPr>
              <w:ind w:firstLine="0"/>
            </w:pPr>
            <w:r>
              <w:t>B. Newton</w:t>
            </w:r>
          </w:p>
        </w:tc>
        <w:tc>
          <w:tcPr>
            <w:tcW w:w="2179" w:type="dxa"/>
          </w:tcPr>
          <w:p w14:paraId="39E99E35" w14:textId="40409BA0" w:rsidR="004D45C7" w:rsidRPr="004D45C7" w:rsidRDefault="004D45C7" w:rsidP="004D45C7">
            <w:pPr>
              <w:ind w:firstLine="0"/>
            </w:pPr>
            <w:r>
              <w:t>W. Newton</w:t>
            </w:r>
          </w:p>
        </w:tc>
        <w:tc>
          <w:tcPr>
            <w:tcW w:w="2180" w:type="dxa"/>
          </w:tcPr>
          <w:p w14:paraId="5267386F" w14:textId="099F12A2" w:rsidR="004D45C7" w:rsidRPr="004D45C7" w:rsidRDefault="004D45C7" w:rsidP="004D45C7">
            <w:pPr>
              <w:ind w:firstLine="0"/>
            </w:pPr>
            <w:r>
              <w:t>Oremus</w:t>
            </w:r>
          </w:p>
        </w:tc>
      </w:tr>
      <w:tr w:rsidR="004D45C7" w:rsidRPr="004D45C7" w14:paraId="1C67A50F" w14:textId="77777777" w:rsidTr="004D45C7">
        <w:tc>
          <w:tcPr>
            <w:tcW w:w="2179" w:type="dxa"/>
          </w:tcPr>
          <w:p w14:paraId="07F55A02" w14:textId="369A8B99" w:rsidR="004D45C7" w:rsidRPr="004D45C7" w:rsidRDefault="004D45C7" w:rsidP="004D45C7">
            <w:pPr>
              <w:ind w:firstLine="0"/>
            </w:pPr>
            <w:r>
              <w:t>Pace</w:t>
            </w:r>
          </w:p>
        </w:tc>
        <w:tc>
          <w:tcPr>
            <w:tcW w:w="2179" w:type="dxa"/>
          </w:tcPr>
          <w:p w14:paraId="6A8AA4F0" w14:textId="61EA2FA4" w:rsidR="004D45C7" w:rsidRPr="004D45C7" w:rsidRDefault="004D45C7" w:rsidP="004D45C7">
            <w:pPr>
              <w:ind w:firstLine="0"/>
            </w:pPr>
            <w:r>
              <w:t>Pedalino</w:t>
            </w:r>
          </w:p>
        </w:tc>
        <w:tc>
          <w:tcPr>
            <w:tcW w:w="2180" w:type="dxa"/>
          </w:tcPr>
          <w:p w14:paraId="63E67D74" w14:textId="70329638" w:rsidR="004D45C7" w:rsidRPr="004D45C7" w:rsidRDefault="004D45C7" w:rsidP="004D45C7">
            <w:pPr>
              <w:ind w:firstLine="0"/>
            </w:pPr>
            <w:r>
              <w:t>Pope</w:t>
            </w:r>
          </w:p>
        </w:tc>
      </w:tr>
      <w:tr w:rsidR="004D45C7" w:rsidRPr="004D45C7" w14:paraId="2FD3D3FC" w14:textId="77777777" w:rsidTr="004D45C7">
        <w:tc>
          <w:tcPr>
            <w:tcW w:w="2179" w:type="dxa"/>
          </w:tcPr>
          <w:p w14:paraId="4F33E2BA" w14:textId="5FB9D4E8" w:rsidR="004D45C7" w:rsidRPr="004D45C7" w:rsidRDefault="004D45C7" w:rsidP="004D45C7">
            <w:pPr>
              <w:ind w:firstLine="0"/>
            </w:pPr>
            <w:r>
              <w:t>Rankin</w:t>
            </w:r>
          </w:p>
        </w:tc>
        <w:tc>
          <w:tcPr>
            <w:tcW w:w="2179" w:type="dxa"/>
          </w:tcPr>
          <w:p w14:paraId="148DCED7" w14:textId="7729BE24" w:rsidR="004D45C7" w:rsidRPr="004D45C7" w:rsidRDefault="004D45C7" w:rsidP="004D45C7">
            <w:pPr>
              <w:ind w:firstLine="0"/>
            </w:pPr>
            <w:r>
              <w:t>Reese</w:t>
            </w:r>
          </w:p>
        </w:tc>
        <w:tc>
          <w:tcPr>
            <w:tcW w:w="2180" w:type="dxa"/>
          </w:tcPr>
          <w:p w14:paraId="1F44DCB5" w14:textId="17706092" w:rsidR="004D45C7" w:rsidRPr="004D45C7" w:rsidRDefault="004D45C7" w:rsidP="004D45C7">
            <w:pPr>
              <w:ind w:firstLine="0"/>
            </w:pPr>
            <w:r>
              <w:t>Rivers</w:t>
            </w:r>
          </w:p>
        </w:tc>
      </w:tr>
      <w:tr w:rsidR="004D45C7" w:rsidRPr="004D45C7" w14:paraId="1712F3D2" w14:textId="77777777" w:rsidTr="004D45C7">
        <w:tc>
          <w:tcPr>
            <w:tcW w:w="2179" w:type="dxa"/>
          </w:tcPr>
          <w:p w14:paraId="6C784848" w14:textId="4D356D52" w:rsidR="004D45C7" w:rsidRPr="004D45C7" w:rsidRDefault="004D45C7" w:rsidP="004D45C7">
            <w:pPr>
              <w:ind w:firstLine="0"/>
            </w:pPr>
            <w:r>
              <w:t>Robbins</w:t>
            </w:r>
          </w:p>
        </w:tc>
        <w:tc>
          <w:tcPr>
            <w:tcW w:w="2179" w:type="dxa"/>
          </w:tcPr>
          <w:p w14:paraId="5D79D4E9" w14:textId="15AFCA0B" w:rsidR="004D45C7" w:rsidRPr="004D45C7" w:rsidRDefault="004D45C7" w:rsidP="004D45C7">
            <w:pPr>
              <w:ind w:firstLine="0"/>
            </w:pPr>
            <w:r>
              <w:t>Rutherford</w:t>
            </w:r>
          </w:p>
        </w:tc>
        <w:tc>
          <w:tcPr>
            <w:tcW w:w="2180" w:type="dxa"/>
          </w:tcPr>
          <w:p w14:paraId="25E9D812" w14:textId="13E6C704" w:rsidR="004D45C7" w:rsidRPr="004D45C7" w:rsidRDefault="004D45C7" w:rsidP="004D45C7">
            <w:pPr>
              <w:ind w:firstLine="0"/>
            </w:pPr>
            <w:r>
              <w:t>Sanders</w:t>
            </w:r>
          </w:p>
        </w:tc>
      </w:tr>
      <w:tr w:rsidR="004D45C7" w:rsidRPr="004D45C7" w14:paraId="3963FC6B" w14:textId="77777777" w:rsidTr="004D45C7">
        <w:tc>
          <w:tcPr>
            <w:tcW w:w="2179" w:type="dxa"/>
          </w:tcPr>
          <w:p w14:paraId="4D208B7E" w14:textId="176D8EB7" w:rsidR="004D45C7" w:rsidRPr="004D45C7" w:rsidRDefault="004D45C7" w:rsidP="004D45C7">
            <w:pPr>
              <w:ind w:firstLine="0"/>
            </w:pPr>
            <w:r>
              <w:t>Schuessler</w:t>
            </w:r>
          </w:p>
        </w:tc>
        <w:tc>
          <w:tcPr>
            <w:tcW w:w="2179" w:type="dxa"/>
          </w:tcPr>
          <w:p w14:paraId="74943032" w14:textId="6108C70A" w:rsidR="004D45C7" w:rsidRPr="004D45C7" w:rsidRDefault="004D45C7" w:rsidP="004D45C7">
            <w:pPr>
              <w:ind w:firstLine="0"/>
            </w:pPr>
            <w:r>
              <w:t>Sessions</w:t>
            </w:r>
          </w:p>
        </w:tc>
        <w:tc>
          <w:tcPr>
            <w:tcW w:w="2180" w:type="dxa"/>
          </w:tcPr>
          <w:p w14:paraId="7409DCAE" w14:textId="28C8AC31" w:rsidR="004D45C7" w:rsidRPr="004D45C7" w:rsidRDefault="004D45C7" w:rsidP="004D45C7">
            <w:pPr>
              <w:ind w:firstLine="0"/>
            </w:pPr>
            <w:r>
              <w:t>G. M. Smith</w:t>
            </w:r>
          </w:p>
        </w:tc>
      </w:tr>
      <w:tr w:rsidR="004D45C7" w:rsidRPr="004D45C7" w14:paraId="432623AE" w14:textId="77777777" w:rsidTr="004D45C7">
        <w:tc>
          <w:tcPr>
            <w:tcW w:w="2179" w:type="dxa"/>
          </w:tcPr>
          <w:p w14:paraId="4BD75C6D" w14:textId="35829A4F" w:rsidR="004D45C7" w:rsidRPr="004D45C7" w:rsidRDefault="004D45C7" w:rsidP="004D45C7">
            <w:pPr>
              <w:ind w:firstLine="0"/>
            </w:pPr>
            <w:r>
              <w:t>M. M. Smith</w:t>
            </w:r>
          </w:p>
        </w:tc>
        <w:tc>
          <w:tcPr>
            <w:tcW w:w="2179" w:type="dxa"/>
          </w:tcPr>
          <w:p w14:paraId="2001AD59" w14:textId="6E669F9D" w:rsidR="004D45C7" w:rsidRPr="004D45C7" w:rsidRDefault="004D45C7" w:rsidP="004D45C7">
            <w:pPr>
              <w:ind w:firstLine="0"/>
            </w:pPr>
            <w:r>
              <w:t>Spann-Wilder</w:t>
            </w:r>
          </w:p>
        </w:tc>
        <w:tc>
          <w:tcPr>
            <w:tcW w:w="2180" w:type="dxa"/>
          </w:tcPr>
          <w:p w14:paraId="7B63EA72" w14:textId="72063ED8" w:rsidR="004D45C7" w:rsidRPr="004D45C7" w:rsidRDefault="004D45C7" w:rsidP="004D45C7">
            <w:pPr>
              <w:ind w:firstLine="0"/>
            </w:pPr>
            <w:r>
              <w:t>Stavrinakis</w:t>
            </w:r>
          </w:p>
        </w:tc>
      </w:tr>
      <w:tr w:rsidR="004D45C7" w:rsidRPr="004D45C7" w14:paraId="03D59B1A" w14:textId="77777777" w:rsidTr="004D45C7">
        <w:tc>
          <w:tcPr>
            <w:tcW w:w="2179" w:type="dxa"/>
          </w:tcPr>
          <w:p w14:paraId="2933A540" w14:textId="74A5EB90" w:rsidR="004D45C7" w:rsidRPr="004D45C7" w:rsidRDefault="004D45C7" w:rsidP="004D45C7">
            <w:pPr>
              <w:ind w:firstLine="0"/>
            </w:pPr>
            <w:r>
              <w:t>Taylor</w:t>
            </w:r>
          </w:p>
        </w:tc>
        <w:tc>
          <w:tcPr>
            <w:tcW w:w="2179" w:type="dxa"/>
          </w:tcPr>
          <w:p w14:paraId="3D575653" w14:textId="1C4AE056" w:rsidR="004D45C7" w:rsidRPr="004D45C7" w:rsidRDefault="004D45C7" w:rsidP="004D45C7">
            <w:pPr>
              <w:ind w:firstLine="0"/>
            </w:pPr>
            <w:r>
              <w:t>Teeple</w:t>
            </w:r>
          </w:p>
        </w:tc>
        <w:tc>
          <w:tcPr>
            <w:tcW w:w="2180" w:type="dxa"/>
          </w:tcPr>
          <w:p w14:paraId="5A979255" w14:textId="7F8D01CE" w:rsidR="004D45C7" w:rsidRPr="004D45C7" w:rsidRDefault="004D45C7" w:rsidP="004D45C7">
            <w:pPr>
              <w:ind w:firstLine="0"/>
            </w:pPr>
            <w:r>
              <w:t>Terribile</w:t>
            </w:r>
          </w:p>
        </w:tc>
      </w:tr>
      <w:tr w:rsidR="004D45C7" w:rsidRPr="004D45C7" w14:paraId="7747743D" w14:textId="77777777" w:rsidTr="004D45C7">
        <w:tc>
          <w:tcPr>
            <w:tcW w:w="2179" w:type="dxa"/>
          </w:tcPr>
          <w:p w14:paraId="34ABEE37" w14:textId="5F8B2F60" w:rsidR="004D45C7" w:rsidRPr="004D45C7" w:rsidRDefault="004D45C7" w:rsidP="004D45C7">
            <w:pPr>
              <w:ind w:firstLine="0"/>
            </w:pPr>
            <w:r>
              <w:t>Vaughan</w:t>
            </w:r>
          </w:p>
        </w:tc>
        <w:tc>
          <w:tcPr>
            <w:tcW w:w="2179" w:type="dxa"/>
          </w:tcPr>
          <w:p w14:paraId="42DE8F8B" w14:textId="79A5534F" w:rsidR="004D45C7" w:rsidRPr="004D45C7" w:rsidRDefault="004D45C7" w:rsidP="004D45C7">
            <w:pPr>
              <w:ind w:firstLine="0"/>
            </w:pPr>
            <w:r>
              <w:t>Waters</w:t>
            </w:r>
          </w:p>
        </w:tc>
        <w:tc>
          <w:tcPr>
            <w:tcW w:w="2180" w:type="dxa"/>
          </w:tcPr>
          <w:p w14:paraId="6F359FFC" w14:textId="5679EAF2" w:rsidR="004D45C7" w:rsidRPr="004D45C7" w:rsidRDefault="004D45C7" w:rsidP="004D45C7">
            <w:pPr>
              <w:ind w:firstLine="0"/>
            </w:pPr>
            <w:r>
              <w:t>Weeks</w:t>
            </w:r>
          </w:p>
        </w:tc>
      </w:tr>
      <w:tr w:rsidR="004D45C7" w:rsidRPr="004D45C7" w14:paraId="0A072F33" w14:textId="77777777" w:rsidTr="004D45C7">
        <w:tc>
          <w:tcPr>
            <w:tcW w:w="2179" w:type="dxa"/>
          </w:tcPr>
          <w:p w14:paraId="0B43455E" w14:textId="1E371976" w:rsidR="004D45C7" w:rsidRPr="004D45C7" w:rsidRDefault="004D45C7" w:rsidP="004D45C7">
            <w:pPr>
              <w:ind w:firstLine="0"/>
            </w:pPr>
            <w:r>
              <w:lastRenderedPageBreak/>
              <w:t>Wetmore</w:t>
            </w:r>
          </w:p>
        </w:tc>
        <w:tc>
          <w:tcPr>
            <w:tcW w:w="2179" w:type="dxa"/>
          </w:tcPr>
          <w:p w14:paraId="2EC8EEB5" w14:textId="42D88BA6" w:rsidR="004D45C7" w:rsidRPr="004D45C7" w:rsidRDefault="004D45C7" w:rsidP="004D45C7">
            <w:pPr>
              <w:ind w:firstLine="0"/>
            </w:pPr>
            <w:r>
              <w:t>White</w:t>
            </w:r>
          </w:p>
        </w:tc>
        <w:tc>
          <w:tcPr>
            <w:tcW w:w="2180" w:type="dxa"/>
          </w:tcPr>
          <w:p w14:paraId="6D7A5B23" w14:textId="08723999" w:rsidR="004D45C7" w:rsidRPr="004D45C7" w:rsidRDefault="004D45C7" w:rsidP="004D45C7">
            <w:pPr>
              <w:ind w:firstLine="0"/>
            </w:pPr>
            <w:r>
              <w:t>Whitmire</w:t>
            </w:r>
          </w:p>
        </w:tc>
      </w:tr>
      <w:tr w:rsidR="004D45C7" w:rsidRPr="004D45C7" w14:paraId="6137DB77" w14:textId="77777777" w:rsidTr="004D45C7">
        <w:tc>
          <w:tcPr>
            <w:tcW w:w="2179" w:type="dxa"/>
          </w:tcPr>
          <w:p w14:paraId="50AA7724" w14:textId="21185157" w:rsidR="004D45C7" w:rsidRPr="004D45C7" w:rsidRDefault="004D45C7" w:rsidP="004D45C7">
            <w:pPr>
              <w:keepNext/>
              <w:ind w:firstLine="0"/>
            </w:pPr>
            <w:r>
              <w:t>Wickensimer</w:t>
            </w:r>
          </w:p>
        </w:tc>
        <w:tc>
          <w:tcPr>
            <w:tcW w:w="2179" w:type="dxa"/>
          </w:tcPr>
          <w:p w14:paraId="36A98216" w14:textId="3CF53745" w:rsidR="004D45C7" w:rsidRPr="004D45C7" w:rsidRDefault="004D45C7" w:rsidP="004D45C7">
            <w:pPr>
              <w:keepNext/>
              <w:ind w:firstLine="0"/>
            </w:pPr>
            <w:r>
              <w:t>Williams</w:t>
            </w:r>
          </w:p>
        </w:tc>
        <w:tc>
          <w:tcPr>
            <w:tcW w:w="2180" w:type="dxa"/>
          </w:tcPr>
          <w:p w14:paraId="1FF04FF3" w14:textId="2656228B" w:rsidR="004D45C7" w:rsidRPr="004D45C7" w:rsidRDefault="004D45C7" w:rsidP="004D45C7">
            <w:pPr>
              <w:keepNext/>
              <w:ind w:firstLine="0"/>
            </w:pPr>
            <w:r>
              <w:t>Willis</w:t>
            </w:r>
          </w:p>
        </w:tc>
      </w:tr>
      <w:tr w:rsidR="004D45C7" w:rsidRPr="004D45C7" w14:paraId="385BB11B" w14:textId="77777777" w:rsidTr="004D45C7">
        <w:tc>
          <w:tcPr>
            <w:tcW w:w="2179" w:type="dxa"/>
          </w:tcPr>
          <w:p w14:paraId="36EB5B4B" w14:textId="5177E51E" w:rsidR="004D45C7" w:rsidRPr="004D45C7" w:rsidRDefault="004D45C7" w:rsidP="004D45C7">
            <w:pPr>
              <w:keepNext/>
              <w:ind w:firstLine="0"/>
            </w:pPr>
            <w:r>
              <w:t>Wooten</w:t>
            </w:r>
          </w:p>
        </w:tc>
        <w:tc>
          <w:tcPr>
            <w:tcW w:w="2179" w:type="dxa"/>
          </w:tcPr>
          <w:p w14:paraId="7E1A17C5" w14:textId="7F9D99B2" w:rsidR="004D45C7" w:rsidRPr="004D45C7" w:rsidRDefault="004D45C7" w:rsidP="004D45C7">
            <w:pPr>
              <w:keepNext/>
              <w:ind w:firstLine="0"/>
            </w:pPr>
            <w:r>
              <w:t>Yow</w:t>
            </w:r>
          </w:p>
        </w:tc>
        <w:tc>
          <w:tcPr>
            <w:tcW w:w="2180" w:type="dxa"/>
          </w:tcPr>
          <w:p w14:paraId="4A0EE45D" w14:textId="77777777" w:rsidR="004D45C7" w:rsidRPr="004D45C7" w:rsidRDefault="004D45C7" w:rsidP="004D45C7">
            <w:pPr>
              <w:keepNext/>
              <w:ind w:firstLine="0"/>
            </w:pPr>
          </w:p>
        </w:tc>
      </w:tr>
    </w:tbl>
    <w:p w14:paraId="0CCF560F" w14:textId="77777777" w:rsidR="004D45C7" w:rsidRDefault="004D45C7" w:rsidP="004D45C7"/>
    <w:p w14:paraId="1D8BCF87" w14:textId="77777777" w:rsidR="004D45C7" w:rsidRDefault="004D45C7" w:rsidP="004D45C7">
      <w:pPr>
        <w:jc w:val="center"/>
        <w:rPr>
          <w:b/>
        </w:rPr>
      </w:pPr>
      <w:r w:rsidRPr="004D45C7">
        <w:rPr>
          <w:b/>
        </w:rPr>
        <w:t>Total--107</w:t>
      </w:r>
    </w:p>
    <w:p w14:paraId="457CA7CC" w14:textId="17A537A0" w:rsidR="004D45C7" w:rsidRDefault="004D45C7" w:rsidP="004D45C7">
      <w:pPr>
        <w:jc w:val="center"/>
        <w:rPr>
          <w:b/>
        </w:rPr>
      </w:pPr>
    </w:p>
    <w:p w14:paraId="155FE4E2" w14:textId="77777777" w:rsidR="004D45C7" w:rsidRDefault="004D45C7" w:rsidP="004D45C7">
      <w:bookmarkStart w:id="290" w:name="p121"/>
      <w:bookmarkEnd w:id="289"/>
      <w:r>
        <w:t>The House refused to agree to the Senate Amendments and a message was ordered sent accordingly.</w:t>
      </w:r>
    </w:p>
    <w:p w14:paraId="19571126" w14:textId="77777777" w:rsidR="004D45C7" w:rsidRDefault="004D45C7" w:rsidP="004D45C7"/>
    <w:p w14:paraId="07F2A2BA" w14:textId="3E14DBE0" w:rsidR="004D45C7" w:rsidRDefault="004D45C7" w:rsidP="004D45C7">
      <w:pPr>
        <w:keepNext/>
        <w:jc w:val="center"/>
        <w:rPr>
          <w:b/>
        </w:rPr>
      </w:pPr>
      <w:r w:rsidRPr="004D45C7">
        <w:rPr>
          <w:b/>
        </w:rPr>
        <w:t>S. 156--FREE CONFERENCE POWERS GRANTED</w:t>
      </w:r>
    </w:p>
    <w:p w14:paraId="649B9E6B" w14:textId="02B697E7" w:rsidR="004D45C7" w:rsidRDefault="004D45C7" w:rsidP="004D45C7">
      <w:r>
        <w:t xml:space="preserve">Rep. J. E. JOHNSON moved that the Committee of Conference on the following Bill be resolved into a Committee of Free Conference and briefly explained the Conference Committee's reasons for this request:  </w:t>
      </w:r>
    </w:p>
    <w:p w14:paraId="18AE5717" w14:textId="77777777" w:rsidR="004D45C7" w:rsidRDefault="004D45C7" w:rsidP="004D45C7">
      <w:bookmarkStart w:id="291" w:name="include_clip_start_352"/>
      <w:bookmarkEnd w:id="291"/>
    </w:p>
    <w:p w14:paraId="469616D6" w14:textId="77777777" w:rsidR="004D45C7" w:rsidRDefault="004D45C7" w:rsidP="004D45C7">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BAAF387" w14:textId="56B3B0E5" w:rsidR="004D45C7" w:rsidRDefault="004D45C7" w:rsidP="004D45C7">
      <w:bookmarkStart w:id="292" w:name="include_clip_end_352"/>
      <w:bookmarkEnd w:id="292"/>
    </w:p>
    <w:p w14:paraId="57917B90" w14:textId="77777777" w:rsidR="004D45C7" w:rsidRDefault="004D45C7" w:rsidP="004D45C7">
      <w:r>
        <w:t xml:space="preserve">The yeas and nays were taken resulting as follows: </w:t>
      </w:r>
    </w:p>
    <w:p w14:paraId="47358447" w14:textId="05130340" w:rsidR="004D45C7" w:rsidRDefault="004D45C7" w:rsidP="004D45C7">
      <w:pPr>
        <w:jc w:val="center"/>
      </w:pPr>
      <w:r>
        <w:t xml:space="preserve"> </w:t>
      </w:r>
      <w:bookmarkStart w:id="293" w:name="vote_start353"/>
      <w:bookmarkEnd w:id="293"/>
      <w:r>
        <w:t>Yeas 101; Nays 7</w:t>
      </w:r>
    </w:p>
    <w:p w14:paraId="0602A6FA" w14:textId="77777777" w:rsidR="004D45C7" w:rsidRDefault="004D45C7" w:rsidP="004D45C7">
      <w:pPr>
        <w:jc w:val="center"/>
      </w:pPr>
    </w:p>
    <w:p w14:paraId="48E67AB4"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46A74E01" w14:textId="77777777" w:rsidTr="004D45C7">
        <w:tc>
          <w:tcPr>
            <w:tcW w:w="2179" w:type="dxa"/>
          </w:tcPr>
          <w:p w14:paraId="05A99B5F" w14:textId="6F0EA811" w:rsidR="004D45C7" w:rsidRPr="004D45C7" w:rsidRDefault="004D45C7" w:rsidP="004D45C7">
            <w:pPr>
              <w:keepNext/>
              <w:ind w:firstLine="0"/>
            </w:pPr>
            <w:r>
              <w:t>Anderson</w:t>
            </w:r>
          </w:p>
        </w:tc>
        <w:tc>
          <w:tcPr>
            <w:tcW w:w="2179" w:type="dxa"/>
          </w:tcPr>
          <w:p w14:paraId="56BA40B6" w14:textId="56DBB1F8" w:rsidR="004D45C7" w:rsidRPr="004D45C7" w:rsidRDefault="004D45C7" w:rsidP="004D45C7">
            <w:pPr>
              <w:keepNext/>
              <w:ind w:firstLine="0"/>
            </w:pPr>
            <w:r>
              <w:t>Atkinson</w:t>
            </w:r>
          </w:p>
        </w:tc>
        <w:tc>
          <w:tcPr>
            <w:tcW w:w="2180" w:type="dxa"/>
          </w:tcPr>
          <w:p w14:paraId="42515E9C" w14:textId="45475D39" w:rsidR="004D45C7" w:rsidRPr="004D45C7" w:rsidRDefault="004D45C7" w:rsidP="004D45C7">
            <w:pPr>
              <w:keepNext/>
              <w:ind w:firstLine="0"/>
            </w:pPr>
            <w:r>
              <w:t>Bailey</w:t>
            </w:r>
          </w:p>
        </w:tc>
      </w:tr>
      <w:tr w:rsidR="004D45C7" w:rsidRPr="004D45C7" w14:paraId="5B7F0281" w14:textId="77777777" w:rsidTr="004D45C7">
        <w:tc>
          <w:tcPr>
            <w:tcW w:w="2179" w:type="dxa"/>
          </w:tcPr>
          <w:p w14:paraId="1B685335" w14:textId="5DD01D49" w:rsidR="004D45C7" w:rsidRPr="004D45C7" w:rsidRDefault="004D45C7" w:rsidP="004D45C7">
            <w:pPr>
              <w:ind w:firstLine="0"/>
            </w:pPr>
            <w:r>
              <w:t>Ballentine</w:t>
            </w:r>
          </w:p>
        </w:tc>
        <w:tc>
          <w:tcPr>
            <w:tcW w:w="2179" w:type="dxa"/>
          </w:tcPr>
          <w:p w14:paraId="0C4CDFBD" w14:textId="14006199" w:rsidR="004D45C7" w:rsidRPr="004D45C7" w:rsidRDefault="004D45C7" w:rsidP="004D45C7">
            <w:pPr>
              <w:ind w:firstLine="0"/>
            </w:pPr>
            <w:r>
              <w:t>Bamberg</w:t>
            </w:r>
          </w:p>
        </w:tc>
        <w:tc>
          <w:tcPr>
            <w:tcW w:w="2180" w:type="dxa"/>
          </w:tcPr>
          <w:p w14:paraId="7C301412" w14:textId="6DACE985" w:rsidR="004D45C7" w:rsidRPr="004D45C7" w:rsidRDefault="004D45C7" w:rsidP="004D45C7">
            <w:pPr>
              <w:ind w:firstLine="0"/>
            </w:pPr>
            <w:r>
              <w:t>Bannister</w:t>
            </w:r>
          </w:p>
        </w:tc>
      </w:tr>
      <w:tr w:rsidR="004D45C7" w:rsidRPr="004D45C7" w14:paraId="7FA646BE" w14:textId="77777777" w:rsidTr="004D45C7">
        <w:tc>
          <w:tcPr>
            <w:tcW w:w="2179" w:type="dxa"/>
          </w:tcPr>
          <w:p w14:paraId="328FF464" w14:textId="1D878356" w:rsidR="004D45C7" w:rsidRPr="004D45C7" w:rsidRDefault="004D45C7" w:rsidP="004D45C7">
            <w:pPr>
              <w:ind w:firstLine="0"/>
            </w:pPr>
            <w:r>
              <w:t>Bauer</w:t>
            </w:r>
          </w:p>
        </w:tc>
        <w:tc>
          <w:tcPr>
            <w:tcW w:w="2179" w:type="dxa"/>
          </w:tcPr>
          <w:p w14:paraId="579F7EE3" w14:textId="72C642FF" w:rsidR="004D45C7" w:rsidRPr="004D45C7" w:rsidRDefault="004D45C7" w:rsidP="004D45C7">
            <w:pPr>
              <w:ind w:firstLine="0"/>
            </w:pPr>
            <w:r>
              <w:t>Beach</w:t>
            </w:r>
          </w:p>
        </w:tc>
        <w:tc>
          <w:tcPr>
            <w:tcW w:w="2180" w:type="dxa"/>
          </w:tcPr>
          <w:p w14:paraId="1CD3AD26" w14:textId="3B0518CA" w:rsidR="004D45C7" w:rsidRPr="004D45C7" w:rsidRDefault="004D45C7" w:rsidP="004D45C7">
            <w:pPr>
              <w:ind w:firstLine="0"/>
            </w:pPr>
            <w:r>
              <w:t>Bowers</w:t>
            </w:r>
          </w:p>
        </w:tc>
      </w:tr>
      <w:tr w:rsidR="004D45C7" w:rsidRPr="004D45C7" w14:paraId="42619A11" w14:textId="77777777" w:rsidTr="004D45C7">
        <w:tc>
          <w:tcPr>
            <w:tcW w:w="2179" w:type="dxa"/>
          </w:tcPr>
          <w:p w14:paraId="28F4F337" w14:textId="4D94C371" w:rsidR="004D45C7" w:rsidRPr="004D45C7" w:rsidRDefault="004D45C7" w:rsidP="004D45C7">
            <w:pPr>
              <w:ind w:firstLine="0"/>
            </w:pPr>
            <w:r>
              <w:t>Bradley</w:t>
            </w:r>
          </w:p>
        </w:tc>
        <w:tc>
          <w:tcPr>
            <w:tcW w:w="2179" w:type="dxa"/>
          </w:tcPr>
          <w:p w14:paraId="58235920" w14:textId="5F1A9985" w:rsidR="004D45C7" w:rsidRPr="004D45C7" w:rsidRDefault="004D45C7" w:rsidP="004D45C7">
            <w:pPr>
              <w:ind w:firstLine="0"/>
            </w:pPr>
            <w:r>
              <w:t>Brewer</w:t>
            </w:r>
          </w:p>
        </w:tc>
        <w:tc>
          <w:tcPr>
            <w:tcW w:w="2180" w:type="dxa"/>
          </w:tcPr>
          <w:p w14:paraId="5F1EF9CA" w14:textId="1A806A7F" w:rsidR="004D45C7" w:rsidRPr="004D45C7" w:rsidRDefault="004D45C7" w:rsidP="004D45C7">
            <w:pPr>
              <w:ind w:firstLine="0"/>
            </w:pPr>
            <w:r>
              <w:t>Brittain</w:t>
            </w:r>
          </w:p>
        </w:tc>
      </w:tr>
      <w:tr w:rsidR="004D45C7" w:rsidRPr="004D45C7" w14:paraId="1542DF04" w14:textId="77777777" w:rsidTr="004D45C7">
        <w:tc>
          <w:tcPr>
            <w:tcW w:w="2179" w:type="dxa"/>
          </w:tcPr>
          <w:p w14:paraId="3560564B" w14:textId="4B82422F" w:rsidR="004D45C7" w:rsidRPr="004D45C7" w:rsidRDefault="004D45C7" w:rsidP="004D45C7">
            <w:pPr>
              <w:ind w:firstLine="0"/>
            </w:pPr>
            <w:r>
              <w:t>Burns</w:t>
            </w:r>
          </w:p>
        </w:tc>
        <w:tc>
          <w:tcPr>
            <w:tcW w:w="2179" w:type="dxa"/>
          </w:tcPr>
          <w:p w14:paraId="4BDB4619" w14:textId="5F31D9D1" w:rsidR="004D45C7" w:rsidRPr="004D45C7" w:rsidRDefault="004D45C7" w:rsidP="004D45C7">
            <w:pPr>
              <w:ind w:firstLine="0"/>
            </w:pPr>
            <w:r>
              <w:t>Chapman</w:t>
            </w:r>
          </w:p>
        </w:tc>
        <w:tc>
          <w:tcPr>
            <w:tcW w:w="2180" w:type="dxa"/>
          </w:tcPr>
          <w:p w14:paraId="361D1888" w14:textId="167E117A" w:rsidR="004D45C7" w:rsidRPr="004D45C7" w:rsidRDefault="004D45C7" w:rsidP="004D45C7">
            <w:pPr>
              <w:ind w:firstLine="0"/>
            </w:pPr>
            <w:r>
              <w:t>Chumley</w:t>
            </w:r>
          </w:p>
        </w:tc>
      </w:tr>
      <w:tr w:rsidR="004D45C7" w:rsidRPr="004D45C7" w14:paraId="5D981880" w14:textId="77777777" w:rsidTr="004D45C7">
        <w:tc>
          <w:tcPr>
            <w:tcW w:w="2179" w:type="dxa"/>
          </w:tcPr>
          <w:p w14:paraId="41726C7A" w14:textId="7D713408" w:rsidR="004D45C7" w:rsidRPr="004D45C7" w:rsidRDefault="004D45C7" w:rsidP="004D45C7">
            <w:pPr>
              <w:ind w:firstLine="0"/>
            </w:pPr>
            <w:r>
              <w:t>Cobb-Hunter</w:t>
            </w:r>
          </w:p>
        </w:tc>
        <w:tc>
          <w:tcPr>
            <w:tcW w:w="2179" w:type="dxa"/>
          </w:tcPr>
          <w:p w14:paraId="5DB85DDC" w14:textId="7AE61861" w:rsidR="004D45C7" w:rsidRPr="004D45C7" w:rsidRDefault="004D45C7" w:rsidP="004D45C7">
            <w:pPr>
              <w:ind w:firstLine="0"/>
            </w:pPr>
            <w:r>
              <w:t>Collins</w:t>
            </w:r>
          </w:p>
        </w:tc>
        <w:tc>
          <w:tcPr>
            <w:tcW w:w="2180" w:type="dxa"/>
          </w:tcPr>
          <w:p w14:paraId="04F59D16" w14:textId="68423CA5" w:rsidR="004D45C7" w:rsidRPr="004D45C7" w:rsidRDefault="004D45C7" w:rsidP="004D45C7">
            <w:pPr>
              <w:ind w:firstLine="0"/>
            </w:pPr>
            <w:r>
              <w:t>B. L. Cox</w:t>
            </w:r>
          </w:p>
        </w:tc>
      </w:tr>
      <w:tr w:rsidR="004D45C7" w:rsidRPr="004D45C7" w14:paraId="4A4F89A2" w14:textId="77777777" w:rsidTr="004D45C7">
        <w:tc>
          <w:tcPr>
            <w:tcW w:w="2179" w:type="dxa"/>
          </w:tcPr>
          <w:p w14:paraId="2EF0D997" w14:textId="501D6613" w:rsidR="004D45C7" w:rsidRPr="004D45C7" w:rsidRDefault="004D45C7" w:rsidP="004D45C7">
            <w:pPr>
              <w:ind w:firstLine="0"/>
            </w:pPr>
            <w:r>
              <w:t>Crawford</w:t>
            </w:r>
          </w:p>
        </w:tc>
        <w:tc>
          <w:tcPr>
            <w:tcW w:w="2179" w:type="dxa"/>
          </w:tcPr>
          <w:p w14:paraId="68D84FB1" w14:textId="12E1C278" w:rsidR="004D45C7" w:rsidRPr="004D45C7" w:rsidRDefault="004D45C7" w:rsidP="004D45C7">
            <w:pPr>
              <w:ind w:firstLine="0"/>
            </w:pPr>
            <w:r>
              <w:t>Cromer</w:t>
            </w:r>
          </w:p>
        </w:tc>
        <w:tc>
          <w:tcPr>
            <w:tcW w:w="2180" w:type="dxa"/>
          </w:tcPr>
          <w:p w14:paraId="4D763156" w14:textId="79EE27B8" w:rsidR="004D45C7" w:rsidRPr="004D45C7" w:rsidRDefault="004D45C7" w:rsidP="004D45C7">
            <w:pPr>
              <w:ind w:firstLine="0"/>
            </w:pPr>
            <w:r>
              <w:t>Davis</w:t>
            </w:r>
          </w:p>
        </w:tc>
      </w:tr>
      <w:tr w:rsidR="004D45C7" w:rsidRPr="004D45C7" w14:paraId="692D70A0" w14:textId="77777777" w:rsidTr="004D45C7">
        <w:tc>
          <w:tcPr>
            <w:tcW w:w="2179" w:type="dxa"/>
          </w:tcPr>
          <w:p w14:paraId="685FDA13" w14:textId="4076AB8A" w:rsidR="004D45C7" w:rsidRPr="004D45C7" w:rsidRDefault="004D45C7" w:rsidP="004D45C7">
            <w:pPr>
              <w:ind w:firstLine="0"/>
            </w:pPr>
            <w:r>
              <w:t>Dillard</w:t>
            </w:r>
          </w:p>
        </w:tc>
        <w:tc>
          <w:tcPr>
            <w:tcW w:w="2179" w:type="dxa"/>
          </w:tcPr>
          <w:p w14:paraId="403DFD05" w14:textId="239FA3FA" w:rsidR="004D45C7" w:rsidRPr="004D45C7" w:rsidRDefault="004D45C7" w:rsidP="004D45C7">
            <w:pPr>
              <w:ind w:firstLine="0"/>
            </w:pPr>
            <w:r>
              <w:t>Duncan</w:t>
            </w:r>
          </w:p>
        </w:tc>
        <w:tc>
          <w:tcPr>
            <w:tcW w:w="2180" w:type="dxa"/>
          </w:tcPr>
          <w:p w14:paraId="252074CC" w14:textId="3E62754D" w:rsidR="004D45C7" w:rsidRPr="004D45C7" w:rsidRDefault="004D45C7" w:rsidP="004D45C7">
            <w:pPr>
              <w:ind w:firstLine="0"/>
            </w:pPr>
            <w:r>
              <w:t>Edgerton</w:t>
            </w:r>
          </w:p>
        </w:tc>
      </w:tr>
      <w:tr w:rsidR="004D45C7" w:rsidRPr="004D45C7" w14:paraId="40B1F0D8" w14:textId="77777777" w:rsidTr="004D45C7">
        <w:tc>
          <w:tcPr>
            <w:tcW w:w="2179" w:type="dxa"/>
          </w:tcPr>
          <w:p w14:paraId="0F46A503" w14:textId="623AEFC0" w:rsidR="004D45C7" w:rsidRPr="004D45C7" w:rsidRDefault="004D45C7" w:rsidP="004D45C7">
            <w:pPr>
              <w:ind w:firstLine="0"/>
            </w:pPr>
            <w:r>
              <w:t>Erickson</w:t>
            </w:r>
          </w:p>
        </w:tc>
        <w:tc>
          <w:tcPr>
            <w:tcW w:w="2179" w:type="dxa"/>
          </w:tcPr>
          <w:p w14:paraId="2435135F" w14:textId="0A0C7E5B" w:rsidR="004D45C7" w:rsidRPr="004D45C7" w:rsidRDefault="004D45C7" w:rsidP="004D45C7">
            <w:pPr>
              <w:ind w:firstLine="0"/>
            </w:pPr>
            <w:r>
              <w:t>Forrest</w:t>
            </w:r>
          </w:p>
        </w:tc>
        <w:tc>
          <w:tcPr>
            <w:tcW w:w="2180" w:type="dxa"/>
          </w:tcPr>
          <w:p w14:paraId="2334EE98" w14:textId="1C58283A" w:rsidR="004D45C7" w:rsidRPr="004D45C7" w:rsidRDefault="004D45C7" w:rsidP="004D45C7">
            <w:pPr>
              <w:ind w:firstLine="0"/>
            </w:pPr>
            <w:r>
              <w:t>Frank</w:t>
            </w:r>
          </w:p>
        </w:tc>
      </w:tr>
      <w:tr w:rsidR="004D45C7" w:rsidRPr="004D45C7" w14:paraId="35F31CE8" w14:textId="77777777" w:rsidTr="004D45C7">
        <w:tc>
          <w:tcPr>
            <w:tcW w:w="2179" w:type="dxa"/>
          </w:tcPr>
          <w:p w14:paraId="05716E15" w14:textId="7D0BF143" w:rsidR="004D45C7" w:rsidRPr="004D45C7" w:rsidRDefault="004D45C7" w:rsidP="004D45C7">
            <w:pPr>
              <w:ind w:firstLine="0"/>
            </w:pPr>
            <w:r>
              <w:t>Gagnon</w:t>
            </w:r>
          </w:p>
        </w:tc>
        <w:tc>
          <w:tcPr>
            <w:tcW w:w="2179" w:type="dxa"/>
          </w:tcPr>
          <w:p w14:paraId="6B98C669" w14:textId="4E33A062" w:rsidR="004D45C7" w:rsidRPr="004D45C7" w:rsidRDefault="004D45C7" w:rsidP="004D45C7">
            <w:pPr>
              <w:ind w:firstLine="0"/>
            </w:pPr>
            <w:r>
              <w:t>Garvin</w:t>
            </w:r>
          </w:p>
        </w:tc>
        <w:tc>
          <w:tcPr>
            <w:tcW w:w="2180" w:type="dxa"/>
          </w:tcPr>
          <w:p w14:paraId="5F009F7B" w14:textId="2D9CB1FC" w:rsidR="004D45C7" w:rsidRPr="004D45C7" w:rsidRDefault="004D45C7" w:rsidP="004D45C7">
            <w:pPr>
              <w:ind w:firstLine="0"/>
            </w:pPr>
            <w:r>
              <w:t>Gibson</w:t>
            </w:r>
          </w:p>
        </w:tc>
      </w:tr>
      <w:tr w:rsidR="004D45C7" w:rsidRPr="004D45C7" w14:paraId="3AE6CEB4" w14:textId="77777777" w:rsidTr="004D45C7">
        <w:tc>
          <w:tcPr>
            <w:tcW w:w="2179" w:type="dxa"/>
          </w:tcPr>
          <w:p w14:paraId="4AA8C759" w14:textId="6F64D6FA" w:rsidR="004D45C7" w:rsidRPr="004D45C7" w:rsidRDefault="004D45C7" w:rsidP="004D45C7">
            <w:pPr>
              <w:ind w:firstLine="0"/>
            </w:pPr>
            <w:r>
              <w:t>Gilliam</w:t>
            </w:r>
          </w:p>
        </w:tc>
        <w:tc>
          <w:tcPr>
            <w:tcW w:w="2179" w:type="dxa"/>
          </w:tcPr>
          <w:p w14:paraId="47F47DB8" w14:textId="0A982B23" w:rsidR="004D45C7" w:rsidRPr="004D45C7" w:rsidRDefault="004D45C7" w:rsidP="004D45C7">
            <w:pPr>
              <w:ind w:firstLine="0"/>
            </w:pPr>
            <w:r>
              <w:t>Gilreath</w:t>
            </w:r>
          </w:p>
        </w:tc>
        <w:tc>
          <w:tcPr>
            <w:tcW w:w="2180" w:type="dxa"/>
          </w:tcPr>
          <w:p w14:paraId="0987D443" w14:textId="0ABB8A00" w:rsidR="004D45C7" w:rsidRPr="004D45C7" w:rsidRDefault="004D45C7" w:rsidP="004D45C7">
            <w:pPr>
              <w:ind w:firstLine="0"/>
            </w:pPr>
            <w:r>
              <w:t>Govan</w:t>
            </w:r>
          </w:p>
        </w:tc>
      </w:tr>
      <w:tr w:rsidR="004D45C7" w:rsidRPr="004D45C7" w14:paraId="3D6454CB" w14:textId="77777777" w:rsidTr="004D45C7">
        <w:tc>
          <w:tcPr>
            <w:tcW w:w="2179" w:type="dxa"/>
          </w:tcPr>
          <w:p w14:paraId="4394AA5B" w14:textId="57A9E2E3" w:rsidR="004D45C7" w:rsidRPr="004D45C7" w:rsidRDefault="004D45C7" w:rsidP="004D45C7">
            <w:pPr>
              <w:ind w:firstLine="0"/>
            </w:pPr>
            <w:r>
              <w:t>Guest</w:t>
            </w:r>
          </w:p>
        </w:tc>
        <w:tc>
          <w:tcPr>
            <w:tcW w:w="2179" w:type="dxa"/>
          </w:tcPr>
          <w:p w14:paraId="39582C2B" w14:textId="2B7203D8" w:rsidR="004D45C7" w:rsidRPr="004D45C7" w:rsidRDefault="004D45C7" w:rsidP="004D45C7">
            <w:pPr>
              <w:ind w:firstLine="0"/>
            </w:pPr>
            <w:r>
              <w:t>Guffey</w:t>
            </w:r>
          </w:p>
        </w:tc>
        <w:tc>
          <w:tcPr>
            <w:tcW w:w="2180" w:type="dxa"/>
          </w:tcPr>
          <w:p w14:paraId="06A32F90" w14:textId="500A4617" w:rsidR="004D45C7" w:rsidRPr="004D45C7" w:rsidRDefault="004D45C7" w:rsidP="004D45C7">
            <w:pPr>
              <w:ind w:firstLine="0"/>
            </w:pPr>
            <w:r>
              <w:t>Haddon</w:t>
            </w:r>
          </w:p>
        </w:tc>
      </w:tr>
      <w:tr w:rsidR="004D45C7" w:rsidRPr="004D45C7" w14:paraId="3BC66618" w14:textId="77777777" w:rsidTr="004D45C7">
        <w:tc>
          <w:tcPr>
            <w:tcW w:w="2179" w:type="dxa"/>
          </w:tcPr>
          <w:p w14:paraId="4D15D366" w14:textId="352FCB47" w:rsidR="004D45C7" w:rsidRPr="004D45C7" w:rsidRDefault="004D45C7" w:rsidP="004D45C7">
            <w:pPr>
              <w:ind w:firstLine="0"/>
            </w:pPr>
            <w:r>
              <w:lastRenderedPageBreak/>
              <w:t>Hager</w:t>
            </w:r>
          </w:p>
        </w:tc>
        <w:tc>
          <w:tcPr>
            <w:tcW w:w="2179" w:type="dxa"/>
          </w:tcPr>
          <w:p w14:paraId="595BE039" w14:textId="0596445A" w:rsidR="004D45C7" w:rsidRPr="004D45C7" w:rsidRDefault="004D45C7" w:rsidP="004D45C7">
            <w:pPr>
              <w:ind w:firstLine="0"/>
            </w:pPr>
            <w:r>
              <w:t>Harris</w:t>
            </w:r>
          </w:p>
        </w:tc>
        <w:tc>
          <w:tcPr>
            <w:tcW w:w="2180" w:type="dxa"/>
          </w:tcPr>
          <w:p w14:paraId="34B5C153" w14:textId="70C8F733" w:rsidR="004D45C7" w:rsidRPr="004D45C7" w:rsidRDefault="004D45C7" w:rsidP="004D45C7">
            <w:pPr>
              <w:ind w:firstLine="0"/>
            </w:pPr>
            <w:r>
              <w:t>Hartnett</w:t>
            </w:r>
          </w:p>
        </w:tc>
      </w:tr>
      <w:tr w:rsidR="004D45C7" w:rsidRPr="004D45C7" w14:paraId="1FF47DA4" w14:textId="77777777" w:rsidTr="004D45C7">
        <w:tc>
          <w:tcPr>
            <w:tcW w:w="2179" w:type="dxa"/>
          </w:tcPr>
          <w:p w14:paraId="4547717F" w14:textId="68C05CCE" w:rsidR="004D45C7" w:rsidRPr="004D45C7" w:rsidRDefault="004D45C7" w:rsidP="004D45C7">
            <w:pPr>
              <w:ind w:firstLine="0"/>
            </w:pPr>
            <w:r>
              <w:t>Hartz</w:t>
            </w:r>
          </w:p>
        </w:tc>
        <w:tc>
          <w:tcPr>
            <w:tcW w:w="2179" w:type="dxa"/>
          </w:tcPr>
          <w:p w14:paraId="60D9F99D" w14:textId="36B53FA6" w:rsidR="004D45C7" w:rsidRPr="004D45C7" w:rsidRDefault="004D45C7" w:rsidP="004D45C7">
            <w:pPr>
              <w:ind w:firstLine="0"/>
            </w:pPr>
            <w:r>
              <w:t>Hayes</w:t>
            </w:r>
          </w:p>
        </w:tc>
        <w:tc>
          <w:tcPr>
            <w:tcW w:w="2180" w:type="dxa"/>
          </w:tcPr>
          <w:p w14:paraId="2549EC21" w14:textId="6257A3F6" w:rsidR="004D45C7" w:rsidRPr="004D45C7" w:rsidRDefault="004D45C7" w:rsidP="004D45C7">
            <w:pPr>
              <w:ind w:firstLine="0"/>
            </w:pPr>
            <w:r>
              <w:t>Henderson-Myers</w:t>
            </w:r>
          </w:p>
        </w:tc>
      </w:tr>
      <w:tr w:rsidR="004D45C7" w:rsidRPr="004D45C7" w14:paraId="58AB200E" w14:textId="77777777" w:rsidTr="004D45C7">
        <w:tc>
          <w:tcPr>
            <w:tcW w:w="2179" w:type="dxa"/>
          </w:tcPr>
          <w:p w14:paraId="0184B348" w14:textId="5739FA58" w:rsidR="004D45C7" w:rsidRPr="004D45C7" w:rsidRDefault="004D45C7" w:rsidP="004D45C7">
            <w:pPr>
              <w:ind w:firstLine="0"/>
            </w:pPr>
            <w:r>
              <w:t>Herbkersman</w:t>
            </w:r>
          </w:p>
        </w:tc>
        <w:tc>
          <w:tcPr>
            <w:tcW w:w="2179" w:type="dxa"/>
          </w:tcPr>
          <w:p w14:paraId="5ADE7532" w14:textId="6645E3F9" w:rsidR="004D45C7" w:rsidRPr="004D45C7" w:rsidRDefault="004D45C7" w:rsidP="004D45C7">
            <w:pPr>
              <w:ind w:firstLine="0"/>
            </w:pPr>
            <w:r>
              <w:t>Hewitt</w:t>
            </w:r>
          </w:p>
        </w:tc>
        <w:tc>
          <w:tcPr>
            <w:tcW w:w="2180" w:type="dxa"/>
          </w:tcPr>
          <w:p w14:paraId="2342E72B" w14:textId="2247B7C7" w:rsidR="004D45C7" w:rsidRPr="004D45C7" w:rsidRDefault="004D45C7" w:rsidP="004D45C7">
            <w:pPr>
              <w:ind w:firstLine="0"/>
            </w:pPr>
            <w:r>
              <w:t>Hiott</w:t>
            </w:r>
          </w:p>
        </w:tc>
      </w:tr>
      <w:tr w:rsidR="004D45C7" w:rsidRPr="004D45C7" w14:paraId="42E9B3C7" w14:textId="77777777" w:rsidTr="004D45C7">
        <w:tc>
          <w:tcPr>
            <w:tcW w:w="2179" w:type="dxa"/>
          </w:tcPr>
          <w:p w14:paraId="37F9A535" w14:textId="34620B7C" w:rsidR="004D45C7" w:rsidRPr="004D45C7" w:rsidRDefault="004D45C7" w:rsidP="004D45C7">
            <w:pPr>
              <w:ind w:firstLine="0"/>
            </w:pPr>
            <w:r>
              <w:t>Hixon</w:t>
            </w:r>
          </w:p>
        </w:tc>
        <w:tc>
          <w:tcPr>
            <w:tcW w:w="2179" w:type="dxa"/>
          </w:tcPr>
          <w:p w14:paraId="7F43C036" w14:textId="305F64BF" w:rsidR="004D45C7" w:rsidRPr="004D45C7" w:rsidRDefault="004D45C7" w:rsidP="004D45C7">
            <w:pPr>
              <w:ind w:firstLine="0"/>
            </w:pPr>
            <w:r>
              <w:t>Holman</w:t>
            </w:r>
          </w:p>
        </w:tc>
        <w:tc>
          <w:tcPr>
            <w:tcW w:w="2180" w:type="dxa"/>
          </w:tcPr>
          <w:p w14:paraId="6531CF47" w14:textId="56A8BEEA" w:rsidR="004D45C7" w:rsidRPr="004D45C7" w:rsidRDefault="004D45C7" w:rsidP="004D45C7">
            <w:pPr>
              <w:ind w:firstLine="0"/>
            </w:pPr>
            <w:r>
              <w:t>Hosey</w:t>
            </w:r>
          </w:p>
        </w:tc>
      </w:tr>
      <w:tr w:rsidR="004D45C7" w:rsidRPr="004D45C7" w14:paraId="72D2069A" w14:textId="77777777" w:rsidTr="004D45C7">
        <w:tc>
          <w:tcPr>
            <w:tcW w:w="2179" w:type="dxa"/>
          </w:tcPr>
          <w:p w14:paraId="1AA2C318" w14:textId="22B0F472" w:rsidR="004D45C7" w:rsidRPr="004D45C7" w:rsidRDefault="004D45C7" w:rsidP="004D45C7">
            <w:pPr>
              <w:ind w:firstLine="0"/>
            </w:pPr>
            <w:r>
              <w:t>Huff</w:t>
            </w:r>
          </w:p>
        </w:tc>
        <w:tc>
          <w:tcPr>
            <w:tcW w:w="2179" w:type="dxa"/>
          </w:tcPr>
          <w:p w14:paraId="71233579" w14:textId="799E804B" w:rsidR="004D45C7" w:rsidRPr="004D45C7" w:rsidRDefault="004D45C7" w:rsidP="004D45C7">
            <w:pPr>
              <w:ind w:firstLine="0"/>
            </w:pPr>
            <w:r>
              <w:t>J. E. Johnson</w:t>
            </w:r>
          </w:p>
        </w:tc>
        <w:tc>
          <w:tcPr>
            <w:tcW w:w="2180" w:type="dxa"/>
          </w:tcPr>
          <w:p w14:paraId="6EC76747" w14:textId="50ACB701" w:rsidR="004D45C7" w:rsidRPr="004D45C7" w:rsidRDefault="004D45C7" w:rsidP="004D45C7">
            <w:pPr>
              <w:ind w:firstLine="0"/>
            </w:pPr>
            <w:r>
              <w:t>J. L. Johnson</w:t>
            </w:r>
          </w:p>
        </w:tc>
      </w:tr>
      <w:tr w:rsidR="004D45C7" w:rsidRPr="004D45C7" w14:paraId="34728698" w14:textId="77777777" w:rsidTr="004D45C7">
        <w:tc>
          <w:tcPr>
            <w:tcW w:w="2179" w:type="dxa"/>
          </w:tcPr>
          <w:p w14:paraId="7E542CDD" w14:textId="0CF581A6" w:rsidR="004D45C7" w:rsidRPr="004D45C7" w:rsidRDefault="004D45C7" w:rsidP="004D45C7">
            <w:pPr>
              <w:ind w:firstLine="0"/>
            </w:pPr>
            <w:r>
              <w:t>Jones</w:t>
            </w:r>
          </w:p>
        </w:tc>
        <w:tc>
          <w:tcPr>
            <w:tcW w:w="2179" w:type="dxa"/>
          </w:tcPr>
          <w:p w14:paraId="7E4A2247" w14:textId="417B8071" w:rsidR="004D45C7" w:rsidRPr="004D45C7" w:rsidRDefault="004D45C7" w:rsidP="004D45C7">
            <w:pPr>
              <w:ind w:firstLine="0"/>
            </w:pPr>
            <w:r>
              <w:t>Jordan</w:t>
            </w:r>
          </w:p>
        </w:tc>
        <w:tc>
          <w:tcPr>
            <w:tcW w:w="2180" w:type="dxa"/>
          </w:tcPr>
          <w:p w14:paraId="7D11F1B4" w14:textId="39FB3F4D" w:rsidR="004D45C7" w:rsidRPr="004D45C7" w:rsidRDefault="004D45C7" w:rsidP="004D45C7">
            <w:pPr>
              <w:ind w:firstLine="0"/>
            </w:pPr>
            <w:r>
              <w:t>Kilmartin</w:t>
            </w:r>
          </w:p>
        </w:tc>
      </w:tr>
      <w:tr w:rsidR="004D45C7" w:rsidRPr="004D45C7" w14:paraId="6847A911" w14:textId="77777777" w:rsidTr="004D45C7">
        <w:tc>
          <w:tcPr>
            <w:tcW w:w="2179" w:type="dxa"/>
          </w:tcPr>
          <w:p w14:paraId="28A246F8" w14:textId="76B8350D" w:rsidR="004D45C7" w:rsidRPr="004D45C7" w:rsidRDefault="004D45C7" w:rsidP="004D45C7">
            <w:pPr>
              <w:ind w:firstLine="0"/>
            </w:pPr>
            <w:bookmarkStart w:id="294" w:name="p122"/>
            <w:bookmarkEnd w:id="290"/>
            <w:r>
              <w:t>Kirby</w:t>
            </w:r>
          </w:p>
        </w:tc>
        <w:tc>
          <w:tcPr>
            <w:tcW w:w="2179" w:type="dxa"/>
          </w:tcPr>
          <w:p w14:paraId="74895216" w14:textId="13D829E3" w:rsidR="004D45C7" w:rsidRPr="004D45C7" w:rsidRDefault="004D45C7" w:rsidP="004D45C7">
            <w:pPr>
              <w:ind w:firstLine="0"/>
            </w:pPr>
            <w:r>
              <w:t>Landing</w:t>
            </w:r>
          </w:p>
        </w:tc>
        <w:tc>
          <w:tcPr>
            <w:tcW w:w="2180" w:type="dxa"/>
          </w:tcPr>
          <w:p w14:paraId="531F0675" w14:textId="66CBAE2C" w:rsidR="004D45C7" w:rsidRPr="004D45C7" w:rsidRDefault="004D45C7" w:rsidP="004D45C7">
            <w:pPr>
              <w:ind w:firstLine="0"/>
            </w:pPr>
            <w:r>
              <w:t>Lawson</w:t>
            </w:r>
          </w:p>
        </w:tc>
      </w:tr>
      <w:tr w:rsidR="004D45C7" w:rsidRPr="004D45C7" w14:paraId="102A2E50" w14:textId="77777777" w:rsidTr="004D45C7">
        <w:tc>
          <w:tcPr>
            <w:tcW w:w="2179" w:type="dxa"/>
          </w:tcPr>
          <w:p w14:paraId="202DE6F7" w14:textId="2EE5BD7B" w:rsidR="004D45C7" w:rsidRPr="004D45C7" w:rsidRDefault="004D45C7" w:rsidP="004D45C7">
            <w:pPr>
              <w:ind w:firstLine="0"/>
            </w:pPr>
            <w:r>
              <w:t>Ligon</w:t>
            </w:r>
          </w:p>
        </w:tc>
        <w:tc>
          <w:tcPr>
            <w:tcW w:w="2179" w:type="dxa"/>
          </w:tcPr>
          <w:p w14:paraId="1C0259E4" w14:textId="3EA2D5F3" w:rsidR="004D45C7" w:rsidRPr="004D45C7" w:rsidRDefault="004D45C7" w:rsidP="004D45C7">
            <w:pPr>
              <w:ind w:firstLine="0"/>
            </w:pPr>
            <w:r>
              <w:t>Long</w:t>
            </w:r>
          </w:p>
        </w:tc>
        <w:tc>
          <w:tcPr>
            <w:tcW w:w="2180" w:type="dxa"/>
          </w:tcPr>
          <w:p w14:paraId="213F303C" w14:textId="07F6A2F2" w:rsidR="004D45C7" w:rsidRPr="004D45C7" w:rsidRDefault="004D45C7" w:rsidP="004D45C7">
            <w:pPr>
              <w:ind w:firstLine="0"/>
            </w:pPr>
            <w:r>
              <w:t>Luck</w:t>
            </w:r>
          </w:p>
        </w:tc>
      </w:tr>
      <w:tr w:rsidR="004D45C7" w:rsidRPr="004D45C7" w14:paraId="232F050E" w14:textId="77777777" w:rsidTr="004D45C7">
        <w:tc>
          <w:tcPr>
            <w:tcW w:w="2179" w:type="dxa"/>
          </w:tcPr>
          <w:p w14:paraId="3D3F7599" w14:textId="1BD5E553" w:rsidR="004D45C7" w:rsidRPr="004D45C7" w:rsidRDefault="004D45C7" w:rsidP="004D45C7">
            <w:pPr>
              <w:ind w:firstLine="0"/>
            </w:pPr>
            <w:r>
              <w:t>Magnuson</w:t>
            </w:r>
          </w:p>
        </w:tc>
        <w:tc>
          <w:tcPr>
            <w:tcW w:w="2179" w:type="dxa"/>
          </w:tcPr>
          <w:p w14:paraId="468F53CF" w14:textId="77CB5899" w:rsidR="004D45C7" w:rsidRPr="004D45C7" w:rsidRDefault="004D45C7" w:rsidP="004D45C7">
            <w:pPr>
              <w:ind w:firstLine="0"/>
            </w:pPr>
            <w:r>
              <w:t>Martin</w:t>
            </w:r>
          </w:p>
        </w:tc>
        <w:tc>
          <w:tcPr>
            <w:tcW w:w="2180" w:type="dxa"/>
          </w:tcPr>
          <w:p w14:paraId="038F1541" w14:textId="4F12CF4E" w:rsidR="004D45C7" w:rsidRPr="004D45C7" w:rsidRDefault="004D45C7" w:rsidP="004D45C7">
            <w:pPr>
              <w:ind w:firstLine="0"/>
            </w:pPr>
            <w:r>
              <w:t>May</w:t>
            </w:r>
          </w:p>
        </w:tc>
      </w:tr>
      <w:tr w:rsidR="004D45C7" w:rsidRPr="004D45C7" w14:paraId="3F16F245" w14:textId="77777777" w:rsidTr="004D45C7">
        <w:tc>
          <w:tcPr>
            <w:tcW w:w="2179" w:type="dxa"/>
          </w:tcPr>
          <w:p w14:paraId="5DE1A487" w14:textId="1FA7C891" w:rsidR="004D45C7" w:rsidRPr="004D45C7" w:rsidRDefault="004D45C7" w:rsidP="004D45C7">
            <w:pPr>
              <w:ind w:firstLine="0"/>
            </w:pPr>
            <w:r>
              <w:t>McCabe</w:t>
            </w:r>
          </w:p>
        </w:tc>
        <w:tc>
          <w:tcPr>
            <w:tcW w:w="2179" w:type="dxa"/>
          </w:tcPr>
          <w:p w14:paraId="3471C2F5" w14:textId="02C6255E" w:rsidR="004D45C7" w:rsidRPr="004D45C7" w:rsidRDefault="004D45C7" w:rsidP="004D45C7">
            <w:pPr>
              <w:ind w:firstLine="0"/>
            </w:pPr>
            <w:r>
              <w:t>McCravy</w:t>
            </w:r>
          </w:p>
        </w:tc>
        <w:tc>
          <w:tcPr>
            <w:tcW w:w="2180" w:type="dxa"/>
          </w:tcPr>
          <w:p w14:paraId="0B510AC6" w14:textId="06942D97" w:rsidR="004D45C7" w:rsidRPr="004D45C7" w:rsidRDefault="004D45C7" w:rsidP="004D45C7">
            <w:pPr>
              <w:ind w:firstLine="0"/>
            </w:pPr>
            <w:r>
              <w:t>McDaniel</w:t>
            </w:r>
          </w:p>
        </w:tc>
      </w:tr>
      <w:tr w:rsidR="004D45C7" w:rsidRPr="004D45C7" w14:paraId="49C63C03" w14:textId="77777777" w:rsidTr="004D45C7">
        <w:tc>
          <w:tcPr>
            <w:tcW w:w="2179" w:type="dxa"/>
          </w:tcPr>
          <w:p w14:paraId="6E591E93" w14:textId="7DA5B44C" w:rsidR="004D45C7" w:rsidRPr="004D45C7" w:rsidRDefault="004D45C7" w:rsidP="004D45C7">
            <w:pPr>
              <w:ind w:firstLine="0"/>
            </w:pPr>
            <w:r>
              <w:t>Mitchell</w:t>
            </w:r>
          </w:p>
        </w:tc>
        <w:tc>
          <w:tcPr>
            <w:tcW w:w="2179" w:type="dxa"/>
          </w:tcPr>
          <w:p w14:paraId="6BF6E19D" w14:textId="5902D284" w:rsidR="004D45C7" w:rsidRPr="004D45C7" w:rsidRDefault="004D45C7" w:rsidP="004D45C7">
            <w:pPr>
              <w:ind w:firstLine="0"/>
            </w:pPr>
            <w:r>
              <w:t>Montgomery</w:t>
            </w:r>
          </w:p>
        </w:tc>
        <w:tc>
          <w:tcPr>
            <w:tcW w:w="2180" w:type="dxa"/>
          </w:tcPr>
          <w:p w14:paraId="793A39BF" w14:textId="5C52F9E1" w:rsidR="004D45C7" w:rsidRPr="004D45C7" w:rsidRDefault="004D45C7" w:rsidP="004D45C7">
            <w:pPr>
              <w:ind w:firstLine="0"/>
            </w:pPr>
            <w:r>
              <w:t>T. Moore</w:t>
            </w:r>
          </w:p>
        </w:tc>
      </w:tr>
      <w:tr w:rsidR="004D45C7" w:rsidRPr="004D45C7" w14:paraId="32E07E39" w14:textId="77777777" w:rsidTr="004D45C7">
        <w:tc>
          <w:tcPr>
            <w:tcW w:w="2179" w:type="dxa"/>
          </w:tcPr>
          <w:p w14:paraId="54F92105" w14:textId="7649041A" w:rsidR="004D45C7" w:rsidRPr="004D45C7" w:rsidRDefault="004D45C7" w:rsidP="004D45C7">
            <w:pPr>
              <w:ind w:firstLine="0"/>
            </w:pPr>
            <w:r>
              <w:t>Morgan</w:t>
            </w:r>
          </w:p>
        </w:tc>
        <w:tc>
          <w:tcPr>
            <w:tcW w:w="2179" w:type="dxa"/>
          </w:tcPr>
          <w:p w14:paraId="7474A62A" w14:textId="6A2F51B4" w:rsidR="004D45C7" w:rsidRPr="004D45C7" w:rsidRDefault="004D45C7" w:rsidP="004D45C7">
            <w:pPr>
              <w:ind w:firstLine="0"/>
            </w:pPr>
            <w:r>
              <w:t>Moss</w:t>
            </w:r>
          </w:p>
        </w:tc>
        <w:tc>
          <w:tcPr>
            <w:tcW w:w="2180" w:type="dxa"/>
          </w:tcPr>
          <w:p w14:paraId="3A1781EF" w14:textId="345E54C3" w:rsidR="004D45C7" w:rsidRPr="004D45C7" w:rsidRDefault="004D45C7" w:rsidP="004D45C7">
            <w:pPr>
              <w:ind w:firstLine="0"/>
            </w:pPr>
            <w:r>
              <w:t>B. Newton</w:t>
            </w:r>
          </w:p>
        </w:tc>
      </w:tr>
      <w:tr w:rsidR="004D45C7" w:rsidRPr="004D45C7" w14:paraId="774E75FE" w14:textId="77777777" w:rsidTr="004D45C7">
        <w:tc>
          <w:tcPr>
            <w:tcW w:w="2179" w:type="dxa"/>
          </w:tcPr>
          <w:p w14:paraId="695726B9" w14:textId="21E685AC" w:rsidR="004D45C7" w:rsidRPr="004D45C7" w:rsidRDefault="004D45C7" w:rsidP="004D45C7">
            <w:pPr>
              <w:ind w:firstLine="0"/>
            </w:pPr>
            <w:r>
              <w:t>W. Newton</w:t>
            </w:r>
          </w:p>
        </w:tc>
        <w:tc>
          <w:tcPr>
            <w:tcW w:w="2179" w:type="dxa"/>
          </w:tcPr>
          <w:p w14:paraId="4F757520" w14:textId="23A2E03E" w:rsidR="004D45C7" w:rsidRPr="004D45C7" w:rsidRDefault="004D45C7" w:rsidP="004D45C7">
            <w:pPr>
              <w:ind w:firstLine="0"/>
            </w:pPr>
            <w:r>
              <w:t>Oremus</w:t>
            </w:r>
          </w:p>
        </w:tc>
        <w:tc>
          <w:tcPr>
            <w:tcW w:w="2180" w:type="dxa"/>
          </w:tcPr>
          <w:p w14:paraId="681B385F" w14:textId="3A816C50" w:rsidR="004D45C7" w:rsidRPr="004D45C7" w:rsidRDefault="004D45C7" w:rsidP="004D45C7">
            <w:pPr>
              <w:ind w:firstLine="0"/>
            </w:pPr>
            <w:r>
              <w:t>Pace</w:t>
            </w:r>
          </w:p>
        </w:tc>
      </w:tr>
      <w:tr w:rsidR="004D45C7" w:rsidRPr="004D45C7" w14:paraId="22186BF7" w14:textId="77777777" w:rsidTr="004D45C7">
        <w:tc>
          <w:tcPr>
            <w:tcW w:w="2179" w:type="dxa"/>
          </w:tcPr>
          <w:p w14:paraId="1811772E" w14:textId="1224FEF9" w:rsidR="004D45C7" w:rsidRPr="004D45C7" w:rsidRDefault="004D45C7" w:rsidP="004D45C7">
            <w:pPr>
              <w:ind w:firstLine="0"/>
            </w:pPr>
            <w:r>
              <w:t>Pedalino</w:t>
            </w:r>
          </w:p>
        </w:tc>
        <w:tc>
          <w:tcPr>
            <w:tcW w:w="2179" w:type="dxa"/>
          </w:tcPr>
          <w:p w14:paraId="7115D462" w14:textId="30565BFE" w:rsidR="004D45C7" w:rsidRPr="004D45C7" w:rsidRDefault="004D45C7" w:rsidP="004D45C7">
            <w:pPr>
              <w:ind w:firstLine="0"/>
            </w:pPr>
            <w:r>
              <w:t>Pope</w:t>
            </w:r>
          </w:p>
        </w:tc>
        <w:tc>
          <w:tcPr>
            <w:tcW w:w="2180" w:type="dxa"/>
          </w:tcPr>
          <w:p w14:paraId="6D81A80A" w14:textId="7C13E853" w:rsidR="004D45C7" w:rsidRPr="004D45C7" w:rsidRDefault="004D45C7" w:rsidP="004D45C7">
            <w:pPr>
              <w:ind w:firstLine="0"/>
            </w:pPr>
            <w:r>
              <w:t>Rankin</w:t>
            </w:r>
          </w:p>
        </w:tc>
      </w:tr>
      <w:tr w:rsidR="004D45C7" w:rsidRPr="004D45C7" w14:paraId="2C55A96C" w14:textId="77777777" w:rsidTr="004D45C7">
        <w:tc>
          <w:tcPr>
            <w:tcW w:w="2179" w:type="dxa"/>
          </w:tcPr>
          <w:p w14:paraId="1DF29E9A" w14:textId="22C4BC2E" w:rsidR="004D45C7" w:rsidRPr="004D45C7" w:rsidRDefault="004D45C7" w:rsidP="004D45C7">
            <w:pPr>
              <w:ind w:firstLine="0"/>
            </w:pPr>
            <w:r>
              <w:t>Reese</w:t>
            </w:r>
          </w:p>
        </w:tc>
        <w:tc>
          <w:tcPr>
            <w:tcW w:w="2179" w:type="dxa"/>
          </w:tcPr>
          <w:p w14:paraId="7FBB3270" w14:textId="7073E648" w:rsidR="004D45C7" w:rsidRPr="004D45C7" w:rsidRDefault="004D45C7" w:rsidP="004D45C7">
            <w:pPr>
              <w:ind w:firstLine="0"/>
            </w:pPr>
            <w:r>
              <w:t>Rivers</w:t>
            </w:r>
          </w:p>
        </w:tc>
        <w:tc>
          <w:tcPr>
            <w:tcW w:w="2180" w:type="dxa"/>
          </w:tcPr>
          <w:p w14:paraId="4B8AF13E" w14:textId="2956537D" w:rsidR="004D45C7" w:rsidRPr="004D45C7" w:rsidRDefault="004D45C7" w:rsidP="004D45C7">
            <w:pPr>
              <w:ind w:firstLine="0"/>
            </w:pPr>
            <w:r>
              <w:t>Robbins</w:t>
            </w:r>
          </w:p>
        </w:tc>
      </w:tr>
      <w:tr w:rsidR="004D45C7" w:rsidRPr="004D45C7" w14:paraId="20303962" w14:textId="77777777" w:rsidTr="004D45C7">
        <w:tc>
          <w:tcPr>
            <w:tcW w:w="2179" w:type="dxa"/>
          </w:tcPr>
          <w:p w14:paraId="6D515C2A" w14:textId="6FCDBBA6" w:rsidR="004D45C7" w:rsidRPr="004D45C7" w:rsidRDefault="004D45C7" w:rsidP="004D45C7">
            <w:pPr>
              <w:ind w:firstLine="0"/>
            </w:pPr>
            <w:r>
              <w:t>Rose</w:t>
            </w:r>
          </w:p>
        </w:tc>
        <w:tc>
          <w:tcPr>
            <w:tcW w:w="2179" w:type="dxa"/>
          </w:tcPr>
          <w:p w14:paraId="65499F7B" w14:textId="42A4B5F5" w:rsidR="004D45C7" w:rsidRPr="004D45C7" w:rsidRDefault="004D45C7" w:rsidP="004D45C7">
            <w:pPr>
              <w:ind w:firstLine="0"/>
            </w:pPr>
            <w:r>
              <w:t>Sanders</w:t>
            </w:r>
          </w:p>
        </w:tc>
        <w:tc>
          <w:tcPr>
            <w:tcW w:w="2180" w:type="dxa"/>
          </w:tcPr>
          <w:p w14:paraId="547824FF" w14:textId="43E54C26" w:rsidR="004D45C7" w:rsidRPr="004D45C7" w:rsidRDefault="004D45C7" w:rsidP="004D45C7">
            <w:pPr>
              <w:ind w:firstLine="0"/>
            </w:pPr>
            <w:r>
              <w:t>Schuessler</w:t>
            </w:r>
          </w:p>
        </w:tc>
      </w:tr>
      <w:tr w:rsidR="004D45C7" w:rsidRPr="004D45C7" w14:paraId="3BD9E453" w14:textId="77777777" w:rsidTr="004D45C7">
        <w:tc>
          <w:tcPr>
            <w:tcW w:w="2179" w:type="dxa"/>
          </w:tcPr>
          <w:p w14:paraId="751629E8" w14:textId="4EA726F8" w:rsidR="004D45C7" w:rsidRPr="004D45C7" w:rsidRDefault="004D45C7" w:rsidP="004D45C7">
            <w:pPr>
              <w:ind w:firstLine="0"/>
            </w:pPr>
            <w:r>
              <w:t>Sessions</w:t>
            </w:r>
          </w:p>
        </w:tc>
        <w:tc>
          <w:tcPr>
            <w:tcW w:w="2179" w:type="dxa"/>
          </w:tcPr>
          <w:p w14:paraId="6E52AA28" w14:textId="7D8ED7C6" w:rsidR="004D45C7" w:rsidRPr="004D45C7" w:rsidRDefault="004D45C7" w:rsidP="004D45C7">
            <w:pPr>
              <w:ind w:firstLine="0"/>
            </w:pPr>
            <w:r>
              <w:t>G. M. Smith</w:t>
            </w:r>
          </w:p>
        </w:tc>
        <w:tc>
          <w:tcPr>
            <w:tcW w:w="2180" w:type="dxa"/>
          </w:tcPr>
          <w:p w14:paraId="7456AA8D" w14:textId="6BF8C568" w:rsidR="004D45C7" w:rsidRPr="004D45C7" w:rsidRDefault="004D45C7" w:rsidP="004D45C7">
            <w:pPr>
              <w:ind w:firstLine="0"/>
            </w:pPr>
            <w:r>
              <w:t>M. M. Smith</w:t>
            </w:r>
          </w:p>
        </w:tc>
      </w:tr>
      <w:tr w:rsidR="004D45C7" w:rsidRPr="004D45C7" w14:paraId="56AE3E51" w14:textId="77777777" w:rsidTr="004D45C7">
        <w:tc>
          <w:tcPr>
            <w:tcW w:w="2179" w:type="dxa"/>
          </w:tcPr>
          <w:p w14:paraId="31191CCB" w14:textId="41BA1800" w:rsidR="004D45C7" w:rsidRPr="004D45C7" w:rsidRDefault="004D45C7" w:rsidP="004D45C7">
            <w:pPr>
              <w:ind w:firstLine="0"/>
            </w:pPr>
            <w:r>
              <w:t>Stavrinakis</w:t>
            </w:r>
          </w:p>
        </w:tc>
        <w:tc>
          <w:tcPr>
            <w:tcW w:w="2179" w:type="dxa"/>
          </w:tcPr>
          <w:p w14:paraId="2B726D04" w14:textId="1B377D29" w:rsidR="004D45C7" w:rsidRPr="004D45C7" w:rsidRDefault="004D45C7" w:rsidP="004D45C7">
            <w:pPr>
              <w:ind w:firstLine="0"/>
            </w:pPr>
            <w:r>
              <w:t>Taylor</w:t>
            </w:r>
          </w:p>
        </w:tc>
        <w:tc>
          <w:tcPr>
            <w:tcW w:w="2180" w:type="dxa"/>
          </w:tcPr>
          <w:p w14:paraId="5FCD010D" w14:textId="3AC95A79" w:rsidR="004D45C7" w:rsidRPr="004D45C7" w:rsidRDefault="004D45C7" w:rsidP="004D45C7">
            <w:pPr>
              <w:ind w:firstLine="0"/>
            </w:pPr>
            <w:r>
              <w:t>Teeple</w:t>
            </w:r>
          </w:p>
        </w:tc>
      </w:tr>
      <w:tr w:rsidR="004D45C7" w:rsidRPr="004D45C7" w14:paraId="1D4BF637" w14:textId="77777777" w:rsidTr="004D45C7">
        <w:tc>
          <w:tcPr>
            <w:tcW w:w="2179" w:type="dxa"/>
          </w:tcPr>
          <w:p w14:paraId="75998728" w14:textId="59A09FDC" w:rsidR="004D45C7" w:rsidRPr="004D45C7" w:rsidRDefault="004D45C7" w:rsidP="004D45C7">
            <w:pPr>
              <w:ind w:firstLine="0"/>
            </w:pPr>
            <w:r>
              <w:t>Terribile</w:t>
            </w:r>
          </w:p>
        </w:tc>
        <w:tc>
          <w:tcPr>
            <w:tcW w:w="2179" w:type="dxa"/>
          </w:tcPr>
          <w:p w14:paraId="1DE312A7" w14:textId="022194D7" w:rsidR="004D45C7" w:rsidRPr="004D45C7" w:rsidRDefault="004D45C7" w:rsidP="004D45C7">
            <w:pPr>
              <w:ind w:firstLine="0"/>
            </w:pPr>
            <w:r>
              <w:t>Vaughan</w:t>
            </w:r>
          </w:p>
        </w:tc>
        <w:tc>
          <w:tcPr>
            <w:tcW w:w="2180" w:type="dxa"/>
          </w:tcPr>
          <w:p w14:paraId="2B4F53BB" w14:textId="5D57AE62" w:rsidR="004D45C7" w:rsidRPr="004D45C7" w:rsidRDefault="004D45C7" w:rsidP="004D45C7">
            <w:pPr>
              <w:ind w:firstLine="0"/>
            </w:pPr>
            <w:r>
              <w:t>Weeks</w:t>
            </w:r>
          </w:p>
        </w:tc>
      </w:tr>
      <w:tr w:rsidR="004D45C7" w:rsidRPr="004D45C7" w14:paraId="350593CD" w14:textId="77777777" w:rsidTr="004D45C7">
        <w:tc>
          <w:tcPr>
            <w:tcW w:w="2179" w:type="dxa"/>
          </w:tcPr>
          <w:p w14:paraId="06316830" w14:textId="07C9BAE0" w:rsidR="004D45C7" w:rsidRPr="004D45C7" w:rsidRDefault="004D45C7" w:rsidP="004D45C7">
            <w:pPr>
              <w:ind w:firstLine="0"/>
            </w:pPr>
            <w:r>
              <w:t>Wetmore</w:t>
            </w:r>
          </w:p>
        </w:tc>
        <w:tc>
          <w:tcPr>
            <w:tcW w:w="2179" w:type="dxa"/>
          </w:tcPr>
          <w:p w14:paraId="3076A280" w14:textId="6112E29D" w:rsidR="004D45C7" w:rsidRPr="004D45C7" w:rsidRDefault="004D45C7" w:rsidP="004D45C7">
            <w:pPr>
              <w:ind w:firstLine="0"/>
            </w:pPr>
            <w:r>
              <w:t>White</w:t>
            </w:r>
          </w:p>
        </w:tc>
        <w:tc>
          <w:tcPr>
            <w:tcW w:w="2180" w:type="dxa"/>
          </w:tcPr>
          <w:p w14:paraId="5244D0A8" w14:textId="2C8C8691" w:rsidR="004D45C7" w:rsidRPr="004D45C7" w:rsidRDefault="004D45C7" w:rsidP="004D45C7">
            <w:pPr>
              <w:ind w:firstLine="0"/>
            </w:pPr>
            <w:r>
              <w:t>Whitmire</w:t>
            </w:r>
          </w:p>
        </w:tc>
      </w:tr>
      <w:tr w:rsidR="004D45C7" w:rsidRPr="004D45C7" w14:paraId="4D35B5A1" w14:textId="77777777" w:rsidTr="004D45C7">
        <w:tc>
          <w:tcPr>
            <w:tcW w:w="2179" w:type="dxa"/>
          </w:tcPr>
          <w:p w14:paraId="3203DFFD" w14:textId="261320E0" w:rsidR="004D45C7" w:rsidRPr="004D45C7" w:rsidRDefault="004D45C7" w:rsidP="004D45C7">
            <w:pPr>
              <w:keepNext/>
              <w:ind w:firstLine="0"/>
            </w:pPr>
            <w:r>
              <w:t>Wickensimer</w:t>
            </w:r>
          </w:p>
        </w:tc>
        <w:tc>
          <w:tcPr>
            <w:tcW w:w="2179" w:type="dxa"/>
          </w:tcPr>
          <w:p w14:paraId="59B4AF72" w14:textId="46E0EDB1" w:rsidR="004D45C7" w:rsidRPr="004D45C7" w:rsidRDefault="004D45C7" w:rsidP="004D45C7">
            <w:pPr>
              <w:keepNext/>
              <w:ind w:firstLine="0"/>
            </w:pPr>
            <w:r>
              <w:t>Williams</w:t>
            </w:r>
          </w:p>
        </w:tc>
        <w:tc>
          <w:tcPr>
            <w:tcW w:w="2180" w:type="dxa"/>
          </w:tcPr>
          <w:p w14:paraId="03BB8DA5" w14:textId="3E0B819B" w:rsidR="004D45C7" w:rsidRPr="004D45C7" w:rsidRDefault="004D45C7" w:rsidP="004D45C7">
            <w:pPr>
              <w:keepNext/>
              <w:ind w:firstLine="0"/>
            </w:pPr>
            <w:r>
              <w:t>Willis</w:t>
            </w:r>
          </w:p>
        </w:tc>
      </w:tr>
      <w:tr w:rsidR="004D45C7" w:rsidRPr="004D45C7" w14:paraId="0B8100F7" w14:textId="77777777" w:rsidTr="004D45C7">
        <w:tc>
          <w:tcPr>
            <w:tcW w:w="2179" w:type="dxa"/>
          </w:tcPr>
          <w:p w14:paraId="2085AE4B" w14:textId="5A77FD23" w:rsidR="004D45C7" w:rsidRPr="004D45C7" w:rsidRDefault="004D45C7" w:rsidP="004D45C7">
            <w:pPr>
              <w:keepNext/>
              <w:ind w:firstLine="0"/>
            </w:pPr>
            <w:r>
              <w:t>Wooten</w:t>
            </w:r>
          </w:p>
        </w:tc>
        <w:tc>
          <w:tcPr>
            <w:tcW w:w="2179" w:type="dxa"/>
          </w:tcPr>
          <w:p w14:paraId="437C2DB1" w14:textId="4836FBC9" w:rsidR="004D45C7" w:rsidRPr="004D45C7" w:rsidRDefault="004D45C7" w:rsidP="004D45C7">
            <w:pPr>
              <w:keepNext/>
              <w:ind w:firstLine="0"/>
            </w:pPr>
            <w:r>
              <w:t>Yow</w:t>
            </w:r>
          </w:p>
        </w:tc>
        <w:tc>
          <w:tcPr>
            <w:tcW w:w="2180" w:type="dxa"/>
          </w:tcPr>
          <w:p w14:paraId="0DF1ACDB" w14:textId="77777777" w:rsidR="004D45C7" w:rsidRPr="004D45C7" w:rsidRDefault="004D45C7" w:rsidP="004D45C7">
            <w:pPr>
              <w:keepNext/>
              <w:ind w:firstLine="0"/>
            </w:pPr>
          </w:p>
        </w:tc>
      </w:tr>
    </w:tbl>
    <w:p w14:paraId="68EEC1C8" w14:textId="77777777" w:rsidR="004D45C7" w:rsidRDefault="004D45C7" w:rsidP="004D45C7"/>
    <w:p w14:paraId="766EDEEC" w14:textId="2A8D13C3" w:rsidR="004D45C7" w:rsidRDefault="004D45C7" w:rsidP="004D45C7">
      <w:pPr>
        <w:jc w:val="center"/>
        <w:rPr>
          <w:b/>
        </w:rPr>
      </w:pPr>
      <w:r w:rsidRPr="004D45C7">
        <w:rPr>
          <w:b/>
        </w:rPr>
        <w:t>Total--101</w:t>
      </w:r>
    </w:p>
    <w:p w14:paraId="755674D6" w14:textId="77777777" w:rsidR="004D45C7" w:rsidRDefault="004D45C7" w:rsidP="004D45C7">
      <w:pPr>
        <w:jc w:val="center"/>
        <w:rPr>
          <w:b/>
        </w:rPr>
      </w:pPr>
    </w:p>
    <w:p w14:paraId="21034F7D"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03F3795A" w14:textId="77777777" w:rsidTr="004D45C7">
        <w:tc>
          <w:tcPr>
            <w:tcW w:w="2179" w:type="dxa"/>
          </w:tcPr>
          <w:p w14:paraId="5A70E6F2" w14:textId="30034066" w:rsidR="004D45C7" w:rsidRPr="004D45C7" w:rsidRDefault="004D45C7" w:rsidP="004D45C7">
            <w:pPr>
              <w:keepNext/>
              <w:ind w:firstLine="0"/>
            </w:pPr>
            <w:r>
              <w:t>Gilliard</w:t>
            </w:r>
          </w:p>
        </w:tc>
        <w:tc>
          <w:tcPr>
            <w:tcW w:w="2179" w:type="dxa"/>
          </w:tcPr>
          <w:p w14:paraId="3858ADDA" w14:textId="07CA5436" w:rsidR="004D45C7" w:rsidRPr="004D45C7" w:rsidRDefault="004D45C7" w:rsidP="004D45C7">
            <w:pPr>
              <w:keepNext/>
              <w:ind w:firstLine="0"/>
            </w:pPr>
            <w:r>
              <w:t>Grant</w:t>
            </w:r>
          </w:p>
        </w:tc>
        <w:tc>
          <w:tcPr>
            <w:tcW w:w="2180" w:type="dxa"/>
          </w:tcPr>
          <w:p w14:paraId="3D12592A" w14:textId="780D5635" w:rsidR="004D45C7" w:rsidRPr="004D45C7" w:rsidRDefault="004D45C7" w:rsidP="004D45C7">
            <w:pPr>
              <w:keepNext/>
              <w:ind w:firstLine="0"/>
            </w:pPr>
            <w:r>
              <w:t>Howard</w:t>
            </w:r>
          </w:p>
        </w:tc>
      </w:tr>
      <w:tr w:rsidR="004D45C7" w:rsidRPr="004D45C7" w14:paraId="3592A292" w14:textId="77777777" w:rsidTr="004D45C7">
        <w:tc>
          <w:tcPr>
            <w:tcW w:w="2179" w:type="dxa"/>
          </w:tcPr>
          <w:p w14:paraId="2E83240C" w14:textId="32B1311B" w:rsidR="004D45C7" w:rsidRPr="004D45C7" w:rsidRDefault="004D45C7" w:rsidP="004D45C7">
            <w:pPr>
              <w:keepNext/>
              <w:ind w:firstLine="0"/>
            </w:pPr>
            <w:r>
              <w:t>King</w:t>
            </w:r>
          </w:p>
        </w:tc>
        <w:tc>
          <w:tcPr>
            <w:tcW w:w="2179" w:type="dxa"/>
          </w:tcPr>
          <w:p w14:paraId="780ABC98" w14:textId="52B5AA68" w:rsidR="004D45C7" w:rsidRPr="004D45C7" w:rsidRDefault="004D45C7" w:rsidP="004D45C7">
            <w:pPr>
              <w:keepNext/>
              <w:ind w:firstLine="0"/>
            </w:pPr>
            <w:r>
              <w:t>Rutherford</w:t>
            </w:r>
          </w:p>
        </w:tc>
        <w:tc>
          <w:tcPr>
            <w:tcW w:w="2180" w:type="dxa"/>
          </w:tcPr>
          <w:p w14:paraId="4EF2040F" w14:textId="1E572A34" w:rsidR="004D45C7" w:rsidRPr="004D45C7" w:rsidRDefault="004D45C7" w:rsidP="004D45C7">
            <w:pPr>
              <w:keepNext/>
              <w:ind w:firstLine="0"/>
            </w:pPr>
            <w:r>
              <w:t>Spann-Wilder</w:t>
            </w:r>
          </w:p>
        </w:tc>
      </w:tr>
      <w:tr w:rsidR="004D45C7" w:rsidRPr="004D45C7" w14:paraId="6C815AE7" w14:textId="77777777" w:rsidTr="004D45C7">
        <w:tc>
          <w:tcPr>
            <w:tcW w:w="2179" w:type="dxa"/>
          </w:tcPr>
          <w:p w14:paraId="55737CD3" w14:textId="10FADF3D" w:rsidR="004D45C7" w:rsidRPr="004D45C7" w:rsidRDefault="004D45C7" w:rsidP="004D45C7">
            <w:pPr>
              <w:keepNext/>
              <w:ind w:firstLine="0"/>
            </w:pPr>
            <w:r>
              <w:t>Waters</w:t>
            </w:r>
          </w:p>
        </w:tc>
        <w:tc>
          <w:tcPr>
            <w:tcW w:w="2179" w:type="dxa"/>
          </w:tcPr>
          <w:p w14:paraId="4A8896EC" w14:textId="77777777" w:rsidR="004D45C7" w:rsidRPr="004D45C7" w:rsidRDefault="004D45C7" w:rsidP="004D45C7">
            <w:pPr>
              <w:keepNext/>
              <w:ind w:firstLine="0"/>
            </w:pPr>
          </w:p>
        </w:tc>
        <w:tc>
          <w:tcPr>
            <w:tcW w:w="2180" w:type="dxa"/>
          </w:tcPr>
          <w:p w14:paraId="7512C7A1" w14:textId="77777777" w:rsidR="004D45C7" w:rsidRPr="004D45C7" w:rsidRDefault="004D45C7" w:rsidP="004D45C7">
            <w:pPr>
              <w:keepNext/>
              <w:ind w:firstLine="0"/>
            </w:pPr>
          </w:p>
        </w:tc>
      </w:tr>
    </w:tbl>
    <w:p w14:paraId="202F67A2" w14:textId="77777777" w:rsidR="004D45C7" w:rsidRDefault="004D45C7" w:rsidP="004D45C7"/>
    <w:p w14:paraId="7E9A150B" w14:textId="77777777" w:rsidR="004D45C7" w:rsidRDefault="004D45C7" w:rsidP="004D45C7">
      <w:pPr>
        <w:jc w:val="center"/>
        <w:rPr>
          <w:b/>
        </w:rPr>
      </w:pPr>
      <w:r w:rsidRPr="004D45C7">
        <w:rPr>
          <w:b/>
        </w:rPr>
        <w:t>Total--7</w:t>
      </w:r>
    </w:p>
    <w:p w14:paraId="11B7F90C" w14:textId="78263703" w:rsidR="004D45C7" w:rsidRDefault="004D45C7" w:rsidP="004D45C7">
      <w:pPr>
        <w:jc w:val="center"/>
        <w:rPr>
          <w:b/>
        </w:rPr>
      </w:pPr>
    </w:p>
    <w:p w14:paraId="1ADC7AEF" w14:textId="77777777" w:rsidR="004D45C7" w:rsidRDefault="004D45C7" w:rsidP="004D45C7">
      <w:r>
        <w:t>So, the motion to resolve the Committee of Conference into a Committee of Free Conference was agreed to.</w:t>
      </w:r>
    </w:p>
    <w:p w14:paraId="0F7D1158" w14:textId="77777777" w:rsidR="004D45C7" w:rsidRDefault="004D45C7" w:rsidP="004D45C7"/>
    <w:p w14:paraId="786F9D29" w14:textId="6244E472" w:rsidR="004D45C7" w:rsidRDefault="004D45C7" w:rsidP="004D45C7">
      <w:r>
        <w:t>The Committee of Conference was thereby resolved into a Committee of Free Conference.  The SPEAKER appointed Reps. J. E. JOHNSON, ROBBINS and ROSE to the Committee of Free Conference and a message was ordered sent to the Senate accordingly.</w:t>
      </w:r>
    </w:p>
    <w:p w14:paraId="08A75199" w14:textId="77777777" w:rsidR="004D45C7" w:rsidRDefault="004D45C7" w:rsidP="004D45C7"/>
    <w:p w14:paraId="00ECF451" w14:textId="58D84536" w:rsidR="004D45C7" w:rsidRDefault="004D45C7" w:rsidP="001D56E1">
      <w:pPr>
        <w:keepNext/>
        <w:jc w:val="center"/>
        <w:rPr>
          <w:b/>
        </w:rPr>
      </w:pPr>
      <w:r w:rsidRPr="004D45C7">
        <w:rPr>
          <w:b/>
        </w:rPr>
        <w:lastRenderedPageBreak/>
        <w:t>S. 28--COMMITTEE OF CONFERENCE APPOINTED</w:t>
      </w:r>
    </w:p>
    <w:p w14:paraId="76F2909E" w14:textId="52A2F61B" w:rsidR="004D45C7" w:rsidRDefault="004D45C7" w:rsidP="001D56E1">
      <w:pPr>
        <w:keepNext/>
      </w:pPr>
      <w:r>
        <w:t xml:space="preserve">The following was received from the Senate:  </w:t>
      </w:r>
    </w:p>
    <w:p w14:paraId="316FDF98" w14:textId="77777777" w:rsidR="004D45C7" w:rsidRDefault="004D45C7" w:rsidP="001D56E1">
      <w:pPr>
        <w:keepNext/>
      </w:pPr>
    </w:p>
    <w:p w14:paraId="08267EBB" w14:textId="47D8894D" w:rsidR="004D45C7" w:rsidRDefault="004D45C7" w:rsidP="001D56E1">
      <w:pPr>
        <w:keepNext/>
        <w:jc w:val="center"/>
        <w:rPr>
          <w:b/>
        </w:rPr>
      </w:pPr>
      <w:r w:rsidRPr="004D45C7">
        <w:rPr>
          <w:b/>
        </w:rPr>
        <w:t>MESSAGE FROM THE SENATE</w:t>
      </w:r>
    </w:p>
    <w:p w14:paraId="757384DC" w14:textId="3F5EE4D6" w:rsidR="004D45C7" w:rsidRDefault="004D45C7" w:rsidP="001D56E1">
      <w:pPr>
        <w:keepNext/>
      </w:pPr>
      <w:r>
        <w:t>Columbia, S.C., Thursday, May 8</w:t>
      </w:r>
      <w:r w:rsidR="00224DA1" w:rsidRPr="009F379C">
        <w:t>, 2025</w:t>
      </w:r>
      <w:r>
        <w:t xml:space="preserve"> </w:t>
      </w:r>
    </w:p>
    <w:p w14:paraId="479931F2" w14:textId="77777777" w:rsidR="004D45C7" w:rsidRDefault="004D45C7" w:rsidP="001D56E1">
      <w:pPr>
        <w:keepNext/>
      </w:pPr>
      <w:r>
        <w:t>Mr. Speaker and Members of the House:</w:t>
      </w:r>
    </w:p>
    <w:p w14:paraId="5FF36295" w14:textId="5CDB8A67" w:rsidR="004D45C7" w:rsidRDefault="004D45C7" w:rsidP="004D45C7">
      <w:bookmarkStart w:id="295" w:name="p123"/>
      <w:bookmarkEnd w:id="294"/>
      <w:r>
        <w:t>The Senate respectfully informs your Honorable Body that it insists upon its amendments to S. 28:</w:t>
      </w:r>
    </w:p>
    <w:p w14:paraId="36695FAF" w14:textId="1719CA72" w:rsidR="004D45C7" w:rsidRDefault="004D45C7" w:rsidP="004D45C7"/>
    <w:p w14:paraId="1764EB95" w14:textId="77777777" w:rsidR="004D45C7" w:rsidRDefault="004D45C7" w:rsidP="004D45C7">
      <w:pPr>
        <w:keepNext/>
      </w:pPr>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63EC4FB4" w14:textId="77777777" w:rsidR="004D45C7" w:rsidRDefault="004D45C7" w:rsidP="004D45C7">
      <w:r>
        <w:t xml:space="preserve"> </w:t>
      </w:r>
    </w:p>
    <w:p w14:paraId="0F00F95B" w14:textId="77777777" w:rsidR="004D45C7" w:rsidRDefault="004D45C7" w:rsidP="004D45C7">
      <w:r>
        <w:t>and asks for a Committee of Conference and has appointed Senators Hutto, Adams and Kimbrell to the Committee of Conference on the part of the Senate.</w:t>
      </w:r>
    </w:p>
    <w:p w14:paraId="21404D44" w14:textId="77777777" w:rsidR="004D45C7" w:rsidRDefault="004D45C7" w:rsidP="004D45C7"/>
    <w:p w14:paraId="6132CCA1" w14:textId="77777777" w:rsidR="004D45C7" w:rsidRDefault="004D45C7" w:rsidP="004D45C7">
      <w:r>
        <w:t>Very respectfully,</w:t>
      </w:r>
    </w:p>
    <w:p w14:paraId="0D86B4E3" w14:textId="74E12622" w:rsidR="004D45C7" w:rsidRDefault="004D45C7" w:rsidP="004D45C7">
      <w:r>
        <w:t xml:space="preserve">President  </w:t>
      </w:r>
    </w:p>
    <w:p w14:paraId="78C05FD4" w14:textId="77777777" w:rsidR="004D45C7" w:rsidRDefault="004D45C7" w:rsidP="004D45C7"/>
    <w:p w14:paraId="556E21F8" w14:textId="6BE46880" w:rsidR="004D45C7" w:rsidRDefault="004D45C7" w:rsidP="004D45C7">
      <w:r>
        <w:t>Whereupon, the Chair appointed Reps. T. MOORE, WETMORE and MCCABE to the Committee of Conference on the part of the House and a message was ordered sent to the Senate accordingly.</w:t>
      </w:r>
    </w:p>
    <w:p w14:paraId="2854D0F9" w14:textId="77777777" w:rsidR="004D45C7" w:rsidRDefault="004D45C7" w:rsidP="004D45C7"/>
    <w:p w14:paraId="626D988D" w14:textId="21825635" w:rsidR="004D45C7" w:rsidRDefault="004D45C7" w:rsidP="004D45C7">
      <w:pPr>
        <w:keepNext/>
        <w:jc w:val="center"/>
        <w:rPr>
          <w:b/>
        </w:rPr>
      </w:pPr>
      <w:r w:rsidRPr="004D45C7">
        <w:rPr>
          <w:b/>
        </w:rPr>
        <w:t>MESSAGE FROM THE SENATE</w:t>
      </w:r>
    </w:p>
    <w:p w14:paraId="6CD5FED1" w14:textId="77777777" w:rsidR="004D45C7" w:rsidRDefault="004D45C7" w:rsidP="004D45C7">
      <w:r>
        <w:t>The following was received:</w:t>
      </w:r>
    </w:p>
    <w:p w14:paraId="7F5B0D52" w14:textId="77777777" w:rsidR="004D45C7" w:rsidRDefault="004D45C7" w:rsidP="004D45C7"/>
    <w:p w14:paraId="1BB26E67" w14:textId="367DABE0" w:rsidR="004D45C7" w:rsidRDefault="004D45C7" w:rsidP="004D45C7">
      <w:r>
        <w:t>Columbia, S.C., Thursday, May 8</w:t>
      </w:r>
      <w:r w:rsidR="00224DA1" w:rsidRPr="009F379C">
        <w:t>, 2025</w:t>
      </w:r>
      <w:r>
        <w:t xml:space="preserve"> </w:t>
      </w:r>
    </w:p>
    <w:p w14:paraId="2FEF81C6" w14:textId="77777777" w:rsidR="004D45C7" w:rsidRDefault="004D45C7" w:rsidP="004D45C7">
      <w:r>
        <w:t>Mr. Speaker and Members of the House:</w:t>
      </w:r>
    </w:p>
    <w:p w14:paraId="42D04CFC" w14:textId="77777777" w:rsidR="004D45C7" w:rsidRDefault="004D45C7" w:rsidP="004D45C7">
      <w:r>
        <w:lastRenderedPageBreak/>
        <w:t>The Senate respectfully informs your Honorable Body that it has adopted the report of the Committee of Conference on S. 127:</w:t>
      </w:r>
    </w:p>
    <w:p w14:paraId="5A89FB27" w14:textId="4C263A22" w:rsidR="004D45C7" w:rsidRDefault="004D45C7" w:rsidP="004D45C7"/>
    <w:p w14:paraId="15AE74EB" w14:textId="77777777" w:rsidR="004D45C7" w:rsidRDefault="004D45C7" w:rsidP="004D45C7">
      <w:pPr>
        <w:keepNext/>
      </w:pPr>
      <w:r>
        <w:t xml:space="preserve">S. 127 -- Senators Johnson and Peeler: A BILL TO AMEND THE SOUTH CAROLINA CODE OF LAWS BY AMENDING SECTION 9-11-10, RELATING TO DEFINITIONS FOR THE SOUTH CAROLINA POLICE OFFICERS RETIREMENT SYSTEM, SO AS </w:t>
      </w:r>
      <w:bookmarkStart w:id="296" w:name="p124"/>
      <w:bookmarkEnd w:id="295"/>
      <w:r>
        <w:t>TO INCLUDE THE CATAWBA NATION WITHIN THE DEFINITION OF EMPLOYER; AND BY ADDING SECTION 9-11-43 SO AS TO PROVIDE THAT THE CATAWBA NATION IS ELIGIBLE FOR ADMISSION TO THE POLICE OFFICERS RETIREMENT SYSTEM AND TO PROVIDE FOR THE PROCESS FOR ADMISSION.</w:t>
      </w:r>
    </w:p>
    <w:p w14:paraId="0CA36832" w14:textId="77777777" w:rsidR="004D45C7" w:rsidRDefault="004D45C7" w:rsidP="004D45C7">
      <w:r>
        <w:t xml:space="preserve"> </w:t>
      </w:r>
    </w:p>
    <w:p w14:paraId="1BE976D1" w14:textId="77777777" w:rsidR="004D45C7" w:rsidRDefault="004D45C7" w:rsidP="004D45C7">
      <w:r>
        <w:t>Very respectfully,</w:t>
      </w:r>
    </w:p>
    <w:p w14:paraId="5674135C" w14:textId="77777777" w:rsidR="004D45C7" w:rsidRDefault="004D45C7" w:rsidP="004D45C7">
      <w:r>
        <w:t>President</w:t>
      </w:r>
    </w:p>
    <w:p w14:paraId="34B17329" w14:textId="51FCCA7F" w:rsidR="004D45C7" w:rsidRDefault="004D45C7" w:rsidP="004D45C7">
      <w:r>
        <w:t xml:space="preserve">Received as information.  </w:t>
      </w:r>
    </w:p>
    <w:p w14:paraId="660A5395" w14:textId="77777777" w:rsidR="004D45C7" w:rsidRDefault="004D45C7" w:rsidP="004D45C7"/>
    <w:p w14:paraId="5A9C192B" w14:textId="317E7405" w:rsidR="004D45C7" w:rsidRDefault="004D45C7" w:rsidP="004D45C7">
      <w:pPr>
        <w:keepNext/>
        <w:jc w:val="center"/>
        <w:rPr>
          <w:b/>
        </w:rPr>
      </w:pPr>
      <w:r w:rsidRPr="004D45C7">
        <w:rPr>
          <w:b/>
        </w:rPr>
        <w:t>MESSAGE FROM THE SENATE</w:t>
      </w:r>
    </w:p>
    <w:p w14:paraId="7D0C1C57" w14:textId="77777777" w:rsidR="004D45C7" w:rsidRDefault="004D45C7" w:rsidP="004D45C7">
      <w:r>
        <w:t>The following was received:</w:t>
      </w:r>
    </w:p>
    <w:p w14:paraId="51003C28" w14:textId="77777777" w:rsidR="004D45C7" w:rsidRDefault="004D45C7" w:rsidP="004D45C7"/>
    <w:p w14:paraId="380F4694" w14:textId="0E378AD1" w:rsidR="004D45C7" w:rsidRDefault="004D45C7" w:rsidP="004D45C7">
      <w:r>
        <w:t>Columbia, S.C., Thursday, May 8</w:t>
      </w:r>
      <w:r w:rsidR="00224DA1" w:rsidRPr="009F379C">
        <w:t>, 2025</w:t>
      </w:r>
      <w:r>
        <w:t xml:space="preserve"> </w:t>
      </w:r>
    </w:p>
    <w:p w14:paraId="2E37911F" w14:textId="77777777" w:rsidR="004D45C7" w:rsidRDefault="004D45C7" w:rsidP="004D45C7">
      <w:r>
        <w:t>Mr. Speaker and Members of the House:</w:t>
      </w:r>
    </w:p>
    <w:p w14:paraId="66D2D582" w14:textId="08318AC5" w:rsidR="004D45C7" w:rsidRDefault="004D45C7" w:rsidP="004D45C7">
      <w:r>
        <w:t xml:space="preserve">The Senate respectfully informs your Honorable Body that it has adopted the report of the Committee of </w:t>
      </w:r>
      <w:r w:rsidR="009E0EB4">
        <w:t xml:space="preserve">Free </w:t>
      </w:r>
      <w:r>
        <w:t>Conference on S. 156:</w:t>
      </w:r>
    </w:p>
    <w:p w14:paraId="006050F9" w14:textId="4155D4A3" w:rsidR="004D45C7" w:rsidRDefault="004D45C7" w:rsidP="004D45C7"/>
    <w:p w14:paraId="60C82147" w14:textId="77777777" w:rsidR="004D45C7" w:rsidRDefault="004D45C7" w:rsidP="004D45C7">
      <w:pPr>
        <w:keepNext/>
      </w:pPr>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E2E852C" w14:textId="77777777" w:rsidR="004D45C7" w:rsidRDefault="004D45C7" w:rsidP="004D45C7">
      <w:r>
        <w:t xml:space="preserve"> </w:t>
      </w:r>
    </w:p>
    <w:p w14:paraId="39FA46E8" w14:textId="77777777" w:rsidR="004D45C7" w:rsidRDefault="004D45C7" w:rsidP="004D45C7">
      <w:r>
        <w:t>Very respectfully,</w:t>
      </w:r>
    </w:p>
    <w:p w14:paraId="0E8B7AC5" w14:textId="77777777" w:rsidR="004D45C7" w:rsidRDefault="004D45C7" w:rsidP="004D45C7">
      <w:r>
        <w:t>President</w:t>
      </w:r>
    </w:p>
    <w:p w14:paraId="33195CFD" w14:textId="69F13DAE" w:rsidR="004D45C7" w:rsidRDefault="004D45C7" w:rsidP="004D45C7">
      <w:r>
        <w:t xml:space="preserve">Received as information.  </w:t>
      </w:r>
    </w:p>
    <w:p w14:paraId="48CA8F5B" w14:textId="77777777" w:rsidR="004D45C7" w:rsidRDefault="004D45C7" w:rsidP="004D45C7"/>
    <w:p w14:paraId="5572D09C" w14:textId="77777777" w:rsidR="004D45C7" w:rsidRDefault="004D45C7" w:rsidP="004D45C7">
      <w:pPr>
        <w:keepNext/>
        <w:jc w:val="center"/>
        <w:rPr>
          <w:b/>
        </w:rPr>
      </w:pPr>
      <w:r w:rsidRPr="004D45C7">
        <w:rPr>
          <w:b/>
        </w:rPr>
        <w:lastRenderedPageBreak/>
        <w:t>S. 156--FREE CONFERENCE REPORT ADOPTED</w:t>
      </w:r>
    </w:p>
    <w:p w14:paraId="4FDEE78A" w14:textId="30B9E4AA" w:rsidR="004D45C7" w:rsidRDefault="004D45C7" w:rsidP="004D45C7">
      <w:pPr>
        <w:jc w:val="center"/>
        <w:rPr>
          <w:b/>
        </w:rPr>
      </w:pPr>
    </w:p>
    <w:p w14:paraId="78B18CB0" w14:textId="6D596D5A" w:rsidR="004D45C7" w:rsidRDefault="004D45C7" w:rsidP="00D5136C">
      <w:pPr>
        <w:jc w:val="center"/>
      </w:pPr>
      <w:bookmarkStart w:id="297" w:name="file_start366"/>
      <w:bookmarkEnd w:id="297"/>
      <w:r w:rsidRPr="00CE09D2">
        <w:t>The General Assembly, Columbia, S.C., May 7, 2025</w:t>
      </w:r>
    </w:p>
    <w:p w14:paraId="58AF1EB4" w14:textId="77777777" w:rsidR="001D56E1" w:rsidRPr="00CE09D2" w:rsidRDefault="001D56E1" w:rsidP="001D56E1"/>
    <w:p w14:paraId="356573DF" w14:textId="77777777" w:rsidR="004D45C7" w:rsidRDefault="004D45C7" w:rsidP="001D56E1">
      <w:bookmarkStart w:id="298" w:name="p125"/>
      <w:bookmarkEnd w:id="296"/>
      <w:r w:rsidRPr="00CE09D2">
        <w:tab/>
        <w:t>The FREE COMMITTEE OF CONFERENCE, to whom was referred:</w:t>
      </w:r>
    </w:p>
    <w:p w14:paraId="101B0A95" w14:textId="6FA555F2" w:rsidR="004D45C7" w:rsidRPr="00CE09D2" w:rsidRDefault="004D45C7" w:rsidP="004D45C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r w:rsidRPr="00CE09D2">
        <w:rPr>
          <w:caps/>
        </w:rPr>
        <w:t xml:space="preserve">S. 156 </w:t>
      </w:r>
      <w:r w:rsidRPr="00CE09D2">
        <w:t xml:space="preserve"> -- Senators Alexander, Rankin, Garrett, Stubbs, Adams, Bennett, Kimbrell, Young, Turner, Peeler and Walker:  </w:t>
      </w:r>
      <w:r w:rsidRPr="00CE09D2">
        <w:rPr>
          <w:rStyle w:val="scconfrepbilltitle"/>
        </w:rPr>
        <w:t>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C610718" w14:textId="77777777" w:rsidR="009E0EB4" w:rsidRDefault="009E0EB4"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78719E10" w14:textId="34DF0F77" w:rsidR="004D45C7" w:rsidRPr="00CE09D2" w:rsidRDefault="004D45C7"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E09D2">
        <w:tab/>
        <w:t>Beg leave to report that they have duly and carefully considered the same and recommend:</w:t>
      </w:r>
    </w:p>
    <w:p w14:paraId="39C9C4E6" w14:textId="77777777" w:rsidR="004D45C7" w:rsidRPr="00CE09D2"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CE09D2">
        <w:t>That the same do pass with the following amendments:</w:t>
      </w:r>
    </w:p>
    <w:p w14:paraId="0C93736A" w14:textId="77777777" w:rsidR="004D45C7" w:rsidRPr="00CE09D2" w:rsidRDefault="004D45C7" w:rsidP="004D45C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CE09D2">
        <w:t>Amend the bill, as and if amended, by striking all after the enacting words and inserting:</w:t>
      </w:r>
    </w:p>
    <w:p w14:paraId="0FBF6468" w14:textId="77777777" w:rsidR="004D45C7" w:rsidRPr="00CE09D2"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99" w:name="bs_num_1_64e6abc6f"/>
      <w:r w:rsidRPr="00CE09D2">
        <w:rPr>
          <w:rFonts w:cs="Times New Roman"/>
          <w:sz w:val="22"/>
        </w:rPr>
        <w:t>S</w:t>
      </w:r>
      <w:bookmarkEnd w:id="299"/>
      <w:r w:rsidRPr="00CE09D2">
        <w:rPr>
          <w:rFonts w:cs="Times New Roman"/>
          <w:sz w:val="22"/>
        </w:rPr>
        <w:t>ECTION 1.</w:t>
      </w:r>
      <w:r w:rsidRPr="00CE09D2">
        <w:rPr>
          <w:rFonts w:cs="Times New Roman"/>
          <w:sz w:val="22"/>
        </w:rPr>
        <w:tab/>
      </w:r>
      <w:bookmarkStart w:id="300" w:name="dl_25df912fb"/>
      <w:r w:rsidRPr="00CE09D2">
        <w:rPr>
          <w:rFonts w:cs="Times New Roman"/>
          <w:sz w:val="22"/>
        </w:rPr>
        <w:t>A</w:t>
      </w:r>
      <w:bookmarkEnd w:id="300"/>
      <w:r w:rsidRPr="00CE09D2">
        <w:rPr>
          <w:rFonts w:cs="Times New Roman"/>
          <w:sz w:val="22"/>
        </w:rPr>
        <w:t>rticle 1, Chapter 3, Title 16 of the S.C. Code is amended by adding:</w:t>
      </w:r>
    </w:p>
    <w:p w14:paraId="3C7B946A" w14:textId="77777777" w:rsidR="004D45C7" w:rsidRPr="00CE09D2"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CE09D2">
        <w:rPr>
          <w:rFonts w:cs="Times New Roman"/>
          <w:sz w:val="22"/>
        </w:rPr>
        <w:tab/>
      </w:r>
      <w:bookmarkStart w:id="301" w:name="ns_T16C3N80_ffffc23a1"/>
      <w:r w:rsidRPr="00CE09D2">
        <w:rPr>
          <w:rFonts w:cs="Times New Roman"/>
          <w:sz w:val="22"/>
        </w:rPr>
        <w:t>S</w:t>
      </w:r>
      <w:bookmarkEnd w:id="301"/>
      <w:r w:rsidRPr="00CE09D2">
        <w:rPr>
          <w:rFonts w:cs="Times New Roman"/>
          <w:sz w:val="22"/>
        </w:rPr>
        <w:t>ection 16‑3‑80.</w:t>
      </w:r>
      <w:r w:rsidRPr="00CE09D2">
        <w:rPr>
          <w:rFonts w:cs="Times New Roman"/>
          <w:sz w:val="22"/>
        </w:rPr>
        <w:tab/>
      </w:r>
      <w:bookmarkStart w:id="302" w:name="ss_T16C3N80SA_lv1_6e6d9e59e"/>
      <w:r w:rsidRPr="00CE09D2">
        <w:rPr>
          <w:rFonts w:cs="Times New Roman"/>
          <w:sz w:val="22"/>
        </w:rPr>
        <w:t>(</w:t>
      </w:r>
      <w:bookmarkEnd w:id="302"/>
      <w:r w:rsidRPr="00CE09D2">
        <w:rPr>
          <w:rFonts w:cs="Times New Roman"/>
          <w:sz w:val="22"/>
        </w:rPr>
        <w:t>A) A person who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14:paraId="6BF98DE8" w14:textId="77777777" w:rsidR="004D45C7" w:rsidRPr="00CE09D2"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CE09D2">
        <w:rPr>
          <w:rFonts w:cs="Times New Roman"/>
          <w:sz w:val="22"/>
        </w:rPr>
        <w:tab/>
      </w:r>
      <w:bookmarkStart w:id="303" w:name="ss_T16C3N80SB_lv1_d9e9ca502"/>
      <w:r w:rsidRPr="00CE09D2">
        <w:rPr>
          <w:rFonts w:cs="Times New Roman"/>
          <w:sz w:val="22"/>
        </w:rPr>
        <w:t>(</w:t>
      </w:r>
      <w:bookmarkEnd w:id="303"/>
      <w:r w:rsidRPr="00CE09D2">
        <w:rPr>
          <w:rFonts w:cs="Times New Roman"/>
          <w:sz w:val="22"/>
        </w:rPr>
        <w:t>B) A person convicted of a fentanyl‑induced homicide pursuant to the provisions of this section must be imprisoned not more than thirty years.</w:t>
      </w:r>
    </w:p>
    <w:p w14:paraId="5FC5F098" w14:textId="77777777" w:rsidR="004D45C7" w:rsidRPr="00CE09D2"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CE09D2">
        <w:rPr>
          <w:rFonts w:cs="Times New Roman"/>
          <w:sz w:val="22"/>
        </w:rPr>
        <w:tab/>
      </w:r>
      <w:bookmarkStart w:id="304" w:name="ss_T16C3N80SC_lv1_14ff6ffba"/>
      <w:r w:rsidRPr="00CE09D2">
        <w:rPr>
          <w:rFonts w:cs="Times New Roman"/>
          <w:sz w:val="22"/>
        </w:rPr>
        <w:t>(</w:t>
      </w:r>
      <w:bookmarkEnd w:id="304"/>
      <w:r w:rsidRPr="00CE09D2">
        <w:rPr>
          <w:rFonts w:cs="Times New Roman"/>
          <w:sz w:val="22"/>
        </w:rPr>
        <w:t xml:space="preserve">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This section does </w:t>
      </w:r>
      <w:r w:rsidRPr="00CE09D2">
        <w:rPr>
          <w:rFonts w:cs="Times New Roman"/>
          <w:sz w:val="22"/>
        </w:rPr>
        <w:lastRenderedPageBreak/>
        <w:t>not prohibit a person from being arrested, charged, or prosecuted for any other applicable offense, whether or not the offense arises from the same circumstances as provided in this section.</w:t>
      </w:r>
    </w:p>
    <w:p w14:paraId="47ABE60A" w14:textId="77777777" w:rsidR="004D45C7" w:rsidRPr="00CE09D2"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CE09D2">
        <w:rPr>
          <w:rFonts w:cs="Times New Roman"/>
          <w:sz w:val="22"/>
        </w:rPr>
        <w:tab/>
        <w:t xml:space="preserve">(D) A person who knowingly injects, inhales, absorbs, or ingests any </w:t>
      </w:r>
      <w:bookmarkStart w:id="305" w:name="p126"/>
      <w:bookmarkEnd w:id="298"/>
      <w:r w:rsidRPr="00CE09D2">
        <w:rPr>
          <w:rFonts w:cs="Times New Roman"/>
          <w:sz w:val="22"/>
        </w:rPr>
        <w:t>amount of fentanyl along with another consenting person, which is the proximate cause of the death of the consenting person, shall not be prosecuted under this section.</w:t>
      </w:r>
    </w:p>
    <w:p w14:paraId="28A4D9E9" w14:textId="77777777" w:rsidR="004D45C7" w:rsidRPr="00CE09D2"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306" w:name="bs_num_2_885c86fde"/>
      <w:r w:rsidRPr="00CE09D2">
        <w:t>S</w:t>
      </w:r>
      <w:bookmarkEnd w:id="306"/>
      <w:r w:rsidRPr="00CE09D2">
        <w:t>ECTION 2.</w:t>
      </w:r>
      <w:r w:rsidRPr="00CE09D2">
        <w:tab/>
        <w:t>Section 16‑1‑10(D) of the S.C. Code is amended by adding a new offense to read:</w:t>
      </w:r>
    </w:p>
    <w:p w14:paraId="57489609" w14:textId="77777777" w:rsidR="004D45C7" w:rsidRPr="00CE09D2"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09D2">
        <w:tab/>
      </w:r>
      <w:bookmarkStart w:id="307" w:name="up_7605c6fc5"/>
      <w:r w:rsidRPr="00CE09D2">
        <w:t>S</w:t>
      </w:r>
      <w:bookmarkEnd w:id="307"/>
      <w:r w:rsidRPr="00CE09D2">
        <w:t>ection 16‑3‑80. Fentanyl‑induced homicide</w:t>
      </w:r>
    </w:p>
    <w:p w14:paraId="16B0C1AC" w14:textId="77777777" w:rsidR="004D45C7" w:rsidRPr="00CE09D2"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308" w:name="bs_num_3_e15d0493c"/>
      <w:bookmarkStart w:id="309" w:name="savings_d83f7f93e"/>
      <w:r w:rsidRPr="00CE09D2">
        <w:t>S</w:t>
      </w:r>
      <w:bookmarkEnd w:id="308"/>
      <w:r w:rsidRPr="00CE09D2">
        <w:t>ECTION 3.</w:t>
      </w:r>
      <w:r w:rsidRPr="00CE09D2">
        <w:tab/>
      </w:r>
      <w:bookmarkEnd w:id="309"/>
      <w:r w:rsidRPr="00CE09D2">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6029444" w14:textId="77777777" w:rsidR="004D45C7" w:rsidRPr="00CE09D2"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310" w:name="bs_num_4_lastsection"/>
      <w:r w:rsidRPr="00CE09D2">
        <w:t>S</w:t>
      </w:r>
      <w:bookmarkEnd w:id="310"/>
      <w:r w:rsidRPr="00CE09D2">
        <w:t>ECTION 4.</w:t>
      </w:r>
      <w:r w:rsidRPr="00CE09D2">
        <w:tab/>
        <w:t>This act takes effect upon approval by the Governor.</w:t>
      </w:r>
    </w:p>
    <w:p w14:paraId="7BFEB1B1" w14:textId="77777777" w:rsidR="004D45C7" w:rsidRPr="00CE09D2"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rPr>
      </w:pPr>
      <w:r w:rsidRPr="00CE09D2">
        <w:rPr>
          <w:sz w:val="22"/>
        </w:rPr>
        <w:t>Amend title to conform.</w:t>
      </w:r>
    </w:p>
    <w:p w14:paraId="74F3CDF5" w14:textId="77777777" w:rsidR="004D45C7" w:rsidRPr="00CE09D2" w:rsidRDefault="004D45C7" w:rsidP="004D45C7">
      <w:pPr>
        <w:pStyle w:val="scconfrepsignaturelines"/>
        <w:tabs>
          <w:tab w:val="clear" w:pos="5760"/>
          <w:tab w:val="left" w:pos="187"/>
          <w:tab w:val="left" w:pos="3240"/>
          <w:tab w:val="left" w:pos="3427"/>
        </w:tabs>
        <w:jc w:val="both"/>
      </w:pPr>
    </w:p>
    <w:p w14:paraId="4831172E" w14:textId="3E1EC3AC" w:rsidR="004D45C7" w:rsidRPr="00CE09D2" w:rsidRDefault="004D45C7" w:rsidP="004D45C7">
      <w:pPr>
        <w:pStyle w:val="scconfrepsignaturelines"/>
        <w:tabs>
          <w:tab w:val="clear" w:pos="5760"/>
          <w:tab w:val="left" w:pos="187"/>
          <w:tab w:val="left" w:pos="3240"/>
          <w:tab w:val="left" w:pos="3427"/>
        </w:tabs>
        <w:jc w:val="both"/>
      </w:pPr>
      <w:r w:rsidRPr="00CE09D2">
        <w:t>/s/Sen. Hembree</w:t>
      </w:r>
      <w:r w:rsidRPr="00CE09D2">
        <w:tab/>
        <w:t>/s/Rep. J.</w:t>
      </w:r>
      <w:r w:rsidR="001D56E1">
        <w:t xml:space="preserve"> </w:t>
      </w:r>
      <w:r w:rsidRPr="00CE09D2">
        <w:t>E. Johnson</w:t>
      </w:r>
    </w:p>
    <w:p w14:paraId="1E531E33" w14:textId="02926A9C" w:rsidR="004D45C7" w:rsidRPr="00CE09D2" w:rsidRDefault="004D45C7" w:rsidP="004D45C7">
      <w:pPr>
        <w:pStyle w:val="scconfrepsignaturelines"/>
        <w:tabs>
          <w:tab w:val="clear" w:pos="5760"/>
          <w:tab w:val="left" w:pos="187"/>
          <w:tab w:val="left" w:pos="3240"/>
          <w:tab w:val="left" w:pos="3427"/>
        </w:tabs>
        <w:jc w:val="both"/>
      </w:pPr>
      <w:r w:rsidRPr="00CE09D2">
        <w:t>/s/Sen</w:t>
      </w:r>
      <w:r w:rsidR="001D56E1">
        <w:t>.</w:t>
      </w:r>
      <w:r w:rsidRPr="00CE09D2">
        <w:t xml:space="preserve"> Sabb</w:t>
      </w:r>
      <w:r w:rsidRPr="00CE09D2">
        <w:tab/>
        <w:t>/s/Rep. Robbins</w:t>
      </w:r>
    </w:p>
    <w:p w14:paraId="75BA3FE0" w14:textId="7A7037EF" w:rsidR="004D45C7" w:rsidRPr="00CE09D2" w:rsidRDefault="004D45C7" w:rsidP="004D45C7">
      <w:pPr>
        <w:pStyle w:val="scconfrepsignaturelines"/>
        <w:tabs>
          <w:tab w:val="clear" w:pos="5760"/>
          <w:tab w:val="left" w:pos="187"/>
          <w:tab w:val="left" w:pos="3240"/>
          <w:tab w:val="left" w:pos="3427"/>
        </w:tabs>
        <w:jc w:val="both"/>
      </w:pPr>
      <w:r w:rsidRPr="00CE09D2">
        <w:t>/s/Sen</w:t>
      </w:r>
      <w:r w:rsidR="001D56E1">
        <w:t>.</w:t>
      </w:r>
      <w:r w:rsidRPr="00CE09D2">
        <w:t xml:space="preserve"> Adams</w:t>
      </w:r>
      <w:r w:rsidRPr="00CE09D2">
        <w:tab/>
        <w:t>/s/Rep. Rose</w:t>
      </w:r>
      <w:r w:rsidRPr="00CE09D2">
        <w:tab/>
      </w:r>
    </w:p>
    <w:p w14:paraId="05315ACE" w14:textId="2D333A7F" w:rsidR="004D45C7" w:rsidRPr="00CE09D2" w:rsidRDefault="001D56E1" w:rsidP="004D45C7">
      <w:pPr>
        <w:pStyle w:val="scconfrepsignaturelines"/>
        <w:tabs>
          <w:tab w:val="clear" w:pos="5760"/>
          <w:tab w:val="left" w:pos="187"/>
          <w:tab w:val="left" w:pos="3240"/>
          <w:tab w:val="left" w:pos="3427"/>
        </w:tabs>
        <w:jc w:val="both"/>
      </w:pPr>
      <w:r>
        <w:tab/>
      </w:r>
      <w:r w:rsidR="004D45C7" w:rsidRPr="00CE09D2">
        <w:t>On part of the Senate.</w:t>
      </w:r>
      <w:r w:rsidR="004D45C7" w:rsidRPr="00CE09D2">
        <w:tab/>
      </w:r>
      <w:r>
        <w:tab/>
      </w:r>
      <w:r w:rsidR="004D45C7" w:rsidRPr="00CE09D2">
        <w:t>On part of the House.</w:t>
      </w:r>
    </w:p>
    <w:p w14:paraId="51755000" w14:textId="77777777" w:rsidR="004D45C7" w:rsidRPr="00CE09D2" w:rsidRDefault="004D45C7" w:rsidP="004D45C7">
      <w:pPr>
        <w:tabs>
          <w:tab w:val="left" w:pos="187"/>
          <w:tab w:val="left" w:pos="3240"/>
          <w:tab w:val="left" w:pos="3427"/>
        </w:tabs>
        <w:ind w:firstLine="0"/>
      </w:pPr>
    </w:p>
    <w:p w14:paraId="7EFA4E57" w14:textId="615A0CC4" w:rsidR="004D45C7" w:rsidRDefault="004D45C7" w:rsidP="004D45C7">
      <w:r>
        <w:t>Rep. RUTHERFORD spoke against the Free Conference Report.</w:t>
      </w:r>
    </w:p>
    <w:p w14:paraId="053FB976" w14:textId="77777777" w:rsidR="004D45C7" w:rsidRDefault="004D45C7" w:rsidP="004D45C7"/>
    <w:p w14:paraId="273634B2" w14:textId="56A8AE84" w:rsidR="004D45C7" w:rsidRDefault="004D45C7" w:rsidP="004D45C7">
      <w:pPr>
        <w:keepNext/>
        <w:jc w:val="center"/>
        <w:rPr>
          <w:b/>
        </w:rPr>
      </w:pPr>
      <w:r w:rsidRPr="004D45C7">
        <w:rPr>
          <w:b/>
        </w:rPr>
        <w:t>ACTING SPEAKER HIOTT</w:t>
      </w:r>
      <w:r w:rsidR="009E0EB4">
        <w:rPr>
          <w:b/>
        </w:rPr>
        <w:t xml:space="preserve"> </w:t>
      </w:r>
      <w:r w:rsidRPr="004D45C7">
        <w:rPr>
          <w:b/>
        </w:rPr>
        <w:t>IN CHAIR</w:t>
      </w:r>
    </w:p>
    <w:p w14:paraId="44C214F3" w14:textId="77777777" w:rsidR="004D45C7" w:rsidRDefault="004D45C7" w:rsidP="004D45C7"/>
    <w:p w14:paraId="7ED585D1" w14:textId="7ECCC1BC" w:rsidR="004D45C7" w:rsidRDefault="004D45C7" w:rsidP="004D45C7">
      <w:r>
        <w:t>Rep. RUTHERFORD continued speaking.</w:t>
      </w:r>
    </w:p>
    <w:p w14:paraId="4C0EBA25" w14:textId="77777777" w:rsidR="004D45C7" w:rsidRDefault="004D45C7" w:rsidP="004D45C7"/>
    <w:p w14:paraId="069E0E3D" w14:textId="7894FE44" w:rsidR="004D45C7" w:rsidRDefault="004D45C7" w:rsidP="004D45C7">
      <w:pPr>
        <w:keepNext/>
        <w:jc w:val="center"/>
        <w:rPr>
          <w:b/>
        </w:rPr>
      </w:pPr>
      <w:r w:rsidRPr="004D45C7">
        <w:rPr>
          <w:b/>
        </w:rPr>
        <w:t>SPEAKER IN CHAIR</w:t>
      </w:r>
    </w:p>
    <w:p w14:paraId="12E14C96" w14:textId="77777777" w:rsidR="004D45C7" w:rsidRDefault="004D45C7" w:rsidP="004D45C7"/>
    <w:p w14:paraId="0AE1A9B1" w14:textId="09204F75" w:rsidR="004D45C7" w:rsidRDefault="004D45C7" w:rsidP="004D45C7">
      <w:r>
        <w:t>Rep. RUTHERFORD continued speaking.</w:t>
      </w:r>
    </w:p>
    <w:p w14:paraId="6770070D" w14:textId="77777777" w:rsidR="004D45C7" w:rsidRDefault="004D45C7" w:rsidP="004D45C7"/>
    <w:p w14:paraId="4B99AB0E" w14:textId="61441957" w:rsidR="004D45C7" w:rsidRDefault="004D45C7" w:rsidP="004D45C7">
      <w:pPr>
        <w:keepNext/>
        <w:jc w:val="center"/>
        <w:rPr>
          <w:b/>
        </w:rPr>
      </w:pPr>
      <w:r w:rsidRPr="004D45C7">
        <w:rPr>
          <w:b/>
        </w:rPr>
        <w:lastRenderedPageBreak/>
        <w:t>LEAVE OF ABSENCE</w:t>
      </w:r>
    </w:p>
    <w:p w14:paraId="1B908C22" w14:textId="687095B7" w:rsidR="004D45C7" w:rsidRDefault="004D45C7" w:rsidP="004D45C7">
      <w:r>
        <w:t xml:space="preserve">The SPEAKER granted Rep. HARRIS a leave of absence for the remainder of the day. </w:t>
      </w:r>
    </w:p>
    <w:p w14:paraId="35F45456" w14:textId="77777777" w:rsidR="009E0EB4" w:rsidRDefault="009E0EB4" w:rsidP="004D45C7"/>
    <w:p w14:paraId="3F30A7AF" w14:textId="634BE075" w:rsidR="004D45C7" w:rsidRDefault="004D45C7" w:rsidP="004D45C7">
      <w:r>
        <w:t>Rep. RUTHERFORD continued speaking.</w:t>
      </w:r>
    </w:p>
    <w:p w14:paraId="172607A8" w14:textId="77777777" w:rsidR="004D45C7" w:rsidRDefault="004D45C7" w:rsidP="004D45C7">
      <w:bookmarkStart w:id="311" w:name="p127"/>
      <w:bookmarkEnd w:id="305"/>
    </w:p>
    <w:p w14:paraId="0F09B8D6" w14:textId="795441C1" w:rsidR="004D45C7" w:rsidRDefault="004D45C7" w:rsidP="004D45C7">
      <w:pPr>
        <w:keepNext/>
        <w:jc w:val="center"/>
        <w:rPr>
          <w:b/>
        </w:rPr>
      </w:pPr>
      <w:r w:rsidRPr="004D45C7">
        <w:rPr>
          <w:b/>
        </w:rPr>
        <w:t>ACTING SPEAKER HIOTT</w:t>
      </w:r>
      <w:r w:rsidR="009E0EB4">
        <w:rPr>
          <w:b/>
        </w:rPr>
        <w:t xml:space="preserve"> </w:t>
      </w:r>
      <w:r w:rsidRPr="004D45C7">
        <w:rPr>
          <w:b/>
        </w:rPr>
        <w:t>IN CHAIR</w:t>
      </w:r>
    </w:p>
    <w:p w14:paraId="6E1CE8B6" w14:textId="77777777" w:rsidR="004D45C7" w:rsidRDefault="004D45C7" w:rsidP="004D45C7"/>
    <w:p w14:paraId="57778D31" w14:textId="164469E5" w:rsidR="004D45C7" w:rsidRDefault="004D45C7" w:rsidP="004D45C7">
      <w:r>
        <w:t>Rep. RUTHERFORD continued speaking.</w:t>
      </w:r>
    </w:p>
    <w:p w14:paraId="4D868ED5" w14:textId="77777777" w:rsidR="004D45C7" w:rsidRDefault="004D45C7" w:rsidP="004D45C7"/>
    <w:p w14:paraId="45E47298" w14:textId="680D1552" w:rsidR="004D45C7" w:rsidRDefault="004D45C7" w:rsidP="004D45C7">
      <w:pPr>
        <w:keepNext/>
        <w:jc w:val="center"/>
        <w:rPr>
          <w:b/>
        </w:rPr>
      </w:pPr>
      <w:r w:rsidRPr="004D45C7">
        <w:rPr>
          <w:b/>
        </w:rPr>
        <w:t>SPEAKER IN CHAIR</w:t>
      </w:r>
    </w:p>
    <w:p w14:paraId="381BF9AC" w14:textId="77777777" w:rsidR="004D45C7" w:rsidRDefault="004D45C7" w:rsidP="004D45C7"/>
    <w:p w14:paraId="2FE0A07F" w14:textId="7EFB21DE" w:rsidR="004D45C7" w:rsidRDefault="004D45C7" w:rsidP="004D45C7">
      <w:r>
        <w:t>Rep. RUTHERFORD continued speaking.</w:t>
      </w:r>
    </w:p>
    <w:p w14:paraId="12815B3D" w14:textId="77777777" w:rsidR="004D45C7" w:rsidRDefault="004D45C7" w:rsidP="004D45C7"/>
    <w:p w14:paraId="1E2533BA" w14:textId="406E8625" w:rsidR="004D45C7" w:rsidRDefault="004D45C7" w:rsidP="004D45C7">
      <w:r>
        <w:t>Rep. J. E. JOHNSON spoke in favor of the Free Conference Report.</w:t>
      </w:r>
    </w:p>
    <w:p w14:paraId="574E0DBF" w14:textId="77777777" w:rsidR="004D45C7" w:rsidRDefault="004D45C7" w:rsidP="004D45C7"/>
    <w:p w14:paraId="60C8989D" w14:textId="77777777" w:rsidR="004D45C7" w:rsidRDefault="004D45C7" w:rsidP="004D45C7">
      <w:r>
        <w:t xml:space="preserve">The yeas and nays were taken resulting as follows: </w:t>
      </w:r>
    </w:p>
    <w:p w14:paraId="02C0CCEF" w14:textId="5F19CFFB" w:rsidR="004D45C7" w:rsidRDefault="004D45C7" w:rsidP="004D45C7">
      <w:pPr>
        <w:jc w:val="center"/>
      </w:pPr>
      <w:r>
        <w:t xml:space="preserve"> </w:t>
      </w:r>
      <w:bookmarkStart w:id="312" w:name="vote_start380"/>
      <w:bookmarkEnd w:id="312"/>
      <w:r>
        <w:t>Yeas 92; Nays 14</w:t>
      </w:r>
    </w:p>
    <w:p w14:paraId="252CE074" w14:textId="77777777" w:rsidR="009E0EB4" w:rsidRDefault="009E0EB4" w:rsidP="004D45C7">
      <w:pPr>
        <w:jc w:val="center"/>
      </w:pPr>
    </w:p>
    <w:p w14:paraId="1B32B6D9"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009F8E0A" w14:textId="77777777" w:rsidTr="004D45C7">
        <w:tc>
          <w:tcPr>
            <w:tcW w:w="2179" w:type="dxa"/>
          </w:tcPr>
          <w:p w14:paraId="10CC6620" w14:textId="2B4F71C6" w:rsidR="004D45C7" w:rsidRPr="004D45C7" w:rsidRDefault="004D45C7" w:rsidP="004D45C7">
            <w:pPr>
              <w:keepNext/>
              <w:ind w:firstLine="0"/>
            </w:pPr>
            <w:r>
              <w:t>Alexander</w:t>
            </w:r>
          </w:p>
        </w:tc>
        <w:tc>
          <w:tcPr>
            <w:tcW w:w="2179" w:type="dxa"/>
          </w:tcPr>
          <w:p w14:paraId="0C76A335" w14:textId="21CC7121" w:rsidR="004D45C7" w:rsidRPr="004D45C7" w:rsidRDefault="004D45C7" w:rsidP="004D45C7">
            <w:pPr>
              <w:keepNext/>
              <w:ind w:firstLine="0"/>
            </w:pPr>
            <w:r>
              <w:t>Anderson</w:t>
            </w:r>
          </w:p>
        </w:tc>
        <w:tc>
          <w:tcPr>
            <w:tcW w:w="2180" w:type="dxa"/>
          </w:tcPr>
          <w:p w14:paraId="3E5FE9F7" w14:textId="3B1CBB4E" w:rsidR="004D45C7" w:rsidRPr="004D45C7" w:rsidRDefault="004D45C7" w:rsidP="004D45C7">
            <w:pPr>
              <w:keepNext/>
              <w:ind w:firstLine="0"/>
            </w:pPr>
            <w:r>
              <w:t>Atkinson</w:t>
            </w:r>
          </w:p>
        </w:tc>
      </w:tr>
      <w:tr w:rsidR="004D45C7" w:rsidRPr="004D45C7" w14:paraId="13306B88" w14:textId="77777777" w:rsidTr="004D45C7">
        <w:tc>
          <w:tcPr>
            <w:tcW w:w="2179" w:type="dxa"/>
          </w:tcPr>
          <w:p w14:paraId="0418B8EE" w14:textId="584A81A4" w:rsidR="004D45C7" w:rsidRPr="004D45C7" w:rsidRDefault="004D45C7" w:rsidP="004D45C7">
            <w:pPr>
              <w:ind w:firstLine="0"/>
            </w:pPr>
            <w:r>
              <w:t>Bailey</w:t>
            </w:r>
          </w:p>
        </w:tc>
        <w:tc>
          <w:tcPr>
            <w:tcW w:w="2179" w:type="dxa"/>
          </w:tcPr>
          <w:p w14:paraId="437B24C8" w14:textId="3D5C5668" w:rsidR="004D45C7" w:rsidRPr="004D45C7" w:rsidRDefault="004D45C7" w:rsidP="004D45C7">
            <w:pPr>
              <w:ind w:firstLine="0"/>
            </w:pPr>
            <w:r>
              <w:t>Ballentine</w:t>
            </w:r>
          </w:p>
        </w:tc>
        <w:tc>
          <w:tcPr>
            <w:tcW w:w="2180" w:type="dxa"/>
          </w:tcPr>
          <w:p w14:paraId="663ED2F8" w14:textId="1A6BA7DA" w:rsidR="004D45C7" w:rsidRPr="004D45C7" w:rsidRDefault="004D45C7" w:rsidP="004D45C7">
            <w:pPr>
              <w:ind w:firstLine="0"/>
            </w:pPr>
            <w:r>
              <w:t>Bauer</w:t>
            </w:r>
          </w:p>
        </w:tc>
      </w:tr>
      <w:tr w:rsidR="004D45C7" w:rsidRPr="004D45C7" w14:paraId="11AB6693" w14:textId="77777777" w:rsidTr="004D45C7">
        <w:tc>
          <w:tcPr>
            <w:tcW w:w="2179" w:type="dxa"/>
          </w:tcPr>
          <w:p w14:paraId="439A086A" w14:textId="2F132865" w:rsidR="004D45C7" w:rsidRPr="004D45C7" w:rsidRDefault="004D45C7" w:rsidP="004D45C7">
            <w:pPr>
              <w:ind w:firstLine="0"/>
            </w:pPr>
            <w:r>
              <w:t>Beach</w:t>
            </w:r>
          </w:p>
        </w:tc>
        <w:tc>
          <w:tcPr>
            <w:tcW w:w="2179" w:type="dxa"/>
          </w:tcPr>
          <w:p w14:paraId="07419358" w14:textId="0D016823" w:rsidR="004D45C7" w:rsidRPr="004D45C7" w:rsidRDefault="004D45C7" w:rsidP="004D45C7">
            <w:pPr>
              <w:ind w:firstLine="0"/>
            </w:pPr>
            <w:r>
              <w:t>Bernstein</w:t>
            </w:r>
          </w:p>
        </w:tc>
        <w:tc>
          <w:tcPr>
            <w:tcW w:w="2180" w:type="dxa"/>
          </w:tcPr>
          <w:p w14:paraId="79BE395C" w14:textId="0A04B819" w:rsidR="004D45C7" w:rsidRPr="004D45C7" w:rsidRDefault="004D45C7" w:rsidP="004D45C7">
            <w:pPr>
              <w:ind w:firstLine="0"/>
            </w:pPr>
            <w:r>
              <w:t>Bowers</w:t>
            </w:r>
          </w:p>
        </w:tc>
      </w:tr>
      <w:tr w:rsidR="004D45C7" w:rsidRPr="004D45C7" w14:paraId="68396205" w14:textId="77777777" w:rsidTr="004D45C7">
        <w:tc>
          <w:tcPr>
            <w:tcW w:w="2179" w:type="dxa"/>
          </w:tcPr>
          <w:p w14:paraId="778ADB75" w14:textId="72173F17" w:rsidR="004D45C7" w:rsidRPr="004D45C7" w:rsidRDefault="004D45C7" w:rsidP="004D45C7">
            <w:pPr>
              <w:ind w:firstLine="0"/>
            </w:pPr>
            <w:r>
              <w:t>Bradley</w:t>
            </w:r>
          </w:p>
        </w:tc>
        <w:tc>
          <w:tcPr>
            <w:tcW w:w="2179" w:type="dxa"/>
          </w:tcPr>
          <w:p w14:paraId="25121157" w14:textId="00DC5569" w:rsidR="004D45C7" w:rsidRPr="004D45C7" w:rsidRDefault="004D45C7" w:rsidP="004D45C7">
            <w:pPr>
              <w:ind w:firstLine="0"/>
            </w:pPr>
            <w:r>
              <w:t>Brewer</w:t>
            </w:r>
          </w:p>
        </w:tc>
        <w:tc>
          <w:tcPr>
            <w:tcW w:w="2180" w:type="dxa"/>
          </w:tcPr>
          <w:p w14:paraId="412FF792" w14:textId="1FC560F5" w:rsidR="004D45C7" w:rsidRPr="004D45C7" w:rsidRDefault="004D45C7" w:rsidP="004D45C7">
            <w:pPr>
              <w:ind w:firstLine="0"/>
            </w:pPr>
            <w:r>
              <w:t>Brittain</w:t>
            </w:r>
          </w:p>
        </w:tc>
      </w:tr>
      <w:tr w:rsidR="004D45C7" w:rsidRPr="004D45C7" w14:paraId="3DCC219B" w14:textId="77777777" w:rsidTr="004D45C7">
        <w:tc>
          <w:tcPr>
            <w:tcW w:w="2179" w:type="dxa"/>
          </w:tcPr>
          <w:p w14:paraId="7C724CAE" w14:textId="7225593D" w:rsidR="004D45C7" w:rsidRPr="004D45C7" w:rsidRDefault="004D45C7" w:rsidP="004D45C7">
            <w:pPr>
              <w:ind w:firstLine="0"/>
            </w:pPr>
            <w:r>
              <w:t>Burns</w:t>
            </w:r>
          </w:p>
        </w:tc>
        <w:tc>
          <w:tcPr>
            <w:tcW w:w="2179" w:type="dxa"/>
          </w:tcPr>
          <w:p w14:paraId="47F49A82" w14:textId="1DDD7462" w:rsidR="004D45C7" w:rsidRPr="004D45C7" w:rsidRDefault="004D45C7" w:rsidP="004D45C7">
            <w:pPr>
              <w:ind w:firstLine="0"/>
            </w:pPr>
            <w:r>
              <w:t>Calhoon</w:t>
            </w:r>
          </w:p>
        </w:tc>
        <w:tc>
          <w:tcPr>
            <w:tcW w:w="2180" w:type="dxa"/>
          </w:tcPr>
          <w:p w14:paraId="0DD84B44" w14:textId="53C68F2B" w:rsidR="004D45C7" w:rsidRPr="004D45C7" w:rsidRDefault="004D45C7" w:rsidP="004D45C7">
            <w:pPr>
              <w:ind w:firstLine="0"/>
            </w:pPr>
            <w:r>
              <w:t>Caskey</w:t>
            </w:r>
          </w:p>
        </w:tc>
      </w:tr>
      <w:tr w:rsidR="004D45C7" w:rsidRPr="004D45C7" w14:paraId="77B2DE80" w14:textId="77777777" w:rsidTr="004D45C7">
        <w:tc>
          <w:tcPr>
            <w:tcW w:w="2179" w:type="dxa"/>
          </w:tcPr>
          <w:p w14:paraId="5B321019" w14:textId="036F4DF9" w:rsidR="004D45C7" w:rsidRPr="004D45C7" w:rsidRDefault="004D45C7" w:rsidP="004D45C7">
            <w:pPr>
              <w:ind w:firstLine="0"/>
            </w:pPr>
            <w:r>
              <w:t>Chapman</w:t>
            </w:r>
          </w:p>
        </w:tc>
        <w:tc>
          <w:tcPr>
            <w:tcW w:w="2179" w:type="dxa"/>
          </w:tcPr>
          <w:p w14:paraId="2AA0724A" w14:textId="600F0BC4" w:rsidR="004D45C7" w:rsidRPr="004D45C7" w:rsidRDefault="004D45C7" w:rsidP="004D45C7">
            <w:pPr>
              <w:ind w:firstLine="0"/>
            </w:pPr>
            <w:r>
              <w:t>Chumley</w:t>
            </w:r>
          </w:p>
        </w:tc>
        <w:tc>
          <w:tcPr>
            <w:tcW w:w="2180" w:type="dxa"/>
          </w:tcPr>
          <w:p w14:paraId="684D473D" w14:textId="3C4354E4" w:rsidR="004D45C7" w:rsidRPr="004D45C7" w:rsidRDefault="004D45C7" w:rsidP="004D45C7">
            <w:pPr>
              <w:ind w:firstLine="0"/>
            </w:pPr>
            <w:r>
              <w:t>Collins</w:t>
            </w:r>
          </w:p>
        </w:tc>
      </w:tr>
      <w:tr w:rsidR="004D45C7" w:rsidRPr="004D45C7" w14:paraId="44C1447E" w14:textId="77777777" w:rsidTr="004D45C7">
        <w:tc>
          <w:tcPr>
            <w:tcW w:w="2179" w:type="dxa"/>
          </w:tcPr>
          <w:p w14:paraId="240ED18F" w14:textId="7E1C7DE0" w:rsidR="004D45C7" w:rsidRPr="004D45C7" w:rsidRDefault="004D45C7" w:rsidP="004D45C7">
            <w:pPr>
              <w:ind w:firstLine="0"/>
            </w:pPr>
            <w:r>
              <w:t>B. L. Cox</w:t>
            </w:r>
          </w:p>
        </w:tc>
        <w:tc>
          <w:tcPr>
            <w:tcW w:w="2179" w:type="dxa"/>
          </w:tcPr>
          <w:p w14:paraId="678A1491" w14:textId="2615EC6B" w:rsidR="004D45C7" w:rsidRPr="004D45C7" w:rsidRDefault="004D45C7" w:rsidP="004D45C7">
            <w:pPr>
              <w:ind w:firstLine="0"/>
            </w:pPr>
            <w:r>
              <w:t>Crawford</w:t>
            </w:r>
          </w:p>
        </w:tc>
        <w:tc>
          <w:tcPr>
            <w:tcW w:w="2180" w:type="dxa"/>
          </w:tcPr>
          <w:p w14:paraId="3743F2AA" w14:textId="321B8A08" w:rsidR="004D45C7" w:rsidRPr="004D45C7" w:rsidRDefault="004D45C7" w:rsidP="004D45C7">
            <w:pPr>
              <w:ind w:firstLine="0"/>
            </w:pPr>
            <w:r>
              <w:t>Cromer</w:t>
            </w:r>
          </w:p>
        </w:tc>
      </w:tr>
      <w:tr w:rsidR="004D45C7" w:rsidRPr="004D45C7" w14:paraId="3B4D8D8E" w14:textId="77777777" w:rsidTr="004D45C7">
        <w:tc>
          <w:tcPr>
            <w:tcW w:w="2179" w:type="dxa"/>
          </w:tcPr>
          <w:p w14:paraId="456D5C5B" w14:textId="658B217B" w:rsidR="004D45C7" w:rsidRPr="004D45C7" w:rsidRDefault="004D45C7" w:rsidP="004D45C7">
            <w:pPr>
              <w:ind w:firstLine="0"/>
            </w:pPr>
            <w:r>
              <w:t>Davis</w:t>
            </w:r>
          </w:p>
        </w:tc>
        <w:tc>
          <w:tcPr>
            <w:tcW w:w="2179" w:type="dxa"/>
          </w:tcPr>
          <w:p w14:paraId="0F7CECF2" w14:textId="25905DF4" w:rsidR="004D45C7" w:rsidRPr="004D45C7" w:rsidRDefault="004D45C7" w:rsidP="004D45C7">
            <w:pPr>
              <w:ind w:firstLine="0"/>
            </w:pPr>
            <w:r>
              <w:t>Dillard</w:t>
            </w:r>
          </w:p>
        </w:tc>
        <w:tc>
          <w:tcPr>
            <w:tcW w:w="2180" w:type="dxa"/>
          </w:tcPr>
          <w:p w14:paraId="469ACA3E" w14:textId="2E710D31" w:rsidR="004D45C7" w:rsidRPr="004D45C7" w:rsidRDefault="004D45C7" w:rsidP="004D45C7">
            <w:pPr>
              <w:ind w:firstLine="0"/>
            </w:pPr>
            <w:r>
              <w:t>Duncan</w:t>
            </w:r>
          </w:p>
        </w:tc>
      </w:tr>
      <w:tr w:rsidR="004D45C7" w:rsidRPr="004D45C7" w14:paraId="6A1F2F0C" w14:textId="77777777" w:rsidTr="004D45C7">
        <w:tc>
          <w:tcPr>
            <w:tcW w:w="2179" w:type="dxa"/>
          </w:tcPr>
          <w:p w14:paraId="293C630B" w14:textId="4213E971" w:rsidR="004D45C7" w:rsidRPr="004D45C7" w:rsidRDefault="004D45C7" w:rsidP="004D45C7">
            <w:pPr>
              <w:ind w:firstLine="0"/>
            </w:pPr>
            <w:r>
              <w:t>Edgerton</w:t>
            </w:r>
          </w:p>
        </w:tc>
        <w:tc>
          <w:tcPr>
            <w:tcW w:w="2179" w:type="dxa"/>
          </w:tcPr>
          <w:p w14:paraId="0CB06A67" w14:textId="10EF6953" w:rsidR="004D45C7" w:rsidRPr="004D45C7" w:rsidRDefault="004D45C7" w:rsidP="004D45C7">
            <w:pPr>
              <w:ind w:firstLine="0"/>
            </w:pPr>
            <w:r>
              <w:t>Erickson</w:t>
            </w:r>
          </w:p>
        </w:tc>
        <w:tc>
          <w:tcPr>
            <w:tcW w:w="2180" w:type="dxa"/>
          </w:tcPr>
          <w:p w14:paraId="66EE96E1" w14:textId="4BA83D63" w:rsidR="004D45C7" w:rsidRPr="004D45C7" w:rsidRDefault="004D45C7" w:rsidP="004D45C7">
            <w:pPr>
              <w:ind w:firstLine="0"/>
            </w:pPr>
            <w:r>
              <w:t>Forrest</w:t>
            </w:r>
          </w:p>
        </w:tc>
      </w:tr>
      <w:tr w:rsidR="004D45C7" w:rsidRPr="004D45C7" w14:paraId="3F55E981" w14:textId="77777777" w:rsidTr="004D45C7">
        <w:tc>
          <w:tcPr>
            <w:tcW w:w="2179" w:type="dxa"/>
          </w:tcPr>
          <w:p w14:paraId="495CBC1F" w14:textId="1047ED90" w:rsidR="004D45C7" w:rsidRPr="004D45C7" w:rsidRDefault="004D45C7" w:rsidP="004D45C7">
            <w:pPr>
              <w:ind w:firstLine="0"/>
            </w:pPr>
            <w:r>
              <w:t>Frank</w:t>
            </w:r>
          </w:p>
        </w:tc>
        <w:tc>
          <w:tcPr>
            <w:tcW w:w="2179" w:type="dxa"/>
          </w:tcPr>
          <w:p w14:paraId="05A9C629" w14:textId="327164B0" w:rsidR="004D45C7" w:rsidRPr="004D45C7" w:rsidRDefault="004D45C7" w:rsidP="004D45C7">
            <w:pPr>
              <w:ind w:firstLine="0"/>
            </w:pPr>
            <w:r>
              <w:t>Gagnon</w:t>
            </w:r>
          </w:p>
        </w:tc>
        <w:tc>
          <w:tcPr>
            <w:tcW w:w="2180" w:type="dxa"/>
          </w:tcPr>
          <w:p w14:paraId="5D23BEA7" w14:textId="43307054" w:rsidR="004D45C7" w:rsidRPr="004D45C7" w:rsidRDefault="004D45C7" w:rsidP="004D45C7">
            <w:pPr>
              <w:ind w:firstLine="0"/>
            </w:pPr>
            <w:r>
              <w:t>Gibson</w:t>
            </w:r>
          </w:p>
        </w:tc>
      </w:tr>
      <w:tr w:rsidR="004D45C7" w:rsidRPr="004D45C7" w14:paraId="2F957397" w14:textId="77777777" w:rsidTr="004D45C7">
        <w:tc>
          <w:tcPr>
            <w:tcW w:w="2179" w:type="dxa"/>
          </w:tcPr>
          <w:p w14:paraId="5DEBD5B9" w14:textId="34522FCA" w:rsidR="004D45C7" w:rsidRPr="004D45C7" w:rsidRDefault="004D45C7" w:rsidP="004D45C7">
            <w:pPr>
              <w:ind w:firstLine="0"/>
            </w:pPr>
            <w:r>
              <w:t>Gilliam</w:t>
            </w:r>
          </w:p>
        </w:tc>
        <w:tc>
          <w:tcPr>
            <w:tcW w:w="2179" w:type="dxa"/>
          </w:tcPr>
          <w:p w14:paraId="3B730E92" w14:textId="50003A17" w:rsidR="004D45C7" w:rsidRPr="004D45C7" w:rsidRDefault="004D45C7" w:rsidP="004D45C7">
            <w:pPr>
              <w:ind w:firstLine="0"/>
            </w:pPr>
            <w:r>
              <w:t>Gilreath</w:t>
            </w:r>
          </w:p>
        </w:tc>
        <w:tc>
          <w:tcPr>
            <w:tcW w:w="2180" w:type="dxa"/>
          </w:tcPr>
          <w:p w14:paraId="4802D440" w14:textId="33C158CD" w:rsidR="004D45C7" w:rsidRPr="004D45C7" w:rsidRDefault="004D45C7" w:rsidP="004D45C7">
            <w:pPr>
              <w:ind w:firstLine="0"/>
            </w:pPr>
            <w:r>
              <w:t>Govan</w:t>
            </w:r>
          </w:p>
        </w:tc>
      </w:tr>
      <w:tr w:rsidR="004D45C7" w:rsidRPr="004D45C7" w14:paraId="6D445418" w14:textId="77777777" w:rsidTr="004D45C7">
        <w:tc>
          <w:tcPr>
            <w:tcW w:w="2179" w:type="dxa"/>
          </w:tcPr>
          <w:p w14:paraId="1380479E" w14:textId="1B787F26" w:rsidR="004D45C7" w:rsidRPr="004D45C7" w:rsidRDefault="004D45C7" w:rsidP="004D45C7">
            <w:pPr>
              <w:ind w:firstLine="0"/>
            </w:pPr>
            <w:r>
              <w:t>Guest</w:t>
            </w:r>
          </w:p>
        </w:tc>
        <w:tc>
          <w:tcPr>
            <w:tcW w:w="2179" w:type="dxa"/>
          </w:tcPr>
          <w:p w14:paraId="3B48311F" w14:textId="78B2A400" w:rsidR="004D45C7" w:rsidRPr="004D45C7" w:rsidRDefault="004D45C7" w:rsidP="004D45C7">
            <w:pPr>
              <w:ind w:firstLine="0"/>
            </w:pPr>
            <w:r>
              <w:t>Haddon</w:t>
            </w:r>
          </w:p>
        </w:tc>
        <w:tc>
          <w:tcPr>
            <w:tcW w:w="2180" w:type="dxa"/>
          </w:tcPr>
          <w:p w14:paraId="5B9138FE" w14:textId="784A93F9" w:rsidR="004D45C7" w:rsidRPr="004D45C7" w:rsidRDefault="004D45C7" w:rsidP="004D45C7">
            <w:pPr>
              <w:ind w:firstLine="0"/>
            </w:pPr>
            <w:r>
              <w:t>Hager</w:t>
            </w:r>
          </w:p>
        </w:tc>
      </w:tr>
      <w:tr w:rsidR="004D45C7" w:rsidRPr="004D45C7" w14:paraId="69218F95" w14:textId="77777777" w:rsidTr="004D45C7">
        <w:tc>
          <w:tcPr>
            <w:tcW w:w="2179" w:type="dxa"/>
          </w:tcPr>
          <w:p w14:paraId="715B052B" w14:textId="601BC0F3" w:rsidR="004D45C7" w:rsidRPr="004D45C7" w:rsidRDefault="004D45C7" w:rsidP="004D45C7">
            <w:pPr>
              <w:ind w:firstLine="0"/>
            </w:pPr>
            <w:r>
              <w:t>Hartnett</w:t>
            </w:r>
          </w:p>
        </w:tc>
        <w:tc>
          <w:tcPr>
            <w:tcW w:w="2179" w:type="dxa"/>
          </w:tcPr>
          <w:p w14:paraId="4BE2248D" w14:textId="23C6101B" w:rsidR="004D45C7" w:rsidRPr="004D45C7" w:rsidRDefault="004D45C7" w:rsidP="004D45C7">
            <w:pPr>
              <w:ind w:firstLine="0"/>
            </w:pPr>
            <w:r>
              <w:t>Hartz</w:t>
            </w:r>
          </w:p>
        </w:tc>
        <w:tc>
          <w:tcPr>
            <w:tcW w:w="2180" w:type="dxa"/>
          </w:tcPr>
          <w:p w14:paraId="3DA11EA6" w14:textId="0064AFE2" w:rsidR="004D45C7" w:rsidRPr="004D45C7" w:rsidRDefault="004D45C7" w:rsidP="004D45C7">
            <w:pPr>
              <w:ind w:firstLine="0"/>
            </w:pPr>
            <w:r>
              <w:t>Hayes</w:t>
            </w:r>
          </w:p>
        </w:tc>
      </w:tr>
      <w:tr w:rsidR="004D45C7" w:rsidRPr="004D45C7" w14:paraId="527D035B" w14:textId="77777777" w:rsidTr="004D45C7">
        <w:tc>
          <w:tcPr>
            <w:tcW w:w="2179" w:type="dxa"/>
          </w:tcPr>
          <w:p w14:paraId="478E39B2" w14:textId="31BC1CF0" w:rsidR="004D45C7" w:rsidRPr="004D45C7" w:rsidRDefault="004D45C7" w:rsidP="004D45C7">
            <w:pPr>
              <w:ind w:firstLine="0"/>
            </w:pPr>
            <w:r>
              <w:t>Henderson-Myers</w:t>
            </w:r>
          </w:p>
        </w:tc>
        <w:tc>
          <w:tcPr>
            <w:tcW w:w="2179" w:type="dxa"/>
          </w:tcPr>
          <w:p w14:paraId="36483117" w14:textId="18AEE0A2" w:rsidR="004D45C7" w:rsidRPr="004D45C7" w:rsidRDefault="004D45C7" w:rsidP="004D45C7">
            <w:pPr>
              <w:ind w:firstLine="0"/>
            </w:pPr>
            <w:r>
              <w:t>Herbkersman</w:t>
            </w:r>
          </w:p>
        </w:tc>
        <w:tc>
          <w:tcPr>
            <w:tcW w:w="2180" w:type="dxa"/>
          </w:tcPr>
          <w:p w14:paraId="0A900784" w14:textId="07EC669F" w:rsidR="004D45C7" w:rsidRPr="004D45C7" w:rsidRDefault="004D45C7" w:rsidP="004D45C7">
            <w:pPr>
              <w:ind w:firstLine="0"/>
            </w:pPr>
            <w:r>
              <w:t>Hiott</w:t>
            </w:r>
          </w:p>
        </w:tc>
      </w:tr>
      <w:tr w:rsidR="004D45C7" w:rsidRPr="004D45C7" w14:paraId="0AFA5261" w14:textId="77777777" w:rsidTr="004D45C7">
        <w:tc>
          <w:tcPr>
            <w:tcW w:w="2179" w:type="dxa"/>
          </w:tcPr>
          <w:p w14:paraId="20F6A0F0" w14:textId="132984FB" w:rsidR="004D45C7" w:rsidRPr="004D45C7" w:rsidRDefault="004D45C7" w:rsidP="004D45C7">
            <w:pPr>
              <w:ind w:firstLine="0"/>
            </w:pPr>
            <w:r>
              <w:t>Hixon</w:t>
            </w:r>
          </w:p>
        </w:tc>
        <w:tc>
          <w:tcPr>
            <w:tcW w:w="2179" w:type="dxa"/>
          </w:tcPr>
          <w:p w14:paraId="3088D9BA" w14:textId="3ADF52E5" w:rsidR="004D45C7" w:rsidRPr="004D45C7" w:rsidRDefault="004D45C7" w:rsidP="004D45C7">
            <w:pPr>
              <w:ind w:firstLine="0"/>
            </w:pPr>
            <w:r>
              <w:t>Holman</w:t>
            </w:r>
          </w:p>
        </w:tc>
        <w:tc>
          <w:tcPr>
            <w:tcW w:w="2180" w:type="dxa"/>
          </w:tcPr>
          <w:p w14:paraId="0D157370" w14:textId="247C007F" w:rsidR="004D45C7" w:rsidRPr="004D45C7" w:rsidRDefault="004D45C7" w:rsidP="004D45C7">
            <w:pPr>
              <w:ind w:firstLine="0"/>
            </w:pPr>
            <w:r>
              <w:t>Hosey</w:t>
            </w:r>
          </w:p>
        </w:tc>
      </w:tr>
      <w:tr w:rsidR="004D45C7" w:rsidRPr="004D45C7" w14:paraId="7375D1E4" w14:textId="77777777" w:rsidTr="004D45C7">
        <w:tc>
          <w:tcPr>
            <w:tcW w:w="2179" w:type="dxa"/>
          </w:tcPr>
          <w:p w14:paraId="4036F9AD" w14:textId="442BD1CB" w:rsidR="004D45C7" w:rsidRPr="004D45C7" w:rsidRDefault="004D45C7" w:rsidP="004D45C7">
            <w:pPr>
              <w:ind w:firstLine="0"/>
            </w:pPr>
            <w:r>
              <w:t>Huff</w:t>
            </w:r>
          </w:p>
        </w:tc>
        <w:tc>
          <w:tcPr>
            <w:tcW w:w="2179" w:type="dxa"/>
          </w:tcPr>
          <w:p w14:paraId="181542A8" w14:textId="601C216D" w:rsidR="004D45C7" w:rsidRPr="004D45C7" w:rsidRDefault="004D45C7" w:rsidP="004D45C7">
            <w:pPr>
              <w:ind w:firstLine="0"/>
            </w:pPr>
            <w:r>
              <w:t>J. E. Johnson</w:t>
            </w:r>
          </w:p>
        </w:tc>
        <w:tc>
          <w:tcPr>
            <w:tcW w:w="2180" w:type="dxa"/>
          </w:tcPr>
          <w:p w14:paraId="02AAF496" w14:textId="323B33C8" w:rsidR="004D45C7" w:rsidRPr="004D45C7" w:rsidRDefault="004D45C7" w:rsidP="004D45C7">
            <w:pPr>
              <w:ind w:firstLine="0"/>
            </w:pPr>
            <w:r>
              <w:t>Jones</w:t>
            </w:r>
          </w:p>
        </w:tc>
      </w:tr>
      <w:tr w:rsidR="004D45C7" w:rsidRPr="004D45C7" w14:paraId="7DCFA73A" w14:textId="77777777" w:rsidTr="004D45C7">
        <w:tc>
          <w:tcPr>
            <w:tcW w:w="2179" w:type="dxa"/>
          </w:tcPr>
          <w:p w14:paraId="0A0208E7" w14:textId="243E49B0" w:rsidR="004D45C7" w:rsidRPr="004D45C7" w:rsidRDefault="004D45C7" w:rsidP="004D45C7">
            <w:pPr>
              <w:ind w:firstLine="0"/>
            </w:pPr>
            <w:r>
              <w:t>Jordan</w:t>
            </w:r>
          </w:p>
        </w:tc>
        <w:tc>
          <w:tcPr>
            <w:tcW w:w="2179" w:type="dxa"/>
          </w:tcPr>
          <w:p w14:paraId="0B1C2DB5" w14:textId="049DAA1A" w:rsidR="004D45C7" w:rsidRPr="004D45C7" w:rsidRDefault="004D45C7" w:rsidP="004D45C7">
            <w:pPr>
              <w:ind w:firstLine="0"/>
            </w:pPr>
            <w:r>
              <w:t>Kilmartin</w:t>
            </w:r>
          </w:p>
        </w:tc>
        <w:tc>
          <w:tcPr>
            <w:tcW w:w="2180" w:type="dxa"/>
          </w:tcPr>
          <w:p w14:paraId="53123D8A" w14:textId="2F934DA9" w:rsidR="004D45C7" w:rsidRPr="004D45C7" w:rsidRDefault="004D45C7" w:rsidP="004D45C7">
            <w:pPr>
              <w:ind w:firstLine="0"/>
            </w:pPr>
            <w:r>
              <w:t>Kirby</w:t>
            </w:r>
          </w:p>
        </w:tc>
      </w:tr>
      <w:tr w:rsidR="004D45C7" w:rsidRPr="004D45C7" w14:paraId="7D0A9B03" w14:textId="77777777" w:rsidTr="004D45C7">
        <w:tc>
          <w:tcPr>
            <w:tcW w:w="2179" w:type="dxa"/>
          </w:tcPr>
          <w:p w14:paraId="224F62F2" w14:textId="4117184C" w:rsidR="004D45C7" w:rsidRPr="004D45C7" w:rsidRDefault="004D45C7" w:rsidP="004D45C7">
            <w:pPr>
              <w:ind w:firstLine="0"/>
            </w:pPr>
            <w:r>
              <w:t>Landing</w:t>
            </w:r>
          </w:p>
        </w:tc>
        <w:tc>
          <w:tcPr>
            <w:tcW w:w="2179" w:type="dxa"/>
          </w:tcPr>
          <w:p w14:paraId="5A938F97" w14:textId="2E0BF586" w:rsidR="004D45C7" w:rsidRPr="004D45C7" w:rsidRDefault="004D45C7" w:rsidP="004D45C7">
            <w:pPr>
              <w:ind w:firstLine="0"/>
            </w:pPr>
            <w:r>
              <w:t>Lawson</w:t>
            </w:r>
          </w:p>
        </w:tc>
        <w:tc>
          <w:tcPr>
            <w:tcW w:w="2180" w:type="dxa"/>
          </w:tcPr>
          <w:p w14:paraId="69F87E1A" w14:textId="1BD6EE53" w:rsidR="004D45C7" w:rsidRPr="004D45C7" w:rsidRDefault="004D45C7" w:rsidP="004D45C7">
            <w:pPr>
              <w:ind w:firstLine="0"/>
            </w:pPr>
            <w:r>
              <w:t>Ligon</w:t>
            </w:r>
          </w:p>
        </w:tc>
      </w:tr>
      <w:tr w:rsidR="004D45C7" w:rsidRPr="004D45C7" w14:paraId="195F774F" w14:textId="77777777" w:rsidTr="004D45C7">
        <w:tc>
          <w:tcPr>
            <w:tcW w:w="2179" w:type="dxa"/>
          </w:tcPr>
          <w:p w14:paraId="1AE9ADB1" w14:textId="1F81950F" w:rsidR="004D45C7" w:rsidRPr="004D45C7" w:rsidRDefault="004D45C7" w:rsidP="004D45C7">
            <w:pPr>
              <w:ind w:firstLine="0"/>
            </w:pPr>
            <w:r>
              <w:t>Long</w:t>
            </w:r>
          </w:p>
        </w:tc>
        <w:tc>
          <w:tcPr>
            <w:tcW w:w="2179" w:type="dxa"/>
          </w:tcPr>
          <w:p w14:paraId="11B90C7C" w14:textId="49402F0C" w:rsidR="004D45C7" w:rsidRPr="004D45C7" w:rsidRDefault="004D45C7" w:rsidP="004D45C7">
            <w:pPr>
              <w:ind w:firstLine="0"/>
            </w:pPr>
            <w:r>
              <w:t>Luck</w:t>
            </w:r>
          </w:p>
        </w:tc>
        <w:tc>
          <w:tcPr>
            <w:tcW w:w="2180" w:type="dxa"/>
          </w:tcPr>
          <w:p w14:paraId="0320B8D5" w14:textId="3E59CDF4" w:rsidR="004D45C7" w:rsidRPr="004D45C7" w:rsidRDefault="004D45C7" w:rsidP="004D45C7">
            <w:pPr>
              <w:ind w:firstLine="0"/>
            </w:pPr>
            <w:r>
              <w:t>Magnuson</w:t>
            </w:r>
          </w:p>
        </w:tc>
      </w:tr>
      <w:tr w:rsidR="004D45C7" w:rsidRPr="004D45C7" w14:paraId="77323CE0" w14:textId="77777777" w:rsidTr="004D45C7">
        <w:tc>
          <w:tcPr>
            <w:tcW w:w="2179" w:type="dxa"/>
          </w:tcPr>
          <w:p w14:paraId="7E70C074" w14:textId="163EE761" w:rsidR="004D45C7" w:rsidRPr="004D45C7" w:rsidRDefault="004D45C7" w:rsidP="004D45C7">
            <w:pPr>
              <w:ind w:firstLine="0"/>
            </w:pPr>
            <w:r>
              <w:t>Martin</w:t>
            </w:r>
          </w:p>
        </w:tc>
        <w:tc>
          <w:tcPr>
            <w:tcW w:w="2179" w:type="dxa"/>
          </w:tcPr>
          <w:p w14:paraId="4694202C" w14:textId="063F30A2" w:rsidR="004D45C7" w:rsidRPr="004D45C7" w:rsidRDefault="004D45C7" w:rsidP="004D45C7">
            <w:pPr>
              <w:ind w:firstLine="0"/>
            </w:pPr>
            <w:r>
              <w:t>May</w:t>
            </w:r>
          </w:p>
        </w:tc>
        <w:tc>
          <w:tcPr>
            <w:tcW w:w="2180" w:type="dxa"/>
          </w:tcPr>
          <w:p w14:paraId="3BA2FF8B" w14:textId="413979C3" w:rsidR="004D45C7" w:rsidRPr="004D45C7" w:rsidRDefault="004D45C7" w:rsidP="004D45C7">
            <w:pPr>
              <w:ind w:firstLine="0"/>
            </w:pPr>
            <w:r>
              <w:t>McCabe</w:t>
            </w:r>
          </w:p>
        </w:tc>
      </w:tr>
      <w:tr w:rsidR="004D45C7" w:rsidRPr="004D45C7" w14:paraId="71A30E10" w14:textId="77777777" w:rsidTr="004D45C7">
        <w:tc>
          <w:tcPr>
            <w:tcW w:w="2179" w:type="dxa"/>
          </w:tcPr>
          <w:p w14:paraId="5D566538" w14:textId="55010F8C" w:rsidR="004D45C7" w:rsidRPr="004D45C7" w:rsidRDefault="004D45C7" w:rsidP="004D45C7">
            <w:pPr>
              <w:ind w:firstLine="0"/>
            </w:pPr>
            <w:r>
              <w:t>McCravy</w:t>
            </w:r>
          </w:p>
        </w:tc>
        <w:tc>
          <w:tcPr>
            <w:tcW w:w="2179" w:type="dxa"/>
          </w:tcPr>
          <w:p w14:paraId="5675FB52" w14:textId="24BE424E" w:rsidR="004D45C7" w:rsidRPr="004D45C7" w:rsidRDefault="004D45C7" w:rsidP="004D45C7">
            <w:pPr>
              <w:ind w:firstLine="0"/>
            </w:pPr>
            <w:r>
              <w:t>Mitchell</w:t>
            </w:r>
          </w:p>
        </w:tc>
        <w:tc>
          <w:tcPr>
            <w:tcW w:w="2180" w:type="dxa"/>
          </w:tcPr>
          <w:p w14:paraId="07375ACD" w14:textId="32027903" w:rsidR="004D45C7" w:rsidRPr="004D45C7" w:rsidRDefault="004D45C7" w:rsidP="004D45C7">
            <w:pPr>
              <w:ind w:firstLine="0"/>
            </w:pPr>
            <w:r>
              <w:t>Montgomery</w:t>
            </w:r>
          </w:p>
        </w:tc>
      </w:tr>
      <w:tr w:rsidR="004D45C7" w:rsidRPr="004D45C7" w14:paraId="66C700A3" w14:textId="77777777" w:rsidTr="004D45C7">
        <w:tc>
          <w:tcPr>
            <w:tcW w:w="2179" w:type="dxa"/>
          </w:tcPr>
          <w:p w14:paraId="175F605E" w14:textId="23E9374B" w:rsidR="004D45C7" w:rsidRPr="004D45C7" w:rsidRDefault="004D45C7" w:rsidP="004D45C7">
            <w:pPr>
              <w:ind w:firstLine="0"/>
            </w:pPr>
            <w:r>
              <w:lastRenderedPageBreak/>
              <w:t>T. Moore</w:t>
            </w:r>
          </w:p>
        </w:tc>
        <w:tc>
          <w:tcPr>
            <w:tcW w:w="2179" w:type="dxa"/>
          </w:tcPr>
          <w:p w14:paraId="4100C6FF" w14:textId="44FAEB7F" w:rsidR="004D45C7" w:rsidRPr="004D45C7" w:rsidRDefault="004D45C7" w:rsidP="004D45C7">
            <w:pPr>
              <w:ind w:firstLine="0"/>
            </w:pPr>
            <w:r>
              <w:t>Morgan</w:t>
            </w:r>
          </w:p>
        </w:tc>
        <w:tc>
          <w:tcPr>
            <w:tcW w:w="2180" w:type="dxa"/>
          </w:tcPr>
          <w:p w14:paraId="55DEFE1A" w14:textId="69294A44" w:rsidR="004D45C7" w:rsidRPr="004D45C7" w:rsidRDefault="004D45C7" w:rsidP="004D45C7">
            <w:pPr>
              <w:ind w:firstLine="0"/>
            </w:pPr>
            <w:r>
              <w:t>Moss</w:t>
            </w:r>
          </w:p>
        </w:tc>
      </w:tr>
      <w:tr w:rsidR="004D45C7" w:rsidRPr="004D45C7" w14:paraId="269EB54A" w14:textId="77777777" w:rsidTr="004D45C7">
        <w:tc>
          <w:tcPr>
            <w:tcW w:w="2179" w:type="dxa"/>
          </w:tcPr>
          <w:p w14:paraId="7B705B35" w14:textId="7012F874" w:rsidR="004D45C7" w:rsidRPr="004D45C7" w:rsidRDefault="004D45C7" w:rsidP="004D45C7">
            <w:pPr>
              <w:ind w:firstLine="0"/>
            </w:pPr>
            <w:r>
              <w:t>B. Newton</w:t>
            </w:r>
          </w:p>
        </w:tc>
        <w:tc>
          <w:tcPr>
            <w:tcW w:w="2179" w:type="dxa"/>
          </w:tcPr>
          <w:p w14:paraId="2067F2F9" w14:textId="22D26D9B" w:rsidR="004D45C7" w:rsidRPr="004D45C7" w:rsidRDefault="004D45C7" w:rsidP="004D45C7">
            <w:pPr>
              <w:ind w:firstLine="0"/>
            </w:pPr>
            <w:r>
              <w:t>W. Newton</w:t>
            </w:r>
          </w:p>
        </w:tc>
        <w:tc>
          <w:tcPr>
            <w:tcW w:w="2180" w:type="dxa"/>
          </w:tcPr>
          <w:p w14:paraId="4EE0F187" w14:textId="7DC3A9B3" w:rsidR="004D45C7" w:rsidRPr="004D45C7" w:rsidRDefault="004D45C7" w:rsidP="004D45C7">
            <w:pPr>
              <w:ind w:firstLine="0"/>
            </w:pPr>
            <w:r>
              <w:t>Oremus</w:t>
            </w:r>
          </w:p>
        </w:tc>
      </w:tr>
      <w:tr w:rsidR="004D45C7" w:rsidRPr="004D45C7" w14:paraId="0CF24AC7" w14:textId="77777777" w:rsidTr="004D45C7">
        <w:tc>
          <w:tcPr>
            <w:tcW w:w="2179" w:type="dxa"/>
          </w:tcPr>
          <w:p w14:paraId="319DAB47" w14:textId="5652226D" w:rsidR="004D45C7" w:rsidRPr="004D45C7" w:rsidRDefault="004D45C7" w:rsidP="004D45C7">
            <w:pPr>
              <w:ind w:firstLine="0"/>
            </w:pPr>
            <w:r>
              <w:t>Pace</w:t>
            </w:r>
          </w:p>
        </w:tc>
        <w:tc>
          <w:tcPr>
            <w:tcW w:w="2179" w:type="dxa"/>
          </w:tcPr>
          <w:p w14:paraId="08C0A301" w14:textId="27FF86BE" w:rsidR="004D45C7" w:rsidRPr="004D45C7" w:rsidRDefault="004D45C7" w:rsidP="004D45C7">
            <w:pPr>
              <w:ind w:firstLine="0"/>
            </w:pPr>
            <w:r>
              <w:t>Pedalino</w:t>
            </w:r>
          </w:p>
        </w:tc>
        <w:tc>
          <w:tcPr>
            <w:tcW w:w="2180" w:type="dxa"/>
          </w:tcPr>
          <w:p w14:paraId="613A1987" w14:textId="10E0E405" w:rsidR="004D45C7" w:rsidRPr="004D45C7" w:rsidRDefault="004D45C7" w:rsidP="004D45C7">
            <w:pPr>
              <w:ind w:firstLine="0"/>
            </w:pPr>
            <w:r>
              <w:t>Pope</w:t>
            </w:r>
          </w:p>
        </w:tc>
      </w:tr>
      <w:tr w:rsidR="004D45C7" w:rsidRPr="004D45C7" w14:paraId="5BF3C131" w14:textId="77777777" w:rsidTr="004D45C7">
        <w:tc>
          <w:tcPr>
            <w:tcW w:w="2179" w:type="dxa"/>
          </w:tcPr>
          <w:p w14:paraId="462B7C00" w14:textId="1E9841C0" w:rsidR="004D45C7" w:rsidRPr="004D45C7" w:rsidRDefault="004D45C7" w:rsidP="004D45C7">
            <w:pPr>
              <w:ind w:firstLine="0"/>
            </w:pPr>
            <w:r>
              <w:t>Rankin</w:t>
            </w:r>
          </w:p>
        </w:tc>
        <w:tc>
          <w:tcPr>
            <w:tcW w:w="2179" w:type="dxa"/>
          </w:tcPr>
          <w:p w14:paraId="0D40DF53" w14:textId="521F237D" w:rsidR="004D45C7" w:rsidRPr="004D45C7" w:rsidRDefault="004D45C7" w:rsidP="004D45C7">
            <w:pPr>
              <w:ind w:firstLine="0"/>
            </w:pPr>
            <w:r>
              <w:t>Robbins</w:t>
            </w:r>
          </w:p>
        </w:tc>
        <w:tc>
          <w:tcPr>
            <w:tcW w:w="2180" w:type="dxa"/>
          </w:tcPr>
          <w:p w14:paraId="0CC42608" w14:textId="0FA149DB" w:rsidR="004D45C7" w:rsidRPr="004D45C7" w:rsidRDefault="004D45C7" w:rsidP="004D45C7">
            <w:pPr>
              <w:ind w:firstLine="0"/>
            </w:pPr>
            <w:r>
              <w:t>Sanders</w:t>
            </w:r>
          </w:p>
        </w:tc>
      </w:tr>
      <w:tr w:rsidR="004D45C7" w:rsidRPr="004D45C7" w14:paraId="1A8DDCCE" w14:textId="77777777" w:rsidTr="004D45C7">
        <w:tc>
          <w:tcPr>
            <w:tcW w:w="2179" w:type="dxa"/>
          </w:tcPr>
          <w:p w14:paraId="31476F29" w14:textId="399B0910" w:rsidR="004D45C7" w:rsidRPr="004D45C7" w:rsidRDefault="004D45C7" w:rsidP="004D45C7">
            <w:pPr>
              <w:ind w:firstLine="0"/>
            </w:pPr>
            <w:r>
              <w:t>Schuessler</w:t>
            </w:r>
          </w:p>
        </w:tc>
        <w:tc>
          <w:tcPr>
            <w:tcW w:w="2179" w:type="dxa"/>
          </w:tcPr>
          <w:p w14:paraId="1C804320" w14:textId="0BB76EA0" w:rsidR="004D45C7" w:rsidRPr="004D45C7" w:rsidRDefault="004D45C7" w:rsidP="004D45C7">
            <w:pPr>
              <w:ind w:firstLine="0"/>
            </w:pPr>
            <w:r>
              <w:t>Sessions</w:t>
            </w:r>
          </w:p>
        </w:tc>
        <w:tc>
          <w:tcPr>
            <w:tcW w:w="2180" w:type="dxa"/>
          </w:tcPr>
          <w:p w14:paraId="7F9BE42F" w14:textId="171BB25D" w:rsidR="004D45C7" w:rsidRPr="004D45C7" w:rsidRDefault="004D45C7" w:rsidP="004D45C7">
            <w:pPr>
              <w:ind w:firstLine="0"/>
            </w:pPr>
            <w:r>
              <w:t>G. M. Smith</w:t>
            </w:r>
          </w:p>
        </w:tc>
      </w:tr>
      <w:tr w:rsidR="004D45C7" w:rsidRPr="004D45C7" w14:paraId="433A05E4" w14:textId="77777777" w:rsidTr="004D45C7">
        <w:tc>
          <w:tcPr>
            <w:tcW w:w="2179" w:type="dxa"/>
          </w:tcPr>
          <w:p w14:paraId="4F5C9CE2" w14:textId="1C966324" w:rsidR="004D45C7" w:rsidRPr="004D45C7" w:rsidRDefault="004D45C7" w:rsidP="004D45C7">
            <w:pPr>
              <w:ind w:firstLine="0"/>
            </w:pPr>
            <w:bookmarkStart w:id="313" w:name="p128"/>
            <w:bookmarkEnd w:id="311"/>
            <w:r>
              <w:t>M. M. Smith</w:t>
            </w:r>
          </w:p>
        </w:tc>
        <w:tc>
          <w:tcPr>
            <w:tcW w:w="2179" w:type="dxa"/>
          </w:tcPr>
          <w:p w14:paraId="2EFB5FF9" w14:textId="50662F3F" w:rsidR="004D45C7" w:rsidRPr="004D45C7" w:rsidRDefault="004D45C7" w:rsidP="004D45C7">
            <w:pPr>
              <w:ind w:firstLine="0"/>
            </w:pPr>
            <w:r>
              <w:t>Stavrinakis</w:t>
            </w:r>
          </w:p>
        </w:tc>
        <w:tc>
          <w:tcPr>
            <w:tcW w:w="2180" w:type="dxa"/>
          </w:tcPr>
          <w:p w14:paraId="7C9D8D13" w14:textId="7B2F758D" w:rsidR="004D45C7" w:rsidRPr="004D45C7" w:rsidRDefault="004D45C7" w:rsidP="004D45C7">
            <w:pPr>
              <w:ind w:firstLine="0"/>
            </w:pPr>
            <w:r>
              <w:t>Taylor</w:t>
            </w:r>
          </w:p>
        </w:tc>
      </w:tr>
      <w:tr w:rsidR="004D45C7" w:rsidRPr="004D45C7" w14:paraId="007CD299" w14:textId="77777777" w:rsidTr="004D45C7">
        <w:tc>
          <w:tcPr>
            <w:tcW w:w="2179" w:type="dxa"/>
          </w:tcPr>
          <w:p w14:paraId="2400DC90" w14:textId="66BD911D" w:rsidR="004D45C7" w:rsidRPr="004D45C7" w:rsidRDefault="004D45C7" w:rsidP="004D45C7">
            <w:pPr>
              <w:ind w:firstLine="0"/>
            </w:pPr>
            <w:r>
              <w:t>Teeple</w:t>
            </w:r>
          </w:p>
        </w:tc>
        <w:tc>
          <w:tcPr>
            <w:tcW w:w="2179" w:type="dxa"/>
          </w:tcPr>
          <w:p w14:paraId="501A46E5" w14:textId="1174FF26" w:rsidR="004D45C7" w:rsidRPr="004D45C7" w:rsidRDefault="004D45C7" w:rsidP="004D45C7">
            <w:pPr>
              <w:ind w:firstLine="0"/>
            </w:pPr>
            <w:r>
              <w:t>Terribile</w:t>
            </w:r>
          </w:p>
        </w:tc>
        <w:tc>
          <w:tcPr>
            <w:tcW w:w="2180" w:type="dxa"/>
          </w:tcPr>
          <w:p w14:paraId="1B1E9D14" w14:textId="506D00B6" w:rsidR="004D45C7" w:rsidRPr="004D45C7" w:rsidRDefault="004D45C7" w:rsidP="004D45C7">
            <w:pPr>
              <w:ind w:firstLine="0"/>
            </w:pPr>
            <w:r>
              <w:t>Vaughan</w:t>
            </w:r>
          </w:p>
        </w:tc>
      </w:tr>
      <w:tr w:rsidR="004D45C7" w:rsidRPr="004D45C7" w14:paraId="43CB6AB9" w14:textId="77777777" w:rsidTr="004D45C7">
        <w:tc>
          <w:tcPr>
            <w:tcW w:w="2179" w:type="dxa"/>
          </w:tcPr>
          <w:p w14:paraId="4FA7F240" w14:textId="00C130E5" w:rsidR="004D45C7" w:rsidRPr="004D45C7" w:rsidRDefault="004D45C7" w:rsidP="004D45C7">
            <w:pPr>
              <w:ind w:firstLine="0"/>
            </w:pPr>
            <w:r>
              <w:t>Weeks</w:t>
            </w:r>
          </w:p>
        </w:tc>
        <w:tc>
          <w:tcPr>
            <w:tcW w:w="2179" w:type="dxa"/>
          </w:tcPr>
          <w:p w14:paraId="790563B4" w14:textId="0E7D6E74" w:rsidR="004D45C7" w:rsidRPr="004D45C7" w:rsidRDefault="004D45C7" w:rsidP="004D45C7">
            <w:pPr>
              <w:ind w:firstLine="0"/>
            </w:pPr>
            <w:r>
              <w:t>Wetmore</w:t>
            </w:r>
          </w:p>
        </w:tc>
        <w:tc>
          <w:tcPr>
            <w:tcW w:w="2180" w:type="dxa"/>
          </w:tcPr>
          <w:p w14:paraId="5ECEEF9E" w14:textId="7D030086" w:rsidR="004D45C7" w:rsidRPr="004D45C7" w:rsidRDefault="004D45C7" w:rsidP="004D45C7">
            <w:pPr>
              <w:ind w:firstLine="0"/>
            </w:pPr>
            <w:r>
              <w:t>White</w:t>
            </w:r>
          </w:p>
        </w:tc>
      </w:tr>
      <w:tr w:rsidR="004D45C7" w:rsidRPr="004D45C7" w14:paraId="1B037AA0" w14:textId="77777777" w:rsidTr="004D45C7">
        <w:tc>
          <w:tcPr>
            <w:tcW w:w="2179" w:type="dxa"/>
          </w:tcPr>
          <w:p w14:paraId="6DCA0B61" w14:textId="77381CB5" w:rsidR="004D45C7" w:rsidRPr="004D45C7" w:rsidRDefault="004D45C7" w:rsidP="004D45C7">
            <w:pPr>
              <w:keepNext/>
              <w:ind w:firstLine="0"/>
            </w:pPr>
            <w:r>
              <w:t>Whitmire</w:t>
            </w:r>
          </w:p>
        </w:tc>
        <w:tc>
          <w:tcPr>
            <w:tcW w:w="2179" w:type="dxa"/>
          </w:tcPr>
          <w:p w14:paraId="7B236FB6" w14:textId="3EB2564C" w:rsidR="004D45C7" w:rsidRPr="004D45C7" w:rsidRDefault="004D45C7" w:rsidP="004D45C7">
            <w:pPr>
              <w:keepNext/>
              <w:ind w:firstLine="0"/>
            </w:pPr>
            <w:r>
              <w:t>Wickensimer</w:t>
            </w:r>
          </w:p>
        </w:tc>
        <w:tc>
          <w:tcPr>
            <w:tcW w:w="2180" w:type="dxa"/>
          </w:tcPr>
          <w:p w14:paraId="1981937A" w14:textId="5AA575E7" w:rsidR="004D45C7" w:rsidRPr="004D45C7" w:rsidRDefault="004D45C7" w:rsidP="004D45C7">
            <w:pPr>
              <w:keepNext/>
              <w:ind w:firstLine="0"/>
            </w:pPr>
            <w:r>
              <w:t>Willis</w:t>
            </w:r>
          </w:p>
        </w:tc>
      </w:tr>
      <w:tr w:rsidR="004D45C7" w:rsidRPr="004D45C7" w14:paraId="26267275" w14:textId="77777777" w:rsidTr="004D45C7">
        <w:tc>
          <w:tcPr>
            <w:tcW w:w="2179" w:type="dxa"/>
          </w:tcPr>
          <w:p w14:paraId="6F8414A7" w14:textId="18A90606" w:rsidR="004D45C7" w:rsidRPr="004D45C7" w:rsidRDefault="004D45C7" w:rsidP="004D45C7">
            <w:pPr>
              <w:keepNext/>
              <w:ind w:firstLine="0"/>
            </w:pPr>
            <w:r>
              <w:t>Wooten</w:t>
            </w:r>
          </w:p>
        </w:tc>
        <w:tc>
          <w:tcPr>
            <w:tcW w:w="2179" w:type="dxa"/>
          </w:tcPr>
          <w:p w14:paraId="39194447" w14:textId="2758C542" w:rsidR="004D45C7" w:rsidRPr="004D45C7" w:rsidRDefault="004D45C7" w:rsidP="004D45C7">
            <w:pPr>
              <w:keepNext/>
              <w:ind w:firstLine="0"/>
            </w:pPr>
            <w:r>
              <w:t>Yow</w:t>
            </w:r>
          </w:p>
        </w:tc>
        <w:tc>
          <w:tcPr>
            <w:tcW w:w="2180" w:type="dxa"/>
          </w:tcPr>
          <w:p w14:paraId="195D2A24" w14:textId="77777777" w:rsidR="004D45C7" w:rsidRPr="004D45C7" w:rsidRDefault="004D45C7" w:rsidP="004D45C7">
            <w:pPr>
              <w:keepNext/>
              <w:ind w:firstLine="0"/>
            </w:pPr>
          </w:p>
        </w:tc>
      </w:tr>
    </w:tbl>
    <w:p w14:paraId="3B7B1B48" w14:textId="77777777" w:rsidR="004D45C7" w:rsidRDefault="004D45C7" w:rsidP="004D45C7"/>
    <w:p w14:paraId="018CE419" w14:textId="7CD25B64" w:rsidR="004D45C7" w:rsidRDefault="004D45C7" w:rsidP="004D45C7">
      <w:pPr>
        <w:jc w:val="center"/>
        <w:rPr>
          <w:b/>
        </w:rPr>
      </w:pPr>
      <w:r w:rsidRPr="004D45C7">
        <w:rPr>
          <w:b/>
        </w:rPr>
        <w:t>Total--92</w:t>
      </w:r>
    </w:p>
    <w:p w14:paraId="4C93CE9B" w14:textId="77777777" w:rsidR="004D45C7" w:rsidRDefault="004D45C7" w:rsidP="004D45C7">
      <w:pPr>
        <w:jc w:val="center"/>
        <w:rPr>
          <w:b/>
        </w:rPr>
      </w:pPr>
    </w:p>
    <w:p w14:paraId="4B4CC974"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2A394B6A" w14:textId="77777777" w:rsidTr="004D45C7">
        <w:tc>
          <w:tcPr>
            <w:tcW w:w="2179" w:type="dxa"/>
          </w:tcPr>
          <w:p w14:paraId="0B09335A" w14:textId="25914D49" w:rsidR="004D45C7" w:rsidRPr="004D45C7" w:rsidRDefault="004D45C7" w:rsidP="004D45C7">
            <w:pPr>
              <w:keepNext/>
              <w:ind w:firstLine="0"/>
            </w:pPr>
            <w:r>
              <w:t>Bamberg</w:t>
            </w:r>
          </w:p>
        </w:tc>
        <w:tc>
          <w:tcPr>
            <w:tcW w:w="2179" w:type="dxa"/>
          </w:tcPr>
          <w:p w14:paraId="7B03AA35" w14:textId="524EA6F6" w:rsidR="004D45C7" w:rsidRPr="004D45C7" w:rsidRDefault="004D45C7" w:rsidP="004D45C7">
            <w:pPr>
              <w:keepNext/>
              <w:ind w:firstLine="0"/>
            </w:pPr>
            <w:r>
              <w:t>Clyburn</w:t>
            </w:r>
          </w:p>
        </w:tc>
        <w:tc>
          <w:tcPr>
            <w:tcW w:w="2180" w:type="dxa"/>
          </w:tcPr>
          <w:p w14:paraId="56A59B07" w14:textId="2E68031C" w:rsidR="004D45C7" w:rsidRPr="004D45C7" w:rsidRDefault="004D45C7" w:rsidP="004D45C7">
            <w:pPr>
              <w:keepNext/>
              <w:ind w:firstLine="0"/>
            </w:pPr>
            <w:r>
              <w:t>Cobb-Hunter</w:t>
            </w:r>
          </w:p>
        </w:tc>
      </w:tr>
      <w:tr w:rsidR="004D45C7" w:rsidRPr="004D45C7" w14:paraId="477D8810" w14:textId="77777777" w:rsidTr="004D45C7">
        <w:tc>
          <w:tcPr>
            <w:tcW w:w="2179" w:type="dxa"/>
          </w:tcPr>
          <w:p w14:paraId="730EDC40" w14:textId="674C178B" w:rsidR="004D45C7" w:rsidRPr="004D45C7" w:rsidRDefault="004D45C7" w:rsidP="004D45C7">
            <w:pPr>
              <w:ind w:firstLine="0"/>
            </w:pPr>
            <w:r>
              <w:t>Garvin</w:t>
            </w:r>
          </w:p>
        </w:tc>
        <w:tc>
          <w:tcPr>
            <w:tcW w:w="2179" w:type="dxa"/>
          </w:tcPr>
          <w:p w14:paraId="1C246CAD" w14:textId="6D302F8C" w:rsidR="004D45C7" w:rsidRPr="004D45C7" w:rsidRDefault="004D45C7" w:rsidP="004D45C7">
            <w:pPr>
              <w:ind w:firstLine="0"/>
            </w:pPr>
            <w:r>
              <w:t>Gilliard</w:t>
            </w:r>
          </w:p>
        </w:tc>
        <w:tc>
          <w:tcPr>
            <w:tcW w:w="2180" w:type="dxa"/>
          </w:tcPr>
          <w:p w14:paraId="3C69F234" w14:textId="6C9CF7F5" w:rsidR="004D45C7" w:rsidRPr="004D45C7" w:rsidRDefault="004D45C7" w:rsidP="004D45C7">
            <w:pPr>
              <w:ind w:firstLine="0"/>
            </w:pPr>
            <w:r>
              <w:t>Grant</w:t>
            </w:r>
          </w:p>
        </w:tc>
      </w:tr>
      <w:tr w:rsidR="004D45C7" w:rsidRPr="004D45C7" w14:paraId="71383299" w14:textId="77777777" w:rsidTr="004D45C7">
        <w:tc>
          <w:tcPr>
            <w:tcW w:w="2179" w:type="dxa"/>
          </w:tcPr>
          <w:p w14:paraId="35D9991E" w14:textId="5CE153A2" w:rsidR="004D45C7" w:rsidRPr="004D45C7" w:rsidRDefault="004D45C7" w:rsidP="004D45C7">
            <w:pPr>
              <w:ind w:firstLine="0"/>
            </w:pPr>
            <w:r>
              <w:t>King</w:t>
            </w:r>
          </w:p>
        </w:tc>
        <w:tc>
          <w:tcPr>
            <w:tcW w:w="2179" w:type="dxa"/>
          </w:tcPr>
          <w:p w14:paraId="77D3DC6D" w14:textId="4B5261C4" w:rsidR="004D45C7" w:rsidRPr="004D45C7" w:rsidRDefault="004D45C7" w:rsidP="004D45C7">
            <w:pPr>
              <w:ind w:firstLine="0"/>
            </w:pPr>
            <w:r>
              <w:t>McDaniel</w:t>
            </w:r>
          </w:p>
        </w:tc>
        <w:tc>
          <w:tcPr>
            <w:tcW w:w="2180" w:type="dxa"/>
          </w:tcPr>
          <w:p w14:paraId="15BC3B36" w14:textId="327D75F8" w:rsidR="004D45C7" w:rsidRPr="004D45C7" w:rsidRDefault="004D45C7" w:rsidP="004D45C7">
            <w:pPr>
              <w:ind w:firstLine="0"/>
            </w:pPr>
            <w:r>
              <w:t>Reese</w:t>
            </w:r>
          </w:p>
        </w:tc>
      </w:tr>
      <w:tr w:rsidR="004D45C7" w:rsidRPr="004D45C7" w14:paraId="03541754" w14:textId="77777777" w:rsidTr="004D45C7">
        <w:tc>
          <w:tcPr>
            <w:tcW w:w="2179" w:type="dxa"/>
          </w:tcPr>
          <w:p w14:paraId="13FA0954" w14:textId="122375CD" w:rsidR="004D45C7" w:rsidRPr="004D45C7" w:rsidRDefault="004D45C7" w:rsidP="004D45C7">
            <w:pPr>
              <w:keepNext/>
              <w:ind w:firstLine="0"/>
            </w:pPr>
            <w:r>
              <w:t>Rivers</w:t>
            </w:r>
          </w:p>
        </w:tc>
        <w:tc>
          <w:tcPr>
            <w:tcW w:w="2179" w:type="dxa"/>
          </w:tcPr>
          <w:p w14:paraId="7A4484CC" w14:textId="756AF09E" w:rsidR="004D45C7" w:rsidRPr="004D45C7" w:rsidRDefault="004D45C7" w:rsidP="004D45C7">
            <w:pPr>
              <w:keepNext/>
              <w:ind w:firstLine="0"/>
            </w:pPr>
            <w:r>
              <w:t>Rutherford</w:t>
            </w:r>
          </w:p>
        </w:tc>
        <w:tc>
          <w:tcPr>
            <w:tcW w:w="2180" w:type="dxa"/>
          </w:tcPr>
          <w:p w14:paraId="31A78989" w14:textId="229DD19D" w:rsidR="004D45C7" w:rsidRPr="004D45C7" w:rsidRDefault="004D45C7" w:rsidP="004D45C7">
            <w:pPr>
              <w:keepNext/>
              <w:ind w:firstLine="0"/>
            </w:pPr>
            <w:r>
              <w:t>Spann-Wilder</w:t>
            </w:r>
          </w:p>
        </w:tc>
      </w:tr>
      <w:tr w:rsidR="004D45C7" w:rsidRPr="004D45C7" w14:paraId="30577115" w14:textId="77777777" w:rsidTr="004D45C7">
        <w:tc>
          <w:tcPr>
            <w:tcW w:w="2179" w:type="dxa"/>
          </w:tcPr>
          <w:p w14:paraId="4C0F9ABA" w14:textId="1B7F4363" w:rsidR="004D45C7" w:rsidRPr="004D45C7" w:rsidRDefault="004D45C7" w:rsidP="004D45C7">
            <w:pPr>
              <w:keepNext/>
              <w:ind w:firstLine="0"/>
            </w:pPr>
            <w:r>
              <w:t>Waters</w:t>
            </w:r>
          </w:p>
        </w:tc>
        <w:tc>
          <w:tcPr>
            <w:tcW w:w="2179" w:type="dxa"/>
          </w:tcPr>
          <w:p w14:paraId="0DAFA7AB" w14:textId="7C48EE26" w:rsidR="004D45C7" w:rsidRPr="004D45C7" w:rsidRDefault="004D45C7" w:rsidP="004D45C7">
            <w:pPr>
              <w:keepNext/>
              <w:ind w:firstLine="0"/>
            </w:pPr>
            <w:r>
              <w:t>Williams</w:t>
            </w:r>
          </w:p>
        </w:tc>
        <w:tc>
          <w:tcPr>
            <w:tcW w:w="2180" w:type="dxa"/>
          </w:tcPr>
          <w:p w14:paraId="26C00A4A" w14:textId="77777777" w:rsidR="004D45C7" w:rsidRPr="004D45C7" w:rsidRDefault="004D45C7" w:rsidP="004D45C7">
            <w:pPr>
              <w:keepNext/>
              <w:ind w:firstLine="0"/>
            </w:pPr>
          </w:p>
        </w:tc>
      </w:tr>
    </w:tbl>
    <w:p w14:paraId="3664E4AA" w14:textId="77777777" w:rsidR="004D45C7" w:rsidRDefault="004D45C7" w:rsidP="004D45C7"/>
    <w:p w14:paraId="0119A27C" w14:textId="77777777" w:rsidR="004D45C7" w:rsidRDefault="004D45C7" w:rsidP="004D45C7">
      <w:pPr>
        <w:jc w:val="center"/>
        <w:rPr>
          <w:b/>
        </w:rPr>
      </w:pPr>
      <w:r w:rsidRPr="004D45C7">
        <w:rPr>
          <w:b/>
        </w:rPr>
        <w:t>Total--14</w:t>
      </w:r>
    </w:p>
    <w:p w14:paraId="02E2A167" w14:textId="4F7B15A2" w:rsidR="004D45C7" w:rsidRDefault="004D45C7" w:rsidP="004D45C7">
      <w:pPr>
        <w:jc w:val="center"/>
        <w:rPr>
          <w:b/>
        </w:rPr>
      </w:pPr>
    </w:p>
    <w:p w14:paraId="4E6F2B5B" w14:textId="77777777" w:rsidR="004D45C7" w:rsidRDefault="004D45C7" w:rsidP="004D45C7">
      <w:r>
        <w:t>The Free Conference Report was adopted and a message was ordered sent to the Senate accordingly.</w:t>
      </w:r>
    </w:p>
    <w:p w14:paraId="0BFBD5BC" w14:textId="77777777" w:rsidR="004D45C7" w:rsidRDefault="004D45C7" w:rsidP="004D45C7"/>
    <w:p w14:paraId="0587DAA2" w14:textId="77777777" w:rsidR="004D45C7" w:rsidRDefault="004D45C7" w:rsidP="004D45C7">
      <w:pPr>
        <w:keepNext/>
        <w:jc w:val="center"/>
        <w:rPr>
          <w:b/>
        </w:rPr>
      </w:pPr>
      <w:r w:rsidRPr="004D45C7">
        <w:rPr>
          <w:b/>
        </w:rPr>
        <w:t>S. 29--CONFERENCE REPORT ADOPTED</w:t>
      </w:r>
    </w:p>
    <w:p w14:paraId="0ED97679" w14:textId="47DB34F2" w:rsidR="004D45C7" w:rsidRDefault="004D45C7" w:rsidP="004D45C7">
      <w:pPr>
        <w:jc w:val="center"/>
        <w:rPr>
          <w:b/>
        </w:rPr>
      </w:pPr>
    </w:p>
    <w:p w14:paraId="19DF1FCC" w14:textId="24B6FC2F" w:rsidR="004D45C7" w:rsidRDefault="004D45C7" w:rsidP="009E0EB4">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314" w:name="file_start383"/>
      <w:bookmarkEnd w:id="314"/>
      <w:r w:rsidRPr="00573833">
        <w:tab/>
        <w:t>The General Assembly, Columbia, S.C., May 8, 2025</w:t>
      </w:r>
    </w:p>
    <w:p w14:paraId="46880BDF" w14:textId="77777777" w:rsidR="001D56E1" w:rsidRPr="00573833" w:rsidRDefault="001D56E1" w:rsidP="009E0EB4">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47A2B694" w14:textId="77777777" w:rsidR="004D45C7" w:rsidRPr="00573833" w:rsidRDefault="004D45C7" w:rsidP="009E0EB4">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573833">
        <w:tab/>
        <w:t>The COMMITTEE OF CONFERENCE, to whom was referred:</w:t>
      </w:r>
    </w:p>
    <w:p w14:paraId="48433590" w14:textId="1604FCDC" w:rsidR="004D45C7" w:rsidRPr="00573833" w:rsidRDefault="004D45C7" w:rsidP="004D45C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rPr>
      </w:pPr>
      <w:r w:rsidRPr="00573833">
        <w:rPr>
          <w:caps/>
        </w:rPr>
        <w:t>S. 29</w:t>
      </w:r>
      <w:r w:rsidRPr="00573833">
        <w:t xml:space="preserve"> -- Senators Hutto, Reichenbach, Goldfinch, Leber, Jackson, Alexander, Rice, Fernandez, Campsen, Chaplin, Devine, Adams, Young, Garrett, Elliott, Turner, Ott, Graham, Cromer, Verdin and Kennedy:  </w:t>
      </w:r>
      <w:r w:rsidRPr="00573833">
        <w:rPr>
          <w:rStyle w:val="scconfrepbilltitle"/>
        </w:rPr>
        <w:t xml:space="preserve">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w:t>
      </w:r>
      <w:r w:rsidRPr="00573833">
        <w:rPr>
          <w:rStyle w:val="scconfrepbilltitle"/>
        </w:rPr>
        <w:lastRenderedPageBreak/>
        <w:t xml:space="preserve">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w:t>
      </w:r>
      <w:bookmarkStart w:id="315" w:name="p129"/>
      <w:bookmarkEnd w:id="313"/>
      <w:r w:rsidRPr="00573833">
        <w:rPr>
          <w:rStyle w:val="scconfrepbilltitle"/>
        </w:rPr>
        <w:t>INCLUDE MORPHED IMAGES OF IDENTIFIABLE CHILDREN AS AN OFFENSE;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12EAA978" w14:textId="77777777" w:rsidR="009E0EB4" w:rsidRDefault="009E0EB4"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556AC16F" w14:textId="6EC83D75" w:rsidR="004D45C7" w:rsidRPr="00573833" w:rsidRDefault="004D45C7"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573833">
        <w:tab/>
        <w:t>Beg leave to report that they have duly and carefully considered the same and recommend:</w:t>
      </w:r>
    </w:p>
    <w:p w14:paraId="7B8B9D48" w14:textId="77777777" w:rsidR="004D45C7" w:rsidRPr="00573833"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573833">
        <w:t>That the same do pass with the following amendments:</w:t>
      </w:r>
    </w:p>
    <w:p w14:paraId="361DCAD1" w14:textId="77777777" w:rsidR="004D45C7" w:rsidRPr="00573833" w:rsidRDefault="004D45C7" w:rsidP="004D45C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573833">
        <w:t>Amend the bill, as and if amended, by striking all after the enacting words and inserting:</w:t>
      </w:r>
    </w:p>
    <w:p w14:paraId="2FFA90EA"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16" w:name="bs_num_1_d645f2e96"/>
      <w:r w:rsidRPr="00573833">
        <w:rPr>
          <w:rFonts w:cs="Times New Roman"/>
          <w:sz w:val="22"/>
        </w:rPr>
        <w:t>S</w:t>
      </w:r>
      <w:bookmarkEnd w:id="316"/>
      <w:r w:rsidRPr="00573833">
        <w:rPr>
          <w:rFonts w:cs="Times New Roman"/>
          <w:sz w:val="22"/>
        </w:rPr>
        <w:t>ECTION 1.</w:t>
      </w:r>
      <w:r w:rsidRPr="00573833">
        <w:rPr>
          <w:rFonts w:cs="Times New Roman"/>
          <w:sz w:val="22"/>
        </w:rPr>
        <w:tab/>
      </w:r>
      <w:bookmarkStart w:id="317" w:name="dl_60e6cbaca"/>
      <w:r w:rsidRPr="00573833">
        <w:rPr>
          <w:rFonts w:cs="Times New Roman"/>
          <w:sz w:val="22"/>
        </w:rPr>
        <w:t>S</w:t>
      </w:r>
      <w:bookmarkEnd w:id="317"/>
      <w:r w:rsidRPr="00573833">
        <w:rPr>
          <w:rFonts w:cs="Times New Roman"/>
          <w:sz w:val="22"/>
        </w:rPr>
        <w:t>ection 16‑15‑375 of the S.C. Code is amended to read:</w:t>
      </w:r>
    </w:p>
    <w:p w14:paraId="3A962472"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18" w:name="cs_T16C15N375_b3094e656"/>
      <w:r w:rsidRPr="00573833">
        <w:rPr>
          <w:rFonts w:cs="Times New Roman"/>
          <w:sz w:val="22"/>
        </w:rPr>
        <w:t>S</w:t>
      </w:r>
      <w:bookmarkEnd w:id="318"/>
      <w:r w:rsidRPr="00573833">
        <w:rPr>
          <w:rFonts w:cs="Times New Roman"/>
          <w:sz w:val="22"/>
        </w:rPr>
        <w:t>ection 16‑15‑375.</w:t>
      </w:r>
      <w:r w:rsidRPr="00573833">
        <w:rPr>
          <w:rFonts w:cs="Times New Roman"/>
          <w:sz w:val="22"/>
        </w:rPr>
        <w:tab/>
      </w:r>
      <w:bookmarkStart w:id="319" w:name="up_8fbc9faf8"/>
      <w:r w:rsidRPr="00573833">
        <w:rPr>
          <w:rFonts w:cs="Times New Roman"/>
          <w:sz w:val="22"/>
        </w:rPr>
        <w:t>T</w:t>
      </w:r>
      <w:bookmarkEnd w:id="319"/>
      <w:r w:rsidRPr="00573833">
        <w:rPr>
          <w:rFonts w:cs="Times New Roman"/>
          <w:sz w:val="22"/>
        </w:rPr>
        <w:t xml:space="preserve">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w:t>
      </w:r>
      <w:r w:rsidRPr="00573833">
        <w:rPr>
          <w:rStyle w:val="scinsert"/>
          <w:rFonts w:cs="Times New Roman"/>
          <w:sz w:val="22"/>
        </w:rPr>
        <w:t>Section 16-15-412, morphed image of an identifiable minor; arrest warrant;</w:t>
      </w:r>
      <w:r w:rsidRPr="00573833">
        <w:rPr>
          <w:rFonts w:cs="Times New Roman"/>
          <w:sz w:val="22"/>
        </w:rPr>
        <w:t xml:space="preserve"> Section 16‑15‑415, promoting prostitution of a minor;  and Section 16‑15‑425, participating in prostitution of a minor.</w:t>
      </w:r>
    </w:p>
    <w:p w14:paraId="2D00EF2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0" w:name="ss_T16C15N375S1_lv1_1c5715a26"/>
      <w:r w:rsidRPr="00573833">
        <w:rPr>
          <w:rFonts w:cs="Times New Roman"/>
          <w:sz w:val="22"/>
        </w:rPr>
        <w:t>(</w:t>
      </w:r>
      <w:bookmarkEnd w:id="320"/>
      <w:r w:rsidRPr="00573833">
        <w:rPr>
          <w:rFonts w:cs="Times New Roman"/>
          <w:sz w:val="22"/>
        </w:rPr>
        <w:t>1) “Harmful to minors” means that quality of any material or performance that depicts sexually explicit nudity or sexual activity and that, taken as a whole, has the following characteristics:</w:t>
      </w:r>
    </w:p>
    <w:p w14:paraId="17E448F2"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21" w:name="ss_T16C15N375Sa_lv2_229b97ee9"/>
      <w:r w:rsidRPr="00573833">
        <w:rPr>
          <w:rFonts w:cs="Times New Roman"/>
          <w:sz w:val="22"/>
        </w:rPr>
        <w:t>(</w:t>
      </w:r>
      <w:bookmarkEnd w:id="321"/>
      <w:r w:rsidRPr="00573833">
        <w:rPr>
          <w:rFonts w:cs="Times New Roman"/>
          <w:sz w:val="22"/>
        </w:rPr>
        <w:t>a) the average adult person applying contemporary community standards would find that the material or performance has a predominant tendency to appeal to a prurient interest of minors in sex;  and</w:t>
      </w:r>
    </w:p>
    <w:p w14:paraId="2BCF3D3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lastRenderedPageBreak/>
        <w:tab/>
      </w:r>
      <w:r w:rsidRPr="00573833">
        <w:rPr>
          <w:rFonts w:cs="Times New Roman"/>
          <w:sz w:val="22"/>
        </w:rPr>
        <w:tab/>
      </w:r>
      <w:bookmarkStart w:id="322" w:name="ss_T16C15N375Sb_lv2_5e3231912"/>
      <w:r w:rsidRPr="00573833">
        <w:rPr>
          <w:rFonts w:cs="Times New Roman"/>
          <w:sz w:val="22"/>
        </w:rPr>
        <w:t>(</w:t>
      </w:r>
      <w:bookmarkEnd w:id="322"/>
      <w:r w:rsidRPr="00573833">
        <w:rPr>
          <w:rFonts w:cs="Times New Roman"/>
          <w:sz w:val="22"/>
        </w:rP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14:paraId="486C1D8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23" w:name="ss_T16C15N375Sc_lv2_46c397fe6"/>
      <w:r w:rsidRPr="00573833">
        <w:rPr>
          <w:rFonts w:cs="Times New Roman"/>
          <w:sz w:val="22"/>
        </w:rPr>
        <w:t>(</w:t>
      </w:r>
      <w:bookmarkEnd w:id="323"/>
      <w:r w:rsidRPr="00573833">
        <w:rPr>
          <w:rFonts w:cs="Times New Roman"/>
          <w:sz w:val="22"/>
        </w:rPr>
        <w:t xml:space="preserve">c) to a reasonable person, the material or performance taken as a </w:t>
      </w:r>
      <w:bookmarkStart w:id="324" w:name="p130"/>
      <w:bookmarkEnd w:id="315"/>
      <w:r w:rsidRPr="00573833">
        <w:rPr>
          <w:rFonts w:cs="Times New Roman"/>
          <w:sz w:val="22"/>
        </w:rPr>
        <w:t>whole lacks serious literary, artistic, political, or scientific value for minors.</w:t>
      </w:r>
    </w:p>
    <w:p w14:paraId="76B5A6D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5" w:name="ss_T16C15N375S2_lv1_2661461a8"/>
      <w:r w:rsidRPr="00573833">
        <w:rPr>
          <w:rFonts w:cs="Times New Roman"/>
          <w:sz w:val="22"/>
        </w:rPr>
        <w:t>(</w:t>
      </w:r>
      <w:bookmarkEnd w:id="325"/>
      <w:r w:rsidRPr="00573833">
        <w:rPr>
          <w:rFonts w:cs="Times New Roman"/>
          <w:sz w:val="22"/>
        </w:rPr>
        <w:t xml:space="preserve">2) “Material” means pictures, drawings, video recordings, films, digital electronic files, </w:t>
      </w:r>
      <w:r w:rsidRPr="00573833">
        <w:rPr>
          <w:rStyle w:val="scinsert"/>
          <w:rFonts w:cs="Times New Roman"/>
          <w:sz w:val="22"/>
        </w:rPr>
        <w:t xml:space="preserve">computer-generated images or pictures, </w:t>
      </w:r>
      <w:r w:rsidRPr="00573833">
        <w:rPr>
          <w:rFonts w:cs="Times New Roman"/>
          <w:sz w:val="22"/>
        </w:rPr>
        <w:t>or other visual depictions or representations but not material consisting entirely of written words.</w:t>
      </w:r>
    </w:p>
    <w:p w14:paraId="31CFA941"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6" w:name="ss_T16C15N375S3_lv1_a1e24a84f"/>
      <w:r w:rsidRPr="00573833">
        <w:rPr>
          <w:rFonts w:cs="Times New Roman"/>
          <w:sz w:val="22"/>
        </w:rPr>
        <w:t>(</w:t>
      </w:r>
      <w:bookmarkEnd w:id="326"/>
      <w:r w:rsidRPr="00573833">
        <w:rPr>
          <w:rFonts w:cs="Times New Roman"/>
          <w:sz w:val="22"/>
        </w:rPr>
        <w:t>3) “Minor” means an individual who is less than eighteen years old.</w:t>
      </w:r>
    </w:p>
    <w:p w14:paraId="069D005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7" w:name="ss_T16C15N375S4_lv1_e5c4d9db7"/>
      <w:r w:rsidRPr="00573833">
        <w:rPr>
          <w:rFonts w:cs="Times New Roman"/>
          <w:sz w:val="22"/>
        </w:rPr>
        <w:t>(</w:t>
      </w:r>
      <w:bookmarkEnd w:id="327"/>
      <w:r w:rsidRPr="00573833">
        <w:rPr>
          <w:rFonts w:cs="Times New Roman"/>
          <w:sz w:val="22"/>
        </w:rPr>
        <w:t>4) “Prostitution” means engaging or offering to engage in sexual activity with or for another in exchange for anything of value.</w:t>
      </w:r>
    </w:p>
    <w:p w14:paraId="5023391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8" w:name="ss_T16C15N375S5_lv1_2588ceb50"/>
      <w:r w:rsidRPr="00573833">
        <w:rPr>
          <w:rFonts w:cs="Times New Roman"/>
          <w:sz w:val="22"/>
        </w:rPr>
        <w:t>(</w:t>
      </w:r>
      <w:bookmarkEnd w:id="328"/>
      <w:r w:rsidRPr="00573833">
        <w:rPr>
          <w:rFonts w:cs="Times New Roman"/>
          <w:sz w:val="22"/>
        </w:rPr>
        <w:t>5) “Sexual activity” includes any of the following acts or simulations thereof:</w:t>
      </w:r>
    </w:p>
    <w:p w14:paraId="7251EA44"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29" w:name="ss_T16C15N375Sa_lv2_4b9b6494b"/>
      <w:r w:rsidRPr="00573833">
        <w:rPr>
          <w:rFonts w:cs="Times New Roman"/>
          <w:sz w:val="22"/>
        </w:rPr>
        <w:t>(</w:t>
      </w:r>
      <w:bookmarkEnd w:id="329"/>
      <w:r w:rsidRPr="00573833">
        <w:rPr>
          <w:rFonts w:cs="Times New Roman"/>
          <w:sz w:val="22"/>
        </w:rPr>
        <w:t>a) masturbation, whether done alone or with another human or animal;</w:t>
      </w:r>
    </w:p>
    <w:p w14:paraId="4B95146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0" w:name="ss_T16C15N375Sb_lv2_cba4a737d"/>
      <w:r w:rsidRPr="00573833">
        <w:rPr>
          <w:rFonts w:cs="Times New Roman"/>
          <w:sz w:val="22"/>
        </w:rPr>
        <w:t>(</w:t>
      </w:r>
      <w:bookmarkEnd w:id="330"/>
      <w:r w:rsidRPr="00573833">
        <w:rPr>
          <w:rFonts w:cs="Times New Roman"/>
          <w:sz w:val="22"/>
        </w:rPr>
        <w:t>b) vaginal, anal, or oral intercourse, whether done with another human or an animal;</w:t>
      </w:r>
    </w:p>
    <w:p w14:paraId="313CD49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1" w:name="ss_T16C15N375Sc_lv2_09d85c118"/>
      <w:r w:rsidRPr="00573833">
        <w:rPr>
          <w:rFonts w:cs="Times New Roman"/>
          <w:sz w:val="22"/>
        </w:rPr>
        <w:t>(</w:t>
      </w:r>
      <w:bookmarkEnd w:id="331"/>
      <w:r w:rsidRPr="00573833">
        <w:rPr>
          <w:rFonts w:cs="Times New Roman"/>
          <w:sz w:val="22"/>
        </w:rPr>
        <w:t>c) touching, in an act of apparent sexual stimulation or sexual abuse, of the clothed or unclothed genitals, pubic area, or buttocks of another person or the clothed or unclothed breasts of a human female;</w:t>
      </w:r>
    </w:p>
    <w:p w14:paraId="05B4738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2" w:name="ss_T16C15N375Sd_lv2_5439a0648"/>
      <w:r w:rsidRPr="00573833">
        <w:rPr>
          <w:rFonts w:cs="Times New Roman"/>
          <w:sz w:val="22"/>
        </w:rPr>
        <w:t>(</w:t>
      </w:r>
      <w:bookmarkEnd w:id="332"/>
      <w:r w:rsidRPr="00573833">
        <w:rPr>
          <w:rFonts w:cs="Times New Roman"/>
          <w:sz w:val="22"/>
        </w:rP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76C0F79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3" w:name="ss_T16C15N375Se_lv2_67ca98d4a"/>
      <w:r w:rsidRPr="00573833">
        <w:rPr>
          <w:rFonts w:cs="Times New Roman"/>
          <w:sz w:val="22"/>
        </w:rPr>
        <w:t>(</w:t>
      </w:r>
      <w:bookmarkEnd w:id="333"/>
      <w:r w:rsidRPr="00573833">
        <w:rPr>
          <w:rFonts w:cs="Times New Roman"/>
          <w:sz w:val="22"/>
        </w:rPr>
        <w:t>e) excretory functions;</w:t>
      </w:r>
    </w:p>
    <w:p w14:paraId="63E7CEE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4" w:name="ss_T16C15N375Sf_lv2_11d294861"/>
      <w:r w:rsidRPr="00573833">
        <w:rPr>
          <w:rFonts w:cs="Times New Roman"/>
          <w:sz w:val="22"/>
        </w:rPr>
        <w:t>(</w:t>
      </w:r>
      <w:bookmarkEnd w:id="334"/>
      <w:r w:rsidRPr="00573833">
        <w:rPr>
          <w:rFonts w:cs="Times New Roman"/>
          <w:sz w:val="22"/>
        </w:rPr>
        <w:t>f) the insertion of any part of a person's body, other than the male sexual organ, or of any object into another person's anus or vagina, except when done as part of a recognized medical procedure.</w:t>
      </w:r>
    </w:p>
    <w:p w14:paraId="4EFA16DD"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35" w:name="ss_T16C15N375S6_lv1_4817c6839"/>
      <w:r w:rsidRPr="00573833">
        <w:rPr>
          <w:rFonts w:cs="Times New Roman"/>
          <w:sz w:val="22"/>
        </w:rPr>
        <w:t>(</w:t>
      </w:r>
      <w:bookmarkEnd w:id="335"/>
      <w:r w:rsidRPr="00573833">
        <w:rPr>
          <w:rFonts w:cs="Times New Roman"/>
          <w:sz w:val="22"/>
        </w:rPr>
        <w:t>6) “Sexually explicit nudity” means the showing of:</w:t>
      </w:r>
    </w:p>
    <w:p w14:paraId="6B4C020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6" w:name="ss_T16C15N375Sa_lv2_ffa001c21"/>
      <w:r w:rsidRPr="00573833">
        <w:rPr>
          <w:rFonts w:cs="Times New Roman"/>
          <w:sz w:val="22"/>
        </w:rPr>
        <w:t>(</w:t>
      </w:r>
      <w:bookmarkEnd w:id="336"/>
      <w:r w:rsidRPr="00573833">
        <w:rPr>
          <w:rFonts w:cs="Times New Roman"/>
          <w:sz w:val="22"/>
        </w:rPr>
        <w:t>a) uncovered, or less than opaquely covered human genitals, pubic area, or buttocks, or the nipple or any portion of the areola of the human female breast;  or</w:t>
      </w:r>
    </w:p>
    <w:p w14:paraId="5DF706B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7" w:name="ss_T16C15N375Sb_lv2_f0a82b4d5"/>
      <w:r w:rsidRPr="00573833">
        <w:rPr>
          <w:rFonts w:cs="Times New Roman"/>
          <w:sz w:val="22"/>
        </w:rPr>
        <w:t>(</w:t>
      </w:r>
      <w:bookmarkEnd w:id="337"/>
      <w:r w:rsidRPr="00573833">
        <w:rPr>
          <w:rFonts w:cs="Times New Roman"/>
          <w:sz w:val="22"/>
        </w:rPr>
        <w:t>b) covered human male genitals in a discernibly turgid state.</w:t>
      </w:r>
    </w:p>
    <w:p w14:paraId="68CA30B0"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38" w:name="ss_T16C15N375S7_lv1_53f9d0e49"/>
      <w:r w:rsidRPr="00573833">
        <w:rPr>
          <w:rStyle w:val="scinsert"/>
          <w:rFonts w:cs="Times New Roman"/>
          <w:sz w:val="22"/>
        </w:rPr>
        <w:t>(</w:t>
      </w:r>
      <w:bookmarkEnd w:id="338"/>
      <w:r w:rsidRPr="00573833">
        <w:rPr>
          <w:rStyle w:val="scinsert"/>
          <w:rFonts w:cs="Times New Roman"/>
          <w:sz w:val="22"/>
        </w:rPr>
        <w:t>7) “Identifiable minor”</w:t>
      </w:r>
    </w:p>
    <w:p w14:paraId="2FBABA5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bookmarkStart w:id="339" w:name="ss_T16C15N375Sa_lv2_ada3395df"/>
      <w:r w:rsidRPr="00573833">
        <w:rPr>
          <w:rStyle w:val="scinsert"/>
          <w:rFonts w:cs="Times New Roman"/>
          <w:sz w:val="22"/>
        </w:rPr>
        <w:t>(</w:t>
      </w:r>
      <w:bookmarkEnd w:id="339"/>
      <w:r w:rsidRPr="00573833">
        <w:rPr>
          <w:rStyle w:val="scinsert"/>
          <w:rFonts w:cs="Times New Roman"/>
          <w:sz w:val="22"/>
        </w:rPr>
        <w:t>a) means a person who:</w:t>
      </w:r>
    </w:p>
    <w:p w14:paraId="298B4C63"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lastRenderedPageBreak/>
        <w:tab/>
      </w:r>
      <w:r w:rsidRPr="00573833">
        <w:rPr>
          <w:rStyle w:val="scinsert"/>
          <w:rFonts w:cs="Times New Roman"/>
          <w:sz w:val="22"/>
        </w:rPr>
        <w:tab/>
      </w:r>
      <w:r w:rsidRPr="00573833">
        <w:rPr>
          <w:rStyle w:val="scinsert"/>
          <w:rFonts w:cs="Times New Roman"/>
          <w:sz w:val="22"/>
        </w:rPr>
        <w:tab/>
      </w:r>
      <w:bookmarkStart w:id="340" w:name="ss_T16C15N375S1_lv1_1bc287218"/>
      <w:r w:rsidRPr="00573833">
        <w:rPr>
          <w:rStyle w:val="scinsert"/>
          <w:rFonts w:cs="Times New Roman"/>
          <w:sz w:val="22"/>
        </w:rPr>
        <w:t>(</w:t>
      </w:r>
      <w:bookmarkEnd w:id="340"/>
      <w:r w:rsidRPr="00573833">
        <w:rPr>
          <w:rStyle w:val="scinsert"/>
          <w:rFonts w:cs="Times New Roman"/>
          <w:sz w:val="22"/>
        </w:rPr>
        <w:t>1) was a minor at the time the image was created, adapted, or modified, or whose image as a minor was used in the creating, adapting, or modifying of the image; and</w:t>
      </w:r>
    </w:p>
    <w:p w14:paraId="5FFE2EF4"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341" w:name="ss_T16C15N375S2_lv1_68158165d"/>
      <w:r w:rsidRPr="00573833">
        <w:rPr>
          <w:rStyle w:val="scinsert"/>
          <w:rFonts w:cs="Times New Roman"/>
          <w:sz w:val="22"/>
        </w:rPr>
        <w:t>(</w:t>
      </w:r>
      <w:bookmarkEnd w:id="341"/>
      <w:r w:rsidRPr="00573833">
        <w:rPr>
          <w:rStyle w:val="scinsert"/>
          <w:rFonts w:cs="Times New Roman"/>
          <w:sz w:val="22"/>
        </w:rPr>
        <w:t>2) is recognizable as an actual person by the person’s face, likeness, or other distinguishing characteristic, such as a unique birthmark, or other recognizable feature.</w:t>
      </w:r>
    </w:p>
    <w:p w14:paraId="355C414D"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42" w:name="p131"/>
      <w:bookmarkEnd w:id="324"/>
      <w:r w:rsidRPr="00573833">
        <w:rPr>
          <w:rStyle w:val="scinsert"/>
          <w:rFonts w:cs="Times New Roman"/>
          <w:sz w:val="22"/>
        </w:rPr>
        <w:tab/>
      </w:r>
      <w:r w:rsidRPr="00573833">
        <w:rPr>
          <w:rStyle w:val="scinsert"/>
          <w:rFonts w:cs="Times New Roman"/>
          <w:sz w:val="22"/>
        </w:rPr>
        <w:tab/>
      </w:r>
      <w:bookmarkStart w:id="343" w:name="ss_T16C15N375Sb_lv2_ea67ff0d8"/>
      <w:r w:rsidRPr="00573833">
        <w:rPr>
          <w:rStyle w:val="scinsert"/>
          <w:rFonts w:cs="Times New Roman"/>
          <w:sz w:val="22"/>
        </w:rPr>
        <w:t>(</w:t>
      </w:r>
      <w:bookmarkEnd w:id="343"/>
      <w:r w:rsidRPr="00573833">
        <w:rPr>
          <w:rStyle w:val="scinsert"/>
          <w:rFonts w:cs="Times New Roman"/>
          <w:sz w:val="22"/>
        </w:rPr>
        <w:t>b) shall not be construed to require proof of the actual identity of the identifiable minor.</w:t>
      </w:r>
    </w:p>
    <w:p w14:paraId="2F41E7B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bookmarkStart w:id="344" w:name="ss_T16C15N375S8_lv1_3ed797991"/>
      <w:r w:rsidRPr="00573833">
        <w:rPr>
          <w:rStyle w:val="scinsert"/>
          <w:rFonts w:cs="Times New Roman"/>
          <w:sz w:val="22"/>
        </w:rPr>
        <w:t>(</w:t>
      </w:r>
      <w:bookmarkEnd w:id="344"/>
      <w:r w:rsidRPr="00573833">
        <w:rPr>
          <w:rStyle w:val="scinsert"/>
          <w:rFonts w:cs="Times New Roman"/>
          <w:sz w:val="22"/>
        </w:rPr>
        <w:t>8)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14:paraId="0E630890"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45" w:name="bs_num_2_47120d184"/>
      <w:r w:rsidRPr="00573833">
        <w:rPr>
          <w:rFonts w:cs="Times New Roman"/>
          <w:sz w:val="22"/>
        </w:rPr>
        <w:t>S</w:t>
      </w:r>
      <w:bookmarkEnd w:id="345"/>
      <w:r w:rsidRPr="00573833">
        <w:rPr>
          <w:rFonts w:cs="Times New Roman"/>
          <w:sz w:val="22"/>
        </w:rPr>
        <w:t>ECTION 2.</w:t>
      </w:r>
      <w:r w:rsidRPr="00573833">
        <w:rPr>
          <w:rFonts w:cs="Times New Roman"/>
          <w:sz w:val="22"/>
        </w:rPr>
        <w:tab/>
      </w:r>
      <w:bookmarkStart w:id="346" w:name="dl_65fe1ff4c"/>
      <w:r w:rsidRPr="00573833">
        <w:rPr>
          <w:rFonts w:cs="Times New Roman"/>
          <w:sz w:val="22"/>
        </w:rPr>
        <w:t>S</w:t>
      </w:r>
      <w:bookmarkEnd w:id="346"/>
      <w:r w:rsidRPr="00573833">
        <w:rPr>
          <w:rFonts w:cs="Times New Roman"/>
          <w:sz w:val="22"/>
        </w:rPr>
        <w:t>ection 16‑15‑395 of the S.C. Code is amended to read:</w:t>
      </w:r>
    </w:p>
    <w:p w14:paraId="084C2ED1"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47" w:name="cs_T16C15N395_1976e184f"/>
      <w:r w:rsidRPr="00573833">
        <w:rPr>
          <w:rFonts w:cs="Times New Roman"/>
          <w:sz w:val="22"/>
        </w:rPr>
        <w:t>S</w:t>
      </w:r>
      <w:bookmarkEnd w:id="347"/>
      <w:r w:rsidRPr="00573833">
        <w:rPr>
          <w:rFonts w:cs="Times New Roman"/>
          <w:sz w:val="22"/>
        </w:rPr>
        <w:t>ection 16‑15‑395.</w:t>
      </w:r>
      <w:r w:rsidRPr="00573833">
        <w:rPr>
          <w:rFonts w:cs="Times New Roman"/>
          <w:sz w:val="22"/>
        </w:rPr>
        <w:tab/>
      </w:r>
      <w:bookmarkStart w:id="348" w:name="ss_T16C15N395SA_lv1_8fb53acec"/>
      <w:r w:rsidRPr="00573833">
        <w:rPr>
          <w:rFonts w:cs="Times New Roman"/>
          <w:sz w:val="22"/>
        </w:rPr>
        <w:t>(</w:t>
      </w:r>
      <w:bookmarkEnd w:id="348"/>
      <w:r w:rsidRPr="00573833">
        <w:rPr>
          <w:rFonts w:cs="Times New Roman"/>
          <w:sz w:val="22"/>
        </w:rPr>
        <w:t>A) An individual commits the offense of first degree sexual exploitation of a minor if, knowing the character or content of the material or performance, he:</w:t>
      </w:r>
    </w:p>
    <w:p w14:paraId="6DACCBB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49" w:name="ss_T16C15N395S1_lv2_f7c9e080c"/>
      <w:r w:rsidRPr="00573833">
        <w:rPr>
          <w:rFonts w:cs="Times New Roman"/>
          <w:sz w:val="22"/>
        </w:rPr>
        <w:t>(</w:t>
      </w:r>
      <w:bookmarkEnd w:id="349"/>
      <w:r w:rsidRPr="00573833">
        <w:rPr>
          <w:rFonts w:cs="Times New Roman"/>
          <w:sz w:val="22"/>
        </w:rP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1910D3E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50" w:name="ss_T16C15N395S2_lv2_5d25a33d1"/>
      <w:r w:rsidRPr="00573833">
        <w:rPr>
          <w:rFonts w:cs="Times New Roman"/>
          <w:sz w:val="22"/>
        </w:rPr>
        <w:t>(</w:t>
      </w:r>
      <w:bookmarkEnd w:id="350"/>
      <w:r w:rsidRPr="00573833">
        <w:rPr>
          <w:rFonts w:cs="Times New Roman"/>
          <w:sz w:val="22"/>
        </w:rP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359DE7E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51" w:name="ss_T16C15N395S3_lv2_99531a8e0"/>
      <w:r w:rsidRPr="00573833">
        <w:rPr>
          <w:rFonts w:cs="Times New Roman"/>
          <w:sz w:val="22"/>
        </w:rPr>
        <w:t>(</w:t>
      </w:r>
      <w:bookmarkEnd w:id="351"/>
      <w:r w:rsidRPr="00573833">
        <w:rPr>
          <w:rFonts w:cs="Times New Roman"/>
          <w:sz w:val="22"/>
        </w:rPr>
        <w:t xml:space="preserve">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w:t>
      </w:r>
      <w:r w:rsidRPr="00573833">
        <w:rPr>
          <w:rFonts w:cs="Times New Roman"/>
          <w:sz w:val="22"/>
        </w:rPr>
        <w:lastRenderedPageBreak/>
        <w:t>or</w:t>
      </w:r>
    </w:p>
    <w:p w14:paraId="05D6A8D2"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52" w:name="ss_T16C15N395S4_lv2_f29322d0e"/>
      <w:r w:rsidRPr="00573833">
        <w:rPr>
          <w:rFonts w:cs="Times New Roman"/>
          <w:sz w:val="22"/>
        </w:rPr>
        <w:t>(</w:t>
      </w:r>
      <w:bookmarkEnd w:id="352"/>
      <w:r w:rsidRPr="00573833">
        <w:rPr>
          <w:rFonts w:cs="Times New Roman"/>
          <w:sz w:val="22"/>
        </w:rPr>
        <w:t xml:space="preserve">4) records, photographs, films, develops, duplicates, produces, or creates a digital electronic file for sale or pecuniary gain material that contains a visual representation depicting a minor </w:t>
      </w:r>
      <w:r w:rsidRPr="00573833">
        <w:rPr>
          <w:rStyle w:val="scinsert"/>
          <w:rFonts w:cs="Times New Roman"/>
          <w:sz w:val="22"/>
        </w:rPr>
        <w:t xml:space="preserve">or a morphed image of an identifiable minor </w:t>
      </w:r>
      <w:r w:rsidRPr="00573833">
        <w:rPr>
          <w:rFonts w:cs="Times New Roman"/>
          <w:sz w:val="22"/>
        </w:rPr>
        <w:t xml:space="preserve">engaged in sexual activity or a state of sexually explicit nudity when a reasonable person would infer the purpose is </w:t>
      </w:r>
      <w:bookmarkStart w:id="353" w:name="p132"/>
      <w:bookmarkEnd w:id="342"/>
      <w:r w:rsidRPr="00573833">
        <w:rPr>
          <w:rFonts w:cs="Times New Roman"/>
          <w:sz w:val="22"/>
        </w:rPr>
        <w:t>sexual stimulation.</w:t>
      </w:r>
    </w:p>
    <w:p w14:paraId="1717253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54" w:name="ss_T16C15N395SB_lv1_bd2ebe8fd"/>
      <w:r w:rsidRPr="00573833">
        <w:rPr>
          <w:rFonts w:cs="Times New Roman"/>
          <w:sz w:val="22"/>
        </w:rPr>
        <w:t>(</w:t>
      </w:r>
      <w:bookmarkEnd w:id="354"/>
      <w:r w:rsidRPr="00573833">
        <w:rPr>
          <w:rFonts w:cs="Times New Roman"/>
          <w:sz w:val="22"/>
        </w:rPr>
        <w:t>B) In a prosecution pursuant to this section, the trier of fact may infer that a participant in a sexual activity or a state of sexually explicit nudity depicted in material as a minor through its title, text, visual representations, or otherwise, is a minor.</w:t>
      </w:r>
    </w:p>
    <w:p w14:paraId="6DFC10F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55" w:name="ss_T16C15N395SC_lv1_bf94666cc"/>
      <w:r w:rsidRPr="00573833">
        <w:rPr>
          <w:rFonts w:cs="Times New Roman"/>
          <w:sz w:val="22"/>
        </w:rPr>
        <w:t>(</w:t>
      </w:r>
      <w:bookmarkEnd w:id="355"/>
      <w:r w:rsidRPr="00573833">
        <w:rPr>
          <w:rFonts w:cs="Times New Roman"/>
          <w:sz w:val="22"/>
        </w:rPr>
        <w:t>C) Mistake of age is not a defense to a prosecution pursuant to this section.</w:t>
      </w:r>
    </w:p>
    <w:p w14:paraId="7A23A6F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56" w:name="ss_T16C15N395SD_lv1_8ccfb41d8"/>
      <w:r w:rsidRPr="00573833">
        <w:rPr>
          <w:rFonts w:cs="Times New Roman"/>
          <w:sz w:val="22"/>
        </w:rPr>
        <w:t>(</w:t>
      </w:r>
      <w:bookmarkEnd w:id="356"/>
      <w:r w:rsidRPr="00573833">
        <w:rPr>
          <w:rFonts w:cs="Times New Roman"/>
          <w:sz w:val="22"/>
        </w:rPr>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14:paraId="44C9972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bookmarkStart w:id="357" w:name="ss_T16C15N395SE_lv1_fe7450388"/>
      <w:r w:rsidRPr="00573833">
        <w:rPr>
          <w:rStyle w:val="scinsert"/>
          <w:rFonts w:cs="Times New Roman"/>
          <w:sz w:val="22"/>
        </w:rPr>
        <w:t>(</w:t>
      </w:r>
      <w:bookmarkEnd w:id="357"/>
      <w:r w:rsidRPr="00573833">
        <w:rPr>
          <w:rStyle w:val="scinsert"/>
          <w:rFonts w:cs="Times New Roman"/>
          <w:sz w:val="22"/>
        </w:rPr>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04B91814"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58" w:name="bs_num_3_f81637fca"/>
      <w:r w:rsidRPr="00573833">
        <w:rPr>
          <w:rFonts w:cs="Times New Roman"/>
          <w:sz w:val="22"/>
        </w:rPr>
        <w:t>S</w:t>
      </w:r>
      <w:bookmarkEnd w:id="358"/>
      <w:r w:rsidRPr="00573833">
        <w:rPr>
          <w:rFonts w:cs="Times New Roman"/>
          <w:sz w:val="22"/>
        </w:rPr>
        <w:t>ECTION 3.</w:t>
      </w:r>
      <w:r w:rsidRPr="00573833">
        <w:rPr>
          <w:rFonts w:cs="Times New Roman"/>
          <w:sz w:val="22"/>
        </w:rPr>
        <w:tab/>
      </w:r>
      <w:bookmarkStart w:id="359" w:name="dl_cbde6e440"/>
      <w:r w:rsidRPr="00573833">
        <w:rPr>
          <w:rFonts w:cs="Times New Roman"/>
          <w:sz w:val="22"/>
        </w:rPr>
        <w:t>S</w:t>
      </w:r>
      <w:bookmarkEnd w:id="359"/>
      <w:r w:rsidRPr="00573833">
        <w:rPr>
          <w:rFonts w:cs="Times New Roman"/>
          <w:sz w:val="22"/>
        </w:rPr>
        <w:t>ection 16‑15‑405 of the S.C. Code is amended to read:</w:t>
      </w:r>
    </w:p>
    <w:p w14:paraId="4BDD675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60" w:name="cs_T16C15N405_02f6eccb1"/>
      <w:r w:rsidRPr="00573833">
        <w:rPr>
          <w:rFonts w:cs="Times New Roman"/>
          <w:sz w:val="22"/>
        </w:rPr>
        <w:t>S</w:t>
      </w:r>
      <w:bookmarkEnd w:id="360"/>
      <w:r w:rsidRPr="00573833">
        <w:rPr>
          <w:rFonts w:cs="Times New Roman"/>
          <w:sz w:val="22"/>
        </w:rPr>
        <w:t>ection 16‑15‑405.</w:t>
      </w:r>
      <w:r w:rsidRPr="00573833">
        <w:rPr>
          <w:rFonts w:cs="Times New Roman"/>
          <w:sz w:val="22"/>
        </w:rPr>
        <w:tab/>
      </w:r>
      <w:bookmarkStart w:id="361" w:name="ss_T16C15N405SA_lv1_45dfbdd8a"/>
      <w:r w:rsidRPr="00573833">
        <w:rPr>
          <w:rFonts w:cs="Times New Roman"/>
          <w:sz w:val="22"/>
        </w:rPr>
        <w:t>(</w:t>
      </w:r>
      <w:bookmarkEnd w:id="361"/>
      <w:r w:rsidRPr="00573833">
        <w:rPr>
          <w:rFonts w:cs="Times New Roman"/>
          <w:sz w:val="22"/>
        </w:rPr>
        <w:t>A) An individual commits the offense of second degree sexual exploitation of a minor if, knowing the character or content of the material, he:</w:t>
      </w:r>
    </w:p>
    <w:p w14:paraId="07D37285"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62" w:name="ss_T16C15N405S1_lv2_e13fbe2fc"/>
      <w:r w:rsidRPr="00573833">
        <w:rPr>
          <w:rFonts w:cs="Times New Roman"/>
          <w:sz w:val="22"/>
        </w:rPr>
        <w:t>(</w:t>
      </w:r>
      <w:bookmarkEnd w:id="362"/>
      <w:r w:rsidRPr="00573833">
        <w:rPr>
          <w:rFonts w:cs="Times New Roman"/>
          <w:sz w:val="22"/>
        </w:rPr>
        <w:t xml:space="preserve">1) records, photographs, films, develops, duplicates, produces, or creates digital electronic file material that contains a visual representation of a minor </w:t>
      </w:r>
      <w:r w:rsidRPr="00573833">
        <w:rPr>
          <w:rStyle w:val="scinsert"/>
          <w:rFonts w:cs="Times New Roman"/>
          <w:sz w:val="22"/>
        </w:rPr>
        <w:t xml:space="preserve">or a morphed image of an identifiable minor </w:t>
      </w:r>
      <w:r w:rsidRPr="00573833">
        <w:rPr>
          <w:rFonts w:cs="Times New Roman"/>
          <w:sz w:val="22"/>
        </w:rPr>
        <w:t>engaged in sexual activity or appearing in a state of sexually explicit nudity when a reasonable person would infer the purpose is sexual stimulation;  or</w:t>
      </w:r>
    </w:p>
    <w:p w14:paraId="55DD04F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63" w:name="ss_T16C15N405S2_lv2_f13088d7c"/>
      <w:r w:rsidRPr="00573833">
        <w:rPr>
          <w:rFonts w:cs="Times New Roman"/>
          <w:sz w:val="22"/>
        </w:rPr>
        <w:t>(</w:t>
      </w:r>
      <w:bookmarkEnd w:id="363"/>
      <w:r w:rsidRPr="00573833">
        <w:rPr>
          <w:rFonts w:cs="Times New Roman"/>
          <w:sz w:val="22"/>
        </w:rPr>
        <w:t>2) distributes, transports, exhibits, receives, sells, purchases, exchanges, or solicits material that contains a visual representation of a minor</w:t>
      </w:r>
      <w:r w:rsidRPr="00573833">
        <w:rPr>
          <w:rStyle w:val="scinsert"/>
          <w:rFonts w:cs="Times New Roman"/>
          <w:sz w:val="22"/>
        </w:rPr>
        <w:t xml:space="preserve"> or a morphed image of an identifiable minor</w:t>
      </w:r>
      <w:r w:rsidRPr="00573833">
        <w:rPr>
          <w:rFonts w:cs="Times New Roman"/>
          <w:sz w:val="22"/>
        </w:rPr>
        <w:t xml:space="preserve"> engaged in sexual activity or appearing in a state of sexually explicit nudity when a </w:t>
      </w:r>
      <w:r w:rsidRPr="00573833">
        <w:rPr>
          <w:rFonts w:cs="Times New Roman"/>
          <w:sz w:val="22"/>
        </w:rPr>
        <w:lastRenderedPageBreak/>
        <w:t>reasonable person would infer the purpose is sexual stimulation.</w:t>
      </w:r>
    </w:p>
    <w:p w14:paraId="1B14A830"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64" w:name="ss_T16C15N405SB_lv1_ce1ffee67"/>
      <w:r w:rsidRPr="00573833">
        <w:rPr>
          <w:rFonts w:cs="Times New Roman"/>
          <w:sz w:val="22"/>
        </w:rPr>
        <w:t>(</w:t>
      </w:r>
      <w:bookmarkEnd w:id="364"/>
      <w:r w:rsidRPr="00573833">
        <w:rPr>
          <w:rFonts w:cs="Times New Roman"/>
          <w:sz w:val="22"/>
        </w:rPr>
        <w:t>B) In a prosecution pursuant to this section, the trier of fact may infer that a participant in sexual activity or a state of sexually explicit nudity depicted in material as a minor through its title, text, visual representations, or otherwise, is a minor.</w:t>
      </w:r>
    </w:p>
    <w:p w14:paraId="02850A3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65" w:name="ss_T16C15N405SC_lv1_0e4332c86"/>
      <w:r w:rsidRPr="00573833">
        <w:rPr>
          <w:rFonts w:cs="Times New Roman"/>
          <w:sz w:val="22"/>
        </w:rPr>
        <w:t>(</w:t>
      </w:r>
      <w:bookmarkEnd w:id="365"/>
      <w:r w:rsidRPr="00573833">
        <w:rPr>
          <w:rFonts w:cs="Times New Roman"/>
          <w:sz w:val="22"/>
        </w:rPr>
        <w:t xml:space="preserve">C) Mistake of age is not a defense to a prosecution pursuant to this </w:t>
      </w:r>
      <w:bookmarkStart w:id="366" w:name="p133"/>
      <w:bookmarkEnd w:id="353"/>
      <w:r w:rsidRPr="00573833">
        <w:rPr>
          <w:rFonts w:cs="Times New Roman"/>
          <w:sz w:val="22"/>
        </w:rPr>
        <w:t>section.</w:t>
      </w:r>
    </w:p>
    <w:p w14:paraId="44E58C1D"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67" w:name="ss_T16C15N405SD_lv1_1883db1e1"/>
      <w:r w:rsidRPr="00573833">
        <w:rPr>
          <w:rFonts w:cs="Times New Roman"/>
          <w:sz w:val="22"/>
        </w:rPr>
        <w:t>(</w:t>
      </w:r>
      <w:bookmarkEnd w:id="367"/>
      <w:r w:rsidRPr="00573833">
        <w:rPr>
          <w:rFonts w:cs="Times New Roman"/>
          <w:sz w:val="22"/>
        </w:rPr>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14:paraId="353D0DD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bookmarkStart w:id="368" w:name="ss_T16C15N405SE_lv1_05a345aa8"/>
      <w:r w:rsidRPr="00573833">
        <w:rPr>
          <w:rStyle w:val="scinsert"/>
          <w:rFonts w:cs="Times New Roman"/>
          <w:sz w:val="22"/>
        </w:rPr>
        <w:t>(</w:t>
      </w:r>
      <w:bookmarkEnd w:id="368"/>
      <w:r w:rsidRPr="00573833">
        <w:rPr>
          <w:rStyle w:val="scinsert"/>
          <w:rFonts w:cs="Times New Roman"/>
          <w:sz w:val="22"/>
        </w:rP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02494276"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69" w:name="bs_num_4_be5b4ab65"/>
      <w:r w:rsidRPr="00573833">
        <w:rPr>
          <w:rFonts w:cs="Times New Roman"/>
          <w:sz w:val="22"/>
        </w:rPr>
        <w:t>S</w:t>
      </w:r>
      <w:bookmarkEnd w:id="369"/>
      <w:r w:rsidRPr="00573833">
        <w:rPr>
          <w:rFonts w:cs="Times New Roman"/>
          <w:sz w:val="22"/>
        </w:rPr>
        <w:t>ECTION 4.</w:t>
      </w:r>
      <w:r w:rsidRPr="00573833">
        <w:rPr>
          <w:rFonts w:cs="Times New Roman"/>
          <w:sz w:val="22"/>
        </w:rPr>
        <w:tab/>
      </w:r>
      <w:bookmarkStart w:id="370" w:name="dl_9d9aac025"/>
      <w:r w:rsidRPr="00573833">
        <w:rPr>
          <w:rFonts w:cs="Times New Roman"/>
          <w:sz w:val="22"/>
        </w:rPr>
        <w:t>S</w:t>
      </w:r>
      <w:bookmarkEnd w:id="370"/>
      <w:r w:rsidRPr="00573833">
        <w:rPr>
          <w:rFonts w:cs="Times New Roman"/>
          <w:sz w:val="22"/>
        </w:rPr>
        <w:t>ection 16‑15‑410 of the S.C. Code is amended to read:</w:t>
      </w:r>
    </w:p>
    <w:p w14:paraId="4F87494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71" w:name="cs_T16C15N410_40df713d6"/>
      <w:r w:rsidRPr="00573833">
        <w:rPr>
          <w:rFonts w:cs="Times New Roman"/>
          <w:sz w:val="22"/>
        </w:rPr>
        <w:t>S</w:t>
      </w:r>
      <w:bookmarkEnd w:id="371"/>
      <w:r w:rsidRPr="00573833">
        <w:rPr>
          <w:rFonts w:cs="Times New Roman"/>
          <w:sz w:val="22"/>
        </w:rPr>
        <w:t>ection 16‑15‑410.</w:t>
      </w:r>
      <w:r w:rsidRPr="00573833">
        <w:rPr>
          <w:rFonts w:cs="Times New Roman"/>
          <w:sz w:val="22"/>
        </w:rPr>
        <w:tab/>
      </w:r>
      <w:bookmarkStart w:id="372" w:name="ss_T16C15N410SA_lv1_5963c0570"/>
      <w:r w:rsidRPr="00573833">
        <w:rPr>
          <w:rFonts w:cs="Times New Roman"/>
          <w:sz w:val="22"/>
        </w:rPr>
        <w:t>(</w:t>
      </w:r>
      <w:bookmarkEnd w:id="372"/>
      <w:r w:rsidRPr="00573833">
        <w:rPr>
          <w:rFonts w:cs="Times New Roman"/>
          <w:sz w:val="22"/>
        </w:rPr>
        <w:t>A) An individual commits the offense of third degree sexual exploitation of a minor if, knowing the character or content of the material, he possesses material that contains a visual representation of a minor</w:t>
      </w:r>
      <w:r w:rsidRPr="00573833">
        <w:rPr>
          <w:rStyle w:val="scinsert"/>
          <w:rFonts w:cs="Times New Roman"/>
          <w:sz w:val="22"/>
        </w:rPr>
        <w:t xml:space="preserve"> or a morphed image of an identifiable minor</w:t>
      </w:r>
      <w:r w:rsidRPr="00573833">
        <w:rPr>
          <w:rFonts w:cs="Times New Roman"/>
          <w:sz w:val="22"/>
        </w:rPr>
        <w:t xml:space="preserve"> engaging in sexual activity or appearing in a state of sexually explicit nudity when a reasonable person would infer the purpose is sexual stimulation.</w:t>
      </w:r>
    </w:p>
    <w:p w14:paraId="14144E7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73" w:name="ss_T16C15N410SB_lv1_a4191c0a3"/>
      <w:r w:rsidRPr="00573833">
        <w:rPr>
          <w:rFonts w:cs="Times New Roman"/>
          <w:sz w:val="22"/>
        </w:rPr>
        <w:t>(</w:t>
      </w:r>
      <w:bookmarkEnd w:id="373"/>
      <w:r w:rsidRPr="00573833">
        <w:rPr>
          <w:rFonts w:cs="Times New Roman"/>
          <w:sz w:val="22"/>
        </w:rPr>
        <w:t>B) In a prosecution pursuant to this section, the trier of fact may infer that a participant in sexual activity or a state of sexually explicit nudity depicted as a minor through its title, text, visual representation, or otherwise, is a minor.</w:t>
      </w:r>
    </w:p>
    <w:p w14:paraId="6A140CBD"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74" w:name="ss_T16C15N410SC_lv1_a0ffbc40a"/>
      <w:r w:rsidRPr="00573833">
        <w:rPr>
          <w:rFonts w:cs="Times New Roman"/>
          <w:sz w:val="22"/>
        </w:rPr>
        <w:t>(</w:t>
      </w:r>
      <w:bookmarkEnd w:id="374"/>
      <w:r w:rsidRPr="00573833">
        <w:rPr>
          <w:rFonts w:cs="Times New Roman"/>
          <w:sz w:val="22"/>
        </w:rPr>
        <w:t>C) A person who violates the provisions of this section is guilty of a felony and, upon conviction, must be imprisoned not more than ten years.</w:t>
      </w:r>
    </w:p>
    <w:p w14:paraId="1E39AE1E"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75" w:name="ss_T16C15N410SD_lv1_56eb33062"/>
      <w:r w:rsidRPr="00573833">
        <w:rPr>
          <w:rFonts w:cs="Times New Roman"/>
          <w:sz w:val="22"/>
        </w:rPr>
        <w:t>(</w:t>
      </w:r>
      <w:bookmarkEnd w:id="375"/>
      <w:r w:rsidRPr="00573833">
        <w:rPr>
          <w:rFonts w:cs="Times New Roman"/>
          <w:sz w:val="22"/>
        </w:rPr>
        <w:t xml:space="preserve">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w:t>
      </w:r>
      <w:r w:rsidRPr="00573833">
        <w:rPr>
          <w:rFonts w:cs="Times New Roman"/>
          <w:sz w:val="22"/>
        </w:rPr>
        <w:lastRenderedPageBreak/>
        <w:t>the purpose is sexual stimulation.</w:t>
      </w:r>
      <w:r w:rsidRPr="00573833">
        <w:rPr>
          <w:rStyle w:val="scinsert"/>
          <w:rFonts w:cs="Times New Roman"/>
          <w:sz w:val="22"/>
        </w:rPr>
        <w:t xml:space="preserve"> The employee’s official capacity in the course of such investigation or criminal proceeding includes making material available for inspection to the defendant’s counsel in response to discovery requests.</w:t>
      </w:r>
    </w:p>
    <w:p w14:paraId="25D96741"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bookmarkStart w:id="376" w:name="ss_T16C15N410SE_lv1_c7be6532e"/>
      <w:r w:rsidRPr="00573833">
        <w:rPr>
          <w:rStyle w:val="scinsert"/>
          <w:rFonts w:cs="Times New Roman"/>
          <w:sz w:val="22"/>
        </w:rPr>
        <w:t>(</w:t>
      </w:r>
      <w:bookmarkEnd w:id="376"/>
      <w:r w:rsidRPr="00573833">
        <w:rPr>
          <w:rStyle w:val="scinsert"/>
          <w:rFonts w:cs="Times New Roman"/>
          <w:sz w:val="22"/>
        </w:rPr>
        <w:t xml:space="preserve">E) The offense is a misdemeanor to be heard by the family court if the person charged under the provisions of subsection (A) is a minor and </w:t>
      </w:r>
      <w:bookmarkStart w:id="377" w:name="p134"/>
      <w:bookmarkEnd w:id="366"/>
      <w:r w:rsidRPr="00573833">
        <w:rPr>
          <w:rStyle w:val="scinsert"/>
          <w:rFonts w:cs="Times New Roman"/>
          <w:sz w:val="22"/>
        </w:rPr>
        <w:t>the offense is the minor’s first charge related to a morphed image of an identifiable minor. The family court may order behavioral health counseling from an appropriate agency or provider, as a condition of adjudicating a minor.</w:t>
      </w:r>
    </w:p>
    <w:p w14:paraId="205ADE7D"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78" w:name="bs_num_5_dceb1ff17"/>
      <w:r w:rsidRPr="00573833">
        <w:rPr>
          <w:rFonts w:cs="Times New Roman"/>
          <w:sz w:val="22"/>
        </w:rPr>
        <w:t>S</w:t>
      </w:r>
      <w:bookmarkEnd w:id="378"/>
      <w:r w:rsidRPr="00573833">
        <w:rPr>
          <w:rFonts w:cs="Times New Roman"/>
          <w:sz w:val="22"/>
        </w:rPr>
        <w:t>ECTION 5.</w:t>
      </w:r>
      <w:r w:rsidRPr="00573833">
        <w:rPr>
          <w:rFonts w:cs="Times New Roman"/>
          <w:sz w:val="22"/>
        </w:rPr>
        <w:tab/>
      </w:r>
      <w:bookmarkStart w:id="379" w:name="dl_e7fc70145"/>
      <w:r w:rsidRPr="00573833">
        <w:rPr>
          <w:rFonts w:cs="Times New Roman"/>
          <w:sz w:val="22"/>
        </w:rPr>
        <w:t>A</w:t>
      </w:r>
      <w:bookmarkEnd w:id="379"/>
      <w:r w:rsidRPr="00573833">
        <w:rPr>
          <w:rFonts w:cs="Times New Roman"/>
          <w:sz w:val="22"/>
        </w:rPr>
        <w:t>rticle 3, Chapter 15, Title 16 of the S.C. Code is amended by adding:</w:t>
      </w:r>
    </w:p>
    <w:p w14:paraId="59162BE3" w14:textId="77777777" w:rsidR="004D45C7" w:rsidRPr="00573833"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80" w:name="ns_T16C15N412_545a71ce1"/>
      <w:r w:rsidRPr="00573833">
        <w:rPr>
          <w:rFonts w:cs="Times New Roman"/>
          <w:sz w:val="22"/>
        </w:rPr>
        <w:t>S</w:t>
      </w:r>
      <w:bookmarkEnd w:id="380"/>
      <w:r w:rsidRPr="00573833">
        <w:rPr>
          <w:rFonts w:cs="Times New Roman"/>
          <w:sz w:val="22"/>
        </w:rPr>
        <w:t>ection 16-15-412.</w:t>
      </w:r>
      <w:r w:rsidRPr="00573833">
        <w:rPr>
          <w:rFonts w:cs="Times New Roman"/>
          <w:sz w:val="22"/>
        </w:rPr>
        <w:tab/>
        <w:t>Any warrant for arrest for an alleged crime or offense that concerns a morphed image or an identifiable minor under Section 16-15-395, first degree sexual exploitation of a minor; Section 16-15-405, second degree sexual exploitation of a minor; or, Section 16-15-410, third degree sexual exploitation of a minor may only be issued upon:</w:t>
      </w:r>
    </w:p>
    <w:p w14:paraId="429E926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81" w:name="ss_T16C15N412S1_lv2_e2cf2486"/>
      <w:r w:rsidRPr="00573833">
        <w:rPr>
          <w:rFonts w:cs="Times New Roman"/>
          <w:sz w:val="22"/>
        </w:rPr>
        <w:t>(</w:t>
      </w:r>
      <w:bookmarkEnd w:id="381"/>
      <w:r w:rsidRPr="00573833">
        <w:rPr>
          <w:rFonts w:cs="Times New Roman"/>
          <w:sz w:val="22"/>
        </w:rPr>
        <w:t>1) a return of a “true bill” of an indictment by the state grand jury, or</w:t>
      </w:r>
    </w:p>
    <w:p w14:paraId="5864868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82" w:name="ss_T16C15N412S2_lv2_5a6a7966"/>
      <w:r w:rsidRPr="00573833">
        <w:rPr>
          <w:rFonts w:cs="Times New Roman"/>
          <w:sz w:val="22"/>
        </w:rPr>
        <w:t>(</w:t>
      </w:r>
      <w:bookmarkEnd w:id="382"/>
      <w:r w:rsidRPr="00573833">
        <w:rPr>
          <w:rFonts w:cs="Times New Roman"/>
          <w:sz w:val="22"/>
        </w:rPr>
        <w:t>2) a finding of probable cause following an investigation conducted by the Internet Crimes Against Children Task Force in conjunction with the Attorney General’s office.</w:t>
      </w:r>
    </w:p>
    <w:p w14:paraId="238A2A49"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83" w:name="bs_num_6_c7d5a1fc8"/>
      <w:r w:rsidRPr="00573833">
        <w:rPr>
          <w:rFonts w:cs="Times New Roman"/>
          <w:sz w:val="22"/>
        </w:rPr>
        <w:t>S</w:t>
      </w:r>
      <w:bookmarkEnd w:id="383"/>
      <w:r w:rsidRPr="00573833">
        <w:rPr>
          <w:rFonts w:cs="Times New Roman"/>
          <w:sz w:val="22"/>
        </w:rPr>
        <w:t>ECTION 6.</w:t>
      </w:r>
      <w:r w:rsidRPr="00573833">
        <w:rPr>
          <w:rFonts w:cs="Times New Roman"/>
          <w:sz w:val="22"/>
        </w:rPr>
        <w:tab/>
      </w:r>
      <w:bookmarkStart w:id="384" w:name="dl_956e810d1"/>
      <w:r w:rsidRPr="00573833">
        <w:rPr>
          <w:rFonts w:cs="Times New Roman"/>
          <w:sz w:val="22"/>
        </w:rPr>
        <w:t>S</w:t>
      </w:r>
      <w:bookmarkEnd w:id="384"/>
      <w:r w:rsidRPr="00573833">
        <w:rPr>
          <w:rFonts w:cs="Times New Roman"/>
          <w:sz w:val="22"/>
        </w:rPr>
        <w:t>ection 23‑3‑430(C)(1) of the S.C. Code is amended to read:</w:t>
      </w:r>
    </w:p>
    <w:p w14:paraId="0684F74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85" w:name="cs_T23C3N430_13237df4e"/>
      <w:r w:rsidRPr="00573833">
        <w:rPr>
          <w:rFonts w:cs="Times New Roman"/>
          <w:sz w:val="22"/>
        </w:rPr>
        <w:tab/>
      </w:r>
      <w:bookmarkStart w:id="386" w:name="ss_T23C3N430SC_lv1_9aab73631"/>
      <w:bookmarkEnd w:id="385"/>
      <w:r w:rsidRPr="00573833">
        <w:rPr>
          <w:rFonts w:cs="Times New Roman"/>
          <w:sz w:val="22"/>
        </w:rPr>
        <w:t>(</w:t>
      </w:r>
      <w:bookmarkEnd w:id="386"/>
      <w:r w:rsidRPr="00573833">
        <w:rPr>
          <w:rFonts w:cs="Times New Roman"/>
          <w:sz w:val="22"/>
        </w:rPr>
        <w:t>C)</w:t>
      </w:r>
      <w:bookmarkStart w:id="387" w:name="ss_T23C3N430S1_lv2_44a8f9989"/>
      <w:r w:rsidRPr="00573833">
        <w:rPr>
          <w:rFonts w:cs="Times New Roman"/>
          <w:sz w:val="22"/>
        </w:rPr>
        <w:t>(</w:t>
      </w:r>
      <w:bookmarkEnd w:id="387"/>
      <w:r w:rsidRPr="00573833">
        <w:rPr>
          <w:rFonts w:cs="Times New Roman"/>
          <w:sz w:val="22"/>
        </w:rPr>
        <w:t>1) For purposes of this article, a person who has been convicted of, or pled guilty or nolo contendere to any of the following offenses shall be referred to as a Tier I offender:</w:t>
      </w:r>
    </w:p>
    <w:p w14:paraId="36103B6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88" w:name="ss_T23C3N430Sa_lv3_880384f74"/>
      <w:r w:rsidRPr="00573833">
        <w:rPr>
          <w:rFonts w:cs="Times New Roman"/>
          <w:sz w:val="22"/>
        </w:rPr>
        <w:t>(</w:t>
      </w:r>
      <w:bookmarkEnd w:id="388"/>
      <w:r w:rsidRPr="00573833">
        <w:rPr>
          <w:rFonts w:cs="Times New Roman"/>
          <w:sz w:val="22"/>
        </w:rPr>
        <w:t>a) criminal sexual conduct in the third degree (Section 16‑3‑654);</w:t>
      </w:r>
    </w:p>
    <w:p w14:paraId="27C4F1D5"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89" w:name="ss_T23C3N430Sb_lv3_735b97635"/>
      <w:r w:rsidRPr="00573833">
        <w:rPr>
          <w:rFonts w:cs="Times New Roman"/>
          <w:sz w:val="22"/>
        </w:rPr>
        <w:t>(</w:t>
      </w:r>
      <w:bookmarkEnd w:id="389"/>
      <w:r w:rsidRPr="00573833">
        <w:rPr>
          <w:rFonts w:cs="Times New Roman"/>
          <w:sz w:val="22"/>
        </w:rPr>
        <w:t>b) kidnapping (Section 16‑3‑910) of a person eighteen years of age or older except when the court makes a finding on the record that the offense did not include a criminal sexual offense or an attempted criminal sexual offense;</w:t>
      </w:r>
    </w:p>
    <w:p w14:paraId="497E506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0" w:name="ss_T23C3N430Sc_lv3_1f894a73b"/>
      <w:r w:rsidRPr="00573833">
        <w:rPr>
          <w:rFonts w:cs="Times New Roman"/>
          <w:sz w:val="22"/>
        </w:rPr>
        <w:t>(</w:t>
      </w:r>
      <w:bookmarkEnd w:id="390"/>
      <w:r w:rsidRPr="00573833">
        <w:rPr>
          <w:rFonts w:cs="Times New Roman"/>
          <w:sz w:val="22"/>
        </w:rPr>
        <w:t>c) incest (Section 16‑15‑20);</w:t>
      </w:r>
    </w:p>
    <w:p w14:paraId="0DE0031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1" w:name="ss_T23C3N430Sd_lv3_14579e0b1"/>
      <w:r w:rsidRPr="00573833">
        <w:rPr>
          <w:rFonts w:cs="Times New Roman"/>
          <w:sz w:val="22"/>
        </w:rPr>
        <w:t>(</w:t>
      </w:r>
      <w:bookmarkEnd w:id="391"/>
      <w:r w:rsidRPr="00573833">
        <w:rPr>
          <w:rFonts w:cs="Times New Roman"/>
          <w:sz w:val="22"/>
        </w:rPr>
        <w:t>d) buggery (Section 16‑15‑120);</w:t>
      </w:r>
    </w:p>
    <w:p w14:paraId="65E4857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2" w:name="ss_T23C3N430Se_lv3_603c07a20"/>
      <w:r w:rsidRPr="00573833">
        <w:rPr>
          <w:rFonts w:cs="Times New Roman"/>
          <w:sz w:val="22"/>
        </w:rPr>
        <w:t>(</w:t>
      </w:r>
      <w:bookmarkEnd w:id="392"/>
      <w:r w:rsidRPr="00573833">
        <w:rPr>
          <w:rFonts w:cs="Times New Roman"/>
          <w:sz w:val="22"/>
        </w:rPr>
        <w:t>e) peeping, voyeurism, or aggravated voyeurism (Section 16‑17‑470);</w:t>
      </w:r>
    </w:p>
    <w:p w14:paraId="0AE111D5"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3" w:name="ss_T23C3N430Sf_lv3_57abfba45"/>
      <w:r w:rsidRPr="00573833">
        <w:rPr>
          <w:rFonts w:cs="Times New Roman"/>
          <w:sz w:val="22"/>
        </w:rPr>
        <w:t>(</w:t>
      </w:r>
      <w:bookmarkEnd w:id="393"/>
      <w:r w:rsidRPr="00573833">
        <w:rPr>
          <w:rFonts w:cs="Times New Roman"/>
          <w:sz w:val="22"/>
        </w:rPr>
        <w:t xml:space="preserve">f) a person, regardless of age, who has been convicted or pled guilty or nolo contendere in this State, or who has been convicted or pled guilty or nolo contendere in a comparable court in the United States, or </w:t>
      </w:r>
      <w:r w:rsidRPr="00573833">
        <w:rPr>
          <w:rFonts w:cs="Times New Roman"/>
          <w:sz w:val="22"/>
        </w:rPr>
        <w:lastRenderedPageBreak/>
        <w:t>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7775C58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94" w:name="p135"/>
      <w:bookmarkEnd w:id="377"/>
      <w:r w:rsidRPr="00573833">
        <w:rPr>
          <w:rFonts w:cs="Times New Roman"/>
          <w:sz w:val="22"/>
        </w:rPr>
        <w:tab/>
      </w:r>
      <w:r w:rsidRPr="00573833">
        <w:rPr>
          <w:rFonts w:cs="Times New Roman"/>
          <w:sz w:val="22"/>
        </w:rPr>
        <w:tab/>
      </w:r>
      <w:r w:rsidRPr="00573833">
        <w:rPr>
          <w:rFonts w:cs="Times New Roman"/>
          <w:sz w:val="22"/>
        </w:rPr>
        <w:tab/>
      </w:r>
      <w:bookmarkStart w:id="395" w:name="ss_T23C3N430Sg_lv3_aebaa4d89"/>
      <w:r w:rsidRPr="00573833">
        <w:rPr>
          <w:rFonts w:cs="Times New Roman"/>
          <w:sz w:val="22"/>
        </w:rPr>
        <w:t>(</w:t>
      </w:r>
      <w:bookmarkEnd w:id="395"/>
      <w:r w:rsidRPr="00573833">
        <w:rPr>
          <w:rFonts w:cs="Times New Roman"/>
          <w:sz w:val="22"/>
        </w:rPr>
        <w:t>g) sexual intercourse with a patient or trainee (Section 44‑23‑1150);</w:t>
      </w:r>
    </w:p>
    <w:p w14:paraId="7C28ED1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6" w:name="ss_T23C3N430Sh_lv3_8c22de6e3"/>
      <w:r w:rsidRPr="00573833">
        <w:rPr>
          <w:rFonts w:cs="Times New Roman"/>
          <w:sz w:val="22"/>
        </w:rPr>
        <w:t>(</w:t>
      </w:r>
      <w:bookmarkEnd w:id="396"/>
      <w:r w:rsidRPr="00573833">
        <w:rPr>
          <w:rFonts w:cs="Times New Roman"/>
          <w:sz w:val="22"/>
        </w:rP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14:paraId="491C8C2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7" w:name="ss_T23C3N430Si_lv3_6a3582c22"/>
      <w:r w:rsidRPr="00573833">
        <w:rPr>
          <w:rFonts w:cs="Times New Roman"/>
          <w:sz w:val="22"/>
        </w:rPr>
        <w:t>(</w:t>
      </w:r>
      <w:bookmarkEnd w:id="397"/>
      <w:r w:rsidRPr="00573833">
        <w:rPr>
          <w:rFonts w:cs="Times New Roman"/>
          <w:sz w:val="22"/>
        </w:rPr>
        <w:t>i) any other offense as described in Section 23‑3‑430(D)</w:t>
      </w:r>
      <w:r w:rsidRPr="00573833">
        <w:rPr>
          <w:rStyle w:val="scstrike"/>
          <w:rFonts w:cs="Times New Roman"/>
          <w:sz w:val="22"/>
        </w:rPr>
        <w:t>, or</w:t>
      </w:r>
      <w:r w:rsidRPr="00573833">
        <w:rPr>
          <w:rStyle w:val="scinsert"/>
          <w:rFonts w:cs="Times New Roman"/>
          <w:sz w:val="22"/>
        </w:rPr>
        <w:t>;</w:t>
      </w:r>
    </w:p>
    <w:p w14:paraId="6739BDA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8" w:name="ss_T23C3N430Sj_lv3_8e30fb493"/>
      <w:r w:rsidRPr="00573833">
        <w:rPr>
          <w:rFonts w:cs="Times New Roman"/>
          <w:sz w:val="22"/>
        </w:rPr>
        <w:t>(</w:t>
      </w:r>
      <w:bookmarkEnd w:id="398"/>
      <w:r w:rsidRPr="00573833">
        <w:rPr>
          <w:rFonts w:cs="Times New Roman"/>
          <w:sz w:val="22"/>
        </w:rPr>
        <w:t>j) any other offense required by Title I of the federal Adam Walsh Child Protection and Safety Act of 2006 (Pub. L. 109‑248), the Sex Offender Registration and Notification Act (SORNA)</w:t>
      </w:r>
      <w:r w:rsidRPr="00573833">
        <w:rPr>
          <w:rStyle w:val="scstrike"/>
          <w:rFonts w:cs="Times New Roman"/>
          <w:sz w:val="22"/>
        </w:rPr>
        <w:t>.</w:t>
      </w:r>
      <w:r w:rsidRPr="00573833">
        <w:rPr>
          <w:rStyle w:val="scinsert"/>
          <w:rFonts w:cs="Times New Roman"/>
          <w:sz w:val="22"/>
        </w:rPr>
        <w:t>;</w:t>
      </w:r>
    </w:p>
    <w:p w14:paraId="2D2DE22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399" w:name="ss_T23C3N430Sk_lv3_70d219af5"/>
      <w:r w:rsidRPr="00573833">
        <w:rPr>
          <w:rStyle w:val="scinsert"/>
          <w:rFonts w:cs="Times New Roman"/>
          <w:sz w:val="22"/>
        </w:rPr>
        <w:t>(</w:t>
      </w:r>
      <w:bookmarkEnd w:id="399"/>
      <w:r w:rsidRPr="00573833">
        <w:rPr>
          <w:rStyle w:val="scinsert"/>
          <w:rFonts w:cs="Times New Roman"/>
          <w:sz w:val="22"/>
        </w:rPr>
        <w:t>k) sexual exploitation of a minor, first degree (Section 16‑15‑395),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p>
    <w:p w14:paraId="544998E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00" w:name="ss_T23C3N430Sl_lv3_12000b544"/>
      <w:r w:rsidRPr="00573833">
        <w:rPr>
          <w:rStyle w:val="scinsert"/>
          <w:rFonts w:cs="Times New Roman"/>
          <w:sz w:val="22"/>
        </w:rPr>
        <w:t>(</w:t>
      </w:r>
      <w:bookmarkEnd w:id="400"/>
      <w:r w:rsidRPr="00573833">
        <w:rPr>
          <w:rStyle w:val="scinsert"/>
          <w:rFonts w:cs="Times New Roman"/>
          <w:sz w:val="22"/>
        </w:rPr>
        <w:t>l) sexual exploitation of a minor, second degree (Section 16‑15‑405),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 or</w:t>
      </w:r>
    </w:p>
    <w:p w14:paraId="267BD29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01" w:name="ss_T23C3N430Sm_lv3_a929b0963"/>
      <w:r w:rsidRPr="00573833">
        <w:rPr>
          <w:rStyle w:val="scinsert"/>
          <w:rFonts w:cs="Times New Roman"/>
          <w:sz w:val="22"/>
        </w:rPr>
        <w:t>(</w:t>
      </w:r>
      <w:bookmarkEnd w:id="401"/>
      <w:r w:rsidRPr="00573833">
        <w:rPr>
          <w:rStyle w:val="scinsert"/>
          <w:rFonts w:cs="Times New Roman"/>
          <w:sz w:val="22"/>
        </w:rPr>
        <w:t>m) sexual exploitation of a minor, third degree (Section 16‑15‑410);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p>
    <w:p w14:paraId="774B1B02"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02" w:name="bs_num_7_4a5f20413"/>
      <w:r w:rsidRPr="00573833">
        <w:rPr>
          <w:rFonts w:cs="Times New Roman"/>
          <w:sz w:val="22"/>
        </w:rPr>
        <w:t>S</w:t>
      </w:r>
      <w:bookmarkEnd w:id="402"/>
      <w:r w:rsidRPr="00573833">
        <w:rPr>
          <w:rFonts w:cs="Times New Roman"/>
          <w:sz w:val="22"/>
        </w:rPr>
        <w:t>ECTION 7.</w:t>
      </w:r>
      <w:r w:rsidRPr="00573833">
        <w:rPr>
          <w:rFonts w:cs="Times New Roman"/>
          <w:sz w:val="22"/>
        </w:rPr>
        <w:tab/>
      </w:r>
      <w:bookmarkStart w:id="403" w:name="dl_befa6327c"/>
      <w:r w:rsidRPr="00573833">
        <w:rPr>
          <w:rFonts w:cs="Times New Roman"/>
          <w:sz w:val="22"/>
        </w:rPr>
        <w:t>S</w:t>
      </w:r>
      <w:bookmarkEnd w:id="403"/>
      <w:r w:rsidRPr="00573833">
        <w:rPr>
          <w:rFonts w:cs="Times New Roman"/>
          <w:sz w:val="22"/>
        </w:rPr>
        <w:t>ection 23‑3‑430(C)(2) of the S.C. Code is amended to read:</w:t>
      </w:r>
    </w:p>
    <w:p w14:paraId="17581D5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04" w:name="cs_T23C3N430_f7180f3f6"/>
      <w:r w:rsidRPr="00573833">
        <w:rPr>
          <w:rFonts w:cs="Times New Roman"/>
          <w:sz w:val="22"/>
        </w:rPr>
        <w:tab/>
      </w:r>
      <w:bookmarkStart w:id="405" w:name="ss_T23C3N430SC_lv1_92f58ee97"/>
      <w:bookmarkEnd w:id="404"/>
      <w:r w:rsidRPr="00573833">
        <w:rPr>
          <w:rFonts w:cs="Times New Roman"/>
          <w:sz w:val="22"/>
        </w:rPr>
        <w:t>(</w:t>
      </w:r>
      <w:bookmarkEnd w:id="405"/>
      <w:r w:rsidRPr="00573833">
        <w:rPr>
          <w:rFonts w:cs="Times New Roman"/>
          <w:sz w:val="22"/>
        </w:rPr>
        <w:t>C)</w:t>
      </w:r>
      <w:bookmarkStart w:id="406" w:name="ss_T23C3N430S2_lv2_b2d5b0844"/>
      <w:r w:rsidRPr="00573833">
        <w:rPr>
          <w:rFonts w:cs="Times New Roman"/>
          <w:sz w:val="22"/>
        </w:rPr>
        <w:t>(</w:t>
      </w:r>
      <w:bookmarkEnd w:id="406"/>
      <w:r w:rsidRPr="00573833">
        <w:rPr>
          <w:rFonts w:cs="Times New Roman"/>
          <w:sz w:val="22"/>
        </w:rPr>
        <w:t>2) For purposes of this article, a person who has been convicted of, or pled guilty or nolo contendere to any of the following offenses shall be referred to as a Tier II offender:</w:t>
      </w:r>
    </w:p>
    <w:p w14:paraId="2A6AE8D4"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07" w:name="ss_T23C3N430Sa_lv3_df0281f58"/>
      <w:r w:rsidRPr="00573833">
        <w:rPr>
          <w:rFonts w:cs="Times New Roman"/>
          <w:sz w:val="22"/>
        </w:rPr>
        <w:t>(</w:t>
      </w:r>
      <w:bookmarkEnd w:id="407"/>
      <w:r w:rsidRPr="00573833">
        <w:rPr>
          <w:rFonts w:cs="Times New Roman"/>
          <w:sz w:val="22"/>
        </w:rPr>
        <w:t xml:space="preserve">a) criminal sexual conduct in the second degree (Section </w:t>
      </w:r>
      <w:r w:rsidRPr="00573833">
        <w:rPr>
          <w:rFonts w:cs="Times New Roman"/>
          <w:sz w:val="22"/>
        </w:rPr>
        <w:lastRenderedPageBreak/>
        <w:t>16‑3‑653);</w:t>
      </w:r>
    </w:p>
    <w:p w14:paraId="6272CC6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08" w:name="ss_T23C3N430Sb_lv3_14b16af72"/>
      <w:r w:rsidRPr="00573833">
        <w:rPr>
          <w:rFonts w:cs="Times New Roman"/>
          <w:sz w:val="22"/>
        </w:rPr>
        <w:t>(</w:t>
      </w:r>
      <w:bookmarkEnd w:id="408"/>
      <w:r w:rsidRPr="00573833">
        <w:rPr>
          <w:rFonts w:cs="Times New Roman"/>
          <w:sz w:val="22"/>
        </w:rPr>
        <w:t>b) engaging a child for sexual performance (Section 16‑3‑810);</w:t>
      </w:r>
    </w:p>
    <w:p w14:paraId="69187EE1"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09" w:name="ss_T23C3N430Sc_lv3_3ce64aed1"/>
      <w:r w:rsidRPr="00573833">
        <w:rPr>
          <w:rFonts w:cs="Times New Roman"/>
          <w:sz w:val="22"/>
        </w:rPr>
        <w:t>(</w:t>
      </w:r>
      <w:bookmarkEnd w:id="409"/>
      <w:r w:rsidRPr="00573833">
        <w:rPr>
          <w:rFonts w:cs="Times New Roman"/>
          <w:sz w:val="22"/>
        </w:rPr>
        <w:t>c) producing, directing, or promoting sexual performance by a child (Section 16‑3‑820);</w:t>
      </w:r>
    </w:p>
    <w:p w14:paraId="6BC87A6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0" w:name="ss_T23C3N430Sd_lv3_8e26279b2"/>
      <w:r w:rsidRPr="00573833">
        <w:rPr>
          <w:rFonts w:cs="Times New Roman"/>
          <w:sz w:val="22"/>
        </w:rPr>
        <w:t>(</w:t>
      </w:r>
      <w:bookmarkEnd w:id="410"/>
      <w:r w:rsidRPr="00573833">
        <w:rPr>
          <w:rFonts w:cs="Times New Roman"/>
          <w:sz w:val="22"/>
        </w:rPr>
        <w:t xml:space="preserve">d) trafficking in persons (Section 16‑3‑2020) except when the court makes a finding on the record that the offense did not include a </w:t>
      </w:r>
      <w:bookmarkStart w:id="411" w:name="p136"/>
      <w:bookmarkEnd w:id="394"/>
      <w:r w:rsidRPr="00573833">
        <w:rPr>
          <w:rFonts w:cs="Times New Roman"/>
          <w:sz w:val="22"/>
        </w:rPr>
        <w:t>criminal sexual offense or an attempted criminal sexual offense;</w:t>
      </w:r>
    </w:p>
    <w:p w14:paraId="050D3E4E"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2" w:name="ss_T23C3N430Se_lv3_01c3bde19"/>
      <w:r w:rsidRPr="00573833">
        <w:rPr>
          <w:rFonts w:cs="Times New Roman"/>
          <w:sz w:val="22"/>
        </w:rPr>
        <w:t>(</w:t>
      </w:r>
      <w:bookmarkEnd w:id="412"/>
      <w:r w:rsidRPr="00573833">
        <w:rPr>
          <w:rFonts w:cs="Times New Roman"/>
          <w:sz w:val="22"/>
        </w:rP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81BEB4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3" w:name="ss_T23C3N430Sf_lv3_8ef1cabd4"/>
      <w:r w:rsidRPr="00573833">
        <w:rPr>
          <w:rFonts w:cs="Times New Roman"/>
          <w:sz w:val="22"/>
        </w:rPr>
        <w:t>(</w:t>
      </w:r>
      <w:bookmarkEnd w:id="413"/>
      <w:r w:rsidRPr="00573833">
        <w:rPr>
          <w:rFonts w:cs="Times New Roman"/>
          <w:sz w:val="22"/>
        </w:rP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121F1FA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4" w:name="ss_T23C3N430Sg_lv3_dc47c1c92"/>
      <w:r w:rsidRPr="00573833">
        <w:rPr>
          <w:rFonts w:cs="Times New Roman"/>
          <w:sz w:val="22"/>
        </w:rPr>
        <w:t>(</w:t>
      </w:r>
      <w:bookmarkEnd w:id="414"/>
      <w:r w:rsidRPr="00573833">
        <w:rPr>
          <w:rFonts w:cs="Times New Roman"/>
          <w:sz w:val="22"/>
        </w:rPr>
        <w:t>g) criminal solicitation of a minor if the purpose or intent of the solicitation or attempted solicitation was to:</w:t>
      </w:r>
    </w:p>
    <w:p w14:paraId="4F0DF700"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r w:rsidRPr="00573833">
        <w:rPr>
          <w:rFonts w:cs="Times New Roman"/>
          <w:sz w:val="22"/>
        </w:rPr>
        <w:tab/>
      </w:r>
      <w:bookmarkStart w:id="415" w:name="ss_T23C3N430Si_lv4_105275820"/>
      <w:r w:rsidRPr="00573833">
        <w:rPr>
          <w:rFonts w:cs="Times New Roman"/>
          <w:sz w:val="22"/>
        </w:rPr>
        <w:t>(</w:t>
      </w:r>
      <w:bookmarkEnd w:id="415"/>
      <w:r w:rsidRPr="00573833">
        <w:rPr>
          <w:rFonts w:cs="Times New Roman"/>
          <w:sz w:val="22"/>
        </w:rPr>
        <w:t>i) persuade, induce, entice, or coerce the person solicited to engage or participate in sexual activity as defined in Section 16‑15‑375(5);</w:t>
      </w:r>
    </w:p>
    <w:p w14:paraId="65C990B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r w:rsidRPr="00573833">
        <w:rPr>
          <w:rFonts w:cs="Times New Roman"/>
          <w:sz w:val="22"/>
        </w:rPr>
        <w:tab/>
      </w:r>
      <w:bookmarkStart w:id="416" w:name="ss_T23C3N430Sii_lv4_85ebacf6b"/>
      <w:r w:rsidRPr="00573833">
        <w:rPr>
          <w:rFonts w:cs="Times New Roman"/>
          <w:sz w:val="22"/>
        </w:rPr>
        <w:t>(</w:t>
      </w:r>
      <w:bookmarkEnd w:id="416"/>
      <w:r w:rsidRPr="00573833">
        <w:rPr>
          <w:rFonts w:cs="Times New Roman"/>
          <w:sz w:val="22"/>
        </w:rPr>
        <w:t>ii) perform a sexual activity in the presence of the person solicited (Section 16‑15‑342);</w:t>
      </w:r>
      <w:r w:rsidRPr="00573833">
        <w:rPr>
          <w:rStyle w:val="scstrike"/>
          <w:rFonts w:cs="Times New Roman"/>
          <w:sz w:val="22"/>
        </w:rPr>
        <w:t xml:space="preserve">  or</w:t>
      </w:r>
    </w:p>
    <w:p w14:paraId="00C1B4E5"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7" w:name="ss_T23C3N430Sh_lv3_748b9fafa"/>
      <w:r w:rsidRPr="00573833">
        <w:rPr>
          <w:rFonts w:cs="Times New Roman"/>
          <w:sz w:val="22"/>
        </w:rPr>
        <w:t>(</w:t>
      </w:r>
      <w:bookmarkEnd w:id="417"/>
      <w:r w:rsidRPr="00573833">
        <w:rPr>
          <w:rFonts w:cs="Times New Roman"/>
          <w:sz w:val="22"/>
        </w:rPr>
        <w:t>h) violations of Article 3, Chapter 15, Title 16 involving a minor</w:t>
      </w:r>
      <w:r w:rsidRPr="00573833">
        <w:rPr>
          <w:rStyle w:val="scstrike"/>
          <w:rFonts w:cs="Times New Roman"/>
          <w:sz w:val="22"/>
        </w:rPr>
        <w:t>.</w:t>
      </w:r>
      <w:r w:rsidRPr="00573833">
        <w:rPr>
          <w:rStyle w:val="scinsert"/>
          <w:rFonts w:cs="Times New Roman"/>
          <w:sz w:val="22"/>
        </w:rPr>
        <w:t>;</w:t>
      </w:r>
    </w:p>
    <w:p w14:paraId="224564B3"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18" w:name="ss_T23C3N430Si_lv3_482bcdab8"/>
      <w:r w:rsidRPr="00573833">
        <w:rPr>
          <w:rStyle w:val="scinsert"/>
          <w:rFonts w:cs="Times New Roman"/>
          <w:sz w:val="22"/>
        </w:rPr>
        <w:t>(</w:t>
      </w:r>
      <w:bookmarkEnd w:id="418"/>
      <w:r w:rsidRPr="00573833">
        <w:rPr>
          <w:rStyle w:val="scinsert"/>
          <w:rFonts w:cs="Times New Roman"/>
          <w:sz w:val="22"/>
        </w:rPr>
        <w:t>i) sexual exploitation of a minor, first degree (Section 16‑15‑395), except as otherwise provided in this article;</w:t>
      </w:r>
    </w:p>
    <w:p w14:paraId="5B34E0A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19" w:name="ss_T23C3N430Sj_lv3_07e780af9"/>
      <w:r w:rsidRPr="00573833">
        <w:rPr>
          <w:rStyle w:val="scinsert"/>
          <w:rFonts w:cs="Times New Roman"/>
          <w:sz w:val="22"/>
        </w:rPr>
        <w:t>(</w:t>
      </w:r>
      <w:bookmarkEnd w:id="419"/>
      <w:r w:rsidRPr="00573833">
        <w:rPr>
          <w:rStyle w:val="scinsert"/>
          <w:rFonts w:cs="Times New Roman"/>
          <w:sz w:val="22"/>
        </w:rPr>
        <w:t>j) sexual exploitation of a minor, second degree (Section 16‑15‑405), except as otherwise provided in this article; or</w:t>
      </w:r>
    </w:p>
    <w:p w14:paraId="169B196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20" w:name="ss_T23C3N430Sk_lv3_bb849e10f"/>
      <w:r w:rsidRPr="00573833">
        <w:rPr>
          <w:rStyle w:val="scinsert"/>
          <w:rFonts w:cs="Times New Roman"/>
          <w:sz w:val="22"/>
        </w:rPr>
        <w:t>(</w:t>
      </w:r>
      <w:bookmarkEnd w:id="420"/>
      <w:r w:rsidRPr="00573833">
        <w:rPr>
          <w:rStyle w:val="scinsert"/>
          <w:rFonts w:cs="Times New Roman"/>
          <w:sz w:val="22"/>
        </w:rPr>
        <w:t>k) sexual exploitation of a minor, third degree (Section 16‑15‑410), except as otherwise provided in this article.</w:t>
      </w:r>
    </w:p>
    <w:p w14:paraId="572B804E"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21" w:name="bs_num_8_bbee0bf49"/>
      <w:r w:rsidRPr="00573833">
        <w:rPr>
          <w:rFonts w:cs="Times New Roman"/>
          <w:sz w:val="22"/>
        </w:rPr>
        <w:t>S</w:t>
      </w:r>
      <w:bookmarkEnd w:id="421"/>
      <w:r w:rsidRPr="00573833">
        <w:rPr>
          <w:rFonts w:cs="Times New Roman"/>
          <w:sz w:val="22"/>
        </w:rPr>
        <w:t>ECTION 8.</w:t>
      </w:r>
      <w:r w:rsidRPr="00573833">
        <w:rPr>
          <w:rFonts w:cs="Times New Roman"/>
          <w:sz w:val="22"/>
        </w:rPr>
        <w:tab/>
      </w:r>
      <w:bookmarkStart w:id="422" w:name="dl_ce88d447e"/>
      <w:r w:rsidRPr="00573833">
        <w:rPr>
          <w:rFonts w:cs="Times New Roman"/>
          <w:sz w:val="22"/>
        </w:rPr>
        <w:t>S</w:t>
      </w:r>
      <w:bookmarkEnd w:id="422"/>
      <w:r w:rsidRPr="00573833">
        <w:rPr>
          <w:rFonts w:cs="Times New Roman"/>
          <w:sz w:val="22"/>
        </w:rPr>
        <w:t>ection 23‑3‑462(A) of the S.C. Code is amended to read:</w:t>
      </w:r>
    </w:p>
    <w:p w14:paraId="3AE6070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23" w:name="cs_T23C3N462_783df0383"/>
      <w:r w:rsidRPr="00573833">
        <w:rPr>
          <w:rFonts w:cs="Times New Roman"/>
          <w:sz w:val="22"/>
        </w:rPr>
        <w:lastRenderedPageBreak/>
        <w:tab/>
      </w:r>
      <w:bookmarkStart w:id="424" w:name="ss_T23C3N462SA_lv1_c2e941355"/>
      <w:bookmarkEnd w:id="423"/>
      <w:r w:rsidRPr="00573833">
        <w:rPr>
          <w:rFonts w:cs="Times New Roman"/>
          <w:sz w:val="22"/>
        </w:rPr>
        <w:t>(</w:t>
      </w:r>
      <w:bookmarkEnd w:id="424"/>
      <w:r w:rsidRPr="00573833">
        <w:rPr>
          <w:rFonts w:cs="Times New Roman"/>
          <w:sz w:val="22"/>
        </w:rPr>
        <w:t xml:space="preserve">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t>
      </w:r>
      <w:bookmarkStart w:id="425" w:name="p137"/>
      <w:bookmarkEnd w:id="411"/>
      <w:r w:rsidRPr="00573833">
        <w:rPr>
          <w:rFonts w:cs="Times New Roman"/>
          <w:sz w:val="22"/>
        </w:rPr>
        <w:t>within one hundred twenty days that the offender has been relieved of the registration requirements of this article.</w:t>
      </w:r>
    </w:p>
    <w:p w14:paraId="25A87774" w14:textId="77777777" w:rsidR="004D45C7" w:rsidRPr="00573833" w:rsidDel="00D40D60"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strike"/>
          <w:rFonts w:cs="Times New Roman"/>
          <w:sz w:val="22"/>
        </w:rPr>
        <w:tab/>
      </w:r>
      <w:r w:rsidRPr="00573833">
        <w:rPr>
          <w:rStyle w:val="scstrike"/>
          <w:rFonts w:cs="Times New Roman"/>
          <w:sz w:val="22"/>
        </w:rPr>
        <w:tab/>
        <w:t>(1) An offender may file a request for termination of the requirement of registration with SLED, in a form and process established by the agency:</w:t>
      </w:r>
    </w:p>
    <w:p w14:paraId="4AFB63CC" w14:textId="77777777" w:rsidR="004D45C7" w:rsidRPr="00573833" w:rsidDel="00D40D60"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strike"/>
          <w:rFonts w:cs="Times New Roman"/>
          <w:sz w:val="22"/>
        </w:rPr>
        <w:tab/>
      </w:r>
      <w:r w:rsidRPr="00573833">
        <w:rPr>
          <w:rStyle w:val="scstrike"/>
          <w:rFonts w:cs="Times New Roman"/>
          <w:sz w:val="22"/>
        </w:rPr>
        <w:tab/>
      </w:r>
      <w:r w:rsidRPr="00573833">
        <w:rPr>
          <w:rStyle w:val="scstrike"/>
          <w:rFonts w:cs="Times New Roman"/>
          <w:sz w:val="22"/>
        </w:rPr>
        <w:tab/>
        <w:t>(a) afterhaving been registered for at least fifteen yearsif the offender was required to register based on an adjudication of delinquency or the offender was required to register as a Tier I offender;</w:t>
      </w:r>
    </w:p>
    <w:p w14:paraId="29306DF7" w14:textId="77777777" w:rsidR="004D45C7" w:rsidRPr="00573833" w:rsidDel="00D40D60"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strike"/>
          <w:rFonts w:cs="Times New Roman"/>
          <w:sz w:val="22"/>
        </w:rPr>
        <w:tab/>
      </w:r>
      <w:r w:rsidRPr="00573833">
        <w:rPr>
          <w:rStyle w:val="scstrike"/>
          <w:rFonts w:cs="Times New Roman"/>
          <w:sz w:val="22"/>
        </w:rPr>
        <w:tab/>
      </w:r>
      <w:r w:rsidRPr="00573833">
        <w:rPr>
          <w:rStyle w:val="scstrike"/>
          <w:rFonts w:cs="Times New Roman"/>
          <w:sz w:val="22"/>
        </w:rPr>
        <w:tab/>
        <w:t>(b) after having been registered for at least twenty‑five yearsif the offender was convicted as an adult, and was required to register as a Tier II offender;</w:t>
      </w:r>
    </w:p>
    <w:p w14:paraId="41F762F0" w14:textId="77777777" w:rsidR="004D45C7" w:rsidRPr="00573833" w:rsidDel="00D40D60"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strike"/>
          <w:rFonts w:cs="Times New Roman"/>
          <w:sz w:val="22"/>
        </w:rPr>
        <w:tab/>
      </w:r>
      <w:r w:rsidRPr="00573833">
        <w:rPr>
          <w:rStyle w:val="scstrike"/>
          <w:rFonts w:cs="Times New Roman"/>
          <w:sz w:val="22"/>
        </w:rPr>
        <w:tab/>
      </w:r>
      <w:r w:rsidRPr="00573833">
        <w:rPr>
          <w:rStyle w:val="scstrike"/>
          <w:rFonts w:cs="Times New Roman"/>
          <w:sz w:val="22"/>
        </w:rPr>
        <w:tab/>
        <w:t>(c) 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4A9B729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bookmarkStart w:id="426" w:name="ss_T23C3N462S1_lv2_93c1a2a29"/>
      <w:r w:rsidRPr="00573833">
        <w:rPr>
          <w:rStyle w:val="scinsert"/>
          <w:rFonts w:cs="Times New Roman"/>
          <w:sz w:val="22"/>
        </w:rPr>
        <w:t>(</w:t>
      </w:r>
      <w:bookmarkEnd w:id="426"/>
      <w:r w:rsidRPr="00573833">
        <w:rPr>
          <w:rStyle w:val="scinsert"/>
          <w:rFonts w:cs="Times New Roman"/>
          <w:sz w:val="22"/>
        </w:rPr>
        <w:t xml:space="preserve">1) A Tier I offender may file a request for termination of the requirement of registration with SLED in a form and process established by the agency, if the person: </w:t>
      </w:r>
    </w:p>
    <w:p w14:paraId="4888102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27" w:name="ss_T23C3N462Sa_lv3_36fbe3070"/>
      <w:r w:rsidRPr="00573833">
        <w:rPr>
          <w:rStyle w:val="scinsert"/>
          <w:rFonts w:cs="Times New Roman"/>
          <w:sz w:val="22"/>
        </w:rPr>
        <w:t>(</w:t>
      </w:r>
      <w:bookmarkEnd w:id="427"/>
      <w:r w:rsidRPr="00573833">
        <w:rPr>
          <w:rStyle w:val="scinsert"/>
          <w:rFonts w:cs="Times New Roman"/>
          <w:sz w:val="22"/>
        </w:rPr>
        <w:t>a) has been registered for at least fifteen years; or</w:t>
      </w:r>
    </w:p>
    <w:p w14:paraId="26E08754"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28" w:name="ss_T23C3N462Sb_lv3_1491ff555"/>
      <w:r w:rsidRPr="00573833">
        <w:rPr>
          <w:rStyle w:val="scinsert"/>
          <w:rFonts w:cs="Times New Roman"/>
          <w:sz w:val="22"/>
        </w:rPr>
        <w:t>(</w:t>
      </w:r>
      <w:bookmarkEnd w:id="428"/>
      <w:r w:rsidRPr="00573833">
        <w:rPr>
          <w:rStyle w:val="scinsert"/>
          <w:rFonts w:cs="Times New Roman"/>
          <w:sz w:val="22"/>
        </w:rPr>
        <w:t>b) has been discharged from incarceration without supervision for at least fifteen years for the charge requiring registration; or</w:t>
      </w:r>
    </w:p>
    <w:p w14:paraId="0EB46F3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29" w:name="ss_T23C3N462Sc_lv3_7e509c0b2"/>
      <w:r w:rsidRPr="00573833">
        <w:rPr>
          <w:rStyle w:val="scinsert"/>
          <w:rFonts w:cs="Times New Roman"/>
          <w:sz w:val="22"/>
        </w:rPr>
        <w:t>(</w:t>
      </w:r>
      <w:bookmarkEnd w:id="429"/>
      <w:r w:rsidRPr="00573833">
        <w:rPr>
          <w:rStyle w:val="scinsert"/>
          <w:rFonts w:cs="Times New Roman"/>
          <w:sz w:val="22"/>
        </w:rPr>
        <w:t>c) has had at least fifteen years pass since the termination of active supervision of probation, parole, or any other alternative to incarceration for the charge requiring registration; or</w:t>
      </w:r>
    </w:p>
    <w:p w14:paraId="3B1B78A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30" w:name="ss_T23C3N462Sd_lv3_55840b992"/>
      <w:r w:rsidRPr="00573833">
        <w:rPr>
          <w:rStyle w:val="scinsert"/>
          <w:rFonts w:cs="Times New Roman"/>
          <w:sz w:val="22"/>
        </w:rPr>
        <w:t>(</w:t>
      </w:r>
      <w:bookmarkEnd w:id="430"/>
      <w:r w:rsidRPr="00573833">
        <w:rPr>
          <w:rStyle w:val="scinsert"/>
          <w:rFonts w:cs="Times New Roman"/>
          <w:sz w:val="22"/>
        </w:rPr>
        <w:t xml:space="preserve">d) is a Tier I offender who was required to register as an offender because of a conviction in another state or because of a federal conviction and who is eligible to be removed under the laws of the jurisdiction where the conviction occurred. </w:t>
      </w:r>
    </w:p>
    <w:p w14:paraId="27F1940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bookmarkStart w:id="431" w:name="ss_T23C3N462S2_lv2_9d45653cf"/>
      <w:r w:rsidRPr="00573833">
        <w:rPr>
          <w:rStyle w:val="scinsert"/>
          <w:rFonts w:cs="Times New Roman"/>
          <w:sz w:val="22"/>
        </w:rPr>
        <w:t>(</w:t>
      </w:r>
      <w:bookmarkEnd w:id="431"/>
      <w:r w:rsidRPr="00573833">
        <w:rPr>
          <w:rStyle w:val="scinsert"/>
          <w:rFonts w:cs="Times New Roman"/>
          <w:sz w:val="22"/>
        </w:rPr>
        <w:t xml:space="preserve">2) A Tier II offender may file a request for termination of the requirement of registration with SLED in a form and process established by the agency, if the person: </w:t>
      </w:r>
    </w:p>
    <w:p w14:paraId="79C8FB8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32" w:name="ss_T23C3N462Sa_lv3_15665dcc8"/>
      <w:r w:rsidRPr="00573833">
        <w:rPr>
          <w:rStyle w:val="scinsert"/>
          <w:rFonts w:cs="Times New Roman"/>
          <w:sz w:val="22"/>
        </w:rPr>
        <w:t>(</w:t>
      </w:r>
      <w:bookmarkEnd w:id="432"/>
      <w:r w:rsidRPr="00573833">
        <w:rPr>
          <w:rStyle w:val="scinsert"/>
          <w:rFonts w:cs="Times New Roman"/>
          <w:sz w:val="22"/>
        </w:rPr>
        <w:t xml:space="preserve">a) has been registered for at least twenty-five years; </w:t>
      </w:r>
    </w:p>
    <w:p w14:paraId="2E66573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33" w:name="ss_T23C3N462Sb_lv3_8038de044"/>
      <w:r w:rsidRPr="00573833">
        <w:rPr>
          <w:rStyle w:val="scinsert"/>
          <w:rFonts w:cs="Times New Roman"/>
          <w:sz w:val="22"/>
        </w:rPr>
        <w:t>(</w:t>
      </w:r>
      <w:bookmarkEnd w:id="433"/>
      <w:r w:rsidRPr="00573833">
        <w:rPr>
          <w:rStyle w:val="scinsert"/>
          <w:rFonts w:cs="Times New Roman"/>
          <w:sz w:val="22"/>
        </w:rPr>
        <w:t xml:space="preserve">b) has been discharged from incarceration without supervision for at least twenty-five years for the charge requiring registration; </w:t>
      </w:r>
    </w:p>
    <w:p w14:paraId="272CA57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lastRenderedPageBreak/>
        <w:tab/>
      </w:r>
      <w:r w:rsidRPr="00573833">
        <w:rPr>
          <w:rStyle w:val="scinsert"/>
          <w:rFonts w:cs="Times New Roman"/>
          <w:sz w:val="22"/>
        </w:rPr>
        <w:tab/>
      </w:r>
      <w:r w:rsidRPr="00573833">
        <w:rPr>
          <w:rStyle w:val="scinsert"/>
          <w:rFonts w:cs="Times New Roman"/>
          <w:sz w:val="22"/>
        </w:rPr>
        <w:tab/>
      </w:r>
      <w:bookmarkStart w:id="434" w:name="ss_T23C3N462Sc_lv3_1f3d07bb9"/>
      <w:r w:rsidRPr="00573833">
        <w:rPr>
          <w:rStyle w:val="scinsert"/>
          <w:rFonts w:cs="Times New Roman"/>
          <w:sz w:val="22"/>
        </w:rPr>
        <w:t>(</w:t>
      </w:r>
      <w:bookmarkEnd w:id="434"/>
      <w:r w:rsidRPr="00573833">
        <w:rPr>
          <w:rStyle w:val="scinsert"/>
          <w:rFonts w:cs="Times New Roman"/>
          <w:sz w:val="22"/>
        </w:rPr>
        <w:t xml:space="preserve">c) has had at least twenty-five years pass since the termination of active supervision of probation, parole, or any other alternative to incarceration for the charge requiring registration; or </w:t>
      </w:r>
    </w:p>
    <w:p w14:paraId="76D54AF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35" w:name="ss_T23C3N462Sd_lv3_ac901e294"/>
      <w:r w:rsidRPr="00573833">
        <w:rPr>
          <w:rStyle w:val="scinsert"/>
          <w:rFonts w:cs="Times New Roman"/>
          <w:sz w:val="22"/>
        </w:rPr>
        <w:t>(</w:t>
      </w:r>
      <w:bookmarkEnd w:id="435"/>
      <w:r w:rsidRPr="00573833">
        <w:rPr>
          <w:rStyle w:val="scinsert"/>
          <w:rFonts w:cs="Times New Roman"/>
          <w:sz w:val="22"/>
        </w:rPr>
        <w:t xml:space="preserve">d) is a Tier II offender who was required to register as an offender because of a conviction in another state or because of a federal conviction and who is eligible to be removed under the law of the </w:t>
      </w:r>
      <w:bookmarkStart w:id="436" w:name="p138"/>
      <w:bookmarkEnd w:id="425"/>
      <w:r w:rsidRPr="00573833">
        <w:rPr>
          <w:rStyle w:val="scinsert"/>
          <w:rFonts w:cs="Times New Roman"/>
          <w:sz w:val="22"/>
        </w:rPr>
        <w:t xml:space="preserve">jurisdiction where the conviction occurred. </w:t>
      </w:r>
    </w:p>
    <w:p w14:paraId="6FAA5D3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(2)</w:t>
      </w:r>
      <w:bookmarkStart w:id="437" w:name="ss_T23C3N462S3_lv2_d68712c99"/>
      <w:r w:rsidRPr="00573833">
        <w:rPr>
          <w:rStyle w:val="scinsert"/>
          <w:rFonts w:cs="Times New Roman"/>
          <w:sz w:val="22"/>
        </w:rPr>
        <w:t>(</w:t>
      </w:r>
      <w:bookmarkEnd w:id="437"/>
      <w:r w:rsidRPr="00573833">
        <w:rPr>
          <w:rStyle w:val="scinsert"/>
          <w:rFonts w:cs="Times New Roman"/>
          <w:sz w:val="22"/>
        </w:rPr>
        <w:t>3)</w:t>
      </w:r>
      <w:r w:rsidRPr="00573833">
        <w:rPr>
          <w:rFonts w:cs="Times New Roman"/>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75C705AE"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(3)</w:t>
      </w:r>
      <w:bookmarkStart w:id="438" w:name="ss_T23C3N462S4_lv2_25e787fc1"/>
      <w:r w:rsidRPr="00573833">
        <w:rPr>
          <w:rStyle w:val="scinsert"/>
          <w:rFonts w:cs="Times New Roman"/>
          <w:sz w:val="22"/>
        </w:rPr>
        <w:t>(</w:t>
      </w:r>
      <w:bookmarkEnd w:id="438"/>
      <w:r w:rsidRPr="00573833">
        <w:rPr>
          <w:rStyle w:val="scinsert"/>
          <w:rFonts w:cs="Times New Roman"/>
          <w:sz w:val="22"/>
        </w:rPr>
        <w:t>4)</w:t>
      </w:r>
      <w:r w:rsidRPr="00573833">
        <w:rPr>
          <w:rFonts w:cs="Times New Roman"/>
          <w:sz w:val="22"/>
        </w:rPr>
        <w:t xml:space="preserve"> The requesting offender must have successfully completed all sex offender treatment programs that have been required.</w:t>
      </w:r>
    </w:p>
    <w:p w14:paraId="6F31EA6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(4)</w:t>
      </w:r>
      <w:bookmarkStart w:id="439" w:name="ss_T23C3N462S5_lv2_01d44689f"/>
      <w:r w:rsidRPr="00573833">
        <w:rPr>
          <w:rStyle w:val="scinsert"/>
          <w:rFonts w:cs="Times New Roman"/>
          <w:sz w:val="22"/>
        </w:rPr>
        <w:t>(</w:t>
      </w:r>
      <w:bookmarkEnd w:id="439"/>
      <w:r w:rsidRPr="00573833">
        <w:rPr>
          <w:rStyle w:val="scinsert"/>
          <w:rFonts w:cs="Times New Roman"/>
          <w:sz w:val="22"/>
        </w:rPr>
        <w:t>5)</w:t>
      </w:r>
      <w:r w:rsidRPr="00573833">
        <w:rPr>
          <w:rFonts w:cs="Times New Roman"/>
          <w:sz w:val="22"/>
        </w:rPr>
        <w:t xml:space="preserve"> The requesting offender must not have been convicted of failure to register within the previous ten years.</w:t>
      </w:r>
    </w:p>
    <w:p w14:paraId="68FA7DE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(5)</w:t>
      </w:r>
      <w:bookmarkStart w:id="440" w:name="ss_T23C3N462S6_lv2_80b292f64"/>
      <w:r w:rsidRPr="00573833">
        <w:rPr>
          <w:rStyle w:val="scinsert"/>
          <w:rFonts w:cs="Times New Roman"/>
          <w:sz w:val="22"/>
        </w:rPr>
        <w:t>(</w:t>
      </w:r>
      <w:bookmarkEnd w:id="440"/>
      <w:r w:rsidRPr="00573833">
        <w:rPr>
          <w:rStyle w:val="scinsert"/>
          <w:rFonts w:cs="Times New Roman"/>
          <w:sz w:val="22"/>
        </w:rPr>
        <w:t>6)</w:t>
      </w:r>
      <w:r w:rsidRPr="00573833">
        <w:rPr>
          <w:rFonts w:cs="Times New Roman"/>
          <w:sz w:val="22"/>
        </w:rPr>
        <w:t xml:space="preserve"> The offender must not have been convicted of any additional sexual offense or violent sexual offense after being placed on the registry.</w:t>
      </w:r>
    </w:p>
    <w:p w14:paraId="6CBD1D4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(6)</w:t>
      </w:r>
      <w:bookmarkStart w:id="441" w:name="ss_T23C3N462S7_lv2_40cf39ab5"/>
      <w:r w:rsidRPr="00573833">
        <w:rPr>
          <w:rStyle w:val="scinsert"/>
          <w:rFonts w:cs="Times New Roman"/>
          <w:sz w:val="22"/>
        </w:rPr>
        <w:t>(</w:t>
      </w:r>
      <w:bookmarkEnd w:id="441"/>
      <w:r w:rsidRPr="00573833">
        <w:rPr>
          <w:rStyle w:val="scinsert"/>
          <w:rFonts w:cs="Times New Roman"/>
          <w:sz w:val="22"/>
        </w:rPr>
        <w:t>7)</w:t>
      </w:r>
      <w:r w:rsidRPr="00573833">
        <w:rPr>
          <w:rFonts w:cs="Times New Roman"/>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2E19DBA8" w14:textId="77777777" w:rsidR="004D45C7" w:rsidRPr="00573833"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442" w:name="bs_num_9_ea3248b5d"/>
      <w:bookmarkStart w:id="443" w:name="severability_b6c610d73"/>
      <w:r w:rsidRPr="00573833">
        <w:t>S</w:t>
      </w:r>
      <w:bookmarkEnd w:id="442"/>
      <w:r w:rsidRPr="00573833">
        <w:t>ECTION 9.</w:t>
      </w:r>
      <w:r w:rsidRPr="00573833">
        <w:tab/>
      </w:r>
      <w:bookmarkEnd w:id="443"/>
      <w:r w:rsidRPr="00573833">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10C7700" w14:textId="77777777" w:rsidR="004D45C7" w:rsidRPr="00573833"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444" w:name="bs_num_10_lastsection"/>
      <w:r w:rsidRPr="00573833">
        <w:t>S</w:t>
      </w:r>
      <w:bookmarkEnd w:id="444"/>
      <w:r w:rsidRPr="00573833">
        <w:t>ECTION 10.</w:t>
      </w:r>
      <w:r w:rsidRPr="00573833">
        <w:tab/>
        <w:t>This act takes effect upon approval by the Governor.</w:t>
      </w:r>
    </w:p>
    <w:p w14:paraId="50F1F041" w14:textId="77777777" w:rsidR="004D45C7"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73833">
        <w:rPr>
          <w:sz w:val="22"/>
        </w:rPr>
        <w:t>Amend title to conform.</w:t>
      </w:r>
    </w:p>
    <w:p w14:paraId="246CC6BB" w14:textId="6C9AC08E" w:rsidR="004D45C7"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14:paraId="1FD39181" w14:textId="77777777" w:rsidR="004D45C7" w:rsidRPr="00573833" w:rsidRDefault="004D45C7" w:rsidP="004D45C7">
      <w:pPr>
        <w:pStyle w:val="scconfrepsignaturelines"/>
        <w:tabs>
          <w:tab w:val="clear" w:pos="5760"/>
          <w:tab w:val="left" w:pos="187"/>
          <w:tab w:val="left" w:pos="3240"/>
          <w:tab w:val="left" w:pos="3427"/>
        </w:tabs>
        <w:jc w:val="both"/>
      </w:pPr>
      <w:r w:rsidRPr="00573833">
        <w:t>/s/Sen. Hutto</w:t>
      </w:r>
      <w:r w:rsidRPr="00573833">
        <w:tab/>
        <w:t>/s/Rep. T.Moore</w:t>
      </w:r>
    </w:p>
    <w:p w14:paraId="7C10CAFF" w14:textId="5E8CAAE4" w:rsidR="004D45C7" w:rsidRPr="00573833" w:rsidRDefault="004D45C7" w:rsidP="004D45C7">
      <w:pPr>
        <w:pStyle w:val="scconfrepsignaturelines"/>
        <w:tabs>
          <w:tab w:val="clear" w:pos="5760"/>
          <w:tab w:val="left" w:pos="187"/>
          <w:tab w:val="left" w:pos="3240"/>
          <w:tab w:val="left" w:pos="3427"/>
        </w:tabs>
        <w:jc w:val="both"/>
      </w:pPr>
      <w:r w:rsidRPr="00573833">
        <w:t>/s/Sen</w:t>
      </w:r>
      <w:r w:rsidR="00D5136C">
        <w:t>.</w:t>
      </w:r>
      <w:r w:rsidRPr="00573833">
        <w:t xml:space="preserve"> Kimbrell</w:t>
      </w:r>
      <w:r w:rsidRPr="00573833">
        <w:tab/>
        <w:t>/s/Rep. Wetmore</w:t>
      </w:r>
    </w:p>
    <w:p w14:paraId="454C5BEE" w14:textId="77777777" w:rsidR="00D5136C" w:rsidRDefault="004D45C7" w:rsidP="004D45C7">
      <w:pPr>
        <w:pStyle w:val="scconfrepsignaturelines"/>
        <w:tabs>
          <w:tab w:val="clear" w:pos="5760"/>
          <w:tab w:val="left" w:pos="187"/>
          <w:tab w:val="left" w:pos="3240"/>
          <w:tab w:val="left" w:pos="3427"/>
        </w:tabs>
        <w:jc w:val="both"/>
      </w:pPr>
      <w:r w:rsidRPr="00573833">
        <w:t>/s/Sen</w:t>
      </w:r>
      <w:r w:rsidR="00D5136C">
        <w:t>.</w:t>
      </w:r>
      <w:r w:rsidRPr="00573833">
        <w:t xml:space="preserve"> Adams</w:t>
      </w:r>
      <w:r w:rsidRPr="00573833">
        <w:tab/>
        <w:t>/s/Rep. McCabe</w:t>
      </w:r>
    </w:p>
    <w:p w14:paraId="52D9BD29" w14:textId="1D6F85BE" w:rsidR="004D45C7" w:rsidRDefault="004D45C7" w:rsidP="004D45C7">
      <w:pPr>
        <w:pStyle w:val="scconfrepsignaturelines"/>
        <w:tabs>
          <w:tab w:val="clear" w:pos="5760"/>
          <w:tab w:val="left" w:pos="187"/>
          <w:tab w:val="left" w:pos="3240"/>
          <w:tab w:val="left" w:pos="3427"/>
        </w:tabs>
        <w:jc w:val="both"/>
      </w:pPr>
      <w:r w:rsidRPr="00573833">
        <w:tab/>
        <w:t>On part of the Senate.</w:t>
      </w:r>
      <w:r w:rsidRPr="00573833">
        <w:tab/>
      </w:r>
      <w:r w:rsidR="00D5136C">
        <w:tab/>
      </w:r>
      <w:r w:rsidRPr="00573833">
        <w:t>On part of the House.</w:t>
      </w:r>
    </w:p>
    <w:p w14:paraId="663889AA" w14:textId="063AADF5" w:rsidR="004D45C7" w:rsidRDefault="004D45C7" w:rsidP="004D45C7">
      <w:pPr>
        <w:pStyle w:val="scconfrepsignaturelines"/>
        <w:tabs>
          <w:tab w:val="clear" w:pos="5760"/>
          <w:tab w:val="left" w:pos="187"/>
          <w:tab w:val="left" w:pos="3240"/>
          <w:tab w:val="left" w:pos="3427"/>
        </w:tabs>
        <w:jc w:val="both"/>
      </w:pPr>
    </w:p>
    <w:p w14:paraId="1281C4C7" w14:textId="77777777" w:rsidR="004D45C7" w:rsidRDefault="004D45C7" w:rsidP="004D45C7">
      <w:r>
        <w:t>Rep. T. MOORE explained the Conference Report.</w:t>
      </w:r>
    </w:p>
    <w:p w14:paraId="0F4AEBF9" w14:textId="77777777" w:rsidR="004D45C7" w:rsidRDefault="004D45C7" w:rsidP="004D45C7"/>
    <w:p w14:paraId="2D91FDE2" w14:textId="77777777" w:rsidR="004D45C7" w:rsidRDefault="004D45C7" w:rsidP="004D45C7">
      <w:r>
        <w:t xml:space="preserve">The yeas and nays were taken resulting as follows: </w:t>
      </w:r>
    </w:p>
    <w:p w14:paraId="126C567A" w14:textId="3AB0E6C3" w:rsidR="004D45C7" w:rsidRDefault="004D45C7" w:rsidP="004D45C7">
      <w:pPr>
        <w:jc w:val="center"/>
      </w:pPr>
      <w:r>
        <w:t xml:space="preserve"> </w:t>
      </w:r>
      <w:bookmarkStart w:id="445" w:name="vote_start385"/>
      <w:bookmarkEnd w:id="445"/>
      <w:r>
        <w:t>Yeas 98; Nays 0</w:t>
      </w:r>
    </w:p>
    <w:p w14:paraId="7E27A366" w14:textId="77777777" w:rsidR="004D45C7" w:rsidRDefault="004D45C7" w:rsidP="004D45C7">
      <w:pPr>
        <w:jc w:val="center"/>
      </w:pPr>
    </w:p>
    <w:p w14:paraId="522A44FD" w14:textId="77777777" w:rsidR="004D45C7" w:rsidRDefault="004D45C7" w:rsidP="004D45C7">
      <w:pPr>
        <w:ind w:firstLine="0"/>
      </w:pPr>
      <w:bookmarkStart w:id="446" w:name="p139"/>
      <w:bookmarkEnd w:id="436"/>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9DD05CD" w14:textId="77777777" w:rsidTr="004D45C7">
        <w:tc>
          <w:tcPr>
            <w:tcW w:w="2179" w:type="dxa"/>
          </w:tcPr>
          <w:p w14:paraId="730883D5" w14:textId="08BA5DBA" w:rsidR="004D45C7" w:rsidRPr="004D45C7" w:rsidRDefault="004D45C7" w:rsidP="004D45C7">
            <w:pPr>
              <w:keepNext/>
              <w:ind w:firstLine="0"/>
            </w:pPr>
            <w:r>
              <w:t>Anderson</w:t>
            </w:r>
          </w:p>
        </w:tc>
        <w:tc>
          <w:tcPr>
            <w:tcW w:w="2179" w:type="dxa"/>
          </w:tcPr>
          <w:p w14:paraId="28B66D61" w14:textId="70AA6BEE" w:rsidR="004D45C7" w:rsidRPr="004D45C7" w:rsidRDefault="004D45C7" w:rsidP="004D45C7">
            <w:pPr>
              <w:keepNext/>
              <w:ind w:firstLine="0"/>
            </w:pPr>
            <w:r>
              <w:t>Bailey</w:t>
            </w:r>
          </w:p>
        </w:tc>
        <w:tc>
          <w:tcPr>
            <w:tcW w:w="2180" w:type="dxa"/>
          </w:tcPr>
          <w:p w14:paraId="798EE466" w14:textId="54FB6E9D" w:rsidR="004D45C7" w:rsidRPr="004D45C7" w:rsidRDefault="004D45C7" w:rsidP="004D45C7">
            <w:pPr>
              <w:keepNext/>
              <w:ind w:firstLine="0"/>
            </w:pPr>
            <w:r>
              <w:t>Ballentine</w:t>
            </w:r>
          </w:p>
        </w:tc>
      </w:tr>
      <w:tr w:rsidR="004D45C7" w:rsidRPr="004D45C7" w14:paraId="68167761" w14:textId="77777777" w:rsidTr="004D45C7">
        <w:tc>
          <w:tcPr>
            <w:tcW w:w="2179" w:type="dxa"/>
          </w:tcPr>
          <w:p w14:paraId="2F348747" w14:textId="4CCF5F44" w:rsidR="004D45C7" w:rsidRPr="004D45C7" w:rsidRDefault="004D45C7" w:rsidP="004D45C7">
            <w:pPr>
              <w:ind w:firstLine="0"/>
            </w:pPr>
            <w:r>
              <w:t>Bamberg</w:t>
            </w:r>
          </w:p>
        </w:tc>
        <w:tc>
          <w:tcPr>
            <w:tcW w:w="2179" w:type="dxa"/>
          </w:tcPr>
          <w:p w14:paraId="0D3687BC" w14:textId="4A869290" w:rsidR="004D45C7" w:rsidRPr="004D45C7" w:rsidRDefault="004D45C7" w:rsidP="004D45C7">
            <w:pPr>
              <w:ind w:firstLine="0"/>
            </w:pPr>
            <w:r>
              <w:t>Bauer</w:t>
            </w:r>
          </w:p>
        </w:tc>
        <w:tc>
          <w:tcPr>
            <w:tcW w:w="2180" w:type="dxa"/>
          </w:tcPr>
          <w:p w14:paraId="00020214" w14:textId="27B17681" w:rsidR="004D45C7" w:rsidRPr="004D45C7" w:rsidRDefault="004D45C7" w:rsidP="004D45C7">
            <w:pPr>
              <w:ind w:firstLine="0"/>
            </w:pPr>
            <w:r>
              <w:t>Beach</w:t>
            </w:r>
          </w:p>
        </w:tc>
      </w:tr>
      <w:tr w:rsidR="004D45C7" w:rsidRPr="004D45C7" w14:paraId="453D83FC" w14:textId="77777777" w:rsidTr="004D45C7">
        <w:tc>
          <w:tcPr>
            <w:tcW w:w="2179" w:type="dxa"/>
          </w:tcPr>
          <w:p w14:paraId="40EEB455" w14:textId="5E1C04AF" w:rsidR="004D45C7" w:rsidRPr="004D45C7" w:rsidRDefault="004D45C7" w:rsidP="004D45C7">
            <w:pPr>
              <w:ind w:firstLine="0"/>
            </w:pPr>
            <w:r>
              <w:t>Bernstein</w:t>
            </w:r>
          </w:p>
        </w:tc>
        <w:tc>
          <w:tcPr>
            <w:tcW w:w="2179" w:type="dxa"/>
          </w:tcPr>
          <w:p w14:paraId="2088FE64" w14:textId="73EC94E6" w:rsidR="004D45C7" w:rsidRPr="004D45C7" w:rsidRDefault="004D45C7" w:rsidP="004D45C7">
            <w:pPr>
              <w:ind w:firstLine="0"/>
            </w:pPr>
            <w:r>
              <w:t>Bowers</w:t>
            </w:r>
          </w:p>
        </w:tc>
        <w:tc>
          <w:tcPr>
            <w:tcW w:w="2180" w:type="dxa"/>
          </w:tcPr>
          <w:p w14:paraId="4294102E" w14:textId="561927E6" w:rsidR="004D45C7" w:rsidRPr="004D45C7" w:rsidRDefault="004D45C7" w:rsidP="004D45C7">
            <w:pPr>
              <w:ind w:firstLine="0"/>
            </w:pPr>
            <w:r>
              <w:t>Bradley</w:t>
            </w:r>
          </w:p>
        </w:tc>
      </w:tr>
      <w:tr w:rsidR="004D45C7" w:rsidRPr="004D45C7" w14:paraId="1579CBC9" w14:textId="77777777" w:rsidTr="004D45C7">
        <w:tc>
          <w:tcPr>
            <w:tcW w:w="2179" w:type="dxa"/>
          </w:tcPr>
          <w:p w14:paraId="63FD3B21" w14:textId="1E1C9592" w:rsidR="004D45C7" w:rsidRPr="004D45C7" w:rsidRDefault="004D45C7" w:rsidP="004D45C7">
            <w:pPr>
              <w:ind w:firstLine="0"/>
            </w:pPr>
            <w:r>
              <w:t>Brewer</w:t>
            </w:r>
          </w:p>
        </w:tc>
        <w:tc>
          <w:tcPr>
            <w:tcW w:w="2179" w:type="dxa"/>
          </w:tcPr>
          <w:p w14:paraId="04D24000" w14:textId="49A2D4E9" w:rsidR="004D45C7" w:rsidRPr="004D45C7" w:rsidRDefault="004D45C7" w:rsidP="004D45C7">
            <w:pPr>
              <w:ind w:firstLine="0"/>
            </w:pPr>
            <w:r>
              <w:t>Brittain</w:t>
            </w:r>
          </w:p>
        </w:tc>
        <w:tc>
          <w:tcPr>
            <w:tcW w:w="2180" w:type="dxa"/>
          </w:tcPr>
          <w:p w14:paraId="10EDFFC4" w14:textId="06CEC471" w:rsidR="004D45C7" w:rsidRPr="004D45C7" w:rsidRDefault="004D45C7" w:rsidP="004D45C7">
            <w:pPr>
              <w:ind w:firstLine="0"/>
            </w:pPr>
            <w:r>
              <w:t>Burns</w:t>
            </w:r>
          </w:p>
        </w:tc>
      </w:tr>
      <w:tr w:rsidR="004D45C7" w:rsidRPr="004D45C7" w14:paraId="20E2D19C" w14:textId="77777777" w:rsidTr="004D45C7">
        <w:tc>
          <w:tcPr>
            <w:tcW w:w="2179" w:type="dxa"/>
          </w:tcPr>
          <w:p w14:paraId="7C8B9FBA" w14:textId="4552D5B4" w:rsidR="004D45C7" w:rsidRPr="004D45C7" w:rsidRDefault="004D45C7" w:rsidP="004D45C7">
            <w:pPr>
              <w:ind w:firstLine="0"/>
            </w:pPr>
            <w:r>
              <w:t>Calhoon</w:t>
            </w:r>
          </w:p>
        </w:tc>
        <w:tc>
          <w:tcPr>
            <w:tcW w:w="2179" w:type="dxa"/>
          </w:tcPr>
          <w:p w14:paraId="137BAE3D" w14:textId="15DD2C24" w:rsidR="004D45C7" w:rsidRPr="004D45C7" w:rsidRDefault="004D45C7" w:rsidP="004D45C7">
            <w:pPr>
              <w:ind w:firstLine="0"/>
            </w:pPr>
            <w:r>
              <w:t>Caskey</w:t>
            </w:r>
          </w:p>
        </w:tc>
        <w:tc>
          <w:tcPr>
            <w:tcW w:w="2180" w:type="dxa"/>
          </w:tcPr>
          <w:p w14:paraId="0AD823D1" w14:textId="60F31B12" w:rsidR="004D45C7" w:rsidRPr="004D45C7" w:rsidRDefault="004D45C7" w:rsidP="004D45C7">
            <w:pPr>
              <w:ind w:firstLine="0"/>
            </w:pPr>
            <w:r>
              <w:t>Chapman</w:t>
            </w:r>
          </w:p>
        </w:tc>
      </w:tr>
      <w:tr w:rsidR="004D45C7" w:rsidRPr="004D45C7" w14:paraId="6F6BA536" w14:textId="77777777" w:rsidTr="004D45C7">
        <w:tc>
          <w:tcPr>
            <w:tcW w:w="2179" w:type="dxa"/>
          </w:tcPr>
          <w:p w14:paraId="3890087E" w14:textId="69627201" w:rsidR="004D45C7" w:rsidRPr="004D45C7" w:rsidRDefault="004D45C7" w:rsidP="004D45C7">
            <w:pPr>
              <w:ind w:firstLine="0"/>
            </w:pPr>
            <w:r>
              <w:t>Chumley</w:t>
            </w:r>
          </w:p>
        </w:tc>
        <w:tc>
          <w:tcPr>
            <w:tcW w:w="2179" w:type="dxa"/>
          </w:tcPr>
          <w:p w14:paraId="08A293CE" w14:textId="00BC82DC" w:rsidR="004D45C7" w:rsidRPr="004D45C7" w:rsidRDefault="004D45C7" w:rsidP="004D45C7">
            <w:pPr>
              <w:ind w:firstLine="0"/>
            </w:pPr>
            <w:r>
              <w:t>Clyburn</w:t>
            </w:r>
          </w:p>
        </w:tc>
        <w:tc>
          <w:tcPr>
            <w:tcW w:w="2180" w:type="dxa"/>
          </w:tcPr>
          <w:p w14:paraId="600D0AFE" w14:textId="5AF4D403" w:rsidR="004D45C7" w:rsidRPr="004D45C7" w:rsidRDefault="004D45C7" w:rsidP="004D45C7">
            <w:pPr>
              <w:ind w:firstLine="0"/>
            </w:pPr>
            <w:r>
              <w:t>Cobb-Hunter</w:t>
            </w:r>
          </w:p>
        </w:tc>
      </w:tr>
      <w:tr w:rsidR="004D45C7" w:rsidRPr="004D45C7" w14:paraId="41619BE1" w14:textId="77777777" w:rsidTr="004D45C7">
        <w:tc>
          <w:tcPr>
            <w:tcW w:w="2179" w:type="dxa"/>
          </w:tcPr>
          <w:p w14:paraId="0FADFAE3" w14:textId="7D7669BA" w:rsidR="004D45C7" w:rsidRPr="004D45C7" w:rsidRDefault="004D45C7" w:rsidP="004D45C7">
            <w:pPr>
              <w:ind w:firstLine="0"/>
            </w:pPr>
            <w:r>
              <w:t>Collins</w:t>
            </w:r>
          </w:p>
        </w:tc>
        <w:tc>
          <w:tcPr>
            <w:tcW w:w="2179" w:type="dxa"/>
          </w:tcPr>
          <w:p w14:paraId="207E8A18" w14:textId="42C30CCA" w:rsidR="004D45C7" w:rsidRPr="004D45C7" w:rsidRDefault="004D45C7" w:rsidP="004D45C7">
            <w:pPr>
              <w:ind w:firstLine="0"/>
            </w:pPr>
            <w:r>
              <w:t>B. L. Cox</w:t>
            </w:r>
          </w:p>
        </w:tc>
        <w:tc>
          <w:tcPr>
            <w:tcW w:w="2180" w:type="dxa"/>
          </w:tcPr>
          <w:p w14:paraId="318473F7" w14:textId="4FCE83EA" w:rsidR="004D45C7" w:rsidRPr="004D45C7" w:rsidRDefault="004D45C7" w:rsidP="004D45C7">
            <w:pPr>
              <w:ind w:firstLine="0"/>
            </w:pPr>
            <w:r>
              <w:t>Crawford</w:t>
            </w:r>
          </w:p>
        </w:tc>
      </w:tr>
      <w:tr w:rsidR="004D45C7" w:rsidRPr="004D45C7" w14:paraId="54A0D117" w14:textId="77777777" w:rsidTr="004D45C7">
        <w:tc>
          <w:tcPr>
            <w:tcW w:w="2179" w:type="dxa"/>
          </w:tcPr>
          <w:p w14:paraId="58A5D5B6" w14:textId="40A77C61" w:rsidR="004D45C7" w:rsidRPr="004D45C7" w:rsidRDefault="004D45C7" w:rsidP="004D45C7">
            <w:pPr>
              <w:ind w:firstLine="0"/>
            </w:pPr>
            <w:r>
              <w:t>Cromer</w:t>
            </w:r>
          </w:p>
        </w:tc>
        <w:tc>
          <w:tcPr>
            <w:tcW w:w="2179" w:type="dxa"/>
          </w:tcPr>
          <w:p w14:paraId="6D049230" w14:textId="745B5CF1" w:rsidR="004D45C7" w:rsidRPr="004D45C7" w:rsidRDefault="004D45C7" w:rsidP="004D45C7">
            <w:pPr>
              <w:ind w:firstLine="0"/>
            </w:pPr>
            <w:r>
              <w:t>Davis</w:t>
            </w:r>
          </w:p>
        </w:tc>
        <w:tc>
          <w:tcPr>
            <w:tcW w:w="2180" w:type="dxa"/>
          </w:tcPr>
          <w:p w14:paraId="63692AEE" w14:textId="7009833B" w:rsidR="004D45C7" w:rsidRPr="004D45C7" w:rsidRDefault="004D45C7" w:rsidP="004D45C7">
            <w:pPr>
              <w:ind w:firstLine="0"/>
            </w:pPr>
            <w:r>
              <w:t>Dillard</w:t>
            </w:r>
          </w:p>
        </w:tc>
      </w:tr>
      <w:tr w:rsidR="004D45C7" w:rsidRPr="004D45C7" w14:paraId="49F853B2" w14:textId="77777777" w:rsidTr="004D45C7">
        <w:tc>
          <w:tcPr>
            <w:tcW w:w="2179" w:type="dxa"/>
          </w:tcPr>
          <w:p w14:paraId="38823706" w14:textId="37FC6E0A" w:rsidR="004D45C7" w:rsidRPr="004D45C7" w:rsidRDefault="004D45C7" w:rsidP="004D45C7">
            <w:pPr>
              <w:ind w:firstLine="0"/>
            </w:pPr>
            <w:r>
              <w:t>Duncan</w:t>
            </w:r>
          </w:p>
        </w:tc>
        <w:tc>
          <w:tcPr>
            <w:tcW w:w="2179" w:type="dxa"/>
          </w:tcPr>
          <w:p w14:paraId="7685A895" w14:textId="6A1635FE" w:rsidR="004D45C7" w:rsidRPr="004D45C7" w:rsidRDefault="004D45C7" w:rsidP="004D45C7">
            <w:pPr>
              <w:ind w:firstLine="0"/>
            </w:pPr>
            <w:r>
              <w:t>Edgerton</w:t>
            </w:r>
          </w:p>
        </w:tc>
        <w:tc>
          <w:tcPr>
            <w:tcW w:w="2180" w:type="dxa"/>
          </w:tcPr>
          <w:p w14:paraId="00A1604E" w14:textId="71225299" w:rsidR="004D45C7" w:rsidRPr="004D45C7" w:rsidRDefault="004D45C7" w:rsidP="004D45C7">
            <w:pPr>
              <w:ind w:firstLine="0"/>
            </w:pPr>
            <w:r>
              <w:t>Erickson</w:t>
            </w:r>
          </w:p>
        </w:tc>
      </w:tr>
      <w:tr w:rsidR="004D45C7" w:rsidRPr="004D45C7" w14:paraId="2E93FF03" w14:textId="77777777" w:rsidTr="004D45C7">
        <w:tc>
          <w:tcPr>
            <w:tcW w:w="2179" w:type="dxa"/>
          </w:tcPr>
          <w:p w14:paraId="56AFB8D1" w14:textId="4CC7A50D" w:rsidR="004D45C7" w:rsidRPr="004D45C7" w:rsidRDefault="004D45C7" w:rsidP="004D45C7">
            <w:pPr>
              <w:ind w:firstLine="0"/>
            </w:pPr>
            <w:r>
              <w:t>Forrest</w:t>
            </w:r>
          </w:p>
        </w:tc>
        <w:tc>
          <w:tcPr>
            <w:tcW w:w="2179" w:type="dxa"/>
          </w:tcPr>
          <w:p w14:paraId="2E521779" w14:textId="2213CC1A" w:rsidR="004D45C7" w:rsidRPr="004D45C7" w:rsidRDefault="004D45C7" w:rsidP="004D45C7">
            <w:pPr>
              <w:ind w:firstLine="0"/>
            </w:pPr>
            <w:r>
              <w:t>Frank</w:t>
            </w:r>
          </w:p>
        </w:tc>
        <w:tc>
          <w:tcPr>
            <w:tcW w:w="2180" w:type="dxa"/>
          </w:tcPr>
          <w:p w14:paraId="1E5B45DD" w14:textId="6C89B5E5" w:rsidR="004D45C7" w:rsidRPr="004D45C7" w:rsidRDefault="004D45C7" w:rsidP="004D45C7">
            <w:pPr>
              <w:ind w:firstLine="0"/>
            </w:pPr>
            <w:r>
              <w:t>Gagnon</w:t>
            </w:r>
          </w:p>
        </w:tc>
      </w:tr>
      <w:tr w:rsidR="004D45C7" w:rsidRPr="004D45C7" w14:paraId="6C0FCED3" w14:textId="77777777" w:rsidTr="004D45C7">
        <w:tc>
          <w:tcPr>
            <w:tcW w:w="2179" w:type="dxa"/>
          </w:tcPr>
          <w:p w14:paraId="7EAAD3C1" w14:textId="7A13F1B9" w:rsidR="004D45C7" w:rsidRPr="004D45C7" w:rsidRDefault="004D45C7" w:rsidP="004D45C7">
            <w:pPr>
              <w:ind w:firstLine="0"/>
            </w:pPr>
            <w:r>
              <w:t>Garvin</w:t>
            </w:r>
          </w:p>
        </w:tc>
        <w:tc>
          <w:tcPr>
            <w:tcW w:w="2179" w:type="dxa"/>
          </w:tcPr>
          <w:p w14:paraId="7A8A7FC2" w14:textId="6A2D36D2" w:rsidR="004D45C7" w:rsidRPr="004D45C7" w:rsidRDefault="004D45C7" w:rsidP="004D45C7">
            <w:pPr>
              <w:ind w:firstLine="0"/>
            </w:pPr>
            <w:r>
              <w:t>Gilliam</w:t>
            </w:r>
          </w:p>
        </w:tc>
        <w:tc>
          <w:tcPr>
            <w:tcW w:w="2180" w:type="dxa"/>
          </w:tcPr>
          <w:p w14:paraId="2E541E01" w14:textId="639D16CA" w:rsidR="004D45C7" w:rsidRPr="004D45C7" w:rsidRDefault="004D45C7" w:rsidP="004D45C7">
            <w:pPr>
              <w:ind w:firstLine="0"/>
            </w:pPr>
            <w:r>
              <w:t>Gilliard</w:t>
            </w:r>
          </w:p>
        </w:tc>
      </w:tr>
      <w:tr w:rsidR="004D45C7" w:rsidRPr="004D45C7" w14:paraId="47F483CE" w14:textId="77777777" w:rsidTr="004D45C7">
        <w:tc>
          <w:tcPr>
            <w:tcW w:w="2179" w:type="dxa"/>
          </w:tcPr>
          <w:p w14:paraId="357E52EA" w14:textId="1C8030EE" w:rsidR="004D45C7" w:rsidRPr="004D45C7" w:rsidRDefault="004D45C7" w:rsidP="004D45C7">
            <w:pPr>
              <w:ind w:firstLine="0"/>
            </w:pPr>
            <w:r>
              <w:t>Gilreath</w:t>
            </w:r>
          </w:p>
        </w:tc>
        <w:tc>
          <w:tcPr>
            <w:tcW w:w="2179" w:type="dxa"/>
          </w:tcPr>
          <w:p w14:paraId="4A3FA1F7" w14:textId="7CE1E35D" w:rsidR="004D45C7" w:rsidRPr="004D45C7" w:rsidRDefault="004D45C7" w:rsidP="004D45C7">
            <w:pPr>
              <w:ind w:firstLine="0"/>
            </w:pPr>
            <w:r>
              <w:t>Govan</w:t>
            </w:r>
          </w:p>
        </w:tc>
        <w:tc>
          <w:tcPr>
            <w:tcW w:w="2180" w:type="dxa"/>
          </w:tcPr>
          <w:p w14:paraId="06355B19" w14:textId="00DC5CE0" w:rsidR="004D45C7" w:rsidRPr="004D45C7" w:rsidRDefault="004D45C7" w:rsidP="004D45C7">
            <w:pPr>
              <w:ind w:firstLine="0"/>
            </w:pPr>
            <w:r>
              <w:t>Guest</w:t>
            </w:r>
          </w:p>
        </w:tc>
      </w:tr>
      <w:tr w:rsidR="004D45C7" w:rsidRPr="004D45C7" w14:paraId="674BDA83" w14:textId="77777777" w:rsidTr="004D45C7">
        <w:tc>
          <w:tcPr>
            <w:tcW w:w="2179" w:type="dxa"/>
          </w:tcPr>
          <w:p w14:paraId="0A7158BF" w14:textId="20E3BB0B" w:rsidR="004D45C7" w:rsidRPr="004D45C7" w:rsidRDefault="004D45C7" w:rsidP="004D45C7">
            <w:pPr>
              <w:ind w:firstLine="0"/>
            </w:pPr>
            <w:r>
              <w:t>Guffey</w:t>
            </w:r>
          </w:p>
        </w:tc>
        <w:tc>
          <w:tcPr>
            <w:tcW w:w="2179" w:type="dxa"/>
          </w:tcPr>
          <w:p w14:paraId="396641DF" w14:textId="5B8B5B47" w:rsidR="004D45C7" w:rsidRPr="004D45C7" w:rsidRDefault="004D45C7" w:rsidP="004D45C7">
            <w:pPr>
              <w:ind w:firstLine="0"/>
            </w:pPr>
            <w:r>
              <w:t>Haddon</w:t>
            </w:r>
          </w:p>
        </w:tc>
        <w:tc>
          <w:tcPr>
            <w:tcW w:w="2180" w:type="dxa"/>
          </w:tcPr>
          <w:p w14:paraId="22F9E17A" w14:textId="0C39A6AC" w:rsidR="004D45C7" w:rsidRPr="004D45C7" w:rsidRDefault="004D45C7" w:rsidP="004D45C7">
            <w:pPr>
              <w:ind w:firstLine="0"/>
            </w:pPr>
            <w:r>
              <w:t>Hager</w:t>
            </w:r>
          </w:p>
        </w:tc>
      </w:tr>
      <w:tr w:rsidR="004D45C7" w:rsidRPr="004D45C7" w14:paraId="32BAD54B" w14:textId="77777777" w:rsidTr="004D45C7">
        <w:tc>
          <w:tcPr>
            <w:tcW w:w="2179" w:type="dxa"/>
          </w:tcPr>
          <w:p w14:paraId="640AC195" w14:textId="1ABBD79F" w:rsidR="004D45C7" w:rsidRPr="004D45C7" w:rsidRDefault="004D45C7" w:rsidP="004D45C7">
            <w:pPr>
              <w:ind w:firstLine="0"/>
            </w:pPr>
            <w:r>
              <w:t>Hartnett</w:t>
            </w:r>
          </w:p>
        </w:tc>
        <w:tc>
          <w:tcPr>
            <w:tcW w:w="2179" w:type="dxa"/>
          </w:tcPr>
          <w:p w14:paraId="0BB163D9" w14:textId="334BBF03" w:rsidR="004D45C7" w:rsidRPr="004D45C7" w:rsidRDefault="004D45C7" w:rsidP="004D45C7">
            <w:pPr>
              <w:ind w:firstLine="0"/>
            </w:pPr>
            <w:r>
              <w:t>Hartz</w:t>
            </w:r>
          </w:p>
        </w:tc>
        <w:tc>
          <w:tcPr>
            <w:tcW w:w="2180" w:type="dxa"/>
          </w:tcPr>
          <w:p w14:paraId="2F5032D5" w14:textId="7BEB9E2B" w:rsidR="004D45C7" w:rsidRPr="004D45C7" w:rsidRDefault="004D45C7" w:rsidP="004D45C7">
            <w:pPr>
              <w:ind w:firstLine="0"/>
            </w:pPr>
            <w:r>
              <w:t>Hayes</w:t>
            </w:r>
          </w:p>
        </w:tc>
      </w:tr>
      <w:tr w:rsidR="004D45C7" w:rsidRPr="004D45C7" w14:paraId="0ECE0DBF" w14:textId="77777777" w:rsidTr="004D45C7">
        <w:tc>
          <w:tcPr>
            <w:tcW w:w="2179" w:type="dxa"/>
          </w:tcPr>
          <w:p w14:paraId="449575C3" w14:textId="191FCDC9" w:rsidR="004D45C7" w:rsidRPr="004D45C7" w:rsidRDefault="004D45C7" w:rsidP="004D45C7">
            <w:pPr>
              <w:ind w:firstLine="0"/>
            </w:pPr>
            <w:r>
              <w:t>Henderson-Myers</w:t>
            </w:r>
          </w:p>
        </w:tc>
        <w:tc>
          <w:tcPr>
            <w:tcW w:w="2179" w:type="dxa"/>
          </w:tcPr>
          <w:p w14:paraId="34D399AD" w14:textId="74265CBA" w:rsidR="004D45C7" w:rsidRPr="004D45C7" w:rsidRDefault="004D45C7" w:rsidP="004D45C7">
            <w:pPr>
              <w:ind w:firstLine="0"/>
            </w:pPr>
            <w:r>
              <w:t>Herbkersman</w:t>
            </w:r>
          </w:p>
        </w:tc>
        <w:tc>
          <w:tcPr>
            <w:tcW w:w="2180" w:type="dxa"/>
          </w:tcPr>
          <w:p w14:paraId="34BB418A" w14:textId="7EC03B0F" w:rsidR="004D45C7" w:rsidRPr="004D45C7" w:rsidRDefault="004D45C7" w:rsidP="004D45C7">
            <w:pPr>
              <w:ind w:firstLine="0"/>
            </w:pPr>
            <w:r>
              <w:t>Hiott</w:t>
            </w:r>
          </w:p>
        </w:tc>
      </w:tr>
      <w:tr w:rsidR="004D45C7" w:rsidRPr="004D45C7" w14:paraId="145BE099" w14:textId="77777777" w:rsidTr="004D45C7">
        <w:tc>
          <w:tcPr>
            <w:tcW w:w="2179" w:type="dxa"/>
          </w:tcPr>
          <w:p w14:paraId="11F21E39" w14:textId="2FA6B971" w:rsidR="004D45C7" w:rsidRPr="004D45C7" w:rsidRDefault="004D45C7" w:rsidP="004D45C7">
            <w:pPr>
              <w:ind w:firstLine="0"/>
            </w:pPr>
            <w:r>
              <w:t>Hixon</w:t>
            </w:r>
          </w:p>
        </w:tc>
        <w:tc>
          <w:tcPr>
            <w:tcW w:w="2179" w:type="dxa"/>
          </w:tcPr>
          <w:p w14:paraId="107E2F46" w14:textId="2A24FBCB" w:rsidR="004D45C7" w:rsidRPr="004D45C7" w:rsidRDefault="004D45C7" w:rsidP="004D45C7">
            <w:pPr>
              <w:ind w:firstLine="0"/>
            </w:pPr>
            <w:r>
              <w:t>Holman</w:t>
            </w:r>
          </w:p>
        </w:tc>
        <w:tc>
          <w:tcPr>
            <w:tcW w:w="2180" w:type="dxa"/>
          </w:tcPr>
          <w:p w14:paraId="53E85D9B" w14:textId="67DC691E" w:rsidR="004D45C7" w:rsidRPr="004D45C7" w:rsidRDefault="004D45C7" w:rsidP="004D45C7">
            <w:pPr>
              <w:ind w:firstLine="0"/>
            </w:pPr>
            <w:r>
              <w:t>Hosey</w:t>
            </w:r>
          </w:p>
        </w:tc>
      </w:tr>
      <w:tr w:rsidR="004D45C7" w:rsidRPr="004D45C7" w14:paraId="2DF4D7B2" w14:textId="77777777" w:rsidTr="004D45C7">
        <w:tc>
          <w:tcPr>
            <w:tcW w:w="2179" w:type="dxa"/>
          </w:tcPr>
          <w:p w14:paraId="23C40688" w14:textId="0DB9A3F4" w:rsidR="004D45C7" w:rsidRPr="004D45C7" w:rsidRDefault="004D45C7" w:rsidP="004D45C7">
            <w:pPr>
              <w:ind w:firstLine="0"/>
            </w:pPr>
            <w:r>
              <w:t>Huff</w:t>
            </w:r>
          </w:p>
        </w:tc>
        <w:tc>
          <w:tcPr>
            <w:tcW w:w="2179" w:type="dxa"/>
          </w:tcPr>
          <w:p w14:paraId="323B44AE" w14:textId="25D38B61" w:rsidR="004D45C7" w:rsidRPr="004D45C7" w:rsidRDefault="004D45C7" w:rsidP="004D45C7">
            <w:pPr>
              <w:ind w:firstLine="0"/>
            </w:pPr>
            <w:r>
              <w:t>J. E. Johnson</w:t>
            </w:r>
          </w:p>
        </w:tc>
        <w:tc>
          <w:tcPr>
            <w:tcW w:w="2180" w:type="dxa"/>
          </w:tcPr>
          <w:p w14:paraId="26C6A6AC" w14:textId="3F96C382" w:rsidR="004D45C7" w:rsidRPr="004D45C7" w:rsidRDefault="004D45C7" w:rsidP="004D45C7">
            <w:pPr>
              <w:ind w:firstLine="0"/>
            </w:pPr>
            <w:r>
              <w:t>Jones</w:t>
            </w:r>
          </w:p>
        </w:tc>
      </w:tr>
      <w:tr w:rsidR="004D45C7" w:rsidRPr="004D45C7" w14:paraId="1B503407" w14:textId="77777777" w:rsidTr="004D45C7">
        <w:tc>
          <w:tcPr>
            <w:tcW w:w="2179" w:type="dxa"/>
          </w:tcPr>
          <w:p w14:paraId="25039EE2" w14:textId="15D71FB5" w:rsidR="004D45C7" w:rsidRPr="004D45C7" w:rsidRDefault="004D45C7" w:rsidP="004D45C7">
            <w:pPr>
              <w:ind w:firstLine="0"/>
            </w:pPr>
            <w:r>
              <w:t>Jordan</w:t>
            </w:r>
          </w:p>
        </w:tc>
        <w:tc>
          <w:tcPr>
            <w:tcW w:w="2179" w:type="dxa"/>
          </w:tcPr>
          <w:p w14:paraId="16F30810" w14:textId="78E80F2F" w:rsidR="004D45C7" w:rsidRPr="004D45C7" w:rsidRDefault="004D45C7" w:rsidP="004D45C7">
            <w:pPr>
              <w:ind w:firstLine="0"/>
            </w:pPr>
            <w:r>
              <w:t>Kilmartin</w:t>
            </w:r>
          </w:p>
        </w:tc>
        <w:tc>
          <w:tcPr>
            <w:tcW w:w="2180" w:type="dxa"/>
          </w:tcPr>
          <w:p w14:paraId="04891DFD" w14:textId="799B7342" w:rsidR="004D45C7" w:rsidRPr="004D45C7" w:rsidRDefault="004D45C7" w:rsidP="004D45C7">
            <w:pPr>
              <w:ind w:firstLine="0"/>
            </w:pPr>
            <w:r>
              <w:t>King</w:t>
            </w:r>
          </w:p>
        </w:tc>
      </w:tr>
      <w:tr w:rsidR="004D45C7" w:rsidRPr="004D45C7" w14:paraId="287177A0" w14:textId="77777777" w:rsidTr="004D45C7">
        <w:tc>
          <w:tcPr>
            <w:tcW w:w="2179" w:type="dxa"/>
          </w:tcPr>
          <w:p w14:paraId="6EE89E19" w14:textId="5BA1AE79" w:rsidR="004D45C7" w:rsidRPr="004D45C7" w:rsidRDefault="004D45C7" w:rsidP="004D45C7">
            <w:pPr>
              <w:ind w:firstLine="0"/>
            </w:pPr>
            <w:r>
              <w:t>Kirby</w:t>
            </w:r>
          </w:p>
        </w:tc>
        <w:tc>
          <w:tcPr>
            <w:tcW w:w="2179" w:type="dxa"/>
          </w:tcPr>
          <w:p w14:paraId="6D060FB4" w14:textId="64AF4FC4" w:rsidR="004D45C7" w:rsidRPr="004D45C7" w:rsidRDefault="004D45C7" w:rsidP="004D45C7">
            <w:pPr>
              <w:ind w:firstLine="0"/>
            </w:pPr>
            <w:r>
              <w:t>Landing</w:t>
            </w:r>
          </w:p>
        </w:tc>
        <w:tc>
          <w:tcPr>
            <w:tcW w:w="2180" w:type="dxa"/>
          </w:tcPr>
          <w:p w14:paraId="1C955884" w14:textId="3493FD0D" w:rsidR="004D45C7" w:rsidRPr="004D45C7" w:rsidRDefault="004D45C7" w:rsidP="004D45C7">
            <w:pPr>
              <w:ind w:firstLine="0"/>
            </w:pPr>
            <w:r>
              <w:t>Lawson</w:t>
            </w:r>
          </w:p>
        </w:tc>
      </w:tr>
      <w:tr w:rsidR="004D45C7" w:rsidRPr="004D45C7" w14:paraId="3253EA2B" w14:textId="77777777" w:rsidTr="004D45C7">
        <w:tc>
          <w:tcPr>
            <w:tcW w:w="2179" w:type="dxa"/>
          </w:tcPr>
          <w:p w14:paraId="24070D64" w14:textId="2C5FB650" w:rsidR="004D45C7" w:rsidRPr="004D45C7" w:rsidRDefault="004D45C7" w:rsidP="004D45C7">
            <w:pPr>
              <w:ind w:firstLine="0"/>
            </w:pPr>
            <w:r>
              <w:t>Ligon</w:t>
            </w:r>
          </w:p>
        </w:tc>
        <w:tc>
          <w:tcPr>
            <w:tcW w:w="2179" w:type="dxa"/>
          </w:tcPr>
          <w:p w14:paraId="3D998E1E" w14:textId="6EE1E5B0" w:rsidR="004D45C7" w:rsidRPr="004D45C7" w:rsidRDefault="004D45C7" w:rsidP="004D45C7">
            <w:pPr>
              <w:ind w:firstLine="0"/>
            </w:pPr>
            <w:r>
              <w:t>Long</w:t>
            </w:r>
          </w:p>
        </w:tc>
        <w:tc>
          <w:tcPr>
            <w:tcW w:w="2180" w:type="dxa"/>
          </w:tcPr>
          <w:p w14:paraId="46EDF81A" w14:textId="6B358DD7" w:rsidR="004D45C7" w:rsidRPr="004D45C7" w:rsidRDefault="004D45C7" w:rsidP="004D45C7">
            <w:pPr>
              <w:ind w:firstLine="0"/>
            </w:pPr>
            <w:r>
              <w:t>Luck</w:t>
            </w:r>
          </w:p>
        </w:tc>
      </w:tr>
      <w:tr w:rsidR="004D45C7" w:rsidRPr="004D45C7" w14:paraId="5E597148" w14:textId="77777777" w:rsidTr="004D45C7">
        <w:tc>
          <w:tcPr>
            <w:tcW w:w="2179" w:type="dxa"/>
          </w:tcPr>
          <w:p w14:paraId="584B3C9A" w14:textId="008F6985" w:rsidR="004D45C7" w:rsidRPr="004D45C7" w:rsidRDefault="004D45C7" w:rsidP="004D45C7">
            <w:pPr>
              <w:ind w:firstLine="0"/>
            </w:pPr>
            <w:r>
              <w:t>Magnuson</w:t>
            </w:r>
          </w:p>
        </w:tc>
        <w:tc>
          <w:tcPr>
            <w:tcW w:w="2179" w:type="dxa"/>
          </w:tcPr>
          <w:p w14:paraId="5960B6A3" w14:textId="18CFC2E6" w:rsidR="004D45C7" w:rsidRPr="004D45C7" w:rsidRDefault="004D45C7" w:rsidP="004D45C7">
            <w:pPr>
              <w:ind w:firstLine="0"/>
            </w:pPr>
            <w:r>
              <w:t>Martin</w:t>
            </w:r>
          </w:p>
        </w:tc>
        <w:tc>
          <w:tcPr>
            <w:tcW w:w="2180" w:type="dxa"/>
          </w:tcPr>
          <w:p w14:paraId="6E4B6B1F" w14:textId="7574B224" w:rsidR="004D45C7" w:rsidRPr="004D45C7" w:rsidRDefault="004D45C7" w:rsidP="004D45C7">
            <w:pPr>
              <w:ind w:firstLine="0"/>
            </w:pPr>
            <w:r>
              <w:t>May</w:t>
            </w:r>
          </w:p>
        </w:tc>
      </w:tr>
      <w:tr w:rsidR="004D45C7" w:rsidRPr="004D45C7" w14:paraId="008A4698" w14:textId="77777777" w:rsidTr="004D45C7">
        <w:tc>
          <w:tcPr>
            <w:tcW w:w="2179" w:type="dxa"/>
          </w:tcPr>
          <w:p w14:paraId="285BBC16" w14:textId="18E30A73" w:rsidR="004D45C7" w:rsidRPr="004D45C7" w:rsidRDefault="004D45C7" w:rsidP="004D45C7">
            <w:pPr>
              <w:ind w:firstLine="0"/>
            </w:pPr>
            <w:r>
              <w:t>McCabe</w:t>
            </w:r>
          </w:p>
        </w:tc>
        <w:tc>
          <w:tcPr>
            <w:tcW w:w="2179" w:type="dxa"/>
          </w:tcPr>
          <w:p w14:paraId="624B652B" w14:textId="5914A748" w:rsidR="004D45C7" w:rsidRPr="004D45C7" w:rsidRDefault="004D45C7" w:rsidP="004D45C7">
            <w:pPr>
              <w:ind w:firstLine="0"/>
            </w:pPr>
            <w:r>
              <w:t>McDaniel</w:t>
            </w:r>
          </w:p>
        </w:tc>
        <w:tc>
          <w:tcPr>
            <w:tcW w:w="2180" w:type="dxa"/>
          </w:tcPr>
          <w:p w14:paraId="0174FFE9" w14:textId="08625644" w:rsidR="004D45C7" w:rsidRPr="004D45C7" w:rsidRDefault="004D45C7" w:rsidP="004D45C7">
            <w:pPr>
              <w:ind w:firstLine="0"/>
            </w:pPr>
            <w:r>
              <w:t>Mitchell</w:t>
            </w:r>
          </w:p>
        </w:tc>
      </w:tr>
      <w:tr w:rsidR="004D45C7" w:rsidRPr="004D45C7" w14:paraId="4C6BD1F3" w14:textId="77777777" w:rsidTr="004D45C7">
        <w:tc>
          <w:tcPr>
            <w:tcW w:w="2179" w:type="dxa"/>
          </w:tcPr>
          <w:p w14:paraId="53C2EA7E" w14:textId="3F9431C4" w:rsidR="004D45C7" w:rsidRPr="004D45C7" w:rsidRDefault="004D45C7" w:rsidP="004D45C7">
            <w:pPr>
              <w:ind w:firstLine="0"/>
            </w:pPr>
            <w:r>
              <w:t>Montgomery</w:t>
            </w:r>
          </w:p>
        </w:tc>
        <w:tc>
          <w:tcPr>
            <w:tcW w:w="2179" w:type="dxa"/>
          </w:tcPr>
          <w:p w14:paraId="77AACEBA" w14:textId="3345F57C" w:rsidR="004D45C7" w:rsidRPr="004D45C7" w:rsidRDefault="004D45C7" w:rsidP="004D45C7">
            <w:pPr>
              <w:ind w:firstLine="0"/>
            </w:pPr>
            <w:r>
              <w:t>T. Moore</w:t>
            </w:r>
          </w:p>
        </w:tc>
        <w:tc>
          <w:tcPr>
            <w:tcW w:w="2180" w:type="dxa"/>
          </w:tcPr>
          <w:p w14:paraId="6EC9BD30" w14:textId="1DE76240" w:rsidR="004D45C7" w:rsidRPr="004D45C7" w:rsidRDefault="004D45C7" w:rsidP="004D45C7">
            <w:pPr>
              <w:ind w:firstLine="0"/>
            </w:pPr>
            <w:r>
              <w:t>Morgan</w:t>
            </w:r>
          </w:p>
        </w:tc>
      </w:tr>
      <w:tr w:rsidR="004D45C7" w:rsidRPr="004D45C7" w14:paraId="724483FC" w14:textId="77777777" w:rsidTr="004D45C7">
        <w:tc>
          <w:tcPr>
            <w:tcW w:w="2179" w:type="dxa"/>
          </w:tcPr>
          <w:p w14:paraId="5F622653" w14:textId="50B100AC" w:rsidR="004D45C7" w:rsidRPr="004D45C7" w:rsidRDefault="004D45C7" w:rsidP="004D45C7">
            <w:pPr>
              <w:ind w:firstLine="0"/>
            </w:pPr>
            <w:r>
              <w:t>Moss</w:t>
            </w:r>
          </w:p>
        </w:tc>
        <w:tc>
          <w:tcPr>
            <w:tcW w:w="2179" w:type="dxa"/>
          </w:tcPr>
          <w:p w14:paraId="53653031" w14:textId="3173B501" w:rsidR="004D45C7" w:rsidRPr="004D45C7" w:rsidRDefault="004D45C7" w:rsidP="004D45C7">
            <w:pPr>
              <w:ind w:firstLine="0"/>
            </w:pPr>
            <w:r>
              <w:t>B. Newton</w:t>
            </w:r>
          </w:p>
        </w:tc>
        <w:tc>
          <w:tcPr>
            <w:tcW w:w="2180" w:type="dxa"/>
          </w:tcPr>
          <w:p w14:paraId="6BF6B32C" w14:textId="3EF3BE21" w:rsidR="004D45C7" w:rsidRPr="004D45C7" w:rsidRDefault="004D45C7" w:rsidP="004D45C7">
            <w:pPr>
              <w:ind w:firstLine="0"/>
            </w:pPr>
            <w:r>
              <w:t>W. Newton</w:t>
            </w:r>
          </w:p>
        </w:tc>
      </w:tr>
      <w:tr w:rsidR="004D45C7" w:rsidRPr="004D45C7" w14:paraId="0C9B9BD6" w14:textId="77777777" w:rsidTr="004D45C7">
        <w:tc>
          <w:tcPr>
            <w:tcW w:w="2179" w:type="dxa"/>
          </w:tcPr>
          <w:p w14:paraId="4988550E" w14:textId="27D1DEDE" w:rsidR="004D45C7" w:rsidRPr="004D45C7" w:rsidRDefault="004D45C7" w:rsidP="004D45C7">
            <w:pPr>
              <w:ind w:firstLine="0"/>
            </w:pPr>
            <w:r>
              <w:t>Oremus</w:t>
            </w:r>
          </w:p>
        </w:tc>
        <w:tc>
          <w:tcPr>
            <w:tcW w:w="2179" w:type="dxa"/>
          </w:tcPr>
          <w:p w14:paraId="0E33D354" w14:textId="395FAD2F" w:rsidR="004D45C7" w:rsidRPr="004D45C7" w:rsidRDefault="004D45C7" w:rsidP="004D45C7">
            <w:pPr>
              <w:ind w:firstLine="0"/>
            </w:pPr>
            <w:r>
              <w:t>Pace</w:t>
            </w:r>
          </w:p>
        </w:tc>
        <w:tc>
          <w:tcPr>
            <w:tcW w:w="2180" w:type="dxa"/>
          </w:tcPr>
          <w:p w14:paraId="753EFDCD" w14:textId="2683C94E" w:rsidR="004D45C7" w:rsidRPr="004D45C7" w:rsidRDefault="004D45C7" w:rsidP="004D45C7">
            <w:pPr>
              <w:ind w:firstLine="0"/>
            </w:pPr>
            <w:r>
              <w:t>Pedalino</w:t>
            </w:r>
          </w:p>
        </w:tc>
      </w:tr>
      <w:tr w:rsidR="004D45C7" w:rsidRPr="004D45C7" w14:paraId="4BDA995B" w14:textId="77777777" w:rsidTr="004D45C7">
        <w:tc>
          <w:tcPr>
            <w:tcW w:w="2179" w:type="dxa"/>
          </w:tcPr>
          <w:p w14:paraId="48B605AE" w14:textId="28CE7806" w:rsidR="004D45C7" w:rsidRPr="004D45C7" w:rsidRDefault="004D45C7" w:rsidP="004D45C7">
            <w:pPr>
              <w:ind w:firstLine="0"/>
            </w:pPr>
            <w:r>
              <w:t>Pope</w:t>
            </w:r>
          </w:p>
        </w:tc>
        <w:tc>
          <w:tcPr>
            <w:tcW w:w="2179" w:type="dxa"/>
          </w:tcPr>
          <w:p w14:paraId="0A04D31C" w14:textId="13DF4AFC" w:rsidR="004D45C7" w:rsidRPr="004D45C7" w:rsidRDefault="004D45C7" w:rsidP="004D45C7">
            <w:pPr>
              <w:ind w:firstLine="0"/>
            </w:pPr>
            <w:r>
              <w:t>Rankin</w:t>
            </w:r>
          </w:p>
        </w:tc>
        <w:tc>
          <w:tcPr>
            <w:tcW w:w="2180" w:type="dxa"/>
          </w:tcPr>
          <w:p w14:paraId="7623860D" w14:textId="784C5FFD" w:rsidR="004D45C7" w:rsidRPr="004D45C7" w:rsidRDefault="004D45C7" w:rsidP="004D45C7">
            <w:pPr>
              <w:ind w:firstLine="0"/>
            </w:pPr>
            <w:r>
              <w:t>Rivers</w:t>
            </w:r>
          </w:p>
        </w:tc>
      </w:tr>
      <w:tr w:rsidR="004D45C7" w:rsidRPr="004D45C7" w14:paraId="39D4B366" w14:textId="77777777" w:rsidTr="004D45C7">
        <w:tc>
          <w:tcPr>
            <w:tcW w:w="2179" w:type="dxa"/>
          </w:tcPr>
          <w:p w14:paraId="1C3A22FC" w14:textId="250B60D4" w:rsidR="004D45C7" w:rsidRPr="004D45C7" w:rsidRDefault="004D45C7" w:rsidP="004D45C7">
            <w:pPr>
              <w:ind w:firstLine="0"/>
            </w:pPr>
            <w:r>
              <w:t>Robbins</w:t>
            </w:r>
          </w:p>
        </w:tc>
        <w:tc>
          <w:tcPr>
            <w:tcW w:w="2179" w:type="dxa"/>
          </w:tcPr>
          <w:p w14:paraId="7D5CD8BD" w14:textId="408E587E" w:rsidR="004D45C7" w:rsidRPr="004D45C7" w:rsidRDefault="004D45C7" w:rsidP="004D45C7">
            <w:pPr>
              <w:ind w:firstLine="0"/>
            </w:pPr>
            <w:r>
              <w:t>Sanders</w:t>
            </w:r>
          </w:p>
        </w:tc>
        <w:tc>
          <w:tcPr>
            <w:tcW w:w="2180" w:type="dxa"/>
          </w:tcPr>
          <w:p w14:paraId="6DF3B787" w14:textId="2FE5AB72" w:rsidR="004D45C7" w:rsidRPr="004D45C7" w:rsidRDefault="004D45C7" w:rsidP="004D45C7">
            <w:pPr>
              <w:ind w:firstLine="0"/>
            </w:pPr>
            <w:r>
              <w:t>Schuessler</w:t>
            </w:r>
          </w:p>
        </w:tc>
      </w:tr>
      <w:tr w:rsidR="004D45C7" w:rsidRPr="004D45C7" w14:paraId="431CC950" w14:textId="77777777" w:rsidTr="004D45C7">
        <w:tc>
          <w:tcPr>
            <w:tcW w:w="2179" w:type="dxa"/>
          </w:tcPr>
          <w:p w14:paraId="2FF3258D" w14:textId="18EF0DCE" w:rsidR="004D45C7" w:rsidRPr="004D45C7" w:rsidRDefault="004D45C7" w:rsidP="004D45C7">
            <w:pPr>
              <w:ind w:firstLine="0"/>
            </w:pPr>
            <w:r>
              <w:t>G. M. Smith</w:t>
            </w:r>
          </w:p>
        </w:tc>
        <w:tc>
          <w:tcPr>
            <w:tcW w:w="2179" w:type="dxa"/>
          </w:tcPr>
          <w:p w14:paraId="1DF44F5E" w14:textId="25F16610" w:rsidR="004D45C7" w:rsidRPr="004D45C7" w:rsidRDefault="004D45C7" w:rsidP="004D45C7">
            <w:pPr>
              <w:ind w:firstLine="0"/>
            </w:pPr>
            <w:r>
              <w:t>M. M. Smith</w:t>
            </w:r>
          </w:p>
        </w:tc>
        <w:tc>
          <w:tcPr>
            <w:tcW w:w="2180" w:type="dxa"/>
          </w:tcPr>
          <w:p w14:paraId="40958504" w14:textId="38E53F91" w:rsidR="004D45C7" w:rsidRPr="004D45C7" w:rsidRDefault="004D45C7" w:rsidP="004D45C7">
            <w:pPr>
              <w:ind w:firstLine="0"/>
            </w:pPr>
            <w:r>
              <w:t>Spann-Wilder</w:t>
            </w:r>
          </w:p>
        </w:tc>
      </w:tr>
      <w:tr w:rsidR="004D45C7" w:rsidRPr="004D45C7" w14:paraId="70C31AA6" w14:textId="77777777" w:rsidTr="004D45C7">
        <w:tc>
          <w:tcPr>
            <w:tcW w:w="2179" w:type="dxa"/>
          </w:tcPr>
          <w:p w14:paraId="4263DA41" w14:textId="4DC469A7" w:rsidR="004D45C7" w:rsidRPr="004D45C7" w:rsidRDefault="004D45C7" w:rsidP="004D45C7">
            <w:pPr>
              <w:ind w:firstLine="0"/>
            </w:pPr>
            <w:r>
              <w:t>Stavrinakis</w:t>
            </w:r>
          </w:p>
        </w:tc>
        <w:tc>
          <w:tcPr>
            <w:tcW w:w="2179" w:type="dxa"/>
          </w:tcPr>
          <w:p w14:paraId="0BB8C170" w14:textId="03160C8E" w:rsidR="004D45C7" w:rsidRPr="004D45C7" w:rsidRDefault="004D45C7" w:rsidP="004D45C7">
            <w:pPr>
              <w:ind w:firstLine="0"/>
            </w:pPr>
            <w:r>
              <w:t>Taylor</w:t>
            </w:r>
          </w:p>
        </w:tc>
        <w:tc>
          <w:tcPr>
            <w:tcW w:w="2180" w:type="dxa"/>
          </w:tcPr>
          <w:p w14:paraId="49E1A6A6" w14:textId="7FEC51BD" w:rsidR="004D45C7" w:rsidRPr="004D45C7" w:rsidRDefault="004D45C7" w:rsidP="004D45C7">
            <w:pPr>
              <w:ind w:firstLine="0"/>
            </w:pPr>
            <w:r>
              <w:t>Teeple</w:t>
            </w:r>
          </w:p>
        </w:tc>
      </w:tr>
      <w:tr w:rsidR="004D45C7" w:rsidRPr="004D45C7" w14:paraId="0A6B0DF1" w14:textId="77777777" w:rsidTr="004D45C7">
        <w:tc>
          <w:tcPr>
            <w:tcW w:w="2179" w:type="dxa"/>
          </w:tcPr>
          <w:p w14:paraId="07E2452C" w14:textId="2808BBAC" w:rsidR="004D45C7" w:rsidRPr="004D45C7" w:rsidRDefault="004D45C7" w:rsidP="004D45C7">
            <w:pPr>
              <w:ind w:firstLine="0"/>
            </w:pPr>
            <w:r>
              <w:t>Terribile</w:t>
            </w:r>
          </w:p>
        </w:tc>
        <w:tc>
          <w:tcPr>
            <w:tcW w:w="2179" w:type="dxa"/>
          </w:tcPr>
          <w:p w14:paraId="0E846DFF" w14:textId="72147133" w:rsidR="004D45C7" w:rsidRPr="004D45C7" w:rsidRDefault="004D45C7" w:rsidP="004D45C7">
            <w:pPr>
              <w:ind w:firstLine="0"/>
            </w:pPr>
            <w:r>
              <w:t>Vaughan</w:t>
            </w:r>
          </w:p>
        </w:tc>
        <w:tc>
          <w:tcPr>
            <w:tcW w:w="2180" w:type="dxa"/>
          </w:tcPr>
          <w:p w14:paraId="097C8E48" w14:textId="1547A8D1" w:rsidR="004D45C7" w:rsidRPr="004D45C7" w:rsidRDefault="004D45C7" w:rsidP="004D45C7">
            <w:pPr>
              <w:ind w:firstLine="0"/>
            </w:pPr>
            <w:r>
              <w:t>Waters</w:t>
            </w:r>
          </w:p>
        </w:tc>
      </w:tr>
      <w:tr w:rsidR="004D45C7" w:rsidRPr="004D45C7" w14:paraId="342593EA" w14:textId="77777777" w:rsidTr="004D45C7">
        <w:tc>
          <w:tcPr>
            <w:tcW w:w="2179" w:type="dxa"/>
          </w:tcPr>
          <w:p w14:paraId="4802895A" w14:textId="792413FE" w:rsidR="004D45C7" w:rsidRPr="004D45C7" w:rsidRDefault="004D45C7" w:rsidP="004D45C7">
            <w:pPr>
              <w:ind w:firstLine="0"/>
            </w:pPr>
            <w:r>
              <w:t>Weeks</w:t>
            </w:r>
          </w:p>
        </w:tc>
        <w:tc>
          <w:tcPr>
            <w:tcW w:w="2179" w:type="dxa"/>
          </w:tcPr>
          <w:p w14:paraId="245C2161" w14:textId="781FEEB5" w:rsidR="004D45C7" w:rsidRPr="004D45C7" w:rsidRDefault="004D45C7" w:rsidP="004D45C7">
            <w:pPr>
              <w:ind w:firstLine="0"/>
            </w:pPr>
            <w:r>
              <w:t>Wetmore</w:t>
            </w:r>
          </w:p>
        </w:tc>
        <w:tc>
          <w:tcPr>
            <w:tcW w:w="2180" w:type="dxa"/>
          </w:tcPr>
          <w:p w14:paraId="7D795E5A" w14:textId="7C158445" w:rsidR="004D45C7" w:rsidRPr="004D45C7" w:rsidRDefault="004D45C7" w:rsidP="004D45C7">
            <w:pPr>
              <w:ind w:firstLine="0"/>
            </w:pPr>
            <w:r>
              <w:t>Whitmire</w:t>
            </w:r>
          </w:p>
        </w:tc>
      </w:tr>
      <w:tr w:rsidR="004D45C7" w:rsidRPr="004D45C7" w14:paraId="0CFCE4F4" w14:textId="77777777" w:rsidTr="004D45C7">
        <w:tc>
          <w:tcPr>
            <w:tcW w:w="2179" w:type="dxa"/>
          </w:tcPr>
          <w:p w14:paraId="20A83D2B" w14:textId="60804845" w:rsidR="004D45C7" w:rsidRPr="004D45C7" w:rsidRDefault="004D45C7" w:rsidP="001D56E1">
            <w:pPr>
              <w:keepNext/>
              <w:ind w:firstLine="0"/>
            </w:pPr>
            <w:r>
              <w:lastRenderedPageBreak/>
              <w:t>Wickensimer</w:t>
            </w:r>
          </w:p>
        </w:tc>
        <w:tc>
          <w:tcPr>
            <w:tcW w:w="2179" w:type="dxa"/>
          </w:tcPr>
          <w:p w14:paraId="713F6732" w14:textId="34616CFD" w:rsidR="004D45C7" w:rsidRPr="004D45C7" w:rsidRDefault="004D45C7" w:rsidP="001D56E1">
            <w:pPr>
              <w:keepNext/>
              <w:ind w:firstLine="0"/>
            </w:pPr>
            <w:r>
              <w:t>Williams</w:t>
            </w:r>
          </w:p>
        </w:tc>
        <w:tc>
          <w:tcPr>
            <w:tcW w:w="2180" w:type="dxa"/>
          </w:tcPr>
          <w:p w14:paraId="2866DB6E" w14:textId="189EEB4C" w:rsidR="004D45C7" w:rsidRPr="004D45C7" w:rsidRDefault="004D45C7" w:rsidP="001D56E1">
            <w:pPr>
              <w:keepNext/>
              <w:ind w:firstLine="0"/>
            </w:pPr>
            <w:r>
              <w:t>Willis</w:t>
            </w:r>
          </w:p>
        </w:tc>
      </w:tr>
      <w:tr w:rsidR="004D45C7" w:rsidRPr="004D45C7" w14:paraId="403B43CD" w14:textId="77777777" w:rsidTr="004D45C7">
        <w:tc>
          <w:tcPr>
            <w:tcW w:w="2179" w:type="dxa"/>
          </w:tcPr>
          <w:p w14:paraId="5CE81DE2" w14:textId="23B57DBB" w:rsidR="004D45C7" w:rsidRPr="004D45C7" w:rsidRDefault="004D45C7" w:rsidP="001D56E1">
            <w:pPr>
              <w:keepNext/>
              <w:ind w:firstLine="0"/>
            </w:pPr>
            <w:r>
              <w:t>Wooten</w:t>
            </w:r>
          </w:p>
        </w:tc>
        <w:tc>
          <w:tcPr>
            <w:tcW w:w="2179" w:type="dxa"/>
          </w:tcPr>
          <w:p w14:paraId="4FCF5E9D" w14:textId="04A52E7A" w:rsidR="004D45C7" w:rsidRPr="004D45C7" w:rsidRDefault="004D45C7" w:rsidP="001D56E1">
            <w:pPr>
              <w:keepNext/>
              <w:ind w:firstLine="0"/>
            </w:pPr>
            <w:r>
              <w:t>Yow</w:t>
            </w:r>
          </w:p>
        </w:tc>
        <w:tc>
          <w:tcPr>
            <w:tcW w:w="2180" w:type="dxa"/>
          </w:tcPr>
          <w:p w14:paraId="616D7C02" w14:textId="77777777" w:rsidR="004D45C7" w:rsidRPr="004D45C7" w:rsidRDefault="004D45C7" w:rsidP="001D56E1">
            <w:pPr>
              <w:keepNext/>
              <w:ind w:firstLine="0"/>
            </w:pPr>
          </w:p>
        </w:tc>
      </w:tr>
    </w:tbl>
    <w:p w14:paraId="7983AEB5" w14:textId="77777777" w:rsidR="004D45C7" w:rsidRDefault="004D45C7" w:rsidP="001D56E1">
      <w:pPr>
        <w:keepNext/>
      </w:pPr>
    </w:p>
    <w:p w14:paraId="169D5F39" w14:textId="4BD2604C" w:rsidR="004D45C7" w:rsidRDefault="004D45C7" w:rsidP="001D56E1">
      <w:pPr>
        <w:keepNext/>
        <w:jc w:val="center"/>
        <w:rPr>
          <w:b/>
        </w:rPr>
      </w:pPr>
      <w:r w:rsidRPr="004D45C7">
        <w:rPr>
          <w:b/>
        </w:rPr>
        <w:t>Total--98</w:t>
      </w:r>
    </w:p>
    <w:p w14:paraId="0432E006" w14:textId="77777777" w:rsidR="004D45C7" w:rsidRDefault="004D45C7" w:rsidP="001D56E1">
      <w:pPr>
        <w:keepNext/>
        <w:jc w:val="center"/>
        <w:rPr>
          <w:b/>
        </w:rPr>
      </w:pPr>
    </w:p>
    <w:p w14:paraId="23C2ACEB" w14:textId="77777777" w:rsidR="004D45C7" w:rsidRDefault="004D45C7" w:rsidP="004D45C7">
      <w:pPr>
        <w:ind w:firstLine="0"/>
      </w:pPr>
      <w:r w:rsidRPr="004D45C7">
        <w:t xml:space="preserve"> </w:t>
      </w:r>
      <w:r>
        <w:t>Those who voted in the negative are:</w:t>
      </w:r>
    </w:p>
    <w:p w14:paraId="3D4834EA" w14:textId="77777777" w:rsidR="004D45C7" w:rsidRDefault="004D45C7" w:rsidP="004D45C7"/>
    <w:p w14:paraId="6EAA7C5A" w14:textId="77777777" w:rsidR="004D45C7" w:rsidRDefault="004D45C7" w:rsidP="004D45C7">
      <w:pPr>
        <w:jc w:val="center"/>
        <w:rPr>
          <w:b/>
        </w:rPr>
      </w:pPr>
      <w:r w:rsidRPr="004D45C7">
        <w:rPr>
          <w:b/>
        </w:rPr>
        <w:t>Total--0</w:t>
      </w:r>
    </w:p>
    <w:p w14:paraId="19D06069" w14:textId="77777777" w:rsidR="004D45C7" w:rsidRDefault="004D45C7" w:rsidP="004D45C7">
      <w:pPr>
        <w:jc w:val="center"/>
        <w:rPr>
          <w:b/>
        </w:rPr>
      </w:pPr>
    </w:p>
    <w:p w14:paraId="1766C1A4" w14:textId="77777777" w:rsidR="004D45C7" w:rsidRDefault="004D45C7" w:rsidP="004D45C7">
      <w:bookmarkStart w:id="447" w:name="p140"/>
      <w:bookmarkEnd w:id="446"/>
      <w:r>
        <w:t>The Conference Report was adopted and a message was ordered sent to the Senate accordingly.</w:t>
      </w:r>
    </w:p>
    <w:p w14:paraId="1DCC5C03" w14:textId="6A0F6319" w:rsidR="004D45C7" w:rsidRDefault="004D45C7" w:rsidP="004D45C7"/>
    <w:p w14:paraId="5C1F5EA8" w14:textId="77777777" w:rsidR="004D45C7" w:rsidRPr="00811BAB" w:rsidRDefault="004D45C7" w:rsidP="004D45C7">
      <w:pPr>
        <w:pStyle w:val="Title"/>
        <w:keepNext/>
      </w:pPr>
      <w:bookmarkStart w:id="448" w:name="file_start387"/>
      <w:bookmarkEnd w:id="448"/>
      <w:r w:rsidRPr="00811BAB">
        <w:t>STATEMENT FOR JOURNAL</w:t>
      </w:r>
    </w:p>
    <w:p w14:paraId="43F2A0CD" w14:textId="77777777" w:rsidR="004D45C7" w:rsidRPr="00811BAB" w:rsidRDefault="004D45C7" w:rsidP="004D45C7">
      <w:pPr>
        <w:tabs>
          <w:tab w:val="left" w:pos="270"/>
          <w:tab w:val="left" w:pos="630"/>
          <w:tab w:val="left" w:pos="900"/>
          <w:tab w:val="left" w:pos="1260"/>
          <w:tab w:val="left" w:pos="1620"/>
          <w:tab w:val="left" w:pos="1980"/>
          <w:tab w:val="left" w:pos="2340"/>
          <w:tab w:val="left" w:pos="2700"/>
        </w:tabs>
        <w:ind w:firstLine="0"/>
      </w:pPr>
      <w:r w:rsidRPr="00811BAB">
        <w:tab/>
        <w:t>I was temporarily out of the Chamber in a leadership meeting during the vote on S. 29. If I had been present, I would have voted to adopt the Conference Report.</w:t>
      </w:r>
    </w:p>
    <w:p w14:paraId="4E0FBDC6" w14:textId="77777777" w:rsidR="004D45C7" w:rsidRPr="00811BAB" w:rsidRDefault="004D45C7" w:rsidP="004D45C7">
      <w:pPr>
        <w:tabs>
          <w:tab w:val="left" w:pos="270"/>
          <w:tab w:val="left" w:pos="630"/>
          <w:tab w:val="left" w:pos="900"/>
          <w:tab w:val="left" w:pos="1260"/>
          <w:tab w:val="left" w:pos="1620"/>
          <w:tab w:val="left" w:pos="1980"/>
          <w:tab w:val="left" w:pos="2340"/>
          <w:tab w:val="left" w:pos="2700"/>
        </w:tabs>
        <w:ind w:firstLine="0"/>
      </w:pPr>
      <w:r w:rsidRPr="00811BAB">
        <w:tab/>
        <w:t>Rep. Daniel Gibson</w:t>
      </w:r>
    </w:p>
    <w:p w14:paraId="4CF044F2" w14:textId="77777777" w:rsidR="004D45C7" w:rsidRPr="00811BAB" w:rsidRDefault="004D45C7" w:rsidP="004D45C7">
      <w:pPr>
        <w:tabs>
          <w:tab w:val="left" w:pos="270"/>
          <w:tab w:val="left" w:pos="630"/>
          <w:tab w:val="left" w:pos="900"/>
          <w:tab w:val="left" w:pos="1260"/>
          <w:tab w:val="left" w:pos="1620"/>
          <w:tab w:val="left" w:pos="1980"/>
          <w:tab w:val="left" w:pos="2340"/>
          <w:tab w:val="left" w:pos="2700"/>
        </w:tabs>
        <w:ind w:firstLine="0"/>
      </w:pPr>
    </w:p>
    <w:p w14:paraId="3891E6F5" w14:textId="77777777" w:rsidR="004D45C7" w:rsidRPr="00811BAB" w:rsidRDefault="004D45C7" w:rsidP="004D45C7">
      <w:pPr>
        <w:pStyle w:val="Title"/>
        <w:keepNext/>
      </w:pPr>
      <w:r w:rsidRPr="00811BAB">
        <w:t>STATEMENT FOR JOURNAL</w:t>
      </w:r>
    </w:p>
    <w:p w14:paraId="5056262F" w14:textId="77777777" w:rsidR="004D45C7" w:rsidRPr="00811BAB" w:rsidRDefault="004D45C7" w:rsidP="004D45C7">
      <w:pPr>
        <w:tabs>
          <w:tab w:val="left" w:pos="270"/>
          <w:tab w:val="left" w:pos="630"/>
          <w:tab w:val="left" w:pos="900"/>
          <w:tab w:val="left" w:pos="1260"/>
          <w:tab w:val="left" w:pos="1620"/>
          <w:tab w:val="left" w:pos="1980"/>
          <w:tab w:val="left" w:pos="2340"/>
          <w:tab w:val="left" w:pos="2700"/>
        </w:tabs>
        <w:ind w:firstLine="0"/>
      </w:pPr>
      <w:r w:rsidRPr="00811BAB">
        <w:tab/>
        <w:t>I was temporarily out of the Chamber in a leadership meeting during the vote on S. 29. If I had been present, I would have voted to adopt the Conference Report.</w:t>
      </w:r>
    </w:p>
    <w:p w14:paraId="6BC6FF49" w14:textId="77777777" w:rsidR="004D45C7" w:rsidRDefault="004D45C7" w:rsidP="004D45C7">
      <w:pPr>
        <w:tabs>
          <w:tab w:val="left" w:pos="270"/>
          <w:tab w:val="left" w:pos="630"/>
          <w:tab w:val="left" w:pos="900"/>
          <w:tab w:val="left" w:pos="1260"/>
          <w:tab w:val="left" w:pos="1620"/>
          <w:tab w:val="left" w:pos="1980"/>
          <w:tab w:val="left" w:pos="2340"/>
          <w:tab w:val="left" w:pos="2700"/>
        </w:tabs>
        <w:ind w:firstLine="0"/>
      </w:pPr>
      <w:r w:rsidRPr="00811BAB">
        <w:tab/>
        <w:t>Rep. John McCravy</w:t>
      </w:r>
    </w:p>
    <w:p w14:paraId="6113A3F4" w14:textId="4C3C7680" w:rsidR="004D45C7" w:rsidRDefault="004D45C7" w:rsidP="004D45C7">
      <w:pPr>
        <w:tabs>
          <w:tab w:val="left" w:pos="270"/>
          <w:tab w:val="left" w:pos="630"/>
          <w:tab w:val="left" w:pos="900"/>
          <w:tab w:val="left" w:pos="1260"/>
          <w:tab w:val="left" w:pos="1620"/>
          <w:tab w:val="left" w:pos="1980"/>
          <w:tab w:val="left" w:pos="2340"/>
          <w:tab w:val="left" w:pos="2700"/>
        </w:tabs>
        <w:ind w:firstLine="0"/>
      </w:pPr>
    </w:p>
    <w:p w14:paraId="3A7F4812" w14:textId="77777777" w:rsidR="004D45C7" w:rsidRDefault="004D45C7" w:rsidP="004D45C7">
      <w:pPr>
        <w:keepNext/>
        <w:jc w:val="center"/>
        <w:rPr>
          <w:b/>
        </w:rPr>
      </w:pPr>
      <w:r w:rsidRPr="004D45C7">
        <w:rPr>
          <w:b/>
        </w:rPr>
        <w:t>RECURRENCE TO THE MORNING HOUR</w:t>
      </w:r>
    </w:p>
    <w:p w14:paraId="33124BD0" w14:textId="131DEEE3" w:rsidR="004D45C7" w:rsidRDefault="004D45C7" w:rsidP="004D45C7">
      <w:r>
        <w:t>Rep. B. NEWTON moved that the House recur to the morning hour, which was agreed to.</w:t>
      </w:r>
    </w:p>
    <w:p w14:paraId="16921359" w14:textId="77777777" w:rsidR="004D45C7" w:rsidRDefault="004D45C7" w:rsidP="004D45C7"/>
    <w:p w14:paraId="0FFC77DF" w14:textId="638F6DDE" w:rsidR="004D45C7" w:rsidRDefault="004D45C7" w:rsidP="004D45C7">
      <w:pPr>
        <w:keepNext/>
        <w:jc w:val="center"/>
        <w:rPr>
          <w:b/>
        </w:rPr>
      </w:pPr>
      <w:r w:rsidRPr="004D45C7">
        <w:rPr>
          <w:b/>
        </w:rPr>
        <w:t xml:space="preserve">INTRODUCTION OF BILLS  </w:t>
      </w:r>
    </w:p>
    <w:p w14:paraId="36869B48" w14:textId="64FFDA31" w:rsidR="004D45C7" w:rsidRDefault="004D45C7" w:rsidP="004D45C7">
      <w:r>
        <w:t>The following Bills were introduced, read the first time, and referred to appropriate committees:</w:t>
      </w:r>
    </w:p>
    <w:p w14:paraId="4B66B047" w14:textId="77777777" w:rsidR="004D45C7" w:rsidRDefault="004D45C7" w:rsidP="004D45C7"/>
    <w:p w14:paraId="682737C6" w14:textId="77777777" w:rsidR="004D45C7" w:rsidRDefault="004D45C7" w:rsidP="004D45C7">
      <w:pPr>
        <w:keepNext/>
      </w:pPr>
      <w:bookmarkStart w:id="449" w:name="include_clip_start_392"/>
      <w:bookmarkEnd w:id="449"/>
      <w:r>
        <w:t xml:space="preserve">H. 4557 -- Rep. Cobb-Hunter: A BILL TO AMEND THE SOUTH CAROLINA CODE OF LAWS BY ADDING CHAPTER 63 TO TITLE 48 ENTITLED "ODOR MANAGEMENT" SO AS TO DEFINE TERMS, ESTABLISH A PROCESS FOR VERIFIABLE ODOR COMPLAINTS, REQUIRE THE BUREAU CHIEF OF THE BUREAU OF AIR QUALITY OF THE DEPARTMENT OF ENVIRONMENTAL SERVICES TO INVESTIGATE COMPLAINTS IF CERTAIN CONDITIONS ARE MET, TO REQUIRE A FACILITY OWNER TO DEVELOP AND SUBMIT AN ODOR MANAGEMENT PLAN, </w:t>
      </w:r>
      <w:r>
        <w:lastRenderedPageBreak/>
        <w:t>WHEN REQUIRED, AND TO PROVIDE EXEMPTIONS AND PENALTIES.</w:t>
      </w:r>
    </w:p>
    <w:p w14:paraId="4577D2BE" w14:textId="43939FB7" w:rsidR="004D45C7" w:rsidRDefault="004D45C7" w:rsidP="004D45C7">
      <w:bookmarkStart w:id="450" w:name="include_clip_end_392"/>
      <w:bookmarkEnd w:id="450"/>
      <w:r>
        <w:t>Referred to Committee on Agriculture, Natural Resources and Environmental Affairs</w:t>
      </w:r>
    </w:p>
    <w:p w14:paraId="1E49ED65" w14:textId="77777777" w:rsidR="004D45C7" w:rsidRDefault="004D45C7" w:rsidP="004D45C7"/>
    <w:p w14:paraId="4FD0B2D2" w14:textId="77777777" w:rsidR="004D45C7" w:rsidRDefault="004D45C7" w:rsidP="004D45C7">
      <w:pPr>
        <w:keepNext/>
      </w:pPr>
      <w:bookmarkStart w:id="451" w:name="include_clip_start_394"/>
      <w:bookmarkEnd w:id="451"/>
      <w:r>
        <w:t xml:space="preserve">H. 4558 -- Reps. Chapman, Guffey, Sessions, Martin, Erickson, Pope, Bradley, Caskey, T. Moore, Lawson, Wooten, M. M. Smith, Sanders, B. L. Cox, Brewer, Robbins, Yow, Guest, Mitchell, Haddon, Vaughan, Schuessler, Brittain and Herbkersman: A BILL TO AMEND THE </w:t>
      </w:r>
      <w:bookmarkStart w:id="452" w:name="p141"/>
      <w:bookmarkEnd w:id="447"/>
      <w:r>
        <w:t>SOUTH CAROLINA CODE OF LAWS BY ENACTING THE "SEXUAL OFFENDER ACT" BY ADDING SECTION 56-1-150 SO AS TO PROVIDE THE DEPARTMENT OF MOTOR VEHICLES MUST PLACE A SEXUAL OFFENDER IDENTIFIER ON THE DRIVERS' LICENSES OR SPECIAL IDENTIFICATION CARDS OF CERTAIN SEX OFFENDERS, TO PROVIDE A FEE, AND TO PROVIDE A PENALTY FOR VIOLATIONS.</w:t>
      </w:r>
    </w:p>
    <w:p w14:paraId="492B25ED" w14:textId="14690D37" w:rsidR="004D45C7" w:rsidRDefault="004D45C7" w:rsidP="004D45C7">
      <w:bookmarkStart w:id="453" w:name="include_clip_end_394"/>
      <w:bookmarkEnd w:id="453"/>
      <w:r>
        <w:t>Referred to Committee on Education and Public Works</w:t>
      </w:r>
    </w:p>
    <w:p w14:paraId="56BC2EDB" w14:textId="77777777" w:rsidR="004D45C7" w:rsidRDefault="004D45C7" w:rsidP="004D45C7"/>
    <w:p w14:paraId="1FD10D95" w14:textId="77777777" w:rsidR="004D45C7" w:rsidRDefault="004D45C7" w:rsidP="004D45C7">
      <w:pPr>
        <w:keepNext/>
      </w:pPr>
      <w:bookmarkStart w:id="454" w:name="include_clip_start_396"/>
      <w:bookmarkEnd w:id="454"/>
      <w:r>
        <w:t>H. 4559 -- Reps. Burns and Frank: A BILL TO AMEND THE SOUTH CAROLINA CODE OF LAWS BY AMENDING SECTION 4-9-70, RELATING TO POWERS OF COUNTY COUNCILS WITH REGARD TO PUBLIC SCHOOL EDUCATION, SO AS TO REQUIRE SCHOOL DISTRICTS TO CALCULATE, LEVY, AND COLLECT THE TAX RELATED TO THE PROPERLY ESTABLISHED MILLAGE.</w:t>
      </w:r>
    </w:p>
    <w:p w14:paraId="1B5B3CC6" w14:textId="3202D716" w:rsidR="004D45C7" w:rsidRDefault="004D45C7" w:rsidP="004D45C7">
      <w:bookmarkStart w:id="455" w:name="include_clip_end_396"/>
      <w:bookmarkEnd w:id="455"/>
      <w:r>
        <w:t>Referred to Committee on Ways and Means</w:t>
      </w:r>
    </w:p>
    <w:p w14:paraId="17594CC6" w14:textId="77777777" w:rsidR="004D45C7" w:rsidRDefault="004D45C7" w:rsidP="004D45C7"/>
    <w:p w14:paraId="7C08F940" w14:textId="77777777" w:rsidR="004D45C7" w:rsidRDefault="004D45C7" w:rsidP="004D45C7">
      <w:pPr>
        <w:keepNext/>
      </w:pPr>
      <w:bookmarkStart w:id="456" w:name="include_clip_start_398"/>
      <w:bookmarkEnd w:id="456"/>
      <w:r>
        <w:t>H. 4560 -- Rep. Pace: A BILL 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"WITHIN ONE THOUSAND FEET" TO INCLUDE HOMEOWNER ASSOCIATION-OWNED AND PROPERTY ASSOCIATION-OWNED AMENITY CENTERS, PARKS, AND PLAYGROUNDS, AND TO PROVIDE THAT A SEX OFFENDER MAY NOT RESIDE WITHIN ONE THOUSAND FEET OF THESE FACILITIES UNDER CERTAIN CIRCUMSTANCES.</w:t>
      </w:r>
    </w:p>
    <w:p w14:paraId="3D6E4CF1" w14:textId="7F4F06FB" w:rsidR="004D45C7" w:rsidRDefault="004D45C7" w:rsidP="004D45C7">
      <w:bookmarkStart w:id="457" w:name="include_clip_end_398"/>
      <w:bookmarkEnd w:id="457"/>
      <w:r>
        <w:t>Referred to Committee on Judiciary</w:t>
      </w:r>
    </w:p>
    <w:p w14:paraId="439485C0" w14:textId="77777777" w:rsidR="004D45C7" w:rsidRDefault="004D45C7" w:rsidP="004D45C7"/>
    <w:p w14:paraId="304E0C23" w14:textId="107DE365" w:rsidR="004D45C7" w:rsidRDefault="004D45C7" w:rsidP="001D56E1">
      <w:bookmarkStart w:id="458" w:name="include_clip_start_400"/>
      <w:bookmarkEnd w:id="458"/>
      <w:r>
        <w:t xml:space="preserve">H. 4561 -- Rep. Gilreath: A BILL TO AMEND THE SOUTH CAROLINA CODE OF LAWS BY ADDING SECTION 6-1-200 SO AS TO PROVIDE THAT REFERENDUMS ON PROPOSALS BY POLITICAL SUBDIVISIONS OR SCHOOL DISTRICTS TO, AMONG OTHER THINGS, INCUR GENERAL OBLIGATION DEBT OR LEVY TAXES OR FEES MUST BE HELD AT THE TIME OF STATEWIDE GENERAL ELECTIONS IN NOVEMBER OF EVEN-NUMBERED YEARS; AND BY AMENDING SECTION 4-10-10, </w:t>
      </w:r>
      <w:bookmarkStart w:id="459" w:name="p142"/>
      <w:bookmarkEnd w:id="452"/>
      <w:r>
        <w:t xml:space="preserve">RELATING TO DEFINITION OF "GENERAL ELECTION" </w:t>
      </w:r>
      <w:r>
        <w:br/>
        <w:t>FOR PURPOSES OF LOCAL SALES AND USE TAX REFERENDUMS, SO AS TO MAKE CONFORMING CHANGES.</w:t>
      </w:r>
    </w:p>
    <w:p w14:paraId="1761C5C3" w14:textId="3D347321" w:rsidR="004D45C7" w:rsidRDefault="004D45C7" w:rsidP="004D45C7">
      <w:bookmarkStart w:id="460" w:name="include_clip_end_400"/>
      <w:bookmarkEnd w:id="460"/>
      <w:r>
        <w:t>Referred to Committee on Judiciary</w:t>
      </w:r>
    </w:p>
    <w:p w14:paraId="2AC90A72" w14:textId="77777777" w:rsidR="004D45C7" w:rsidRDefault="004D45C7" w:rsidP="004D45C7"/>
    <w:p w14:paraId="15E2FF60" w14:textId="77777777" w:rsidR="004D45C7" w:rsidRDefault="004D45C7" w:rsidP="004D45C7">
      <w:pPr>
        <w:keepNext/>
      </w:pPr>
      <w:bookmarkStart w:id="461" w:name="include_clip_start_402"/>
      <w:bookmarkEnd w:id="461"/>
      <w:r>
        <w:t xml:space="preserve">H. 4562 -- Reps. Sessions, Davis, Brewer, Wooten, Ligon and M. M. Smith: A BILL TO AMEND THE SOUTH CAROLINA CODE OF LAWS BY ENACTING THE "PATIENTS' RIGHT TO TRANSPARENCY AND TIMELY ACCESS TO HEALTHCARE SERVICES ACT" BY ADDING CHAPTER 116 TO TITLE 44 SO AS TO DEFINE NECESSARY TERMS; TO EXCLUDE CERTAIN HEALTHCARE PROVIDERS FROM PREAUTHORIZATION REQUIREMENTS WHO MEET AN EIGHTY PERCENT THRESHOLD OF PREAUTHORIZATION REQUESTS FOR MEDICATIONS AND TREATMENTS DURING A PARTICULAR TIME PERIOD; TO REQUIRE A FAIR AND TRANSPARENT PRIOR AUTHORIZATION PROCESS FOR MEDICATIONS AND TREATMENTS; TO ESTABLISH TIMELINES FOR PREAUTHORIZATION DECISIONS; TO PROHIBIT ONGOING PRIOR AUTHORIZATION REQUIREMENTS FOR PATIENTS LIVING WITH CHRONIC CONDITIONS AFTER PRIOR AUTHORIZATION HAS BEEN PROVIDED UNDER CERTAIN CIRCUMSTANCES; TO PROHIBIT INSURANCE COMPANIES FROM SWITCHING PHARMACEUTICALS DURING A POLICY YEAR; TO ALLOW FOR STEP THERAPY EXCEPTIONS; TO PROVIDE THAT ONCE PRIOR AUTHORIZATION IS GRANTED, HEALTH CARRIERS MUST PAY FOR THE SERVICE WITH EXCEPTIONS; TO REQUIRE CONTINUITY OF CARE WHEN A PATIENT CHANGES INSURANCE POLICIES; TO REQUIRE CERTAIN FILINGS FOR INSURANCE COMPANIES FOR TRANSPARENCY CONCERNING APPROVAL AND DENIAL </w:t>
      </w:r>
      <w:r>
        <w:lastRenderedPageBreak/>
        <w:t>RATES; AND TO PROVIDE FOR ENFORCEMENT OF THE CHAPTER.</w:t>
      </w:r>
    </w:p>
    <w:p w14:paraId="5DDC9C9D" w14:textId="406BB3F5" w:rsidR="004D45C7" w:rsidRDefault="004D45C7" w:rsidP="004D45C7">
      <w:bookmarkStart w:id="462" w:name="include_clip_end_402"/>
      <w:bookmarkEnd w:id="462"/>
      <w:r>
        <w:t>Referred to Committee on Labor, Commerce and Industry</w:t>
      </w:r>
    </w:p>
    <w:p w14:paraId="7A98BE68" w14:textId="77777777" w:rsidR="004D45C7" w:rsidRDefault="004D45C7" w:rsidP="004D45C7"/>
    <w:p w14:paraId="3F38ACA4" w14:textId="77777777" w:rsidR="004D45C7" w:rsidRDefault="004D45C7" w:rsidP="004D45C7">
      <w:pPr>
        <w:keepNext/>
        <w:jc w:val="center"/>
        <w:rPr>
          <w:b/>
        </w:rPr>
      </w:pPr>
      <w:r w:rsidRPr="004D45C7">
        <w:rPr>
          <w:b/>
        </w:rPr>
        <w:t>S. 28--CONFERENCE REPORT ADOPTED</w:t>
      </w:r>
    </w:p>
    <w:p w14:paraId="15DDAA96" w14:textId="7C43E106" w:rsidR="004D45C7" w:rsidRDefault="004D45C7" w:rsidP="004D45C7">
      <w:pPr>
        <w:jc w:val="center"/>
        <w:rPr>
          <w:b/>
        </w:rPr>
      </w:pPr>
    </w:p>
    <w:p w14:paraId="3FFCA9BD" w14:textId="5A6A7A0D" w:rsidR="004D45C7" w:rsidRDefault="004D45C7" w:rsidP="00D5136C">
      <w:pPr>
        <w:jc w:val="center"/>
      </w:pPr>
      <w:bookmarkStart w:id="463" w:name="file_start405"/>
      <w:bookmarkEnd w:id="463"/>
      <w:r w:rsidRPr="0008199E">
        <w:t>The General Assembly, Columbia, S.C., May 8, 2025</w:t>
      </w:r>
    </w:p>
    <w:p w14:paraId="5ADC3851" w14:textId="77777777" w:rsidR="001D56E1" w:rsidRPr="0008199E" w:rsidRDefault="001D56E1" w:rsidP="001D56E1"/>
    <w:p w14:paraId="73E5F702" w14:textId="77777777" w:rsidR="004D45C7" w:rsidRPr="0008199E" w:rsidRDefault="004D45C7" w:rsidP="001D56E1">
      <w:bookmarkStart w:id="464" w:name="p143"/>
      <w:bookmarkEnd w:id="459"/>
      <w:r w:rsidRPr="0008199E">
        <w:tab/>
        <w:t>The COMMITTEE OF CONFERENCE, to whom was referred:</w:t>
      </w:r>
    </w:p>
    <w:p w14:paraId="5842029C" w14:textId="4F740CBA" w:rsidR="004D45C7" w:rsidRDefault="004D45C7" w:rsidP="004D45C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Pr>
      </w:pPr>
      <w:r w:rsidRPr="0008199E">
        <w:rPr>
          <w:caps/>
        </w:rPr>
        <w:t>S. 28</w:t>
      </w:r>
      <w:r w:rsidRPr="0008199E">
        <w:t xml:space="preserve"> -- Senators Hutto, Reichenbach, Goldfinch, Leber, Jackson, Alexander, Rice, Fernandez, Campsen, Chaplin, Devine, Adams, Young, Garrett, Elliott, Turner, Ott, Graham, Sutton, Cromer, Verdin, Kennedy, Climer and Zell:  </w:t>
      </w:r>
      <w:r w:rsidRPr="0008199E">
        <w:rPr>
          <w:rStyle w:val="scconfrepbilltitle"/>
        </w:rPr>
        <w:t>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07430FBA" w14:textId="77777777" w:rsidR="009E0EB4" w:rsidRPr="0008199E" w:rsidRDefault="009E0EB4" w:rsidP="004D45C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rPr>
      </w:pPr>
    </w:p>
    <w:p w14:paraId="776AF050" w14:textId="77777777" w:rsidR="004D45C7" w:rsidRPr="0008199E" w:rsidRDefault="004D45C7"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08199E">
        <w:tab/>
        <w:t>Beg leave to report that they have duly and carefully considered the same and recommend:</w:t>
      </w:r>
    </w:p>
    <w:p w14:paraId="5C921E81" w14:textId="77777777" w:rsidR="004D45C7" w:rsidRPr="0008199E"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08199E">
        <w:t>That the same do pass with the following amendments:</w:t>
      </w:r>
    </w:p>
    <w:p w14:paraId="6CA91500" w14:textId="77777777" w:rsidR="004D45C7" w:rsidRPr="0008199E" w:rsidRDefault="004D45C7" w:rsidP="004D45C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08199E">
        <w:t>Amend the bill, as and if amended, by striking all after the enacting words and inserting:</w:t>
      </w:r>
    </w:p>
    <w:p w14:paraId="2D978E8C" w14:textId="77777777" w:rsidR="004D45C7" w:rsidRPr="0008199E"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65" w:name="bs_num_1_244157148"/>
      <w:r w:rsidRPr="0008199E">
        <w:rPr>
          <w:rFonts w:cs="Times New Roman"/>
          <w:sz w:val="22"/>
        </w:rPr>
        <w:t>S</w:t>
      </w:r>
      <w:bookmarkEnd w:id="465"/>
      <w:r w:rsidRPr="0008199E">
        <w:rPr>
          <w:rFonts w:cs="Times New Roman"/>
          <w:sz w:val="22"/>
        </w:rPr>
        <w:t>ECTION 1.</w:t>
      </w:r>
      <w:r w:rsidRPr="0008199E">
        <w:rPr>
          <w:rFonts w:cs="Times New Roman"/>
          <w:sz w:val="22"/>
        </w:rPr>
        <w:tab/>
      </w:r>
      <w:bookmarkStart w:id="466" w:name="dl_296802382"/>
      <w:r w:rsidRPr="0008199E">
        <w:rPr>
          <w:rFonts w:cs="Times New Roman"/>
          <w:sz w:val="22"/>
        </w:rPr>
        <w:t>A</w:t>
      </w:r>
      <w:bookmarkEnd w:id="466"/>
      <w:r w:rsidRPr="0008199E">
        <w:rPr>
          <w:rFonts w:cs="Times New Roman"/>
          <w:sz w:val="22"/>
        </w:rPr>
        <w:t>rticle 3, Chapter 15, Title 16 of the S.C. Code is amended by adding:</w:t>
      </w:r>
    </w:p>
    <w:p w14:paraId="2A4459EB"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67" w:name="ns_T16C15N390_d482ccc0a"/>
      <w:r w:rsidRPr="0008199E">
        <w:rPr>
          <w:rFonts w:cs="Times New Roman"/>
          <w:sz w:val="22"/>
        </w:rPr>
        <w:t>S</w:t>
      </w:r>
      <w:bookmarkEnd w:id="467"/>
      <w:r w:rsidRPr="0008199E">
        <w:rPr>
          <w:rFonts w:cs="Times New Roman"/>
          <w:sz w:val="22"/>
        </w:rPr>
        <w:t>ection 16‑15‑390.</w:t>
      </w:r>
      <w:r w:rsidRPr="0008199E">
        <w:rPr>
          <w:rFonts w:cs="Times New Roman"/>
          <w:sz w:val="22"/>
        </w:rPr>
        <w:tab/>
      </w:r>
      <w:bookmarkStart w:id="468" w:name="ss_T16C15N390SA_lv1_8acdc995a"/>
      <w:r w:rsidRPr="0008199E">
        <w:rPr>
          <w:rFonts w:cs="Times New Roman"/>
          <w:sz w:val="22"/>
        </w:rPr>
        <w:t>(</w:t>
      </w:r>
      <w:bookmarkEnd w:id="468"/>
      <w:r w:rsidRPr="0008199E">
        <w:rPr>
          <w:rFonts w:cs="Times New Roman"/>
          <w:sz w:val="22"/>
        </w:rPr>
        <w:t xml:space="preserve">A) </w:t>
      </w:r>
      <w:r w:rsidRPr="0008199E">
        <w:rPr>
          <w:rFonts w:cs="Times New Roman"/>
          <w:sz w:val="22"/>
        </w:rPr>
        <w:tab/>
        <w:t>As used in this section:</w:t>
      </w:r>
    </w:p>
    <w:p w14:paraId="1B3A43AC"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69" w:name="ss_T16C15N390S1_lv2_13931812c"/>
      <w:r w:rsidRPr="0008199E">
        <w:rPr>
          <w:rFonts w:cs="Times New Roman"/>
          <w:sz w:val="22"/>
        </w:rPr>
        <w:t>(</w:t>
      </w:r>
      <w:bookmarkEnd w:id="469"/>
      <w:r w:rsidRPr="0008199E">
        <w:rPr>
          <w:rFonts w:cs="Times New Roman"/>
          <w:sz w:val="22"/>
        </w:rPr>
        <w:t>1) “Obscene” has the same meaning as Section 16‑15‑305.</w:t>
      </w:r>
    </w:p>
    <w:p w14:paraId="2542D2E9"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70" w:name="ss_T16C15N390S2_lv2_124e20404"/>
      <w:r w:rsidRPr="0008199E">
        <w:rPr>
          <w:rFonts w:cs="Times New Roman"/>
          <w:sz w:val="22"/>
        </w:rPr>
        <w:t>(</w:t>
      </w:r>
      <w:bookmarkEnd w:id="470"/>
      <w:r w:rsidRPr="0008199E">
        <w:rPr>
          <w:rFonts w:cs="Times New Roman"/>
          <w:sz w:val="22"/>
        </w:rPr>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14:paraId="0FA1FBAE"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1" w:name="ss_T16C15N390SB_lv1_3fc3ae7c8"/>
      <w:r w:rsidRPr="0008199E">
        <w:rPr>
          <w:rFonts w:cs="Times New Roman"/>
          <w:sz w:val="22"/>
        </w:rPr>
        <w:t>(</w:t>
      </w:r>
      <w:bookmarkEnd w:id="471"/>
      <w:r w:rsidRPr="0008199E">
        <w:rPr>
          <w:rFonts w:cs="Times New Roman"/>
          <w:sz w:val="22"/>
        </w:rPr>
        <w:t xml:space="preserve">B) Any person who knowingly produces, distributes, solicits, or </w:t>
      </w:r>
      <w:r w:rsidRPr="0008199E">
        <w:rPr>
          <w:rFonts w:cs="Times New Roman"/>
          <w:sz w:val="22"/>
        </w:rPr>
        <w:lastRenderedPageBreak/>
        <w:t>possesses with intent to distribute,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14:paraId="5440FD2E"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2" w:name="ss_T16C15N390SC_lv1_22320b4a4"/>
      <w:r w:rsidRPr="0008199E">
        <w:rPr>
          <w:rFonts w:cs="Times New Roman"/>
          <w:sz w:val="22"/>
        </w:rPr>
        <w:t>(</w:t>
      </w:r>
      <w:bookmarkEnd w:id="472"/>
      <w:r w:rsidRPr="0008199E">
        <w:rPr>
          <w:rFonts w:cs="Times New Roman"/>
          <w:sz w:val="22"/>
        </w:rPr>
        <w:t xml:space="preserve">C) Any person who knowingly possesses a visual depiction or representation that depicts a minor engaging in sexually explicit conduct, sexually explicit activity, or sexually explicit nudity, and is obscene, or </w:t>
      </w:r>
      <w:bookmarkStart w:id="473" w:name="p144"/>
      <w:bookmarkEnd w:id="464"/>
      <w:r w:rsidRPr="0008199E">
        <w:rPr>
          <w:rFonts w:cs="Times New Roman"/>
          <w:sz w:val="22"/>
        </w:rPr>
        <w:t>attempts or conspires to do so is guilty of a felony and, upon conviction, must be imprisoned no more than ten years.</w:t>
      </w:r>
    </w:p>
    <w:p w14:paraId="5C3DA5AD"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4" w:name="ss_T16C15N390SD_lv1_d0366dbb0"/>
      <w:r w:rsidRPr="0008199E">
        <w:rPr>
          <w:rFonts w:cs="Times New Roman"/>
          <w:sz w:val="22"/>
        </w:rPr>
        <w:t>(</w:t>
      </w:r>
      <w:bookmarkEnd w:id="474"/>
      <w:r w:rsidRPr="0008199E">
        <w:rPr>
          <w:rFonts w:cs="Times New Roman"/>
          <w:sz w:val="22"/>
        </w:rPr>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4409C121"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5" w:name="ss_T16C15N390SE_lv1_5ac7d5b0b"/>
      <w:r w:rsidRPr="0008199E">
        <w:rPr>
          <w:rFonts w:cs="Times New Roman"/>
          <w:sz w:val="22"/>
        </w:rPr>
        <w:t>(</w:t>
      </w:r>
      <w:bookmarkEnd w:id="475"/>
      <w:r w:rsidRPr="0008199E">
        <w:rPr>
          <w:rFonts w:cs="Times New Roman"/>
          <w:sz w:val="22"/>
        </w:rPr>
        <w:t>E) It is not a required element of any offense under this section that the minor depicted actually exists.</w:t>
      </w:r>
    </w:p>
    <w:p w14:paraId="4542DC50"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6" w:name="ss_T16C15N390SF_lv1_3e9db5ea5"/>
      <w:r w:rsidRPr="0008199E">
        <w:rPr>
          <w:rFonts w:cs="Times New Roman"/>
          <w:sz w:val="22"/>
        </w:rPr>
        <w:t>(</w:t>
      </w:r>
      <w:bookmarkEnd w:id="476"/>
      <w:r w:rsidRPr="0008199E">
        <w:rPr>
          <w:rFonts w:cs="Times New Roman"/>
          <w:sz w:val="22"/>
        </w:rPr>
        <w:t>F)</w:t>
      </w:r>
      <w:bookmarkStart w:id="477" w:name="ss_T16C15N390S1_lv2_dfa9c64df"/>
      <w:r w:rsidRPr="0008199E">
        <w:rPr>
          <w:rFonts w:cs="Times New Roman"/>
          <w:sz w:val="22"/>
        </w:rPr>
        <w:t>(</w:t>
      </w:r>
      <w:bookmarkEnd w:id="477"/>
      <w:r w:rsidRPr="0008199E">
        <w:rPr>
          <w:rFonts w:cs="Times New Roman"/>
          <w:sz w:val="22"/>
        </w:rPr>
        <w:t>1)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14:paraId="310AD449"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78" w:name="ss_T16C15N390S2_lv2_aa9606a23"/>
      <w:r w:rsidRPr="0008199E">
        <w:rPr>
          <w:rFonts w:cs="Times New Roman"/>
          <w:sz w:val="22"/>
        </w:rPr>
        <w:t>(</w:t>
      </w:r>
      <w:bookmarkEnd w:id="478"/>
      <w:r w:rsidRPr="0008199E">
        <w:rPr>
          <w:rFonts w:cs="Times New Roman"/>
          <w:sz w:val="22"/>
        </w:rPr>
        <w:t>2) This section does not apply to a provider of a telecommunications service or an information service, as those terms are defined in 47 U.S.C. Section 153, for content provided by another person.</w:t>
      </w:r>
    </w:p>
    <w:p w14:paraId="077ECB97"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79" w:name="ss_T16C15N390SG_lv1_0ff669a2d"/>
      <w:r w:rsidRPr="0008199E">
        <w:rPr>
          <w:rFonts w:cs="Times New Roman"/>
          <w:sz w:val="22"/>
        </w:rPr>
        <w:t>(</w:t>
      </w:r>
      <w:bookmarkEnd w:id="479"/>
      <w:r w:rsidRPr="0008199E">
        <w:rPr>
          <w:rFonts w:cs="Times New Roman"/>
          <w:sz w:val="22"/>
        </w:rPr>
        <w:t>G) Any warrant for arrest for an alleged crime or offense under this section may only be issued upon:</w:t>
      </w:r>
    </w:p>
    <w:p w14:paraId="265515E1"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80" w:name="ss_T16C15N390Sa_lv3_568783219"/>
      <w:r w:rsidRPr="0008199E">
        <w:rPr>
          <w:rFonts w:cs="Times New Roman"/>
          <w:sz w:val="22"/>
        </w:rPr>
        <w:t>(</w:t>
      </w:r>
      <w:bookmarkEnd w:id="480"/>
      <w:r w:rsidRPr="0008199E">
        <w:rPr>
          <w:rFonts w:cs="Times New Roman"/>
          <w:sz w:val="22"/>
        </w:rPr>
        <w:t>1) a return of a “true bill” of an indictment by the state grand jury, or</w:t>
      </w:r>
    </w:p>
    <w:p w14:paraId="29353128"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81" w:name="ss_T16C15N390Sb_lv3_031c61b0"/>
      <w:r w:rsidRPr="0008199E">
        <w:rPr>
          <w:rFonts w:cs="Times New Roman"/>
          <w:sz w:val="22"/>
        </w:rPr>
        <w:t>(</w:t>
      </w:r>
      <w:bookmarkEnd w:id="481"/>
      <w:r w:rsidRPr="0008199E">
        <w:rPr>
          <w:rFonts w:cs="Times New Roman"/>
          <w:sz w:val="22"/>
        </w:rPr>
        <w:t>2) a finding of probable cause following an investigation conducted by the Internet Crimes Against Children Task Force in conjunction with the Attorney General’s office.</w:t>
      </w:r>
    </w:p>
    <w:p w14:paraId="78AB8BE4" w14:textId="77777777" w:rsidR="004D45C7" w:rsidRPr="0008199E"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82" w:name="bs_num_2_3e08a1af1"/>
      <w:r w:rsidRPr="0008199E">
        <w:rPr>
          <w:rFonts w:cs="Times New Roman"/>
          <w:sz w:val="22"/>
        </w:rPr>
        <w:lastRenderedPageBreak/>
        <w:t>S</w:t>
      </w:r>
      <w:bookmarkEnd w:id="482"/>
      <w:r w:rsidRPr="0008199E">
        <w:rPr>
          <w:rFonts w:cs="Times New Roman"/>
          <w:sz w:val="22"/>
        </w:rPr>
        <w:t>ECTION 2.</w:t>
      </w:r>
      <w:r w:rsidRPr="0008199E">
        <w:rPr>
          <w:rFonts w:cs="Times New Roman"/>
          <w:sz w:val="22"/>
        </w:rPr>
        <w:tab/>
      </w:r>
      <w:bookmarkStart w:id="483" w:name="dl_f6e1e4cba"/>
      <w:r w:rsidRPr="0008199E">
        <w:rPr>
          <w:rFonts w:cs="Times New Roman"/>
          <w:sz w:val="22"/>
        </w:rPr>
        <w:t>S</w:t>
      </w:r>
      <w:bookmarkEnd w:id="483"/>
      <w:r w:rsidRPr="0008199E">
        <w:rPr>
          <w:rFonts w:cs="Times New Roman"/>
          <w:sz w:val="22"/>
        </w:rPr>
        <w:t>ection 23‑3‑430(C) of the S.C. Code is amended to read:</w:t>
      </w:r>
    </w:p>
    <w:p w14:paraId="6822AB2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84" w:name="cs_T23C3N430_9cd8116e9"/>
      <w:r w:rsidRPr="0008199E">
        <w:rPr>
          <w:rFonts w:cs="Times New Roman"/>
          <w:sz w:val="22"/>
        </w:rPr>
        <w:tab/>
      </w:r>
      <w:bookmarkStart w:id="485" w:name="ss_T23C3N430SC_lv1_b6533cacd"/>
      <w:bookmarkEnd w:id="484"/>
      <w:r w:rsidRPr="0008199E">
        <w:rPr>
          <w:rFonts w:cs="Times New Roman"/>
          <w:sz w:val="22"/>
        </w:rPr>
        <w:t>(</w:t>
      </w:r>
      <w:bookmarkEnd w:id="485"/>
      <w:r w:rsidRPr="0008199E">
        <w:rPr>
          <w:rFonts w:cs="Times New Roman"/>
          <w:sz w:val="22"/>
        </w:rPr>
        <w:t>C)</w:t>
      </w:r>
      <w:bookmarkStart w:id="486" w:name="ss_T23C3N430S1_lv2_3e978d8d4"/>
      <w:r w:rsidRPr="0008199E">
        <w:rPr>
          <w:rFonts w:cs="Times New Roman"/>
          <w:sz w:val="22"/>
        </w:rPr>
        <w:t>(</w:t>
      </w:r>
      <w:bookmarkEnd w:id="486"/>
      <w:r w:rsidRPr="0008199E">
        <w:rPr>
          <w:rFonts w:cs="Times New Roman"/>
          <w:sz w:val="22"/>
        </w:rPr>
        <w:t>1) For purposes of this article, a person who has been convicted of, or pled guilty or nolo contendere to any of the following offenses shall be referred to as a Tier I offender:</w:t>
      </w:r>
    </w:p>
    <w:p w14:paraId="150CE4CA"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87" w:name="ss_T23C3N430Sa_lv3_a225cb969"/>
      <w:r w:rsidRPr="0008199E">
        <w:rPr>
          <w:rFonts w:cs="Times New Roman"/>
          <w:sz w:val="22"/>
        </w:rPr>
        <w:t>(</w:t>
      </w:r>
      <w:bookmarkEnd w:id="487"/>
      <w:r w:rsidRPr="0008199E">
        <w:rPr>
          <w:rFonts w:cs="Times New Roman"/>
          <w:sz w:val="22"/>
        </w:rPr>
        <w:t>a) criminal sexual conduct in the third degree (Section 16‑3‑654);</w:t>
      </w:r>
    </w:p>
    <w:p w14:paraId="2AB1E942"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88" w:name="ss_T23C3N430Sb_lv3_0fafce587"/>
      <w:r w:rsidRPr="0008199E">
        <w:rPr>
          <w:rFonts w:cs="Times New Roman"/>
          <w:sz w:val="22"/>
        </w:rPr>
        <w:t>(</w:t>
      </w:r>
      <w:bookmarkEnd w:id="488"/>
      <w:r w:rsidRPr="0008199E">
        <w:rPr>
          <w:rFonts w:cs="Times New Roman"/>
          <w:sz w:val="22"/>
        </w:rPr>
        <w:t xml:space="preserve">b) kidnapping (Section 16‑3‑910) of a person eighteen years of age or older except when the court makes a finding on the record that the </w:t>
      </w:r>
      <w:bookmarkStart w:id="489" w:name="p145"/>
      <w:bookmarkEnd w:id="473"/>
      <w:r w:rsidRPr="0008199E">
        <w:rPr>
          <w:rFonts w:cs="Times New Roman"/>
          <w:sz w:val="22"/>
        </w:rPr>
        <w:t>offense did not include a criminal sexual offense or an attempted criminal sexual offense;</w:t>
      </w:r>
    </w:p>
    <w:p w14:paraId="064E5495"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0" w:name="ss_T23C3N430Sc_lv3_6f047062d"/>
      <w:r w:rsidRPr="0008199E">
        <w:rPr>
          <w:rFonts w:cs="Times New Roman"/>
          <w:sz w:val="22"/>
        </w:rPr>
        <w:t>(</w:t>
      </w:r>
      <w:bookmarkEnd w:id="490"/>
      <w:r w:rsidRPr="0008199E">
        <w:rPr>
          <w:rFonts w:cs="Times New Roman"/>
          <w:sz w:val="22"/>
        </w:rPr>
        <w:t>c) incest (Section 16‑15‑20);</w:t>
      </w:r>
    </w:p>
    <w:p w14:paraId="060F962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1" w:name="ss_T23C3N430Sd_lv3_98b6381b8"/>
      <w:r w:rsidRPr="0008199E">
        <w:rPr>
          <w:rFonts w:cs="Times New Roman"/>
          <w:sz w:val="22"/>
        </w:rPr>
        <w:t>(</w:t>
      </w:r>
      <w:bookmarkEnd w:id="491"/>
      <w:r w:rsidRPr="0008199E">
        <w:rPr>
          <w:rFonts w:cs="Times New Roman"/>
          <w:sz w:val="22"/>
        </w:rPr>
        <w:t>d) buggery (Section 16‑15‑120);</w:t>
      </w:r>
    </w:p>
    <w:p w14:paraId="1F00D8BF"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2" w:name="ss_T23C3N430Se_lv3_69a3a6f33"/>
      <w:r w:rsidRPr="0008199E">
        <w:rPr>
          <w:rFonts w:cs="Times New Roman"/>
          <w:sz w:val="22"/>
        </w:rPr>
        <w:t>(</w:t>
      </w:r>
      <w:bookmarkEnd w:id="492"/>
      <w:r w:rsidRPr="0008199E">
        <w:rPr>
          <w:rFonts w:cs="Times New Roman"/>
          <w:sz w:val="22"/>
        </w:rPr>
        <w:t>e) peeping, voyeurism, or aggravated voyeurism (Section 16‑17‑470);</w:t>
      </w:r>
    </w:p>
    <w:p w14:paraId="7E87EB2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3" w:name="ss_T23C3N430Sf_lv3_a0b2cc54e"/>
      <w:r w:rsidRPr="0008199E">
        <w:rPr>
          <w:rFonts w:cs="Times New Roman"/>
          <w:sz w:val="22"/>
        </w:rPr>
        <w:t>(</w:t>
      </w:r>
      <w:bookmarkEnd w:id="493"/>
      <w:r w:rsidRPr="0008199E">
        <w:rPr>
          <w:rFonts w:cs="Times New Roman"/>
          <w:sz w:val="22"/>
        </w:rP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3F553A38"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4" w:name="ss_T23C3N430Sg_lv3_227b26132"/>
      <w:r w:rsidRPr="0008199E">
        <w:rPr>
          <w:rFonts w:cs="Times New Roman"/>
          <w:sz w:val="22"/>
        </w:rPr>
        <w:t>(</w:t>
      </w:r>
      <w:bookmarkEnd w:id="494"/>
      <w:r w:rsidRPr="0008199E">
        <w:rPr>
          <w:rFonts w:cs="Times New Roman"/>
          <w:sz w:val="22"/>
        </w:rPr>
        <w:t>g) sexual intercourse with a patient or trainee (Section 44‑23‑1150);</w:t>
      </w:r>
    </w:p>
    <w:p w14:paraId="43A74458"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5" w:name="ss_T23C3N430Sh_lv3_28b751c6b"/>
      <w:r w:rsidRPr="0008199E">
        <w:rPr>
          <w:rFonts w:cs="Times New Roman"/>
          <w:sz w:val="22"/>
        </w:rPr>
        <w:t>(</w:t>
      </w:r>
      <w:bookmarkEnd w:id="495"/>
      <w:r w:rsidRPr="0008199E">
        <w:rPr>
          <w:rFonts w:cs="Times New Roman"/>
          <w:sz w:val="22"/>
        </w:rP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14:paraId="02F5C12F"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6" w:name="ss_T23C3N430Si_lv3_7b61e0094"/>
      <w:r w:rsidRPr="0008199E">
        <w:rPr>
          <w:rFonts w:cs="Times New Roman"/>
          <w:sz w:val="22"/>
        </w:rPr>
        <w:t>(</w:t>
      </w:r>
      <w:bookmarkEnd w:id="496"/>
      <w:r w:rsidRPr="0008199E">
        <w:rPr>
          <w:rFonts w:cs="Times New Roman"/>
          <w:sz w:val="22"/>
        </w:rPr>
        <w:t>i) any other offense as described in Section 23‑3‑430(D)</w:t>
      </w:r>
      <w:r w:rsidRPr="0008199E">
        <w:rPr>
          <w:rStyle w:val="scstrike"/>
          <w:rFonts w:cs="Times New Roman"/>
          <w:sz w:val="22"/>
        </w:rPr>
        <w:t>, or</w:t>
      </w:r>
      <w:r w:rsidRPr="0008199E">
        <w:rPr>
          <w:rStyle w:val="scinsert"/>
          <w:rFonts w:cs="Times New Roman"/>
          <w:sz w:val="22"/>
        </w:rPr>
        <w:t>;</w:t>
      </w:r>
    </w:p>
    <w:p w14:paraId="2900DA0E"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7" w:name="ss_T23C3N430Sj_lv3_b735be21e"/>
      <w:r w:rsidRPr="0008199E">
        <w:rPr>
          <w:rFonts w:cs="Times New Roman"/>
          <w:sz w:val="22"/>
        </w:rPr>
        <w:t>(</w:t>
      </w:r>
      <w:bookmarkEnd w:id="497"/>
      <w:r w:rsidRPr="0008199E">
        <w:rPr>
          <w:rFonts w:cs="Times New Roman"/>
          <w:sz w:val="22"/>
        </w:rPr>
        <w:t>j) any other offense required by Title I of the federal Adam Walsh Child Protection and Safety Act of 2006 (Pub. L. 109‑248), the Sex Offender Registration and Notification Act (SORNA)</w:t>
      </w:r>
      <w:r w:rsidRPr="0008199E">
        <w:rPr>
          <w:rStyle w:val="scstrike"/>
          <w:rFonts w:cs="Times New Roman"/>
          <w:sz w:val="22"/>
        </w:rPr>
        <w:t>.</w:t>
      </w:r>
      <w:r w:rsidRPr="0008199E">
        <w:rPr>
          <w:rStyle w:val="scinsert"/>
          <w:rFonts w:cs="Times New Roman"/>
          <w:sz w:val="22"/>
        </w:rPr>
        <w:t>; or</w:t>
      </w:r>
    </w:p>
    <w:p w14:paraId="20BA047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8" w:name="ss_T23C3N430Sk_lv3_2e89abb43"/>
      <w:r w:rsidRPr="0008199E">
        <w:rPr>
          <w:rStyle w:val="scinsert"/>
          <w:rFonts w:cs="Times New Roman"/>
          <w:sz w:val="22"/>
        </w:rPr>
        <w:t>(</w:t>
      </w:r>
      <w:bookmarkEnd w:id="498"/>
      <w:r w:rsidRPr="0008199E">
        <w:rPr>
          <w:rStyle w:val="scinsert"/>
          <w:rFonts w:cs="Times New Roman"/>
          <w:sz w:val="22"/>
        </w:rPr>
        <w:t>k) obscene visual representation of child sexual abuse (Section 16‑15‑390). If the person is under eighteen years of age and was adjudicated in the family court, then the adjudicated minor is not an offender and is not required to register pursuant to the provisions of this article.</w:t>
      </w:r>
    </w:p>
    <w:p w14:paraId="1B4AD8C6"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99" w:name="ss_T23C3N430S2_lv2_ae5036791"/>
      <w:r w:rsidRPr="0008199E">
        <w:rPr>
          <w:rFonts w:cs="Times New Roman"/>
          <w:sz w:val="22"/>
        </w:rPr>
        <w:t>(</w:t>
      </w:r>
      <w:bookmarkEnd w:id="499"/>
      <w:r w:rsidRPr="0008199E">
        <w:rPr>
          <w:rFonts w:cs="Times New Roman"/>
          <w:sz w:val="22"/>
        </w:rPr>
        <w:t xml:space="preserve">2) For purposes of this article, a person who has been convicted of, or pled guilty or nolo contendere to any of the following offenses shall </w:t>
      </w:r>
      <w:r w:rsidRPr="0008199E">
        <w:rPr>
          <w:rFonts w:cs="Times New Roman"/>
          <w:sz w:val="22"/>
        </w:rPr>
        <w:lastRenderedPageBreak/>
        <w:t>be referred to as a Tier II offender:</w:t>
      </w:r>
    </w:p>
    <w:p w14:paraId="216AE19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0" w:name="ss_T23C3N430Sa_lv3_27b32c3e0"/>
      <w:r w:rsidRPr="0008199E">
        <w:rPr>
          <w:rFonts w:cs="Times New Roman"/>
          <w:sz w:val="22"/>
        </w:rPr>
        <w:t>(</w:t>
      </w:r>
      <w:bookmarkEnd w:id="500"/>
      <w:r w:rsidRPr="0008199E">
        <w:rPr>
          <w:rFonts w:cs="Times New Roman"/>
          <w:sz w:val="22"/>
        </w:rPr>
        <w:t>a) criminal sexual conduct in the second degree (Section 16‑3‑653);</w:t>
      </w:r>
    </w:p>
    <w:p w14:paraId="1C5D70DE"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1" w:name="ss_T23C3N430Sb_lv3_9c41c26e4"/>
      <w:r w:rsidRPr="0008199E">
        <w:rPr>
          <w:rFonts w:cs="Times New Roman"/>
          <w:sz w:val="22"/>
        </w:rPr>
        <w:t>(</w:t>
      </w:r>
      <w:bookmarkEnd w:id="501"/>
      <w:r w:rsidRPr="0008199E">
        <w:rPr>
          <w:rFonts w:cs="Times New Roman"/>
          <w:sz w:val="22"/>
        </w:rPr>
        <w:t>b) engaging a child for sexual performance (Section 16‑3‑810);</w:t>
      </w:r>
    </w:p>
    <w:p w14:paraId="47BFB6A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2" w:name="ss_T23C3N430Sc_lv3_94ca122ef"/>
      <w:r w:rsidRPr="0008199E">
        <w:rPr>
          <w:rFonts w:cs="Times New Roman"/>
          <w:sz w:val="22"/>
        </w:rPr>
        <w:t>(</w:t>
      </w:r>
      <w:bookmarkEnd w:id="502"/>
      <w:r w:rsidRPr="0008199E">
        <w:rPr>
          <w:rFonts w:cs="Times New Roman"/>
          <w:sz w:val="22"/>
        </w:rPr>
        <w:t>c) producing, directing, or promoting sexual performance by a child (Section 16‑3‑820);</w:t>
      </w:r>
    </w:p>
    <w:p w14:paraId="20CF4C36"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3" w:name="ss_T23C3N430Sd_lv3_6066dac4c"/>
      <w:r w:rsidRPr="0008199E">
        <w:rPr>
          <w:rFonts w:cs="Times New Roman"/>
          <w:sz w:val="22"/>
        </w:rPr>
        <w:t>(</w:t>
      </w:r>
      <w:bookmarkEnd w:id="503"/>
      <w:r w:rsidRPr="0008199E">
        <w:rPr>
          <w:rFonts w:cs="Times New Roman"/>
          <w:sz w:val="22"/>
        </w:rPr>
        <w:t xml:space="preserve">d) trafficking in persons (Section 16‑3‑2020) except when the court makes a finding on the record that the offense did not include a </w:t>
      </w:r>
      <w:bookmarkStart w:id="504" w:name="p146"/>
      <w:bookmarkEnd w:id="489"/>
      <w:r w:rsidRPr="0008199E">
        <w:rPr>
          <w:rFonts w:cs="Times New Roman"/>
          <w:sz w:val="22"/>
        </w:rPr>
        <w:t>criminal sexual offense or an attempted criminal sexual offense;</w:t>
      </w:r>
    </w:p>
    <w:p w14:paraId="4BAB6CC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5" w:name="ss_T23C3N430Se_lv3_a20279fbd"/>
      <w:r w:rsidRPr="0008199E">
        <w:rPr>
          <w:rFonts w:cs="Times New Roman"/>
          <w:sz w:val="22"/>
        </w:rPr>
        <w:t>(</w:t>
      </w:r>
      <w:bookmarkEnd w:id="505"/>
      <w:r w:rsidRPr="0008199E">
        <w:rPr>
          <w:rFonts w:cs="Times New Roman"/>
          <w:sz w:val="22"/>
        </w:rP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0A794B91"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6" w:name="ss_T23C3N430Sf_lv3_9d1eed87f"/>
      <w:r w:rsidRPr="0008199E">
        <w:rPr>
          <w:rFonts w:cs="Times New Roman"/>
          <w:sz w:val="22"/>
        </w:rPr>
        <w:t>(</w:t>
      </w:r>
      <w:bookmarkEnd w:id="506"/>
      <w:r w:rsidRPr="0008199E">
        <w:rPr>
          <w:rFonts w:cs="Times New Roman"/>
          <w:sz w:val="22"/>
        </w:rP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A54A668"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7" w:name="ss_T23C3N430Sg_lv3_3bac82919"/>
      <w:r w:rsidRPr="0008199E">
        <w:rPr>
          <w:rFonts w:cs="Times New Roman"/>
          <w:sz w:val="22"/>
        </w:rPr>
        <w:t>(</w:t>
      </w:r>
      <w:bookmarkEnd w:id="507"/>
      <w:r w:rsidRPr="0008199E">
        <w:rPr>
          <w:rFonts w:cs="Times New Roman"/>
          <w:sz w:val="22"/>
        </w:rPr>
        <w:t>g) criminal solicitation of a minor if the purpose or intent of the solicitation or attempted solicitation was to:</w:t>
      </w:r>
    </w:p>
    <w:p w14:paraId="4C80CE7B"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r w:rsidRPr="0008199E">
        <w:rPr>
          <w:rFonts w:cs="Times New Roman"/>
          <w:sz w:val="22"/>
        </w:rPr>
        <w:tab/>
      </w:r>
      <w:bookmarkStart w:id="508" w:name="ss_T23C3N430Si_lv4_a5f287874"/>
      <w:r w:rsidRPr="0008199E">
        <w:rPr>
          <w:rFonts w:cs="Times New Roman"/>
          <w:sz w:val="22"/>
        </w:rPr>
        <w:t>(</w:t>
      </w:r>
      <w:bookmarkEnd w:id="508"/>
      <w:r w:rsidRPr="0008199E">
        <w:rPr>
          <w:rFonts w:cs="Times New Roman"/>
          <w:sz w:val="22"/>
        </w:rPr>
        <w:t>i) persuade, induce, entice, or coerce the person solicited to engage or participate in sexual activity as defined in Section 16‑15‑375(5);</w:t>
      </w:r>
    </w:p>
    <w:p w14:paraId="047E115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r w:rsidRPr="0008199E">
        <w:rPr>
          <w:rFonts w:cs="Times New Roman"/>
          <w:sz w:val="22"/>
        </w:rPr>
        <w:tab/>
      </w:r>
      <w:bookmarkStart w:id="509" w:name="ss_T23C3N430Sii_lv4_38b354e37"/>
      <w:r w:rsidRPr="0008199E">
        <w:rPr>
          <w:rFonts w:cs="Times New Roman"/>
          <w:sz w:val="22"/>
        </w:rPr>
        <w:t>(</w:t>
      </w:r>
      <w:bookmarkEnd w:id="509"/>
      <w:r w:rsidRPr="0008199E">
        <w:rPr>
          <w:rFonts w:cs="Times New Roman"/>
          <w:sz w:val="22"/>
        </w:rPr>
        <w:t>ii) perform a sexual activity in the presence of the person solicited (Section 16‑15‑342);  or</w:t>
      </w:r>
    </w:p>
    <w:p w14:paraId="736BE31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0" w:name="ss_T23C3N430Sh_lv3_d716c66b9"/>
      <w:r w:rsidRPr="0008199E">
        <w:rPr>
          <w:rFonts w:cs="Times New Roman"/>
          <w:sz w:val="22"/>
        </w:rPr>
        <w:t>(</w:t>
      </w:r>
      <w:bookmarkEnd w:id="510"/>
      <w:r w:rsidRPr="0008199E">
        <w:rPr>
          <w:rFonts w:cs="Times New Roman"/>
          <w:sz w:val="22"/>
        </w:rPr>
        <w:t>h) violations of Article 3, Chapter 15, Title 16 involving a minor</w:t>
      </w:r>
      <w:r w:rsidRPr="0008199E">
        <w:rPr>
          <w:rStyle w:val="scinsert"/>
          <w:rFonts w:cs="Times New Roman"/>
          <w:sz w:val="22"/>
        </w:rPr>
        <w:t>, except as otherwise provided in this article</w:t>
      </w:r>
      <w:r w:rsidRPr="0008199E">
        <w:rPr>
          <w:rFonts w:cs="Times New Roman"/>
          <w:sz w:val="22"/>
        </w:rPr>
        <w:t>.</w:t>
      </w:r>
    </w:p>
    <w:p w14:paraId="0CF4A555"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511" w:name="ss_T23C3N430S3_lv2_b7b1fc70a"/>
      <w:r w:rsidRPr="0008199E">
        <w:rPr>
          <w:rFonts w:cs="Times New Roman"/>
          <w:sz w:val="22"/>
        </w:rPr>
        <w:t>(</w:t>
      </w:r>
      <w:bookmarkEnd w:id="511"/>
      <w:r w:rsidRPr="0008199E">
        <w:rPr>
          <w:rFonts w:cs="Times New Roman"/>
          <w:sz w:val="22"/>
        </w:rPr>
        <w:t>3) For purposes of this article, a person who has been convicted of, or pled guilty or nolo contendere to any of the following offenses shall be referred to as a Tier III offender:</w:t>
      </w:r>
    </w:p>
    <w:p w14:paraId="2077609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2" w:name="ss_T23C3N430Sa_lv3_b64529c39"/>
      <w:r w:rsidRPr="0008199E">
        <w:rPr>
          <w:rFonts w:cs="Times New Roman"/>
          <w:sz w:val="22"/>
        </w:rPr>
        <w:t>(</w:t>
      </w:r>
      <w:bookmarkEnd w:id="512"/>
      <w:r w:rsidRPr="0008199E">
        <w:rPr>
          <w:rFonts w:cs="Times New Roman"/>
          <w:sz w:val="22"/>
        </w:rPr>
        <w:t>a) criminal sexual conduct in the first degree (Section 16‑3‑652);</w:t>
      </w:r>
    </w:p>
    <w:p w14:paraId="1EC1F30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3" w:name="ss_T23C3N430Sb_lv3_9c03e0ee7"/>
      <w:r w:rsidRPr="0008199E">
        <w:rPr>
          <w:rFonts w:cs="Times New Roman"/>
          <w:sz w:val="22"/>
        </w:rPr>
        <w:t>(</w:t>
      </w:r>
      <w:bookmarkEnd w:id="513"/>
      <w:r w:rsidRPr="0008199E">
        <w:rPr>
          <w:rFonts w:cs="Times New Roman"/>
          <w:sz w:val="22"/>
        </w:rPr>
        <w:t xml:space="preserve">b) criminal sexual conduct with minors, first degree (Section </w:t>
      </w:r>
      <w:r w:rsidRPr="0008199E">
        <w:rPr>
          <w:rFonts w:cs="Times New Roman"/>
          <w:sz w:val="22"/>
        </w:rPr>
        <w:lastRenderedPageBreak/>
        <w:t>16‑3‑655(A));</w:t>
      </w:r>
    </w:p>
    <w:p w14:paraId="1195096B"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4" w:name="ss_T23C3N430Sc_lv3_0c12ab525"/>
      <w:r w:rsidRPr="0008199E">
        <w:rPr>
          <w:rFonts w:cs="Times New Roman"/>
          <w:sz w:val="22"/>
        </w:rPr>
        <w:t>(</w:t>
      </w:r>
      <w:bookmarkEnd w:id="514"/>
      <w:r w:rsidRPr="0008199E">
        <w:rPr>
          <w:rFonts w:cs="Times New Roman"/>
          <w:sz w:val="22"/>
        </w:rPr>
        <w:t>c) criminal sexual conduct:  assaults with intent to commit (Section 16‑3‑656);</w:t>
      </w:r>
    </w:p>
    <w:p w14:paraId="1D97185A"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5" w:name="ss_T23C3N430Sd_lv3_580dbff5e"/>
      <w:r w:rsidRPr="0008199E">
        <w:rPr>
          <w:rFonts w:cs="Times New Roman"/>
          <w:sz w:val="22"/>
        </w:rPr>
        <w:t>(</w:t>
      </w:r>
      <w:bookmarkEnd w:id="515"/>
      <w:r w:rsidRPr="0008199E">
        <w:rPr>
          <w:rFonts w:cs="Times New Roman"/>
          <w:sz w:val="22"/>
        </w:rPr>
        <w:t>d) kidnapping (Section 16‑3‑910) of a person under eighteen years of age except when the offense is committed by a parent;</w:t>
      </w:r>
    </w:p>
    <w:p w14:paraId="488DFD4D"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6" w:name="ss_T23C3N430Se_lv3_21268ee81"/>
      <w:r w:rsidRPr="0008199E">
        <w:rPr>
          <w:rFonts w:cs="Times New Roman"/>
          <w:sz w:val="22"/>
        </w:rPr>
        <w:t>(</w:t>
      </w:r>
      <w:bookmarkEnd w:id="516"/>
      <w:r w:rsidRPr="0008199E">
        <w:rPr>
          <w:rFonts w:cs="Times New Roman"/>
          <w:sz w:val="22"/>
        </w:rPr>
        <w:t>e) criminal sexual conduct when the victim is a spouse (Section 16‑3‑658);</w:t>
      </w:r>
    </w:p>
    <w:p w14:paraId="0A3B4D31"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7" w:name="ss_T23C3N430Sf_lv3_95763e658"/>
      <w:r w:rsidRPr="0008199E">
        <w:rPr>
          <w:rFonts w:cs="Times New Roman"/>
          <w:sz w:val="22"/>
        </w:rPr>
        <w:t>(</w:t>
      </w:r>
      <w:bookmarkEnd w:id="517"/>
      <w:r w:rsidRPr="0008199E">
        <w:rPr>
          <w:rFonts w:cs="Times New Roman"/>
          <w:sz w:val="22"/>
        </w:rPr>
        <w:t>f) sexual battery of a spouse (Section 16‑3‑615);  or</w:t>
      </w:r>
    </w:p>
    <w:p w14:paraId="200CF89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518" w:name="p147"/>
      <w:bookmarkEnd w:id="504"/>
      <w:r w:rsidRPr="0008199E">
        <w:rPr>
          <w:rFonts w:cs="Times New Roman"/>
          <w:sz w:val="22"/>
        </w:rPr>
        <w:tab/>
      </w:r>
      <w:r w:rsidRPr="0008199E">
        <w:rPr>
          <w:rFonts w:cs="Times New Roman"/>
          <w:sz w:val="22"/>
        </w:rPr>
        <w:tab/>
      </w:r>
      <w:r w:rsidRPr="0008199E">
        <w:rPr>
          <w:rFonts w:cs="Times New Roman"/>
          <w:sz w:val="22"/>
        </w:rPr>
        <w:tab/>
      </w:r>
      <w:bookmarkStart w:id="519" w:name="ss_T23C3N430Sg_lv3_c503539d9"/>
      <w:r w:rsidRPr="0008199E">
        <w:rPr>
          <w:rFonts w:cs="Times New Roman"/>
          <w:sz w:val="22"/>
        </w:rPr>
        <w:t>(</w:t>
      </w:r>
      <w:bookmarkEnd w:id="519"/>
      <w:r w:rsidRPr="0008199E">
        <w:rPr>
          <w:rFonts w:cs="Times New Roman"/>
          <w:sz w:val="22"/>
        </w:rPr>
        <w:t>g) any offense listed or described in this section committed after the offender becomes a Tier I or Tier II offender.</w:t>
      </w:r>
    </w:p>
    <w:p w14:paraId="2CA97DA4" w14:textId="77777777" w:rsidR="004D45C7" w:rsidRPr="0008199E"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520" w:name="bs_num_3_431a9d394"/>
      <w:r w:rsidRPr="0008199E">
        <w:rPr>
          <w:rFonts w:cs="Times New Roman"/>
          <w:sz w:val="22"/>
        </w:rPr>
        <w:t>S</w:t>
      </w:r>
      <w:bookmarkEnd w:id="520"/>
      <w:r w:rsidRPr="0008199E">
        <w:rPr>
          <w:rFonts w:cs="Times New Roman"/>
          <w:sz w:val="22"/>
        </w:rPr>
        <w:t>ECTION 3.</w:t>
      </w:r>
      <w:r w:rsidRPr="0008199E">
        <w:rPr>
          <w:rFonts w:cs="Times New Roman"/>
          <w:sz w:val="22"/>
        </w:rPr>
        <w:tab/>
      </w:r>
      <w:bookmarkStart w:id="521" w:name="dl_25584b304"/>
      <w:r w:rsidRPr="0008199E">
        <w:rPr>
          <w:rFonts w:cs="Times New Roman"/>
          <w:sz w:val="22"/>
        </w:rPr>
        <w:t>S</w:t>
      </w:r>
      <w:bookmarkEnd w:id="521"/>
      <w:r w:rsidRPr="0008199E">
        <w:rPr>
          <w:rFonts w:cs="Times New Roman"/>
          <w:sz w:val="22"/>
        </w:rPr>
        <w:t>ection 23‑3‑462(A) of the S.C. Code is amended to read:</w:t>
      </w:r>
    </w:p>
    <w:p w14:paraId="7D45CCA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522" w:name="cs_T23C3N462_d76d2efcd"/>
      <w:r w:rsidRPr="0008199E">
        <w:rPr>
          <w:rFonts w:cs="Times New Roman"/>
          <w:sz w:val="22"/>
        </w:rPr>
        <w:tab/>
      </w:r>
      <w:bookmarkStart w:id="523" w:name="ss_T23C3N462SA_lv1_3edc25a26"/>
      <w:bookmarkEnd w:id="522"/>
      <w:r w:rsidRPr="0008199E">
        <w:rPr>
          <w:rFonts w:cs="Times New Roman"/>
          <w:sz w:val="22"/>
        </w:rPr>
        <w:t>(</w:t>
      </w:r>
      <w:bookmarkEnd w:id="523"/>
      <w:r w:rsidRPr="0008199E">
        <w:rPr>
          <w:rFonts w:cs="Times New Roman"/>
          <w:sz w:val="22"/>
        </w:rP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79C9E95A" w14:textId="77777777" w:rsidR="004D45C7" w:rsidRPr="0008199E" w:rsidDel="009120A4"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strike"/>
          <w:rFonts w:cs="Times New Roman"/>
          <w:sz w:val="22"/>
        </w:rPr>
        <w:tab/>
      </w:r>
      <w:r w:rsidRPr="0008199E">
        <w:rPr>
          <w:rStyle w:val="scstrike"/>
          <w:rFonts w:cs="Times New Roman"/>
          <w:sz w:val="22"/>
        </w:rPr>
        <w:tab/>
        <w:t>(1) An offender may file a request for termination of the requirement of registration with SLED, in a form and process established by the agency:</w:t>
      </w:r>
    </w:p>
    <w:p w14:paraId="520A201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strike"/>
          <w:rFonts w:cs="Times New Roman"/>
          <w:sz w:val="22"/>
        </w:rPr>
        <w:tab/>
      </w:r>
      <w:r w:rsidRPr="0008199E">
        <w:rPr>
          <w:rStyle w:val="scstrike"/>
          <w:rFonts w:cs="Times New Roman"/>
          <w:sz w:val="22"/>
        </w:rPr>
        <w:tab/>
      </w:r>
      <w:r w:rsidRPr="0008199E">
        <w:rPr>
          <w:rStyle w:val="scstrike"/>
          <w:rFonts w:cs="Times New Roman"/>
          <w:sz w:val="22"/>
        </w:rPr>
        <w:tab/>
        <w:t>(a) after having been registered for at least fifteen years if the offender was required to register based on an adjudication of delinquency or the offender was required to register as a Tier I offender;</w:t>
      </w:r>
    </w:p>
    <w:p w14:paraId="697E496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strike"/>
          <w:rFonts w:cs="Times New Roman"/>
          <w:sz w:val="22"/>
        </w:rPr>
        <w:tab/>
      </w:r>
      <w:r w:rsidRPr="0008199E">
        <w:rPr>
          <w:rStyle w:val="scstrike"/>
          <w:rFonts w:cs="Times New Roman"/>
          <w:sz w:val="22"/>
        </w:rPr>
        <w:tab/>
      </w:r>
      <w:r w:rsidRPr="0008199E">
        <w:rPr>
          <w:rStyle w:val="scstrike"/>
          <w:rFonts w:cs="Times New Roman"/>
          <w:sz w:val="22"/>
        </w:rPr>
        <w:tab/>
        <w:t>(b) after having been registered for at least twenty‑five years, if the offender was convicted as an adult, and was required to register as a Tier II offender;</w:t>
      </w:r>
    </w:p>
    <w:p w14:paraId="2CD2EAF5"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bookmarkStart w:id="524" w:name="ss_T23C3N462S1_lv2_57f1695ac"/>
      <w:r w:rsidRPr="0008199E">
        <w:rPr>
          <w:rStyle w:val="scinsert"/>
          <w:rFonts w:cs="Times New Roman"/>
          <w:sz w:val="22"/>
        </w:rPr>
        <w:t>(</w:t>
      </w:r>
      <w:bookmarkEnd w:id="524"/>
      <w:r w:rsidRPr="0008199E">
        <w:rPr>
          <w:rStyle w:val="scinsert"/>
          <w:rFonts w:cs="Times New Roman"/>
          <w:sz w:val="22"/>
        </w:rPr>
        <w:t xml:space="preserve">1) A Tier I offender may file a request for termination of the requirement of registration with SLED in a form and process established by the agency, if the person: </w:t>
      </w:r>
    </w:p>
    <w:p w14:paraId="328C7A1E"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25" w:name="ss_T23C3N462Sa_lv3_fb8b62415"/>
      <w:r w:rsidRPr="0008199E">
        <w:rPr>
          <w:rStyle w:val="scinsert"/>
          <w:rFonts w:cs="Times New Roman"/>
          <w:sz w:val="22"/>
        </w:rPr>
        <w:t>(</w:t>
      </w:r>
      <w:bookmarkEnd w:id="525"/>
      <w:r w:rsidRPr="0008199E">
        <w:rPr>
          <w:rStyle w:val="scinsert"/>
          <w:rFonts w:cs="Times New Roman"/>
          <w:sz w:val="22"/>
        </w:rPr>
        <w:t>a) has been registered for at least fifteen years; or</w:t>
      </w:r>
    </w:p>
    <w:p w14:paraId="5235A4D1"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26" w:name="ss_T23C3N462Sb_lv3_9beb1ab50"/>
      <w:r w:rsidRPr="0008199E">
        <w:rPr>
          <w:rStyle w:val="scinsert"/>
          <w:rFonts w:cs="Times New Roman"/>
          <w:sz w:val="22"/>
        </w:rPr>
        <w:t>(</w:t>
      </w:r>
      <w:bookmarkEnd w:id="526"/>
      <w:r w:rsidRPr="0008199E">
        <w:rPr>
          <w:rStyle w:val="scinsert"/>
          <w:rFonts w:cs="Times New Roman"/>
          <w:sz w:val="22"/>
        </w:rPr>
        <w:t>b) has been discharged from incarceration without supervision for at least fifteen years for the charge requiring registration; or</w:t>
      </w:r>
    </w:p>
    <w:p w14:paraId="6F00D08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27" w:name="ss_T23C3N462Sc_lv3_3b9eeb4fa"/>
      <w:r w:rsidRPr="0008199E">
        <w:rPr>
          <w:rStyle w:val="scinsert"/>
          <w:rFonts w:cs="Times New Roman"/>
          <w:sz w:val="22"/>
        </w:rPr>
        <w:t>(</w:t>
      </w:r>
      <w:bookmarkEnd w:id="527"/>
      <w:r w:rsidRPr="0008199E">
        <w:rPr>
          <w:rStyle w:val="scinsert"/>
          <w:rFonts w:cs="Times New Roman"/>
          <w:sz w:val="22"/>
        </w:rPr>
        <w:t>c) has had at least fifteen years pass since the termination of active supervision of probation, parole, or any other alternative to incarceration for the charge requiring registration; or</w:t>
      </w:r>
    </w:p>
    <w:p w14:paraId="0D4D76E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r w:rsidRPr="0008199E">
        <w:rPr>
          <w:rStyle w:val="scstrike"/>
          <w:rFonts w:cs="Times New Roman"/>
          <w:sz w:val="22"/>
        </w:rPr>
        <w:t xml:space="preserve">(c) </w:t>
      </w:r>
      <w:bookmarkStart w:id="528" w:name="ss_T23C3N462Sd_lv3_eaed40c32"/>
      <w:r w:rsidRPr="0008199E">
        <w:rPr>
          <w:rStyle w:val="scinsert"/>
          <w:rFonts w:cs="Times New Roman"/>
          <w:sz w:val="22"/>
        </w:rPr>
        <w:t>(</w:t>
      </w:r>
      <w:bookmarkEnd w:id="528"/>
      <w:r w:rsidRPr="0008199E">
        <w:rPr>
          <w:rStyle w:val="scinsert"/>
          <w:rFonts w:cs="Times New Roman"/>
          <w:sz w:val="22"/>
        </w:rPr>
        <w:t xml:space="preserve">d)  </w:t>
      </w:r>
      <w:r w:rsidRPr="0008199E">
        <w:rPr>
          <w:rStyle w:val="scstrike"/>
          <w:rFonts w:cs="Times New Roman"/>
          <w:sz w:val="22"/>
        </w:rPr>
        <w:t>an</w:t>
      </w:r>
      <w:r w:rsidRPr="0008199E">
        <w:rPr>
          <w:rStyle w:val="scinsert"/>
          <w:rFonts w:cs="Times New Roman"/>
          <w:sz w:val="22"/>
        </w:rPr>
        <w:t xml:space="preserve"> is a Tier I</w:t>
      </w:r>
      <w:r w:rsidRPr="0008199E">
        <w:rPr>
          <w:rFonts w:cs="Times New Roman"/>
          <w:sz w:val="22"/>
        </w:rPr>
        <w:t xml:space="preserve"> offender who was required to register as an offender because of a conviction in another state or because of a federal conviction</w:t>
      </w:r>
      <w:r w:rsidRPr="0008199E">
        <w:rPr>
          <w:rStyle w:val="scinsert"/>
          <w:rFonts w:cs="Times New Roman"/>
          <w:sz w:val="22"/>
        </w:rPr>
        <w:t xml:space="preserve"> and who</w:t>
      </w:r>
      <w:r w:rsidRPr="0008199E">
        <w:rPr>
          <w:rFonts w:cs="Times New Roman"/>
          <w:sz w:val="22"/>
        </w:rPr>
        <w:t xml:space="preserve"> </w:t>
      </w:r>
      <w:r w:rsidRPr="0008199E">
        <w:rPr>
          <w:rStyle w:val="scstrike"/>
          <w:rFonts w:cs="Times New Roman"/>
          <w:sz w:val="22"/>
        </w:rPr>
        <w:t>may apply to be removed from the requirements of the registry if he</w:t>
      </w:r>
      <w:r w:rsidRPr="0008199E">
        <w:rPr>
          <w:rFonts w:cs="Times New Roman"/>
          <w:sz w:val="22"/>
        </w:rPr>
        <w:t xml:space="preserve"> is eligible to be removed under the laws of the </w:t>
      </w:r>
      <w:r w:rsidRPr="0008199E">
        <w:rPr>
          <w:rFonts w:cs="Times New Roman"/>
          <w:sz w:val="22"/>
        </w:rPr>
        <w:lastRenderedPageBreak/>
        <w:t>jurisdiction where the conviction occurred.</w:t>
      </w:r>
    </w:p>
    <w:p w14:paraId="6FD7796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bookmarkStart w:id="529" w:name="ss_T23C3N462S2_lv2_82400a6ec"/>
      <w:r w:rsidRPr="0008199E">
        <w:rPr>
          <w:rStyle w:val="scinsert"/>
          <w:rFonts w:cs="Times New Roman"/>
          <w:sz w:val="22"/>
        </w:rPr>
        <w:t>(</w:t>
      </w:r>
      <w:bookmarkEnd w:id="529"/>
      <w:r w:rsidRPr="0008199E">
        <w:rPr>
          <w:rStyle w:val="scinsert"/>
          <w:rFonts w:cs="Times New Roman"/>
          <w:sz w:val="22"/>
        </w:rPr>
        <w:t xml:space="preserve">2) A Tier II offender may file a request for termination of the requirement of registration with SLED in a form and process established by the agency, if the person: </w:t>
      </w:r>
    </w:p>
    <w:p w14:paraId="385A079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30" w:name="ss_T23C3N462Sa_lv3_0e5f67240"/>
      <w:r w:rsidRPr="0008199E">
        <w:rPr>
          <w:rStyle w:val="scinsert"/>
          <w:rFonts w:cs="Times New Roman"/>
          <w:sz w:val="22"/>
        </w:rPr>
        <w:t>(</w:t>
      </w:r>
      <w:bookmarkEnd w:id="530"/>
      <w:r w:rsidRPr="0008199E">
        <w:rPr>
          <w:rStyle w:val="scinsert"/>
          <w:rFonts w:cs="Times New Roman"/>
          <w:sz w:val="22"/>
        </w:rPr>
        <w:t xml:space="preserve">a) has </w:t>
      </w:r>
      <w:r w:rsidRPr="0008199E" w:rsidDel="009D27CC">
        <w:rPr>
          <w:rStyle w:val="scinsert"/>
          <w:rFonts w:cs="Times New Roman"/>
          <w:sz w:val="22"/>
        </w:rPr>
        <w:t xml:space="preserve"> </w:t>
      </w:r>
      <w:r w:rsidRPr="0008199E">
        <w:rPr>
          <w:rStyle w:val="scinsert"/>
          <w:rFonts w:cs="Times New Roman"/>
          <w:sz w:val="22"/>
        </w:rPr>
        <w:t xml:space="preserve">been registered for at least twenty-five years; </w:t>
      </w:r>
    </w:p>
    <w:p w14:paraId="70E2004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31" w:name="ss_T23C3N462Sb_lv3_da42d9b45"/>
      <w:r w:rsidRPr="0008199E">
        <w:rPr>
          <w:rStyle w:val="scinsert"/>
          <w:rFonts w:cs="Times New Roman"/>
          <w:sz w:val="22"/>
        </w:rPr>
        <w:t>(</w:t>
      </w:r>
      <w:bookmarkEnd w:id="531"/>
      <w:r w:rsidRPr="0008199E">
        <w:rPr>
          <w:rStyle w:val="scinsert"/>
          <w:rFonts w:cs="Times New Roman"/>
          <w:sz w:val="22"/>
        </w:rPr>
        <w:t>b) has been discharged from incarceration without supervision for at least twenty-five years for the charge requiring registration;</w:t>
      </w:r>
    </w:p>
    <w:p w14:paraId="293258A6"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32" w:name="ss_T23C3N462Sc_lv3_dcf047891"/>
      <w:r w:rsidRPr="0008199E">
        <w:rPr>
          <w:rStyle w:val="scinsert"/>
          <w:rFonts w:cs="Times New Roman"/>
          <w:sz w:val="22"/>
        </w:rPr>
        <w:t>(</w:t>
      </w:r>
      <w:bookmarkEnd w:id="532"/>
      <w:r w:rsidRPr="0008199E">
        <w:rPr>
          <w:rStyle w:val="scinsert"/>
          <w:rFonts w:cs="Times New Roman"/>
          <w:sz w:val="22"/>
        </w:rPr>
        <w:t xml:space="preserve">c) has had at least twenty-five years pass since the termination </w:t>
      </w:r>
      <w:bookmarkStart w:id="533" w:name="p148"/>
      <w:bookmarkEnd w:id="518"/>
      <w:r w:rsidRPr="0008199E">
        <w:rPr>
          <w:rStyle w:val="scinsert"/>
          <w:rFonts w:cs="Times New Roman"/>
          <w:sz w:val="22"/>
        </w:rPr>
        <w:t>of active supervision of probation, parole, or any other alternative to incarceration for the charge requiring registration; or</w:t>
      </w:r>
    </w:p>
    <w:p w14:paraId="0B7FA7A8" w14:textId="77777777" w:rsidR="004D45C7" w:rsidRPr="0008199E" w:rsidDel="009120A4"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34" w:name="ss_T23C3N462Sd_lv3_04c706c9b"/>
      <w:r w:rsidRPr="0008199E">
        <w:rPr>
          <w:rStyle w:val="scinsert"/>
          <w:rFonts w:cs="Times New Roman"/>
          <w:sz w:val="22"/>
        </w:rPr>
        <w:t>(</w:t>
      </w:r>
      <w:bookmarkEnd w:id="534"/>
      <w:r w:rsidRPr="0008199E">
        <w:rPr>
          <w:rStyle w:val="scinsert"/>
          <w:rFonts w:cs="Times New Roman"/>
          <w:sz w:val="22"/>
        </w:rPr>
        <w:t>d) is a Tier II offender who was required to register as an offender because of a conviction in another state or because of a federal conviction and who is eligible to be removed under the laws of the jurisdiction where the conviction occurred.</w:t>
      </w:r>
    </w:p>
    <w:p w14:paraId="3B4F9938"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(2)</w:t>
      </w:r>
      <w:bookmarkStart w:id="535" w:name="ss_T23C3N462S3_lv2_06bf10ea7"/>
      <w:r w:rsidRPr="0008199E">
        <w:rPr>
          <w:rStyle w:val="scinsert"/>
          <w:rFonts w:cs="Times New Roman"/>
          <w:sz w:val="22"/>
        </w:rPr>
        <w:t>(</w:t>
      </w:r>
      <w:bookmarkEnd w:id="535"/>
      <w:r w:rsidRPr="0008199E">
        <w:rPr>
          <w:rStyle w:val="scinsert"/>
          <w:rFonts w:cs="Times New Roman"/>
          <w:sz w:val="22"/>
        </w:rPr>
        <w:t>3)</w:t>
      </w:r>
      <w:r w:rsidRPr="0008199E">
        <w:rPr>
          <w:rFonts w:cs="Times New Roman"/>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77B5D43B"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(3)</w:t>
      </w:r>
      <w:bookmarkStart w:id="536" w:name="ss_T23C3N462S4_lv2_7f64a2736"/>
      <w:r w:rsidRPr="0008199E">
        <w:rPr>
          <w:rStyle w:val="scinsert"/>
          <w:rFonts w:cs="Times New Roman"/>
          <w:sz w:val="22"/>
        </w:rPr>
        <w:t>(</w:t>
      </w:r>
      <w:bookmarkEnd w:id="536"/>
      <w:r w:rsidRPr="0008199E">
        <w:rPr>
          <w:rStyle w:val="scinsert"/>
          <w:rFonts w:cs="Times New Roman"/>
          <w:sz w:val="22"/>
        </w:rPr>
        <w:t>4)</w:t>
      </w:r>
      <w:r w:rsidRPr="0008199E">
        <w:rPr>
          <w:rFonts w:cs="Times New Roman"/>
          <w:sz w:val="22"/>
        </w:rPr>
        <w:t xml:space="preserve"> The requesting offender must have successfully completed all sex offender treatment programs that have been required.</w:t>
      </w:r>
    </w:p>
    <w:p w14:paraId="159BC1F0"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(4)</w:t>
      </w:r>
      <w:bookmarkStart w:id="537" w:name="ss_T23C3N462S5_lv2_01f1ac3ed"/>
      <w:r w:rsidRPr="0008199E">
        <w:rPr>
          <w:rStyle w:val="scinsert"/>
          <w:rFonts w:cs="Times New Roman"/>
          <w:sz w:val="22"/>
        </w:rPr>
        <w:t>(</w:t>
      </w:r>
      <w:bookmarkEnd w:id="537"/>
      <w:r w:rsidRPr="0008199E">
        <w:rPr>
          <w:rStyle w:val="scinsert"/>
          <w:rFonts w:cs="Times New Roman"/>
          <w:sz w:val="22"/>
        </w:rPr>
        <w:t>5)</w:t>
      </w:r>
      <w:r w:rsidRPr="0008199E">
        <w:rPr>
          <w:rFonts w:cs="Times New Roman"/>
          <w:sz w:val="22"/>
        </w:rPr>
        <w:t xml:space="preserve"> The requesting offender must not have been convicted of failure to register within the previous ten years.</w:t>
      </w:r>
    </w:p>
    <w:p w14:paraId="136BDA40"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(5)</w:t>
      </w:r>
      <w:bookmarkStart w:id="538" w:name="ss_T23C3N462S6_lv2_c1f13284e"/>
      <w:r w:rsidRPr="0008199E">
        <w:rPr>
          <w:rStyle w:val="scinsert"/>
          <w:rFonts w:cs="Times New Roman"/>
          <w:sz w:val="22"/>
        </w:rPr>
        <w:t>(</w:t>
      </w:r>
      <w:bookmarkEnd w:id="538"/>
      <w:r w:rsidRPr="0008199E">
        <w:rPr>
          <w:rStyle w:val="scinsert"/>
          <w:rFonts w:cs="Times New Roman"/>
          <w:sz w:val="22"/>
        </w:rPr>
        <w:t>6)</w:t>
      </w:r>
      <w:r w:rsidRPr="0008199E">
        <w:rPr>
          <w:rFonts w:cs="Times New Roman"/>
          <w:sz w:val="22"/>
        </w:rPr>
        <w:t xml:space="preserve"> The offender must not have been convicted of any additional sexual offense or violent sexual offense after being placed on the registry.</w:t>
      </w:r>
    </w:p>
    <w:p w14:paraId="2BA0765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(6)</w:t>
      </w:r>
      <w:bookmarkStart w:id="539" w:name="ss_T23C3N462S7_lv2_938d72207"/>
      <w:r w:rsidRPr="0008199E">
        <w:rPr>
          <w:rStyle w:val="scinsert"/>
          <w:rFonts w:cs="Times New Roman"/>
          <w:sz w:val="22"/>
        </w:rPr>
        <w:t>(</w:t>
      </w:r>
      <w:bookmarkEnd w:id="539"/>
      <w:r w:rsidRPr="0008199E">
        <w:rPr>
          <w:rStyle w:val="scinsert"/>
          <w:rFonts w:cs="Times New Roman"/>
          <w:sz w:val="22"/>
        </w:rPr>
        <w:t>7)</w:t>
      </w:r>
      <w:r w:rsidRPr="0008199E">
        <w:rPr>
          <w:rFonts w:cs="Times New Roman"/>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45E9683C" w14:textId="77777777" w:rsidR="004D45C7" w:rsidRPr="0008199E"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540" w:name="bs_num_4_e8901d718"/>
      <w:r w:rsidRPr="0008199E">
        <w:t>S</w:t>
      </w:r>
      <w:bookmarkEnd w:id="540"/>
      <w:r w:rsidRPr="0008199E">
        <w:t>ECTION 4.</w:t>
      </w:r>
      <w:r w:rsidRPr="0008199E">
        <w:tab/>
        <w:t xml:space="preserve">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 </w:t>
      </w:r>
    </w:p>
    <w:p w14:paraId="2650A435" w14:textId="77777777" w:rsidR="004D45C7" w:rsidRPr="0008199E"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541" w:name="bs_num_5_7407fd3df"/>
      <w:bookmarkStart w:id="542" w:name="severability_d6759eb1d"/>
      <w:r w:rsidRPr="0008199E">
        <w:t>S</w:t>
      </w:r>
      <w:bookmarkEnd w:id="541"/>
      <w:r w:rsidRPr="0008199E">
        <w:t>ECTION 5.</w:t>
      </w:r>
      <w:r w:rsidRPr="0008199E">
        <w:tab/>
      </w:r>
      <w:bookmarkEnd w:id="542"/>
      <w:r w:rsidRPr="0008199E">
        <w:t xml:space="preserve">If any section, subsection, paragraph, subparagraph, sentence, clause, phrase, or word of this act is for any reason held to be unconstitutional or invalid, such holding shall not affect the </w:t>
      </w:r>
      <w:r w:rsidRPr="0008199E">
        <w:lastRenderedPageBreak/>
        <w:t>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EB859FF" w14:textId="77777777" w:rsidR="004D45C7" w:rsidRPr="0008199E"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543" w:name="bs_num_6_lastsection"/>
      <w:r w:rsidRPr="0008199E">
        <w:t>S</w:t>
      </w:r>
      <w:bookmarkEnd w:id="543"/>
      <w:r w:rsidRPr="0008199E">
        <w:t>ECTION 6.</w:t>
      </w:r>
      <w:r w:rsidRPr="0008199E">
        <w:tab/>
        <w:t>This act takes effect upon approval by the Governor.</w:t>
      </w:r>
    </w:p>
    <w:p w14:paraId="09817D49" w14:textId="77777777" w:rsidR="004D45C7"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rPr>
      </w:pPr>
      <w:bookmarkStart w:id="544" w:name="p149"/>
      <w:bookmarkEnd w:id="533"/>
      <w:r w:rsidRPr="0008199E">
        <w:rPr>
          <w:sz w:val="22"/>
        </w:rPr>
        <w:t>Amend title to conform.</w:t>
      </w:r>
    </w:p>
    <w:p w14:paraId="0BF0437C" w14:textId="47B00BB9" w:rsidR="004D45C7"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rPr>
      </w:pPr>
    </w:p>
    <w:p w14:paraId="5B089146" w14:textId="77777777" w:rsidR="004D45C7" w:rsidRPr="0008199E" w:rsidRDefault="004D45C7" w:rsidP="004D45C7">
      <w:pPr>
        <w:pStyle w:val="scconfrepsignaturelines"/>
        <w:tabs>
          <w:tab w:val="clear" w:pos="5760"/>
          <w:tab w:val="left" w:pos="187"/>
          <w:tab w:val="left" w:pos="3240"/>
          <w:tab w:val="left" w:pos="3427"/>
        </w:tabs>
        <w:jc w:val="both"/>
      </w:pPr>
      <w:r w:rsidRPr="0008199E">
        <w:t>/s/Sen. Hutto</w:t>
      </w:r>
      <w:r w:rsidRPr="0008199E">
        <w:tab/>
        <w:t>/s/Rep. T. Moore</w:t>
      </w:r>
    </w:p>
    <w:p w14:paraId="1B59B541" w14:textId="3BFEDB18" w:rsidR="004D45C7" w:rsidRPr="0008199E" w:rsidRDefault="004D45C7" w:rsidP="004D45C7">
      <w:pPr>
        <w:pStyle w:val="scconfrepsignaturelines"/>
        <w:tabs>
          <w:tab w:val="clear" w:pos="5760"/>
          <w:tab w:val="left" w:pos="187"/>
          <w:tab w:val="left" w:pos="3240"/>
          <w:tab w:val="left" w:pos="3427"/>
        </w:tabs>
        <w:jc w:val="both"/>
      </w:pPr>
      <w:r w:rsidRPr="0008199E">
        <w:t>/s/Sen</w:t>
      </w:r>
      <w:r w:rsidR="001D56E1">
        <w:t>.</w:t>
      </w:r>
      <w:r w:rsidRPr="0008199E">
        <w:t xml:space="preserve"> Kimbrell</w:t>
      </w:r>
      <w:r w:rsidRPr="0008199E">
        <w:tab/>
        <w:t>/s/Rep. Wetmore</w:t>
      </w:r>
    </w:p>
    <w:p w14:paraId="5B8B43D8" w14:textId="076F28AD" w:rsidR="004D45C7" w:rsidRPr="0008199E" w:rsidRDefault="004D45C7" w:rsidP="004D45C7">
      <w:pPr>
        <w:pStyle w:val="scconfrepsignaturelines"/>
        <w:tabs>
          <w:tab w:val="clear" w:pos="5760"/>
          <w:tab w:val="left" w:pos="187"/>
          <w:tab w:val="left" w:pos="3240"/>
          <w:tab w:val="left" w:pos="3427"/>
        </w:tabs>
        <w:jc w:val="both"/>
      </w:pPr>
      <w:r w:rsidRPr="0008199E">
        <w:t>/s/Sen</w:t>
      </w:r>
      <w:r w:rsidR="001D56E1">
        <w:t>.</w:t>
      </w:r>
      <w:r w:rsidRPr="0008199E">
        <w:t xml:space="preserve"> Adams</w:t>
      </w:r>
      <w:r w:rsidRPr="0008199E">
        <w:tab/>
        <w:t>/s/Rep. McCabe</w:t>
      </w:r>
      <w:r w:rsidRPr="0008199E">
        <w:tab/>
      </w:r>
    </w:p>
    <w:p w14:paraId="08B6AF61" w14:textId="7159B936" w:rsidR="004D45C7" w:rsidRPr="0008199E" w:rsidRDefault="001D56E1" w:rsidP="004D45C7">
      <w:pPr>
        <w:pStyle w:val="scconfrepsignaturelines"/>
        <w:tabs>
          <w:tab w:val="clear" w:pos="5760"/>
          <w:tab w:val="left" w:pos="187"/>
          <w:tab w:val="left" w:pos="3240"/>
          <w:tab w:val="left" w:pos="3427"/>
        </w:tabs>
        <w:jc w:val="both"/>
      </w:pPr>
      <w:r>
        <w:tab/>
      </w:r>
      <w:r w:rsidR="004D45C7" w:rsidRPr="0008199E">
        <w:t>On part of the Senate.</w:t>
      </w:r>
      <w:r w:rsidR="004D45C7" w:rsidRPr="0008199E">
        <w:tab/>
      </w:r>
      <w:r>
        <w:tab/>
      </w:r>
      <w:r w:rsidR="004D45C7" w:rsidRPr="0008199E">
        <w:t>On part of the House.</w:t>
      </w:r>
    </w:p>
    <w:p w14:paraId="6372E405" w14:textId="77777777" w:rsidR="004D45C7" w:rsidRPr="0008199E" w:rsidRDefault="004D45C7" w:rsidP="004D45C7">
      <w:pPr>
        <w:tabs>
          <w:tab w:val="left" w:pos="187"/>
          <w:tab w:val="left" w:pos="3240"/>
          <w:tab w:val="left" w:pos="3427"/>
        </w:tabs>
        <w:ind w:firstLine="0"/>
      </w:pPr>
    </w:p>
    <w:p w14:paraId="1D0C12F8" w14:textId="32BEFC15" w:rsidR="004D45C7" w:rsidRDefault="004D45C7" w:rsidP="004D45C7">
      <w:r>
        <w:t>Rep. T. MOORE explained the Conference Report.</w:t>
      </w:r>
    </w:p>
    <w:p w14:paraId="4417DB39" w14:textId="77777777" w:rsidR="004D45C7" w:rsidRDefault="004D45C7" w:rsidP="004D45C7"/>
    <w:p w14:paraId="3FCBE08B" w14:textId="77777777" w:rsidR="004D45C7" w:rsidRDefault="004D45C7" w:rsidP="004D45C7">
      <w:r>
        <w:t xml:space="preserve">The yeas and nays were taken resulting as follows: </w:t>
      </w:r>
    </w:p>
    <w:p w14:paraId="1590E5E6" w14:textId="2FB9E0A4" w:rsidR="004D45C7" w:rsidRDefault="004D45C7" w:rsidP="004D45C7">
      <w:pPr>
        <w:jc w:val="center"/>
      </w:pPr>
      <w:r>
        <w:t xml:space="preserve"> </w:t>
      </w:r>
      <w:bookmarkStart w:id="545" w:name="vote_start407"/>
      <w:bookmarkEnd w:id="545"/>
      <w:r>
        <w:t>Yeas 105; Nays 1</w:t>
      </w:r>
    </w:p>
    <w:p w14:paraId="59681137" w14:textId="77777777" w:rsidR="004D45C7" w:rsidRDefault="004D45C7" w:rsidP="004D45C7">
      <w:pPr>
        <w:jc w:val="center"/>
      </w:pPr>
    </w:p>
    <w:p w14:paraId="45CD8A7A"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760F81B" w14:textId="77777777" w:rsidTr="004D45C7">
        <w:tc>
          <w:tcPr>
            <w:tcW w:w="2179" w:type="dxa"/>
          </w:tcPr>
          <w:p w14:paraId="0F7E3EB5" w14:textId="2B4D4165" w:rsidR="004D45C7" w:rsidRPr="004D45C7" w:rsidRDefault="004D45C7" w:rsidP="004D45C7">
            <w:pPr>
              <w:keepNext/>
              <w:ind w:firstLine="0"/>
            </w:pPr>
            <w:r>
              <w:t>Alexander</w:t>
            </w:r>
          </w:p>
        </w:tc>
        <w:tc>
          <w:tcPr>
            <w:tcW w:w="2179" w:type="dxa"/>
          </w:tcPr>
          <w:p w14:paraId="7938666A" w14:textId="4DD281DA" w:rsidR="004D45C7" w:rsidRPr="004D45C7" w:rsidRDefault="004D45C7" w:rsidP="004D45C7">
            <w:pPr>
              <w:keepNext/>
              <w:ind w:firstLine="0"/>
            </w:pPr>
            <w:r>
              <w:t>Anderson</w:t>
            </w:r>
          </w:p>
        </w:tc>
        <w:tc>
          <w:tcPr>
            <w:tcW w:w="2180" w:type="dxa"/>
          </w:tcPr>
          <w:p w14:paraId="03BDE759" w14:textId="1FCC70F3" w:rsidR="004D45C7" w:rsidRPr="004D45C7" w:rsidRDefault="004D45C7" w:rsidP="004D45C7">
            <w:pPr>
              <w:keepNext/>
              <w:ind w:firstLine="0"/>
            </w:pPr>
            <w:r>
              <w:t>Atkinson</w:t>
            </w:r>
          </w:p>
        </w:tc>
      </w:tr>
      <w:tr w:rsidR="004D45C7" w:rsidRPr="004D45C7" w14:paraId="560078EE" w14:textId="77777777" w:rsidTr="004D45C7">
        <w:tc>
          <w:tcPr>
            <w:tcW w:w="2179" w:type="dxa"/>
          </w:tcPr>
          <w:p w14:paraId="4E1AF52E" w14:textId="0115CB36" w:rsidR="004D45C7" w:rsidRPr="004D45C7" w:rsidRDefault="004D45C7" w:rsidP="004D45C7">
            <w:pPr>
              <w:ind w:firstLine="0"/>
            </w:pPr>
            <w:r>
              <w:t>Bailey</w:t>
            </w:r>
          </w:p>
        </w:tc>
        <w:tc>
          <w:tcPr>
            <w:tcW w:w="2179" w:type="dxa"/>
          </w:tcPr>
          <w:p w14:paraId="7B3CC996" w14:textId="3C217B2F" w:rsidR="004D45C7" w:rsidRPr="004D45C7" w:rsidRDefault="004D45C7" w:rsidP="004D45C7">
            <w:pPr>
              <w:ind w:firstLine="0"/>
            </w:pPr>
            <w:r>
              <w:t>Ballentine</w:t>
            </w:r>
          </w:p>
        </w:tc>
        <w:tc>
          <w:tcPr>
            <w:tcW w:w="2180" w:type="dxa"/>
          </w:tcPr>
          <w:p w14:paraId="660E8490" w14:textId="6B7F8620" w:rsidR="004D45C7" w:rsidRPr="004D45C7" w:rsidRDefault="004D45C7" w:rsidP="004D45C7">
            <w:pPr>
              <w:ind w:firstLine="0"/>
            </w:pPr>
            <w:r>
              <w:t>Bannister</w:t>
            </w:r>
          </w:p>
        </w:tc>
      </w:tr>
      <w:tr w:rsidR="004D45C7" w:rsidRPr="004D45C7" w14:paraId="5D84C195" w14:textId="77777777" w:rsidTr="004D45C7">
        <w:tc>
          <w:tcPr>
            <w:tcW w:w="2179" w:type="dxa"/>
          </w:tcPr>
          <w:p w14:paraId="6B2C1C86" w14:textId="16496CF1" w:rsidR="004D45C7" w:rsidRPr="004D45C7" w:rsidRDefault="004D45C7" w:rsidP="004D45C7">
            <w:pPr>
              <w:ind w:firstLine="0"/>
            </w:pPr>
            <w:r>
              <w:t>Bauer</w:t>
            </w:r>
          </w:p>
        </w:tc>
        <w:tc>
          <w:tcPr>
            <w:tcW w:w="2179" w:type="dxa"/>
          </w:tcPr>
          <w:p w14:paraId="164F2742" w14:textId="19E52202" w:rsidR="004D45C7" w:rsidRPr="004D45C7" w:rsidRDefault="004D45C7" w:rsidP="004D45C7">
            <w:pPr>
              <w:ind w:firstLine="0"/>
            </w:pPr>
            <w:r>
              <w:t>Beach</w:t>
            </w:r>
          </w:p>
        </w:tc>
        <w:tc>
          <w:tcPr>
            <w:tcW w:w="2180" w:type="dxa"/>
          </w:tcPr>
          <w:p w14:paraId="75A1DC13" w14:textId="06567302" w:rsidR="004D45C7" w:rsidRPr="004D45C7" w:rsidRDefault="004D45C7" w:rsidP="004D45C7">
            <w:pPr>
              <w:ind w:firstLine="0"/>
            </w:pPr>
            <w:r>
              <w:t>Bernstein</w:t>
            </w:r>
          </w:p>
        </w:tc>
      </w:tr>
      <w:tr w:rsidR="004D45C7" w:rsidRPr="004D45C7" w14:paraId="665F8C65" w14:textId="77777777" w:rsidTr="004D45C7">
        <w:tc>
          <w:tcPr>
            <w:tcW w:w="2179" w:type="dxa"/>
          </w:tcPr>
          <w:p w14:paraId="4903548F" w14:textId="3D86C3C2" w:rsidR="004D45C7" w:rsidRPr="004D45C7" w:rsidRDefault="004D45C7" w:rsidP="004D45C7">
            <w:pPr>
              <w:ind w:firstLine="0"/>
            </w:pPr>
            <w:r>
              <w:t>Bowers</w:t>
            </w:r>
          </w:p>
        </w:tc>
        <w:tc>
          <w:tcPr>
            <w:tcW w:w="2179" w:type="dxa"/>
          </w:tcPr>
          <w:p w14:paraId="1FCFCD37" w14:textId="7610AD82" w:rsidR="004D45C7" w:rsidRPr="004D45C7" w:rsidRDefault="004D45C7" w:rsidP="004D45C7">
            <w:pPr>
              <w:ind w:firstLine="0"/>
            </w:pPr>
            <w:r>
              <w:t>Bradley</w:t>
            </w:r>
          </w:p>
        </w:tc>
        <w:tc>
          <w:tcPr>
            <w:tcW w:w="2180" w:type="dxa"/>
          </w:tcPr>
          <w:p w14:paraId="0200739A" w14:textId="78DD51BA" w:rsidR="004D45C7" w:rsidRPr="004D45C7" w:rsidRDefault="004D45C7" w:rsidP="004D45C7">
            <w:pPr>
              <w:ind w:firstLine="0"/>
            </w:pPr>
            <w:r>
              <w:t>Brewer</w:t>
            </w:r>
          </w:p>
        </w:tc>
      </w:tr>
      <w:tr w:rsidR="004D45C7" w:rsidRPr="004D45C7" w14:paraId="55A22E36" w14:textId="77777777" w:rsidTr="004D45C7">
        <w:tc>
          <w:tcPr>
            <w:tcW w:w="2179" w:type="dxa"/>
          </w:tcPr>
          <w:p w14:paraId="7A99FA66" w14:textId="5D95565D" w:rsidR="004D45C7" w:rsidRPr="004D45C7" w:rsidRDefault="004D45C7" w:rsidP="004D45C7">
            <w:pPr>
              <w:ind w:firstLine="0"/>
            </w:pPr>
            <w:r>
              <w:t>Brittain</w:t>
            </w:r>
          </w:p>
        </w:tc>
        <w:tc>
          <w:tcPr>
            <w:tcW w:w="2179" w:type="dxa"/>
          </w:tcPr>
          <w:p w14:paraId="002807A1" w14:textId="451F091F" w:rsidR="004D45C7" w:rsidRPr="004D45C7" w:rsidRDefault="004D45C7" w:rsidP="004D45C7">
            <w:pPr>
              <w:ind w:firstLine="0"/>
            </w:pPr>
            <w:r>
              <w:t>Burns</w:t>
            </w:r>
          </w:p>
        </w:tc>
        <w:tc>
          <w:tcPr>
            <w:tcW w:w="2180" w:type="dxa"/>
          </w:tcPr>
          <w:p w14:paraId="1AB9669C" w14:textId="52ADD436" w:rsidR="004D45C7" w:rsidRPr="004D45C7" w:rsidRDefault="004D45C7" w:rsidP="004D45C7">
            <w:pPr>
              <w:ind w:firstLine="0"/>
            </w:pPr>
            <w:r>
              <w:t>Calhoon</w:t>
            </w:r>
          </w:p>
        </w:tc>
      </w:tr>
      <w:tr w:rsidR="004D45C7" w:rsidRPr="004D45C7" w14:paraId="5193130F" w14:textId="77777777" w:rsidTr="004D45C7">
        <w:tc>
          <w:tcPr>
            <w:tcW w:w="2179" w:type="dxa"/>
          </w:tcPr>
          <w:p w14:paraId="49D3B70B" w14:textId="71B2EF4F" w:rsidR="004D45C7" w:rsidRPr="004D45C7" w:rsidRDefault="004D45C7" w:rsidP="004D45C7">
            <w:pPr>
              <w:ind w:firstLine="0"/>
            </w:pPr>
            <w:r>
              <w:t>Caskey</w:t>
            </w:r>
          </w:p>
        </w:tc>
        <w:tc>
          <w:tcPr>
            <w:tcW w:w="2179" w:type="dxa"/>
          </w:tcPr>
          <w:p w14:paraId="5A21EA46" w14:textId="7893A5C7" w:rsidR="004D45C7" w:rsidRPr="004D45C7" w:rsidRDefault="004D45C7" w:rsidP="004D45C7">
            <w:pPr>
              <w:ind w:firstLine="0"/>
            </w:pPr>
            <w:r>
              <w:t>Chapman</w:t>
            </w:r>
          </w:p>
        </w:tc>
        <w:tc>
          <w:tcPr>
            <w:tcW w:w="2180" w:type="dxa"/>
          </w:tcPr>
          <w:p w14:paraId="622571FE" w14:textId="534BBBB4" w:rsidR="004D45C7" w:rsidRPr="004D45C7" w:rsidRDefault="004D45C7" w:rsidP="004D45C7">
            <w:pPr>
              <w:ind w:firstLine="0"/>
            </w:pPr>
            <w:r>
              <w:t>Chumley</w:t>
            </w:r>
          </w:p>
        </w:tc>
      </w:tr>
      <w:tr w:rsidR="004D45C7" w:rsidRPr="004D45C7" w14:paraId="2D368516" w14:textId="77777777" w:rsidTr="004D45C7">
        <w:tc>
          <w:tcPr>
            <w:tcW w:w="2179" w:type="dxa"/>
          </w:tcPr>
          <w:p w14:paraId="124F14F9" w14:textId="1B6CBE56" w:rsidR="004D45C7" w:rsidRPr="004D45C7" w:rsidRDefault="004D45C7" w:rsidP="004D45C7">
            <w:pPr>
              <w:ind w:firstLine="0"/>
            </w:pPr>
            <w:r>
              <w:t>Clyburn</w:t>
            </w:r>
          </w:p>
        </w:tc>
        <w:tc>
          <w:tcPr>
            <w:tcW w:w="2179" w:type="dxa"/>
          </w:tcPr>
          <w:p w14:paraId="7EE444DB" w14:textId="35CEA9D5" w:rsidR="004D45C7" w:rsidRPr="004D45C7" w:rsidRDefault="004D45C7" w:rsidP="004D45C7">
            <w:pPr>
              <w:ind w:firstLine="0"/>
            </w:pPr>
            <w:r>
              <w:t>Cobb-Hunter</w:t>
            </w:r>
          </w:p>
        </w:tc>
        <w:tc>
          <w:tcPr>
            <w:tcW w:w="2180" w:type="dxa"/>
          </w:tcPr>
          <w:p w14:paraId="163292CD" w14:textId="545619E2" w:rsidR="004D45C7" w:rsidRPr="004D45C7" w:rsidRDefault="004D45C7" w:rsidP="004D45C7">
            <w:pPr>
              <w:ind w:firstLine="0"/>
            </w:pPr>
            <w:r>
              <w:t>Collins</w:t>
            </w:r>
          </w:p>
        </w:tc>
      </w:tr>
      <w:tr w:rsidR="004D45C7" w:rsidRPr="004D45C7" w14:paraId="2E094FA0" w14:textId="77777777" w:rsidTr="004D45C7">
        <w:tc>
          <w:tcPr>
            <w:tcW w:w="2179" w:type="dxa"/>
          </w:tcPr>
          <w:p w14:paraId="1F9C62D4" w14:textId="062BD436" w:rsidR="004D45C7" w:rsidRPr="004D45C7" w:rsidRDefault="004D45C7" w:rsidP="004D45C7">
            <w:pPr>
              <w:ind w:firstLine="0"/>
            </w:pPr>
            <w:r>
              <w:t>B. L. Cox</w:t>
            </w:r>
          </w:p>
        </w:tc>
        <w:tc>
          <w:tcPr>
            <w:tcW w:w="2179" w:type="dxa"/>
          </w:tcPr>
          <w:p w14:paraId="4D881D95" w14:textId="5A78DEAD" w:rsidR="004D45C7" w:rsidRPr="004D45C7" w:rsidRDefault="004D45C7" w:rsidP="004D45C7">
            <w:pPr>
              <w:ind w:firstLine="0"/>
            </w:pPr>
            <w:r>
              <w:t>Crawford</w:t>
            </w:r>
          </w:p>
        </w:tc>
        <w:tc>
          <w:tcPr>
            <w:tcW w:w="2180" w:type="dxa"/>
          </w:tcPr>
          <w:p w14:paraId="79E3AA4D" w14:textId="6A03827D" w:rsidR="004D45C7" w:rsidRPr="004D45C7" w:rsidRDefault="004D45C7" w:rsidP="004D45C7">
            <w:pPr>
              <w:ind w:firstLine="0"/>
            </w:pPr>
            <w:r>
              <w:t>Cromer</w:t>
            </w:r>
          </w:p>
        </w:tc>
      </w:tr>
      <w:tr w:rsidR="004D45C7" w:rsidRPr="004D45C7" w14:paraId="7BE49D9C" w14:textId="77777777" w:rsidTr="004D45C7">
        <w:tc>
          <w:tcPr>
            <w:tcW w:w="2179" w:type="dxa"/>
          </w:tcPr>
          <w:p w14:paraId="36406625" w14:textId="23B1E7FA" w:rsidR="004D45C7" w:rsidRPr="004D45C7" w:rsidRDefault="004D45C7" w:rsidP="004D45C7">
            <w:pPr>
              <w:ind w:firstLine="0"/>
            </w:pPr>
            <w:r>
              <w:t>Davis</w:t>
            </w:r>
          </w:p>
        </w:tc>
        <w:tc>
          <w:tcPr>
            <w:tcW w:w="2179" w:type="dxa"/>
          </w:tcPr>
          <w:p w14:paraId="5F9B7C0C" w14:textId="7B1D313E" w:rsidR="004D45C7" w:rsidRPr="004D45C7" w:rsidRDefault="004D45C7" w:rsidP="004D45C7">
            <w:pPr>
              <w:ind w:firstLine="0"/>
            </w:pPr>
            <w:r>
              <w:t>Dillard</w:t>
            </w:r>
          </w:p>
        </w:tc>
        <w:tc>
          <w:tcPr>
            <w:tcW w:w="2180" w:type="dxa"/>
          </w:tcPr>
          <w:p w14:paraId="6AF2B3B2" w14:textId="29F7060B" w:rsidR="004D45C7" w:rsidRPr="004D45C7" w:rsidRDefault="004D45C7" w:rsidP="004D45C7">
            <w:pPr>
              <w:ind w:firstLine="0"/>
            </w:pPr>
            <w:r>
              <w:t>Duncan</w:t>
            </w:r>
          </w:p>
        </w:tc>
      </w:tr>
      <w:tr w:rsidR="004D45C7" w:rsidRPr="004D45C7" w14:paraId="496EA6A5" w14:textId="77777777" w:rsidTr="004D45C7">
        <w:tc>
          <w:tcPr>
            <w:tcW w:w="2179" w:type="dxa"/>
          </w:tcPr>
          <w:p w14:paraId="0C7F63E2" w14:textId="04AFAAD8" w:rsidR="004D45C7" w:rsidRPr="004D45C7" w:rsidRDefault="004D45C7" w:rsidP="004D45C7">
            <w:pPr>
              <w:ind w:firstLine="0"/>
            </w:pPr>
            <w:r>
              <w:t>Edgerton</w:t>
            </w:r>
          </w:p>
        </w:tc>
        <w:tc>
          <w:tcPr>
            <w:tcW w:w="2179" w:type="dxa"/>
          </w:tcPr>
          <w:p w14:paraId="0E279279" w14:textId="6239C196" w:rsidR="004D45C7" w:rsidRPr="004D45C7" w:rsidRDefault="004D45C7" w:rsidP="004D45C7">
            <w:pPr>
              <w:ind w:firstLine="0"/>
            </w:pPr>
            <w:r>
              <w:t>Erickson</w:t>
            </w:r>
          </w:p>
        </w:tc>
        <w:tc>
          <w:tcPr>
            <w:tcW w:w="2180" w:type="dxa"/>
          </w:tcPr>
          <w:p w14:paraId="1F2AD65E" w14:textId="5CC47C45" w:rsidR="004D45C7" w:rsidRPr="004D45C7" w:rsidRDefault="004D45C7" w:rsidP="004D45C7">
            <w:pPr>
              <w:ind w:firstLine="0"/>
            </w:pPr>
            <w:r>
              <w:t>Forrest</w:t>
            </w:r>
          </w:p>
        </w:tc>
      </w:tr>
      <w:tr w:rsidR="004D45C7" w:rsidRPr="004D45C7" w14:paraId="083EB317" w14:textId="77777777" w:rsidTr="004D45C7">
        <w:tc>
          <w:tcPr>
            <w:tcW w:w="2179" w:type="dxa"/>
          </w:tcPr>
          <w:p w14:paraId="34FBE142" w14:textId="78E048AB" w:rsidR="004D45C7" w:rsidRPr="004D45C7" w:rsidRDefault="004D45C7" w:rsidP="004D45C7">
            <w:pPr>
              <w:ind w:firstLine="0"/>
            </w:pPr>
            <w:r>
              <w:t>Frank</w:t>
            </w:r>
          </w:p>
        </w:tc>
        <w:tc>
          <w:tcPr>
            <w:tcW w:w="2179" w:type="dxa"/>
          </w:tcPr>
          <w:p w14:paraId="3DFD683C" w14:textId="4F50ADA6" w:rsidR="004D45C7" w:rsidRPr="004D45C7" w:rsidRDefault="004D45C7" w:rsidP="004D45C7">
            <w:pPr>
              <w:ind w:firstLine="0"/>
            </w:pPr>
            <w:r>
              <w:t>Gagnon</w:t>
            </w:r>
          </w:p>
        </w:tc>
        <w:tc>
          <w:tcPr>
            <w:tcW w:w="2180" w:type="dxa"/>
          </w:tcPr>
          <w:p w14:paraId="3D9495AC" w14:textId="652297F0" w:rsidR="004D45C7" w:rsidRPr="004D45C7" w:rsidRDefault="004D45C7" w:rsidP="004D45C7">
            <w:pPr>
              <w:ind w:firstLine="0"/>
            </w:pPr>
            <w:r>
              <w:t>Garvin</w:t>
            </w:r>
          </w:p>
        </w:tc>
      </w:tr>
      <w:tr w:rsidR="004D45C7" w:rsidRPr="004D45C7" w14:paraId="4BD8B05A" w14:textId="77777777" w:rsidTr="004D45C7">
        <w:tc>
          <w:tcPr>
            <w:tcW w:w="2179" w:type="dxa"/>
          </w:tcPr>
          <w:p w14:paraId="68693765" w14:textId="7B2BBBD5" w:rsidR="004D45C7" w:rsidRPr="004D45C7" w:rsidRDefault="004D45C7" w:rsidP="004D45C7">
            <w:pPr>
              <w:ind w:firstLine="0"/>
            </w:pPr>
            <w:r>
              <w:t>Gibson</w:t>
            </w:r>
          </w:p>
        </w:tc>
        <w:tc>
          <w:tcPr>
            <w:tcW w:w="2179" w:type="dxa"/>
          </w:tcPr>
          <w:p w14:paraId="277F06D1" w14:textId="57D1DEED" w:rsidR="004D45C7" w:rsidRPr="004D45C7" w:rsidRDefault="004D45C7" w:rsidP="004D45C7">
            <w:pPr>
              <w:ind w:firstLine="0"/>
            </w:pPr>
            <w:r>
              <w:t>Gilliam</w:t>
            </w:r>
          </w:p>
        </w:tc>
        <w:tc>
          <w:tcPr>
            <w:tcW w:w="2180" w:type="dxa"/>
          </w:tcPr>
          <w:p w14:paraId="4F3553B2" w14:textId="29621060" w:rsidR="004D45C7" w:rsidRPr="004D45C7" w:rsidRDefault="004D45C7" w:rsidP="004D45C7">
            <w:pPr>
              <w:ind w:firstLine="0"/>
            </w:pPr>
            <w:r>
              <w:t>Gilliard</w:t>
            </w:r>
          </w:p>
        </w:tc>
      </w:tr>
      <w:tr w:rsidR="004D45C7" w:rsidRPr="004D45C7" w14:paraId="3E88D409" w14:textId="77777777" w:rsidTr="004D45C7">
        <w:tc>
          <w:tcPr>
            <w:tcW w:w="2179" w:type="dxa"/>
          </w:tcPr>
          <w:p w14:paraId="52F23A9F" w14:textId="321B0A64" w:rsidR="004D45C7" w:rsidRPr="004D45C7" w:rsidRDefault="004D45C7" w:rsidP="004D45C7">
            <w:pPr>
              <w:ind w:firstLine="0"/>
            </w:pPr>
            <w:r>
              <w:t>Gilreath</w:t>
            </w:r>
          </w:p>
        </w:tc>
        <w:tc>
          <w:tcPr>
            <w:tcW w:w="2179" w:type="dxa"/>
          </w:tcPr>
          <w:p w14:paraId="31BFBC01" w14:textId="526A7E29" w:rsidR="004D45C7" w:rsidRPr="004D45C7" w:rsidRDefault="004D45C7" w:rsidP="004D45C7">
            <w:pPr>
              <w:ind w:firstLine="0"/>
            </w:pPr>
            <w:r>
              <w:t>Govan</w:t>
            </w:r>
          </w:p>
        </w:tc>
        <w:tc>
          <w:tcPr>
            <w:tcW w:w="2180" w:type="dxa"/>
          </w:tcPr>
          <w:p w14:paraId="239C4ED4" w14:textId="5A76D0F2" w:rsidR="004D45C7" w:rsidRPr="004D45C7" w:rsidRDefault="004D45C7" w:rsidP="004D45C7">
            <w:pPr>
              <w:ind w:firstLine="0"/>
            </w:pPr>
            <w:r>
              <w:t>Grant</w:t>
            </w:r>
          </w:p>
        </w:tc>
      </w:tr>
      <w:tr w:rsidR="004D45C7" w:rsidRPr="004D45C7" w14:paraId="0257D6E0" w14:textId="77777777" w:rsidTr="004D45C7">
        <w:tc>
          <w:tcPr>
            <w:tcW w:w="2179" w:type="dxa"/>
          </w:tcPr>
          <w:p w14:paraId="223B3FE1" w14:textId="1B3ABCE4" w:rsidR="004D45C7" w:rsidRPr="004D45C7" w:rsidRDefault="004D45C7" w:rsidP="004D45C7">
            <w:pPr>
              <w:ind w:firstLine="0"/>
            </w:pPr>
            <w:r>
              <w:t>Guest</w:t>
            </w:r>
          </w:p>
        </w:tc>
        <w:tc>
          <w:tcPr>
            <w:tcW w:w="2179" w:type="dxa"/>
          </w:tcPr>
          <w:p w14:paraId="560E4FB6" w14:textId="376D3CAA" w:rsidR="004D45C7" w:rsidRPr="004D45C7" w:rsidRDefault="004D45C7" w:rsidP="004D45C7">
            <w:pPr>
              <w:ind w:firstLine="0"/>
            </w:pPr>
            <w:r>
              <w:t>Guffey</w:t>
            </w:r>
          </w:p>
        </w:tc>
        <w:tc>
          <w:tcPr>
            <w:tcW w:w="2180" w:type="dxa"/>
          </w:tcPr>
          <w:p w14:paraId="7E14E310" w14:textId="74BD0452" w:rsidR="004D45C7" w:rsidRPr="004D45C7" w:rsidRDefault="004D45C7" w:rsidP="004D45C7">
            <w:pPr>
              <w:ind w:firstLine="0"/>
            </w:pPr>
            <w:r>
              <w:t>Haddon</w:t>
            </w:r>
          </w:p>
        </w:tc>
      </w:tr>
      <w:tr w:rsidR="004D45C7" w:rsidRPr="004D45C7" w14:paraId="4DB90713" w14:textId="77777777" w:rsidTr="004D45C7">
        <w:tc>
          <w:tcPr>
            <w:tcW w:w="2179" w:type="dxa"/>
          </w:tcPr>
          <w:p w14:paraId="7EDAFECD" w14:textId="125BB155" w:rsidR="004D45C7" w:rsidRPr="004D45C7" w:rsidRDefault="004D45C7" w:rsidP="004D45C7">
            <w:pPr>
              <w:ind w:firstLine="0"/>
            </w:pPr>
            <w:r>
              <w:t>Hager</w:t>
            </w:r>
          </w:p>
        </w:tc>
        <w:tc>
          <w:tcPr>
            <w:tcW w:w="2179" w:type="dxa"/>
          </w:tcPr>
          <w:p w14:paraId="326DFDDB" w14:textId="62AEC0F3" w:rsidR="004D45C7" w:rsidRPr="004D45C7" w:rsidRDefault="004D45C7" w:rsidP="004D45C7">
            <w:pPr>
              <w:ind w:firstLine="0"/>
            </w:pPr>
            <w:r>
              <w:t>Hartnett</w:t>
            </w:r>
          </w:p>
        </w:tc>
        <w:tc>
          <w:tcPr>
            <w:tcW w:w="2180" w:type="dxa"/>
          </w:tcPr>
          <w:p w14:paraId="40B07D05" w14:textId="652D1785" w:rsidR="004D45C7" w:rsidRPr="004D45C7" w:rsidRDefault="004D45C7" w:rsidP="004D45C7">
            <w:pPr>
              <w:ind w:firstLine="0"/>
            </w:pPr>
            <w:r>
              <w:t>Hartz</w:t>
            </w:r>
          </w:p>
        </w:tc>
      </w:tr>
      <w:tr w:rsidR="004D45C7" w:rsidRPr="004D45C7" w14:paraId="7482B49F" w14:textId="77777777" w:rsidTr="004D45C7">
        <w:tc>
          <w:tcPr>
            <w:tcW w:w="2179" w:type="dxa"/>
          </w:tcPr>
          <w:p w14:paraId="4E515113" w14:textId="0DEC4314" w:rsidR="004D45C7" w:rsidRPr="004D45C7" w:rsidRDefault="004D45C7" w:rsidP="004D45C7">
            <w:pPr>
              <w:ind w:firstLine="0"/>
            </w:pPr>
            <w:r>
              <w:t>Hayes</w:t>
            </w:r>
          </w:p>
        </w:tc>
        <w:tc>
          <w:tcPr>
            <w:tcW w:w="2179" w:type="dxa"/>
          </w:tcPr>
          <w:p w14:paraId="20A01255" w14:textId="3BD6101C" w:rsidR="004D45C7" w:rsidRPr="004D45C7" w:rsidRDefault="004D45C7" w:rsidP="004D45C7">
            <w:pPr>
              <w:ind w:firstLine="0"/>
            </w:pPr>
            <w:r>
              <w:t>Henderson-Myers</w:t>
            </w:r>
          </w:p>
        </w:tc>
        <w:tc>
          <w:tcPr>
            <w:tcW w:w="2180" w:type="dxa"/>
          </w:tcPr>
          <w:p w14:paraId="37EC04D8" w14:textId="1E34E4B4" w:rsidR="004D45C7" w:rsidRPr="004D45C7" w:rsidRDefault="004D45C7" w:rsidP="004D45C7">
            <w:pPr>
              <w:ind w:firstLine="0"/>
            </w:pPr>
            <w:r>
              <w:t>Herbkersman</w:t>
            </w:r>
          </w:p>
        </w:tc>
      </w:tr>
      <w:tr w:rsidR="004D45C7" w:rsidRPr="004D45C7" w14:paraId="39BA900B" w14:textId="77777777" w:rsidTr="004D45C7">
        <w:tc>
          <w:tcPr>
            <w:tcW w:w="2179" w:type="dxa"/>
          </w:tcPr>
          <w:p w14:paraId="55583604" w14:textId="6E36A1C2" w:rsidR="004D45C7" w:rsidRPr="004D45C7" w:rsidRDefault="004D45C7" w:rsidP="004D45C7">
            <w:pPr>
              <w:ind w:firstLine="0"/>
            </w:pPr>
            <w:r>
              <w:t>Hiott</w:t>
            </w:r>
          </w:p>
        </w:tc>
        <w:tc>
          <w:tcPr>
            <w:tcW w:w="2179" w:type="dxa"/>
          </w:tcPr>
          <w:p w14:paraId="341D13D7" w14:textId="40E87D8C" w:rsidR="004D45C7" w:rsidRPr="004D45C7" w:rsidRDefault="004D45C7" w:rsidP="004D45C7">
            <w:pPr>
              <w:ind w:firstLine="0"/>
            </w:pPr>
            <w:r>
              <w:t>Hixon</w:t>
            </w:r>
          </w:p>
        </w:tc>
        <w:tc>
          <w:tcPr>
            <w:tcW w:w="2180" w:type="dxa"/>
          </w:tcPr>
          <w:p w14:paraId="5A8EF785" w14:textId="32253741" w:rsidR="004D45C7" w:rsidRPr="004D45C7" w:rsidRDefault="004D45C7" w:rsidP="004D45C7">
            <w:pPr>
              <w:ind w:firstLine="0"/>
            </w:pPr>
            <w:r>
              <w:t>Holman</w:t>
            </w:r>
          </w:p>
        </w:tc>
      </w:tr>
      <w:tr w:rsidR="004D45C7" w:rsidRPr="004D45C7" w14:paraId="796F2DD1" w14:textId="77777777" w:rsidTr="004D45C7">
        <w:tc>
          <w:tcPr>
            <w:tcW w:w="2179" w:type="dxa"/>
          </w:tcPr>
          <w:p w14:paraId="4534D0F6" w14:textId="58C598D2" w:rsidR="004D45C7" w:rsidRPr="004D45C7" w:rsidRDefault="004D45C7" w:rsidP="004D45C7">
            <w:pPr>
              <w:ind w:firstLine="0"/>
            </w:pPr>
            <w:r>
              <w:t>Hosey</w:t>
            </w:r>
          </w:p>
        </w:tc>
        <w:tc>
          <w:tcPr>
            <w:tcW w:w="2179" w:type="dxa"/>
          </w:tcPr>
          <w:p w14:paraId="1641347A" w14:textId="2F8492D2" w:rsidR="004D45C7" w:rsidRPr="004D45C7" w:rsidRDefault="004D45C7" w:rsidP="004D45C7">
            <w:pPr>
              <w:ind w:firstLine="0"/>
            </w:pPr>
            <w:r>
              <w:t>Huff</w:t>
            </w:r>
          </w:p>
        </w:tc>
        <w:tc>
          <w:tcPr>
            <w:tcW w:w="2180" w:type="dxa"/>
          </w:tcPr>
          <w:p w14:paraId="5E86EE41" w14:textId="0C0156A9" w:rsidR="004D45C7" w:rsidRPr="004D45C7" w:rsidRDefault="004D45C7" w:rsidP="004D45C7">
            <w:pPr>
              <w:ind w:firstLine="0"/>
            </w:pPr>
            <w:r>
              <w:t>J. E. Johnson</w:t>
            </w:r>
          </w:p>
        </w:tc>
      </w:tr>
      <w:tr w:rsidR="004D45C7" w:rsidRPr="004D45C7" w14:paraId="46E03997" w14:textId="77777777" w:rsidTr="004D45C7">
        <w:tc>
          <w:tcPr>
            <w:tcW w:w="2179" w:type="dxa"/>
          </w:tcPr>
          <w:p w14:paraId="393DB4F2" w14:textId="2A66591A" w:rsidR="004D45C7" w:rsidRPr="004D45C7" w:rsidRDefault="004D45C7" w:rsidP="004D45C7">
            <w:pPr>
              <w:ind w:firstLine="0"/>
            </w:pPr>
            <w:r>
              <w:t>J. L. Johnson</w:t>
            </w:r>
          </w:p>
        </w:tc>
        <w:tc>
          <w:tcPr>
            <w:tcW w:w="2179" w:type="dxa"/>
          </w:tcPr>
          <w:p w14:paraId="0F5371DF" w14:textId="33750DC4" w:rsidR="004D45C7" w:rsidRPr="004D45C7" w:rsidRDefault="004D45C7" w:rsidP="004D45C7">
            <w:pPr>
              <w:ind w:firstLine="0"/>
            </w:pPr>
            <w:r>
              <w:t>Jones</w:t>
            </w:r>
          </w:p>
        </w:tc>
        <w:tc>
          <w:tcPr>
            <w:tcW w:w="2180" w:type="dxa"/>
          </w:tcPr>
          <w:p w14:paraId="0F443635" w14:textId="2C9DF172" w:rsidR="004D45C7" w:rsidRPr="004D45C7" w:rsidRDefault="004D45C7" w:rsidP="004D45C7">
            <w:pPr>
              <w:ind w:firstLine="0"/>
            </w:pPr>
            <w:r>
              <w:t>Jordan</w:t>
            </w:r>
          </w:p>
        </w:tc>
      </w:tr>
      <w:tr w:rsidR="004D45C7" w:rsidRPr="004D45C7" w14:paraId="4C7D637F" w14:textId="77777777" w:rsidTr="004D45C7">
        <w:tc>
          <w:tcPr>
            <w:tcW w:w="2179" w:type="dxa"/>
          </w:tcPr>
          <w:p w14:paraId="230E2163" w14:textId="424462B4" w:rsidR="004D45C7" w:rsidRPr="004D45C7" w:rsidRDefault="004D45C7" w:rsidP="004D45C7">
            <w:pPr>
              <w:ind w:firstLine="0"/>
            </w:pPr>
            <w:r>
              <w:t>Kilmartin</w:t>
            </w:r>
          </w:p>
        </w:tc>
        <w:tc>
          <w:tcPr>
            <w:tcW w:w="2179" w:type="dxa"/>
          </w:tcPr>
          <w:p w14:paraId="70238A09" w14:textId="548B6762" w:rsidR="004D45C7" w:rsidRPr="004D45C7" w:rsidRDefault="004D45C7" w:rsidP="004D45C7">
            <w:pPr>
              <w:ind w:firstLine="0"/>
            </w:pPr>
            <w:r>
              <w:t>King</w:t>
            </w:r>
          </w:p>
        </w:tc>
        <w:tc>
          <w:tcPr>
            <w:tcW w:w="2180" w:type="dxa"/>
          </w:tcPr>
          <w:p w14:paraId="1E736884" w14:textId="030A0C32" w:rsidR="004D45C7" w:rsidRPr="004D45C7" w:rsidRDefault="004D45C7" w:rsidP="004D45C7">
            <w:pPr>
              <w:ind w:firstLine="0"/>
            </w:pPr>
            <w:r>
              <w:t>Kirby</w:t>
            </w:r>
          </w:p>
        </w:tc>
      </w:tr>
      <w:tr w:rsidR="004D45C7" w:rsidRPr="004D45C7" w14:paraId="0261BAF0" w14:textId="77777777" w:rsidTr="004D45C7">
        <w:tc>
          <w:tcPr>
            <w:tcW w:w="2179" w:type="dxa"/>
          </w:tcPr>
          <w:p w14:paraId="015EED49" w14:textId="33829BBA" w:rsidR="004D45C7" w:rsidRPr="004D45C7" w:rsidRDefault="004D45C7" w:rsidP="004D45C7">
            <w:pPr>
              <w:ind w:firstLine="0"/>
            </w:pPr>
            <w:r>
              <w:lastRenderedPageBreak/>
              <w:t>Landing</w:t>
            </w:r>
          </w:p>
        </w:tc>
        <w:tc>
          <w:tcPr>
            <w:tcW w:w="2179" w:type="dxa"/>
          </w:tcPr>
          <w:p w14:paraId="31C1BD72" w14:textId="349D05F1" w:rsidR="004D45C7" w:rsidRPr="004D45C7" w:rsidRDefault="004D45C7" w:rsidP="004D45C7">
            <w:pPr>
              <w:ind w:firstLine="0"/>
            </w:pPr>
            <w:r>
              <w:t>Lawson</w:t>
            </w:r>
          </w:p>
        </w:tc>
        <w:tc>
          <w:tcPr>
            <w:tcW w:w="2180" w:type="dxa"/>
          </w:tcPr>
          <w:p w14:paraId="708D9388" w14:textId="06F9B117" w:rsidR="004D45C7" w:rsidRPr="004D45C7" w:rsidRDefault="004D45C7" w:rsidP="004D45C7">
            <w:pPr>
              <w:ind w:firstLine="0"/>
            </w:pPr>
            <w:r>
              <w:t>Ligon</w:t>
            </w:r>
          </w:p>
        </w:tc>
      </w:tr>
      <w:tr w:rsidR="004D45C7" w:rsidRPr="004D45C7" w14:paraId="7A1E21AF" w14:textId="77777777" w:rsidTr="004D45C7">
        <w:tc>
          <w:tcPr>
            <w:tcW w:w="2179" w:type="dxa"/>
          </w:tcPr>
          <w:p w14:paraId="7A4D420E" w14:textId="340B7E39" w:rsidR="004D45C7" w:rsidRPr="004D45C7" w:rsidRDefault="004D45C7" w:rsidP="004D45C7">
            <w:pPr>
              <w:ind w:firstLine="0"/>
            </w:pPr>
            <w:r>
              <w:t>Long</w:t>
            </w:r>
          </w:p>
        </w:tc>
        <w:tc>
          <w:tcPr>
            <w:tcW w:w="2179" w:type="dxa"/>
          </w:tcPr>
          <w:p w14:paraId="00EC0E20" w14:textId="37F61365" w:rsidR="004D45C7" w:rsidRPr="004D45C7" w:rsidRDefault="004D45C7" w:rsidP="004D45C7">
            <w:pPr>
              <w:ind w:firstLine="0"/>
            </w:pPr>
            <w:r>
              <w:t>Luck</w:t>
            </w:r>
          </w:p>
        </w:tc>
        <w:tc>
          <w:tcPr>
            <w:tcW w:w="2180" w:type="dxa"/>
          </w:tcPr>
          <w:p w14:paraId="7AE68F8E" w14:textId="7652D67D" w:rsidR="004D45C7" w:rsidRPr="004D45C7" w:rsidRDefault="004D45C7" w:rsidP="004D45C7">
            <w:pPr>
              <w:ind w:firstLine="0"/>
            </w:pPr>
            <w:r>
              <w:t>Magnuson</w:t>
            </w:r>
          </w:p>
        </w:tc>
      </w:tr>
      <w:tr w:rsidR="004D45C7" w:rsidRPr="004D45C7" w14:paraId="68A147FC" w14:textId="77777777" w:rsidTr="004D45C7">
        <w:tc>
          <w:tcPr>
            <w:tcW w:w="2179" w:type="dxa"/>
          </w:tcPr>
          <w:p w14:paraId="70FF3FEA" w14:textId="62FB8094" w:rsidR="004D45C7" w:rsidRPr="004D45C7" w:rsidRDefault="004D45C7" w:rsidP="004D45C7">
            <w:pPr>
              <w:ind w:firstLine="0"/>
            </w:pPr>
            <w:r>
              <w:t>Martin</w:t>
            </w:r>
          </w:p>
        </w:tc>
        <w:tc>
          <w:tcPr>
            <w:tcW w:w="2179" w:type="dxa"/>
          </w:tcPr>
          <w:p w14:paraId="0B43F244" w14:textId="6580A1AD" w:rsidR="004D45C7" w:rsidRPr="004D45C7" w:rsidRDefault="004D45C7" w:rsidP="004D45C7">
            <w:pPr>
              <w:ind w:firstLine="0"/>
            </w:pPr>
            <w:r>
              <w:t>May</w:t>
            </w:r>
          </w:p>
        </w:tc>
        <w:tc>
          <w:tcPr>
            <w:tcW w:w="2180" w:type="dxa"/>
          </w:tcPr>
          <w:p w14:paraId="48B1D0BA" w14:textId="12C769FA" w:rsidR="004D45C7" w:rsidRPr="004D45C7" w:rsidRDefault="004D45C7" w:rsidP="004D45C7">
            <w:pPr>
              <w:ind w:firstLine="0"/>
            </w:pPr>
            <w:r>
              <w:t>McCabe</w:t>
            </w:r>
          </w:p>
        </w:tc>
      </w:tr>
      <w:tr w:rsidR="004D45C7" w:rsidRPr="004D45C7" w14:paraId="2C3A8069" w14:textId="77777777" w:rsidTr="004D45C7">
        <w:tc>
          <w:tcPr>
            <w:tcW w:w="2179" w:type="dxa"/>
          </w:tcPr>
          <w:p w14:paraId="0E537547" w14:textId="07396687" w:rsidR="004D45C7" w:rsidRPr="004D45C7" w:rsidRDefault="004D45C7" w:rsidP="004D45C7">
            <w:pPr>
              <w:ind w:firstLine="0"/>
            </w:pPr>
            <w:r>
              <w:t>McCravy</w:t>
            </w:r>
          </w:p>
        </w:tc>
        <w:tc>
          <w:tcPr>
            <w:tcW w:w="2179" w:type="dxa"/>
          </w:tcPr>
          <w:p w14:paraId="32C6D965" w14:textId="401F0031" w:rsidR="004D45C7" w:rsidRPr="004D45C7" w:rsidRDefault="004D45C7" w:rsidP="004D45C7">
            <w:pPr>
              <w:ind w:firstLine="0"/>
            </w:pPr>
            <w:r>
              <w:t>McDaniel</w:t>
            </w:r>
          </w:p>
        </w:tc>
        <w:tc>
          <w:tcPr>
            <w:tcW w:w="2180" w:type="dxa"/>
          </w:tcPr>
          <w:p w14:paraId="118EBECD" w14:textId="005725A8" w:rsidR="004D45C7" w:rsidRPr="004D45C7" w:rsidRDefault="004D45C7" w:rsidP="004D45C7">
            <w:pPr>
              <w:ind w:firstLine="0"/>
            </w:pPr>
            <w:r>
              <w:t>Mitchell</w:t>
            </w:r>
          </w:p>
        </w:tc>
      </w:tr>
      <w:tr w:rsidR="004D45C7" w:rsidRPr="004D45C7" w14:paraId="3F06794D" w14:textId="77777777" w:rsidTr="004D45C7">
        <w:tc>
          <w:tcPr>
            <w:tcW w:w="2179" w:type="dxa"/>
          </w:tcPr>
          <w:p w14:paraId="5B5D0FFD" w14:textId="2A4C46F2" w:rsidR="004D45C7" w:rsidRPr="004D45C7" w:rsidRDefault="004D45C7" w:rsidP="004D45C7">
            <w:pPr>
              <w:ind w:firstLine="0"/>
            </w:pPr>
            <w:r>
              <w:t>Montgomery</w:t>
            </w:r>
          </w:p>
        </w:tc>
        <w:tc>
          <w:tcPr>
            <w:tcW w:w="2179" w:type="dxa"/>
          </w:tcPr>
          <w:p w14:paraId="1C3B4091" w14:textId="4B4A6C22" w:rsidR="004D45C7" w:rsidRPr="004D45C7" w:rsidRDefault="004D45C7" w:rsidP="004D45C7">
            <w:pPr>
              <w:ind w:firstLine="0"/>
            </w:pPr>
            <w:r>
              <w:t>T. Moore</w:t>
            </w:r>
          </w:p>
        </w:tc>
        <w:tc>
          <w:tcPr>
            <w:tcW w:w="2180" w:type="dxa"/>
          </w:tcPr>
          <w:p w14:paraId="2828C47B" w14:textId="012341C0" w:rsidR="004D45C7" w:rsidRPr="004D45C7" w:rsidRDefault="004D45C7" w:rsidP="004D45C7">
            <w:pPr>
              <w:ind w:firstLine="0"/>
            </w:pPr>
            <w:r>
              <w:t>Morgan</w:t>
            </w:r>
          </w:p>
        </w:tc>
      </w:tr>
      <w:tr w:rsidR="004D45C7" w:rsidRPr="004D45C7" w14:paraId="777B74F8" w14:textId="77777777" w:rsidTr="004D45C7">
        <w:tc>
          <w:tcPr>
            <w:tcW w:w="2179" w:type="dxa"/>
          </w:tcPr>
          <w:p w14:paraId="766857E9" w14:textId="409E1DB8" w:rsidR="004D45C7" w:rsidRPr="004D45C7" w:rsidRDefault="004D45C7" w:rsidP="004D45C7">
            <w:pPr>
              <w:ind w:firstLine="0"/>
            </w:pPr>
            <w:r>
              <w:t>Moss</w:t>
            </w:r>
          </w:p>
        </w:tc>
        <w:tc>
          <w:tcPr>
            <w:tcW w:w="2179" w:type="dxa"/>
          </w:tcPr>
          <w:p w14:paraId="1C0176CA" w14:textId="0CE6F3D0" w:rsidR="004D45C7" w:rsidRPr="004D45C7" w:rsidRDefault="004D45C7" w:rsidP="004D45C7">
            <w:pPr>
              <w:ind w:firstLine="0"/>
            </w:pPr>
            <w:r>
              <w:t>Neese</w:t>
            </w:r>
          </w:p>
        </w:tc>
        <w:tc>
          <w:tcPr>
            <w:tcW w:w="2180" w:type="dxa"/>
          </w:tcPr>
          <w:p w14:paraId="7F36E1A5" w14:textId="13243AF2" w:rsidR="004D45C7" w:rsidRPr="004D45C7" w:rsidRDefault="004D45C7" w:rsidP="004D45C7">
            <w:pPr>
              <w:ind w:firstLine="0"/>
            </w:pPr>
            <w:r>
              <w:t>B. Newton</w:t>
            </w:r>
          </w:p>
        </w:tc>
      </w:tr>
      <w:tr w:rsidR="004D45C7" w:rsidRPr="004D45C7" w14:paraId="7CD71BA6" w14:textId="77777777" w:rsidTr="004D45C7">
        <w:tc>
          <w:tcPr>
            <w:tcW w:w="2179" w:type="dxa"/>
          </w:tcPr>
          <w:p w14:paraId="56433C03" w14:textId="6FF61B38" w:rsidR="004D45C7" w:rsidRPr="004D45C7" w:rsidRDefault="004D45C7" w:rsidP="004D45C7">
            <w:pPr>
              <w:ind w:firstLine="0"/>
            </w:pPr>
            <w:r>
              <w:t>Oremus</w:t>
            </w:r>
          </w:p>
        </w:tc>
        <w:tc>
          <w:tcPr>
            <w:tcW w:w="2179" w:type="dxa"/>
          </w:tcPr>
          <w:p w14:paraId="6C622AE9" w14:textId="4F7F3438" w:rsidR="004D45C7" w:rsidRPr="004D45C7" w:rsidRDefault="004D45C7" w:rsidP="004D45C7">
            <w:pPr>
              <w:ind w:firstLine="0"/>
            </w:pPr>
            <w:r>
              <w:t>Pedalino</w:t>
            </w:r>
          </w:p>
        </w:tc>
        <w:tc>
          <w:tcPr>
            <w:tcW w:w="2180" w:type="dxa"/>
          </w:tcPr>
          <w:p w14:paraId="0D151519" w14:textId="5E03325E" w:rsidR="004D45C7" w:rsidRPr="004D45C7" w:rsidRDefault="004D45C7" w:rsidP="004D45C7">
            <w:pPr>
              <w:ind w:firstLine="0"/>
            </w:pPr>
            <w:r>
              <w:t>Pope</w:t>
            </w:r>
          </w:p>
        </w:tc>
      </w:tr>
      <w:tr w:rsidR="004D45C7" w:rsidRPr="004D45C7" w14:paraId="5E917F13" w14:textId="77777777" w:rsidTr="004D45C7">
        <w:tc>
          <w:tcPr>
            <w:tcW w:w="2179" w:type="dxa"/>
          </w:tcPr>
          <w:p w14:paraId="634C98A7" w14:textId="3BB01AD0" w:rsidR="004D45C7" w:rsidRPr="004D45C7" w:rsidRDefault="004D45C7" w:rsidP="004D45C7">
            <w:pPr>
              <w:ind w:firstLine="0"/>
            </w:pPr>
            <w:r>
              <w:t>Rankin</w:t>
            </w:r>
          </w:p>
        </w:tc>
        <w:tc>
          <w:tcPr>
            <w:tcW w:w="2179" w:type="dxa"/>
          </w:tcPr>
          <w:p w14:paraId="0C89277F" w14:textId="6E016F28" w:rsidR="004D45C7" w:rsidRPr="004D45C7" w:rsidRDefault="004D45C7" w:rsidP="004D45C7">
            <w:pPr>
              <w:ind w:firstLine="0"/>
            </w:pPr>
            <w:r>
              <w:t>Reese</w:t>
            </w:r>
          </w:p>
        </w:tc>
        <w:tc>
          <w:tcPr>
            <w:tcW w:w="2180" w:type="dxa"/>
          </w:tcPr>
          <w:p w14:paraId="04BCEB0A" w14:textId="48124A51" w:rsidR="004D45C7" w:rsidRPr="004D45C7" w:rsidRDefault="004D45C7" w:rsidP="004D45C7">
            <w:pPr>
              <w:ind w:firstLine="0"/>
            </w:pPr>
            <w:r>
              <w:t>Rivers</w:t>
            </w:r>
          </w:p>
        </w:tc>
      </w:tr>
      <w:tr w:rsidR="004D45C7" w:rsidRPr="004D45C7" w14:paraId="44E02BD5" w14:textId="77777777" w:rsidTr="004D45C7">
        <w:tc>
          <w:tcPr>
            <w:tcW w:w="2179" w:type="dxa"/>
          </w:tcPr>
          <w:p w14:paraId="0EC4EEB2" w14:textId="00B9D7C7" w:rsidR="004D45C7" w:rsidRPr="004D45C7" w:rsidRDefault="004D45C7" w:rsidP="004D45C7">
            <w:pPr>
              <w:ind w:firstLine="0"/>
            </w:pPr>
            <w:bookmarkStart w:id="546" w:name="p150"/>
            <w:bookmarkEnd w:id="544"/>
            <w:r>
              <w:t>Robbins</w:t>
            </w:r>
          </w:p>
        </w:tc>
        <w:tc>
          <w:tcPr>
            <w:tcW w:w="2179" w:type="dxa"/>
          </w:tcPr>
          <w:p w14:paraId="3405E0A1" w14:textId="7497924E" w:rsidR="004D45C7" w:rsidRPr="004D45C7" w:rsidRDefault="004D45C7" w:rsidP="004D45C7">
            <w:pPr>
              <w:ind w:firstLine="0"/>
            </w:pPr>
            <w:r>
              <w:t>Sanders</w:t>
            </w:r>
          </w:p>
        </w:tc>
        <w:tc>
          <w:tcPr>
            <w:tcW w:w="2180" w:type="dxa"/>
          </w:tcPr>
          <w:p w14:paraId="608762A5" w14:textId="75D4B032" w:rsidR="004D45C7" w:rsidRPr="004D45C7" w:rsidRDefault="004D45C7" w:rsidP="004D45C7">
            <w:pPr>
              <w:ind w:firstLine="0"/>
            </w:pPr>
            <w:r>
              <w:t>Schuessler</w:t>
            </w:r>
          </w:p>
        </w:tc>
      </w:tr>
      <w:tr w:rsidR="004D45C7" w:rsidRPr="004D45C7" w14:paraId="3E6F4763" w14:textId="77777777" w:rsidTr="004D45C7">
        <w:tc>
          <w:tcPr>
            <w:tcW w:w="2179" w:type="dxa"/>
          </w:tcPr>
          <w:p w14:paraId="66FE66B0" w14:textId="7B786F43" w:rsidR="004D45C7" w:rsidRPr="004D45C7" w:rsidRDefault="004D45C7" w:rsidP="004D45C7">
            <w:pPr>
              <w:ind w:firstLine="0"/>
            </w:pPr>
            <w:r>
              <w:t>G. M. Smith</w:t>
            </w:r>
          </w:p>
        </w:tc>
        <w:tc>
          <w:tcPr>
            <w:tcW w:w="2179" w:type="dxa"/>
          </w:tcPr>
          <w:p w14:paraId="48B665BF" w14:textId="56515C58" w:rsidR="004D45C7" w:rsidRPr="004D45C7" w:rsidRDefault="004D45C7" w:rsidP="004D45C7">
            <w:pPr>
              <w:ind w:firstLine="0"/>
            </w:pPr>
            <w:r>
              <w:t>M. M. Smith</w:t>
            </w:r>
          </w:p>
        </w:tc>
        <w:tc>
          <w:tcPr>
            <w:tcW w:w="2180" w:type="dxa"/>
          </w:tcPr>
          <w:p w14:paraId="186A3B3D" w14:textId="0A507151" w:rsidR="004D45C7" w:rsidRPr="004D45C7" w:rsidRDefault="004D45C7" w:rsidP="004D45C7">
            <w:pPr>
              <w:ind w:firstLine="0"/>
            </w:pPr>
            <w:r>
              <w:t>Spann-Wilder</w:t>
            </w:r>
          </w:p>
        </w:tc>
      </w:tr>
      <w:tr w:rsidR="004D45C7" w:rsidRPr="004D45C7" w14:paraId="0EC0F877" w14:textId="77777777" w:rsidTr="004D45C7">
        <w:tc>
          <w:tcPr>
            <w:tcW w:w="2179" w:type="dxa"/>
          </w:tcPr>
          <w:p w14:paraId="4E126B98" w14:textId="4B17DFA1" w:rsidR="004D45C7" w:rsidRPr="004D45C7" w:rsidRDefault="004D45C7" w:rsidP="004D45C7">
            <w:pPr>
              <w:ind w:firstLine="0"/>
            </w:pPr>
            <w:r>
              <w:t>Stavrinakis</w:t>
            </w:r>
          </w:p>
        </w:tc>
        <w:tc>
          <w:tcPr>
            <w:tcW w:w="2179" w:type="dxa"/>
          </w:tcPr>
          <w:p w14:paraId="33B67CC3" w14:textId="6DEB0DF5" w:rsidR="004D45C7" w:rsidRPr="004D45C7" w:rsidRDefault="004D45C7" w:rsidP="004D45C7">
            <w:pPr>
              <w:ind w:firstLine="0"/>
            </w:pPr>
            <w:r>
              <w:t>Taylor</w:t>
            </w:r>
          </w:p>
        </w:tc>
        <w:tc>
          <w:tcPr>
            <w:tcW w:w="2180" w:type="dxa"/>
          </w:tcPr>
          <w:p w14:paraId="7ADD16CF" w14:textId="6D83747A" w:rsidR="004D45C7" w:rsidRPr="004D45C7" w:rsidRDefault="004D45C7" w:rsidP="004D45C7">
            <w:pPr>
              <w:ind w:firstLine="0"/>
            </w:pPr>
            <w:r>
              <w:t>Teeple</w:t>
            </w:r>
          </w:p>
        </w:tc>
      </w:tr>
      <w:tr w:rsidR="004D45C7" w:rsidRPr="004D45C7" w14:paraId="5838031E" w14:textId="77777777" w:rsidTr="004D45C7">
        <w:tc>
          <w:tcPr>
            <w:tcW w:w="2179" w:type="dxa"/>
          </w:tcPr>
          <w:p w14:paraId="1C08AB0D" w14:textId="67184B8D" w:rsidR="004D45C7" w:rsidRPr="004D45C7" w:rsidRDefault="004D45C7" w:rsidP="004D45C7">
            <w:pPr>
              <w:ind w:firstLine="0"/>
            </w:pPr>
            <w:r>
              <w:t>Terribile</w:t>
            </w:r>
          </w:p>
        </w:tc>
        <w:tc>
          <w:tcPr>
            <w:tcW w:w="2179" w:type="dxa"/>
          </w:tcPr>
          <w:p w14:paraId="1396BF95" w14:textId="2A175B55" w:rsidR="004D45C7" w:rsidRPr="004D45C7" w:rsidRDefault="004D45C7" w:rsidP="004D45C7">
            <w:pPr>
              <w:ind w:firstLine="0"/>
            </w:pPr>
            <w:r>
              <w:t>Vaughan</w:t>
            </w:r>
          </w:p>
        </w:tc>
        <w:tc>
          <w:tcPr>
            <w:tcW w:w="2180" w:type="dxa"/>
          </w:tcPr>
          <w:p w14:paraId="194070E7" w14:textId="5D179010" w:rsidR="004D45C7" w:rsidRPr="004D45C7" w:rsidRDefault="004D45C7" w:rsidP="004D45C7">
            <w:pPr>
              <w:ind w:firstLine="0"/>
            </w:pPr>
            <w:r>
              <w:t>Waters</w:t>
            </w:r>
          </w:p>
        </w:tc>
      </w:tr>
      <w:tr w:rsidR="004D45C7" w:rsidRPr="004D45C7" w14:paraId="1E306EA5" w14:textId="77777777" w:rsidTr="004D45C7">
        <w:tc>
          <w:tcPr>
            <w:tcW w:w="2179" w:type="dxa"/>
          </w:tcPr>
          <w:p w14:paraId="77DC6E63" w14:textId="6BFE9AE3" w:rsidR="004D45C7" w:rsidRPr="004D45C7" w:rsidRDefault="004D45C7" w:rsidP="004D45C7">
            <w:pPr>
              <w:ind w:firstLine="0"/>
            </w:pPr>
            <w:r>
              <w:t>Weeks</w:t>
            </w:r>
          </w:p>
        </w:tc>
        <w:tc>
          <w:tcPr>
            <w:tcW w:w="2179" w:type="dxa"/>
          </w:tcPr>
          <w:p w14:paraId="5E83B9A9" w14:textId="2188F7F1" w:rsidR="004D45C7" w:rsidRPr="004D45C7" w:rsidRDefault="004D45C7" w:rsidP="004D45C7">
            <w:pPr>
              <w:ind w:firstLine="0"/>
            </w:pPr>
            <w:r>
              <w:t>Wetmore</w:t>
            </w:r>
          </w:p>
        </w:tc>
        <w:tc>
          <w:tcPr>
            <w:tcW w:w="2180" w:type="dxa"/>
          </w:tcPr>
          <w:p w14:paraId="7E765F3C" w14:textId="1E9CAD99" w:rsidR="004D45C7" w:rsidRPr="004D45C7" w:rsidRDefault="004D45C7" w:rsidP="004D45C7">
            <w:pPr>
              <w:ind w:firstLine="0"/>
            </w:pPr>
            <w:r>
              <w:t>White</w:t>
            </w:r>
          </w:p>
        </w:tc>
      </w:tr>
      <w:tr w:rsidR="004D45C7" w:rsidRPr="004D45C7" w14:paraId="187F22B4" w14:textId="77777777" w:rsidTr="004D45C7">
        <w:tc>
          <w:tcPr>
            <w:tcW w:w="2179" w:type="dxa"/>
          </w:tcPr>
          <w:p w14:paraId="43116E82" w14:textId="7BBC8046" w:rsidR="004D45C7" w:rsidRPr="004D45C7" w:rsidRDefault="004D45C7" w:rsidP="004D45C7">
            <w:pPr>
              <w:keepNext/>
              <w:ind w:firstLine="0"/>
            </w:pPr>
            <w:r>
              <w:t>Whitmire</w:t>
            </w:r>
          </w:p>
        </w:tc>
        <w:tc>
          <w:tcPr>
            <w:tcW w:w="2179" w:type="dxa"/>
          </w:tcPr>
          <w:p w14:paraId="0EC93E68" w14:textId="0991F864" w:rsidR="004D45C7" w:rsidRPr="004D45C7" w:rsidRDefault="004D45C7" w:rsidP="004D45C7">
            <w:pPr>
              <w:keepNext/>
              <w:ind w:firstLine="0"/>
            </w:pPr>
            <w:r>
              <w:t>Wickensimer</w:t>
            </w:r>
          </w:p>
        </w:tc>
        <w:tc>
          <w:tcPr>
            <w:tcW w:w="2180" w:type="dxa"/>
          </w:tcPr>
          <w:p w14:paraId="596BD2B4" w14:textId="3FF2CAA7" w:rsidR="004D45C7" w:rsidRPr="004D45C7" w:rsidRDefault="004D45C7" w:rsidP="004D45C7">
            <w:pPr>
              <w:keepNext/>
              <w:ind w:firstLine="0"/>
            </w:pPr>
            <w:r>
              <w:t>Williams</w:t>
            </w:r>
          </w:p>
        </w:tc>
      </w:tr>
      <w:tr w:rsidR="004D45C7" w:rsidRPr="004D45C7" w14:paraId="759B52CD" w14:textId="77777777" w:rsidTr="004D45C7">
        <w:tc>
          <w:tcPr>
            <w:tcW w:w="2179" w:type="dxa"/>
          </w:tcPr>
          <w:p w14:paraId="606308AA" w14:textId="60553697" w:rsidR="004D45C7" w:rsidRPr="004D45C7" w:rsidRDefault="004D45C7" w:rsidP="004D45C7">
            <w:pPr>
              <w:keepNext/>
              <w:ind w:firstLine="0"/>
            </w:pPr>
            <w:r>
              <w:t>Willis</w:t>
            </w:r>
          </w:p>
        </w:tc>
        <w:tc>
          <w:tcPr>
            <w:tcW w:w="2179" w:type="dxa"/>
          </w:tcPr>
          <w:p w14:paraId="52504137" w14:textId="401C3B76" w:rsidR="004D45C7" w:rsidRPr="004D45C7" w:rsidRDefault="004D45C7" w:rsidP="004D45C7">
            <w:pPr>
              <w:keepNext/>
              <w:ind w:firstLine="0"/>
            </w:pPr>
            <w:r>
              <w:t>Wooten</w:t>
            </w:r>
          </w:p>
        </w:tc>
        <w:tc>
          <w:tcPr>
            <w:tcW w:w="2180" w:type="dxa"/>
          </w:tcPr>
          <w:p w14:paraId="6BE2C48D" w14:textId="1621FA55" w:rsidR="004D45C7" w:rsidRPr="004D45C7" w:rsidRDefault="004D45C7" w:rsidP="004D45C7">
            <w:pPr>
              <w:keepNext/>
              <w:ind w:firstLine="0"/>
            </w:pPr>
            <w:r>
              <w:t>Yow</w:t>
            </w:r>
          </w:p>
        </w:tc>
      </w:tr>
    </w:tbl>
    <w:p w14:paraId="370C2529" w14:textId="77777777" w:rsidR="004D45C7" w:rsidRDefault="004D45C7" w:rsidP="004D45C7"/>
    <w:p w14:paraId="49D27A57" w14:textId="67FA713B" w:rsidR="004D45C7" w:rsidRDefault="004D45C7" w:rsidP="004D45C7">
      <w:pPr>
        <w:jc w:val="center"/>
        <w:rPr>
          <w:b/>
        </w:rPr>
      </w:pPr>
      <w:r w:rsidRPr="004D45C7">
        <w:rPr>
          <w:b/>
        </w:rPr>
        <w:t>Total--105</w:t>
      </w:r>
    </w:p>
    <w:p w14:paraId="04B8594D" w14:textId="77777777" w:rsidR="004D45C7" w:rsidRDefault="004D45C7" w:rsidP="004D45C7">
      <w:pPr>
        <w:jc w:val="center"/>
        <w:rPr>
          <w:b/>
        </w:rPr>
      </w:pPr>
    </w:p>
    <w:p w14:paraId="012FDE4B"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124DA4FD" w14:textId="77777777" w:rsidTr="004D45C7">
        <w:tc>
          <w:tcPr>
            <w:tcW w:w="2179" w:type="dxa"/>
          </w:tcPr>
          <w:p w14:paraId="2A5E5068" w14:textId="2FEB150C" w:rsidR="004D45C7" w:rsidRPr="004D45C7" w:rsidRDefault="004D45C7" w:rsidP="004D45C7">
            <w:pPr>
              <w:keepNext/>
              <w:ind w:firstLine="0"/>
            </w:pPr>
            <w:r>
              <w:t>Rutherford</w:t>
            </w:r>
          </w:p>
        </w:tc>
        <w:tc>
          <w:tcPr>
            <w:tcW w:w="2179" w:type="dxa"/>
          </w:tcPr>
          <w:p w14:paraId="7F3F7534" w14:textId="77777777" w:rsidR="004D45C7" w:rsidRPr="004D45C7" w:rsidRDefault="004D45C7" w:rsidP="004D45C7">
            <w:pPr>
              <w:keepNext/>
              <w:ind w:firstLine="0"/>
            </w:pPr>
          </w:p>
        </w:tc>
        <w:tc>
          <w:tcPr>
            <w:tcW w:w="2180" w:type="dxa"/>
          </w:tcPr>
          <w:p w14:paraId="40803A69" w14:textId="77777777" w:rsidR="004D45C7" w:rsidRPr="004D45C7" w:rsidRDefault="004D45C7" w:rsidP="004D45C7">
            <w:pPr>
              <w:keepNext/>
              <w:ind w:firstLine="0"/>
            </w:pPr>
          </w:p>
        </w:tc>
      </w:tr>
    </w:tbl>
    <w:p w14:paraId="70B2B427" w14:textId="77777777" w:rsidR="004D45C7" w:rsidRDefault="004D45C7" w:rsidP="004D45C7"/>
    <w:p w14:paraId="30B32E0C" w14:textId="77777777" w:rsidR="004D45C7" w:rsidRDefault="004D45C7" w:rsidP="004D45C7">
      <w:pPr>
        <w:jc w:val="center"/>
        <w:rPr>
          <w:b/>
        </w:rPr>
      </w:pPr>
      <w:r w:rsidRPr="004D45C7">
        <w:rPr>
          <w:b/>
        </w:rPr>
        <w:t>Total--1</w:t>
      </w:r>
    </w:p>
    <w:p w14:paraId="4FBE3513" w14:textId="64FA4E1C" w:rsidR="004D45C7" w:rsidRDefault="004D45C7" w:rsidP="004D45C7">
      <w:pPr>
        <w:jc w:val="center"/>
        <w:rPr>
          <w:b/>
        </w:rPr>
      </w:pPr>
    </w:p>
    <w:p w14:paraId="72BA0D8F" w14:textId="77777777" w:rsidR="004D45C7" w:rsidRDefault="004D45C7" w:rsidP="004D45C7">
      <w:r>
        <w:t>The Conference Report was adopted and a message was ordered sent to the Senate accordingly.</w:t>
      </w:r>
    </w:p>
    <w:p w14:paraId="465E2D41" w14:textId="77777777" w:rsidR="004D45C7" w:rsidRDefault="004D45C7" w:rsidP="004D45C7"/>
    <w:p w14:paraId="26B3A624" w14:textId="54F989EB" w:rsidR="004D45C7" w:rsidRDefault="004D45C7" w:rsidP="004D45C7">
      <w:pPr>
        <w:keepNext/>
        <w:jc w:val="center"/>
        <w:rPr>
          <w:b/>
        </w:rPr>
      </w:pPr>
      <w:r w:rsidRPr="004D45C7">
        <w:rPr>
          <w:b/>
        </w:rPr>
        <w:t>MESSAGE FROM THE SENATE</w:t>
      </w:r>
    </w:p>
    <w:p w14:paraId="798140CA" w14:textId="77777777" w:rsidR="004D45C7" w:rsidRDefault="004D45C7" w:rsidP="004D45C7">
      <w:r>
        <w:t>The following was received:</w:t>
      </w:r>
    </w:p>
    <w:p w14:paraId="7989B52A" w14:textId="77777777" w:rsidR="004D45C7" w:rsidRDefault="004D45C7" w:rsidP="004D45C7"/>
    <w:p w14:paraId="4386A293" w14:textId="53AF018D" w:rsidR="004D45C7" w:rsidRDefault="004D45C7" w:rsidP="004D45C7">
      <w:r>
        <w:t>Columbia, S.C., Thursday, May 8</w:t>
      </w:r>
      <w:r w:rsidR="00224DA1" w:rsidRPr="009F379C">
        <w:t>, 2025</w:t>
      </w:r>
      <w:r>
        <w:t xml:space="preserve"> </w:t>
      </w:r>
    </w:p>
    <w:p w14:paraId="69B9AAC0" w14:textId="77777777" w:rsidR="004D45C7" w:rsidRDefault="004D45C7" w:rsidP="004D45C7">
      <w:r>
        <w:t>Mr. Speaker and Members of the House:</w:t>
      </w:r>
    </w:p>
    <w:p w14:paraId="4A6DAF8A" w14:textId="77777777" w:rsidR="004D45C7" w:rsidRDefault="004D45C7" w:rsidP="004D45C7">
      <w:r>
        <w:t>The Senate respectfully informs your Honorable Body that it has adopted the report of the Committee of Conference on S. 29:</w:t>
      </w:r>
    </w:p>
    <w:p w14:paraId="2483FD35" w14:textId="6CF42469" w:rsidR="004D45C7" w:rsidRDefault="004D45C7" w:rsidP="004D45C7"/>
    <w:p w14:paraId="66A70CB3" w14:textId="77777777" w:rsidR="004D45C7" w:rsidRDefault="004D45C7" w:rsidP="004D45C7">
      <w:pPr>
        <w:keepNext/>
      </w:pPr>
      <w:r>
        <w:t xml:space="preserve">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w:t>
      </w:r>
      <w:r>
        <w:lastRenderedPageBreak/>
        <w:t xml:space="preserve">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w:t>
      </w:r>
      <w:bookmarkStart w:id="547" w:name="p151"/>
      <w:bookmarkEnd w:id="546"/>
      <w:r>
        <w:t>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6D9CBE99" w14:textId="77777777" w:rsidR="004D45C7" w:rsidRDefault="004D45C7" w:rsidP="004D45C7">
      <w:r>
        <w:t xml:space="preserve"> </w:t>
      </w:r>
    </w:p>
    <w:p w14:paraId="54087702" w14:textId="77777777" w:rsidR="004D45C7" w:rsidRDefault="004D45C7" w:rsidP="004D45C7">
      <w:r>
        <w:t>Very respectfully,</w:t>
      </w:r>
    </w:p>
    <w:p w14:paraId="676F5970" w14:textId="77777777" w:rsidR="004D45C7" w:rsidRDefault="004D45C7" w:rsidP="004D45C7">
      <w:r>
        <w:t>President</w:t>
      </w:r>
    </w:p>
    <w:p w14:paraId="4A2224C2" w14:textId="1A23440E" w:rsidR="004D45C7" w:rsidRDefault="004D45C7" w:rsidP="004D45C7">
      <w:r>
        <w:t xml:space="preserve">Received as information.  </w:t>
      </w:r>
    </w:p>
    <w:p w14:paraId="47B6C777" w14:textId="77777777" w:rsidR="004D45C7" w:rsidRDefault="004D45C7" w:rsidP="004D45C7"/>
    <w:p w14:paraId="3929B268" w14:textId="21AFE1C0" w:rsidR="004D45C7" w:rsidRDefault="004D45C7" w:rsidP="004D45C7">
      <w:pPr>
        <w:keepNext/>
        <w:jc w:val="center"/>
        <w:rPr>
          <w:b/>
        </w:rPr>
      </w:pPr>
      <w:r w:rsidRPr="004D45C7">
        <w:rPr>
          <w:b/>
        </w:rPr>
        <w:t>S. 29--ORDERED ENROLLED FOR RATIFICATION</w:t>
      </w:r>
    </w:p>
    <w:p w14:paraId="5005B610" w14:textId="06267256" w:rsidR="004D45C7" w:rsidRDefault="004D45C7" w:rsidP="004D45C7">
      <w:r>
        <w:t>The Report of the Committee of Conference having been adopted by both Houses, and this Bill having been read three times in each House, it was ordered that the title thereof be changed to that of an Act and that it be enrolled for ratification.</w:t>
      </w:r>
    </w:p>
    <w:p w14:paraId="039B89D2" w14:textId="77777777" w:rsidR="004D45C7" w:rsidRDefault="004D45C7" w:rsidP="004D45C7"/>
    <w:p w14:paraId="6B1D26E1" w14:textId="58696ECA" w:rsidR="004D45C7" w:rsidRDefault="004D45C7" w:rsidP="004D45C7">
      <w:pPr>
        <w:keepNext/>
        <w:jc w:val="center"/>
        <w:rPr>
          <w:b/>
        </w:rPr>
      </w:pPr>
      <w:r w:rsidRPr="004D45C7">
        <w:rPr>
          <w:b/>
        </w:rPr>
        <w:t>MESSAGE FROM THE SENATE</w:t>
      </w:r>
    </w:p>
    <w:p w14:paraId="0DC2E9A9" w14:textId="77777777" w:rsidR="004D45C7" w:rsidRDefault="004D45C7" w:rsidP="004D45C7">
      <w:r>
        <w:t>The following was received:</w:t>
      </w:r>
    </w:p>
    <w:p w14:paraId="2AA23CA6" w14:textId="77777777" w:rsidR="004D45C7" w:rsidRDefault="004D45C7" w:rsidP="004D45C7"/>
    <w:p w14:paraId="3FDB4151" w14:textId="2AC538DB" w:rsidR="004D45C7" w:rsidRDefault="004D45C7" w:rsidP="004D45C7">
      <w:r>
        <w:t>Columbia, S.C.</w:t>
      </w:r>
      <w:r w:rsidR="00224DA1">
        <w:t>,</w:t>
      </w:r>
      <w:r>
        <w:t xml:space="preserve"> Thursday, May 8</w:t>
      </w:r>
      <w:r w:rsidR="00224DA1" w:rsidRPr="009F379C">
        <w:t>, 2025</w:t>
      </w:r>
      <w:r>
        <w:t xml:space="preserve"> </w:t>
      </w:r>
    </w:p>
    <w:p w14:paraId="28522618" w14:textId="77777777" w:rsidR="004D45C7" w:rsidRDefault="004D45C7" w:rsidP="004D45C7">
      <w:r>
        <w:t>Mr. Speaker and Members of the House:</w:t>
      </w:r>
    </w:p>
    <w:p w14:paraId="5CD6AD9A" w14:textId="77777777" w:rsidR="004D45C7" w:rsidRDefault="004D45C7" w:rsidP="004D45C7">
      <w:r>
        <w:t xml:space="preserve">The Senate respectfully informs your Honorable Body that the Report of the Committee of Conference on the following Bill, having been </w:t>
      </w:r>
      <w:r>
        <w:lastRenderedPageBreak/>
        <w:t>adopted by both Houses, it was ordered that the title be changed to that of an Act and the Act enrolled for ratification:</w:t>
      </w:r>
    </w:p>
    <w:p w14:paraId="0FBDD3A4" w14:textId="32CEC417" w:rsidR="004D45C7" w:rsidRDefault="004D45C7" w:rsidP="004D45C7"/>
    <w:p w14:paraId="319F22A5" w14:textId="77777777" w:rsidR="004D45C7" w:rsidRDefault="004D45C7" w:rsidP="004D45C7">
      <w:pPr>
        <w:keepNext/>
      </w:pPr>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w:t>
      </w:r>
      <w:bookmarkStart w:id="548" w:name="p152"/>
      <w:bookmarkEnd w:id="547"/>
      <w:r>
        <w:t>43 SO AS TO PROVIDE THAT THE CATAWBA NATION IS ELIGIBLE FOR ADMISSION TO THE POLICE OFFICERS RETIREMENT SYSTEM AND TO PROVIDE FOR THE PROCESS FOR ADMISSION.</w:t>
      </w:r>
    </w:p>
    <w:p w14:paraId="3CA65C2D" w14:textId="77777777" w:rsidR="004D45C7" w:rsidRDefault="004D45C7" w:rsidP="004D45C7">
      <w:r>
        <w:t xml:space="preserve"> </w:t>
      </w:r>
    </w:p>
    <w:p w14:paraId="6FC7E609" w14:textId="77777777" w:rsidR="004D45C7" w:rsidRDefault="004D45C7" w:rsidP="004D45C7">
      <w:r>
        <w:t>Very respectfully,</w:t>
      </w:r>
    </w:p>
    <w:p w14:paraId="02332B62" w14:textId="77777777" w:rsidR="004D45C7" w:rsidRDefault="004D45C7" w:rsidP="004D45C7">
      <w:r>
        <w:t>President</w:t>
      </w:r>
    </w:p>
    <w:p w14:paraId="331D7FF7" w14:textId="0013F678" w:rsidR="004D45C7" w:rsidRDefault="004D45C7" w:rsidP="004D45C7">
      <w:r>
        <w:t xml:space="preserve">Received as information.  </w:t>
      </w:r>
    </w:p>
    <w:p w14:paraId="575CEC85" w14:textId="77777777" w:rsidR="004D45C7" w:rsidRDefault="004D45C7" w:rsidP="004D45C7"/>
    <w:p w14:paraId="1CC3D2BD" w14:textId="1F785515" w:rsidR="004D45C7" w:rsidRDefault="004D45C7" w:rsidP="004D45C7">
      <w:pPr>
        <w:keepNext/>
        <w:jc w:val="center"/>
        <w:rPr>
          <w:b/>
        </w:rPr>
      </w:pPr>
      <w:r w:rsidRPr="004D45C7">
        <w:rPr>
          <w:b/>
        </w:rPr>
        <w:t>LEAVE OF ABSENCE</w:t>
      </w:r>
    </w:p>
    <w:p w14:paraId="45B99C23" w14:textId="4D2356A0" w:rsidR="004D45C7" w:rsidRDefault="004D45C7" w:rsidP="004D45C7">
      <w:r>
        <w:t xml:space="preserve">The SPEAKER granted Rep. OREMUS a leave of absence for the remainder of the day. </w:t>
      </w:r>
    </w:p>
    <w:p w14:paraId="413AB5BB" w14:textId="77777777" w:rsidR="004D45C7" w:rsidRDefault="004D45C7" w:rsidP="004D45C7"/>
    <w:p w14:paraId="20BD414C" w14:textId="177ECC84" w:rsidR="004D45C7" w:rsidRDefault="004D45C7" w:rsidP="004D45C7">
      <w:pPr>
        <w:keepNext/>
        <w:jc w:val="center"/>
        <w:rPr>
          <w:b/>
        </w:rPr>
      </w:pPr>
      <w:r w:rsidRPr="004D45C7">
        <w:rPr>
          <w:b/>
        </w:rPr>
        <w:t>HOUSE STANDS AT EASE</w:t>
      </w:r>
    </w:p>
    <w:p w14:paraId="57CF50D2" w14:textId="475C72E9" w:rsidR="004D45C7" w:rsidRDefault="004D45C7" w:rsidP="004D45C7">
      <w:r>
        <w:t>The House stood at ease subject to the call of the Chair.</w:t>
      </w:r>
    </w:p>
    <w:p w14:paraId="6B0B9D4A" w14:textId="77777777" w:rsidR="004D45C7" w:rsidRDefault="004D45C7" w:rsidP="004D45C7"/>
    <w:p w14:paraId="4798254B" w14:textId="32DB9499" w:rsidR="004D45C7" w:rsidRDefault="004D45C7" w:rsidP="004D45C7">
      <w:pPr>
        <w:keepNext/>
        <w:jc w:val="center"/>
        <w:rPr>
          <w:b/>
        </w:rPr>
      </w:pPr>
      <w:r w:rsidRPr="004D45C7">
        <w:rPr>
          <w:b/>
        </w:rPr>
        <w:t>THE HOUSE RESUMES</w:t>
      </w:r>
    </w:p>
    <w:p w14:paraId="3E03B7E3" w14:textId="7A32BEBF" w:rsidR="004D45C7" w:rsidRDefault="004D45C7" w:rsidP="004D45C7">
      <w:r>
        <w:t>At 4:05 p.m. the House resumed, the SPEAKER in the Chair.</w:t>
      </w:r>
    </w:p>
    <w:p w14:paraId="4D2AEF5E" w14:textId="77777777" w:rsidR="004D45C7" w:rsidRDefault="004D45C7" w:rsidP="004D45C7"/>
    <w:p w14:paraId="0FF13AD1" w14:textId="346A0DE4" w:rsidR="004D45C7" w:rsidRDefault="004D45C7" w:rsidP="004D45C7">
      <w:pPr>
        <w:keepNext/>
        <w:jc w:val="center"/>
        <w:rPr>
          <w:b/>
        </w:rPr>
      </w:pPr>
      <w:r w:rsidRPr="004D45C7">
        <w:rPr>
          <w:b/>
        </w:rPr>
        <w:t>MESSAGE FROM THE SENATE</w:t>
      </w:r>
    </w:p>
    <w:p w14:paraId="0D75312E" w14:textId="77777777" w:rsidR="004D45C7" w:rsidRDefault="004D45C7" w:rsidP="004D45C7">
      <w:r>
        <w:t>The following was received:</w:t>
      </w:r>
    </w:p>
    <w:p w14:paraId="7D0FC9D5" w14:textId="77777777" w:rsidR="004D45C7" w:rsidRDefault="004D45C7" w:rsidP="004D45C7"/>
    <w:p w14:paraId="357EC4C4" w14:textId="34A02745" w:rsidR="004D45C7" w:rsidRDefault="004D45C7" w:rsidP="004D45C7">
      <w:r>
        <w:t>Columbia, S.C.</w:t>
      </w:r>
      <w:r w:rsidR="00224DA1">
        <w:t>,</w:t>
      </w:r>
      <w:r>
        <w:t xml:space="preserve"> Thursday, May 8</w:t>
      </w:r>
      <w:r w:rsidR="00224DA1" w:rsidRPr="009F379C">
        <w:t>, 2025</w:t>
      </w:r>
      <w:r>
        <w:t xml:space="preserve"> </w:t>
      </w:r>
    </w:p>
    <w:p w14:paraId="0FBE2031" w14:textId="77777777" w:rsidR="004D45C7" w:rsidRDefault="004D45C7" w:rsidP="004D45C7">
      <w:r>
        <w:t>Mr. Speaker and Members of the House:</w:t>
      </w:r>
    </w:p>
    <w:p w14:paraId="1E0121A1" w14:textId="2BAC9B8F" w:rsidR="004D45C7" w:rsidRDefault="004D45C7" w:rsidP="004D45C7">
      <w:r>
        <w:t xml:space="preserve">The Senate respectfully informs your Honorable Body that the Report of the Committee of </w:t>
      </w:r>
      <w:r w:rsidR="009E0EB4">
        <w:t xml:space="preserve">Free </w:t>
      </w:r>
      <w:r>
        <w:t>Conference on the following Bill, having been adopted by both Houses, it was ordered that the title be changed to that of an Act and the Act enrolled for ratification:</w:t>
      </w:r>
    </w:p>
    <w:p w14:paraId="3A4D02C2" w14:textId="2C73DE3A" w:rsidR="004D45C7" w:rsidRDefault="004D45C7" w:rsidP="004D45C7"/>
    <w:p w14:paraId="4100D1D5" w14:textId="77777777" w:rsidR="004D45C7" w:rsidRDefault="004D45C7" w:rsidP="004D45C7">
      <w:pPr>
        <w:keepNext/>
      </w:pPr>
      <w:r>
        <w:t xml:space="preserve">S. 156 -- Senators Alexander, Rankin, Garrett, Stubbs, Adams, Bennett, Kimbrell, Young, Turner, Peeler and Walker: A BILL TO AMEND THE SOUTH CAROLINA CODE OF LAWS BY ADDING </w:t>
      </w:r>
      <w:r>
        <w:lastRenderedPageBreak/>
        <w:t>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4C12A2A2" w14:textId="77777777" w:rsidR="004D45C7" w:rsidRDefault="004D45C7" w:rsidP="004D45C7">
      <w:r>
        <w:t xml:space="preserve"> </w:t>
      </w:r>
    </w:p>
    <w:p w14:paraId="55C73CA7" w14:textId="77777777" w:rsidR="004D45C7" w:rsidRDefault="004D45C7" w:rsidP="004D45C7">
      <w:r>
        <w:t>Very respectfully,</w:t>
      </w:r>
    </w:p>
    <w:p w14:paraId="4B6CC4F2" w14:textId="77777777" w:rsidR="004D45C7" w:rsidRDefault="004D45C7" w:rsidP="004D45C7">
      <w:bookmarkStart w:id="549" w:name="p153"/>
      <w:bookmarkEnd w:id="548"/>
      <w:r>
        <w:t>President</w:t>
      </w:r>
    </w:p>
    <w:p w14:paraId="17C4E7EE" w14:textId="26CC4F82" w:rsidR="004D45C7" w:rsidRDefault="004D45C7" w:rsidP="004D45C7">
      <w:r>
        <w:t xml:space="preserve">Received as information.  </w:t>
      </w:r>
    </w:p>
    <w:p w14:paraId="7C5AD1B0" w14:textId="77777777" w:rsidR="004D45C7" w:rsidRDefault="004D45C7" w:rsidP="004D45C7"/>
    <w:p w14:paraId="6BCE7758" w14:textId="6AC5493A" w:rsidR="004D45C7" w:rsidRDefault="004D45C7" w:rsidP="004D45C7">
      <w:pPr>
        <w:keepNext/>
        <w:jc w:val="center"/>
        <w:rPr>
          <w:b/>
        </w:rPr>
      </w:pPr>
      <w:r w:rsidRPr="004D45C7">
        <w:rPr>
          <w:b/>
        </w:rPr>
        <w:t>MESSAGE FROM THE SENATE</w:t>
      </w:r>
    </w:p>
    <w:p w14:paraId="0F6171C4" w14:textId="77777777" w:rsidR="004D45C7" w:rsidRDefault="004D45C7" w:rsidP="004D45C7">
      <w:r>
        <w:t>The following was received:</w:t>
      </w:r>
    </w:p>
    <w:p w14:paraId="09BF96C2" w14:textId="77777777" w:rsidR="004D45C7" w:rsidRDefault="004D45C7" w:rsidP="004D45C7"/>
    <w:p w14:paraId="57E26E51" w14:textId="7F0F4739" w:rsidR="004D45C7" w:rsidRDefault="004D45C7" w:rsidP="004D45C7">
      <w:r>
        <w:t>Columbia, S.C., Thursday, May 8</w:t>
      </w:r>
      <w:r w:rsidR="00224DA1" w:rsidRPr="009F379C">
        <w:t>, 2025</w:t>
      </w:r>
      <w:r>
        <w:t xml:space="preserve"> </w:t>
      </w:r>
    </w:p>
    <w:p w14:paraId="690D2E79" w14:textId="77777777" w:rsidR="004D45C7" w:rsidRDefault="004D45C7" w:rsidP="004D45C7">
      <w:r>
        <w:t>Mr. Speaker and Members of the House:</w:t>
      </w:r>
    </w:p>
    <w:p w14:paraId="38023075" w14:textId="77777777" w:rsidR="004D45C7" w:rsidRDefault="004D45C7" w:rsidP="004D45C7">
      <w:r>
        <w:t>The Senate respectfully informs your Honorable Body that it has adopted the report of the Committee of Conference on S. 28:</w:t>
      </w:r>
    </w:p>
    <w:p w14:paraId="151D978A" w14:textId="4709BC77" w:rsidR="004D45C7" w:rsidRDefault="004D45C7" w:rsidP="004D45C7"/>
    <w:p w14:paraId="577EB391" w14:textId="77777777" w:rsidR="004D45C7" w:rsidRDefault="004D45C7" w:rsidP="004D45C7">
      <w:pPr>
        <w:keepNext/>
      </w:pPr>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35C3E578" w14:textId="77777777" w:rsidR="004D45C7" w:rsidRDefault="004D45C7" w:rsidP="004D45C7">
      <w:r>
        <w:t xml:space="preserve"> </w:t>
      </w:r>
    </w:p>
    <w:p w14:paraId="3902C513" w14:textId="77777777" w:rsidR="004D45C7" w:rsidRDefault="004D45C7" w:rsidP="004D45C7">
      <w:r>
        <w:t>Very respectfully,</w:t>
      </w:r>
    </w:p>
    <w:p w14:paraId="0E315E56" w14:textId="77777777" w:rsidR="004D45C7" w:rsidRDefault="004D45C7" w:rsidP="004D45C7">
      <w:r>
        <w:t>President</w:t>
      </w:r>
    </w:p>
    <w:p w14:paraId="1A358DC5" w14:textId="55F6953E" w:rsidR="004D45C7" w:rsidRDefault="004D45C7" w:rsidP="004D45C7">
      <w:r>
        <w:t xml:space="preserve">Received as information.  </w:t>
      </w:r>
    </w:p>
    <w:p w14:paraId="7261EE68" w14:textId="77777777" w:rsidR="004D45C7" w:rsidRDefault="004D45C7" w:rsidP="004D45C7"/>
    <w:p w14:paraId="5E6F69C3" w14:textId="751CBFC0" w:rsidR="004D45C7" w:rsidRDefault="004D45C7" w:rsidP="004D45C7">
      <w:pPr>
        <w:keepNext/>
        <w:jc w:val="center"/>
        <w:rPr>
          <w:b/>
        </w:rPr>
      </w:pPr>
      <w:r w:rsidRPr="004D45C7">
        <w:rPr>
          <w:b/>
        </w:rPr>
        <w:lastRenderedPageBreak/>
        <w:t>S. 28--ORDERED ENROLLED FOR RATIFICATION</w:t>
      </w:r>
    </w:p>
    <w:p w14:paraId="59847225" w14:textId="491BE6F5" w:rsidR="004D45C7" w:rsidRDefault="004D45C7" w:rsidP="004D45C7">
      <w:r>
        <w:t>The Report of the Committee of Conference having been adopted by both Houses, and this Bill having been read three times in each House, it was ordered that the title thereof be changed to that of an Act and that it be enrolled for ratification.</w:t>
      </w:r>
    </w:p>
    <w:p w14:paraId="725529DA" w14:textId="77777777" w:rsidR="004D45C7" w:rsidRDefault="004D45C7" w:rsidP="004D45C7"/>
    <w:p w14:paraId="7BF85914" w14:textId="017E511A" w:rsidR="004D45C7" w:rsidRDefault="004D45C7" w:rsidP="004D45C7">
      <w:pPr>
        <w:keepNext/>
        <w:jc w:val="center"/>
        <w:rPr>
          <w:b/>
        </w:rPr>
      </w:pPr>
      <w:r w:rsidRPr="004D45C7">
        <w:rPr>
          <w:b/>
        </w:rPr>
        <w:t>MESSAGE FROM THE SENATE</w:t>
      </w:r>
    </w:p>
    <w:p w14:paraId="74139E90" w14:textId="77777777" w:rsidR="004D45C7" w:rsidRDefault="004D45C7" w:rsidP="004D45C7">
      <w:pPr>
        <w:keepNext/>
      </w:pPr>
      <w:r>
        <w:t>The following was received:</w:t>
      </w:r>
    </w:p>
    <w:p w14:paraId="6954899E" w14:textId="77777777" w:rsidR="009E0EB4" w:rsidRDefault="009E0EB4" w:rsidP="004D45C7">
      <w:pPr>
        <w:keepNext/>
      </w:pPr>
    </w:p>
    <w:p w14:paraId="2FB70023" w14:textId="082C48A7" w:rsidR="004D45C7" w:rsidRPr="00A33BB7" w:rsidRDefault="004D45C7" w:rsidP="004D45C7">
      <w:pPr>
        <w:ind w:firstLine="0"/>
      </w:pPr>
      <w:bookmarkStart w:id="550" w:name="file_start428"/>
      <w:bookmarkEnd w:id="550"/>
      <w:r w:rsidRPr="00A33BB7">
        <w:t>Columbia, S.C., Thursday, May 8</w:t>
      </w:r>
      <w:r w:rsidR="00224DA1" w:rsidRPr="009F379C">
        <w:t>, 2025</w:t>
      </w:r>
      <w:r w:rsidRPr="00A33BB7">
        <w:t xml:space="preserve"> </w:t>
      </w:r>
    </w:p>
    <w:p w14:paraId="1A8D0214" w14:textId="77777777" w:rsidR="004D45C7" w:rsidRPr="00A33BB7" w:rsidRDefault="004D45C7" w:rsidP="004D45C7">
      <w:pPr>
        <w:ind w:firstLine="0"/>
      </w:pPr>
      <w:r w:rsidRPr="00A33BB7">
        <w:t>Mr. Speaker and Members of the House:</w:t>
      </w:r>
    </w:p>
    <w:p w14:paraId="2E95780F" w14:textId="77777777" w:rsidR="004D45C7" w:rsidRPr="00A33BB7" w:rsidRDefault="004D45C7" w:rsidP="004D45C7">
      <w:pPr>
        <w:ind w:firstLine="0"/>
      </w:pPr>
      <w:bookmarkStart w:id="551" w:name="p154"/>
      <w:bookmarkEnd w:id="549"/>
      <w:r w:rsidRPr="00A33BB7">
        <w:t xml:space="preserve">The Senate respectfully informs your Honorable Body that it has enrolled S. 210 after receiving a message that the House receded from its amendments. </w:t>
      </w:r>
    </w:p>
    <w:p w14:paraId="372B932B" w14:textId="77777777" w:rsidR="004D45C7" w:rsidRPr="00A33BB7" w:rsidRDefault="004D45C7" w:rsidP="004D45C7">
      <w:pPr>
        <w:ind w:firstLine="0"/>
      </w:pPr>
    </w:p>
    <w:p w14:paraId="1DB9A98C" w14:textId="77777777" w:rsidR="004D45C7" w:rsidRPr="00A33BB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33BB7">
        <w:t xml:space="preserve">S. 210 -- Senator Turner:  </w:t>
      </w:r>
      <w:r w:rsidRPr="00A33BB7">
        <w:rPr>
          <w:caps/>
          <w:szCs w:val="30"/>
        </w:rPr>
        <w:t xml:space="preserve">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w:t>
      </w:r>
      <w:r w:rsidRPr="00A33BB7">
        <w:rPr>
          <w:caps/>
          <w:szCs w:val="30"/>
        </w:rPr>
        <w:lastRenderedPageBreak/>
        <w:t>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76AA19ED" w14:textId="77777777" w:rsidR="004D45C7" w:rsidRPr="00A33BB7" w:rsidRDefault="004D45C7" w:rsidP="004D45C7">
      <w:pPr>
        <w:ind w:firstLine="0"/>
      </w:pPr>
    </w:p>
    <w:p w14:paraId="76B19088" w14:textId="70A3F7C2" w:rsidR="004D45C7" w:rsidRPr="00A33BB7" w:rsidRDefault="004D45C7" w:rsidP="004D45C7">
      <w:pPr>
        <w:ind w:firstLine="0"/>
      </w:pPr>
      <w:r w:rsidRPr="00A33BB7">
        <w:t xml:space="preserve">Very </w:t>
      </w:r>
      <w:r w:rsidR="001D56E1">
        <w:t>r</w:t>
      </w:r>
      <w:r w:rsidRPr="00A33BB7">
        <w:t xml:space="preserve">espectfully, </w:t>
      </w:r>
    </w:p>
    <w:p w14:paraId="15029FEE" w14:textId="77777777" w:rsidR="004D45C7" w:rsidRPr="00A33BB7" w:rsidRDefault="004D45C7" w:rsidP="004D45C7">
      <w:pPr>
        <w:ind w:firstLine="0"/>
      </w:pPr>
      <w:bookmarkStart w:id="552" w:name="p155"/>
      <w:bookmarkEnd w:id="551"/>
      <w:r w:rsidRPr="00A33BB7">
        <w:t>President</w:t>
      </w:r>
    </w:p>
    <w:p w14:paraId="41CFD479" w14:textId="77777777" w:rsidR="004D45C7" w:rsidRDefault="004D45C7" w:rsidP="004D45C7">
      <w:pPr>
        <w:ind w:firstLine="0"/>
      </w:pPr>
      <w:r w:rsidRPr="00A33BB7">
        <w:t xml:space="preserve">Received as information. </w:t>
      </w:r>
    </w:p>
    <w:p w14:paraId="15B00BB4" w14:textId="77777777" w:rsidR="004D45C7" w:rsidRDefault="004D45C7" w:rsidP="004D45C7">
      <w:pPr>
        <w:ind w:firstLine="0"/>
      </w:pPr>
    </w:p>
    <w:p w14:paraId="32BB9DB0" w14:textId="5D64B673" w:rsidR="004D45C7" w:rsidRDefault="004D45C7" w:rsidP="004D45C7">
      <w:pPr>
        <w:ind w:firstLine="0"/>
      </w:pPr>
      <w:bookmarkStart w:id="553" w:name="file_start429"/>
      <w:bookmarkEnd w:id="553"/>
      <w:r w:rsidRPr="00D348FE">
        <w:t xml:space="preserve">Rep. WICKENSIMER moved that the House do now adjourn, pending receipt of messages from the Senate and pursuant to the provisions of </w:t>
      </w:r>
      <w:r w:rsidR="001D56E1">
        <w:br/>
      </w:r>
      <w:r w:rsidRPr="00D348FE">
        <w:t>S. 292, the Sine Die Resolution, which was agreed to.</w:t>
      </w:r>
    </w:p>
    <w:p w14:paraId="5DE142FE" w14:textId="1DBDAC65" w:rsidR="004D45C7" w:rsidRDefault="004D45C7" w:rsidP="004D45C7">
      <w:pPr>
        <w:ind w:firstLine="0"/>
      </w:pPr>
    </w:p>
    <w:p w14:paraId="629D44DF" w14:textId="77777777" w:rsidR="004D45C7" w:rsidRDefault="004D45C7" w:rsidP="004D45C7">
      <w:pPr>
        <w:keepNext/>
        <w:jc w:val="center"/>
        <w:rPr>
          <w:b/>
        </w:rPr>
      </w:pPr>
      <w:r w:rsidRPr="004D45C7">
        <w:rPr>
          <w:b/>
        </w:rPr>
        <w:t>RETURNED WITH CONCURRENCE</w:t>
      </w:r>
    </w:p>
    <w:p w14:paraId="2CF5EB58" w14:textId="71524E81" w:rsidR="004D45C7" w:rsidRDefault="004D45C7" w:rsidP="004D45C7">
      <w:r>
        <w:t>The Senate returned to the House with concurrence the following:</w:t>
      </w:r>
    </w:p>
    <w:p w14:paraId="0DE927F1" w14:textId="77777777" w:rsidR="004D45C7" w:rsidRDefault="004D45C7" w:rsidP="004D45C7">
      <w:bookmarkStart w:id="554" w:name="include_clip_start_432"/>
      <w:bookmarkEnd w:id="554"/>
    </w:p>
    <w:p w14:paraId="63A07D6F" w14:textId="77777777" w:rsidR="004D45C7" w:rsidRDefault="004D45C7" w:rsidP="004D45C7">
      <w:r>
        <w:t>H. 4242 --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4DC42AB2" w14:textId="77777777" w:rsidR="004D45C7" w:rsidRDefault="004D45C7" w:rsidP="004D45C7">
      <w:bookmarkStart w:id="555" w:name="include_clip_end_432"/>
      <w:bookmarkStart w:id="556" w:name="include_clip_start_433"/>
      <w:bookmarkEnd w:id="555"/>
      <w:bookmarkEnd w:id="556"/>
    </w:p>
    <w:p w14:paraId="5DB05449" w14:textId="77777777" w:rsidR="004D45C7" w:rsidRDefault="004D45C7" w:rsidP="004D45C7">
      <w:r>
        <w:t>H. 4215 -- Reps. Collins, Bowers, Hiott, Cromer, White, Kilmartin, Gilreath and Beach: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6672B719" w14:textId="77777777" w:rsidR="004D45C7" w:rsidRDefault="004D45C7" w:rsidP="004D45C7">
      <w:bookmarkStart w:id="557" w:name="include_clip_end_433"/>
      <w:bookmarkStart w:id="558" w:name="include_clip_start_434"/>
      <w:bookmarkEnd w:id="557"/>
      <w:bookmarkEnd w:id="558"/>
    </w:p>
    <w:p w14:paraId="70E264F9" w14:textId="77777777" w:rsidR="004D45C7" w:rsidRDefault="004D45C7" w:rsidP="004D45C7">
      <w:r>
        <w:t xml:space="preserve">H. 4381 -- Reps. Atkinson and Kirby: A CONCURRENT RESOLUTION TO REQUEST THE DEPARTMENT OF TRANSPORTATION NAME NESMITH CORNER ROAD IN THE COMMUNITY OF NESMITH IN WILLIAMSBURG COUNTY </w:t>
      </w:r>
      <w:r>
        <w:lastRenderedPageBreak/>
        <w:t>"COLUMBUS PRESSLEY AND CLAUDIE E. PRESSLEY MEMORIAL ROAD" AND ERECT APPROPRIATE SIGNS OR MARKERS AT THIS LOCATION CONTAINING THESE WORDS.</w:t>
      </w:r>
    </w:p>
    <w:p w14:paraId="540A4E5A" w14:textId="77777777" w:rsidR="004D45C7" w:rsidRDefault="004D45C7" w:rsidP="004D45C7">
      <w:bookmarkStart w:id="559" w:name="include_clip_end_434"/>
      <w:bookmarkStart w:id="560" w:name="include_clip_start_435"/>
      <w:bookmarkEnd w:id="559"/>
      <w:bookmarkEnd w:id="560"/>
    </w:p>
    <w:p w14:paraId="03F660CB" w14:textId="77777777" w:rsidR="004D45C7" w:rsidRDefault="004D45C7" w:rsidP="004D45C7">
      <w:r>
        <w:t xml:space="preserve">H. 4415 --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w:t>
      </w:r>
      <w:bookmarkStart w:id="561" w:name="p156"/>
      <w:bookmarkEnd w:id="552"/>
      <w:r>
        <w:t>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DECLARE SATURDAY, JUNE 14, 2025, AS UNITED STATES ARMY DAY IN SOUTH CAROLINA AND TO ENCOURAGE ALL CITIZENS OF THIS GREAT STATE TO REFLECT UPON THE PROFOUND SENSE OF DUTY AND PATRIOTISM EXHIBITED BY THE SOLDIERS OF THE UNITED STATES ARMY.</w:t>
      </w:r>
    </w:p>
    <w:p w14:paraId="010A06A0" w14:textId="77777777" w:rsidR="004D45C7" w:rsidRDefault="004D45C7" w:rsidP="004D45C7">
      <w:bookmarkStart w:id="562" w:name="include_clip_end_435"/>
      <w:bookmarkStart w:id="563" w:name="include_clip_start_436"/>
      <w:bookmarkEnd w:id="562"/>
      <w:bookmarkEnd w:id="563"/>
    </w:p>
    <w:p w14:paraId="6A208A1B" w14:textId="77777777" w:rsidR="004D45C7" w:rsidRDefault="004D45C7" w:rsidP="004D45C7">
      <w:r>
        <w:t>H. 4416 -- 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45ABEF53" w14:textId="77777777" w:rsidR="004D45C7" w:rsidRDefault="004D45C7" w:rsidP="004D45C7">
      <w:bookmarkStart w:id="564" w:name="include_clip_end_436"/>
      <w:bookmarkStart w:id="565" w:name="include_clip_start_437"/>
      <w:bookmarkEnd w:id="564"/>
      <w:bookmarkEnd w:id="565"/>
    </w:p>
    <w:p w14:paraId="20CCBA85" w14:textId="77777777" w:rsidR="004D45C7" w:rsidRDefault="004D45C7" w:rsidP="004D45C7">
      <w:r>
        <w:t xml:space="preserve">H. 4429 -- Rep. Burns: A CONCURRENT RESOLUTION TO REQUEST THE DEPARTMENT OF TRANSPORTATION ERECT APPROPRIATE MARKERS OR SIGNS ALONG UNITED STATES HIGHWAY 276 IN GREENVILLE COUNTY AT 35&amp;#186;5'30" N </w:t>
      </w:r>
      <w:r>
        <w:lastRenderedPageBreak/>
        <w:t>BY 82&amp;#186;36'53" W CONTAINING THE WORDS "ALAMO COVE" TO HONOR THE FIREFIGHTERS WHO COURAGEOUSLY FOUGHT TO CONTAIN AND EXTINGUISH THE PERSIMMON RIDGE FIRE.</w:t>
      </w:r>
    </w:p>
    <w:p w14:paraId="7C5A4920" w14:textId="77777777" w:rsidR="004D45C7" w:rsidRDefault="004D45C7" w:rsidP="004D45C7">
      <w:bookmarkStart w:id="566" w:name="include_clip_end_437"/>
      <w:bookmarkStart w:id="567" w:name="include_clip_start_438"/>
      <w:bookmarkEnd w:id="566"/>
      <w:bookmarkEnd w:id="567"/>
    </w:p>
    <w:p w14:paraId="26A2C74A" w14:textId="77777777" w:rsidR="004D45C7" w:rsidRDefault="004D45C7" w:rsidP="004D45C7">
      <w:r>
        <w:t xml:space="preserve">H. 4184 -- Rep. Teeple: A CONCURRENT RESOLUTION TO REQUEST THE DEPARTMENT OF TRANSPORTATION NAME THE PORTION OF INDIGO HILL ROAD IN CHARLESTON COUNTY FROM ITS INTERSECTION WITH SOUTH CAROLINA HIGHWAY 174 TO ITS INTERSECTION WITH CLARK ROAD </w:t>
      </w:r>
      <w:bookmarkStart w:id="568" w:name="p157"/>
      <w:bookmarkEnd w:id="561"/>
      <w:r>
        <w:t>"GENO MIDDLETON ROAD" AND ERECT APPROPRIATE MARKERS OR SIGNS CONTAINING THESE WORDS.</w:t>
      </w:r>
    </w:p>
    <w:p w14:paraId="783A67A8" w14:textId="77777777" w:rsidR="004D45C7" w:rsidRDefault="004D45C7" w:rsidP="004D45C7">
      <w:bookmarkStart w:id="569" w:name="include_clip_end_438"/>
      <w:bookmarkStart w:id="570" w:name="include_clip_start_439"/>
      <w:bookmarkEnd w:id="569"/>
      <w:bookmarkEnd w:id="570"/>
    </w:p>
    <w:p w14:paraId="12C98F0F" w14:textId="77777777" w:rsidR="004D45C7" w:rsidRDefault="004D45C7" w:rsidP="004D45C7">
      <w:r>
        <w:t>H. 4120 -- Rep. Gilliam: 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66841099" w14:textId="77777777" w:rsidR="004D45C7" w:rsidRDefault="004D45C7" w:rsidP="004D45C7">
      <w:bookmarkStart w:id="571" w:name="include_clip_end_439"/>
      <w:bookmarkStart w:id="572" w:name="include_clip_start_440"/>
      <w:bookmarkEnd w:id="571"/>
      <w:bookmarkEnd w:id="572"/>
    </w:p>
    <w:p w14:paraId="3C2CE3E5" w14:textId="77777777" w:rsidR="004D45C7" w:rsidRDefault="004D45C7" w:rsidP="004D45C7">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696C4019" w14:textId="212F9C1D" w:rsidR="004D45C7" w:rsidRDefault="004D45C7" w:rsidP="004D45C7"/>
    <w:p w14:paraId="46681A58" w14:textId="77777777" w:rsidR="004D45C7" w:rsidRPr="0067266C" w:rsidRDefault="004D45C7" w:rsidP="004D45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73" w:name="file_start441"/>
      <w:bookmarkEnd w:id="573"/>
      <w:r w:rsidRPr="0067266C">
        <w:rPr>
          <w:b/>
        </w:rPr>
        <w:t>RATIFICATION OF ACTS</w:t>
      </w:r>
    </w:p>
    <w:p w14:paraId="1317FFCC" w14:textId="25EBD45C" w:rsidR="004D45C7" w:rsidRDefault="004D45C7" w:rsidP="00224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 xml:space="preserve">Pursuant to an invitation the Honorable Speaker and House of Representatives appeared in the Senate Chamber on May 8, 2025, at 1:25 </w:t>
      </w:r>
      <w:r w:rsidR="009E0EB4" w:rsidRPr="0067266C">
        <w:t xml:space="preserve">p.m. </w:t>
      </w:r>
      <w:r w:rsidRPr="0067266C">
        <w:t>and the following Acts and Joint Resolutions were ratified:</w:t>
      </w:r>
    </w:p>
    <w:p w14:paraId="0D1D926B" w14:textId="73A426FA"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22C77B10"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46, S. 77</w:t>
      </w:r>
      <w:r w:rsidR="009E0EB4">
        <w:t>)</w:t>
      </w:r>
      <w:r w:rsidRPr="0067266C">
        <w:t xml:space="preserve"> --  Senators Hembree, Grooms and Zell: AN ACT TO AMEND THE SOUTH CAROLINA CODE OF LAWS BY ADDING SECTION 59-19-85 SO AS TO PROMOTE PUBLIC ACCESS TO SCHOOL BOARD MEETINGS BY REQUIRING SCHOOL BOARDS TO ADOPT AND IMPLEMENT POLICIES THAT PROVIDE LIVESTREAM OR ALTERNATE ELECTRONIC MEANS </w:t>
      </w:r>
      <w:r w:rsidRPr="0067266C">
        <w:lastRenderedPageBreak/>
        <w:t xml:space="preserve">TRANSMISSION OF SUCH MEETINGS, AND TO PROVIDE RELATED REQUIREMENTS OF THE STATE BOARD OF EDUCATION; AND TO REQUIRE THE PROVISIONS OF THIS ACT MUST BE IMPLEMENTED BEFORE JANUARY 1, 2026. </w:t>
      </w:r>
    </w:p>
    <w:p w14:paraId="65D6440A" w14:textId="6D736819"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9C8C72A"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47, S. 78) --  Senators Hembree, Young, Zell and Devine: AN ACT TO AMEND THE SOUTH CAROLINA CODE OF LAWS BY ADDING SECTION 59‑25‑60 SO AS TO PROVIDE THE STATE DEPARTMENT OF EDUCATION SHALL AWARD YEARS OF </w:t>
      </w:r>
      <w:bookmarkStart w:id="574" w:name="p158"/>
      <w:bookmarkEnd w:id="568"/>
      <w:r w:rsidRPr="0067266C">
        <w:t>EXPERIENCE CREDIT FOR CERTAIN RELEVANT NON‑TEACHING OCCUPATIONAL EXPERIENCE TO CERTIFICATES OF EDUCATORS WHO SATISFY CERTAIN REQUIREMENTS, AND TO PROVIDE SUCH EXPERIENCE CREDIT MAY BE AWARDED SOLELY FOR THE PURPOSE OF ADVANCEMENT ON THE TEACHER SALARY SCHEDULE, TO PROVIDE OTHER EXISTING CERTIFICATION REQUIREMENTS REMAIN UNCHANGED BY THIS ACT; AND TO PROVIDE DIRECTIVES TO THE STATE DEPARTMENT OF EDUCATION CONCERNING THE IMPLEMENTATION OF THIS ACT.</w:t>
      </w:r>
    </w:p>
    <w:p w14:paraId="0F715A90" w14:textId="4265460A"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68D7280"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48, S. 79) --  Senators Hembree and Zell: AN ACT TO AMEND THE SOUTH CAROLINA CODE OF LAWS BY ADDING SECTION 59-18-1115 SO AS TO ESTABLISH A FIVE-YEAR PILOT PROGRAM TO PERMIT PUBLIC SCHOOL DISTRICTS TO HIRE NONCERTIFIED TEACHERS IN A RATIO UP TO TEN PERCENT OF THE ENTIRE TEACHING STAFF OF THE DISTRICT, AND TO PROVIDE RELATED PARTICIPATION AND IMPLEMENTATION REQUIREMENTS, AMONG OTHER THINGS; AND BY ADDING SECTION 23-3-90 SO AS TO PROVIDE REQUIREMENTS FOR STATE AGENCY REQUESTS OF CRIMINAL HISTORY RECORD CHECKS. </w:t>
      </w:r>
    </w:p>
    <w:p w14:paraId="096A0603"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B6E3C9D" w14:textId="1E1AE904"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49, S. 89) --  Senator Young: AN ACT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09E91171"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F184201" w14:textId="43756679"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50, S. 101) --  Senator Gambrell: AN ACT TO AMEND THE SOUTH CAROLINA CODE OF LAWS BY AMENDING SECTION 40‑80‑10, RELATING TO DEFINITIONS IN THE SOUTH CAROLINA FIREFIGHTERS EMPLOYMENT AND REGISTRATION ACT, SO AS TO REVISE THE DEFINITION OF </w:t>
      </w:r>
      <w:bookmarkStart w:id="575" w:name="p159"/>
      <w:bookmarkEnd w:id="574"/>
      <w:r w:rsidRPr="0067266C">
        <w:t>“FIRE DEPARTMENT”; BY AMENDING SECTION 40‑80‑40, RELATING TO FIREFIGHTER REGISTRATION REQUIREMENTS, SO AS TO MAKE A TECHNICAL CLARIFICATION; AND BY AMENDING SECTION 40‑80‑50, RELATING TO  FIREFIGHTER REGISTRATION INFORMATION AND DOCUMENTATION REQUIREMENTS, SO AS TO DELETE THE REQUIREMENT THAT A DRIVER’S LICENSE REQUIRED FOR DOCUMENTATION MUST BE ISSUED BY THIS STATE.</w:t>
      </w:r>
    </w:p>
    <w:p w14:paraId="654B0AE4"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0A8FAA6" w14:textId="4D4EDB9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51, S. 171) --  Senators Gambrell and Garrett: AN ACT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 RELATING TO WASTE TIRES, SO AS TO PROVIDE THAT A COUNTY MAY CHARGE UP TO FOUR HUNDRED DOLLARS AS A TIPPING FEE; BY AMENDING SECTION 44‑96‑170,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AND TO DIRECT THE CODE COMMISSIONER TO MAKE CONFORMING CHANGES.</w:t>
      </w:r>
    </w:p>
    <w:p w14:paraId="5E1C31E1"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DA4ADCA" w14:textId="441D58EE"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52, S. 176) --  Senator Climer: AN ACT TO AMEND THE SOUTH CAROLINA CODE OF LAWS BY AMENDING SECTION 40‑2‑30, RELATING TO REQUIREMENTS FOR USE OF PROFESSIONAL DESIGNATIONS FOR CERTIFIED PUBLIC ACCOUNTANTS AND PUBLIC ACCOUNTS, SO AS TO APPLY THESE REQUIREMENTS TO USAGES IN ELECTRONIC FILES </w:t>
      </w:r>
      <w:r w:rsidRPr="0067266C">
        <w:lastRenderedPageBreak/>
        <w:t xml:space="preserve">AND METADATA; BY AMENDING SECTION 40‑2‑35, RELATING TO REQUIREMENTS FOR LICENSURE BY THE BOARD OF ACCOUNTANCY, SO AS TO REVISE THE EDUCATIONAL AND EXPERIENCE REQUIREMENTS, TO REVISE REQUIREMENTS </w:t>
      </w:r>
      <w:bookmarkStart w:id="576" w:name="p160"/>
      <w:bookmarkEnd w:id="575"/>
      <w:r w:rsidRPr="0067266C">
        <w:t>CONCERNING THE UNIFORM CERTIFIED PUBLIC ACCOUNTANT EXAM REQUIREMENTS; BY AMENDING SECTION 40‑2‑40, RELATING TO ENTITIES REQUIRED TO REGISTER WITH THE BOARD TO PRACTICE AS CERTIFIED PUBLIC ACCOUNTING FIRMS, SO AS TO REQUIRE SUCH REGISTRATION OF FIRMS THAT PERFORM COMPILATION SERVICES, AND TO PROVIDE  OWNERSHIP OF SUCH FIRMS MAY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INSPECTOR‑INVESTIGATORS MUST HAVE BEEN LICENSED AS CERTIFIED PUBLIC ACCOUNTANTS FOR AT LEAST THE PREVIOUS FIVE YEARS; BY AMENDING SECTION 40‑2‑240, RELATING TO REQUIREMENTS FOR PERSONS LICENSED IN OTHER JURISDICTIONS TO OBTAIN LICENSURE BY THE BOARD, SO AS TO PROVIDE RECIPROCITY LICENSURE REQUIREMENTS; AND BY AMENDING SECTION 40‑2‑245, RELATING TO REQUIREMENTS FOR PERSONS LICENSED IN OTHER JURISDICTIONS TO PRACTICE IN THIS STATE WITHOUT LICENSURE BY THE BOARD, SO AS TO REVISE THE REQUIREMENTS; AND BY REPEALING SECTION 40‑2‑20(18) RELATING TO DEFINITIONS CONCERNING THE BOARD OF ACCOUNTANCY, SECTION 40‑2‑35(H) RELATING TO REQUIREMENTS FOR LICENSURE BY THE BOARD OF ACCOUNTANCY, AND SECTION 40‑2‑35(I) RELATING TO REQUIREMENTS FOR LICENSURE BY THE BOARD OF ACCOUNTANCY.</w:t>
      </w:r>
    </w:p>
    <w:p w14:paraId="2CCB4CEC"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1ABDF0C" w14:textId="7AB27F51"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53, S. 221) --  Senator Ott: AN ACT TO AMEND THE SOUTH CAROLINA CODE OF LAWS BY ENACTING THE “SOUTH CAROLINA KRATOM CONSUMER PROTECTION ACT” BY ADDING ARTICLE 20 TO CHAPTER 53, TITLE 44 SO AS TO </w:t>
      </w:r>
      <w:r w:rsidRPr="0067266C">
        <w:lastRenderedPageBreak/>
        <w:t xml:space="preserve">PROVIDE FOR THE REGULATION OF THE SALE OF KRATOM PRODUCTS BY RETAILERS AND PROCESSORS AND TO </w:t>
      </w:r>
      <w:bookmarkStart w:id="577" w:name="p161"/>
      <w:bookmarkEnd w:id="576"/>
      <w:r w:rsidRPr="0067266C">
        <w:t>CREATE PENALTIES FOR VIOLATION OF THE PROVISIONS OF THE ARTICLE.</w:t>
      </w:r>
    </w:p>
    <w:p w14:paraId="1AD07CF9"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9989FD5" w14:textId="0E52D560"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54, S. 269) --  Senators Turner, Elliott and Zell: AN ACT TO AMEND THE SOUTH CAROLINA CODE OF LAWS BY ADDING SECTION 59‑19‑275 SO AS TO PROVIDE PUBLIC SCHOOL DISTRICTS WITH MORE THAN FIFTEEN THOUSAND STUDENTS MAY USE SECURITY PERSONNEL LICENSED AS A PROPRIETARY SECURITY BUSINESS; BY AMENDING SECTION 40‑18‑60, RELATING TO PROPRIETARY SECURITY BUSINESS LICENSE REQUIREMENTS AND QUALIFICATIONS, SO AS TO ADD PROVISIONS CONCERNING PUBLIC SCHOOL DISTRICTS AND CHARTER SCHOOLS APPLYING FOR LICENSURE, TO PROVIDE THE SOUTH CAROLINA LAW ENFORCEMENT DIVISION SHALL DEVELOP RELATED STANDARDS, GUIDELINES, AND APPLICANT REQUIREMENTS; BY AMENDING SECTION 40‑18‑80, RELATING TO  SECURITY OFFICER REGISTRATION CERTIFICATE REQUIREMENTS AND QUALIFICATIONS, SO AS TO PROVIDE THAT THE SOUTH CAROLINA LAW ENFORCEMENT DIVISION SHALL IMPLEMENT CERTAIN RELATED TRAINING REQUIREMENTS; AND BY AMENDING SECTION 40‑18‑140, RELATING TO EXCEPTIONS FROM THE APPLICABILITY OF CHAPTER 18, TITLE 40, SO AS TO PROVIDE FOR THE APPLICABILITY OF THE CHAPTER TO PUBLIC SCHOOL DISTRICTS.</w:t>
      </w:r>
    </w:p>
    <w:p w14:paraId="6866BA56"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F388B5D" w14:textId="4B571FAB"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55, S. 618) --  Senator Peeler: AN ACT TO AMEND ACT 389 OF 1907, AS AMENDED, RELATING TO THE BOARD OF PUBLIC WORKS FOR THE CITY OF GAFFNEY, SO AS TO RESTATE THE COMPOSITION OF THE BOARD OF PUBLIC WORKS, TO ADD TWO ADDITIONAL MEMBERS, AND TO SPECIFY THE MANNER OF ELECTION AND OF ELECTIONS; AND TO REPEAL ACT 205 OF 1953 AND ACT 128 OF 1967 RELATED TO THE BOARD.</w:t>
      </w:r>
    </w:p>
    <w:p w14:paraId="5DEA0DD9"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7475896" w14:textId="48075F91"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56, H. 3058) --  Reps. Wooten, Pope, Spann-Wilder, McCravy, Taylor, Cobb-Hunter, Govan, Erickson, Bradley, Guffey, W. Newton, B. Newton and Willis: AN ACT TO AMEND THE SOUTH CAROLINA CODE OF LAWS BY ADDING SECTION 16‑15‑330 SO </w:t>
      </w:r>
      <w:bookmarkStart w:id="578" w:name="p162"/>
      <w:bookmarkEnd w:id="577"/>
      <w:r w:rsidRPr="0067266C">
        <w:t xml:space="preserve">AS TO DEFINE NECESSARY TERMS FOR THE OFFENSE OF </w:t>
      </w:r>
      <w:r w:rsidRPr="0067266C">
        <w:lastRenderedPageBreak/>
        <w:t>UNAUTHORIZED DISCLOSURE OF INTIMATE IMAGES; AND BY ADDING SECTION 16‑15‑332 SO AS TO CREATE THE OFFENSE OF UNAUTHORIZED DISCLOSURE OF INTIMATE IMAGES, TO PROVIDE GRADUATED PENALTIES, AND TO PROVIDE AN EXCEPTION FOR LAW ENFORCEMENT UNDER CERTAIN CIRCUMSTANCES.</w:t>
      </w:r>
    </w:p>
    <w:p w14:paraId="375B16F0" w14:textId="77777777" w:rsidR="00224DA1" w:rsidRDefault="00224DA1" w:rsidP="00224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71E3840" w14:textId="76766705" w:rsidR="004D45C7" w:rsidRPr="0067266C" w:rsidRDefault="004D45C7" w:rsidP="001D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67266C">
        <w:tab/>
        <w:t>(R</w:t>
      </w:r>
      <w:r w:rsidR="009E0EB4">
        <w:t xml:space="preserve">. </w:t>
      </w:r>
      <w:r w:rsidRPr="0067266C">
        <w:t xml:space="preserve">57, H. 3127) --  Reps. Robbins, Wooten, Lawson, Pope, Chapman, Pedalino, W. Newton, Sanders, Duncan, Hixon, Taylor, Gagnon, Oremus, Hartz, Davis, M.M. Smith, Vaughan, Williams, Erickson, Bradley, Cromer and Gilreath: AN ACT TO AMEND THE SOUTH CAROLINA CODE OF LAWS BY AMENDING SECTION 56‑5‑750, RELATING TO FAILURE TO STOP MOTOR VEHICLES WHEN SIGNALED BY LAW ENFORCEMENT VEHICLES, SO AS TO REVISE THE PENALTIES FOR CERTAIN OFFENSES, TO CREATE AN ADDITIONAL FELONY OFFENSE WHEN A LAW ENFORCEMENT OFFICER IS LED ON A HIGH-SPEED PURSUIT, AND TO PROVIDE PENALTIES. </w:t>
      </w:r>
    </w:p>
    <w:p w14:paraId="5B3309F9"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4E84B66" w14:textId="3C8BD339"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58, H. 3175) --  Reps. Collins, Mitchell, Forrest and Calhoon: AN ACT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004C7329" w14:textId="7F5B1F6A"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D60CD35"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59, H. 3276) --  Reps. Pope, Robbins, Chapman, W. Newton, Taylor, Forrest, McGinnis, Calhoon, Bernstein, Wooten, Hart, Erickson, Bradley, Ligon, Anderson, Schuessler, Hixon, M.M. Smith and Hartnett: AN ACT TO AMEND THE SOUTH CAROLINA CODE OF LAWS BY ENACTING THE “SOUTH CAROLINA HANDS-FREE AND DISTRACTED DRIVING ACT” BY AMENDING SECTION 56‑5‑3890, RELATING TO UNLAWFUL USE OF WIRELESS ELECTRONIC COMMUNICATION DEVICES WHILE </w:t>
      </w:r>
      <w:bookmarkStart w:id="579" w:name="p163"/>
      <w:bookmarkEnd w:id="578"/>
      <w:r w:rsidRPr="0067266C">
        <w:t xml:space="preserve">OPERATING MOTOR VEHICLES, SO AS TO DELETE CERTAIN TERMS AND THEIR DEFINITIONS, TO DEFINE THE TERM “MOBILE ELECTRONIC DEVICE,” TO PROVIDE THE CIRCUMSTANCES WHEN MOBILE ELECTRONIC DEVICES </w:t>
      </w:r>
      <w:r w:rsidRPr="0067266C">
        <w:lastRenderedPageBreak/>
        <w:t>MAY NOT BE USED WHILE OPERATING A MOTOR VEHICLE, TO CREATE THE OFFENSE OF DISTRACTED DRIVING AND PROVIDE PENALTIES, TO PROVIDE FOR THE DISBURSEMENT OF FINES IMPOSED PURSUANT TO THIS SECTION, TO PROVIDE THE CIRCUMSTANCES UPON WHICH THIS SECTION MAY BE ENFORCED, TO PROVIDE FOR THE SHARING OF CERTAIN INFORMATION WITH THE DEPARTMENT OF PUBLIC SAFETY, AND TO PROVIDE THIS SECTION IS NOT SUBJECT TO PROVISIONS RELATED TO CITIZENS ARRESTS; BY AMENDING SECTION 56-1-720, RELATING TO POINTS THAT MAY BE ASSESSED AGAINST A PERSON’S DRIVING RECORD FOR MOTOR VEHICLE DRIVING VIOLATIONS, SO AS TO PROVIDE THAT A SECOND OR SUBSEQUENT OFFENSE OF DISTRACTED DRIVING IS A TWO-POINT VIOLATION; TO PROVIDE THE DEPARTMENT OF TRANSPORTATION SHALL ERECT SIGNS ADVISING MOTORISTS OF THE PROVISIONS OF THIS ACT; TO PROVIDE ONLY WARNINGS MAY BE ISSUED FOR CERTAIN VIOLATIONS FOR A CERTAIN PERIOD; AND TO PROVIDE THE DEPARTMENT OF PUBLIC SAFETY SHALL FILE A REPORT WITH CERTAIN OFFICIALS CONTAINING INFORMATION ABOUT PERSONS STOPPED PURSUANT TO THIS ACT.</w:t>
      </w:r>
    </w:p>
    <w:p w14:paraId="6AF46552"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5AD61EA" w14:textId="4E534113"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60, H. 3309) --  Reps. G.M. Smith, Gatch, Herbkersman, Pope, B. Newton, Wooten, Robbins, Mitchell, Chapman, W. Newton, Taylor, Forrest, Hewitt, Kirby, Schuessler, Yow, Long, M.M. Smith, Hardee, Montgomery, Atkinson, Hixon, Ligon, Anderson, Weeks, Willis, Govan and Williams: AN ACT TO AMEND THE SOUTH CAROLINA CODE OF LAWS BY ENACTING THE “SOUTH CAROLINA ENERGY SECURITY ACT” BY AMENDING SECTION 58‑3‑140, RELATING TO THE PUBLIC SERVICE COMMISSION’S POWERS TO REGULATE PUBLIC UTILITIES, SO AS TO ESTABLISH A SCHEDULE FOR CERTAIN TESTIMONY AND DISCOVERY IN CONTESTED PROCEEDINGS, TO PERMIT ELECTRICAL UTILITY CUSTOMERS TO ADDRESS THE COMMISSION AS PUBLIC WITNESSES, AND TO ESTABLISH REQUIREMENTS </w:t>
      </w:r>
      <w:bookmarkStart w:id="580" w:name="p164"/>
      <w:bookmarkEnd w:id="579"/>
      <w:r w:rsidRPr="0067266C">
        <w:t xml:space="preserve">FOR AN INDEPENDENT THIRD‑PARTY CONSULTANT HIRED BY THE COMMISSION; BY AMENDING SECTION 58‑3‑250, RELATING TO SERVICE OF ORDERS AND DECISIONS ON PARTIES, SO AS TO MAKE A TECHNICAL CHANGE; BY AMENDING SECTION 58‑4‑10, RELATING TO THE OFFICE OF </w:t>
      </w:r>
      <w:r w:rsidRPr="0067266C">
        <w:lastRenderedPageBreak/>
        <w:t xml:space="preserve">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ONE OR MORE NATURAL GAS-FIRED GENERATION FACILITIES AND RELATED TRANSMISSION FACILITIES WITH DOMINION ENERGY SOUTH CAROLINA IN COLLETON COUNTY, AND TO PROVIDE REQUIREMENTS FOR JOINT OWNERSHIP; BY ADDING SECTION 6-29-1220 SO AS TO ESTABLISH REQUIREMENTS FOR SOLAR ENERGY SYSTEM PLANS IF A COUNTY DOES NOT HAVE RELATED RURAL ZONING OR ORDINANCES FOR THE DEVELOPMENT AND OPERATION OF SOLAR ENERGY SYSTEMS REQUIRING MORE THAN THIRTEEN ACRES OF LAND; BY AMENDING ARTICLE 9 OF CHAPTER 7, TITLE 13, RELATING TO THE GOVERNOR’S NUCLEAR ADVISORY COUNCIL, SO AS TO ESTABLISH THE COUNCIL IN THE SC NEXUS FOR ADVANCED RESILIENT ENERGY AT THE DEPARTMENT OF COMMERCE, TO PROVIDE FOR ITS DUTIES AND MEMBERSHIP, AND TO PROVIDE FOR THE COUNCIL’S DIRECTOR; BY ADDING ARTICLE 24 TO CHAPTER 27, TITLE 58 SO AS TO ALLOW ELECTRIC UTILITIES TO REQUEST THE PUBLIC SERVICE COMMISSION ADJUST THEIR RATES ANNUALLY, ADJUST UTILITY RATES, ESTABLISH THE BASELINE RATE ORDER AND REQUIREMENTS FOR ADJUSTMENTS IN RATES, TO PROVIDE PROTECTIONS FOR CUSTOMERS, AND TO AUTHORIZE </w:t>
      </w:r>
      <w:bookmarkStart w:id="581" w:name="p165"/>
      <w:bookmarkEnd w:id="580"/>
      <w:r w:rsidRPr="0067266C">
        <w:t xml:space="preserve">ADDITIONAL POSITIONS FOR THE OFFICE OF REGULATORY STAFF; BY ADDING SECTION 58‑33‑196 SO AS TO ENCOURAGE CONSIDERATION OF DEPLOYMENT OF FUSION ENERGY AND ADVANCED NUCLEAR FACILITIES AND TO PROVIDE RELATED REQUIREMENTS; BY ADDING SECTION 58‑37‑70 SO </w:t>
      </w:r>
      <w:r w:rsidRPr="0067266C">
        <w:lastRenderedPageBreak/>
        <w:t xml:space="preserve">AS TO PERMIT THE EVALUATION OF SMALL MODULAR NUCLEAR FACILITIES IN THIS STATE AND TO ESTABLISH REQUIREMENTS; BY ADDING ARTICLE 3 TO CHAPTER 37, TITLE 58 SO AS TO PROVIDE FOR STATE AGENCY REVIEW OF ENERGY INFRASTRUCTURE PROJECT APPLICATIONS, TO ESTABLISH REQUIREMENTS, TO PROVIDE A SUNSET PROVISION, AND TO DESIGNATE ALL SECTIONS CURRENTLY IN CHAPTER 37 AS ARTICLE 1, ENTITLED “PLANNING FOR ENERGY SUPPLY”;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THE REVIEW OF AND APPROVAL PROCEEDINGS FOR ELECTRICAL UTILITIES’ AVOIDED COST METHODOLOGIES, STANDARD OFFERS, FORM CONTRACTS, AND COMMITMENT TO SELL FORMS, SO AS TO REITERATE THE SECTION; BY ADDING CHAPTER 42 TO TITLE 58 SO AS TO ESTABLISH COMPETITIVE PROCUREMENT PROGRAM STANDARDS FOR RENEWABLE ENERGY AND ENERGY STORAGE, AND TO REQUIRE THE PUBLIC SERVICE COMMISSION TO OPEN A DOCKET TO ESTABLISH A COMPETITIVE PROCUREMENT PROGRAM FOR ENERGY STORAGE FACILITIES; BY AMENDING SECTION 58‑33‑20, RELATING TO DEFINITIONS, SO AS TO ADD THE DEFINITION “LIKE FACILITY” AND AMEND THE DEFINITION OF “MAJOR UTILITY FACILITY,” SO AS TO REITERATE THE DEFINITION; BY AMENDING ARTICLE 3 OF CHAPTER 33, TITLE 58, RELATING TO CERTIFICATION OF MAJOR UTILITY FACILITIES, SO AS TO PROVIDE FOR A LIKE FACILITY, TO ESTABLISH REQUIREMENTS AND CONSIDERATIONS FOR </w:t>
      </w:r>
      <w:bookmarkStart w:id="582" w:name="p166"/>
      <w:bookmarkEnd w:id="581"/>
      <w:r w:rsidRPr="0067266C">
        <w:t xml:space="preserve">PROPOSED FACILITIES, TO PROVIDE WHAT ACTIONS MAY BE TAKEN WITHOUT PERMISSION FROM THE COMMISSION, AND TO MAKE TECHNICAL CHANGES; BY AMENDING SECTION 58‑37‑40, RELATING TO INTEGRATED RESOURCE PLANS, SO AS TO ADD CONSIDERATION OF A UTILITY’S TRANSMISSION </w:t>
      </w:r>
      <w:r w:rsidRPr="0067266C">
        <w:lastRenderedPageBreak/>
        <w:t xml:space="preserve">REPORT,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IF TRUE TO THE EXTENT THE PROCEEDING WAS PREJUDICED SO THAT THE COMMISSION COULD NOT CONSIDER THE MATTER IMPARTIALLY; BY AMENDING SECTION 58‑33‑310, RELATING TO AN APPEAL FROM A FINAL ORDER OR DECISION OF THE COMMISSION ISSUED PURSUANT TO CHAPTER 33, TITLE 58, SO AS TO ESTABLISH A TIMELINE FOR A PETITION FOR REHEARING OR RECONSIDERATION, AND TO REQUIRE A FINAL ORDER BE IMMEDIATELY APPEALABLE TO THE SOUTH CAROLINA SUPREME COURT; BY AMENDING SECTION 58-33-320, RELATING TO JUDICIAL JURISDICTION, SO AS TO REITERATE THE SECTION; BY ADDING SECTION 58‑4‑160 SO AS TO REQUIRE THE OFFICE OF REGULATORY STAFF TO CONDUCT A STUDY TO EVALUATE VARIOUS THIRD‑PARTY ADMINISTRATOR MODELS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w:t>
      </w:r>
      <w:bookmarkStart w:id="583" w:name="p167"/>
      <w:bookmarkEnd w:id="582"/>
      <w:r w:rsidRPr="0067266C">
        <w:t xml:space="preserve">CONSIDERATIONS FOR COST‑EFFECTIVE, DEMAND‑SIDE MANAGEMENT AND ENERGY EFFICIENCY PROGRAMS, REQUIRE EACH INVESTOR‑OWNED ELECTRICAL UTILITY TO SUBMIT AN ANNUAL REPORT TO THE COMMISSION REGARDING ITS DEMAND‑SIDE MANAGEMENT PROGRAMS, </w:t>
      </w:r>
      <w:r w:rsidRPr="0067266C">
        <w:lastRenderedPageBreak/>
        <w:t xml:space="preserve">AND TO REQUIRE THE COMMISSION TO REVIEW THESE PORTFOLIOS ON AT LEAST A TRIENNIAL BASIS; BY AMENDING SECTION 58‑37‑30, RELATING TO REPORTS ON DEMAND‑SIDE ACTIVITIES, SO AS TO MAKE TECHNICAL AND CONFORMING CHANGES; BY ADDING SECTION 58‑37‑35 SO AS TO PERMIT PROGRAMS AND CUSTOMER INCENTIVES TO ENCOURAGE OR PROMOTE DEMAND‑SIDE MANAGEMENT PROGRAMS FOR CUSTOMER‑SITED DISTRIBUTED ENERGY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AMENDING SECTION 58‑3‑70, RELATING TO COMPENSATION OF PUBLIC SERVICE COMMISSION MEMBERS, SO AS TO ESTABLISH SALARIES IN AMOUNTS EQUAL TO NINETY PERCENT OF SUPREME COURT ASSOCIATE JUSTICES; BY ADDING SECTION 58‑41‑50 SO AS TO PROVIDE REQUIREMENTS AND CONSIDERATION FOR CO‑LOCATED RESOURCES BETWEEN AN ELECTRICAL UTILITY AND ITS CUSTOMER UNDER CERTAIN CIRCUMSTANCES; TO ENCOURAGE DEVELOPMENT OF A DIVERSE MIX OF LONG-LEAD, CLEAN GENERATION RESOURCES, AND TO PERMIT THE PUBLIC SERVICE COMMISSION TO FIND CERTAIN ACTIONS IN THE PUBLIC INTEREST TO PERMIT AN ELECTRICAL UTILITY TO CAPTURE AVAILABLE INCENTIVES FOR RATEPAYERS; TO PERMIT DEFERRAL OF CERTAIN REASONABLE AND PRUDENT COSTS FOR CONSIDERATION BY THE PUBLIC SERVICE COMMISSION; BY AMENDING SECTION 58‑40‑10, RELATING TO DEFINITIONS, SO AS TO AMEND THE DEFINITION OF “RENEWABLE ENERGY RESOURCE”; BY ADDING CHAPTER 43 TO TITLE 58, SO AS TO ESTABLISH CONSIDERATIONS FOR </w:t>
      </w:r>
      <w:bookmarkStart w:id="584" w:name="p168"/>
      <w:bookmarkEnd w:id="583"/>
      <w:r w:rsidRPr="0067266C">
        <w:t xml:space="preserve">ELECTRICITY RATE AND CONDITIONS FOR CERTAIN ECONOMIC DEVELOPMENT PROJECTS; BY ADDING SECTION 58-37-135 SO AS TO TRANSFER A PENDING APPEAL REGARDING ENERGY INFRASTRUCTURE PERMITS TO THE SOUTH CAROLINA SUPREME COURT; BY AMENDING </w:t>
      </w:r>
      <w:r w:rsidRPr="0067266C">
        <w:lastRenderedPageBreak/>
        <w:t>SECTION 58-3-530, RELATING TO THE PUBLIC UTILITIES REVIEW COMMITTEE’S DUTIES, SO AS TO REQUIRE AN ANNUAL REVIEW OF THE DIVISION OF CONSUMER ADVOCACY RELATED TO ITS REPRESENTATION OF CONSUMERS IN UTILITY MATTERS; BY ADDING SECTION 58-3-65 SO AS TO ESTABLISH THE PUBLIC SERVICE COMMISSION’S CHIEF CLERK’S SALARY BE BASED ON RECOMMENDATIONS BY THE AGENCY HEAD SALARY COMMISSION; BY ADDING SECTION 58-33-200 SO AS TO REQUIRE THE OFFICE OF REGULATORY STAFF TO RETAIN AN INDEPENDENT CONSTRUCTION ANALYST FOR ANY CONSTRUCTION PROJECT BUDGET OF AT LEAST FIVE HUNDRED MILLION DOLLARS; TO REQUIRE A REPORT BY THE OFFICE OF REGULATORY STAFF REGARDING THE IMPLEMENTATION OF ARTICLE 24, CHAPTER 27, TITLE 58; TO REQUIRE DOMINION ENERGY TO EVALUATE CONVERTING THE WATEREE GENERATION STATION TO BIOMASS-FIRED GENERATION, AND TO PROVIDE A REPORT TO THE GENERAL ASSEMBLY AND THE PUBLIC SERVICE COMMISSION; AND BY AMENDING SECTION 58</w:t>
      </w:r>
      <w:r w:rsidRPr="0067266C">
        <w:noBreakHyphen/>
        <w:t>4</w:t>
      </w:r>
      <w:r w:rsidRPr="0067266C">
        <w:noBreakHyphen/>
        <w:t>50, RELATING TO OFFICE OF REGULATORY STAFF DUTIES, SO AS TO INCLUDE CONSIDERATION OF PUBLIC SERVICE COMMISSION REQUIREMENTS FOR SETTLEMENT NEGOTIATIONS.</w:t>
      </w:r>
    </w:p>
    <w:p w14:paraId="727F8FB6"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7922AFE" w14:textId="3CDFD873"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61, H. 3430) --  Reps. B. Newton, Murphy, Caskey, Mitchell, Pope, W. Newton, Bannister, Sessions, Jordan, Robbins, Collins, Martin, Lawson, Wickensimer, Landing, Long, Hiott, Forrest, Sanders, Teeple, Oremus, Hartz, Guest, Pedalino, M.M. Smith, Schuessler, Chapman, Gatch, McGinnis, Neese, Hardee, Ligon, Taylor, Willis, Vaughan, Brittain, Erickson, Bradley, Rankin, Hager, Whitmire, Gilliam, Crawford, Hewitt, Yow, Hixon, Ballentine, Gagnon and Brewer: AN ACT TO AMEND THE SOUTH CAROLINA CODE OF LAWS BY AMENDING SECTION 15‑38‑15, RELATING TO JOINT AND SEVERAL LIABILITY AND THE APPORTIONMENT OF PERCENTAGES OF FAULT AND ALCOHOLIC BEVERAGE OR </w:t>
      </w:r>
      <w:bookmarkStart w:id="585" w:name="p169"/>
      <w:bookmarkEnd w:id="584"/>
      <w:r w:rsidRPr="0067266C">
        <w:t xml:space="preserve">DRUG EXCEPTIONS, AMONG OTHER THINGS, SO AS TO FURTHER MODIFY PROVISIONS RELATING TO JOINT AND SEVERAL LIABILITY, TO REMOVE THE EXCEPTION TO THE PROVISIONS OF THE SECTION APPLYING TO THE USE, SALE, OR POSSESSION OF ALCOHOL, TO PROVIDE PROCEDURES FOR THE INCLUSION OF ADDITIONAL TORTFEASORS IN A </w:t>
      </w:r>
      <w:r w:rsidRPr="0067266C">
        <w:lastRenderedPageBreak/>
        <w:t xml:space="preserve">CAUSE OF ACTION AND FOR THE TRIER OF FACT TO ALLOCATE FAULT TO ADDITIONAL TORTFEASORS, AND TO PROVIDE CIRCUMSTANCES UNDER WHICH ADDITIONAL NONDEFENDANT TORTFEASORS SHALL BE ADDED TO A VERDICT FORM AND CIRCUMSTANCES UNDER WHICH THEY SHALL NOT BE ADDED; BY AMENDING SECTION 61‑6‑2220, RELATING TO ALCOHOL SALES, SO AS TO PROHIBIT A PERSON FROM KNOWINGLY SELLING ALCOHOL TO AN INTOXICATED PERSON; BY ADDING CHAPTER 3 TO TITLE 61 SO AS TO ESTABLISH AN ALCOHOL SERVER TRAINING REQUIREMENT; BY AMENDING SECTION 61‑2‑60, RELATING TO REGULATIONS OF THE DEPARTMENT OF REVENUE, SO AS TO AUTHORIZE REGULATIONS FOR THE ALCOHOL SERVER TRAINING REQUIREMENTS; BY AMENDING SECTION 61‑4‑580, RELATING TO PROHIBITED ACTS BY HOLDERS OF PERMITS AUTHORIZING THE SALE OF BEER OR WINE, SO AS TO PROVIDE PENALTIES FOR VIOLATIONS; BY ADDING SECTION 61‑4‑523 SO AS TO PROVIDE PROCEDURES FOR THE SALE OF BEER AND WINE AT COLLEGIATE SPORTING EVENTS UNDER CERTAIN CIRCUMSTANCES; BY ADDING SECTION 38‑73‑550 SO AS TO REQUIRE THE DIRECTOR OF THE DEPARTMENT OF INSURANCE TO MAKE CERTAIN REPORTS REGARDING LIQUOR LIABILITY COVERAGE IN THIS STATE; BY AMENDING SECTION 38‑90‑20, RELATING TO LICENSING, REQUIRED INFORMATION AND DOCUMENTATION, FEES, AND RENEWAL, SO AS TO INCLUDE LIQUOR LIABILITY INSURANCE; BY AMENDING SECTION 61‑2‑145, RELATING TO THE REQUIREMENT OF LIABILITY INSURANCE COVERAGE, SO AS TO PROVIDE FOR LIQUOR LIABILITY RISK MITIGATION; AND BY ADDING SECTION 61‑2‑147 SO AS TO PROVIDE THAT TORTFEASORS CHARGED WITH CERTAIN DRIVING UNDER THE INFLUENCE OFFENSES SHALL APPEAR ON THE JURY VERDICT FORM UPON MOTION OF THE DEFENDANT UNDER CERTAIN CIRCUMSTANCES, AND TO PROVIDE IF A VERDICT IS RENDERED AGAINST BOTH A </w:t>
      </w:r>
      <w:bookmarkStart w:id="586" w:name="p170"/>
      <w:bookmarkEnd w:id="585"/>
      <w:r w:rsidRPr="0067266C">
        <w:t>LICENSEE AND A DEFENDANT CHARGED WITH CERTAIN DRIVING UNDER THE INFLUENCE OFFENSES THAT THE LICENSEE IS JOINTLY AND SEVERALLY LIABLE FOR FIFTY PERCENT OF THE PLAINTIFF’S ACTUAL DAMAGES.</w:t>
      </w:r>
    </w:p>
    <w:p w14:paraId="361DF905"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D883C13" w14:textId="22B93474"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lastRenderedPageBreak/>
        <w:tab/>
        <w:t>(R</w:t>
      </w:r>
      <w:r w:rsidR="009E0EB4">
        <w:t xml:space="preserve">. </w:t>
      </w:r>
      <w:r w:rsidRPr="0067266C">
        <w:t>62, H. 3563</w:t>
      </w:r>
      <w:r w:rsidRPr="0067266C">
        <w:fldChar w:fldCharType="begin"/>
      </w:r>
      <w:r w:rsidRPr="0067266C">
        <w:instrText xml:space="preserve">E "H. 3563" \b </w:instrText>
      </w:r>
      <w:r w:rsidRPr="0067266C">
        <w:fldChar w:fldCharType="end"/>
      </w:r>
      <w:r w:rsidRPr="0067266C">
        <w:t>) --  Reps. Davis, B.J. Cox, Spann-Wilder, McCravy, Taylor, Chapman, Kirby, Cromer, Gilreath, Weeks, Williams, Holman and Govan: AN ACT TO AMEND THE SOUTH CAROLINA CODE OF LAWS BY AMENDING SECTION 25‑11‑50, RELATING TO COUNTY VETERANS’ AFFAIRS OFFICERS, SO AS TO PROVIDE THAT THE SECRETARY SHALL EVALUATE EACH COUNTY VETERANS’ AFFAIRS OFFICE NO MORE THAN TWICE PER YEAR.</w:t>
      </w:r>
    </w:p>
    <w:p w14:paraId="5555E0CD"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E756AAA" w14:textId="36E6F51B"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63, H. 3632) --  Reps. Erickson, Spann-Wilder and Bauer: AN ACT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7BF4EFBC"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989B35B" w14:textId="5A9E0A10"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64, H. 3800) --  Reps. W. Newton, Bannister, Herbkersman, White, Kilmartin and Frank: AN ACT TO AMEND THE SOUTH CAROLINA CODE OF LAWS BY AMENDING SECTION 12</w:t>
      </w:r>
      <w:r w:rsidRPr="0067266C">
        <w:noBreakHyphen/>
        <w:t>36</w:t>
      </w:r>
      <w:r w:rsidRPr="0067266C">
        <w:noBreakHyphen/>
        <w:t>2120, RELATING TO THE SALES TAX EXEMPTION ON DURABLE MEDICAL EQUIPMENT, SO AS TO DELETE AN ELIGIBILITY REQUIREMENT THAT THE SELLER HAVE A PRINCIPAL PLACE OF BUSINESS IN THIS STATE.</w:t>
      </w:r>
    </w:p>
    <w:p w14:paraId="0E00C798"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587" w:name="p171"/>
      <w:bookmarkEnd w:id="586"/>
    </w:p>
    <w:p w14:paraId="42B27B5B" w14:textId="7E9DFD06"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65, H. 3813) --  Rep. Hixon: AN ACT TO AMEND THE SOUTH CAROLINA CODE OF LAWS BY AMENDING SECTION 50‑11‑430, RELATING TO BEAR HUNTING, SO AS TO REMOVE REFERENCES TO A REGISTERED PARTY DOG HUNT IN GAME ZONE 1.</w:t>
      </w:r>
    </w:p>
    <w:p w14:paraId="45189610" w14:textId="77777777" w:rsidR="00224DA1" w:rsidRDefault="00224DA1"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4332EF8" w14:textId="4EF5C1CC"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66, H. 3862) --  Reps. Erickson, G.M. Smith, Gilliam, Mitchell and M.M. Smith: AN ACT TO AMEND THE SOUTH CAROLINA CODE OF LAWS BY AMENDING SECTION 59‑40‑50, RELATING </w:t>
      </w:r>
      <w:r w:rsidRPr="0067266C">
        <w:lastRenderedPageBreak/>
        <w:t>TO CHARTER SCHOOL ADMISSIONS, SO AS TO REVISE ADMISSIONS PREFERENCE CRITERIA AND PROCEDURES, AND TO ADD PROVISIONS CONCERNING STUDENTS WITH MULTIPLE ENROLLMENT PREFERENCES.</w:t>
      </w:r>
    </w:p>
    <w:p w14:paraId="50491BA9" w14:textId="77777777" w:rsidR="00224DA1" w:rsidRDefault="00224DA1" w:rsidP="00224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A9DC2ED" w14:textId="601993D4" w:rsidR="004D45C7" w:rsidRPr="0067266C" w:rsidRDefault="004D45C7" w:rsidP="00224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67266C">
        <w:tab/>
        <w:t>(R</w:t>
      </w:r>
      <w:r w:rsidR="009E0EB4">
        <w:t xml:space="preserve">. </w:t>
      </w:r>
      <w:r w:rsidRPr="0067266C">
        <w:t>67, H. 3877) --  Reps. Gilliam, Rankin and Willis: AN ACT TO AMEND ACT 779 OF 1988, AS AMENDED, RELATING TO LAURENS COUNTY SCHOOL DISTRICT 56, SO AS TO REAPPORTION THE SEVEN SINGLE</w:t>
      </w:r>
      <w:r w:rsidRPr="0067266C">
        <w:noBreakHyphen/>
        <w:t>MEMBER DISTRICTS FROM WHICH MEMBERS OF THE LAURENS COUNTY SCHOOL DISTRICT 56 BOARD OF TRUSTEES MUST BE ELECTED, TO REDESIGNATE THE MAP NUMBER ON WHICH THESE SINGLE</w:t>
      </w:r>
      <w:r w:rsidRPr="0067266C">
        <w:noBreakHyphen/>
        <w:t>MEMBER DISTRICTS ARE DELINEATED, AND TO PROVIDE DEMOGRAPHIC INFORMATION PERTAINING TO THE REAPPORTIONED ELECTION DISTRICTS.</w:t>
      </w:r>
    </w:p>
    <w:p w14:paraId="5DC369D9" w14:textId="0D68B8EF"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14BC7FB"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68, H. 3878) --  Reps. Gilliam, Rankin and Willis: AN ACT TO AMEND ACT 779 OF 1988, AS AMENDED, RELATING TO LAURENS COUNTY SCHOOL DISTRICT 55, SO AS TO REAPPORTION THE SEVEN SINGLE</w:t>
      </w:r>
      <w:r w:rsidRPr="0067266C">
        <w:noBreakHyphen/>
        <w:t>MEMBER DISTRICTS FROM WHICH MEMBERS OF THE LAURENS COUNTY SCHOOL DISTRICT 55 BOARD OF TRUSTEES MUST BE ELECTED, TO REDESIGNATE THE MAP NUMBER ON WHICH THESE SINGLE</w:t>
      </w:r>
      <w:r w:rsidRPr="0067266C">
        <w:noBreakHyphen/>
        <w:t>MEMBER DISTRICTS ARE DELINEATED, AND TO PROVIDE DEMOGRAPHIC INFORMATION PERTAINING TO THE REAPPORTIONED ELECTION DISTRICTS.</w:t>
      </w:r>
    </w:p>
    <w:p w14:paraId="30E615BE" w14:textId="567CB6CB"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3439F67"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588" w:name="p172"/>
      <w:bookmarkEnd w:id="587"/>
      <w:r w:rsidRPr="0067266C">
        <w:tab/>
        <w:t>(R</w:t>
      </w:r>
      <w:r w:rsidR="009E0EB4">
        <w:t xml:space="preserve">. </w:t>
      </w:r>
      <w:r w:rsidRPr="0067266C">
        <w:t>69, H. 3910) --  Reps. Davis, G.M. Smith and B.J. Cox: AN ACT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 AND EXCLUSIVE ORIGINAL JURISDICTION THEREAFTER FOR CERTAIN MATTERS.</w:t>
      </w:r>
    </w:p>
    <w:p w14:paraId="7B5190F5" w14:textId="62F528F4"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4472D9B"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70, H. 3969) --  Reps. Rutherford, Ballentine, Bauer, Bernstein, Garvin, Grant, Hart, Howard, J.L. Johnson, McDaniel, Reese and Rose: </w:t>
      </w:r>
      <w:r w:rsidRPr="0067266C">
        <w:lastRenderedPageBreak/>
        <w:t>AN ACT TO PROVIDE FOR THE OPERATION OF PERSONAL DELIVERY DEVICES IN RICHLAND COUNTY.</w:t>
      </w:r>
    </w:p>
    <w:p w14:paraId="0C3E41DA" w14:textId="10F7740D"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9AD3819"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71, H. 3973) --  Rep. Bannister: AN ACT TO AMEND ACT 432 OF 1947, AS AMENDED, RELATING TO THE GREENVILLE HEALTH SYSTEM BOARD OF TRUSTEES, SO AS TO REVISE THE HOUSE OF REPRESENTATIVES’ DISTRICTS CONSTITUTING THE DISTRICTS WHICH COMPRISE HOUSE DISTRICT RESIDENCY SEATS ON THE BOARD.</w:t>
      </w:r>
    </w:p>
    <w:p w14:paraId="4F62996D" w14:textId="762BFBB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54DF80A"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72, H. 3996) --  Reps. Sessions and Chapman: AN ACT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FBFBF21" w14:textId="7AD57F14"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B31731E"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589" w:name="p173"/>
      <w:bookmarkEnd w:id="588"/>
      <w:r w:rsidRPr="0067266C">
        <w:tab/>
        <w:t>(R</w:t>
      </w:r>
      <w:r w:rsidR="009E0EB4">
        <w:t xml:space="preserve">. </w:t>
      </w:r>
      <w:r w:rsidRPr="0067266C">
        <w:t>73, H. 4003) --  Reps. Vaughan, Willis, Burns, B.J. Cox and Bannister: AN ACT TO AMEND ACT 1543 OF 1968, AS AMENDED, RELATING TO THE GREATER GREENVILLE SANITATION DISTRICT, SO AS TO PROVIDE THE COMMISSION SHALL NOT PROVIDE REFUSE, GARBAGE, OR TRASH COLLECTING SERVICES OUTSIDE OF THE GEOGRAPHIC BOUNDARIES OF THE DISTRICT AFTER JUNE 30, 2026, TO PROVIDE AN EXCEPTION FOR SUCH SERVICES PROVIDED PURSUANT TO CERTAIN EXISTING INTERGOVERNMENTAL AGREEMENTS, TO PROVIDE THE COMMISSION MAY DEVELOP CERTAIN PROPERTY SUBJECT TO CERTAIN USE RESTRICTIONS, AND TO REVISE THE ANNEXATION AUTHORITY OF THE COMMISSION SO AS TO INCREASE THE PERCENTAGE OF FREEHOLDERS REQUIRED FOR A PETITION TO REQUEST SUCH ANNEXATIONS.</w:t>
      </w:r>
    </w:p>
    <w:p w14:paraId="00B71F90" w14:textId="48050278"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31A3DC9"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74, H. 4026) --  Ways and Means Committee: A JOINT RESOLUTION TO APPROPRIATE MONIES FROM THE CAPITAL </w:t>
      </w:r>
      <w:r w:rsidRPr="0067266C">
        <w:lastRenderedPageBreak/>
        <w:t>RESERVE FUND FOR FISCAL YEAR 2024-2025, AND TO ALLOW UNEXPENDED FUNDS APPROPRIATED TO BE CARRIED FORWARD TO SUCCEEDING FISCAL YEARS AND EXPENDED FOR THE SAME PURPOSES.</w:t>
      </w:r>
    </w:p>
    <w:p w14:paraId="3CA64AB1" w14:textId="5302EC02"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0C11378"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75, H. 4067) --  Reps. Davis, Sessions, Forrest and Henderson-Myers: AN ACT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29F04DF4" w14:textId="1B7C2B08"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A14DF6D"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76, H. 4160) --  Reps. W. Newton, G.M. Smith, Jordan, Caskey, Bannister, Pope, Mitchell and Yow: AN ACT TO AMEND THE SOUTH CAROLINA CODE OF LAWS BY AMENDING SECTION 14‑5‑610, RELATING TO THE DIVISION OF THE STATE INTO SIXTEEN JUDICIAL CIRCUITS, THE NUMBER OF JUDGES TO BE ELECTED FROM EACH CIRCUIT, AND THE ELECTION OF AT‑LARGE JUDGES WITHOUT REGARD TO COUNTY OR </w:t>
      </w:r>
      <w:bookmarkStart w:id="590" w:name="p174"/>
      <w:bookmarkEnd w:id="589"/>
      <w:r w:rsidRPr="0067266C">
        <w:t>CIRCUIT OF RESIDENCE, SO AS TO CONVERT NINE AT‑LARGE CIRCUIT COURT SEATS TO RESIDENT SEATS IN THE THIRD, THIRTEENTH, TWELFTH, FIFTH, NINTH, ELEVENTH, AND SEVENTH CIRCUITS.</w:t>
      </w:r>
    </w:p>
    <w:p w14:paraId="64AB61AA" w14:textId="3EE25645"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DCC23C0"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77, H. 4261) --  Reps. G.M. Smith, J. Moore, Rivers and Anderson: AN ACT TO AMEND THE SOUTH CAROLINA CODE OF LAWS BY ADDING SECTION 53‑3‑320 SO AS TO DESIGNATE THE MONTH OF SEPTEMBER AS “BLOOD CANCER AWARENESS MONTH.”</w:t>
      </w:r>
    </w:p>
    <w:p w14:paraId="2A351EB3" w14:textId="5E50FF2A"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B845DB5"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78, H. 4296) --  Reps. Mitchell, Gilliam, Yow and T. Moore: AN ACT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w:t>
      </w:r>
      <w:r w:rsidRPr="0067266C">
        <w:lastRenderedPageBreak/>
        <w:t xml:space="preserve">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w:t>
      </w:r>
      <w:bookmarkStart w:id="591" w:name="p175"/>
      <w:bookmarkEnd w:id="590"/>
      <w:r w:rsidRPr="0067266C">
        <w:t xml:space="preserve">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w:t>
      </w:r>
      <w:r w:rsidRPr="0067266C">
        <w:lastRenderedPageBreak/>
        <w:t>APPROPRIATIONS; AND BY REPEALING SECTION 25‑1‑3105 RELATING TO MEMBERS OF THE MILITARY FORCES TO SERVE AT THE PLEASURE OF THE ADJUTANT GENERAL.</w:t>
      </w:r>
    </w:p>
    <w:p w14:paraId="127445E2" w14:textId="7311FF2B"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00BC43F"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79, H. 4307) --  Rep. B. Newton: AN ACT TO AMEND THE SOUTH CAROLINA CODE OF LAWS BY AMENDING SECTION 7‑7‑350, RELATING TO THE DESIGNATION OF VOTING PRECINCTS IN LANCASTER COUNTY, SO AS TO COMBINE CERTAIN PRECINCTS AND REDESIGNATE MAP NUMBERS ON WHICH THESE PRECINCTS ARE DESIGNATED.</w:t>
      </w:r>
    </w:p>
    <w:p w14:paraId="3D083928" w14:textId="5ADE6083"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E74500C"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80, H. 4350) --  Reps. Herbkersman, W. Newton, Hager, Rivers, Erickson and Bradley: AN ACT TO AMEND THE SOUTH CAROLINA CODE OF LAWS BY AMENDING SECTION 7‑7‑110, RELATING TO DESIGNATION OF VOTING PRECINCTS IN BEAUFORT COUNTY, SO AS TO SPLIT CERTAIN PRECINCTS </w:t>
      </w:r>
      <w:bookmarkStart w:id="592" w:name="p176"/>
      <w:bookmarkEnd w:id="591"/>
      <w:r w:rsidRPr="0067266C">
        <w:t>AND TO REDESIGNATE THE MAP NUMBER ON WHICH THESE PRECINCTS ARE DELINEATED.</w:t>
      </w:r>
    </w:p>
    <w:p w14:paraId="02BE0CD6" w14:textId="523B3F6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F2FA7D0"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81, H. 4402)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4C32496A" w14:textId="5E2BCD6C"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1BF7302" w14:textId="4037385B"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245AD08" w14:textId="77777777" w:rsidR="004D45C7" w:rsidRDefault="004D45C7" w:rsidP="004D45C7">
      <w:pPr>
        <w:keepNext/>
        <w:pBdr>
          <w:top w:val="single" w:sz="4" w:space="1" w:color="auto"/>
          <w:left w:val="single" w:sz="4" w:space="4" w:color="auto"/>
          <w:right w:val="single" w:sz="4" w:space="4" w:color="auto"/>
          <w:between w:val="single" w:sz="4" w:space="1" w:color="auto"/>
          <w:bar w:val="single" w:sz="4" w:color="auto"/>
        </w:pBdr>
        <w:jc w:val="center"/>
        <w:rPr>
          <w:b/>
        </w:rPr>
      </w:pPr>
      <w:r w:rsidRPr="004D45C7">
        <w:rPr>
          <w:b/>
        </w:rPr>
        <w:t>ADJOURNMENT</w:t>
      </w:r>
    </w:p>
    <w:p w14:paraId="175EBC9D" w14:textId="34E9769B" w:rsidR="004D45C7" w:rsidRDefault="004D45C7" w:rsidP="004D45C7">
      <w:pPr>
        <w:keepNext/>
        <w:pBdr>
          <w:left w:val="single" w:sz="4" w:space="4" w:color="auto"/>
          <w:right w:val="single" w:sz="4" w:space="4" w:color="auto"/>
          <w:between w:val="single" w:sz="4" w:space="1" w:color="auto"/>
          <w:bar w:val="single" w:sz="4" w:color="auto"/>
        </w:pBdr>
      </w:pPr>
      <w:r>
        <w:t xml:space="preserve">At 4:15 p.m. the House, in accordance with the motion of Rep. CLYBURN, adjourned in memory of Thelma C. Edwards, to meet </w:t>
      </w:r>
      <w:r w:rsidR="0047460F">
        <w:t>pursuant to the provisions of S</w:t>
      </w:r>
      <w:r w:rsidR="00E274CA">
        <w:t>.</w:t>
      </w:r>
      <w:r w:rsidR="0047460F">
        <w:t xml:space="preserve"> 292, the Sine Die Resolution</w:t>
      </w:r>
      <w:r>
        <w:t xml:space="preserve">  </w:t>
      </w:r>
    </w:p>
    <w:p w14:paraId="18C66102" w14:textId="77777777" w:rsidR="004D45C7" w:rsidRDefault="004D45C7" w:rsidP="004D45C7">
      <w:pPr>
        <w:pBdr>
          <w:left w:val="single" w:sz="4" w:space="4" w:color="auto"/>
          <w:bottom w:val="single" w:sz="4" w:space="1" w:color="auto"/>
          <w:right w:val="single" w:sz="4" w:space="4" w:color="auto"/>
          <w:between w:val="single" w:sz="4" w:space="1" w:color="auto"/>
          <w:bar w:val="single" w:sz="4" w:color="auto"/>
        </w:pBdr>
        <w:jc w:val="center"/>
      </w:pPr>
      <w:r>
        <w:t>***</w:t>
      </w:r>
    </w:p>
    <w:p w14:paraId="0E504CB1" w14:textId="77777777" w:rsidR="00B3140C" w:rsidRDefault="00B3140C" w:rsidP="00B3140C">
      <w:pPr>
        <w:jc w:val="center"/>
      </w:pPr>
    </w:p>
    <w:bookmarkEnd w:id="4"/>
    <w:bookmarkEnd w:id="592"/>
    <w:p w14:paraId="50DA84AB" w14:textId="78301328" w:rsidR="00B3140C" w:rsidRPr="00B3140C" w:rsidRDefault="00B3140C" w:rsidP="00B3140C">
      <w:pPr>
        <w:tabs>
          <w:tab w:val="right" w:leader="dot" w:pos="2520"/>
        </w:tabs>
        <w:rPr>
          <w:sz w:val="20"/>
        </w:rPr>
      </w:pPr>
    </w:p>
    <w:sectPr w:rsidR="00B3140C" w:rsidRPr="00B3140C" w:rsidSect="00D5136C">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07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CF1F" w14:textId="77777777" w:rsidR="004D45C7" w:rsidRDefault="004D45C7">
      <w:r>
        <w:separator/>
      </w:r>
    </w:p>
  </w:endnote>
  <w:endnote w:type="continuationSeparator" w:id="0">
    <w:p w14:paraId="6ED32E40" w14:textId="77777777" w:rsidR="004D45C7" w:rsidRDefault="004D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776683"/>
      <w:docPartObj>
        <w:docPartGallery w:val="Page Numbers (Bottom of Page)"/>
        <w:docPartUnique/>
      </w:docPartObj>
    </w:sdtPr>
    <w:sdtEndPr>
      <w:rPr>
        <w:noProof/>
      </w:rPr>
    </w:sdtEndPr>
    <w:sdtContent>
      <w:p w14:paraId="3A75517D" w14:textId="1D63EE94" w:rsidR="007A58B4" w:rsidRDefault="007A58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987E" w14:textId="77777777" w:rsidR="004D45C7" w:rsidRDefault="004D45C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C6E633" w14:textId="77777777" w:rsidR="004D45C7" w:rsidRDefault="004D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8FC8" w14:textId="77777777" w:rsidR="004D45C7" w:rsidRDefault="004D45C7">
      <w:r>
        <w:separator/>
      </w:r>
    </w:p>
  </w:footnote>
  <w:footnote w:type="continuationSeparator" w:id="0">
    <w:p w14:paraId="735B3F3D" w14:textId="77777777" w:rsidR="004D45C7" w:rsidRDefault="004D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05AE" w14:textId="4F5FEF35" w:rsidR="007A58B4" w:rsidRDefault="007A58B4" w:rsidP="007A58B4">
    <w:pPr>
      <w:pStyle w:val="Cover3"/>
    </w:pPr>
    <w:r>
      <w:t>THURSDAY, MAY 8, 2025</w:t>
    </w:r>
  </w:p>
  <w:p w14:paraId="05A0905C" w14:textId="77777777" w:rsidR="007A58B4" w:rsidRDefault="007A5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F3CD" w14:textId="77777777" w:rsidR="004D45C7" w:rsidRDefault="004D45C7">
    <w:pPr>
      <w:pStyle w:val="Header"/>
      <w:jc w:val="center"/>
      <w:rPr>
        <w:b/>
      </w:rPr>
    </w:pPr>
    <w:r>
      <w:rPr>
        <w:b/>
      </w:rPr>
      <w:t>Thursday, May 8, 2025</w:t>
    </w:r>
  </w:p>
  <w:p w14:paraId="07FBE7A0" w14:textId="77777777" w:rsidR="004D45C7" w:rsidRDefault="004D45C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230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C7"/>
    <w:rsid w:val="0001340B"/>
    <w:rsid w:val="001D56E1"/>
    <w:rsid w:val="00224DA1"/>
    <w:rsid w:val="002C3165"/>
    <w:rsid w:val="002F48C1"/>
    <w:rsid w:val="00317421"/>
    <w:rsid w:val="00375044"/>
    <w:rsid w:val="00416AA0"/>
    <w:rsid w:val="0042266F"/>
    <w:rsid w:val="0047460F"/>
    <w:rsid w:val="004D45C7"/>
    <w:rsid w:val="00547758"/>
    <w:rsid w:val="00597693"/>
    <w:rsid w:val="0064157B"/>
    <w:rsid w:val="00663BE4"/>
    <w:rsid w:val="006E152A"/>
    <w:rsid w:val="007765CE"/>
    <w:rsid w:val="007A58B4"/>
    <w:rsid w:val="007E76E0"/>
    <w:rsid w:val="009E0EB4"/>
    <w:rsid w:val="00B03936"/>
    <w:rsid w:val="00B3140C"/>
    <w:rsid w:val="00C140CF"/>
    <w:rsid w:val="00C6775F"/>
    <w:rsid w:val="00C719B2"/>
    <w:rsid w:val="00CB0511"/>
    <w:rsid w:val="00CB46C7"/>
    <w:rsid w:val="00D053DF"/>
    <w:rsid w:val="00D4634C"/>
    <w:rsid w:val="00D5136C"/>
    <w:rsid w:val="00E031D4"/>
    <w:rsid w:val="00E274CA"/>
    <w:rsid w:val="00E92588"/>
    <w:rsid w:val="00ED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53B278"/>
  <w15:chartTrackingRefBased/>
  <w15:docId w15:val="{334BB0A1-2525-48D5-83AF-90CE2488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4D45C7"/>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4D45C7"/>
  </w:style>
  <w:style w:type="paragraph" w:customStyle="1" w:styleId="scresolutionwhereas">
    <w:name w:val="sc_resolution_whereas"/>
    <w:qFormat/>
    <w:rsid w:val="004D45C7"/>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4D45C7"/>
    <w:pPr>
      <w:widowControl w:val="0"/>
      <w:suppressAutoHyphens/>
      <w:spacing w:line="360" w:lineRule="auto"/>
      <w:jc w:val="both"/>
    </w:pPr>
    <w:rPr>
      <w:rFonts w:eastAsia="Calibri"/>
      <w:sz w:val="22"/>
      <w:szCs w:val="22"/>
    </w:rPr>
  </w:style>
  <w:style w:type="paragraph" w:customStyle="1" w:styleId="scbillendxx">
    <w:name w:val="sc_bill_end_xx"/>
    <w:qFormat/>
    <w:rsid w:val="004D45C7"/>
    <w:pPr>
      <w:widowControl w:val="0"/>
      <w:suppressAutoHyphens/>
      <w:jc w:val="center"/>
    </w:pPr>
    <w:rPr>
      <w:rFonts w:eastAsia="Calibri"/>
      <w:sz w:val="22"/>
      <w:szCs w:val="22"/>
    </w:rPr>
  </w:style>
  <w:style w:type="paragraph" w:styleId="Title">
    <w:name w:val="Title"/>
    <w:basedOn w:val="Normal"/>
    <w:link w:val="TitleChar"/>
    <w:qFormat/>
    <w:rsid w:val="004D45C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D45C7"/>
    <w:rPr>
      <w:b/>
      <w:sz w:val="22"/>
    </w:rPr>
  </w:style>
  <w:style w:type="paragraph" w:customStyle="1" w:styleId="scamendsponsorline">
    <w:name w:val="sc_amend_sponsorline"/>
    <w:qFormat/>
    <w:rsid w:val="004D45C7"/>
    <w:pPr>
      <w:widowControl w:val="0"/>
    </w:pPr>
    <w:rPr>
      <w:rFonts w:eastAsia="Yu Gothic Light"/>
      <w:sz w:val="28"/>
      <w:szCs w:val="28"/>
    </w:rPr>
  </w:style>
  <w:style w:type="paragraph" w:customStyle="1" w:styleId="scamendlanginstruction">
    <w:name w:val="sc_amend_langinstruction"/>
    <w:qFormat/>
    <w:rsid w:val="004D45C7"/>
    <w:pPr>
      <w:widowControl w:val="0"/>
      <w:spacing w:before="480" w:after="480"/>
    </w:pPr>
    <w:rPr>
      <w:rFonts w:eastAsia="Yu Gothic Light"/>
      <w:sz w:val="28"/>
      <w:szCs w:val="28"/>
    </w:rPr>
  </w:style>
  <w:style w:type="paragraph" w:customStyle="1" w:styleId="scamendtitleconform">
    <w:name w:val="sc_amend_titleconform"/>
    <w:qFormat/>
    <w:rsid w:val="004D45C7"/>
    <w:pPr>
      <w:widowControl w:val="0"/>
      <w:ind w:left="216"/>
    </w:pPr>
    <w:rPr>
      <w:rFonts w:eastAsia="Yu Gothic Light"/>
      <w:sz w:val="28"/>
      <w:szCs w:val="28"/>
    </w:rPr>
  </w:style>
  <w:style w:type="paragraph" w:customStyle="1" w:styleId="scamendconformline">
    <w:name w:val="sc_amend_conformline"/>
    <w:qFormat/>
    <w:rsid w:val="004D45C7"/>
    <w:pPr>
      <w:widowControl w:val="0"/>
      <w:spacing w:before="720"/>
      <w:ind w:left="216"/>
    </w:pPr>
    <w:rPr>
      <w:rFonts w:eastAsia="Yu Gothic Light"/>
      <w:sz w:val="28"/>
      <w:szCs w:val="28"/>
    </w:rPr>
  </w:style>
  <w:style w:type="character" w:customStyle="1" w:styleId="scinsert">
    <w:name w:val="sc_insert"/>
    <w:uiPriority w:val="1"/>
    <w:qFormat/>
    <w:rsid w:val="004D45C7"/>
    <w:rPr>
      <w:caps w:val="0"/>
      <w:smallCaps w:val="0"/>
      <w:strike w:val="0"/>
      <w:dstrike w:val="0"/>
      <w:vanish w:val="0"/>
      <w:u w:val="single"/>
      <w:vertAlign w:val="baseline"/>
      <w:lang w:val="en-US"/>
    </w:rPr>
  </w:style>
  <w:style w:type="character" w:customStyle="1" w:styleId="scstrike">
    <w:name w:val="sc_strike"/>
    <w:uiPriority w:val="1"/>
    <w:qFormat/>
    <w:rsid w:val="004D45C7"/>
    <w:rPr>
      <w:strike/>
      <w:dstrike w:val="0"/>
      <w:lang w:val="en-US"/>
    </w:rPr>
  </w:style>
  <w:style w:type="paragraph" w:customStyle="1" w:styleId="sccodifiedsection">
    <w:name w:val="sc_codified_section"/>
    <w:qFormat/>
    <w:rsid w:val="004D45C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4D45C7"/>
    <w:rPr>
      <w:strike/>
      <w:dstrike w:val="0"/>
      <w:color w:val="FF0000"/>
      <w:lang w:val="en-US"/>
    </w:rPr>
  </w:style>
  <w:style w:type="character" w:customStyle="1" w:styleId="scinsertblue">
    <w:name w:val="sc_insert_blue"/>
    <w:uiPriority w:val="1"/>
    <w:qFormat/>
    <w:rsid w:val="004D45C7"/>
    <w:rPr>
      <w:caps w:val="0"/>
      <w:smallCaps w:val="0"/>
      <w:strike w:val="0"/>
      <w:dstrike w:val="0"/>
      <w:vanish w:val="0"/>
      <w:color w:val="0070C0"/>
      <w:u w:val="single"/>
      <w:vertAlign w:val="baseline"/>
    </w:rPr>
  </w:style>
  <w:style w:type="paragraph" w:customStyle="1" w:styleId="scnewcodesection">
    <w:name w:val="sc_new_code_section"/>
    <w:qFormat/>
    <w:rsid w:val="004D4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4D45C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confrepreferred">
    <w:name w:val="sc_confrep_referred"/>
    <w:qFormat/>
    <w:rsid w:val="004D45C7"/>
    <w:pPr>
      <w:widowControl w:val="0"/>
      <w:spacing w:after="360"/>
    </w:pPr>
    <w:rPr>
      <w:bCs/>
      <w:sz w:val="22"/>
      <w:szCs w:val="28"/>
    </w:rPr>
  </w:style>
  <w:style w:type="character" w:customStyle="1" w:styleId="scconfrepbilltitle">
    <w:name w:val="sc_confrep_billtitle"/>
    <w:uiPriority w:val="1"/>
    <w:qFormat/>
    <w:rsid w:val="004D45C7"/>
    <w:rPr>
      <w:rFonts w:ascii="Times New Roman" w:hAnsi="Times New Roman"/>
      <w:b w:val="0"/>
      <w:i w:val="0"/>
      <w:caps/>
      <w:smallCaps w:val="0"/>
      <w:sz w:val="22"/>
    </w:rPr>
  </w:style>
  <w:style w:type="paragraph" w:customStyle="1" w:styleId="scconfreprecommend">
    <w:name w:val="sc_confrep_recommend"/>
    <w:qFormat/>
    <w:rsid w:val="004D45C7"/>
    <w:pPr>
      <w:widowControl w:val="0"/>
      <w:spacing w:after="360"/>
    </w:pPr>
    <w:rPr>
      <w:bCs/>
      <w:sz w:val="22"/>
      <w:szCs w:val="28"/>
    </w:rPr>
  </w:style>
  <w:style w:type="paragraph" w:customStyle="1" w:styleId="scconfreppasswithamend">
    <w:name w:val="sc_confrep_passwithamend"/>
    <w:qFormat/>
    <w:rsid w:val="004D45C7"/>
    <w:pPr>
      <w:widowControl w:val="0"/>
      <w:spacing w:after="360"/>
      <w:ind w:left="216"/>
    </w:pPr>
    <w:rPr>
      <w:bCs/>
      <w:sz w:val="22"/>
      <w:szCs w:val="28"/>
    </w:rPr>
  </w:style>
  <w:style w:type="paragraph" w:customStyle="1" w:styleId="scconfrepsignaturelines">
    <w:name w:val="sc_confrep_signaturelines"/>
    <w:qFormat/>
    <w:rsid w:val="004D45C7"/>
    <w:pPr>
      <w:tabs>
        <w:tab w:val="left" w:pos="5760"/>
      </w:tabs>
    </w:pPr>
    <w:rPr>
      <w:bCs/>
      <w:sz w:val="22"/>
      <w:szCs w:val="28"/>
    </w:rPr>
  </w:style>
  <w:style w:type="paragraph" w:customStyle="1" w:styleId="scconfrepgenassembly">
    <w:name w:val="sc_confrep_genassembly"/>
    <w:qFormat/>
    <w:rsid w:val="004D45C7"/>
    <w:pPr>
      <w:widowControl w:val="0"/>
      <w:spacing w:after="1080"/>
      <w:jc w:val="center"/>
    </w:pPr>
    <w:rPr>
      <w:bCs/>
      <w:sz w:val="22"/>
      <w:szCs w:val="28"/>
    </w:rPr>
  </w:style>
  <w:style w:type="paragraph" w:customStyle="1" w:styleId="scconfrepbilldetails">
    <w:name w:val="sc_confrep_billdetails"/>
    <w:qFormat/>
    <w:rsid w:val="004D45C7"/>
    <w:pPr>
      <w:widowControl w:val="0"/>
      <w:spacing w:after="720"/>
      <w:jc w:val="both"/>
    </w:pPr>
    <w:rPr>
      <w:bCs/>
      <w:sz w:val="22"/>
      <w:szCs w:val="28"/>
    </w:rPr>
  </w:style>
  <w:style w:type="paragraph" w:customStyle="1" w:styleId="scconfrepamendlang">
    <w:name w:val="sc_confrep_amendlang"/>
    <w:qFormat/>
    <w:rsid w:val="004D45C7"/>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noncodifiedsection">
    <w:name w:val="sc_non_codified_section"/>
    <w:qFormat/>
    <w:rsid w:val="004D4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Aptos"/>
      <w:sz w:val="22"/>
      <w:szCs w:val="22"/>
    </w:rPr>
  </w:style>
  <w:style w:type="paragraph" w:customStyle="1" w:styleId="Cover1">
    <w:name w:val="Cover1"/>
    <w:basedOn w:val="Normal"/>
    <w:rsid w:val="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D45C7"/>
    <w:pPr>
      <w:ind w:firstLine="0"/>
      <w:jc w:val="left"/>
    </w:pPr>
    <w:rPr>
      <w:sz w:val="20"/>
    </w:rPr>
  </w:style>
  <w:style w:type="paragraph" w:customStyle="1" w:styleId="Cover3">
    <w:name w:val="Cover3"/>
    <w:basedOn w:val="Normal"/>
    <w:rsid w:val="004D45C7"/>
    <w:pPr>
      <w:ind w:firstLine="0"/>
      <w:jc w:val="center"/>
    </w:pPr>
    <w:rPr>
      <w:b/>
    </w:rPr>
  </w:style>
  <w:style w:type="paragraph" w:customStyle="1" w:styleId="Cover4">
    <w:name w:val="Cover4"/>
    <w:basedOn w:val="Cover1"/>
    <w:rsid w:val="004D45C7"/>
    <w:pPr>
      <w:keepNext/>
    </w:pPr>
    <w:rPr>
      <w:b/>
      <w:sz w:val="20"/>
    </w:rPr>
  </w:style>
  <w:style w:type="character" w:customStyle="1" w:styleId="HeaderChar">
    <w:name w:val="Header Char"/>
    <w:basedOn w:val="DefaultParagraphFont"/>
    <w:link w:val="Header"/>
    <w:uiPriority w:val="99"/>
    <w:rsid w:val="007A58B4"/>
    <w:rPr>
      <w:sz w:val="22"/>
    </w:rPr>
  </w:style>
  <w:style w:type="character" w:customStyle="1" w:styleId="FooterChar">
    <w:name w:val="Footer Char"/>
    <w:basedOn w:val="DefaultParagraphFont"/>
    <w:link w:val="Footer"/>
    <w:uiPriority w:val="99"/>
    <w:rsid w:val="007A58B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1157D-631B-4518-AEA5-9C2B207D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22</TotalTime>
  <Pages>175</Pages>
  <Words>43444</Words>
  <Characters>241825</Characters>
  <Application>Microsoft Office Word</Application>
  <DocSecurity>0</DocSecurity>
  <Lines>2015</Lines>
  <Paragraphs>569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2025-07-02T20:10:00Z</dcterms:created>
  <dcterms:modified xsi:type="dcterms:W3CDTF">2025-11-18T16:50:00Z</dcterms:modified>
</cp:coreProperties>
</file>