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ED9C" w14:textId="77777777" w:rsidR="009B79ED" w:rsidRDefault="009B79ED" w:rsidP="009B79ED">
      <w:pPr>
        <w:ind w:firstLine="0"/>
        <w:rPr>
          <w:strike/>
        </w:rPr>
      </w:pPr>
    </w:p>
    <w:p w14:paraId="4D8664E5" w14:textId="77777777" w:rsidR="009B79ED" w:rsidRDefault="009B79ED" w:rsidP="009B79ED">
      <w:pPr>
        <w:ind w:firstLine="0"/>
        <w:rPr>
          <w:strike/>
        </w:rPr>
      </w:pPr>
      <w:r>
        <w:rPr>
          <w:strike/>
        </w:rPr>
        <w:t>Indicates Matter Stricken</w:t>
      </w:r>
    </w:p>
    <w:p w14:paraId="37D97C42" w14:textId="77777777" w:rsidR="009B79ED" w:rsidRDefault="009B79ED" w:rsidP="009B79ED">
      <w:pPr>
        <w:ind w:firstLine="0"/>
        <w:rPr>
          <w:u w:val="single"/>
        </w:rPr>
      </w:pPr>
      <w:r>
        <w:rPr>
          <w:u w:val="single"/>
        </w:rPr>
        <w:t>Indicates New Matter</w:t>
      </w:r>
    </w:p>
    <w:p w14:paraId="2D80CC5D" w14:textId="77777777" w:rsidR="00375044" w:rsidRDefault="00375044"/>
    <w:p w14:paraId="3407FEF6" w14:textId="77777777" w:rsidR="009B79ED" w:rsidRDefault="009B79ED">
      <w:r>
        <w:t>The House assembled at 10:00 a.m.</w:t>
      </w:r>
    </w:p>
    <w:p w14:paraId="65CFDED9" w14:textId="77777777" w:rsidR="009B79ED" w:rsidRDefault="009B79ED">
      <w:r>
        <w:t>Deliberations were opened with prayer by Rev. Charles E. Seastrunk, Jr., as follows:</w:t>
      </w:r>
    </w:p>
    <w:p w14:paraId="43E03E84" w14:textId="72A51F1E" w:rsidR="009B79ED" w:rsidRDefault="009B79ED"/>
    <w:p w14:paraId="7968B3DC" w14:textId="77777777" w:rsidR="009B79ED" w:rsidRPr="007604D1" w:rsidRDefault="009B79ED" w:rsidP="009B79ED">
      <w:pPr>
        <w:tabs>
          <w:tab w:val="left" w:pos="270"/>
        </w:tabs>
        <w:ind w:firstLine="0"/>
        <w:rPr>
          <w:szCs w:val="24"/>
        </w:rPr>
      </w:pPr>
      <w:bookmarkStart w:id="0" w:name="file_start2"/>
      <w:bookmarkEnd w:id="0"/>
      <w:r w:rsidRPr="007604D1">
        <w:rPr>
          <w:szCs w:val="38"/>
        </w:rPr>
        <w:tab/>
      </w:r>
      <w:r w:rsidRPr="007604D1">
        <w:rPr>
          <w:szCs w:val="24"/>
        </w:rPr>
        <w:t>Our thought for today is from Isaiah 29:14: “So I will again do amazing things with these people, shocking and amazing.”</w:t>
      </w:r>
    </w:p>
    <w:p w14:paraId="15443767" w14:textId="77777777" w:rsidR="009B79ED" w:rsidRDefault="009B79ED" w:rsidP="009B79ED">
      <w:pPr>
        <w:tabs>
          <w:tab w:val="left" w:pos="270"/>
        </w:tabs>
        <w:ind w:firstLine="0"/>
        <w:rPr>
          <w:szCs w:val="24"/>
        </w:rPr>
      </w:pPr>
      <w:r w:rsidRPr="007604D1">
        <w:rPr>
          <w:szCs w:val="24"/>
        </w:rPr>
        <w:tab/>
        <w:t xml:space="preserve">Let us pray. Heavenly Father, we come again to soak in the many ways for our people to do the work for the people of South Carolina. Bless each and every one to do the work for the people. Bless and keep our first responders and defenders of freedom. Grant them the blessings You provide for these Representatives and Staff. Lead us this day to fulfill the commitment to serve the people of South Carolina. Bless our World, Nation, President, State, Governor, Speaker, Staff, and all who contribute to this great cause. Bestow Your blessings on our Armed Forces and those who give of their lives to serve our Nation. Remember those who suffer from hidden wounds. Lord, in Your mercy, hear our prayers. Amen. </w:t>
      </w:r>
    </w:p>
    <w:p w14:paraId="6BAD670C" w14:textId="750E2A67" w:rsidR="009B79ED" w:rsidRDefault="009B79ED" w:rsidP="009B79ED">
      <w:pPr>
        <w:tabs>
          <w:tab w:val="left" w:pos="270"/>
        </w:tabs>
        <w:ind w:firstLine="0"/>
        <w:rPr>
          <w:szCs w:val="24"/>
        </w:rPr>
      </w:pPr>
    </w:p>
    <w:p w14:paraId="40C8E87F" w14:textId="77777777" w:rsidR="009B79ED" w:rsidRDefault="009B79ED" w:rsidP="009B79ED">
      <w:r>
        <w:t>Pursuant to Rule 6.3, the House of Representatives was led in the Pledge of Allegiance to the Flag of the United States of America by the SPEAKER.</w:t>
      </w:r>
    </w:p>
    <w:p w14:paraId="62C47BBB" w14:textId="77777777" w:rsidR="009B79ED" w:rsidRDefault="009B79ED" w:rsidP="009B79ED"/>
    <w:p w14:paraId="6D6FCE39" w14:textId="4E0A4037" w:rsidR="009B79ED" w:rsidRDefault="009B79ED" w:rsidP="009B79ED">
      <w:r>
        <w:t>After corrections to the Journal of the proceedings of yesterday, the SPEAKER ordered it confirmed.</w:t>
      </w:r>
    </w:p>
    <w:p w14:paraId="2D3DC5ED" w14:textId="77777777" w:rsidR="009B79ED" w:rsidRDefault="009B79ED" w:rsidP="009B79ED"/>
    <w:p w14:paraId="3FF7F31B" w14:textId="26363B7C" w:rsidR="009B79ED" w:rsidRDefault="009B79ED" w:rsidP="009B79ED">
      <w:pPr>
        <w:keepNext/>
        <w:jc w:val="center"/>
        <w:rPr>
          <w:b/>
        </w:rPr>
      </w:pPr>
      <w:r w:rsidRPr="009B79ED">
        <w:rPr>
          <w:b/>
        </w:rPr>
        <w:t>MOTION ADOPTED</w:t>
      </w:r>
    </w:p>
    <w:p w14:paraId="2DA40F90" w14:textId="557CEC6C" w:rsidR="009B79ED" w:rsidRDefault="009B79ED" w:rsidP="009B79ED">
      <w:bookmarkStart w:id="1" w:name="_Hlk184220493"/>
      <w:r>
        <w:t>Rep. GRANT moved that when the House adjourns, it adjourn in memory of James Lewis Solomon Jr</w:t>
      </w:r>
      <w:r w:rsidR="00903DB4">
        <w:t>.</w:t>
      </w:r>
      <w:r>
        <w:t xml:space="preserve"> which was agreed to.</w:t>
      </w:r>
    </w:p>
    <w:bookmarkEnd w:id="1"/>
    <w:p w14:paraId="2B48CFCD" w14:textId="77777777" w:rsidR="009B79ED" w:rsidRDefault="009B79ED" w:rsidP="009B79ED"/>
    <w:p w14:paraId="1AB6D7DD" w14:textId="73840423" w:rsidR="009B79ED" w:rsidRDefault="009B79ED" w:rsidP="009B79ED">
      <w:pPr>
        <w:keepNext/>
        <w:jc w:val="center"/>
        <w:rPr>
          <w:b/>
        </w:rPr>
      </w:pPr>
      <w:r w:rsidRPr="009B79ED">
        <w:rPr>
          <w:b/>
        </w:rPr>
        <w:t>SILENT PRAYER</w:t>
      </w:r>
    </w:p>
    <w:p w14:paraId="48837704" w14:textId="3486CB25" w:rsidR="009B79ED" w:rsidRDefault="009B79ED" w:rsidP="009B79ED">
      <w:r>
        <w:t xml:space="preserve">The House stood in silent prayer for the family and friends of James Lewis Solomon Jr. </w:t>
      </w:r>
    </w:p>
    <w:p w14:paraId="632184D2" w14:textId="77777777" w:rsidR="009B79ED" w:rsidRDefault="009B79ED" w:rsidP="009B79ED"/>
    <w:p w14:paraId="2080761E" w14:textId="7B40147E" w:rsidR="009B79ED" w:rsidRDefault="009B79ED" w:rsidP="009B79ED">
      <w:pPr>
        <w:keepNext/>
        <w:jc w:val="center"/>
        <w:rPr>
          <w:b/>
        </w:rPr>
      </w:pPr>
      <w:r w:rsidRPr="009B79ED">
        <w:rPr>
          <w:b/>
        </w:rPr>
        <w:t>SILENT PRAYER</w:t>
      </w:r>
    </w:p>
    <w:p w14:paraId="2FF90850" w14:textId="33147300" w:rsidR="009B79ED" w:rsidRDefault="009B79ED" w:rsidP="009B79ED">
      <w:r>
        <w:t xml:space="preserve">The House stood in silent prayer </w:t>
      </w:r>
      <w:r w:rsidR="00903DB4">
        <w:t xml:space="preserve">for the </w:t>
      </w:r>
      <w:r>
        <w:t xml:space="preserve">family and friends of Major Ralph Stoney Bates. </w:t>
      </w:r>
    </w:p>
    <w:p w14:paraId="16364E04" w14:textId="77777777" w:rsidR="009B79ED" w:rsidRDefault="009B79ED" w:rsidP="009B79ED"/>
    <w:p w14:paraId="457A74E5" w14:textId="77777777" w:rsidR="00DD5791" w:rsidRDefault="00DD5791" w:rsidP="00DD5791"/>
    <w:p w14:paraId="05E34DFC" w14:textId="77777777" w:rsidR="00DD5791" w:rsidRDefault="00DD5791" w:rsidP="00DD5791">
      <w:pPr>
        <w:jc w:val="center"/>
        <w:rPr>
          <w:b/>
        </w:rPr>
      </w:pPr>
      <w:r w:rsidRPr="005F76F6">
        <w:rPr>
          <w:b/>
        </w:rPr>
        <w:t>ROLL CALL</w:t>
      </w:r>
    </w:p>
    <w:p w14:paraId="7C337963" w14:textId="77777777" w:rsidR="00DD5791" w:rsidRDefault="00DD5791" w:rsidP="00DD579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5791" w:rsidRPr="005F76F6" w14:paraId="76F4C09C" w14:textId="77777777" w:rsidTr="00FC092B">
        <w:trPr>
          <w:jc w:val="right"/>
        </w:trPr>
        <w:tc>
          <w:tcPr>
            <w:tcW w:w="2179" w:type="dxa"/>
            <w:shd w:val="clear" w:color="auto" w:fill="auto"/>
          </w:tcPr>
          <w:p w14:paraId="5DC4B7AF" w14:textId="77777777" w:rsidR="00DD5791" w:rsidRPr="005F76F6" w:rsidRDefault="00DD5791" w:rsidP="00FC092B">
            <w:pPr>
              <w:ind w:firstLine="0"/>
            </w:pPr>
            <w:bookmarkStart w:id="2" w:name="vote_start2"/>
            <w:bookmarkEnd w:id="2"/>
            <w:r>
              <w:t>Alexander</w:t>
            </w:r>
          </w:p>
        </w:tc>
        <w:tc>
          <w:tcPr>
            <w:tcW w:w="2179" w:type="dxa"/>
            <w:shd w:val="clear" w:color="auto" w:fill="auto"/>
          </w:tcPr>
          <w:p w14:paraId="5EC7A3FE" w14:textId="77777777" w:rsidR="00DD5791" w:rsidRPr="005F76F6" w:rsidRDefault="00DD5791" w:rsidP="00FC092B">
            <w:pPr>
              <w:ind w:firstLine="0"/>
            </w:pPr>
            <w:r>
              <w:t>Anderson</w:t>
            </w:r>
          </w:p>
        </w:tc>
        <w:tc>
          <w:tcPr>
            <w:tcW w:w="2180" w:type="dxa"/>
            <w:shd w:val="clear" w:color="auto" w:fill="auto"/>
          </w:tcPr>
          <w:p w14:paraId="2BEB24EF" w14:textId="77777777" w:rsidR="00DD5791" w:rsidRPr="005F76F6" w:rsidRDefault="00DD5791" w:rsidP="00FC092B">
            <w:pPr>
              <w:ind w:firstLine="0"/>
            </w:pPr>
            <w:r>
              <w:t>Atkinson</w:t>
            </w:r>
          </w:p>
        </w:tc>
      </w:tr>
      <w:tr w:rsidR="00DD5791" w:rsidRPr="005F76F6" w14:paraId="7D703D14" w14:textId="77777777" w:rsidTr="00FC092B">
        <w:tblPrEx>
          <w:jc w:val="left"/>
        </w:tblPrEx>
        <w:tc>
          <w:tcPr>
            <w:tcW w:w="2179" w:type="dxa"/>
            <w:shd w:val="clear" w:color="auto" w:fill="auto"/>
          </w:tcPr>
          <w:p w14:paraId="268E0E12" w14:textId="77777777" w:rsidR="00DD5791" w:rsidRPr="005F76F6" w:rsidRDefault="00DD5791" w:rsidP="00FC092B">
            <w:pPr>
              <w:ind w:firstLine="0"/>
            </w:pPr>
            <w:r>
              <w:t>Bailey</w:t>
            </w:r>
          </w:p>
        </w:tc>
        <w:tc>
          <w:tcPr>
            <w:tcW w:w="2179" w:type="dxa"/>
            <w:shd w:val="clear" w:color="auto" w:fill="auto"/>
          </w:tcPr>
          <w:p w14:paraId="32BE8382" w14:textId="77777777" w:rsidR="00DD5791" w:rsidRPr="005F76F6" w:rsidRDefault="00DD5791" w:rsidP="00FC092B">
            <w:pPr>
              <w:ind w:firstLine="0"/>
            </w:pPr>
            <w:r>
              <w:t>Ballentine</w:t>
            </w:r>
          </w:p>
        </w:tc>
        <w:tc>
          <w:tcPr>
            <w:tcW w:w="2180" w:type="dxa"/>
            <w:shd w:val="clear" w:color="auto" w:fill="auto"/>
          </w:tcPr>
          <w:p w14:paraId="51C7EA31" w14:textId="77777777" w:rsidR="00DD5791" w:rsidRPr="005F76F6" w:rsidRDefault="00DD5791" w:rsidP="00FC092B">
            <w:pPr>
              <w:ind w:firstLine="0"/>
            </w:pPr>
            <w:r>
              <w:t>Bamberg</w:t>
            </w:r>
          </w:p>
        </w:tc>
      </w:tr>
      <w:tr w:rsidR="00DD5791" w:rsidRPr="005F76F6" w14:paraId="175F7416" w14:textId="77777777" w:rsidTr="00FC092B">
        <w:tblPrEx>
          <w:jc w:val="left"/>
        </w:tblPrEx>
        <w:tc>
          <w:tcPr>
            <w:tcW w:w="2179" w:type="dxa"/>
            <w:shd w:val="clear" w:color="auto" w:fill="auto"/>
          </w:tcPr>
          <w:p w14:paraId="55E41BF4" w14:textId="77777777" w:rsidR="00DD5791" w:rsidRPr="005F76F6" w:rsidRDefault="00DD5791" w:rsidP="00FC092B">
            <w:pPr>
              <w:ind w:firstLine="0"/>
            </w:pPr>
            <w:r>
              <w:t>Bannister</w:t>
            </w:r>
          </w:p>
        </w:tc>
        <w:tc>
          <w:tcPr>
            <w:tcW w:w="2179" w:type="dxa"/>
            <w:shd w:val="clear" w:color="auto" w:fill="auto"/>
          </w:tcPr>
          <w:p w14:paraId="2B114ADD" w14:textId="77777777" w:rsidR="00DD5791" w:rsidRPr="005F76F6" w:rsidRDefault="00DD5791" w:rsidP="00FC092B">
            <w:pPr>
              <w:ind w:firstLine="0"/>
            </w:pPr>
            <w:r>
              <w:t>Bauer</w:t>
            </w:r>
          </w:p>
        </w:tc>
        <w:tc>
          <w:tcPr>
            <w:tcW w:w="2180" w:type="dxa"/>
            <w:shd w:val="clear" w:color="auto" w:fill="auto"/>
          </w:tcPr>
          <w:p w14:paraId="5171D75A" w14:textId="77777777" w:rsidR="00DD5791" w:rsidRPr="005F76F6" w:rsidRDefault="00DD5791" w:rsidP="00FC092B">
            <w:pPr>
              <w:ind w:firstLine="0"/>
            </w:pPr>
            <w:r>
              <w:t>Beach</w:t>
            </w:r>
          </w:p>
        </w:tc>
      </w:tr>
      <w:tr w:rsidR="00DD5791" w:rsidRPr="005F76F6" w14:paraId="4AEAB917" w14:textId="77777777" w:rsidTr="00FC092B">
        <w:tblPrEx>
          <w:jc w:val="left"/>
        </w:tblPrEx>
        <w:tc>
          <w:tcPr>
            <w:tcW w:w="2179" w:type="dxa"/>
            <w:shd w:val="clear" w:color="auto" w:fill="auto"/>
          </w:tcPr>
          <w:p w14:paraId="43F5220B" w14:textId="77777777" w:rsidR="00DD5791" w:rsidRPr="005F76F6" w:rsidRDefault="00DD5791" w:rsidP="00FC092B">
            <w:pPr>
              <w:ind w:firstLine="0"/>
            </w:pPr>
            <w:r>
              <w:t>Bernstein</w:t>
            </w:r>
          </w:p>
        </w:tc>
        <w:tc>
          <w:tcPr>
            <w:tcW w:w="2179" w:type="dxa"/>
            <w:shd w:val="clear" w:color="auto" w:fill="auto"/>
          </w:tcPr>
          <w:p w14:paraId="2E27E6B9" w14:textId="77777777" w:rsidR="00DD5791" w:rsidRPr="005F76F6" w:rsidRDefault="00DD5791" w:rsidP="00FC092B">
            <w:pPr>
              <w:ind w:firstLine="0"/>
            </w:pPr>
            <w:r>
              <w:t>Bowers</w:t>
            </w:r>
          </w:p>
        </w:tc>
        <w:tc>
          <w:tcPr>
            <w:tcW w:w="2180" w:type="dxa"/>
            <w:shd w:val="clear" w:color="auto" w:fill="auto"/>
          </w:tcPr>
          <w:p w14:paraId="4BCB222B" w14:textId="77777777" w:rsidR="00DD5791" w:rsidRPr="005F76F6" w:rsidRDefault="00DD5791" w:rsidP="00FC092B">
            <w:pPr>
              <w:ind w:firstLine="0"/>
            </w:pPr>
            <w:r>
              <w:t>Bradley</w:t>
            </w:r>
          </w:p>
        </w:tc>
      </w:tr>
      <w:tr w:rsidR="00DD5791" w:rsidRPr="005F76F6" w14:paraId="74D448B5" w14:textId="77777777" w:rsidTr="00FC092B">
        <w:tblPrEx>
          <w:jc w:val="left"/>
        </w:tblPrEx>
        <w:tc>
          <w:tcPr>
            <w:tcW w:w="2179" w:type="dxa"/>
            <w:shd w:val="clear" w:color="auto" w:fill="auto"/>
          </w:tcPr>
          <w:p w14:paraId="29CB8FA8" w14:textId="77777777" w:rsidR="00DD5791" w:rsidRPr="005F76F6" w:rsidRDefault="00DD5791" w:rsidP="00FC092B">
            <w:pPr>
              <w:ind w:firstLine="0"/>
            </w:pPr>
            <w:r>
              <w:t>Brewer</w:t>
            </w:r>
          </w:p>
        </w:tc>
        <w:tc>
          <w:tcPr>
            <w:tcW w:w="2179" w:type="dxa"/>
            <w:shd w:val="clear" w:color="auto" w:fill="auto"/>
          </w:tcPr>
          <w:p w14:paraId="0152F3E1" w14:textId="77777777" w:rsidR="00DD5791" w:rsidRPr="005F76F6" w:rsidRDefault="00DD5791" w:rsidP="00FC092B">
            <w:pPr>
              <w:ind w:firstLine="0"/>
            </w:pPr>
            <w:r>
              <w:t>Brittain</w:t>
            </w:r>
          </w:p>
        </w:tc>
        <w:tc>
          <w:tcPr>
            <w:tcW w:w="2180" w:type="dxa"/>
            <w:shd w:val="clear" w:color="auto" w:fill="auto"/>
          </w:tcPr>
          <w:p w14:paraId="6662BC07" w14:textId="77777777" w:rsidR="00DD5791" w:rsidRPr="005F76F6" w:rsidRDefault="00DD5791" w:rsidP="00FC092B">
            <w:pPr>
              <w:ind w:firstLine="0"/>
            </w:pPr>
            <w:r>
              <w:t>Burns</w:t>
            </w:r>
          </w:p>
        </w:tc>
      </w:tr>
      <w:tr w:rsidR="00DD5791" w:rsidRPr="005F76F6" w14:paraId="2D33EB95" w14:textId="77777777" w:rsidTr="00FC092B">
        <w:tblPrEx>
          <w:jc w:val="left"/>
        </w:tblPrEx>
        <w:tc>
          <w:tcPr>
            <w:tcW w:w="2179" w:type="dxa"/>
            <w:shd w:val="clear" w:color="auto" w:fill="auto"/>
          </w:tcPr>
          <w:p w14:paraId="0EF65034" w14:textId="77777777" w:rsidR="00DD5791" w:rsidRPr="005F76F6" w:rsidRDefault="00DD5791" w:rsidP="00FC092B">
            <w:pPr>
              <w:ind w:firstLine="0"/>
            </w:pPr>
            <w:r>
              <w:t>Bustos</w:t>
            </w:r>
          </w:p>
        </w:tc>
        <w:tc>
          <w:tcPr>
            <w:tcW w:w="2179" w:type="dxa"/>
            <w:shd w:val="clear" w:color="auto" w:fill="auto"/>
          </w:tcPr>
          <w:p w14:paraId="1A6F8587" w14:textId="77777777" w:rsidR="00DD5791" w:rsidRPr="005F76F6" w:rsidRDefault="00DD5791" w:rsidP="00FC092B">
            <w:pPr>
              <w:ind w:firstLine="0"/>
            </w:pPr>
            <w:r>
              <w:t>Calhoon</w:t>
            </w:r>
          </w:p>
        </w:tc>
        <w:tc>
          <w:tcPr>
            <w:tcW w:w="2180" w:type="dxa"/>
            <w:shd w:val="clear" w:color="auto" w:fill="auto"/>
          </w:tcPr>
          <w:p w14:paraId="43624D15" w14:textId="77777777" w:rsidR="00DD5791" w:rsidRPr="005F76F6" w:rsidRDefault="00DD5791" w:rsidP="00FC092B">
            <w:pPr>
              <w:ind w:firstLine="0"/>
            </w:pPr>
            <w:r>
              <w:t>Caskey</w:t>
            </w:r>
          </w:p>
        </w:tc>
      </w:tr>
      <w:tr w:rsidR="00DD5791" w:rsidRPr="005F76F6" w14:paraId="07A9BD34" w14:textId="77777777" w:rsidTr="00FC092B">
        <w:tblPrEx>
          <w:jc w:val="left"/>
        </w:tblPrEx>
        <w:tc>
          <w:tcPr>
            <w:tcW w:w="2179" w:type="dxa"/>
            <w:shd w:val="clear" w:color="auto" w:fill="auto"/>
          </w:tcPr>
          <w:p w14:paraId="3BE17B83" w14:textId="77777777" w:rsidR="00DD5791" w:rsidRPr="005F76F6" w:rsidRDefault="00DD5791" w:rsidP="00FC092B">
            <w:pPr>
              <w:ind w:firstLine="0"/>
            </w:pPr>
            <w:r>
              <w:t>Chapman</w:t>
            </w:r>
          </w:p>
        </w:tc>
        <w:tc>
          <w:tcPr>
            <w:tcW w:w="2179" w:type="dxa"/>
            <w:shd w:val="clear" w:color="auto" w:fill="auto"/>
          </w:tcPr>
          <w:p w14:paraId="544C15E6" w14:textId="77777777" w:rsidR="00DD5791" w:rsidRPr="005F76F6" w:rsidRDefault="00DD5791" w:rsidP="00FC092B">
            <w:pPr>
              <w:ind w:firstLine="0"/>
            </w:pPr>
            <w:r>
              <w:t>Chumley</w:t>
            </w:r>
          </w:p>
        </w:tc>
        <w:tc>
          <w:tcPr>
            <w:tcW w:w="2180" w:type="dxa"/>
            <w:shd w:val="clear" w:color="auto" w:fill="auto"/>
          </w:tcPr>
          <w:p w14:paraId="05F0F312" w14:textId="77777777" w:rsidR="00DD5791" w:rsidRPr="005F76F6" w:rsidRDefault="00DD5791" w:rsidP="00FC092B">
            <w:pPr>
              <w:ind w:firstLine="0"/>
            </w:pPr>
            <w:r>
              <w:t>Clyburn</w:t>
            </w:r>
          </w:p>
        </w:tc>
      </w:tr>
      <w:tr w:rsidR="00DD5791" w:rsidRPr="005F76F6" w14:paraId="40ACE2AB" w14:textId="77777777" w:rsidTr="00FC092B">
        <w:tblPrEx>
          <w:jc w:val="left"/>
        </w:tblPrEx>
        <w:tc>
          <w:tcPr>
            <w:tcW w:w="2179" w:type="dxa"/>
            <w:shd w:val="clear" w:color="auto" w:fill="auto"/>
          </w:tcPr>
          <w:p w14:paraId="15CC2832" w14:textId="77777777" w:rsidR="00DD5791" w:rsidRPr="005F76F6" w:rsidRDefault="00DD5791" w:rsidP="00FC092B">
            <w:pPr>
              <w:ind w:firstLine="0"/>
            </w:pPr>
            <w:r>
              <w:t>Cobb-Hunter</w:t>
            </w:r>
          </w:p>
        </w:tc>
        <w:tc>
          <w:tcPr>
            <w:tcW w:w="2179" w:type="dxa"/>
            <w:shd w:val="clear" w:color="auto" w:fill="auto"/>
          </w:tcPr>
          <w:p w14:paraId="542EB166" w14:textId="77777777" w:rsidR="00DD5791" w:rsidRPr="005F76F6" w:rsidRDefault="00DD5791" w:rsidP="00FC092B">
            <w:pPr>
              <w:ind w:firstLine="0"/>
            </w:pPr>
            <w:r>
              <w:t>Collins</w:t>
            </w:r>
          </w:p>
        </w:tc>
        <w:tc>
          <w:tcPr>
            <w:tcW w:w="2180" w:type="dxa"/>
            <w:shd w:val="clear" w:color="auto" w:fill="auto"/>
          </w:tcPr>
          <w:p w14:paraId="1E58687A" w14:textId="77777777" w:rsidR="00DD5791" w:rsidRPr="005F76F6" w:rsidRDefault="00DD5791" w:rsidP="00FC092B">
            <w:pPr>
              <w:ind w:firstLine="0"/>
            </w:pPr>
            <w:r>
              <w:t>B. J. Cox</w:t>
            </w:r>
          </w:p>
        </w:tc>
      </w:tr>
      <w:tr w:rsidR="00DD5791" w:rsidRPr="005F76F6" w14:paraId="1A81D846" w14:textId="77777777" w:rsidTr="00FC092B">
        <w:tblPrEx>
          <w:jc w:val="left"/>
        </w:tblPrEx>
        <w:tc>
          <w:tcPr>
            <w:tcW w:w="2179" w:type="dxa"/>
            <w:shd w:val="clear" w:color="auto" w:fill="auto"/>
          </w:tcPr>
          <w:p w14:paraId="43808580" w14:textId="77777777" w:rsidR="00DD5791" w:rsidRPr="005F76F6" w:rsidRDefault="00DD5791" w:rsidP="00FC092B">
            <w:pPr>
              <w:ind w:firstLine="0"/>
            </w:pPr>
            <w:r>
              <w:t>B. L. Cox</w:t>
            </w:r>
          </w:p>
        </w:tc>
        <w:tc>
          <w:tcPr>
            <w:tcW w:w="2179" w:type="dxa"/>
            <w:shd w:val="clear" w:color="auto" w:fill="auto"/>
          </w:tcPr>
          <w:p w14:paraId="348E4F00" w14:textId="77777777" w:rsidR="00DD5791" w:rsidRPr="005F76F6" w:rsidRDefault="00DD5791" w:rsidP="00FC092B">
            <w:pPr>
              <w:ind w:firstLine="0"/>
            </w:pPr>
            <w:r>
              <w:t>Crawford</w:t>
            </w:r>
          </w:p>
        </w:tc>
        <w:tc>
          <w:tcPr>
            <w:tcW w:w="2180" w:type="dxa"/>
            <w:shd w:val="clear" w:color="auto" w:fill="auto"/>
          </w:tcPr>
          <w:p w14:paraId="52798220" w14:textId="77777777" w:rsidR="00DD5791" w:rsidRPr="005F76F6" w:rsidRDefault="00DD5791" w:rsidP="00FC092B">
            <w:pPr>
              <w:ind w:firstLine="0"/>
            </w:pPr>
            <w:r>
              <w:t>Cromer</w:t>
            </w:r>
          </w:p>
        </w:tc>
      </w:tr>
      <w:tr w:rsidR="00DD5791" w:rsidRPr="005F76F6" w14:paraId="5B53F36E" w14:textId="77777777" w:rsidTr="00FC092B">
        <w:tblPrEx>
          <w:jc w:val="left"/>
        </w:tblPrEx>
        <w:tc>
          <w:tcPr>
            <w:tcW w:w="2179" w:type="dxa"/>
            <w:shd w:val="clear" w:color="auto" w:fill="auto"/>
          </w:tcPr>
          <w:p w14:paraId="0252B652" w14:textId="77777777" w:rsidR="00DD5791" w:rsidRPr="005F76F6" w:rsidRDefault="00DD5791" w:rsidP="00FC092B">
            <w:pPr>
              <w:ind w:firstLine="0"/>
            </w:pPr>
            <w:r>
              <w:t>Davis</w:t>
            </w:r>
          </w:p>
        </w:tc>
        <w:tc>
          <w:tcPr>
            <w:tcW w:w="2179" w:type="dxa"/>
            <w:shd w:val="clear" w:color="auto" w:fill="auto"/>
          </w:tcPr>
          <w:p w14:paraId="3A2926CE" w14:textId="77777777" w:rsidR="00DD5791" w:rsidRPr="005F76F6" w:rsidRDefault="00DD5791" w:rsidP="00FC092B">
            <w:pPr>
              <w:ind w:firstLine="0"/>
            </w:pPr>
            <w:r>
              <w:t>Dillard</w:t>
            </w:r>
          </w:p>
        </w:tc>
        <w:tc>
          <w:tcPr>
            <w:tcW w:w="2180" w:type="dxa"/>
            <w:shd w:val="clear" w:color="auto" w:fill="auto"/>
          </w:tcPr>
          <w:p w14:paraId="57C27D76" w14:textId="77777777" w:rsidR="00DD5791" w:rsidRPr="005F76F6" w:rsidRDefault="00DD5791" w:rsidP="00FC092B">
            <w:pPr>
              <w:ind w:firstLine="0"/>
            </w:pPr>
            <w:r>
              <w:t>Duncan</w:t>
            </w:r>
          </w:p>
        </w:tc>
      </w:tr>
      <w:tr w:rsidR="00DD5791" w:rsidRPr="005F76F6" w14:paraId="17AFCFF5" w14:textId="77777777" w:rsidTr="00FC092B">
        <w:tblPrEx>
          <w:jc w:val="left"/>
        </w:tblPrEx>
        <w:tc>
          <w:tcPr>
            <w:tcW w:w="2179" w:type="dxa"/>
            <w:shd w:val="clear" w:color="auto" w:fill="auto"/>
          </w:tcPr>
          <w:p w14:paraId="3EAE9B74" w14:textId="77777777" w:rsidR="00DD5791" w:rsidRPr="005F76F6" w:rsidRDefault="00DD5791" w:rsidP="00FC092B">
            <w:pPr>
              <w:ind w:firstLine="0"/>
            </w:pPr>
            <w:r>
              <w:t>Edgerton</w:t>
            </w:r>
          </w:p>
        </w:tc>
        <w:tc>
          <w:tcPr>
            <w:tcW w:w="2179" w:type="dxa"/>
            <w:shd w:val="clear" w:color="auto" w:fill="auto"/>
          </w:tcPr>
          <w:p w14:paraId="4B8E7879" w14:textId="77777777" w:rsidR="00DD5791" w:rsidRPr="005F76F6" w:rsidRDefault="00DD5791" w:rsidP="00FC092B">
            <w:pPr>
              <w:ind w:firstLine="0"/>
            </w:pPr>
            <w:r>
              <w:t>Erickson</w:t>
            </w:r>
          </w:p>
        </w:tc>
        <w:tc>
          <w:tcPr>
            <w:tcW w:w="2180" w:type="dxa"/>
            <w:shd w:val="clear" w:color="auto" w:fill="auto"/>
          </w:tcPr>
          <w:p w14:paraId="33B090CD" w14:textId="77777777" w:rsidR="00DD5791" w:rsidRPr="005F76F6" w:rsidRDefault="00DD5791" w:rsidP="00FC092B">
            <w:pPr>
              <w:ind w:firstLine="0"/>
            </w:pPr>
            <w:r>
              <w:t>Forrest</w:t>
            </w:r>
          </w:p>
        </w:tc>
      </w:tr>
      <w:tr w:rsidR="00DD5791" w:rsidRPr="005F76F6" w14:paraId="550C249B" w14:textId="77777777" w:rsidTr="00FC092B">
        <w:tblPrEx>
          <w:jc w:val="left"/>
        </w:tblPrEx>
        <w:tc>
          <w:tcPr>
            <w:tcW w:w="2179" w:type="dxa"/>
            <w:shd w:val="clear" w:color="auto" w:fill="auto"/>
          </w:tcPr>
          <w:p w14:paraId="4EC9A86B" w14:textId="77777777" w:rsidR="00DD5791" w:rsidRPr="005F76F6" w:rsidRDefault="00DD5791" w:rsidP="00FC092B">
            <w:pPr>
              <w:ind w:firstLine="0"/>
            </w:pPr>
            <w:r>
              <w:t>Frank</w:t>
            </w:r>
          </w:p>
        </w:tc>
        <w:tc>
          <w:tcPr>
            <w:tcW w:w="2179" w:type="dxa"/>
            <w:shd w:val="clear" w:color="auto" w:fill="auto"/>
          </w:tcPr>
          <w:p w14:paraId="294EF67A" w14:textId="77777777" w:rsidR="00DD5791" w:rsidRPr="005F76F6" w:rsidRDefault="00DD5791" w:rsidP="00FC092B">
            <w:pPr>
              <w:ind w:firstLine="0"/>
            </w:pPr>
            <w:r>
              <w:t>Gagnon</w:t>
            </w:r>
          </w:p>
        </w:tc>
        <w:tc>
          <w:tcPr>
            <w:tcW w:w="2180" w:type="dxa"/>
            <w:shd w:val="clear" w:color="auto" w:fill="auto"/>
          </w:tcPr>
          <w:p w14:paraId="5552657C" w14:textId="77777777" w:rsidR="00DD5791" w:rsidRPr="005F76F6" w:rsidRDefault="00DD5791" w:rsidP="00FC092B">
            <w:pPr>
              <w:ind w:firstLine="0"/>
            </w:pPr>
            <w:r>
              <w:t>Garvin</w:t>
            </w:r>
          </w:p>
        </w:tc>
      </w:tr>
      <w:tr w:rsidR="00DD5791" w:rsidRPr="005F76F6" w14:paraId="4783AC58" w14:textId="77777777" w:rsidTr="00FC092B">
        <w:tblPrEx>
          <w:jc w:val="left"/>
        </w:tblPrEx>
        <w:tc>
          <w:tcPr>
            <w:tcW w:w="2179" w:type="dxa"/>
            <w:shd w:val="clear" w:color="auto" w:fill="auto"/>
          </w:tcPr>
          <w:p w14:paraId="4DE530FD" w14:textId="77777777" w:rsidR="00DD5791" w:rsidRPr="005F76F6" w:rsidRDefault="00DD5791" w:rsidP="00FC092B">
            <w:pPr>
              <w:ind w:firstLine="0"/>
            </w:pPr>
            <w:r>
              <w:t>Gatch</w:t>
            </w:r>
          </w:p>
        </w:tc>
        <w:tc>
          <w:tcPr>
            <w:tcW w:w="2179" w:type="dxa"/>
            <w:shd w:val="clear" w:color="auto" w:fill="auto"/>
          </w:tcPr>
          <w:p w14:paraId="6C953C37" w14:textId="77777777" w:rsidR="00DD5791" w:rsidRPr="005F76F6" w:rsidRDefault="00DD5791" w:rsidP="00FC092B">
            <w:pPr>
              <w:ind w:firstLine="0"/>
            </w:pPr>
            <w:r>
              <w:t>Gibson</w:t>
            </w:r>
          </w:p>
        </w:tc>
        <w:tc>
          <w:tcPr>
            <w:tcW w:w="2180" w:type="dxa"/>
            <w:shd w:val="clear" w:color="auto" w:fill="auto"/>
          </w:tcPr>
          <w:p w14:paraId="3433EFCF" w14:textId="77777777" w:rsidR="00DD5791" w:rsidRPr="005F76F6" w:rsidRDefault="00DD5791" w:rsidP="00FC092B">
            <w:pPr>
              <w:ind w:firstLine="0"/>
            </w:pPr>
            <w:r>
              <w:t>Gilliam</w:t>
            </w:r>
          </w:p>
        </w:tc>
      </w:tr>
      <w:tr w:rsidR="00DD5791" w:rsidRPr="005F76F6" w14:paraId="3DFABED2" w14:textId="77777777" w:rsidTr="00FC092B">
        <w:tblPrEx>
          <w:jc w:val="left"/>
        </w:tblPrEx>
        <w:tc>
          <w:tcPr>
            <w:tcW w:w="2179" w:type="dxa"/>
            <w:shd w:val="clear" w:color="auto" w:fill="auto"/>
          </w:tcPr>
          <w:p w14:paraId="21778523" w14:textId="77777777" w:rsidR="00DD5791" w:rsidRPr="005F76F6" w:rsidRDefault="00DD5791" w:rsidP="00FC092B">
            <w:pPr>
              <w:ind w:firstLine="0"/>
            </w:pPr>
            <w:r>
              <w:t>Gilreath</w:t>
            </w:r>
          </w:p>
        </w:tc>
        <w:tc>
          <w:tcPr>
            <w:tcW w:w="2179" w:type="dxa"/>
            <w:shd w:val="clear" w:color="auto" w:fill="auto"/>
          </w:tcPr>
          <w:p w14:paraId="013B490A" w14:textId="77777777" w:rsidR="00DD5791" w:rsidRPr="005F76F6" w:rsidRDefault="00DD5791" w:rsidP="00FC092B">
            <w:pPr>
              <w:ind w:firstLine="0"/>
            </w:pPr>
            <w:r>
              <w:t>Govan</w:t>
            </w:r>
          </w:p>
        </w:tc>
        <w:tc>
          <w:tcPr>
            <w:tcW w:w="2180" w:type="dxa"/>
            <w:shd w:val="clear" w:color="auto" w:fill="auto"/>
          </w:tcPr>
          <w:p w14:paraId="5A6DB662" w14:textId="77777777" w:rsidR="00DD5791" w:rsidRPr="005F76F6" w:rsidRDefault="00DD5791" w:rsidP="00FC092B">
            <w:pPr>
              <w:ind w:firstLine="0"/>
            </w:pPr>
            <w:r>
              <w:t>Grant</w:t>
            </w:r>
          </w:p>
        </w:tc>
      </w:tr>
      <w:tr w:rsidR="00DD5791" w:rsidRPr="005F76F6" w14:paraId="5E97E31A" w14:textId="77777777" w:rsidTr="00FC092B">
        <w:tblPrEx>
          <w:jc w:val="left"/>
        </w:tblPrEx>
        <w:tc>
          <w:tcPr>
            <w:tcW w:w="2179" w:type="dxa"/>
            <w:shd w:val="clear" w:color="auto" w:fill="auto"/>
          </w:tcPr>
          <w:p w14:paraId="57774ED6" w14:textId="77777777" w:rsidR="00DD5791" w:rsidRPr="005F76F6" w:rsidRDefault="00DD5791" w:rsidP="00FC092B">
            <w:pPr>
              <w:ind w:firstLine="0"/>
            </w:pPr>
            <w:r>
              <w:t>Guest</w:t>
            </w:r>
          </w:p>
        </w:tc>
        <w:tc>
          <w:tcPr>
            <w:tcW w:w="2179" w:type="dxa"/>
            <w:shd w:val="clear" w:color="auto" w:fill="auto"/>
          </w:tcPr>
          <w:p w14:paraId="17184BB3" w14:textId="77777777" w:rsidR="00DD5791" w:rsidRPr="005F76F6" w:rsidRDefault="00DD5791" w:rsidP="00FC092B">
            <w:pPr>
              <w:ind w:firstLine="0"/>
            </w:pPr>
            <w:r>
              <w:t>Guffey</w:t>
            </w:r>
          </w:p>
        </w:tc>
        <w:tc>
          <w:tcPr>
            <w:tcW w:w="2180" w:type="dxa"/>
            <w:shd w:val="clear" w:color="auto" w:fill="auto"/>
          </w:tcPr>
          <w:p w14:paraId="1A1CD158" w14:textId="77777777" w:rsidR="00DD5791" w:rsidRPr="005F76F6" w:rsidRDefault="00DD5791" w:rsidP="00FC092B">
            <w:pPr>
              <w:ind w:firstLine="0"/>
            </w:pPr>
            <w:r>
              <w:t>Haddon</w:t>
            </w:r>
          </w:p>
        </w:tc>
      </w:tr>
      <w:tr w:rsidR="00DD5791" w:rsidRPr="005F76F6" w14:paraId="58D4D4A6" w14:textId="77777777" w:rsidTr="00FC092B">
        <w:tblPrEx>
          <w:jc w:val="left"/>
        </w:tblPrEx>
        <w:tc>
          <w:tcPr>
            <w:tcW w:w="2179" w:type="dxa"/>
            <w:shd w:val="clear" w:color="auto" w:fill="auto"/>
          </w:tcPr>
          <w:p w14:paraId="03F036E3" w14:textId="77777777" w:rsidR="00DD5791" w:rsidRPr="005F76F6" w:rsidRDefault="00DD5791" w:rsidP="00FC092B">
            <w:pPr>
              <w:ind w:firstLine="0"/>
            </w:pPr>
            <w:r>
              <w:t>Hager</w:t>
            </w:r>
          </w:p>
        </w:tc>
        <w:tc>
          <w:tcPr>
            <w:tcW w:w="2179" w:type="dxa"/>
            <w:shd w:val="clear" w:color="auto" w:fill="auto"/>
          </w:tcPr>
          <w:p w14:paraId="31765F28" w14:textId="77777777" w:rsidR="00DD5791" w:rsidRPr="005F76F6" w:rsidRDefault="00DD5791" w:rsidP="00FC092B">
            <w:pPr>
              <w:ind w:firstLine="0"/>
            </w:pPr>
            <w:r>
              <w:t>Hardee</w:t>
            </w:r>
          </w:p>
        </w:tc>
        <w:tc>
          <w:tcPr>
            <w:tcW w:w="2180" w:type="dxa"/>
            <w:shd w:val="clear" w:color="auto" w:fill="auto"/>
          </w:tcPr>
          <w:p w14:paraId="252D6051" w14:textId="77777777" w:rsidR="00DD5791" w:rsidRPr="005F76F6" w:rsidRDefault="00DD5791" w:rsidP="00FC092B">
            <w:pPr>
              <w:ind w:firstLine="0"/>
            </w:pPr>
            <w:r>
              <w:t>Harris</w:t>
            </w:r>
          </w:p>
        </w:tc>
      </w:tr>
      <w:tr w:rsidR="00DD5791" w:rsidRPr="005F76F6" w14:paraId="7B684F84" w14:textId="77777777" w:rsidTr="00FC092B">
        <w:tblPrEx>
          <w:jc w:val="left"/>
        </w:tblPrEx>
        <w:tc>
          <w:tcPr>
            <w:tcW w:w="2179" w:type="dxa"/>
            <w:shd w:val="clear" w:color="auto" w:fill="auto"/>
          </w:tcPr>
          <w:p w14:paraId="77EEBA3F" w14:textId="77777777" w:rsidR="00DD5791" w:rsidRPr="005F76F6" w:rsidRDefault="00DD5791" w:rsidP="00FC092B">
            <w:pPr>
              <w:ind w:firstLine="0"/>
            </w:pPr>
            <w:r>
              <w:t>Hart</w:t>
            </w:r>
          </w:p>
        </w:tc>
        <w:tc>
          <w:tcPr>
            <w:tcW w:w="2179" w:type="dxa"/>
            <w:shd w:val="clear" w:color="auto" w:fill="auto"/>
          </w:tcPr>
          <w:p w14:paraId="1C6BE9D7" w14:textId="77777777" w:rsidR="00DD5791" w:rsidRPr="005F76F6" w:rsidRDefault="00DD5791" w:rsidP="00FC092B">
            <w:pPr>
              <w:ind w:firstLine="0"/>
            </w:pPr>
            <w:r>
              <w:t>Hartnett</w:t>
            </w:r>
          </w:p>
        </w:tc>
        <w:tc>
          <w:tcPr>
            <w:tcW w:w="2180" w:type="dxa"/>
            <w:shd w:val="clear" w:color="auto" w:fill="auto"/>
          </w:tcPr>
          <w:p w14:paraId="72F6A6C2" w14:textId="77777777" w:rsidR="00DD5791" w:rsidRPr="005F76F6" w:rsidRDefault="00DD5791" w:rsidP="00FC092B">
            <w:pPr>
              <w:ind w:firstLine="0"/>
            </w:pPr>
            <w:r>
              <w:t>Hartz</w:t>
            </w:r>
          </w:p>
        </w:tc>
      </w:tr>
      <w:tr w:rsidR="00DD5791" w:rsidRPr="005F76F6" w14:paraId="2332816C" w14:textId="77777777" w:rsidTr="00FC092B">
        <w:tblPrEx>
          <w:jc w:val="left"/>
        </w:tblPrEx>
        <w:tc>
          <w:tcPr>
            <w:tcW w:w="2179" w:type="dxa"/>
            <w:shd w:val="clear" w:color="auto" w:fill="auto"/>
          </w:tcPr>
          <w:p w14:paraId="6BBF82A5" w14:textId="77777777" w:rsidR="00DD5791" w:rsidRPr="005F76F6" w:rsidRDefault="00DD5791" w:rsidP="00FC092B">
            <w:pPr>
              <w:ind w:firstLine="0"/>
            </w:pPr>
            <w:r>
              <w:t>Hayes</w:t>
            </w:r>
          </w:p>
        </w:tc>
        <w:tc>
          <w:tcPr>
            <w:tcW w:w="2179" w:type="dxa"/>
            <w:shd w:val="clear" w:color="auto" w:fill="auto"/>
          </w:tcPr>
          <w:p w14:paraId="2D03F259" w14:textId="77777777" w:rsidR="00DD5791" w:rsidRPr="005F76F6" w:rsidRDefault="00DD5791" w:rsidP="00FC092B">
            <w:pPr>
              <w:ind w:firstLine="0"/>
            </w:pPr>
            <w:r>
              <w:t>Herbkersman</w:t>
            </w:r>
          </w:p>
        </w:tc>
        <w:tc>
          <w:tcPr>
            <w:tcW w:w="2180" w:type="dxa"/>
            <w:shd w:val="clear" w:color="auto" w:fill="auto"/>
          </w:tcPr>
          <w:p w14:paraId="0B75044C" w14:textId="77777777" w:rsidR="00DD5791" w:rsidRPr="005F76F6" w:rsidRDefault="00DD5791" w:rsidP="00FC092B">
            <w:pPr>
              <w:ind w:firstLine="0"/>
            </w:pPr>
            <w:r>
              <w:t>Hewitt</w:t>
            </w:r>
          </w:p>
        </w:tc>
      </w:tr>
      <w:tr w:rsidR="00DD5791" w:rsidRPr="005F76F6" w14:paraId="59412F22" w14:textId="77777777" w:rsidTr="00FC092B">
        <w:tblPrEx>
          <w:jc w:val="left"/>
        </w:tblPrEx>
        <w:tc>
          <w:tcPr>
            <w:tcW w:w="2179" w:type="dxa"/>
            <w:shd w:val="clear" w:color="auto" w:fill="auto"/>
          </w:tcPr>
          <w:p w14:paraId="639BCD58" w14:textId="77777777" w:rsidR="00DD5791" w:rsidRPr="005F76F6" w:rsidRDefault="00DD5791" w:rsidP="00FC092B">
            <w:pPr>
              <w:ind w:firstLine="0"/>
            </w:pPr>
            <w:r>
              <w:t>Hiott</w:t>
            </w:r>
          </w:p>
        </w:tc>
        <w:tc>
          <w:tcPr>
            <w:tcW w:w="2179" w:type="dxa"/>
            <w:shd w:val="clear" w:color="auto" w:fill="auto"/>
          </w:tcPr>
          <w:p w14:paraId="6B21A340" w14:textId="77777777" w:rsidR="00DD5791" w:rsidRPr="005F76F6" w:rsidRDefault="00DD5791" w:rsidP="00FC092B">
            <w:pPr>
              <w:ind w:firstLine="0"/>
            </w:pPr>
            <w:r>
              <w:t>Hixon</w:t>
            </w:r>
          </w:p>
        </w:tc>
        <w:tc>
          <w:tcPr>
            <w:tcW w:w="2180" w:type="dxa"/>
            <w:shd w:val="clear" w:color="auto" w:fill="auto"/>
          </w:tcPr>
          <w:p w14:paraId="0480B8E0" w14:textId="77777777" w:rsidR="00DD5791" w:rsidRPr="005F76F6" w:rsidRDefault="00DD5791" w:rsidP="00FC092B">
            <w:pPr>
              <w:ind w:firstLine="0"/>
            </w:pPr>
            <w:r>
              <w:t>Holman</w:t>
            </w:r>
          </w:p>
        </w:tc>
      </w:tr>
      <w:tr w:rsidR="00DD5791" w:rsidRPr="005F76F6" w14:paraId="7AA5D8B5" w14:textId="77777777" w:rsidTr="00FC092B">
        <w:tblPrEx>
          <w:jc w:val="left"/>
        </w:tblPrEx>
        <w:tc>
          <w:tcPr>
            <w:tcW w:w="2179" w:type="dxa"/>
            <w:shd w:val="clear" w:color="auto" w:fill="auto"/>
          </w:tcPr>
          <w:p w14:paraId="34BA0950" w14:textId="77777777" w:rsidR="00DD5791" w:rsidRPr="005F76F6" w:rsidRDefault="00DD5791" w:rsidP="00FC092B">
            <w:pPr>
              <w:ind w:firstLine="0"/>
            </w:pPr>
            <w:r>
              <w:t>Hosey</w:t>
            </w:r>
          </w:p>
        </w:tc>
        <w:tc>
          <w:tcPr>
            <w:tcW w:w="2179" w:type="dxa"/>
            <w:shd w:val="clear" w:color="auto" w:fill="auto"/>
          </w:tcPr>
          <w:p w14:paraId="6004135C" w14:textId="77777777" w:rsidR="00DD5791" w:rsidRPr="005F76F6" w:rsidRDefault="00DD5791" w:rsidP="00FC092B">
            <w:pPr>
              <w:ind w:firstLine="0"/>
            </w:pPr>
            <w:r>
              <w:t>Howard</w:t>
            </w:r>
          </w:p>
        </w:tc>
        <w:tc>
          <w:tcPr>
            <w:tcW w:w="2180" w:type="dxa"/>
            <w:shd w:val="clear" w:color="auto" w:fill="auto"/>
          </w:tcPr>
          <w:p w14:paraId="17678D56" w14:textId="77777777" w:rsidR="00DD5791" w:rsidRPr="005F76F6" w:rsidRDefault="00DD5791" w:rsidP="00FC092B">
            <w:pPr>
              <w:ind w:firstLine="0"/>
            </w:pPr>
            <w:r>
              <w:t>Huff</w:t>
            </w:r>
          </w:p>
        </w:tc>
      </w:tr>
      <w:tr w:rsidR="00DD5791" w:rsidRPr="005F76F6" w14:paraId="0337B3FB" w14:textId="77777777" w:rsidTr="00FC092B">
        <w:tblPrEx>
          <w:jc w:val="left"/>
        </w:tblPrEx>
        <w:tc>
          <w:tcPr>
            <w:tcW w:w="2179" w:type="dxa"/>
            <w:shd w:val="clear" w:color="auto" w:fill="auto"/>
          </w:tcPr>
          <w:p w14:paraId="477787FF" w14:textId="77777777" w:rsidR="00DD5791" w:rsidRPr="005F76F6" w:rsidRDefault="00DD5791" w:rsidP="00FC092B">
            <w:pPr>
              <w:ind w:firstLine="0"/>
            </w:pPr>
            <w:r>
              <w:t>J. E. Johnson</w:t>
            </w:r>
          </w:p>
        </w:tc>
        <w:tc>
          <w:tcPr>
            <w:tcW w:w="2179" w:type="dxa"/>
            <w:shd w:val="clear" w:color="auto" w:fill="auto"/>
          </w:tcPr>
          <w:p w14:paraId="4FA91F5F" w14:textId="77777777" w:rsidR="00DD5791" w:rsidRPr="005F76F6" w:rsidRDefault="00DD5791" w:rsidP="00FC092B">
            <w:pPr>
              <w:ind w:firstLine="0"/>
            </w:pPr>
            <w:r>
              <w:t>J. L. Johnson</w:t>
            </w:r>
          </w:p>
        </w:tc>
        <w:tc>
          <w:tcPr>
            <w:tcW w:w="2180" w:type="dxa"/>
            <w:shd w:val="clear" w:color="auto" w:fill="auto"/>
          </w:tcPr>
          <w:p w14:paraId="26256245" w14:textId="77777777" w:rsidR="00DD5791" w:rsidRPr="005F76F6" w:rsidRDefault="00DD5791" w:rsidP="00FC092B">
            <w:pPr>
              <w:ind w:firstLine="0"/>
            </w:pPr>
            <w:r>
              <w:t>W. Jones</w:t>
            </w:r>
          </w:p>
        </w:tc>
      </w:tr>
      <w:tr w:rsidR="00DD5791" w:rsidRPr="005F76F6" w14:paraId="5BB4FB83" w14:textId="77777777" w:rsidTr="00FC092B">
        <w:tblPrEx>
          <w:jc w:val="left"/>
        </w:tblPrEx>
        <w:tc>
          <w:tcPr>
            <w:tcW w:w="2179" w:type="dxa"/>
            <w:shd w:val="clear" w:color="auto" w:fill="auto"/>
          </w:tcPr>
          <w:p w14:paraId="0B005F88" w14:textId="77777777" w:rsidR="00DD5791" w:rsidRPr="005F76F6" w:rsidRDefault="00DD5791" w:rsidP="00FC092B">
            <w:pPr>
              <w:ind w:firstLine="0"/>
            </w:pPr>
            <w:r>
              <w:t>Jordan</w:t>
            </w:r>
          </w:p>
        </w:tc>
        <w:tc>
          <w:tcPr>
            <w:tcW w:w="2179" w:type="dxa"/>
            <w:shd w:val="clear" w:color="auto" w:fill="auto"/>
          </w:tcPr>
          <w:p w14:paraId="285D927E" w14:textId="77777777" w:rsidR="00DD5791" w:rsidRPr="005F76F6" w:rsidRDefault="00DD5791" w:rsidP="00FC092B">
            <w:pPr>
              <w:ind w:firstLine="0"/>
            </w:pPr>
            <w:r>
              <w:t>Kilmartin</w:t>
            </w:r>
          </w:p>
        </w:tc>
        <w:tc>
          <w:tcPr>
            <w:tcW w:w="2180" w:type="dxa"/>
            <w:shd w:val="clear" w:color="auto" w:fill="auto"/>
          </w:tcPr>
          <w:p w14:paraId="28C9AB15" w14:textId="77777777" w:rsidR="00DD5791" w:rsidRPr="005F76F6" w:rsidRDefault="00DD5791" w:rsidP="00FC092B">
            <w:pPr>
              <w:ind w:firstLine="0"/>
            </w:pPr>
            <w:r>
              <w:t>Kirby</w:t>
            </w:r>
          </w:p>
        </w:tc>
      </w:tr>
      <w:tr w:rsidR="00DD5791" w:rsidRPr="005F76F6" w14:paraId="5E38CC15" w14:textId="77777777" w:rsidTr="00FC092B">
        <w:tblPrEx>
          <w:jc w:val="left"/>
        </w:tblPrEx>
        <w:tc>
          <w:tcPr>
            <w:tcW w:w="2179" w:type="dxa"/>
            <w:shd w:val="clear" w:color="auto" w:fill="auto"/>
          </w:tcPr>
          <w:p w14:paraId="4921BF99" w14:textId="77777777" w:rsidR="00DD5791" w:rsidRPr="005F76F6" w:rsidRDefault="00DD5791" w:rsidP="00FC092B">
            <w:pPr>
              <w:ind w:firstLine="0"/>
            </w:pPr>
            <w:r>
              <w:t>Landing</w:t>
            </w:r>
          </w:p>
        </w:tc>
        <w:tc>
          <w:tcPr>
            <w:tcW w:w="2179" w:type="dxa"/>
            <w:shd w:val="clear" w:color="auto" w:fill="auto"/>
          </w:tcPr>
          <w:p w14:paraId="2EC01B10" w14:textId="77777777" w:rsidR="00DD5791" w:rsidRPr="005F76F6" w:rsidRDefault="00DD5791" w:rsidP="00FC092B">
            <w:pPr>
              <w:ind w:firstLine="0"/>
            </w:pPr>
            <w:r>
              <w:t>Lawson</w:t>
            </w:r>
          </w:p>
        </w:tc>
        <w:tc>
          <w:tcPr>
            <w:tcW w:w="2180" w:type="dxa"/>
            <w:shd w:val="clear" w:color="auto" w:fill="auto"/>
          </w:tcPr>
          <w:p w14:paraId="1ADAFD6C" w14:textId="77777777" w:rsidR="00DD5791" w:rsidRPr="005F76F6" w:rsidRDefault="00DD5791" w:rsidP="00FC092B">
            <w:pPr>
              <w:ind w:firstLine="0"/>
            </w:pPr>
            <w:r>
              <w:t>Ligon</w:t>
            </w:r>
          </w:p>
        </w:tc>
      </w:tr>
      <w:tr w:rsidR="00DD5791" w:rsidRPr="005F76F6" w14:paraId="698D0D34" w14:textId="77777777" w:rsidTr="00FC092B">
        <w:tblPrEx>
          <w:jc w:val="left"/>
        </w:tblPrEx>
        <w:tc>
          <w:tcPr>
            <w:tcW w:w="2179" w:type="dxa"/>
            <w:shd w:val="clear" w:color="auto" w:fill="auto"/>
          </w:tcPr>
          <w:p w14:paraId="43FA3624" w14:textId="77777777" w:rsidR="00DD5791" w:rsidRPr="005F76F6" w:rsidRDefault="00DD5791" w:rsidP="00FC092B">
            <w:pPr>
              <w:ind w:firstLine="0"/>
            </w:pPr>
            <w:r>
              <w:t>Long</w:t>
            </w:r>
          </w:p>
        </w:tc>
        <w:tc>
          <w:tcPr>
            <w:tcW w:w="2179" w:type="dxa"/>
            <w:shd w:val="clear" w:color="auto" w:fill="auto"/>
          </w:tcPr>
          <w:p w14:paraId="70FBEE39" w14:textId="77777777" w:rsidR="00DD5791" w:rsidRPr="005F76F6" w:rsidRDefault="00DD5791" w:rsidP="00FC092B">
            <w:pPr>
              <w:ind w:firstLine="0"/>
            </w:pPr>
            <w:r>
              <w:t>Lowe</w:t>
            </w:r>
          </w:p>
        </w:tc>
        <w:tc>
          <w:tcPr>
            <w:tcW w:w="2180" w:type="dxa"/>
            <w:shd w:val="clear" w:color="auto" w:fill="auto"/>
          </w:tcPr>
          <w:p w14:paraId="0BEEF72C" w14:textId="77777777" w:rsidR="00DD5791" w:rsidRPr="005F76F6" w:rsidRDefault="00DD5791" w:rsidP="00FC092B">
            <w:pPr>
              <w:ind w:firstLine="0"/>
            </w:pPr>
            <w:r>
              <w:t>Luck</w:t>
            </w:r>
          </w:p>
        </w:tc>
      </w:tr>
      <w:tr w:rsidR="00DD5791" w:rsidRPr="005F76F6" w14:paraId="785BC63E" w14:textId="77777777" w:rsidTr="00FC092B">
        <w:tblPrEx>
          <w:jc w:val="left"/>
        </w:tblPrEx>
        <w:tc>
          <w:tcPr>
            <w:tcW w:w="2179" w:type="dxa"/>
            <w:shd w:val="clear" w:color="auto" w:fill="auto"/>
          </w:tcPr>
          <w:p w14:paraId="634062E6" w14:textId="77777777" w:rsidR="00DD5791" w:rsidRPr="005F76F6" w:rsidRDefault="00DD5791" w:rsidP="00FC092B">
            <w:pPr>
              <w:ind w:firstLine="0"/>
            </w:pPr>
            <w:r>
              <w:t>Magnuson</w:t>
            </w:r>
          </w:p>
        </w:tc>
        <w:tc>
          <w:tcPr>
            <w:tcW w:w="2179" w:type="dxa"/>
            <w:shd w:val="clear" w:color="auto" w:fill="auto"/>
          </w:tcPr>
          <w:p w14:paraId="381EF7AF" w14:textId="77777777" w:rsidR="00DD5791" w:rsidRPr="005F76F6" w:rsidRDefault="00DD5791" w:rsidP="00FC092B">
            <w:pPr>
              <w:ind w:firstLine="0"/>
            </w:pPr>
            <w:r>
              <w:t>Martin</w:t>
            </w:r>
          </w:p>
        </w:tc>
        <w:tc>
          <w:tcPr>
            <w:tcW w:w="2180" w:type="dxa"/>
            <w:shd w:val="clear" w:color="auto" w:fill="auto"/>
          </w:tcPr>
          <w:p w14:paraId="1710BE28" w14:textId="77777777" w:rsidR="00DD5791" w:rsidRPr="005F76F6" w:rsidRDefault="00DD5791" w:rsidP="00FC092B">
            <w:pPr>
              <w:ind w:firstLine="0"/>
            </w:pPr>
            <w:r>
              <w:t>May</w:t>
            </w:r>
          </w:p>
        </w:tc>
      </w:tr>
      <w:tr w:rsidR="00DD5791" w:rsidRPr="005F76F6" w14:paraId="66E10E4F" w14:textId="77777777" w:rsidTr="00FC092B">
        <w:tblPrEx>
          <w:jc w:val="left"/>
        </w:tblPrEx>
        <w:tc>
          <w:tcPr>
            <w:tcW w:w="2179" w:type="dxa"/>
            <w:shd w:val="clear" w:color="auto" w:fill="auto"/>
          </w:tcPr>
          <w:p w14:paraId="73D11DD3" w14:textId="77777777" w:rsidR="00DD5791" w:rsidRPr="005F76F6" w:rsidRDefault="00DD5791" w:rsidP="00FC092B">
            <w:pPr>
              <w:ind w:firstLine="0"/>
            </w:pPr>
            <w:r>
              <w:t>McCabe</w:t>
            </w:r>
          </w:p>
        </w:tc>
        <w:tc>
          <w:tcPr>
            <w:tcW w:w="2179" w:type="dxa"/>
            <w:shd w:val="clear" w:color="auto" w:fill="auto"/>
          </w:tcPr>
          <w:p w14:paraId="387217AC" w14:textId="77777777" w:rsidR="00DD5791" w:rsidRPr="005F76F6" w:rsidRDefault="00DD5791" w:rsidP="00FC092B">
            <w:pPr>
              <w:ind w:firstLine="0"/>
            </w:pPr>
            <w:r>
              <w:t>McCravy</w:t>
            </w:r>
          </w:p>
        </w:tc>
        <w:tc>
          <w:tcPr>
            <w:tcW w:w="2180" w:type="dxa"/>
            <w:shd w:val="clear" w:color="auto" w:fill="auto"/>
          </w:tcPr>
          <w:p w14:paraId="0C02EA3E" w14:textId="77777777" w:rsidR="00DD5791" w:rsidRPr="005F76F6" w:rsidRDefault="00DD5791" w:rsidP="00FC092B">
            <w:pPr>
              <w:ind w:firstLine="0"/>
            </w:pPr>
            <w:r>
              <w:t>McDaniel</w:t>
            </w:r>
          </w:p>
        </w:tc>
      </w:tr>
      <w:tr w:rsidR="00DD5791" w:rsidRPr="005F76F6" w14:paraId="1705FE2E" w14:textId="77777777" w:rsidTr="00FC092B">
        <w:tblPrEx>
          <w:jc w:val="left"/>
        </w:tblPrEx>
        <w:tc>
          <w:tcPr>
            <w:tcW w:w="2179" w:type="dxa"/>
            <w:shd w:val="clear" w:color="auto" w:fill="auto"/>
          </w:tcPr>
          <w:p w14:paraId="62EED8F8" w14:textId="77777777" w:rsidR="00DD5791" w:rsidRPr="005F76F6" w:rsidRDefault="00DD5791" w:rsidP="00FC092B">
            <w:pPr>
              <w:ind w:firstLine="0"/>
            </w:pPr>
            <w:r>
              <w:t>McGinnis</w:t>
            </w:r>
          </w:p>
        </w:tc>
        <w:tc>
          <w:tcPr>
            <w:tcW w:w="2179" w:type="dxa"/>
            <w:shd w:val="clear" w:color="auto" w:fill="auto"/>
          </w:tcPr>
          <w:p w14:paraId="00068DFF" w14:textId="77777777" w:rsidR="00DD5791" w:rsidRPr="005F76F6" w:rsidRDefault="00DD5791" w:rsidP="00FC092B">
            <w:pPr>
              <w:ind w:firstLine="0"/>
            </w:pPr>
            <w:r>
              <w:t>Mitchell</w:t>
            </w:r>
          </w:p>
        </w:tc>
        <w:tc>
          <w:tcPr>
            <w:tcW w:w="2180" w:type="dxa"/>
            <w:shd w:val="clear" w:color="auto" w:fill="auto"/>
          </w:tcPr>
          <w:p w14:paraId="16821255" w14:textId="77777777" w:rsidR="00DD5791" w:rsidRPr="005F76F6" w:rsidRDefault="00DD5791" w:rsidP="00FC092B">
            <w:pPr>
              <w:ind w:firstLine="0"/>
            </w:pPr>
            <w:r>
              <w:t>Montgomery</w:t>
            </w:r>
          </w:p>
        </w:tc>
      </w:tr>
      <w:tr w:rsidR="00DD5791" w:rsidRPr="005F76F6" w14:paraId="1FEE98CC" w14:textId="77777777" w:rsidTr="00FC092B">
        <w:tblPrEx>
          <w:jc w:val="left"/>
        </w:tblPrEx>
        <w:tc>
          <w:tcPr>
            <w:tcW w:w="2179" w:type="dxa"/>
            <w:shd w:val="clear" w:color="auto" w:fill="auto"/>
          </w:tcPr>
          <w:p w14:paraId="5BF4EDCA" w14:textId="77777777" w:rsidR="00DD5791" w:rsidRPr="005F76F6" w:rsidRDefault="00DD5791" w:rsidP="00FC092B">
            <w:pPr>
              <w:ind w:firstLine="0"/>
            </w:pPr>
            <w:r>
              <w:t>J. Moore</w:t>
            </w:r>
          </w:p>
        </w:tc>
        <w:tc>
          <w:tcPr>
            <w:tcW w:w="2179" w:type="dxa"/>
            <w:shd w:val="clear" w:color="auto" w:fill="auto"/>
          </w:tcPr>
          <w:p w14:paraId="5E53462D" w14:textId="77777777" w:rsidR="00DD5791" w:rsidRPr="005F76F6" w:rsidRDefault="00DD5791" w:rsidP="00FC092B">
            <w:pPr>
              <w:ind w:firstLine="0"/>
            </w:pPr>
            <w:r>
              <w:t>T. Moore</w:t>
            </w:r>
          </w:p>
        </w:tc>
        <w:tc>
          <w:tcPr>
            <w:tcW w:w="2180" w:type="dxa"/>
            <w:shd w:val="clear" w:color="auto" w:fill="auto"/>
          </w:tcPr>
          <w:p w14:paraId="3BB81446" w14:textId="77777777" w:rsidR="00DD5791" w:rsidRPr="005F76F6" w:rsidRDefault="00DD5791" w:rsidP="00FC092B">
            <w:pPr>
              <w:ind w:firstLine="0"/>
            </w:pPr>
            <w:r>
              <w:t>T. A. Morgan</w:t>
            </w:r>
          </w:p>
        </w:tc>
      </w:tr>
      <w:tr w:rsidR="00DD5791" w:rsidRPr="005F76F6" w14:paraId="5AFE11DA" w14:textId="77777777" w:rsidTr="00FC092B">
        <w:tblPrEx>
          <w:jc w:val="left"/>
        </w:tblPrEx>
        <w:tc>
          <w:tcPr>
            <w:tcW w:w="2179" w:type="dxa"/>
            <w:shd w:val="clear" w:color="auto" w:fill="auto"/>
          </w:tcPr>
          <w:p w14:paraId="1F689C02" w14:textId="77777777" w:rsidR="00DD5791" w:rsidRPr="005F76F6" w:rsidRDefault="00DD5791" w:rsidP="00FC092B">
            <w:pPr>
              <w:ind w:firstLine="0"/>
            </w:pPr>
            <w:r>
              <w:t>Moss</w:t>
            </w:r>
          </w:p>
        </w:tc>
        <w:tc>
          <w:tcPr>
            <w:tcW w:w="2179" w:type="dxa"/>
            <w:shd w:val="clear" w:color="auto" w:fill="auto"/>
          </w:tcPr>
          <w:p w14:paraId="0B35C0A9" w14:textId="77777777" w:rsidR="00DD5791" w:rsidRPr="005F76F6" w:rsidRDefault="00DD5791" w:rsidP="00FC092B">
            <w:pPr>
              <w:ind w:firstLine="0"/>
            </w:pPr>
            <w:r>
              <w:t>Murphy</w:t>
            </w:r>
          </w:p>
        </w:tc>
        <w:tc>
          <w:tcPr>
            <w:tcW w:w="2180" w:type="dxa"/>
            <w:shd w:val="clear" w:color="auto" w:fill="auto"/>
          </w:tcPr>
          <w:p w14:paraId="282CD542" w14:textId="77777777" w:rsidR="00DD5791" w:rsidRPr="005F76F6" w:rsidRDefault="00DD5791" w:rsidP="00FC092B">
            <w:pPr>
              <w:ind w:firstLine="0"/>
            </w:pPr>
            <w:r>
              <w:t>Neese</w:t>
            </w:r>
          </w:p>
        </w:tc>
      </w:tr>
      <w:tr w:rsidR="00DD5791" w:rsidRPr="005F76F6" w14:paraId="08200392" w14:textId="77777777" w:rsidTr="00FC092B">
        <w:tblPrEx>
          <w:jc w:val="left"/>
        </w:tblPrEx>
        <w:tc>
          <w:tcPr>
            <w:tcW w:w="2179" w:type="dxa"/>
            <w:shd w:val="clear" w:color="auto" w:fill="auto"/>
          </w:tcPr>
          <w:p w14:paraId="5FFFBFF8" w14:textId="77777777" w:rsidR="00DD5791" w:rsidRPr="005F76F6" w:rsidRDefault="00DD5791" w:rsidP="00FC092B">
            <w:pPr>
              <w:ind w:firstLine="0"/>
            </w:pPr>
            <w:r>
              <w:t>B. Newton</w:t>
            </w:r>
          </w:p>
        </w:tc>
        <w:tc>
          <w:tcPr>
            <w:tcW w:w="2179" w:type="dxa"/>
            <w:shd w:val="clear" w:color="auto" w:fill="auto"/>
          </w:tcPr>
          <w:p w14:paraId="71747CE2" w14:textId="77777777" w:rsidR="00DD5791" w:rsidRPr="005F76F6" w:rsidRDefault="00DD5791" w:rsidP="00FC092B">
            <w:pPr>
              <w:ind w:firstLine="0"/>
            </w:pPr>
            <w:r>
              <w:t>W. Newton</w:t>
            </w:r>
          </w:p>
        </w:tc>
        <w:tc>
          <w:tcPr>
            <w:tcW w:w="2180" w:type="dxa"/>
            <w:shd w:val="clear" w:color="auto" w:fill="auto"/>
          </w:tcPr>
          <w:p w14:paraId="1CE7EA9B" w14:textId="77777777" w:rsidR="00DD5791" w:rsidRPr="005F76F6" w:rsidRDefault="00DD5791" w:rsidP="00FC092B">
            <w:pPr>
              <w:ind w:firstLine="0"/>
            </w:pPr>
            <w:r>
              <w:t>Oremus</w:t>
            </w:r>
          </w:p>
        </w:tc>
      </w:tr>
      <w:tr w:rsidR="00DD5791" w:rsidRPr="005F76F6" w14:paraId="275F0A36" w14:textId="77777777" w:rsidTr="00FC092B">
        <w:tblPrEx>
          <w:jc w:val="left"/>
        </w:tblPrEx>
        <w:tc>
          <w:tcPr>
            <w:tcW w:w="2179" w:type="dxa"/>
            <w:shd w:val="clear" w:color="auto" w:fill="auto"/>
          </w:tcPr>
          <w:p w14:paraId="4F35A18C" w14:textId="77777777" w:rsidR="00DD5791" w:rsidRPr="005F76F6" w:rsidRDefault="00DD5791" w:rsidP="00FC092B">
            <w:pPr>
              <w:ind w:firstLine="0"/>
            </w:pPr>
            <w:r>
              <w:t>Pace</w:t>
            </w:r>
          </w:p>
        </w:tc>
        <w:tc>
          <w:tcPr>
            <w:tcW w:w="2179" w:type="dxa"/>
            <w:shd w:val="clear" w:color="auto" w:fill="auto"/>
          </w:tcPr>
          <w:p w14:paraId="578369D3" w14:textId="77777777" w:rsidR="00DD5791" w:rsidRPr="005F76F6" w:rsidRDefault="00DD5791" w:rsidP="00FC092B">
            <w:pPr>
              <w:ind w:firstLine="0"/>
            </w:pPr>
            <w:r>
              <w:t>Pedalino</w:t>
            </w:r>
          </w:p>
        </w:tc>
        <w:tc>
          <w:tcPr>
            <w:tcW w:w="2180" w:type="dxa"/>
            <w:shd w:val="clear" w:color="auto" w:fill="auto"/>
          </w:tcPr>
          <w:p w14:paraId="677FA80E" w14:textId="77777777" w:rsidR="00DD5791" w:rsidRPr="005F76F6" w:rsidRDefault="00DD5791" w:rsidP="00FC092B">
            <w:pPr>
              <w:ind w:firstLine="0"/>
            </w:pPr>
            <w:r>
              <w:t>Pope</w:t>
            </w:r>
          </w:p>
        </w:tc>
      </w:tr>
      <w:tr w:rsidR="00DD5791" w:rsidRPr="005F76F6" w14:paraId="50202476" w14:textId="77777777" w:rsidTr="00FC092B">
        <w:tblPrEx>
          <w:jc w:val="left"/>
        </w:tblPrEx>
        <w:tc>
          <w:tcPr>
            <w:tcW w:w="2179" w:type="dxa"/>
            <w:shd w:val="clear" w:color="auto" w:fill="auto"/>
          </w:tcPr>
          <w:p w14:paraId="04178D64" w14:textId="77777777" w:rsidR="00DD5791" w:rsidRPr="005F76F6" w:rsidRDefault="00DD5791" w:rsidP="00FC092B">
            <w:pPr>
              <w:ind w:firstLine="0"/>
            </w:pPr>
            <w:r>
              <w:t>Rankin</w:t>
            </w:r>
          </w:p>
        </w:tc>
        <w:tc>
          <w:tcPr>
            <w:tcW w:w="2179" w:type="dxa"/>
            <w:shd w:val="clear" w:color="auto" w:fill="auto"/>
          </w:tcPr>
          <w:p w14:paraId="1697EBA7" w14:textId="77777777" w:rsidR="00DD5791" w:rsidRPr="005F76F6" w:rsidRDefault="00DD5791" w:rsidP="00FC092B">
            <w:pPr>
              <w:ind w:firstLine="0"/>
            </w:pPr>
            <w:r>
              <w:t>Reese</w:t>
            </w:r>
          </w:p>
        </w:tc>
        <w:tc>
          <w:tcPr>
            <w:tcW w:w="2180" w:type="dxa"/>
            <w:shd w:val="clear" w:color="auto" w:fill="auto"/>
          </w:tcPr>
          <w:p w14:paraId="5D383398" w14:textId="77777777" w:rsidR="00DD5791" w:rsidRPr="005F76F6" w:rsidRDefault="00DD5791" w:rsidP="00FC092B">
            <w:pPr>
              <w:ind w:firstLine="0"/>
            </w:pPr>
            <w:r>
              <w:t>Rivers</w:t>
            </w:r>
          </w:p>
        </w:tc>
      </w:tr>
      <w:tr w:rsidR="00DD5791" w:rsidRPr="005F76F6" w14:paraId="2DED8A2E" w14:textId="77777777" w:rsidTr="00FC092B">
        <w:tblPrEx>
          <w:jc w:val="left"/>
        </w:tblPrEx>
        <w:tc>
          <w:tcPr>
            <w:tcW w:w="2179" w:type="dxa"/>
            <w:shd w:val="clear" w:color="auto" w:fill="auto"/>
          </w:tcPr>
          <w:p w14:paraId="7C239F53" w14:textId="77777777" w:rsidR="00DD5791" w:rsidRPr="005F76F6" w:rsidRDefault="00DD5791" w:rsidP="00FC092B">
            <w:pPr>
              <w:ind w:firstLine="0"/>
            </w:pPr>
            <w:r>
              <w:t>Robbins</w:t>
            </w:r>
          </w:p>
        </w:tc>
        <w:tc>
          <w:tcPr>
            <w:tcW w:w="2179" w:type="dxa"/>
            <w:shd w:val="clear" w:color="auto" w:fill="auto"/>
          </w:tcPr>
          <w:p w14:paraId="7DA438E5" w14:textId="77777777" w:rsidR="00DD5791" w:rsidRPr="005F76F6" w:rsidRDefault="00DD5791" w:rsidP="00FC092B">
            <w:pPr>
              <w:ind w:firstLine="0"/>
            </w:pPr>
            <w:r>
              <w:t>Rose</w:t>
            </w:r>
          </w:p>
        </w:tc>
        <w:tc>
          <w:tcPr>
            <w:tcW w:w="2180" w:type="dxa"/>
            <w:shd w:val="clear" w:color="auto" w:fill="auto"/>
          </w:tcPr>
          <w:p w14:paraId="2027B23D" w14:textId="77777777" w:rsidR="00DD5791" w:rsidRPr="005F76F6" w:rsidRDefault="00DD5791" w:rsidP="00FC092B">
            <w:pPr>
              <w:ind w:firstLine="0"/>
            </w:pPr>
            <w:r>
              <w:t>Rutherford</w:t>
            </w:r>
          </w:p>
        </w:tc>
      </w:tr>
      <w:tr w:rsidR="00DD5791" w:rsidRPr="005F76F6" w14:paraId="6FE3A1D6" w14:textId="77777777" w:rsidTr="00FC092B">
        <w:tblPrEx>
          <w:jc w:val="left"/>
        </w:tblPrEx>
        <w:tc>
          <w:tcPr>
            <w:tcW w:w="2179" w:type="dxa"/>
            <w:shd w:val="clear" w:color="auto" w:fill="auto"/>
          </w:tcPr>
          <w:p w14:paraId="0CDACD26" w14:textId="77777777" w:rsidR="00DD5791" w:rsidRPr="005F76F6" w:rsidRDefault="00DD5791" w:rsidP="00FC092B">
            <w:pPr>
              <w:ind w:firstLine="0"/>
            </w:pPr>
            <w:r>
              <w:t>Sanders</w:t>
            </w:r>
          </w:p>
        </w:tc>
        <w:tc>
          <w:tcPr>
            <w:tcW w:w="2179" w:type="dxa"/>
            <w:shd w:val="clear" w:color="auto" w:fill="auto"/>
          </w:tcPr>
          <w:p w14:paraId="40FCD464" w14:textId="77777777" w:rsidR="00DD5791" w:rsidRPr="005F76F6" w:rsidRDefault="00DD5791" w:rsidP="00FC092B">
            <w:pPr>
              <w:ind w:firstLine="0"/>
            </w:pPr>
            <w:r>
              <w:t>Schuessler</w:t>
            </w:r>
          </w:p>
        </w:tc>
        <w:tc>
          <w:tcPr>
            <w:tcW w:w="2180" w:type="dxa"/>
            <w:shd w:val="clear" w:color="auto" w:fill="auto"/>
          </w:tcPr>
          <w:p w14:paraId="3E6CD2E6" w14:textId="77777777" w:rsidR="00DD5791" w:rsidRPr="005F76F6" w:rsidRDefault="00DD5791" w:rsidP="00FC092B">
            <w:pPr>
              <w:ind w:firstLine="0"/>
            </w:pPr>
            <w:r>
              <w:t>Sessions</w:t>
            </w:r>
          </w:p>
        </w:tc>
      </w:tr>
      <w:tr w:rsidR="00DD5791" w:rsidRPr="005F76F6" w14:paraId="5DD428E3" w14:textId="77777777" w:rsidTr="00FC092B">
        <w:tblPrEx>
          <w:jc w:val="left"/>
        </w:tblPrEx>
        <w:tc>
          <w:tcPr>
            <w:tcW w:w="2179" w:type="dxa"/>
            <w:shd w:val="clear" w:color="auto" w:fill="auto"/>
          </w:tcPr>
          <w:p w14:paraId="0AC4783F" w14:textId="77777777" w:rsidR="00DD5791" w:rsidRPr="005F76F6" w:rsidRDefault="00DD5791" w:rsidP="00FC092B">
            <w:pPr>
              <w:ind w:firstLine="0"/>
            </w:pPr>
            <w:r>
              <w:t>G. M. Smith</w:t>
            </w:r>
          </w:p>
        </w:tc>
        <w:tc>
          <w:tcPr>
            <w:tcW w:w="2179" w:type="dxa"/>
            <w:shd w:val="clear" w:color="auto" w:fill="auto"/>
          </w:tcPr>
          <w:p w14:paraId="2E45B2C6" w14:textId="77777777" w:rsidR="00DD5791" w:rsidRPr="005F76F6" w:rsidRDefault="00DD5791" w:rsidP="00FC092B">
            <w:pPr>
              <w:ind w:firstLine="0"/>
            </w:pPr>
            <w:r>
              <w:t>M. M. Smith</w:t>
            </w:r>
          </w:p>
        </w:tc>
        <w:tc>
          <w:tcPr>
            <w:tcW w:w="2180" w:type="dxa"/>
            <w:shd w:val="clear" w:color="auto" w:fill="auto"/>
          </w:tcPr>
          <w:p w14:paraId="42E81E03" w14:textId="77777777" w:rsidR="00DD5791" w:rsidRPr="005F76F6" w:rsidRDefault="00DD5791" w:rsidP="00FC092B">
            <w:pPr>
              <w:ind w:firstLine="0"/>
            </w:pPr>
            <w:r>
              <w:t>Spann-Wilder</w:t>
            </w:r>
          </w:p>
        </w:tc>
      </w:tr>
      <w:tr w:rsidR="00DD5791" w:rsidRPr="005F76F6" w14:paraId="479EE98F" w14:textId="77777777" w:rsidTr="00FC092B">
        <w:tblPrEx>
          <w:jc w:val="left"/>
        </w:tblPrEx>
        <w:tc>
          <w:tcPr>
            <w:tcW w:w="2179" w:type="dxa"/>
            <w:shd w:val="clear" w:color="auto" w:fill="auto"/>
          </w:tcPr>
          <w:p w14:paraId="2F317777" w14:textId="77777777" w:rsidR="00DD5791" w:rsidRPr="005F76F6" w:rsidRDefault="00DD5791" w:rsidP="00FC092B">
            <w:pPr>
              <w:ind w:firstLine="0"/>
            </w:pPr>
            <w:r>
              <w:t>Stavrinakis</w:t>
            </w:r>
          </w:p>
        </w:tc>
        <w:tc>
          <w:tcPr>
            <w:tcW w:w="2179" w:type="dxa"/>
            <w:shd w:val="clear" w:color="auto" w:fill="auto"/>
          </w:tcPr>
          <w:p w14:paraId="17C0D265" w14:textId="77777777" w:rsidR="00DD5791" w:rsidRPr="005F76F6" w:rsidRDefault="00DD5791" w:rsidP="00FC092B">
            <w:pPr>
              <w:ind w:firstLine="0"/>
            </w:pPr>
            <w:r>
              <w:t>Taylor</w:t>
            </w:r>
          </w:p>
        </w:tc>
        <w:tc>
          <w:tcPr>
            <w:tcW w:w="2180" w:type="dxa"/>
            <w:shd w:val="clear" w:color="auto" w:fill="auto"/>
          </w:tcPr>
          <w:p w14:paraId="5B542F14" w14:textId="77777777" w:rsidR="00DD5791" w:rsidRPr="005F76F6" w:rsidRDefault="00DD5791" w:rsidP="00FC092B">
            <w:pPr>
              <w:ind w:firstLine="0"/>
            </w:pPr>
            <w:r>
              <w:t>Teeple</w:t>
            </w:r>
          </w:p>
        </w:tc>
      </w:tr>
      <w:tr w:rsidR="00DD5791" w:rsidRPr="005F76F6" w14:paraId="41955358" w14:textId="77777777" w:rsidTr="00FC092B">
        <w:tblPrEx>
          <w:jc w:val="left"/>
        </w:tblPrEx>
        <w:tc>
          <w:tcPr>
            <w:tcW w:w="2179" w:type="dxa"/>
            <w:shd w:val="clear" w:color="auto" w:fill="auto"/>
          </w:tcPr>
          <w:p w14:paraId="3672DDE1" w14:textId="77777777" w:rsidR="00DD5791" w:rsidRPr="005F76F6" w:rsidRDefault="00DD5791" w:rsidP="00FC092B">
            <w:pPr>
              <w:ind w:firstLine="0"/>
            </w:pPr>
            <w:r>
              <w:t>Terribile</w:t>
            </w:r>
          </w:p>
        </w:tc>
        <w:tc>
          <w:tcPr>
            <w:tcW w:w="2179" w:type="dxa"/>
            <w:shd w:val="clear" w:color="auto" w:fill="auto"/>
          </w:tcPr>
          <w:p w14:paraId="6FB6CCCA" w14:textId="77777777" w:rsidR="00DD5791" w:rsidRPr="005F76F6" w:rsidRDefault="00DD5791" w:rsidP="00FC092B">
            <w:pPr>
              <w:ind w:firstLine="0"/>
            </w:pPr>
            <w:r>
              <w:t>Vaughan</w:t>
            </w:r>
          </w:p>
        </w:tc>
        <w:tc>
          <w:tcPr>
            <w:tcW w:w="2180" w:type="dxa"/>
            <w:shd w:val="clear" w:color="auto" w:fill="auto"/>
          </w:tcPr>
          <w:p w14:paraId="52DB493C" w14:textId="77777777" w:rsidR="00DD5791" w:rsidRPr="005F76F6" w:rsidRDefault="00DD5791" w:rsidP="00FC092B">
            <w:pPr>
              <w:ind w:firstLine="0"/>
            </w:pPr>
            <w:r>
              <w:t>Weeks</w:t>
            </w:r>
          </w:p>
        </w:tc>
      </w:tr>
      <w:tr w:rsidR="00DD5791" w:rsidRPr="005F76F6" w14:paraId="3B823304" w14:textId="77777777" w:rsidTr="00FC092B">
        <w:tblPrEx>
          <w:jc w:val="left"/>
        </w:tblPrEx>
        <w:tc>
          <w:tcPr>
            <w:tcW w:w="2179" w:type="dxa"/>
            <w:shd w:val="clear" w:color="auto" w:fill="auto"/>
          </w:tcPr>
          <w:p w14:paraId="18AB3AED" w14:textId="77777777" w:rsidR="00DD5791" w:rsidRPr="005F76F6" w:rsidRDefault="00DD5791" w:rsidP="00FC092B">
            <w:pPr>
              <w:ind w:firstLine="0"/>
            </w:pPr>
            <w:r>
              <w:lastRenderedPageBreak/>
              <w:t>Wetmore</w:t>
            </w:r>
          </w:p>
        </w:tc>
        <w:tc>
          <w:tcPr>
            <w:tcW w:w="2179" w:type="dxa"/>
            <w:shd w:val="clear" w:color="auto" w:fill="auto"/>
          </w:tcPr>
          <w:p w14:paraId="7C005569" w14:textId="77777777" w:rsidR="00DD5791" w:rsidRPr="005F76F6" w:rsidRDefault="00DD5791" w:rsidP="00FC092B">
            <w:pPr>
              <w:ind w:firstLine="0"/>
            </w:pPr>
            <w:r>
              <w:t>Wheeler</w:t>
            </w:r>
          </w:p>
        </w:tc>
        <w:tc>
          <w:tcPr>
            <w:tcW w:w="2180" w:type="dxa"/>
            <w:shd w:val="clear" w:color="auto" w:fill="auto"/>
          </w:tcPr>
          <w:p w14:paraId="33D989A4" w14:textId="77777777" w:rsidR="00DD5791" w:rsidRPr="005F76F6" w:rsidRDefault="00DD5791" w:rsidP="00FC092B">
            <w:pPr>
              <w:ind w:firstLine="0"/>
            </w:pPr>
            <w:r>
              <w:t>White</w:t>
            </w:r>
          </w:p>
        </w:tc>
      </w:tr>
      <w:tr w:rsidR="00DD5791" w:rsidRPr="005F76F6" w14:paraId="57CF4001" w14:textId="77777777" w:rsidTr="00FC092B">
        <w:tblPrEx>
          <w:jc w:val="left"/>
        </w:tblPrEx>
        <w:tc>
          <w:tcPr>
            <w:tcW w:w="2179" w:type="dxa"/>
            <w:shd w:val="clear" w:color="auto" w:fill="auto"/>
          </w:tcPr>
          <w:p w14:paraId="0CEC0383" w14:textId="77777777" w:rsidR="00DD5791" w:rsidRPr="005F76F6" w:rsidRDefault="00DD5791" w:rsidP="00FC092B">
            <w:pPr>
              <w:ind w:firstLine="0"/>
            </w:pPr>
            <w:r>
              <w:t>Whitmire</w:t>
            </w:r>
          </w:p>
        </w:tc>
        <w:tc>
          <w:tcPr>
            <w:tcW w:w="2179" w:type="dxa"/>
            <w:shd w:val="clear" w:color="auto" w:fill="auto"/>
          </w:tcPr>
          <w:p w14:paraId="554F7103" w14:textId="77777777" w:rsidR="00DD5791" w:rsidRPr="005F76F6" w:rsidRDefault="00DD5791" w:rsidP="00FC092B">
            <w:pPr>
              <w:ind w:firstLine="0"/>
            </w:pPr>
            <w:r>
              <w:t>Wickensimer</w:t>
            </w:r>
          </w:p>
        </w:tc>
        <w:tc>
          <w:tcPr>
            <w:tcW w:w="2180" w:type="dxa"/>
            <w:shd w:val="clear" w:color="auto" w:fill="auto"/>
          </w:tcPr>
          <w:p w14:paraId="63AF514F" w14:textId="77777777" w:rsidR="00DD5791" w:rsidRPr="005F76F6" w:rsidRDefault="00DD5791" w:rsidP="00FC092B">
            <w:pPr>
              <w:ind w:firstLine="0"/>
            </w:pPr>
            <w:r>
              <w:t>Williams</w:t>
            </w:r>
          </w:p>
        </w:tc>
      </w:tr>
      <w:tr w:rsidR="00DD5791" w:rsidRPr="005F76F6" w14:paraId="7490F019" w14:textId="77777777" w:rsidTr="00FC092B">
        <w:tblPrEx>
          <w:jc w:val="left"/>
        </w:tblPrEx>
        <w:tc>
          <w:tcPr>
            <w:tcW w:w="2179" w:type="dxa"/>
            <w:shd w:val="clear" w:color="auto" w:fill="auto"/>
          </w:tcPr>
          <w:p w14:paraId="44D74D51" w14:textId="77777777" w:rsidR="00DD5791" w:rsidRPr="005F76F6" w:rsidRDefault="00DD5791" w:rsidP="00FC092B">
            <w:pPr>
              <w:ind w:firstLine="0"/>
            </w:pPr>
            <w:r>
              <w:t>Willis</w:t>
            </w:r>
          </w:p>
        </w:tc>
        <w:tc>
          <w:tcPr>
            <w:tcW w:w="2179" w:type="dxa"/>
            <w:shd w:val="clear" w:color="auto" w:fill="auto"/>
          </w:tcPr>
          <w:p w14:paraId="12BDE5EF" w14:textId="77777777" w:rsidR="00DD5791" w:rsidRPr="005F76F6" w:rsidRDefault="00DD5791" w:rsidP="00FC092B">
            <w:pPr>
              <w:ind w:firstLine="0"/>
            </w:pPr>
            <w:r>
              <w:t>Wooten</w:t>
            </w:r>
          </w:p>
        </w:tc>
        <w:tc>
          <w:tcPr>
            <w:tcW w:w="2180" w:type="dxa"/>
            <w:shd w:val="clear" w:color="auto" w:fill="auto"/>
          </w:tcPr>
          <w:p w14:paraId="1A2ABC92" w14:textId="77777777" w:rsidR="00DD5791" w:rsidRPr="005F76F6" w:rsidRDefault="00DD5791" w:rsidP="00FC092B">
            <w:pPr>
              <w:ind w:firstLine="0"/>
            </w:pPr>
            <w:r>
              <w:t>Yow</w:t>
            </w:r>
          </w:p>
        </w:tc>
      </w:tr>
    </w:tbl>
    <w:p w14:paraId="7757DEB9" w14:textId="77777777" w:rsidR="00DD5791" w:rsidRDefault="00DD5791" w:rsidP="00DD5791"/>
    <w:p w14:paraId="010851ED" w14:textId="77777777" w:rsidR="00DD5791" w:rsidRDefault="00DD5791" w:rsidP="00DD5791">
      <w:pPr>
        <w:jc w:val="center"/>
        <w:rPr>
          <w:b/>
        </w:rPr>
      </w:pPr>
      <w:r w:rsidRPr="005F76F6">
        <w:rPr>
          <w:b/>
        </w:rPr>
        <w:t>Total Present--120</w:t>
      </w:r>
    </w:p>
    <w:p w14:paraId="025CFC47" w14:textId="376A133F" w:rsidR="009B79ED" w:rsidRDefault="009B79ED" w:rsidP="009B79ED">
      <w:pPr>
        <w:tabs>
          <w:tab w:val="right" w:leader="dot" w:pos="5760"/>
        </w:tabs>
      </w:pPr>
    </w:p>
    <w:p w14:paraId="768C276D" w14:textId="77777777" w:rsidR="009B79ED" w:rsidRDefault="009B79ED" w:rsidP="009B79ED">
      <w:pPr>
        <w:keepNext/>
        <w:tabs>
          <w:tab w:val="right" w:leader="dot" w:pos="5760"/>
        </w:tabs>
        <w:jc w:val="center"/>
        <w:rPr>
          <w:b/>
        </w:rPr>
      </w:pPr>
      <w:r w:rsidRPr="009B79ED">
        <w:rPr>
          <w:b/>
        </w:rPr>
        <w:t>LEAVE OF ABSENCE</w:t>
      </w:r>
    </w:p>
    <w:p w14:paraId="20EF5402" w14:textId="1A7799FD" w:rsidR="009B79ED" w:rsidRDefault="009B79ED" w:rsidP="009B79ED">
      <w:pPr>
        <w:tabs>
          <w:tab w:val="right" w:leader="dot" w:pos="5760"/>
        </w:tabs>
      </w:pPr>
      <w:r>
        <w:t>The SPEAKER granted Rep. KING a leave of absence for the day.</w:t>
      </w:r>
    </w:p>
    <w:p w14:paraId="3E6EA62F" w14:textId="77777777" w:rsidR="009B79ED" w:rsidRDefault="009B79ED" w:rsidP="009B79ED">
      <w:pPr>
        <w:tabs>
          <w:tab w:val="right" w:leader="dot" w:pos="5760"/>
        </w:tabs>
      </w:pPr>
    </w:p>
    <w:p w14:paraId="741A9367" w14:textId="3A95C649" w:rsidR="009B79ED" w:rsidRDefault="009B79ED" w:rsidP="009B79ED">
      <w:pPr>
        <w:keepNext/>
        <w:tabs>
          <w:tab w:val="right" w:leader="dot" w:pos="5760"/>
        </w:tabs>
        <w:jc w:val="center"/>
        <w:rPr>
          <w:b/>
        </w:rPr>
      </w:pPr>
      <w:r w:rsidRPr="009B79ED">
        <w:rPr>
          <w:b/>
        </w:rPr>
        <w:t>LEAVE OF ABSENCE</w:t>
      </w:r>
    </w:p>
    <w:p w14:paraId="417373E5" w14:textId="77777777" w:rsidR="009B79ED" w:rsidRDefault="009B79ED" w:rsidP="009B79ED">
      <w:pPr>
        <w:tabs>
          <w:tab w:val="right" w:leader="dot" w:pos="5760"/>
        </w:tabs>
      </w:pPr>
      <w:r>
        <w:t>The SPEAKER granted Rep. GILLIARD a leave of absence for the day due to a death in the family.</w:t>
      </w:r>
    </w:p>
    <w:p w14:paraId="7C15A940" w14:textId="05320152" w:rsidR="009B79ED" w:rsidRDefault="009B79ED" w:rsidP="009B79ED">
      <w:pPr>
        <w:tabs>
          <w:tab w:val="right" w:leader="dot" w:pos="5760"/>
        </w:tabs>
      </w:pPr>
    </w:p>
    <w:p w14:paraId="4BF20AB7" w14:textId="570FEBB7" w:rsidR="00545B17" w:rsidRPr="00545B17" w:rsidRDefault="00545B17" w:rsidP="00545B17">
      <w:pPr>
        <w:tabs>
          <w:tab w:val="right" w:leader="dot" w:pos="5760"/>
        </w:tabs>
        <w:jc w:val="center"/>
        <w:rPr>
          <w:b/>
          <w:bCs/>
        </w:rPr>
      </w:pPr>
      <w:r w:rsidRPr="00545B17">
        <w:rPr>
          <w:b/>
          <w:bCs/>
        </w:rPr>
        <w:t>STATEMENT FOR JOURNAL</w:t>
      </w:r>
    </w:p>
    <w:p w14:paraId="5F2031BF" w14:textId="269582CC" w:rsidR="00545B17" w:rsidRPr="00545B17" w:rsidRDefault="00545B17" w:rsidP="00545B17">
      <w:pPr>
        <w:tabs>
          <w:tab w:val="right" w:leader="dot" w:pos="5760"/>
        </w:tabs>
      </w:pPr>
      <w:r w:rsidRPr="00545B17">
        <w:t xml:space="preserve">Today, December 4, </w:t>
      </w:r>
      <w:r w:rsidR="00903DB4" w:rsidRPr="00545B17">
        <w:t>2024,</w:t>
      </w:r>
      <w:r w:rsidRPr="00545B17">
        <w:t xml:space="preserve"> I was unable to attend legislative session while participating at event</w:t>
      </w:r>
      <w:r>
        <w:t xml:space="preserve"> </w:t>
      </w:r>
      <w:r w:rsidRPr="00545B17">
        <w:t>at the White House and the National Black Caucus of State Legislators. As I continue to explore</w:t>
      </w:r>
      <w:r>
        <w:t xml:space="preserve"> </w:t>
      </w:r>
      <w:r w:rsidRPr="00545B17">
        <w:t>resources for my district some conflicts are unavoidable. I deeply regret not being present but</w:t>
      </w:r>
      <w:r>
        <w:t xml:space="preserve"> </w:t>
      </w:r>
      <w:r w:rsidRPr="00545B17">
        <w:t>always remain committed to serving my constituents in my district.</w:t>
      </w:r>
    </w:p>
    <w:p w14:paraId="7B8ED32F" w14:textId="77777777" w:rsidR="00545B17" w:rsidRDefault="00545B17" w:rsidP="00545B17">
      <w:pPr>
        <w:tabs>
          <w:tab w:val="right" w:leader="dot" w:pos="5760"/>
        </w:tabs>
      </w:pPr>
    </w:p>
    <w:p w14:paraId="712144CD" w14:textId="18792BB7" w:rsidR="00545B17" w:rsidRPr="00545B17" w:rsidRDefault="00545B17" w:rsidP="00545B17">
      <w:pPr>
        <w:tabs>
          <w:tab w:val="right" w:leader="dot" w:pos="5760"/>
        </w:tabs>
      </w:pPr>
      <w:r w:rsidRPr="00545B17">
        <w:t>Respectfully submitted,</w:t>
      </w:r>
    </w:p>
    <w:p w14:paraId="24595334" w14:textId="1C2B353E" w:rsidR="00545B17" w:rsidRPr="00545B17" w:rsidRDefault="00545B17" w:rsidP="00545B17">
      <w:pPr>
        <w:tabs>
          <w:tab w:val="right" w:leader="dot" w:pos="5760"/>
        </w:tabs>
      </w:pPr>
      <w:r w:rsidRPr="00545B17">
        <w:t xml:space="preserve">Representative Rosalyn Henderson-Myers, </w:t>
      </w:r>
      <w:r w:rsidR="00903DB4" w:rsidRPr="00545B17">
        <w:t>PhD, JD</w:t>
      </w:r>
    </w:p>
    <w:p w14:paraId="17F7CB46" w14:textId="11D9A692" w:rsidR="00545B17" w:rsidRDefault="00545B17" w:rsidP="00545B17">
      <w:pPr>
        <w:tabs>
          <w:tab w:val="right" w:leader="dot" w:pos="5760"/>
        </w:tabs>
      </w:pPr>
      <w:r w:rsidRPr="00545B17">
        <w:t>South Carolina House District 31</w:t>
      </w:r>
    </w:p>
    <w:p w14:paraId="1BE4408D" w14:textId="77777777" w:rsidR="00545B17" w:rsidRDefault="00545B17" w:rsidP="009B79ED">
      <w:pPr>
        <w:tabs>
          <w:tab w:val="right" w:leader="dot" w:pos="5760"/>
        </w:tabs>
      </w:pPr>
    </w:p>
    <w:p w14:paraId="79D171E3" w14:textId="77777777" w:rsidR="009B79ED" w:rsidRPr="00482493" w:rsidRDefault="009B79ED" w:rsidP="009B79ED">
      <w:pPr>
        <w:keepNext/>
        <w:ind w:firstLine="0"/>
        <w:jc w:val="center"/>
        <w:rPr>
          <w:b/>
          <w:szCs w:val="22"/>
        </w:rPr>
      </w:pPr>
      <w:bookmarkStart w:id="3" w:name="file_start17"/>
      <w:bookmarkEnd w:id="3"/>
      <w:r w:rsidRPr="00482493">
        <w:rPr>
          <w:b/>
          <w:szCs w:val="22"/>
        </w:rPr>
        <w:t>STANDING COMMITTEE ASSIGNMENTS</w:t>
      </w:r>
    </w:p>
    <w:p w14:paraId="660AFBDA" w14:textId="77777777" w:rsidR="009B79ED" w:rsidRPr="00482493" w:rsidRDefault="009B79ED" w:rsidP="009B79ED">
      <w:pPr>
        <w:tabs>
          <w:tab w:val="left" w:pos="216"/>
        </w:tabs>
        <w:ind w:firstLine="0"/>
        <w:rPr>
          <w:szCs w:val="22"/>
        </w:rPr>
      </w:pPr>
      <w:r w:rsidRPr="00482493">
        <w:rPr>
          <w:szCs w:val="22"/>
        </w:rPr>
        <w:tab/>
        <w:t>The SPEAKER announced the following Standing Committee Appointments:</w:t>
      </w:r>
    </w:p>
    <w:p w14:paraId="4E6CD7D9" w14:textId="77777777" w:rsidR="009B79ED" w:rsidRPr="00482493" w:rsidRDefault="009B79ED" w:rsidP="009B79ED">
      <w:pPr>
        <w:ind w:firstLine="0"/>
        <w:jc w:val="center"/>
        <w:rPr>
          <w:b/>
          <w:szCs w:val="22"/>
        </w:rPr>
      </w:pPr>
    </w:p>
    <w:p w14:paraId="40A19120" w14:textId="77777777" w:rsidR="009B79ED" w:rsidRPr="00482493" w:rsidRDefault="009B79ED" w:rsidP="009B79ED">
      <w:pPr>
        <w:keepNext/>
        <w:ind w:firstLine="0"/>
        <w:jc w:val="center"/>
        <w:rPr>
          <w:b/>
          <w:szCs w:val="22"/>
        </w:rPr>
      </w:pPr>
      <w:r w:rsidRPr="00482493">
        <w:rPr>
          <w:b/>
          <w:szCs w:val="22"/>
        </w:rPr>
        <w:t>AGRICULTURE, NATURAL RESOURCES &amp; ENVIRONMENTAL AFFAIRS</w:t>
      </w:r>
    </w:p>
    <w:p w14:paraId="114944AE" w14:textId="77777777" w:rsidR="009B79ED" w:rsidRPr="00482493" w:rsidRDefault="009B79ED" w:rsidP="009B79ED">
      <w:pPr>
        <w:ind w:firstLine="0"/>
        <w:rPr>
          <w:bCs/>
          <w:szCs w:val="22"/>
        </w:rPr>
      </w:pPr>
    </w:p>
    <w:p w14:paraId="240F76F4" w14:textId="77777777" w:rsidR="00DD5791" w:rsidRDefault="00DD5791" w:rsidP="009B79ED">
      <w:pPr>
        <w:ind w:firstLine="0"/>
        <w:rPr>
          <w:bCs/>
          <w:szCs w:val="22"/>
        </w:rPr>
        <w:sectPr w:rsidR="00DD5791" w:rsidSect="00332B78">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
          <w:cols w:space="720"/>
          <w:titlePg/>
        </w:sectPr>
      </w:pPr>
    </w:p>
    <w:p w14:paraId="42DC88B3" w14:textId="77777777" w:rsidR="009B79ED" w:rsidRPr="00482493" w:rsidRDefault="009B79ED" w:rsidP="009B79ED">
      <w:pPr>
        <w:ind w:firstLine="0"/>
        <w:rPr>
          <w:bCs/>
          <w:szCs w:val="22"/>
        </w:rPr>
      </w:pPr>
      <w:r w:rsidRPr="00482493">
        <w:rPr>
          <w:bCs/>
          <w:szCs w:val="22"/>
        </w:rPr>
        <w:t xml:space="preserve">Atkinson, Lucas </w:t>
      </w:r>
    </w:p>
    <w:p w14:paraId="21750B6D" w14:textId="77777777" w:rsidR="009B79ED" w:rsidRPr="00482493" w:rsidRDefault="009B79ED" w:rsidP="009B79ED">
      <w:pPr>
        <w:ind w:firstLine="0"/>
        <w:rPr>
          <w:bCs/>
          <w:szCs w:val="22"/>
        </w:rPr>
      </w:pPr>
      <w:r w:rsidRPr="00482493">
        <w:rPr>
          <w:bCs/>
          <w:szCs w:val="22"/>
        </w:rPr>
        <w:t>Bauer, Heather</w:t>
      </w:r>
    </w:p>
    <w:p w14:paraId="22442A9E" w14:textId="77777777" w:rsidR="009B79ED" w:rsidRPr="00482493" w:rsidRDefault="009B79ED" w:rsidP="009B79ED">
      <w:pPr>
        <w:ind w:firstLine="0"/>
        <w:rPr>
          <w:bCs/>
          <w:szCs w:val="22"/>
        </w:rPr>
      </w:pPr>
      <w:r w:rsidRPr="00482493">
        <w:rPr>
          <w:bCs/>
          <w:szCs w:val="22"/>
        </w:rPr>
        <w:t>Burns, James Mikell “Mike”</w:t>
      </w:r>
    </w:p>
    <w:p w14:paraId="2C23B6F5" w14:textId="77777777" w:rsidR="009B79ED" w:rsidRPr="00482493" w:rsidRDefault="009B79ED" w:rsidP="009B79ED">
      <w:pPr>
        <w:ind w:firstLine="0"/>
        <w:rPr>
          <w:bCs/>
          <w:szCs w:val="22"/>
        </w:rPr>
      </w:pPr>
      <w:r w:rsidRPr="00482493">
        <w:rPr>
          <w:bCs/>
          <w:szCs w:val="22"/>
        </w:rPr>
        <w:t>Chumley, William M. “Bill”</w:t>
      </w:r>
    </w:p>
    <w:p w14:paraId="712E9A63" w14:textId="77777777" w:rsidR="009B79ED" w:rsidRPr="00482493" w:rsidRDefault="009B79ED" w:rsidP="009B79ED">
      <w:pPr>
        <w:ind w:firstLine="0"/>
        <w:rPr>
          <w:bCs/>
          <w:szCs w:val="22"/>
        </w:rPr>
      </w:pPr>
      <w:r w:rsidRPr="00482493">
        <w:rPr>
          <w:bCs/>
          <w:szCs w:val="22"/>
        </w:rPr>
        <w:t>Cromer, April</w:t>
      </w:r>
    </w:p>
    <w:p w14:paraId="23E5A973" w14:textId="77777777" w:rsidR="009B79ED" w:rsidRPr="00482493" w:rsidRDefault="009B79ED" w:rsidP="009B79ED">
      <w:pPr>
        <w:ind w:firstLine="0"/>
        <w:rPr>
          <w:bCs/>
          <w:szCs w:val="22"/>
        </w:rPr>
      </w:pPr>
      <w:r w:rsidRPr="00482493">
        <w:rPr>
          <w:bCs/>
          <w:szCs w:val="22"/>
        </w:rPr>
        <w:t>Forrest, Cally R. “Cal” Jr.</w:t>
      </w:r>
    </w:p>
    <w:p w14:paraId="3CA26064" w14:textId="77777777" w:rsidR="009B79ED" w:rsidRPr="00482493" w:rsidRDefault="009B79ED" w:rsidP="009B79ED">
      <w:pPr>
        <w:ind w:firstLine="0"/>
        <w:rPr>
          <w:bCs/>
          <w:szCs w:val="22"/>
        </w:rPr>
      </w:pPr>
      <w:r w:rsidRPr="00482493">
        <w:rPr>
          <w:bCs/>
          <w:szCs w:val="22"/>
        </w:rPr>
        <w:t xml:space="preserve">Gibson, Daniel </w:t>
      </w:r>
    </w:p>
    <w:p w14:paraId="3C58BE56" w14:textId="77777777" w:rsidR="009B79ED" w:rsidRPr="00482493" w:rsidRDefault="009B79ED" w:rsidP="009B79ED">
      <w:pPr>
        <w:ind w:firstLine="0"/>
        <w:rPr>
          <w:bCs/>
          <w:szCs w:val="22"/>
        </w:rPr>
      </w:pPr>
      <w:r w:rsidRPr="00482493">
        <w:rPr>
          <w:bCs/>
          <w:szCs w:val="22"/>
        </w:rPr>
        <w:t>Haddon, Patrick B.</w:t>
      </w:r>
    </w:p>
    <w:p w14:paraId="338AB333" w14:textId="77777777" w:rsidR="009B79ED" w:rsidRPr="00482493" w:rsidRDefault="009B79ED" w:rsidP="009B79ED">
      <w:pPr>
        <w:ind w:firstLine="0"/>
        <w:rPr>
          <w:bCs/>
          <w:szCs w:val="22"/>
        </w:rPr>
      </w:pPr>
      <w:r w:rsidRPr="00482493">
        <w:rPr>
          <w:bCs/>
          <w:szCs w:val="22"/>
        </w:rPr>
        <w:t>Harris, Robert J. “Rob”</w:t>
      </w:r>
    </w:p>
    <w:p w14:paraId="6B0969B7" w14:textId="77777777" w:rsidR="009B79ED" w:rsidRPr="00482493" w:rsidRDefault="009B79ED" w:rsidP="009B79ED">
      <w:pPr>
        <w:ind w:firstLine="0"/>
        <w:rPr>
          <w:bCs/>
          <w:szCs w:val="22"/>
        </w:rPr>
      </w:pPr>
      <w:r w:rsidRPr="00482493">
        <w:rPr>
          <w:bCs/>
          <w:szCs w:val="22"/>
        </w:rPr>
        <w:t>Hartz, Charles V.</w:t>
      </w:r>
    </w:p>
    <w:p w14:paraId="6329888A" w14:textId="77777777" w:rsidR="009B79ED" w:rsidRPr="00482493" w:rsidRDefault="009B79ED" w:rsidP="009B79ED">
      <w:pPr>
        <w:ind w:firstLine="0"/>
        <w:rPr>
          <w:bCs/>
          <w:szCs w:val="22"/>
        </w:rPr>
      </w:pPr>
      <w:r w:rsidRPr="00482493">
        <w:rPr>
          <w:bCs/>
          <w:szCs w:val="22"/>
        </w:rPr>
        <w:t>Hiott, David R.</w:t>
      </w:r>
    </w:p>
    <w:p w14:paraId="4B680819" w14:textId="77777777" w:rsidR="009B79ED" w:rsidRPr="00482493" w:rsidRDefault="009B79ED" w:rsidP="009B79ED">
      <w:pPr>
        <w:ind w:firstLine="0"/>
        <w:rPr>
          <w:bCs/>
          <w:szCs w:val="22"/>
        </w:rPr>
      </w:pPr>
      <w:r w:rsidRPr="00482493">
        <w:rPr>
          <w:bCs/>
          <w:szCs w:val="22"/>
        </w:rPr>
        <w:t>Hixon, William M. “Bill”</w:t>
      </w:r>
    </w:p>
    <w:p w14:paraId="710B8B7C" w14:textId="77777777" w:rsidR="009B79ED" w:rsidRPr="00482493" w:rsidRDefault="009B79ED" w:rsidP="009B79ED">
      <w:pPr>
        <w:ind w:firstLine="0"/>
        <w:rPr>
          <w:bCs/>
          <w:szCs w:val="22"/>
        </w:rPr>
      </w:pPr>
      <w:r w:rsidRPr="00482493">
        <w:rPr>
          <w:bCs/>
          <w:szCs w:val="22"/>
        </w:rPr>
        <w:t>May, Robert J. “RJ” III</w:t>
      </w:r>
    </w:p>
    <w:p w14:paraId="62F2FD2B" w14:textId="77777777" w:rsidR="009B79ED" w:rsidRPr="00482493" w:rsidRDefault="009B79ED" w:rsidP="009B79ED">
      <w:pPr>
        <w:ind w:firstLine="0"/>
        <w:rPr>
          <w:bCs/>
          <w:szCs w:val="22"/>
        </w:rPr>
      </w:pPr>
      <w:r w:rsidRPr="00482493">
        <w:rPr>
          <w:bCs/>
          <w:szCs w:val="22"/>
        </w:rPr>
        <w:t>McDaniel, Annie E.</w:t>
      </w:r>
    </w:p>
    <w:p w14:paraId="1EE754D5" w14:textId="77777777" w:rsidR="009B79ED" w:rsidRPr="00482493" w:rsidRDefault="009B79ED" w:rsidP="009B79ED">
      <w:pPr>
        <w:ind w:firstLine="0"/>
        <w:rPr>
          <w:bCs/>
          <w:szCs w:val="22"/>
        </w:rPr>
      </w:pPr>
      <w:r w:rsidRPr="00482493">
        <w:rPr>
          <w:bCs/>
          <w:szCs w:val="22"/>
        </w:rPr>
        <w:t>Morgan, T. Alan</w:t>
      </w:r>
    </w:p>
    <w:p w14:paraId="2BAE2CAC" w14:textId="77777777" w:rsidR="009B79ED" w:rsidRPr="00482493" w:rsidRDefault="009B79ED" w:rsidP="009B79ED">
      <w:pPr>
        <w:ind w:firstLine="0"/>
        <w:rPr>
          <w:bCs/>
          <w:szCs w:val="22"/>
        </w:rPr>
      </w:pPr>
      <w:r w:rsidRPr="00482493">
        <w:rPr>
          <w:bCs/>
          <w:szCs w:val="22"/>
        </w:rPr>
        <w:t>Neese, James M. “Mike”</w:t>
      </w:r>
    </w:p>
    <w:p w14:paraId="53F48C4A" w14:textId="77777777" w:rsidR="009B79ED" w:rsidRPr="00482493" w:rsidRDefault="009B79ED" w:rsidP="009B79ED">
      <w:pPr>
        <w:ind w:firstLine="0"/>
        <w:rPr>
          <w:bCs/>
          <w:szCs w:val="22"/>
        </w:rPr>
      </w:pPr>
      <w:r w:rsidRPr="00482493">
        <w:rPr>
          <w:bCs/>
          <w:szCs w:val="22"/>
        </w:rPr>
        <w:t>Rankin, Luke</w:t>
      </w:r>
    </w:p>
    <w:p w14:paraId="67B6C97F" w14:textId="77777777" w:rsidR="009B79ED" w:rsidRPr="00482493" w:rsidRDefault="009B79ED" w:rsidP="009B79ED">
      <w:pPr>
        <w:ind w:firstLine="0"/>
        <w:rPr>
          <w:bCs/>
          <w:szCs w:val="22"/>
        </w:rPr>
      </w:pPr>
      <w:r w:rsidRPr="00482493">
        <w:rPr>
          <w:bCs/>
          <w:szCs w:val="22"/>
        </w:rPr>
        <w:t>Reese, Robert T.</w:t>
      </w:r>
    </w:p>
    <w:p w14:paraId="005326C4"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6A5D0C70" w14:textId="77777777" w:rsidR="009B79ED" w:rsidRPr="00482493" w:rsidRDefault="009B79ED" w:rsidP="009B79ED">
      <w:pPr>
        <w:ind w:firstLine="0"/>
        <w:rPr>
          <w:bCs/>
          <w:szCs w:val="22"/>
        </w:rPr>
      </w:pPr>
    </w:p>
    <w:p w14:paraId="0EB315D5" w14:textId="77777777" w:rsidR="009B79ED" w:rsidRPr="00482493" w:rsidRDefault="009B79ED" w:rsidP="009B79ED">
      <w:pPr>
        <w:keepNext/>
        <w:ind w:firstLine="0"/>
        <w:jc w:val="center"/>
        <w:rPr>
          <w:b/>
          <w:szCs w:val="22"/>
        </w:rPr>
      </w:pPr>
      <w:r w:rsidRPr="00482493">
        <w:rPr>
          <w:b/>
          <w:szCs w:val="22"/>
        </w:rPr>
        <w:lastRenderedPageBreak/>
        <w:t>EDUCATION AND PUBLIC WORKS COMMITTEE</w:t>
      </w:r>
    </w:p>
    <w:p w14:paraId="07594A80" w14:textId="77777777" w:rsidR="009B79ED" w:rsidRPr="00482493" w:rsidRDefault="009B79ED" w:rsidP="009B79ED">
      <w:pPr>
        <w:ind w:firstLine="0"/>
        <w:rPr>
          <w:bCs/>
          <w:szCs w:val="22"/>
          <w:u w:val="single"/>
        </w:rPr>
      </w:pPr>
    </w:p>
    <w:p w14:paraId="1102E28E" w14:textId="77777777" w:rsidR="00DD5791" w:rsidRDefault="00DD5791" w:rsidP="009B79ED">
      <w:pPr>
        <w:ind w:firstLine="0"/>
        <w:rPr>
          <w:bCs/>
          <w:szCs w:val="22"/>
        </w:rPr>
        <w:sectPr w:rsidR="00DD5791" w:rsidSect="00332B78">
          <w:type w:val="continuous"/>
          <w:pgSz w:w="12240" w:h="15840" w:code="1"/>
          <w:pgMar w:top="1008" w:right="4694" w:bottom="3499" w:left="1224" w:header="1008" w:footer="3499" w:gutter="0"/>
          <w:pgNumType w:start="96"/>
          <w:cols w:space="720"/>
          <w:titlePg/>
        </w:sectPr>
      </w:pPr>
    </w:p>
    <w:p w14:paraId="078BB3DF" w14:textId="77777777" w:rsidR="009B79ED" w:rsidRPr="00482493" w:rsidRDefault="009B79ED" w:rsidP="009B79ED">
      <w:pPr>
        <w:ind w:firstLine="0"/>
        <w:rPr>
          <w:bCs/>
          <w:szCs w:val="22"/>
        </w:rPr>
      </w:pPr>
      <w:r w:rsidRPr="00482493">
        <w:rPr>
          <w:bCs/>
          <w:szCs w:val="22"/>
        </w:rPr>
        <w:t>Alexander, Terry</w:t>
      </w:r>
    </w:p>
    <w:p w14:paraId="15801B4D" w14:textId="77777777" w:rsidR="009B79ED" w:rsidRPr="00482493" w:rsidRDefault="009B79ED" w:rsidP="009B79ED">
      <w:pPr>
        <w:ind w:firstLine="0"/>
        <w:rPr>
          <w:bCs/>
          <w:szCs w:val="22"/>
        </w:rPr>
      </w:pPr>
      <w:r w:rsidRPr="00482493">
        <w:rPr>
          <w:bCs/>
          <w:szCs w:val="22"/>
        </w:rPr>
        <w:t>Bowers, Phillip</w:t>
      </w:r>
    </w:p>
    <w:p w14:paraId="6EA40FAB" w14:textId="77777777" w:rsidR="009B79ED" w:rsidRPr="00482493" w:rsidRDefault="009B79ED" w:rsidP="009B79ED">
      <w:pPr>
        <w:ind w:firstLine="0"/>
        <w:rPr>
          <w:bCs/>
          <w:szCs w:val="22"/>
        </w:rPr>
      </w:pPr>
      <w:r w:rsidRPr="00482493">
        <w:rPr>
          <w:bCs/>
          <w:szCs w:val="22"/>
        </w:rPr>
        <w:t>Bradley, Jeffrey A. “Jeff”</w:t>
      </w:r>
    </w:p>
    <w:p w14:paraId="26FA03E4" w14:textId="77777777" w:rsidR="009B79ED" w:rsidRPr="00482493" w:rsidRDefault="009B79ED" w:rsidP="009B79ED">
      <w:pPr>
        <w:ind w:firstLine="0"/>
        <w:rPr>
          <w:bCs/>
          <w:szCs w:val="22"/>
        </w:rPr>
      </w:pPr>
      <w:r w:rsidRPr="00482493">
        <w:rPr>
          <w:bCs/>
          <w:szCs w:val="22"/>
        </w:rPr>
        <w:t>Duncan, Adam L.</w:t>
      </w:r>
    </w:p>
    <w:p w14:paraId="6074038A" w14:textId="77777777" w:rsidR="009B79ED" w:rsidRPr="00482493" w:rsidRDefault="009B79ED" w:rsidP="009B79ED">
      <w:pPr>
        <w:ind w:firstLine="0"/>
        <w:rPr>
          <w:bCs/>
          <w:szCs w:val="22"/>
        </w:rPr>
      </w:pPr>
      <w:r w:rsidRPr="00482493">
        <w:rPr>
          <w:bCs/>
          <w:szCs w:val="22"/>
        </w:rPr>
        <w:t>Erickson, Shannon S.</w:t>
      </w:r>
    </w:p>
    <w:p w14:paraId="5DB8AA6F" w14:textId="77777777" w:rsidR="009B79ED" w:rsidRPr="00482493" w:rsidRDefault="009B79ED" w:rsidP="009B79ED">
      <w:pPr>
        <w:ind w:firstLine="0"/>
        <w:rPr>
          <w:bCs/>
          <w:szCs w:val="22"/>
        </w:rPr>
      </w:pPr>
      <w:r w:rsidRPr="00482493">
        <w:rPr>
          <w:bCs/>
          <w:szCs w:val="22"/>
        </w:rPr>
        <w:t xml:space="preserve">Frank, Stephen </w:t>
      </w:r>
    </w:p>
    <w:p w14:paraId="106F5458" w14:textId="77777777" w:rsidR="009B79ED" w:rsidRPr="00482493" w:rsidRDefault="009B79ED" w:rsidP="009B79ED">
      <w:pPr>
        <w:ind w:firstLine="0"/>
        <w:rPr>
          <w:bCs/>
          <w:szCs w:val="22"/>
        </w:rPr>
      </w:pPr>
      <w:r w:rsidRPr="00482493">
        <w:rPr>
          <w:bCs/>
          <w:szCs w:val="22"/>
        </w:rPr>
        <w:t>Garvin, Kambrell H.</w:t>
      </w:r>
    </w:p>
    <w:p w14:paraId="1A037CA7" w14:textId="77777777" w:rsidR="009B79ED" w:rsidRPr="00482493" w:rsidRDefault="009B79ED" w:rsidP="009B79ED">
      <w:pPr>
        <w:ind w:firstLine="0"/>
        <w:rPr>
          <w:bCs/>
          <w:szCs w:val="22"/>
        </w:rPr>
      </w:pPr>
      <w:r w:rsidRPr="00482493">
        <w:rPr>
          <w:bCs/>
          <w:szCs w:val="22"/>
        </w:rPr>
        <w:t>Gilliam, Leon D. “Doug”</w:t>
      </w:r>
    </w:p>
    <w:p w14:paraId="12D1CD7D" w14:textId="77777777" w:rsidR="009B79ED" w:rsidRPr="00482493" w:rsidRDefault="009B79ED" w:rsidP="009B79ED">
      <w:pPr>
        <w:ind w:firstLine="0"/>
        <w:rPr>
          <w:bCs/>
          <w:szCs w:val="22"/>
        </w:rPr>
      </w:pPr>
      <w:r w:rsidRPr="00482493">
        <w:rPr>
          <w:bCs/>
          <w:szCs w:val="22"/>
        </w:rPr>
        <w:t>Gilreath, Thomas “Lee”</w:t>
      </w:r>
    </w:p>
    <w:p w14:paraId="15C4FE71" w14:textId="77777777" w:rsidR="009B79ED" w:rsidRPr="00482493" w:rsidRDefault="009B79ED" w:rsidP="009B79ED">
      <w:pPr>
        <w:ind w:firstLine="0"/>
        <w:rPr>
          <w:bCs/>
          <w:szCs w:val="22"/>
        </w:rPr>
      </w:pPr>
      <w:r w:rsidRPr="00482493">
        <w:rPr>
          <w:bCs/>
          <w:szCs w:val="22"/>
        </w:rPr>
        <w:t>Grant, Hamilton R.</w:t>
      </w:r>
    </w:p>
    <w:p w14:paraId="4161FA36" w14:textId="77777777" w:rsidR="009B79ED" w:rsidRPr="00482493" w:rsidRDefault="009B79ED" w:rsidP="009B79ED">
      <w:pPr>
        <w:ind w:firstLine="0"/>
        <w:rPr>
          <w:bCs/>
          <w:szCs w:val="22"/>
        </w:rPr>
      </w:pPr>
      <w:r w:rsidRPr="00482493">
        <w:rPr>
          <w:bCs/>
          <w:szCs w:val="22"/>
        </w:rPr>
        <w:t>Hartnett, Thomas F. “Tom” Jr.</w:t>
      </w:r>
    </w:p>
    <w:p w14:paraId="66C8B631" w14:textId="77777777" w:rsidR="009B79ED" w:rsidRPr="00482493" w:rsidRDefault="009B79ED" w:rsidP="009B79ED">
      <w:pPr>
        <w:ind w:firstLine="0"/>
        <w:rPr>
          <w:bCs/>
          <w:szCs w:val="22"/>
        </w:rPr>
      </w:pPr>
      <w:r w:rsidRPr="00482493">
        <w:rPr>
          <w:bCs/>
          <w:szCs w:val="22"/>
        </w:rPr>
        <w:t>Huff, William C. “Chris”</w:t>
      </w:r>
    </w:p>
    <w:p w14:paraId="3D026811" w14:textId="77777777" w:rsidR="009B79ED" w:rsidRPr="00482493" w:rsidRDefault="009B79ED" w:rsidP="009B79ED">
      <w:pPr>
        <w:ind w:firstLine="0"/>
        <w:rPr>
          <w:bCs/>
          <w:szCs w:val="22"/>
        </w:rPr>
      </w:pPr>
      <w:r w:rsidRPr="00482493">
        <w:rPr>
          <w:bCs/>
          <w:szCs w:val="22"/>
        </w:rPr>
        <w:t>Kilmartin, John Gregory “Jay”</w:t>
      </w:r>
    </w:p>
    <w:p w14:paraId="205F2E18" w14:textId="77777777" w:rsidR="009B79ED" w:rsidRPr="00482493" w:rsidRDefault="009B79ED" w:rsidP="009B79ED">
      <w:pPr>
        <w:ind w:firstLine="0"/>
        <w:rPr>
          <w:bCs/>
          <w:szCs w:val="22"/>
        </w:rPr>
      </w:pPr>
      <w:r w:rsidRPr="00482493">
        <w:rPr>
          <w:bCs/>
          <w:szCs w:val="22"/>
        </w:rPr>
        <w:t>McGinnis, Timothy A. “Tim”</w:t>
      </w:r>
    </w:p>
    <w:p w14:paraId="7E7800FE" w14:textId="77777777" w:rsidR="009B79ED" w:rsidRPr="00482493" w:rsidRDefault="009B79ED" w:rsidP="009B79ED">
      <w:pPr>
        <w:ind w:firstLine="0"/>
        <w:rPr>
          <w:bCs/>
          <w:szCs w:val="22"/>
        </w:rPr>
      </w:pPr>
      <w:r w:rsidRPr="00482493">
        <w:rPr>
          <w:bCs/>
          <w:szCs w:val="22"/>
        </w:rPr>
        <w:t>Rivers, Michael F. Sr.</w:t>
      </w:r>
    </w:p>
    <w:p w14:paraId="5CCB0BE7" w14:textId="77777777" w:rsidR="009B79ED" w:rsidRPr="00482493" w:rsidRDefault="009B79ED" w:rsidP="009B79ED">
      <w:pPr>
        <w:ind w:firstLine="0"/>
        <w:rPr>
          <w:bCs/>
          <w:szCs w:val="22"/>
        </w:rPr>
      </w:pPr>
      <w:r w:rsidRPr="00482493">
        <w:rPr>
          <w:bCs/>
          <w:szCs w:val="22"/>
        </w:rPr>
        <w:t>Teeple, James E.</w:t>
      </w:r>
    </w:p>
    <w:p w14:paraId="74949207" w14:textId="77777777" w:rsidR="009B79ED" w:rsidRPr="00482493" w:rsidRDefault="009B79ED" w:rsidP="009B79ED">
      <w:pPr>
        <w:ind w:firstLine="0"/>
        <w:rPr>
          <w:bCs/>
          <w:szCs w:val="22"/>
        </w:rPr>
      </w:pPr>
      <w:r w:rsidRPr="00482493">
        <w:rPr>
          <w:bCs/>
          <w:szCs w:val="22"/>
        </w:rPr>
        <w:t>Terribile, Jackie R.</w:t>
      </w:r>
    </w:p>
    <w:p w14:paraId="02B31314" w14:textId="77777777" w:rsidR="009B79ED" w:rsidRPr="00482493" w:rsidRDefault="009B79ED" w:rsidP="009B79ED">
      <w:pPr>
        <w:ind w:firstLine="0"/>
        <w:rPr>
          <w:bCs/>
          <w:szCs w:val="22"/>
        </w:rPr>
      </w:pPr>
      <w:r w:rsidRPr="00482493">
        <w:rPr>
          <w:bCs/>
          <w:szCs w:val="22"/>
        </w:rPr>
        <w:t>Vaughan, David</w:t>
      </w:r>
    </w:p>
    <w:p w14:paraId="36BA21A7"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4480F809" w14:textId="77777777" w:rsidR="00903DB4" w:rsidRDefault="00903DB4" w:rsidP="009B79ED">
      <w:pPr>
        <w:keepNext/>
        <w:ind w:firstLine="0"/>
        <w:jc w:val="center"/>
        <w:rPr>
          <w:b/>
          <w:color w:val="000000"/>
          <w:szCs w:val="22"/>
        </w:rPr>
      </w:pPr>
    </w:p>
    <w:p w14:paraId="4448E6F1" w14:textId="40A63D0D" w:rsidR="009B79ED" w:rsidRPr="009B79ED" w:rsidRDefault="009B79ED" w:rsidP="009B79ED">
      <w:pPr>
        <w:keepNext/>
        <w:ind w:firstLine="0"/>
        <w:jc w:val="center"/>
        <w:rPr>
          <w:b/>
          <w:color w:val="000000"/>
          <w:szCs w:val="22"/>
        </w:rPr>
      </w:pPr>
      <w:r w:rsidRPr="009B79ED">
        <w:rPr>
          <w:b/>
          <w:color w:val="000000"/>
          <w:szCs w:val="22"/>
        </w:rPr>
        <w:t>JUDICIARY COMMITTEE</w:t>
      </w:r>
    </w:p>
    <w:p w14:paraId="16C8934B" w14:textId="77777777" w:rsidR="00DD5791" w:rsidRDefault="00DD5791" w:rsidP="009B79ED">
      <w:pPr>
        <w:ind w:firstLine="0"/>
        <w:rPr>
          <w:bCs/>
          <w:szCs w:val="22"/>
        </w:rPr>
      </w:pPr>
    </w:p>
    <w:p w14:paraId="2440F41B" w14:textId="77777777" w:rsidR="00DD5791" w:rsidRDefault="00DD5791" w:rsidP="009B79ED">
      <w:pPr>
        <w:ind w:firstLine="0"/>
        <w:rPr>
          <w:bCs/>
          <w:szCs w:val="22"/>
        </w:rPr>
        <w:sectPr w:rsidR="00DD5791" w:rsidSect="00087146">
          <w:type w:val="continuous"/>
          <w:pgSz w:w="12240" w:h="15840" w:code="1"/>
          <w:pgMar w:top="1008" w:right="4694" w:bottom="3499" w:left="1224" w:header="1008" w:footer="3499" w:gutter="0"/>
          <w:pgNumType w:start="4"/>
          <w:cols w:space="720"/>
          <w:docGrid w:linePitch="299"/>
        </w:sectPr>
      </w:pPr>
    </w:p>
    <w:p w14:paraId="3BD0762E" w14:textId="27C74F7B" w:rsidR="009B79ED" w:rsidRPr="00482493" w:rsidRDefault="009B79ED" w:rsidP="009B79ED">
      <w:pPr>
        <w:ind w:firstLine="0"/>
        <w:rPr>
          <w:bCs/>
          <w:szCs w:val="22"/>
        </w:rPr>
      </w:pPr>
      <w:r w:rsidRPr="00482493">
        <w:rPr>
          <w:bCs/>
          <w:szCs w:val="22"/>
        </w:rPr>
        <w:t>Bailey, William H.</w:t>
      </w:r>
    </w:p>
    <w:p w14:paraId="47529941" w14:textId="77777777" w:rsidR="009B79ED" w:rsidRPr="00482493" w:rsidRDefault="009B79ED" w:rsidP="009B79ED">
      <w:pPr>
        <w:ind w:firstLine="0"/>
        <w:rPr>
          <w:bCs/>
          <w:szCs w:val="22"/>
        </w:rPr>
      </w:pPr>
      <w:r w:rsidRPr="00482493">
        <w:rPr>
          <w:bCs/>
          <w:szCs w:val="22"/>
        </w:rPr>
        <w:t>Bamberg, Justin T.</w:t>
      </w:r>
    </w:p>
    <w:p w14:paraId="46CE2496" w14:textId="77777777" w:rsidR="009B79ED" w:rsidRPr="00482493" w:rsidRDefault="009B79ED" w:rsidP="009B79ED">
      <w:pPr>
        <w:ind w:firstLine="0"/>
        <w:rPr>
          <w:bCs/>
          <w:szCs w:val="22"/>
        </w:rPr>
      </w:pPr>
      <w:r w:rsidRPr="00482493">
        <w:rPr>
          <w:bCs/>
          <w:szCs w:val="22"/>
        </w:rPr>
        <w:t>Bernstein, Beth E.</w:t>
      </w:r>
    </w:p>
    <w:p w14:paraId="6D5E5D64" w14:textId="77777777" w:rsidR="009B79ED" w:rsidRPr="00482493" w:rsidRDefault="009B79ED" w:rsidP="009B79ED">
      <w:pPr>
        <w:ind w:firstLine="0"/>
        <w:rPr>
          <w:bCs/>
          <w:szCs w:val="22"/>
        </w:rPr>
      </w:pPr>
      <w:r w:rsidRPr="00482493">
        <w:rPr>
          <w:bCs/>
          <w:szCs w:val="22"/>
        </w:rPr>
        <w:t>Brittain, Thomas C. “Case” Jr.</w:t>
      </w:r>
    </w:p>
    <w:p w14:paraId="5831A96E" w14:textId="77777777" w:rsidR="009B79ED" w:rsidRPr="00482493" w:rsidRDefault="009B79ED" w:rsidP="009B79ED">
      <w:pPr>
        <w:ind w:firstLine="0"/>
        <w:rPr>
          <w:bCs/>
          <w:szCs w:val="22"/>
        </w:rPr>
      </w:pPr>
      <w:r w:rsidRPr="00482493">
        <w:rPr>
          <w:bCs/>
          <w:szCs w:val="22"/>
        </w:rPr>
        <w:t>Calhoon, Paula Rawl</w:t>
      </w:r>
    </w:p>
    <w:p w14:paraId="043DD494" w14:textId="77777777" w:rsidR="009B79ED" w:rsidRPr="00482493" w:rsidRDefault="009B79ED" w:rsidP="009B79ED">
      <w:pPr>
        <w:ind w:firstLine="0"/>
        <w:rPr>
          <w:bCs/>
          <w:szCs w:val="22"/>
        </w:rPr>
      </w:pPr>
      <w:r w:rsidRPr="00482493">
        <w:rPr>
          <w:bCs/>
          <w:szCs w:val="22"/>
        </w:rPr>
        <w:t>Govan, Jerry N. Jr.</w:t>
      </w:r>
    </w:p>
    <w:p w14:paraId="5310EFA8" w14:textId="77777777" w:rsidR="009B79ED" w:rsidRPr="00482493" w:rsidRDefault="009B79ED" w:rsidP="009B79ED">
      <w:pPr>
        <w:ind w:firstLine="0"/>
        <w:rPr>
          <w:bCs/>
          <w:szCs w:val="22"/>
        </w:rPr>
      </w:pPr>
      <w:r w:rsidRPr="00482493">
        <w:rPr>
          <w:bCs/>
          <w:szCs w:val="22"/>
        </w:rPr>
        <w:t>Guest, Thomas Duval “Val” Jr.</w:t>
      </w:r>
    </w:p>
    <w:p w14:paraId="4BC6DB38" w14:textId="77777777" w:rsidR="009B79ED" w:rsidRPr="00482493" w:rsidRDefault="009B79ED" w:rsidP="009B79ED">
      <w:pPr>
        <w:ind w:firstLine="0"/>
        <w:rPr>
          <w:bCs/>
          <w:szCs w:val="22"/>
        </w:rPr>
      </w:pPr>
      <w:r w:rsidRPr="00482493">
        <w:rPr>
          <w:bCs/>
          <w:szCs w:val="22"/>
        </w:rPr>
        <w:t>Henderson-Myers, Rosalyn D.</w:t>
      </w:r>
    </w:p>
    <w:p w14:paraId="26D4CF5C" w14:textId="77777777" w:rsidR="009B79ED" w:rsidRPr="00482493" w:rsidRDefault="009B79ED" w:rsidP="009B79ED">
      <w:pPr>
        <w:ind w:firstLine="0"/>
        <w:rPr>
          <w:bCs/>
          <w:szCs w:val="22"/>
        </w:rPr>
      </w:pPr>
      <w:r w:rsidRPr="00482493">
        <w:rPr>
          <w:bCs/>
          <w:szCs w:val="22"/>
        </w:rPr>
        <w:t>Johnson, Jeffrey E. “Jeff”</w:t>
      </w:r>
    </w:p>
    <w:p w14:paraId="4D23B1FF" w14:textId="77777777" w:rsidR="009B79ED" w:rsidRPr="00482493" w:rsidRDefault="009B79ED" w:rsidP="009B79ED">
      <w:pPr>
        <w:ind w:firstLine="0"/>
        <w:rPr>
          <w:bCs/>
          <w:szCs w:val="22"/>
        </w:rPr>
      </w:pPr>
      <w:r w:rsidRPr="00482493">
        <w:rPr>
          <w:bCs/>
          <w:szCs w:val="22"/>
        </w:rPr>
        <w:t>Jordan, Wallace H. “Jay” Jr.</w:t>
      </w:r>
    </w:p>
    <w:p w14:paraId="6D70589A" w14:textId="77777777" w:rsidR="009B79ED" w:rsidRPr="00482493" w:rsidRDefault="009B79ED" w:rsidP="009B79ED">
      <w:pPr>
        <w:ind w:firstLine="0"/>
        <w:rPr>
          <w:bCs/>
          <w:szCs w:val="22"/>
        </w:rPr>
      </w:pPr>
      <w:r w:rsidRPr="00482493">
        <w:rPr>
          <w:bCs/>
          <w:szCs w:val="22"/>
        </w:rPr>
        <w:t>King, John Richard C.</w:t>
      </w:r>
    </w:p>
    <w:p w14:paraId="0A040B67" w14:textId="77777777" w:rsidR="009B79ED" w:rsidRPr="00482493" w:rsidRDefault="009B79ED" w:rsidP="009B79ED">
      <w:pPr>
        <w:ind w:firstLine="0"/>
        <w:rPr>
          <w:bCs/>
          <w:szCs w:val="22"/>
        </w:rPr>
      </w:pPr>
      <w:r w:rsidRPr="00482493">
        <w:rPr>
          <w:bCs/>
          <w:szCs w:val="22"/>
        </w:rPr>
        <w:t xml:space="preserve">Landing, Kathy </w:t>
      </w:r>
    </w:p>
    <w:p w14:paraId="583620D8" w14:textId="77777777" w:rsidR="009B79ED" w:rsidRPr="00482493" w:rsidRDefault="009B79ED" w:rsidP="009B79ED">
      <w:pPr>
        <w:ind w:firstLine="0"/>
        <w:rPr>
          <w:bCs/>
          <w:szCs w:val="22"/>
        </w:rPr>
      </w:pPr>
      <w:r w:rsidRPr="00482493">
        <w:rPr>
          <w:bCs/>
          <w:szCs w:val="22"/>
        </w:rPr>
        <w:t xml:space="preserve">Luck, Jason S. </w:t>
      </w:r>
    </w:p>
    <w:p w14:paraId="2F96E1AD" w14:textId="77777777" w:rsidR="009B79ED" w:rsidRPr="00482493" w:rsidRDefault="009B79ED" w:rsidP="009B79ED">
      <w:pPr>
        <w:ind w:firstLine="0"/>
        <w:rPr>
          <w:bCs/>
          <w:szCs w:val="22"/>
        </w:rPr>
      </w:pPr>
      <w:r w:rsidRPr="00482493">
        <w:rPr>
          <w:bCs/>
          <w:szCs w:val="22"/>
        </w:rPr>
        <w:t>Martin, David</w:t>
      </w:r>
    </w:p>
    <w:p w14:paraId="4A5C7034" w14:textId="77777777" w:rsidR="009B79ED" w:rsidRPr="00482493" w:rsidRDefault="009B79ED" w:rsidP="009B79ED">
      <w:pPr>
        <w:ind w:firstLine="0"/>
        <w:rPr>
          <w:bCs/>
          <w:szCs w:val="22"/>
        </w:rPr>
      </w:pPr>
      <w:r w:rsidRPr="00482493">
        <w:rPr>
          <w:bCs/>
          <w:szCs w:val="22"/>
        </w:rPr>
        <w:t>McCabe, Donald “Ryan” Jr.</w:t>
      </w:r>
    </w:p>
    <w:p w14:paraId="57496A3C" w14:textId="77777777" w:rsidR="009B79ED" w:rsidRPr="00482493" w:rsidRDefault="009B79ED" w:rsidP="009B79ED">
      <w:pPr>
        <w:ind w:firstLine="0"/>
        <w:rPr>
          <w:bCs/>
          <w:szCs w:val="22"/>
        </w:rPr>
      </w:pPr>
      <w:r w:rsidRPr="00482493">
        <w:rPr>
          <w:bCs/>
          <w:szCs w:val="22"/>
        </w:rPr>
        <w:t>McCravy, John R. III</w:t>
      </w:r>
    </w:p>
    <w:p w14:paraId="367D567D" w14:textId="77777777" w:rsidR="009B79ED" w:rsidRPr="00482493" w:rsidRDefault="009B79ED" w:rsidP="009B79ED">
      <w:pPr>
        <w:ind w:firstLine="0"/>
        <w:rPr>
          <w:bCs/>
          <w:szCs w:val="22"/>
        </w:rPr>
      </w:pPr>
      <w:r w:rsidRPr="00482493">
        <w:rPr>
          <w:bCs/>
          <w:szCs w:val="22"/>
        </w:rPr>
        <w:t>Mitchell, Cody T.</w:t>
      </w:r>
    </w:p>
    <w:p w14:paraId="016BD953" w14:textId="77777777" w:rsidR="009B79ED" w:rsidRPr="00482493" w:rsidRDefault="009B79ED" w:rsidP="009B79ED">
      <w:pPr>
        <w:ind w:firstLine="0"/>
        <w:rPr>
          <w:bCs/>
          <w:szCs w:val="22"/>
        </w:rPr>
      </w:pPr>
      <w:r w:rsidRPr="00482493">
        <w:rPr>
          <w:bCs/>
          <w:szCs w:val="22"/>
        </w:rPr>
        <w:t>Moore, Travis A.</w:t>
      </w:r>
    </w:p>
    <w:p w14:paraId="217CE573" w14:textId="77777777" w:rsidR="009B79ED" w:rsidRPr="00482493" w:rsidRDefault="009B79ED" w:rsidP="009B79ED">
      <w:pPr>
        <w:ind w:firstLine="0"/>
        <w:rPr>
          <w:bCs/>
          <w:szCs w:val="22"/>
        </w:rPr>
      </w:pPr>
      <w:r w:rsidRPr="00482493">
        <w:rPr>
          <w:bCs/>
          <w:szCs w:val="22"/>
        </w:rPr>
        <w:t>Newton, William Weston J.</w:t>
      </w:r>
    </w:p>
    <w:p w14:paraId="4F7B2B45" w14:textId="77777777" w:rsidR="009B79ED" w:rsidRPr="00482493" w:rsidRDefault="009B79ED" w:rsidP="009B79ED">
      <w:pPr>
        <w:ind w:firstLine="0"/>
        <w:rPr>
          <w:bCs/>
          <w:szCs w:val="22"/>
        </w:rPr>
      </w:pPr>
      <w:r w:rsidRPr="00482493">
        <w:rPr>
          <w:bCs/>
          <w:szCs w:val="22"/>
        </w:rPr>
        <w:t>Robbins, Robby</w:t>
      </w:r>
    </w:p>
    <w:p w14:paraId="4337C7C7" w14:textId="77777777" w:rsidR="009B79ED" w:rsidRPr="00482493" w:rsidRDefault="009B79ED" w:rsidP="009B79ED">
      <w:pPr>
        <w:ind w:firstLine="0"/>
        <w:rPr>
          <w:bCs/>
          <w:szCs w:val="22"/>
        </w:rPr>
      </w:pPr>
      <w:r w:rsidRPr="00482493">
        <w:rPr>
          <w:bCs/>
          <w:szCs w:val="22"/>
        </w:rPr>
        <w:t>Rose, Seth</w:t>
      </w:r>
    </w:p>
    <w:p w14:paraId="4DF7E706" w14:textId="77777777" w:rsidR="009B79ED" w:rsidRPr="00482493" w:rsidRDefault="009B79ED" w:rsidP="009B79ED">
      <w:pPr>
        <w:ind w:firstLine="0"/>
        <w:rPr>
          <w:bCs/>
          <w:szCs w:val="22"/>
        </w:rPr>
      </w:pPr>
      <w:r w:rsidRPr="00482493">
        <w:rPr>
          <w:bCs/>
          <w:szCs w:val="22"/>
        </w:rPr>
        <w:t>Spann-Wilder, Tiffany</w:t>
      </w:r>
    </w:p>
    <w:p w14:paraId="3A66A0D4" w14:textId="77777777" w:rsidR="009B79ED" w:rsidRPr="00482493" w:rsidRDefault="009B79ED" w:rsidP="009B79ED">
      <w:pPr>
        <w:ind w:firstLine="0"/>
        <w:rPr>
          <w:bCs/>
          <w:szCs w:val="22"/>
        </w:rPr>
      </w:pPr>
      <w:r w:rsidRPr="00482493">
        <w:rPr>
          <w:bCs/>
          <w:szCs w:val="22"/>
        </w:rPr>
        <w:t>Wetmore, Elizabeth “Spencer”</w:t>
      </w:r>
    </w:p>
    <w:p w14:paraId="0E34C214" w14:textId="77777777" w:rsidR="009B79ED" w:rsidRPr="00482493" w:rsidRDefault="009B79ED" w:rsidP="009B79ED">
      <w:pPr>
        <w:ind w:firstLine="0"/>
        <w:rPr>
          <w:bCs/>
          <w:szCs w:val="22"/>
        </w:rPr>
      </w:pPr>
      <w:r w:rsidRPr="00482493">
        <w:rPr>
          <w:bCs/>
          <w:szCs w:val="22"/>
        </w:rPr>
        <w:t xml:space="preserve">Wheeler, William W. “Will” III </w:t>
      </w:r>
    </w:p>
    <w:p w14:paraId="190643AC" w14:textId="77777777" w:rsidR="009B79ED" w:rsidRPr="00482493" w:rsidRDefault="009B79ED" w:rsidP="009B79ED">
      <w:pPr>
        <w:ind w:firstLine="0"/>
        <w:rPr>
          <w:bCs/>
          <w:szCs w:val="22"/>
        </w:rPr>
      </w:pPr>
      <w:r w:rsidRPr="00482493">
        <w:rPr>
          <w:bCs/>
          <w:szCs w:val="22"/>
        </w:rPr>
        <w:t>Wickensimer, Paul B.</w:t>
      </w:r>
    </w:p>
    <w:p w14:paraId="6AE18227"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205EDF20" w14:textId="77777777" w:rsidR="009B79ED" w:rsidRPr="00482493" w:rsidRDefault="009B79ED" w:rsidP="009B79ED">
      <w:pPr>
        <w:ind w:firstLine="0"/>
        <w:rPr>
          <w:bCs/>
          <w:szCs w:val="22"/>
        </w:rPr>
      </w:pPr>
    </w:p>
    <w:p w14:paraId="72A28698" w14:textId="77777777" w:rsidR="009B79ED" w:rsidRPr="00482493" w:rsidRDefault="009B79ED" w:rsidP="009B79ED">
      <w:pPr>
        <w:keepNext/>
        <w:ind w:firstLine="0"/>
        <w:jc w:val="center"/>
        <w:rPr>
          <w:b/>
          <w:szCs w:val="22"/>
        </w:rPr>
      </w:pPr>
      <w:r w:rsidRPr="00482493">
        <w:rPr>
          <w:b/>
          <w:szCs w:val="22"/>
        </w:rPr>
        <w:t>LABOR, COMMERCE AND INDUSTRY COMMITTEE</w:t>
      </w:r>
    </w:p>
    <w:p w14:paraId="6012695B" w14:textId="77777777" w:rsidR="009B79ED" w:rsidRPr="00482493" w:rsidRDefault="009B79ED" w:rsidP="009B79ED">
      <w:pPr>
        <w:ind w:firstLine="0"/>
        <w:rPr>
          <w:bCs/>
          <w:szCs w:val="22"/>
        </w:rPr>
      </w:pPr>
    </w:p>
    <w:p w14:paraId="684B03E8"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space="720"/>
          <w:titlePg/>
        </w:sectPr>
      </w:pPr>
    </w:p>
    <w:p w14:paraId="3D60B6E1" w14:textId="77777777" w:rsidR="009B79ED" w:rsidRPr="00482493" w:rsidRDefault="009B79ED" w:rsidP="009B79ED">
      <w:pPr>
        <w:ind w:firstLine="0"/>
        <w:rPr>
          <w:bCs/>
          <w:szCs w:val="22"/>
        </w:rPr>
      </w:pPr>
      <w:r w:rsidRPr="00482493">
        <w:rPr>
          <w:bCs/>
          <w:szCs w:val="22"/>
        </w:rPr>
        <w:t>Anderson, Carl L.</w:t>
      </w:r>
    </w:p>
    <w:p w14:paraId="4254A204" w14:textId="77777777" w:rsidR="009B79ED" w:rsidRPr="00482493" w:rsidRDefault="009B79ED" w:rsidP="009B79ED">
      <w:pPr>
        <w:ind w:firstLine="0"/>
        <w:rPr>
          <w:bCs/>
          <w:szCs w:val="22"/>
        </w:rPr>
      </w:pPr>
      <w:r w:rsidRPr="00482493">
        <w:rPr>
          <w:bCs/>
          <w:szCs w:val="22"/>
        </w:rPr>
        <w:t>Brewer, Gary S. Jr.</w:t>
      </w:r>
    </w:p>
    <w:p w14:paraId="43D849D8" w14:textId="77777777" w:rsidR="009B79ED" w:rsidRPr="00482493" w:rsidRDefault="009B79ED" w:rsidP="009B79ED">
      <w:pPr>
        <w:ind w:firstLine="0"/>
        <w:rPr>
          <w:bCs/>
          <w:szCs w:val="22"/>
        </w:rPr>
      </w:pPr>
      <w:r w:rsidRPr="00482493">
        <w:rPr>
          <w:bCs/>
          <w:szCs w:val="22"/>
        </w:rPr>
        <w:t>Chapman, Donald G. “Don”</w:t>
      </w:r>
    </w:p>
    <w:p w14:paraId="5B95CDDE" w14:textId="77777777" w:rsidR="009B79ED" w:rsidRPr="00482493" w:rsidRDefault="009B79ED" w:rsidP="009B79ED">
      <w:pPr>
        <w:ind w:firstLine="0"/>
        <w:rPr>
          <w:bCs/>
          <w:szCs w:val="22"/>
        </w:rPr>
      </w:pPr>
      <w:r w:rsidRPr="00482493">
        <w:rPr>
          <w:bCs/>
          <w:szCs w:val="22"/>
        </w:rPr>
        <w:t>Gagnon, Craig A.</w:t>
      </w:r>
    </w:p>
    <w:p w14:paraId="1D0794CB" w14:textId="77777777" w:rsidR="009B79ED" w:rsidRPr="00482493" w:rsidRDefault="009B79ED" w:rsidP="009B79ED">
      <w:pPr>
        <w:ind w:firstLine="0"/>
        <w:rPr>
          <w:bCs/>
          <w:szCs w:val="22"/>
        </w:rPr>
      </w:pPr>
      <w:r w:rsidRPr="00482493">
        <w:rPr>
          <w:bCs/>
          <w:szCs w:val="22"/>
        </w:rPr>
        <w:t>Gatch, Gil</w:t>
      </w:r>
    </w:p>
    <w:p w14:paraId="46E3ECBD" w14:textId="77777777" w:rsidR="009B79ED" w:rsidRPr="00482493" w:rsidRDefault="009B79ED" w:rsidP="009B79ED">
      <w:pPr>
        <w:ind w:firstLine="0"/>
        <w:rPr>
          <w:bCs/>
          <w:szCs w:val="22"/>
        </w:rPr>
      </w:pPr>
      <w:r w:rsidRPr="00482493">
        <w:rPr>
          <w:bCs/>
          <w:szCs w:val="22"/>
        </w:rPr>
        <w:t>Guffey, Brandon</w:t>
      </w:r>
    </w:p>
    <w:p w14:paraId="30FDE2F5" w14:textId="77777777" w:rsidR="009B79ED" w:rsidRPr="00482493" w:rsidRDefault="009B79ED" w:rsidP="009B79ED">
      <w:pPr>
        <w:ind w:firstLine="0"/>
        <w:rPr>
          <w:bCs/>
          <w:szCs w:val="22"/>
        </w:rPr>
      </w:pPr>
      <w:r w:rsidRPr="00482493">
        <w:rPr>
          <w:bCs/>
          <w:szCs w:val="22"/>
        </w:rPr>
        <w:t>Hager, William “Bill”</w:t>
      </w:r>
    </w:p>
    <w:p w14:paraId="16F891BF" w14:textId="5CEB0CC7" w:rsidR="009B79ED" w:rsidRPr="00482493" w:rsidRDefault="009B79ED" w:rsidP="009B79ED">
      <w:pPr>
        <w:ind w:firstLine="0"/>
        <w:rPr>
          <w:bCs/>
          <w:szCs w:val="22"/>
        </w:rPr>
      </w:pPr>
      <w:r w:rsidRPr="00482493">
        <w:rPr>
          <w:bCs/>
          <w:szCs w:val="22"/>
        </w:rPr>
        <w:t>Herbkersman, William “Bill”</w:t>
      </w:r>
    </w:p>
    <w:p w14:paraId="58FBFD77" w14:textId="77777777" w:rsidR="009B79ED" w:rsidRPr="00482493" w:rsidRDefault="009B79ED" w:rsidP="009B79ED">
      <w:pPr>
        <w:ind w:firstLine="0"/>
        <w:rPr>
          <w:bCs/>
          <w:szCs w:val="22"/>
        </w:rPr>
      </w:pPr>
      <w:r w:rsidRPr="00482493">
        <w:rPr>
          <w:bCs/>
          <w:szCs w:val="22"/>
        </w:rPr>
        <w:t>Johnson, Jermaine L. Sr.</w:t>
      </w:r>
    </w:p>
    <w:p w14:paraId="56379718" w14:textId="77777777" w:rsidR="009B79ED" w:rsidRPr="00482493" w:rsidRDefault="009B79ED" w:rsidP="009B79ED">
      <w:pPr>
        <w:ind w:firstLine="0"/>
        <w:rPr>
          <w:bCs/>
          <w:szCs w:val="22"/>
        </w:rPr>
      </w:pPr>
      <w:r w:rsidRPr="00482493">
        <w:rPr>
          <w:bCs/>
          <w:szCs w:val="22"/>
        </w:rPr>
        <w:t>Kirby, Roger K.</w:t>
      </w:r>
    </w:p>
    <w:p w14:paraId="2DAC5DE5" w14:textId="77777777" w:rsidR="009B79ED" w:rsidRPr="00482493" w:rsidRDefault="009B79ED" w:rsidP="009B79ED">
      <w:pPr>
        <w:ind w:firstLine="0"/>
        <w:rPr>
          <w:bCs/>
          <w:szCs w:val="22"/>
        </w:rPr>
      </w:pPr>
      <w:r w:rsidRPr="00482493">
        <w:rPr>
          <w:bCs/>
          <w:szCs w:val="22"/>
        </w:rPr>
        <w:t>Lawson, M. Brian</w:t>
      </w:r>
    </w:p>
    <w:p w14:paraId="489ADC6E" w14:textId="77777777" w:rsidR="009B79ED" w:rsidRPr="00482493" w:rsidRDefault="009B79ED" w:rsidP="009B79ED">
      <w:pPr>
        <w:ind w:firstLine="0"/>
        <w:rPr>
          <w:bCs/>
          <w:szCs w:val="22"/>
        </w:rPr>
      </w:pPr>
      <w:r w:rsidRPr="00482493">
        <w:rPr>
          <w:bCs/>
          <w:szCs w:val="22"/>
        </w:rPr>
        <w:t>Ligon, Thomas R. “Randy”</w:t>
      </w:r>
    </w:p>
    <w:p w14:paraId="78073150" w14:textId="77777777" w:rsidR="009B79ED" w:rsidRPr="00482493" w:rsidRDefault="009B79ED" w:rsidP="009B79ED">
      <w:pPr>
        <w:ind w:firstLine="0"/>
        <w:rPr>
          <w:bCs/>
          <w:szCs w:val="22"/>
        </w:rPr>
      </w:pPr>
      <w:r w:rsidRPr="00482493">
        <w:rPr>
          <w:bCs/>
          <w:szCs w:val="22"/>
        </w:rPr>
        <w:t>Oremus, Melissa Lackey</w:t>
      </w:r>
    </w:p>
    <w:p w14:paraId="46FBC399" w14:textId="77777777" w:rsidR="009B79ED" w:rsidRPr="00482493" w:rsidRDefault="009B79ED" w:rsidP="009B79ED">
      <w:pPr>
        <w:ind w:firstLine="0"/>
        <w:rPr>
          <w:bCs/>
          <w:szCs w:val="22"/>
        </w:rPr>
      </w:pPr>
      <w:r w:rsidRPr="00482493">
        <w:rPr>
          <w:bCs/>
          <w:szCs w:val="22"/>
        </w:rPr>
        <w:t>Pedalino, Fawn M.</w:t>
      </w:r>
    </w:p>
    <w:p w14:paraId="438B9009" w14:textId="77777777" w:rsidR="009B79ED" w:rsidRPr="00482493" w:rsidRDefault="009B79ED" w:rsidP="009B79ED">
      <w:pPr>
        <w:ind w:firstLine="0"/>
        <w:rPr>
          <w:bCs/>
          <w:szCs w:val="22"/>
        </w:rPr>
      </w:pPr>
      <w:r w:rsidRPr="00482493">
        <w:rPr>
          <w:bCs/>
          <w:szCs w:val="22"/>
        </w:rPr>
        <w:t>Schuessler, Carla</w:t>
      </w:r>
    </w:p>
    <w:p w14:paraId="5C217FBC" w14:textId="77777777" w:rsidR="009B79ED" w:rsidRPr="00482493" w:rsidRDefault="009B79ED" w:rsidP="009B79ED">
      <w:pPr>
        <w:ind w:firstLine="0"/>
        <w:rPr>
          <w:bCs/>
          <w:szCs w:val="22"/>
        </w:rPr>
      </w:pPr>
      <w:r w:rsidRPr="00482493">
        <w:rPr>
          <w:bCs/>
          <w:szCs w:val="22"/>
        </w:rPr>
        <w:t>Smith, Marvin “Mark”</w:t>
      </w:r>
    </w:p>
    <w:p w14:paraId="0C2E40AB" w14:textId="77777777" w:rsidR="009B79ED" w:rsidRPr="00482493" w:rsidRDefault="009B79ED" w:rsidP="009B79ED">
      <w:pPr>
        <w:ind w:firstLine="0"/>
        <w:rPr>
          <w:bCs/>
          <w:szCs w:val="22"/>
        </w:rPr>
      </w:pPr>
      <w:r w:rsidRPr="00482493">
        <w:rPr>
          <w:bCs/>
          <w:szCs w:val="22"/>
        </w:rPr>
        <w:t>Williams, Robert Q.</w:t>
      </w:r>
    </w:p>
    <w:p w14:paraId="60C62A7D" w14:textId="77777777" w:rsidR="009B79ED" w:rsidRDefault="009B79ED" w:rsidP="009B79ED">
      <w:pPr>
        <w:ind w:firstLine="0"/>
        <w:rPr>
          <w:bCs/>
          <w:szCs w:val="22"/>
        </w:rPr>
      </w:pPr>
      <w:r w:rsidRPr="00482493">
        <w:rPr>
          <w:bCs/>
          <w:szCs w:val="22"/>
        </w:rPr>
        <w:t>Wooten, Chris</w:t>
      </w:r>
    </w:p>
    <w:p w14:paraId="20E1D14C"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43B92323" w14:textId="2D58EACF" w:rsidR="009B79ED" w:rsidRDefault="009B79ED" w:rsidP="009B79ED">
      <w:pPr>
        <w:ind w:firstLine="0"/>
        <w:rPr>
          <w:bCs/>
          <w:szCs w:val="22"/>
        </w:rPr>
      </w:pPr>
    </w:p>
    <w:p w14:paraId="188C6F34" w14:textId="77777777" w:rsidR="009B79ED" w:rsidRPr="00482493" w:rsidRDefault="009B79ED" w:rsidP="009B79ED">
      <w:pPr>
        <w:keepNext/>
        <w:ind w:firstLine="0"/>
        <w:jc w:val="center"/>
        <w:rPr>
          <w:b/>
          <w:szCs w:val="22"/>
        </w:rPr>
      </w:pPr>
      <w:r w:rsidRPr="00482493">
        <w:rPr>
          <w:b/>
          <w:szCs w:val="22"/>
        </w:rPr>
        <w:lastRenderedPageBreak/>
        <w:t>MEDICAL, MILITARY, PUBLIC AND MUNICIPAL AFFAIRS COMMITTEE</w:t>
      </w:r>
    </w:p>
    <w:p w14:paraId="3085CF08" w14:textId="77777777" w:rsidR="009B79ED" w:rsidRPr="00482493" w:rsidRDefault="009B79ED" w:rsidP="009B79ED">
      <w:pPr>
        <w:ind w:firstLine="0"/>
        <w:rPr>
          <w:bCs/>
          <w:szCs w:val="22"/>
        </w:rPr>
      </w:pPr>
    </w:p>
    <w:p w14:paraId="1227074F" w14:textId="77777777" w:rsidR="00DD5791" w:rsidRDefault="00DD5791" w:rsidP="009B79ED">
      <w:pPr>
        <w:ind w:firstLine="0"/>
        <w:rPr>
          <w:bCs/>
          <w:szCs w:val="22"/>
        </w:rPr>
        <w:sectPr w:rsidR="00DD5791" w:rsidSect="00332B78">
          <w:type w:val="continuous"/>
          <w:pgSz w:w="12240" w:h="15840" w:code="1"/>
          <w:pgMar w:top="1008" w:right="4694" w:bottom="3499" w:left="1224" w:header="1008" w:footer="3499" w:gutter="0"/>
          <w:pgNumType w:start="97"/>
          <w:cols w:space="720"/>
          <w:titlePg/>
        </w:sectPr>
      </w:pPr>
    </w:p>
    <w:p w14:paraId="18642D2A" w14:textId="77777777" w:rsidR="009B79ED" w:rsidRPr="00482493" w:rsidRDefault="009B79ED" w:rsidP="009B79ED">
      <w:pPr>
        <w:ind w:firstLine="0"/>
        <w:rPr>
          <w:bCs/>
          <w:szCs w:val="22"/>
        </w:rPr>
      </w:pPr>
      <w:r w:rsidRPr="00482493">
        <w:rPr>
          <w:bCs/>
          <w:szCs w:val="22"/>
        </w:rPr>
        <w:t>Beach, Thomas E.</w:t>
      </w:r>
    </w:p>
    <w:p w14:paraId="56257421" w14:textId="77777777" w:rsidR="009B79ED" w:rsidRPr="00482493" w:rsidRDefault="009B79ED" w:rsidP="009B79ED">
      <w:pPr>
        <w:ind w:firstLine="0"/>
        <w:rPr>
          <w:bCs/>
          <w:szCs w:val="22"/>
        </w:rPr>
      </w:pPr>
      <w:r w:rsidRPr="00482493">
        <w:rPr>
          <w:bCs/>
          <w:szCs w:val="22"/>
        </w:rPr>
        <w:t>Bustos, Joseph M. “Joe”</w:t>
      </w:r>
    </w:p>
    <w:p w14:paraId="75E507F4" w14:textId="77777777" w:rsidR="009B79ED" w:rsidRPr="00482493" w:rsidRDefault="009B79ED" w:rsidP="009B79ED">
      <w:pPr>
        <w:ind w:firstLine="0"/>
        <w:rPr>
          <w:bCs/>
          <w:szCs w:val="22"/>
        </w:rPr>
      </w:pPr>
      <w:r w:rsidRPr="00482493">
        <w:rPr>
          <w:bCs/>
          <w:szCs w:val="22"/>
        </w:rPr>
        <w:t>Cox, Bobby J.</w:t>
      </w:r>
    </w:p>
    <w:p w14:paraId="6E6F000B" w14:textId="77777777" w:rsidR="009B79ED" w:rsidRPr="00482493" w:rsidRDefault="009B79ED" w:rsidP="009B79ED">
      <w:pPr>
        <w:ind w:firstLine="0"/>
        <w:rPr>
          <w:bCs/>
          <w:szCs w:val="22"/>
        </w:rPr>
      </w:pPr>
      <w:r w:rsidRPr="00482493">
        <w:rPr>
          <w:bCs/>
          <w:szCs w:val="22"/>
        </w:rPr>
        <w:t>Cox, Brandon L.</w:t>
      </w:r>
    </w:p>
    <w:p w14:paraId="33618F1F" w14:textId="77777777" w:rsidR="009B79ED" w:rsidRPr="00482493" w:rsidRDefault="009B79ED" w:rsidP="009B79ED">
      <w:pPr>
        <w:ind w:firstLine="0"/>
        <w:rPr>
          <w:bCs/>
          <w:szCs w:val="22"/>
        </w:rPr>
      </w:pPr>
      <w:r w:rsidRPr="00482493">
        <w:rPr>
          <w:bCs/>
          <w:szCs w:val="22"/>
        </w:rPr>
        <w:t>Davis, Sylleste H.</w:t>
      </w:r>
    </w:p>
    <w:p w14:paraId="40BC6C1B" w14:textId="77777777" w:rsidR="009B79ED" w:rsidRPr="00482493" w:rsidRDefault="009B79ED" w:rsidP="009B79ED">
      <w:pPr>
        <w:ind w:firstLine="0"/>
        <w:rPr>
          <w:bCs/>
          <w:szCs w:val="22"/>
        </w:rPr>
      </w:pPr>
      <w:r w:rsidRPr="00482493">
        <w:rPr>
          <w:bCs/>
          <w:szCs w:val="22"/>
        </w:rPr>
        <w:t>Edgerton, Sarita L.</w:t>
      </w:r>
    </w:p>
    <w:p w14:paraId="178C2B77" w14:textId="77777777" w:rsidR="009B79ED" w:rsidRPr="00482493" w:rsidRDefault="009B79ED" w:rsidP="009B79ED">
      <w:pPr>
        <w:ind w:firstLine="0"/>
        <w:rPr>
          <w:bCs/>
          <w:szCs w:val="22"/>
        </w:rPr>
      </w:pPr>
      <w:r w:rsidRPr="00482493">
        <w:rPr>
          <w:bCs/>
          <w:szCs w:val="22"/>
        </w:rPr>
        <w:t>Gilliard, Wendell G.</w:t>
      </w:r>
    </w:p>
    <w:p w14:paraId="776C3E08" w14:textId="77777777" w:rsidR="009B79ED" w:rsidRPr="00482493" w:rsidRDefault="009B79ED" w:rsidP="009B79ED">
      <w:pPr>
        <w:ind w:firstLine="0"/>
        <w:rPr>
          <w:bCs/>
          <w:szCs w:val="22"/>
        </w:rPr>
      </w:pPr>
      <w:r w:rsidRPr="00482493">
        <w:rPr>
          <w:bCs/>
          <w:szCs w:val="22"/>
        </w:rPr>
        <w:t>Hart, Christopher R. “Chris”</w:t>
      </w:r>
    </w:p>
    <w:p w14:paraId="0E94B5E4" w14:textId="77777777" w:rsidR="009B79ED" w:rsidRPr="00482493" w:rsidRDefault="009B79ED" w:rsidP="009B79ED">
      <w:pPr>
        <w:ind w:firstLine="0"/>
        <w:rPr>
          <w:bCs/>
          <w:szCs w:val="22"/>
        </w:rPr>
      </w:pPr>
      <w:r w:rsidRPr="00482493">
        <w:rPr>
          <w:bCs/>
          <w:szCs w:val="22"/>
        </w:rPr>
        <w:t>Holman, Harriet A.</w:t>
      </w:r>
    </w:p>
    <w:p w14:paraId="7A129E67" w14:textId="77777777" w:rsidR="009B79ED" w:rsidRPr="00482493" w:rsidRDefault="009B79ED" w:rsidP="009B79ED">
      <w:pPr>
        <w:ind w:firstLine="0"/>
        <w:rPr>
          <w:bCs/>
          <w:szCs w:val="22"/>
        </w:rPr>
      </w:pPr>
      <w:r w:rsidRPr="00482493">
        <w:rPr>
          <w:bCs/>
          <w:szCs w:val="22"/>
        </w:rPr>
        <w:t>Jones, Wendell Keith</w:t>
      </w:r>
    </w:p>
    <w:p w14:paraId="3753C690" w14:textId="77777777" w:rsidR="009B79ED" w:rsidRPr="00482493" w:rsidRDefault="009B79ED" w:rsidP="009B79ED">
      <w:pPr>
        <w:ind w:firstLine="0"/>
        <w:rPr>
          <w:bCs/>
          <w:szCs w:val="22"/>
        </w:rPr>
      </w:pPr>
      <w:r w:rsidRPr="00482493">
        <w:rPr>
          <w:bCs/>
          <w:szCs w:val="22"/>
        </w:rPr>
        <w:t>Magnuson, Josiah</w:t>
      </w:r>
    </w:p>
    <w:p w14:paraId="23F54094" w14:textId="77777777" w:rsidR="009B79ED" w:rsidRPr="00482493" w:rsidRDefault="009B79ED" w:rsidP="009B79ED">
      <w:pPr>
        <w:ind w:firstLine="0"/>
        <w:rPr>
          <w:bCs/>
          <w:szCs w:val="22"/>
        </w:rPr>
      </w:pPr>
      <w:r w:rsidRPr="00482493">
        <w:rPr>
          <w:bCs/>
          <w:szCs w:val="22"/>
        </w:rPr>
        <w:t>Montgomery, W. “Scott” IV</w:t>
      </w:r>
    </w:p>
    <w:p w14:paraId="12BB456F" w14:textId="77777777" w:rsidR="009B79ED" w:rsidRPr="00482493" w:rsidRDefault="009B79ED" w:rsidP="009B79ED">
      <w:pPr>
        <w:ind w:firstLine="0"/>
        <w:rPr>
          <w:bCs/>
          <w:szCs w:val="22"/>
        </w:rPr>
      </w:pPr>
      <w:r w:rsidRPr="00482493">
        <w:rPr>
          <w:bCs/>
          <w:szCs w:val="22"/>
        </w:rPr>
        <w:t>Moore, JA</w:t>
      </w:r>
    </w:p>
    <w:p w14:paraId="35637ABB" w14:textId="77777777" w:rsidR="009B79ED" w:rsidRPr="00482493" w:rsidRDefault="009B79ED" w:rsidP="009B79ED">
      <w:pPr>
        <w:ind w:firstLine="0"/>
        <w:rPr>
          <w:bCs/>
          <w:szCs w:val="22"/>
        </w:rPr>
      </w:pPr>
      <w:r w:rsidRPr="00482493">
        <w:rPr>
          <w:bCs/>
          <w:szCs w:val="22"/>
        </w:rPr>
        <w:t>Pace, Jordan S.</w:t>
      </w:r>
    </w:p>
    <w:p w14:paraId="446835BE" w14:textId="77777777" w:rsidR="009B79ED" w:rsidRPr="00482493" w:rsidRDefault="009B79ED" w:rsidP="009B79ED">
      <w:pPr>
        <w:ind w:firstLine="0"/>
        <w:rPr>
          <w:bCs/>
          <w:szCs w:val="22"/>
        </w:rPr>
      </w:pPr>
      <w:r w:rsidRPr="00482493">
        <w:rPr>
          <w:bCs/>
          <w:szCs w:val="22"/>
        </w:rPr>
        <w:t>Sanders, Richard B. “Blake”</w:t>
      </w:r>
    </w:p>
    <w:p w14:paraId="6CE2A3BF" w14:textId="77777777" w:rsidR="009B79ED" w:rsidRPr="00482493" w:rsidRDefault="009B79ED" w:rsidP="009B79ED">
      <w:pPr>
        <w:ind w:firstLine="0"/>
        <w:rPr>
          <w:bCs/>
          <w:szCs w:val="22"/>
        </w:rPr>
      </w:pPr>
      <w:r w:rsidRPr="00482493">
        <w:rPr>
          <w:bCs/>
          <w:szCs w:val="22"/>
        </w:rPr>
        <w:t>Sessions, Christopher “Heath”</w:t>
      </w:r>
    </w:p>
    <w:p w14:paraId="4E09C396" w14:textId="77777777" w:rsidR="009B79ED" w:rsidRDefault="009B79ED" w:rsidP="009B79ED">
      <w:pPr>
        <w:ind w:firstLine="0"/>
        <w:rPr>
          <w:bCs/>
          <w:szCs w:val="22"/>
        </w:rPr>
      </w:pPr>
      <w:r w:rsidRPr="00482493">
        <w:rPr>
          <w:bCs/>
          <w:szCs w:val="22"/>
        </w:rPr>
        <w:t>White, Joseph S. “Joe”</w:t>
      </w:r>
    </w:p>
    <w:p w14:paraId="7E502C19"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21E467F9" w14:textId="77777777" w:rsidR="00903DB4" w:rsidRDefault="00903DB4" w:rsidP="009B79ED">
      <w:pPr>
        <w:keepNext/>
        <w:ind w:firstLine="0"/>
        <w:jc w:val="center"/>
        <w:rPr>
          <w:b/>
          <w:szCs w:val="22"/>
        </w:rPr>
      </w:pPr>
    </w:p>
    <w:p w14:paraId="2AAC1F22" w14:textId="65986194" w:rsidR="009B79ED" w:rsidRPr="00482493" w:rsidRDefault="009B79ED" w:rsidP="009B79ED">
      <w:pPr>
        <w:keepNext/>
        <w:ind w:firstLine="0"/>
        <w:jc w:val="center"/>
        <w:rPr>
          <w:b/>
          <w:szCs w:val="22"/>
        </w:rPr>
      </w:pPr>
      <w:r w:rsidRPr="00482493">
        <w:rPr>
          <w:b/>
          <w:szCs w:val="22"/>
        </w:rPr>
        <w:t>WAYS AND MEANS COMMITTEE</w:t>
      </w:r>
    </w:p>
    <w:p w14:paraId="28332D40" w14:textId="77777777" w:rsidR="009B79ED" w:rsidRPr="00482493" w:rsidRDefault="009B79ED" w:rsidP="009B79ED">
      <w:pPr>
        <w:ind w:firstLine="0"/>
        <w:rPr>
          <w:bCs/>
          <w:szCs w:val="22"/>
        </w:rPr>
      </w:pPr>
    </w:p>
    <w:p w14:paraId="5EF89BBB"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5"/>
          <w:cols w:space="720"/>
          <w:docGrid w:linePitch="299"/>
        </w:sectPr>
      </w:pPr>
    </w:p>
    <w:p w14:paraId="4E5BB82E" w14:textId="77777777" w:rsidR="009B79ED" w:rsidRPr="00482493" w:rsidRDefault="009B79ED" w:rsidP="009B79ED">
      <w:pPr>
        <w:ind w:firstLine="0"/>
        <w:rPr>
          <w:bCs/>
          <w:szCs w:val="22"/>
        </w:rPr>
      </w:pPr>
      <w:r w:rsidRPr="00482493">
        <w:rPr>
          <w:bCs/>
          <w:szCs w:val="22"/>
        </w:rPr>
        <w:t>Ballentine, Nathan</w:t>
      </w:r>
    </w:p>
    <w:p w14:paraId="2FB5A4F0" w14:textId="77777777" w:rsidR="009B79ED" w:rsidRPr="00482493" w:rsidRDefault="009B79ED" w:rsidP="009B79ED">
      <w:pPr>
        <w:ind w:firstLine="0"/>
        <w:rPr>
          <w:bCs/>
          <w:szCs w:val="22"/>
        </w:rPr>
      </w:pPr>
      <w:r w:rsidRPr="00482493">
        <w:rPr>
          <w:bCs/>
          <w:szCs w:val="22"/>
        </w:rPr>
        <w:t>Bannister, Bruce W.</w:t>
      </w:r>
    </w:p>
    <w:p w14:paraId="66855810" w14:textId="527582F0" w:rsidR="009B79ED" w:rsidRPr="00482493" w:rsidRDefault="009B79ED" w:rsidP="009B79ED">
      <w:pPr>
        <w:ind w:firstLine="0"/>
        <w:rPr>
          <w:bCs/>
          <w:szCs w:val="22"/>
        </w:rPr>
      </w:pPr>
      <w:r w:rsidRPr="00482493">
        <w:rPr>
          <w:bCs/>
          <w:szCs w:val="22"/>
        </w:rPr>
        <w:t>Caskey, Micajah “Micah” IV</w:t>
      </w:r>
    </w:p>
    <w:p w14:paraId="24904597" w14:textId="77777777" w:rsidR="009B79ED" w:rsidRPr="00482493" w:rsidRDefault="009B79ED" w:rsidP="009B79ED">
      <w:pPr>
        <w:ind w:firstLine="0"/>
        <w:rPr>
          <w:bCs/>
          <w:szCs w:val="22"/>
        </w:rPr>
      </w:pPr>
      <w:r w:rsidRPr="00482493">
        <w:rPr>
          <w:bCs/>
          <w:szCs w:val="22"/>
        </w:rPr>
        <w:t>Clyburn, William “Bill”</w:t>
      </w:r>
    </w:p>
    <w:p w14:paraId="4DCA7B49" w14:textId="77777777" w:rsidR="009B79ED" w:rsidRPr="00482493" w:rsidRDefault="009B79ED" w:rsidP="009B79ED">
      <w:pPr>
        <w:ind w:firstLine="0"/>
        <w:rPr>
          <w:bCs/>
          <w:szCs w:val="22"/>
        </w:rPr>
      </w:pPr>
      <w:r w:rsidRPr="00482493">
        <w:rPr>
          <w:bCs/>
          <w:szCs w:val="22"/>
        </w:rPr>
        <w:t>Cobb-Hunter, Gilda</w:t>
      </w:r>
    </w:p>
    <w:p w14:paraId="6BE879A8" w14:textId="77777777" w:rsidR="009B79ED" w:rsidRPr="00482493" w:rsidRDefault="009B79ED" w:rsidP="009B79ED">
      <w:pPr>
        <w:ind w:firstLine="0"/>
        <w:rPr>
          <w:bCs/>
          <w:szCs w:val="22"/>
        </w:rPr>
      </w:pPr>
      <w:r w:rsidRPr="00482493">
        <w:rPr>
          <w:bCs/>
          <w:szCs w:val="22"/>
        </w:rPr>
        <w:t>Collins, Neal</w:t>
      </w:r>
    </w:p>
    <w:p w14:paraId="50900F93" w14:textId="77777777" w:rsidR="009B79ED" w:rsidRPr="00482493" w:rsidRDefault="009B79ED" w:rsidP="009B79ED">
      <w:pPr>
        <w:ind w:firstLine="0"/>
        <w:rPr>
          <w:bCs/>
          <w:szCs w:val="22"/>
        </w:rPr>
      </w:pPr>
      <w:r w:rsidRPr="00482493">
        <w:rPr>
          <w:bCs/>
          <w:szCs w:val="22"/>
        </w:rPr>
        <w:t>Crawford, Heather Ammons</w:t>
      </w:r>
    </w:p>
    <w:p w14:paraId="41B269D2" w14:textId="77777777" w:rsidR="009B79ED" w:rsidRPr="00482493" w:rsidRDefault="009B79ED" w:rsidP="009B79ED">
      <w:pPr>
        <w:ind w:firstLine="0"/>
        <w:rPr>
          <w:bCs/>
          <w:szCs w:val="22"/>
        </w:rPr>
      </w:pPr>
      <w:r w:rsidRPr="00482493">
        <w:rPr>
          <w:bCs/>
          <w:szCs w:val="22"/>
        </w:rPr>
        <w:t xml:space="preserve">Dillard, Chandra </w:t>
      </w:r>
    </w:p>
    <w:p w14:paraId="74927AF2" w14:textId="77777777" w:rsidR="009B79ED" w:rsidRPr="00482493" w:rsidRDefault="009B79ED" w:rsidP="009B79ED">
      <w:pPr>
        <w:ind w:firstLine="0"/>
        <w:rPr>
          <w:bCs/>
          <w:szCs w:val="22"/>
        </w:rPr>
      </w:pPr>
      <w:r w:rsidRPr="00482493">
        <w:rPr>
          <w:bCs/>
          <w:szCs w:val="22"/>
        </w:rPr>
        <w:t>Hayes, Jackie E. “Coach”</w:t>
      </w:r>
    </w:p>
    <w:p w14:paraId="32839811" w14:textId="77777777" w:rsidR="009B79ED" w:rsidRPr="00482493" w:rsidRDefault="009B79ED" w:rsidP="009B79ED">
      <w:pPr>
        <w:ind w:firstLine="0"/>
        <w:rPr>
          <w:bCs/>
          <w:szCs w:val="22"/>
        </w:rPr>
      </w:pPr>
      <w:r w:rsidRPr="00482493">
        <w:rPr>
          <w:bCs/>
          <w:szCs w:val="22"/>
        </w:rPr>
        <w:t>Hardee, Kevin</w:t>
      </w:r>
    </w:p>
    <w:p w14:paraId="7D6D8B48" w14:textId="77777777" w:rsidR="009B79ED" w:rsidRPr="00482493" w:rsidRDefault="009B79ED" w:rsidP="009B79ED">
      <w:pPr>
        <w:ind w:firstLine="0"/>
        <w:rPr>
          <w:bCs/>
          <w:szCs w:val="22"/>
        </w:rPr>
      </w:pPr>
      <w:r w:rsidRPr="00482493">
        <w:rPr>
          <w:bCs/>
          <w:szCs w:val="22"/>
        </w:rPr>
        <w:t>Hewitt, William Lee III</w:t>
      </w:r>
    </w:p>
    <w:p w14:paraId="6E853174" w14:textId="77777777" w:rsidR="009B79ED" w:rsidRPr="00482493" w:rsidRDefault="009B79ED" w:rsidP="009B79ED">
      <w:pPr>
        <w:ind w:firstLine="0"/>
        <w:rPr>
          <w:bCs/>
          <w:szCs w:val="22"/>
        </w:rPr>
      </w:pPr>
      <w:r w:rsidRPr="00482493">
        <w:rPr>
          <w:bCs/>
          <w:szCs w:val="22"/>
        </w:rPr>
        <w:t>Hosey, Lonnie</w:t>
      </w:r>
    </w:p>
    <w:p w14:paraId="06C7295A" w14:textId="77777777" w:rsidR="009B79ED" w:rsidRPr="00482493" w:rsidRDefault="009B79ED" w:rsidP="009B79ED">
      <w:pPr>
        <w:ind w:firstLine="0"/>
        <w:rPr>
          <w:bCs/>
          <w:szCs w:val="22"/>
        </w:rPr>
      </w:pPr>
      <w:r w:rsidRPr="00482493">
        <w:rPr>
          <w:bCs/>
          <w:szCs w:val="22"/>
        </w:rPr>
        <w:t>Howard, Leon</w:t>
      </w:r>
    </w:p>
    <w:p w14:paraId="218A1F10" w14:textId="77777777" w:rsidR="009B79ED" w:rsidRPr="00482493" w:rsidRDefault="009B79ED" w:rsidP="009B79ED">
      <w:pPr>
        <w:ind w:firstLine="0"/>
        <w:rPr>
          <w:bCs/>
          <w:szCs w:val="22"/>
        </w:rPr>
      </w:pPr>
      <w:r w:rsidRPr="00482493">
        <w:rPr>
          <w:bCs/>
          <w:szCs w:val="22"/>
        </w:rPr>
        <w:t>Lowe, Phillip D. “Phil”</w:t>
      </w:r>
    </w:p>
    <w:p w14:paraId="4AD67996" w14:textId="77777777" w:rsidR="009B79ED" w:rsidRPr="00482493" w:rsidRDefault="009B79ED" w:rsidP="009B79ED">
      <w:pPr>
        <w:ind w:firstLine="0"/>
        <w:rPr>
          <w:bCs/>
          <w:szCs w:val="22"/>
        </w:rPr>
      </w:pPr>
      <w:r w:rsidRPr="00482493">
        <w:rPr>
          <w:bCs/>
          <w:szCs w:val="22"/>
        </w:rPr>
        <w:t>Long, Steven Wayne</w:t>
      </w:r>
    </w:p>
    <w:p w14:paraId="210341FE" w14:textId="77777777" w:rsidR="009B79ED" w:rsidRPr="00482493" w:rsidRDefault="009B79ED" w:rsidP="009B79ED">
      <w:pPr>
        <w:ind w:firstLine="0"/>
        <w:rPr>
          <w:bCs/>
          <w:szCs w:val="22"/>
        </w:rPr>
      </w:pPr>
      <w:r w:rsidRPr="00482493">
        <w:rPr>
          <w:bCs/>
          <w:szCs w:val="22"/>
        </w:rPr>
        <w:t>Moss, Dennis C.</w:t>
      </w:r>
    </w:p>
    <w:p w14:paraId="1507603A" w14:textId="77777777" w:rsidR="009B79ED" w:rsidRPr="00482493" w:rsidRDefault="009B79ED" w:rsidP="009B79ED">
      <w:pPr>
        <w:ind w:firstLine="0"/>
        <w:rPr>
          <w:bCs/>
          <w:szCs w:val="22"/>
        </w:rPr>
      </w:pPr>
      <w:r w:rsidRPr="00482493">
        <w:rPr>
          <w:bCs/>
          <w:szCs w:val="22"/>
        </w:rPr>
        <w:t>Murphy, Chris</w:t>
      </w:r>
    </w:p>
    <w:p w14:paraId="57035853" w14:textId="77777777" w:rsidR="009B79ED" w:rsidRPr="00482493" w:rsidRDefault="009B79ED" w:rsidP="009B79ED">
      <w:pPr>
        <w:ind w:firstLine="0"/>
        <w:rPr>
          <w:bCs/>
          <w:szCs w:val="22"/>
        </w:rPr>
      </w:pPr>
      <w:r w:rsidRPr="00482493">
        <w:rPr>
          <w:bCs/>
          <w:szCs w:val="22"/>
        </w:rPr>
        <w:t>Newton, Brandon Michael</w:t>
      </w:r>
    </w:p>
    <w:p w14:paraId="36605E64" w14:textId="77777777" w:rsidR="009B79ED" w:rsidRPr="00482493" w:rsidRDefault="009B79ED" w:rsidP="009B79ED">
      <w:pPr>
        <w:ind w:firstLine="0"/>
        <w:rPr>
          <w:bCs/>
          <w:szCs w:val="22"/>
        </w:rPr>
      </w:pPr>
      <w:r w:rsidRPr="00482493">
        <w:rPr>
          <w:bCs/>
          <w:szCs w:val="22"/>
        </w:rPr>
        <w:t>Rutherford, J. Todd</w:t>
      </w:r>
    </w:p>
    <w:p w14:paraId="2A11EDEF" w14:textId="1475CD04" w:rsidR="009B79ED" w:rsidRPr="00482493" w:rsidRDefault="009B79ED" w:rsidP="009B79ED">
      <w:pPr>
        <w:ind w:firstLine="0"/>
        <w:rPr>
          <w:bCs/>
          <w:szCs w:val="22"/>
        </w:rPr>
      </w:pPr>
      <w:r w:rsidRPr="00482493">
        <w:rPr>
          <w:bCs/>
          <w:szCs w:val="22"/>
        </w:rPr>
        <w:t>Stavrinakis, Leonidas “Leon”</w:t>
      </w:r>
    </w:p>
    <w:p w14:paraId="0CE1A7DE" w14:textId="77777777" w:rsidR="009B79ED" w:rsidRPr="00482493" w:rsidRDefault="009B79ED" w:rsidP="009B79ED">
      <w:pPr>
        <w:ind w:firstLine="0"/>
        <w:rPr>
          <w:bCs/>
          <w:szCs w:val="22"/>
        </w:rPr>
      </w:pPr>
      <w:r w:rsidRPr="00482493">
        <w:rPr>
          <w:bCs/>
          <w:szCs w:val="22"/>
        </w:rPr>
        <w:t xml:space="preserve">Taylor, Bill </w:t>
      </w:r>
    </w:p>
    <w:p w14:paraId="47F1B269" w14:textId="77777777" w:rsidR="009B79ED" w:rsidRPr="00482493" w:rsidRDefault="009B79ED" w:rsidP="009B79ED">
      <w:pPr>
        <w:ind w:firstLine="0"/>
        <w:rPr>
          <w:bCs/>
          <w:szCs w:val="22"/>
        </w:rPr>
      </w:pPr>
      <w:r w:rsidRPr="00482493">
        <w:rPr>
          <w:bCs/>
          <w:szCs w:val="22"/>
        </w:rPr>
        <w:t>Weeks, J. David</w:t>
      </w:r>
    </w:p>
    <w:p w14:paraId="1E5639EB" w14:textId="77777777" w:rsidR="009B79ED" w:rsidRPr="00482493" w:rsidRDefault="009B79ED" w:rsidP="009B79ED">
      <w:pPr>
        <w:ind w:firstLine="0"/>
        <w:rPr>
          <w:bCs/>
          <w:szCs w:val="22"/>
        </w:rPr>
      </w:pPr>
      <w:r w:rsidRPr="00482493">
        <w:rPr>
          <w:bCs/>
          <w:szCs w:val="22"/>
        </w:rPr>
        <w:t>Whitmire, William R. “Bill”</w:t>
      </w:r>
    </w:p>
    <w:p w14:paraId="6CF8A2B1" w14:textId="77777777" w:rsidR="009B79ED" w:rsidRPr="00482493" w:rsidRDefault="009B79ED" w:rsidP="009B79ED">
      <w:pPr>
        <w:ind w:firstLine="0"/>
        <w:rPr>
          <w:bCs/>
          <w:szCs w:val="22"/>
        </w:rPr>
      </w:pPr>
      <w:r w:rsidRPr="00482493">
        <w:rPr>
          <w:bCs/>
          <w:szCs w:val="22"/>
        </w:rPr>
        <w:t>Willis, Mark N.</w:t>
      </w:r>
    </w:p>
    <w:p w14:paraId="747071D5" w14:textId="77777777" w:rsidR="009B79ED" w:rsidRDefault="009B79ED" w:rsidP="009B79ED">
      <w:pPr>
        <w:ind w:firstLine="0"/>
        <w:rPr>
          <w:bCs/>
          <w:szCs w:val="22"/>
        </w:rPr>
      </w:pPr>
      <w:r w:rsidRPr="00482493">
        <w:rPr>
          <w:bCs/>
          <w:szCs w:val="22"/>
        </w:rPr>
        <w:t>Yow, Richard L. “Richie”</w:t>
      </w:r>
    </w:p>
    <w:p w14:paraId="027B372B"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54842CA6" w14:textId="77777777" w:rsidR="009B79ED" w:rsidRDefault="009B79ED" w:rsidP="009B79ED">
      <w:pPr>
        <w:ind w:firstLine="0"/>
        <w:rPr>
          <w:bCs/>
          <w:szCs w:val="22"/>
        </w:rPr>
      </w:pPr>
    </w:p>
    <w:p w14:paraId="5E92D064" w14:textId="77777777" w:rsidR="009B79ED" w:rsidRDefault="009B79ED" w:rsidP="009B79ED">
      <w:pPr>
        <w:keepNext/>
        <w:ind w:firstLine="0"/>
        <w:jc w:val="center"/>
        <w:rPr>
          <w:b/>
          <w:szCs w:val="22"/>
        </w:rPr>
      </w:pPr>
      <w:r w:rsidRPr="00482493">
        <w:rPr>
          <w:b/>
          <w:szCs w:val="22"/>
        </w:rPr>
        <w:t>INTERSTATE COOPERATION COMMITTEE</w:t>
      </w:r>
    </w:p>
    <w:p w14:paraId="4C00251E" w14:textId="77777777" w:rsidR="009B79ED" w:rsidRDefault="009B79ED" w:rsidP="009B79ED">
      <w:pPr>
        <w:ind w:firstLine="0"/>
        <w:jc w:val="center"/>
        <w:rPr>
          <w:b/>
          <w:szCs w:val="22"/>
        </w:rPr>
      </w:pPr>
    </w:p>
    <w:p w14:paraId="41517680"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557CEC49" w14:textId="6DB1BAC9" w:rsidR="009B79ED" w:rsidRPr="00482493" w:rsidRDefault="009B79ED" w:rsidP="009B79ED">
      <w:pPr>
        <w:ind w:firstLine="0"/>
        <w:rPr>
          <w:bCs/>
          <w:szCs w:val="22"/>
        </w:rPr>
      </w:pPr>
      <w:r w:rsidRPr="00482493">
        <w:rPr>
          <w:bCs/>
          <w:szCs w:val="22"/>
        </w:rPr>
        <w:t>Duncan, Adam L.</w:t>
      </w:r>
    </w:p>
    <w:p w14:paraId="34818037" w14:textId="77777777" w:rsidR="009B79ED" w:rsidRPr="00482493" w:rsidRDefault="009B79ED" w:rsidP="009B79ED">
      <w:pPr>
        <w:ind w:firstLine="0"/>
        <w:rPr>
          <w:bCs/>
          <w:szCs w:val="22"/>
        </w:rPr>
      </w:pPr>
      <w:r w:rsidRPr="00482493">
        <w:rPr>
          <w:bCs/>
          <w:szCs w:val="22"/>
        </w:rPr>
        <w:t>Gibson, N. Daniel</w:t>
      </w:r>
    </w:p>
    <w:p w14:paraId="672093B2" w14:textId="77777777" w:rsidR="009B79ED" w:rsidRPr="00482493" w:rsidRDefault="009B79ED" w:rsidP="009B79ED">
      <w:pPr>
        <w:ind w:firstLine="0"/>
        <w:rPr>
          <w:bCs/>
          <w:szCs w:val="22"/>
        </w:rPr>
      </w:pPr>
      <w:r w:rsidRPr="00482493">
        <w:rPr>
          <w:bCs/>
          <w:szCs w:val="22"/>
        </w:rPr>
        <w:t>Govan, Jerry N. Jr.</w:t>
      </w:r>
    </w:p>
    <w:p w14:paraId="67CF0C12" w14:textId="77777777" w:rsidR="009B79ED" w:rsidRPr="00482493" w:rsidRDefault="009B79ED" w:rsidP="009B79ED">
      <w:pPr>
        <w:ind w:firstLine="0"/>
        <w:rPr>
          <w:bCs/>
          <w:szCs w:val="22"/>
        </w:rPr>
      </w:pPr>
      <w:r w:rsidRPr="00482493">
        <w:rPr>
          <w:bCs/>
          <w:szCs w:val="22"/>
        </w:rPr>
        <w:t>Holman, Harriet A.</w:t>
      </w:r>
    </w:p>
    <w:p w14:paraId="0D0F0AC6" w14:textId="77777777" w:rsidR="009B79ED" w:rsidRPr="00482493" w:rsidRDefault="009B79ED" w:rsidP="009B79ED">
      <w:pPr>
        <w:ind w:firstLine="0"/>
        <w:rPr>
          <w:bCs/>
          <w:szCs w:val="22"/>
        </w:rPr>
      </w:pPr>
      <w:r w:rsidRPr="00482493">
        <w:rPr>
          <w:bCs/>
          <w:szCs w:val="22"/>
        </w:rPr>
        <w:t xml:space="preserve">Willis, Mark N. </w:t>
      </w:r>
    </w:p>
    <w:p w14:paraId="151D078D" w14:textId="77777777" w:rsidR="009B79ED" w:rsidRPr="00482493" w:rsidRDefault="009B79ED" w:rsidP="009B79ED">
      <w:pPr>
        <w:ind w:firstLine="0"/>
        <w:rPr>
          <w:bCs/>
          <w:szCs w:val="22"/>
        </w:rPr>
      </w:pPr>
    </w:p>
    <w:p w14:paraId="3C9CC818" w14:textId="77777777" w:rsidR="00087146" w:rsidRDefault="00087146" w:rsidP="009B79ED">
      <w:pPr>
        <w:keepNext/>
        <w:ind w:firstLine="0"/>
        <w:jc w:val="center"/>
        <w:rPr>
          <w:b/>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6C47D9F8" w14:textId="77777777" w:rsidR="00087146" w:rsidRDefault="00087146" w:rsidP="009B79ED">
      <w:pPr>
        <w:keepNext/>
        <w:ind w:firstLine="0"/>
        <w:jc w:val="center"/>
        <w:rPr>
          <w:b/>
          <w:szCs w:val="22"/>
        </w:rPr>
      </w:pPr>
    </w:p>
    <w:p w14:paraId="15B779DA" w14:textId="65B5032E" w:rsidR="009B79ED" w:rsidRPr="00482493" w:rsidRDefault="009B79ED" w:rsidP="009B79ED">
      <w:pPr>
        <w:keepNext/>
        <w:ind w:firstLine="0"/>
        <w:jc w:val="center"/>
        <w:rPr>
          <w:b/>
          <w:szCs w:val="22"/>
        </w:rPr>
      </w:pPr>
      <w:r w:rsidRPr="00482493">
        <w:rPr>
          <w:b/>
          <w:szCs w:val="22"/>
        </w:rPr>
        <w:t>INVITATIONS AND MEMORIAL RESOLUTIONS COMMITTEE</w:t>
      </w:r>
    </w:p>
    <w:p w14:paraId="3ACA5A91" w14:textId="77777777" w:rsidR="009B79ED" w:rsidRPr="00482493" w:rsidRDefault="009B79ED" w:rsidP="009B79ED">
      <w:pPr>
        <w:ind w:firstLine="0"/>
        <w:rPr>
          <w:b/>
          <w:szCs w:val="22"/>
        </w:rPr>
      </w:pPr>
    </w:p>
    <w:p w14:paraId="1B81EC44"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00013343" w14:textId="77777777" w:rsidR="009B79ED" w:rsidRPr="00482493" w:rsidRDefault="009B79ED" w:rsidP="009B79ED">
      <w:pPr>
        <w:ind w:firstLine="0"/>
        <w:rPr>
          <w:bCs/>
          <w:szCs w:val="22"/>
        </w:rPr>
      </w:pPr>
      <w:r w:rsidRPr="00482493">
        <w:rPr>
          <w:bCs/>
          <w:szCs w:val="22"/>
        </w:rPr>
        <w:t>Hartnett, Thomas F. “Tom” Jr.</w:t>
      </w:r>
    </w:p>
    <w:p w14:paraId="491848DD" w14:textId="77777777" w:rsidR="009B79ED" w:rsidRPr="00482493" w:rsidRDefault="009B79ED" w:rsidP="009B79ED">
      <w:pPr>
        <w:ind w:firstLine="0"/>
        <w:rPr>
          <w:bCs/>
          <w:szCs w:val="22"/>
        </w:rPr>
      </w:pPr>
      <w:r w:rsidRPr="00482493">
        <w:rPr>
          <w:bCs/>
          <w:szCs w:val="22"/>
        </w:rPr>
        <w:t>Lawson, M. Brian</w:t>
      </w:r>
    </w:p>
    <w:p w14:paraId="43B0109E" w14:textId="77777777" w:rsidR="009B79ED" w:rsidRPr="00482493" w:rsidRDefault="009B79ED" w:rsidP="009B79ED">
      <w:pPr>
        <w:ind w:firstLine="0"/>
        <w:rPr>
          <w:bCs/>
          <w:szCs w:val="22"/>
        </w:rPr>
      </w:pPr>
      <w:r w:rsidRPr="00482493">
        <w:rPr>
          <w:bCs/>
          <w:szCs w:val="22"/>
        </w:rPr>
        <w:t xml:space="preserve">Luck, Jason S. </w:t>
      </w:r>
    </w:p>
    <w:p w14:paraId="547A45EE" w14:textId="77777777" w:rsidR="009B79ED" w:rsidRPr="00482493" w:rsidRDefault="009B79ED" w:rsidP="009B79ED">
      <w:pPr>
        <w:ind w:firstLine="0"/>
        <w:rPr>
          <w:bCs/>
          <w:szCs w:val="22"/>
        </w:rPr>
      </w:pPr>
      <w:r w:rsidRPr="00482493">
        <w:rPr>
          <w:bCs/>
          <w:szCs w:val="22"/>
        </w:rPr>
        <w:t>Moss, Dennis C.</w:t>
      </w:r>
    </w:p>
    <w:p w14:paraId="7D7E8624" w14:textId="77777777" w:rsidR="009B79ED" w:rsidRDefault="009B79ED" w:rsidP="009B79ED">
      <w:pPr>
        <w:ind w:firstLine="0"/>
        <w:rPr>
          <w:bCs/>
          <w:szCs w:val="22"/>
        </w:rPr>
      </w:pPr>
      <w:r w:rsidRPr="00482493">
        <w:rPr>
          <w:bCs/>
          <w:szCs w:val="22"/>
        </w:rPr>
        <w:t>Yow, Richard L. “Richie”</w:t>
      </w:r>
    </w:p>
    <w:p w14:paraId="6251B934"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14527C01" w14:textId="79ED1EE4" w:rsidR="009B79ED" w:rsidRDefault="009B79ED" w:rsidP="009B79ED">
      <w:pPr>
        <w:ind w:firstLine="0"/>
        <w:rPr>
          <w:bCs/>
          <w:szCs w:val="22"/>
        </w:rPr>
      </w:pPr>
    </w:p>
    <w:p w14:paraId="6D3BF519" w14:textId="77777777" w:rsidR="009B79ED" w:rsidRPr="00482493" w:rsidRDefault="009B79ED" w:rsidP="009B79ED">
      <w:pPr>
        <w:keepNext/>
        <w:ind w:firstLine="0"/>
        <w:jc w:val="center"/>
        <w:rPr>
          <w:b/>
          <w:szCs w:val="22"/>
        </w:rPr>
      </w:pPr>
      <w:r w:rsidRPr="00482493">
        <w:rPr>
          <w:b/>
          <w:szCs w:val="22"/>
        </w:rPr>
        <w:t>LEGISLATIVE OVERSIGHT COMMITTEE</w:t>
      </w:r>
    </w:p>
    <w:p w14:paraId="3B6BF8DF" w14:textId="77777777" w:rsidR="009B79ED" w:rsidRPr="00482493" w:rsidRDefault="009B79ED" w:rsidP="009B79ED">
      <w:pPr>
        <w:ind w:firstLine="0"/>
        <w:rPr>
          <w:b/>
          <w:szCs w:val="22"/>
        </w:rPr>
      </w:pPr>
    </w:p>
    <w:p w14:paraId="743AEB2F" w14:textId="77777777" w:rsidR="00087146" w:rsidRDefault="00087146" w:rsidP="009B79ED">
      <w:pPr>
        <w:ind w:firstLine="0"/>
        <w:rPr>
          <w:bCs/>
          <w:szCs w:val="22"/>
        </w:rPr>
        <w:sectPr w:rsidR="00087146" w:rsidSect="00332B78">
          <w:type w:val="continuous"/>
          <w:pgSz w:w="12240" w:h="15840" w:code="1"/>
          <w:pgMar w:top="1008" w:right="4694" w:bottom="3499" w:left="1224" w:header="1008" w:footer="3499" w:gutter="0"/>
          <w:pgNumType w:start="99"/>
          <w:cols w:space="720"/>
          <w:docGrid w:linePitch="299"/>
        </w:sectPr>
      </w:pPr>
    </w:p>
    <w:p w14:paraId="383759EE" w14:textId="77777777" w:rsidR="009B79ED" w:rsidRPr="00482493" w:rsidRDefault="009B79ED" w:rsidP="009B79ED">
      <w:pPr>
        <w:ind w:firstLine="0"/>
        <w:rPr>
          <w:bCs/>
          <w:szCs w:val="22"/>
        </w:rPr>
      </w:pPr>
      <w:r w:rsidRPr="00482493">
        <w:rPr>
          <w:bCs/>
          <w:szCs w:val="22"/>
        </w:rPr>
        <w:t>Atkinson, Lucas</w:t>
      </w:r>
    </w:p>
    <w:p w14:paraId="3E81CDE9" w14:textId="77777777" w:rsidR="009B79ED" w:rsidRPr="00482493" w:rsidRDefault="009B79ED" w:rsidP="009B79ED">
      <w:pPr>
        <w:ind w:firstLine="0"/>
        <w:rPr>
          <w:bCs/>
          <w:szCs w:val="22"/>
        </w:rPr>
      </w:pPr>
      <w:r w:rsidRPr="00482493">
        <w:rPr>
          <w:bCs/>
          <w:szCs w:val="22"/>
        </w:rPr>
        <w:t>Bailey, William H.</w:t>
      </w:r>
    </w:p>
    <w:p w14:paraId="14C5444E" w14:textId="77777777" w:rsidR="009B79ED" w:rsidRPr="00482493" w:rsidRDefault="009B79ED" w:rsidP="009B79ED">
      <w:pPr>
        <w:ind w:firstLine="0"/>
        <w:rPr>
          <w:bCs/>
          <w:szCs w:val="22"/>
        </w:rPr>
      </w:pPr>
      <w:r w:rsidRPr="00482493">
        <w:rPr>
          <w:bCs/>
          <w:szCs w:val="22"/>
        </w:rPr>
        <w:t>Bowers, Phillip</w:t>
      </w:r>
    </w:p>
    <w:p w14:paraId="6EDA23F3" w14:textId="77777777" w:rsidR="009B79ED" w:rsidRPr="00482493" w:rsidRDefault="009B79ED" w:rsidP="009B79ED">
      <w:pPr>
        <w:ind w:firstLine="0"/>
        <w:rPr>
          <w:bCs/>
          <w:szCs w:val="22"/>
        </w:rPr>
      </w:pPr>
      <w:r w:rsidRPr="00482493">
        <w:rPr>
          <w:bCs/>
          <w:szCs w:val="22"/>
        </w:rPr>
        <w:t>Brewer, Gary S. Jr.</w:t>
      </w:r>
    </w:p>
    <w:p w14:paraId="41A20349" w14:textId="77777777" w:rsidR="009B79ED" w:rsidRPr="00482493" w:rsidRDefault="009B79ED" w:rsidP="009B79ED">
      <w:pPr>
        <w:ind w:firstLine="0"/>
        <w:rPr>
          <w:bCs/>
          <w:szCs w:val="22"/>
        </w:rPr>
      </w:pPr>
      <w:r w:rsidRPr="00482493">
        <w:rPr>
          <w:bCs/>
          <w:szCs w:val="22"/>
        </w:rPr>
        <w:t>Garvin, Kambrell H.</w:t>
      </w:r>
    </w:p>
    <w:p w14:paraId="7F64D178" w14:textId="77777777" w:rsidR="009B79ED" w:rsidRPr="00482493" w:rsidRDefault="009B79ED" w:rsidP="009B79ED">
      <w:pPr>
        <w:ind w:firstLine="0"/>
        <w:rPr>
          <w:bCs/>
          <w:szCs w:val="22"/>
        </w:rPr>
      </w:pPr>
      <w:r w:rsidRPr="00482493">
        <w:rPr>
          <w:bCs/>
          <w:szCs w:val="22"/>
        </w:rPr>
        <w:t xml:space="preserve">Gilliam, Leon Douglas “Doug” </w:t>
      </w:r>
    </w:p>
    <w:p w14:paraId="59C4F382" w14:textId="77777777" w:rsidR="009B79ED" w:rsidRPr="00482493" w:rsidRDefault="009B79ED" w:rsidP="009B79ED">
      <w:pPr>
        <w:ind w:firstLine="0"/>
        <w:rPr>
          <w:bCs/>
          <w:szCs w:val="22"/>
        </w:rPr>
      </w:pPr>
      <w:r w:rsidRPr="00482493">
        <w:rPr>
          <w:bCs/>
          <w:szCs w:val="22"/>
        </w:rPr>
        <w:t>Johnson, Jeffrey E. “Jeff”</w:t>
      </w:r>
    </w:p>
    <w:p w14:paraId="73BEB96F" w14:textId="77777777" w:rsidR="009B79ED" w:rsidRPr="00482493" w:rsidRDefault="009B79ED" w:rsidP="009B79ED">
      <w:pPr>
        <w:ind w:firstLine="0"/>
        <w:rPr>
          <w:bCs/>
          <w:szCs w:val="22"/>
        </w:rPr>
      </w:pPr>
      <w:r w:rsidRPr="00482493">
        <w:rPr>
          <w:bCs/>
          <w:szCs w:val="22"/>
        </w:rPr>
        <w:t>Jones, Wendell K.</w:t>
      </w:r>
    </w:p>
    <w:p w14:paraId="76DCD726" w14:textId="77777777" w:rsidR="009B79ED" w:rsidRPr="00482493" w:rsidRDefault="009B79ED" w:rsidP="009B79ED">
      <w:pPr>
        <w:ind w:firstLine="0"/>
        <w:rPr>
          <w:bCs/>
          <w:szCs w:val="22"/>
        </w:rPr>
      </w:pPr>
      <w:r w:rsidRPr="00482493">
        <w:rPr>
          <w:bCs/>
          <w:szCs w:val="22"/>
        </w:rPr>
        <w:t>Landing, Kathy</w:t>
      </w:r>
    </w:p>
    <w:p w14:paraId="1136C884" w14:textId="77777777" w:rsidR="009B79ED" w:rsidRPr="00482493" w:rsidRDefault="009B79ED" w:rsidP="009B79ED">
      <w:pPr>
        <w:ind w:firstLine="0"/>
        <w:rPr>
          <w:bCs/>
          <w:szCs w:val="22"/>
        </w:rPr>
      </w:pPr>
      <w:r w:rsidRPr="00482493">
        <w:rPr>
          <w:bCs/>
          <w:szCs w:val="22"/>
        </w:rPr>
        <w:t>McCravy, John R. III</w:t>
      </w:r>
    </w:p>
    <w:p w14:paraId="7DB71F3B" w14:textId="77777777" w:rsidR="009B79ED" w:rsidRPr="00482493" w:rsidRDefault="009B79ED" w:rsidP="009B79ED">
      <w:pPr>
        <w:ind w:firstLine="0"/>
        <w:rPr>
          <w:bCs/>
          <w:szCs w:val="22"/>
        </w:rPr>
      </w:pPr>
      <w:r w:rsidRPr="00482493">
        <w:rPr>
          <w:bCs/>
          <w:szCs w:val="22"/>
        </w:rPr>
        <w:t>McDaniel, Annie E.</w:t>
      </w:r>
    </w:p>
    <w:p w14:paraId="75360BDF" w14:textId="77777777" w:rsidR="009B79ED" w:rsidRPr="00482493" w:rsidRDefault="009B79ED" w:rsidP="009B79ED">
      <w:pPr>
        <w:ind w:firstLine="0"/>
        <w:rPr>
          <w:bCs/>
          <w:szCs w:val="22"/>
        </w:rPr>
      </w:pPr>
      <w:r w:rsidRPr="00482493">
        <w:rPr>
          <w:bCs/>
          <w:szCs w:val="22"/>
        </w:rPr>
        <w:t>McGinnis, Timothy A. “Tim”</w:t>
      </w:r>
    </w:p>
    <w:p w14:paraId="35726A84" w14:textId="77777777" w:rsidR="009B79ED" w:rsidRPr="00482493" w:rsidRDefault="009B79ED" w:rsidP="009B79ED">
      <w:pPr>
        <w:ind w:firstLine="0"/>
        <w:rPr>
          <w:bCs/>
          <w:szCs w:val="22"/>
        </w:rPr>
      </w:pPr>
      <w:r w:rsidRPr="00482493">
        <w:rPr>
          <w:bCs/>
          <w:szCs w:val="22"/>
        </w:rPr>
        <w:t>Moore, Travis A.</w:t>
      </w:r>
    </w:p>
    <w:p w14:paraId="016D1137" w14:textId="77777777" w:rsidR="009B79ED" w:rsidRPr="00482493" w:rsidRDefault="009B79ED" w:rsidP="009B79ED">
      <w:pPr>
        <w:ind w:firstLine="0"/>
        <w:rPr>
          <w:bCs/>
          <w:szCs w:val="22"/>
        </w:rPr>
      </w:pPr>
      <w:r w:rsidRPr="00482493">
        <w:rPr>
          <w:bCs/>
          <w:szCs w:val="22"/>
        </w:rPr>
        <w:t>Montgomery, Scott</w:t>
      </w:r>
    </w:p>
    <w:p w14:paraId="503A147D" w14:textId="77777777" w:rsidR="009B79ED" w:rsidRPr="00482493" w:rsidRDefault="009B79ED" w:rsidP="009B79ED">
      <w:pPr>
        <w:ind w:firstLine="0"/>
        <w:rPr>
          <w:bCs/>
          <w:szCs w:val="22"/>
        </w:rPr>
      </w:pPr>
      <w:r w:rsidRPr="00482493">
        <w:rPr>
          <w:bCs/>
          <w:szCs w:val="22"/>
        </w:rPr>
        <w:t>Rivers, Michael</w:t>
      </w:r>
    </w:p>
    <w:p w14:paraId="5F30F160" w14:textId="77777777" w:rsidR="009B79ED" w:rsidRPr="00482493" w:rsidRDefault="009B79ED" w:rsidP="009B79ED">
      <w:pPr>
        <w:ind w:firstLine="0"/>
        <w:rPr>
          <w:bCs/>
          <w:szCs w:val="22"/>
        </w:rPr>
      </w:pPr>
      <w:r w:rsidRPr="00482493">
        <w:rPr>
          <w:bCs/>
          <w:szCs w:val="22"/>
        </w:rPr>
        <w:t xml:space="preserve">Sanders, Richard B. “Blake” </w:t>
      </w:r>
    </w:p>
    <w:p w14:paraId="73A8DFBD" w14:textId="77777777" w:rsidR="009B79ED" w:rsidRPr="00482493" w:rsidRDefault="009B79ED" w:rsidP="009B79ED">
      <w:pPr>
        <w:ind w:firstLine="0"/>
        <w:rPr>
          <w:bCs/>
          <w:szCs w:val="22"/>
        </w:rPr>
      </w:pPr>
      <w:r w:rsidRPr="00482493">
        <w:rPr>
          <w:bCs/>
          <w:szCs w:val="22"/>
        </w:rPr>
        <w:t>Smith, Marvin “Mark”</w:t>
      </w:r>
    </w:p>
    <w:p w14:paraId="309C5D22" w14:textId="77777777" w:rsidR="009B79ED" w:rsidRPr="00482493" w:rsidRDefault="009B79ED" w:rsidP="009B79ED">
      <w:pPr>
        <w:ind w:firstLine="0"/>
        <w:rPr>
          <w:bCs/>
          <w:szCs w:val="22"/>
        </w:rPr>
      </w:pPr>
      <w:r w:rsidRPr="00482493">
        <w:rPr>
          <w:bCs/>
          <w:szCs w:val="22"/>
        </w:rPr>
        <w:t>Williams, Robert</w:t>
      </w:r>
    </w:p>
    <w:p w14:paraId="79ADA469" w14:textId="77777777" w:rsidR="009B79ED" w:rsidRPr="00482493" w:rsidRDefault="009B79ED" w:rsidP="009B79ED">
      <w:pPr>
        <w:ind w:firstLine="0"/>
        <w:rPr>
          <w:bCs/>
          <w:szCs w:val="22"/>
        </w:rPr>
      </w:pPr>
      <w:r w:rsidRPr="00482493">
        <w:rPr>
          <w:bCs/>
          <w:szCs w:val="22"/>
        </w:rPr>
        <w:t xml:space="preserve">Wickensimer, Paul B. </w:t>
      </w:r>
    </w:p>
    <w:p w14:paraId="2794B547" w14:textId="77777777" w:rsidR="009B79ED" w:rsidRDefault="009B79ED" w:rsidP="009B79ED">
      <w:pPr>
        <w:ind w:firstLine="0"/>
        <w:rPr>
          <w:bCs/>
          <w:szCs w:val="22"/>
        </w:rPr>
      </w:pPr>
      <w:r w:rsidRPr="00482493">
        <w:rPr>
          <w:bCs/>
          <w:szCs w:val="22"/>
        </w:rPr>
        <w:t>Wooten, Chris</w:t>
      </w:r>
    </w:p>
    <w:p w14:paraId="135D6E7A"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39B08A55" w14:textId="77777777" w:rsidR="00903DB4" w:rsidRDefault="00903DB4" w:rsidP="009B79ED">
      <w:pPr>
        <w:keepNext/>
        <w:ind w:firstLine="0"/>
        <w:jc w:val="center"/>
        <w:rPr>
          <w:b/>
          <w:szCs w:val="22"/>
        </w:rPr>
      </w:pPr>
    </w:p>
    <w:p w14:paraId="71A7EC4E" w14:textId="012D15F8" w:rsidR="009B79ED" w:rsidRPr="00482493" w:rsidRDefault="009B79ED" w:rsidP="009B79ED">
      <w:pPr>
        <w:keepNext/>
        <w:ind w:firstLine="0"/>
        <w:jc w:val="center"/>
        <w:rPr>
          <w:b/>
          <w:szCs w:val="22"/>
        </w:rPr>
      </w:pPr>
      <w:r w:rsidRPr="00482493">
        <w:rPr>
          <w:b/>
          <w:szCs w:val="22"/>
        </w:rPr>
        <w:t>REGULATIONS, ADMINISTRATIVE PROCEDURES, ARTIFICIAL INTELLIGENCE &amp; CYBERSECURITY  COMMITTEE</w:t>
      </w:r>
    </w:p>
    <w:p w14:paraId="52216A37" w14:textId="77777777" w:rsidR="009B79ED" w:rsidRPr="00482493" w:rsidRDefault="009B79ED" w:rsidP="009B79ED">
      <w:pPr>
        <w:ind w:firstLine="0"/>
        <w:rPr>
          <w:bCs/>
          <w:szCs w:val="22"/>
        </w:rPr>
      </w:pPr>
    </w:p>
    <w:p w14:paraId="1F0AD9B9"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6"/>
          <w:cols w:space="720"/>
          <w:docGrid w:linePitch="299"/>
        </w:sectPr>
      </w:pPr>
    </w:p>
    <w:p w14:paraId="66F49FD0" w14:textId="77777777" w:rsidR="009B79ED" w:rsidRPr="00482493" w:rsidRDefault="009B79ED" w:rsidP="009B79ED">
      <w:pPr>
        <w:ind w:firstLine="0"/>
        <w:rPr>
          <w:bCs/>
          <w:szCs w:val="22"/>
        </w:rPr>
      </w:pPr>
      <w:r w:rsidRPr="00482493">
        <w:rPr>
          <w:bCs/>
          <w:szCs w:val="22"/>
        </w:rPr>
        <w:t>Alexander, Terry</w:t>
      </w:r>
    </w:p>
    <w:p w14:paraId="51A3D49D" w14:textId="77777777" w:rsidR="009B79ED" w:rsidRPr="00482493" w:rsidRDefault="009B79ED" w:rsidP="009B79ED">
      <w:pPr>
        <w:ind w:firstLine="0"/>
        <w:rPr>
          <w:bCs/>
          <w:szCs w:val="22"/>
        </w:rPr>
      </w:pPr>
      <w:r w:rsidRPr="00482493">
        <w:rPr>
          <w:bCs/>
          <w:szCs w:val="22"/>
        </w:rPr>
        <w:t>Anderson, Carl L.</w:t>
      </w:r>
    </w:p>
    <w:p w14:paraId="15207403" w14:textId="77777777" w:rsidR="009B79ED" w:rsidRPr="00482493" w:rsidRDefault="009B79ED" w:rsidP="009B79ED">
      <w:pPr>
        <w:ind w:firstLine="0"/>
        <w:rPr>
          <w:bCs/>
          <w:szCs w:val="22"/>
        </w:rPr>
      </w:pPr>
      <w:r w:rsidRPr="00482493">
        <w:rPr>
          <w:bCs/>
          <w:szCs w:val="22"/>
        </w:rPr>
        <w:t xml:space="preserve">Bradley, Jeffrey A. “Jeff” </w:t>
      </w:r>
    </w:p>
    <w:p w14:paraId="190F5CED" w14:textId="77777777" w:rsidR="009B79ED" w:rsidRPr="00482493" w:rsidRDefault="009B79ED" w:rsidP="009B79ED">
      <w:pPr>
        <w:ind w:firstLine="0"/>
        <w:rPr>
          <w:bCs/>
          <w:szCs w:val="22"/>
        </w:rPr>
      </w:pPr>
      <w:r w:rsidRPr="00482493">
        <w:rPr>
          <w:bCs/>
          <w:szCs w:val="22"/>
        </w:rPr>
        <w:t>Gilliard, Wendell G.</w:t>
      </w:r>
    </w:p>
    <w:p w14:paraId="7D6CAEA9" w14:textId="77777777" w:rsidR="009B79ED" w:rsidRPr="00482493" w:rsidRDefault="009B79ED" w:rsidP="009B79ED">
      <w:pPr>
        <w:ind w:firstLine="0"/>
        <w:rPr>
          <w:bCs/>
          <w:szCs w:val="22"/>
        </w:rPr>
      </w:pPr>
      <w:r w:rsidRPr="00482493">
        <w:rPr>
          <w:bCs/>
          <w:szCs w:val="22"/>
        </w:rPr>
        <w:t xml:space="preserve">Guffey, Brandon </w:t>
      </w:r>
    </w:p>
    <w:p w14:paraId="4D757CEF" w14:textId="77777777" w:rsidR="009B79ED" w:rsidRPr="00482493" w:rsidRDefault="009B79ED" w:rsidP="009B79ED">
      <w:pPr>
        <w:ind w:firstLine="0"/>
        <w:rPr>
          <w:bCs/>
          <w:szCs w:val="22"/>
        </w:rPr>
      </w:pPr>
      <w:r w:rsidRPr="00482493">
        <w:rPr>
          <w:bCs/>
          <w:szCs w:val="22"/>
        </w:rPr>
        <w:t>Hartz, Charles V.</w:t>
      </w:r>
    </w:p>
    <w:p w14:paraId="2F46BA43" w14:textId="77777777" w:rsidR="009B79ED" w:rsidRPr="00482493" w:rsidRDefault="009B79ED" w:rsidP="009B79ED">
      <w:pPr>
        <w:ind w:firstLine="0"/>
        <w:rPr>
          <w:bCs/>
          <w:szCs w:val="22"/>
        </w:rPr>
      </w:pPr>
      <w:r w:rsidRPr="00482493">
        <w:rPr>
          <w:bCs/>
          <w:szCs w:val="22"/>
        </w:rPr>
        <w:t>Henderson-Myers, Rosalyn D.</w:t>
      </w:r>
    </w:p>
    <w:p w14:paraId="47646339" w14:textId="77777777" w:rsidR="009B79ED" w:rsidRPr="00482493" w:rsidRDefault="009B79ED" w:rsidP="009B79ED">
      <w:pPr>
        <w:ind w:firstLine="0"/>
        <w:rPr>
          <w:bCs/>
          <w:szCs w:val="22"/>
        </w:rPr>
      </w:pPr>
      <w:r w:rsidRPr="00482493">
        <w:rPr>
          <w:bCs/>
          <w:szCs w:val="22"/>
        </w:rPr>
        <w:t>Long, Steven Wayne</w:t>
      </w:r>
    </w:p>
    <w:p w14:paraId="713F5519" w14:textId="77777777" w:rsidR="009B79ED" w:rsidRPr="00482493" w:rsidRDefault="009B79ED" w:rsidP="009B79ED">
      <w:pPr>
        <w:ind w:firstLine="0"/>
        <w:rPr>
          <w:bCs/>
          <w:szCs w:val="22"/>
        </w:rPr>
      </w:pPr>
      <w:r w:rsidRPr="00482493">
        <w:rPr>
          <w:bCs/>
          <w:szCs w:val="22"/>
        </w:rPr>
        <w:t>Martin, David</w:t>
      </w:r>
    </w:p>
    <w:p w14:paraId="25B0A6A8" w14:textId="77777777" w:rsidR="009B79ED" w:rsidRPr="00482493" w:rsidRDefault="009B79ED" w:rsidP="009B79ED">
      <w:pPr>
        <w:ind w:firstLine="0"/>
        <w:rPr>
          <w:bCs/>
          <w:szCs w:val="22"/>
        </w:rPr>
      </w:pPr>
      <w:r w:rsidRPr="00482493">
        <w:rPr>
          <w:bCs/>
          <w:szCs w:val="22"/>
        </w:rPr>
        <w:t>Moore, JA</w:t>
      </w:r>
    </w:p>
    <w:p w14:paraId="04F63734" w14:textId="77777777" w:rsidR="009B79ED" w:rsidRPr="00482493" w:rsidRDefault="009B79ED" w:rsidP="009B79ED">
      <w:pPr>
        <w:ind w:firstLine="0"/>
        <w:rPr>
          <w:bCs/>
          <w:szCs w:val="22"/>
        </w:rPr>
      </w:pPr>
      <w:r w:rsidRPr="00482493">
        <w:rPr>
          <w:bCs/>
          <w:szCs w:val="22"/>
        </w:rPr>
        <w:t>Neese, James M. “Mike”</w:t>
      </w:r>
    </w:p>
    <w:p w14:paraId="74B073E5" w14:textId="77777777" w:rsidR="009B79ED" w:rsidRPr="00482493" w:rsidRDefault="009B79ED" w:rsidP="009B79ED">
      <w:pPr>
        <w:ind w:firstLine="0"/>
        <w:rPr>
          <w:bCs/>
          <w:szCs w:val="22"/>
        </w:rPr>
      </w:pPr>
      <w:r w:rsidRPr="00482493">
        <w:rPr>
          <w:bCs/>
          <w:szCs w:val="22"/>
        </w:rPr>
        <w:t>Taylor, Bill</w:t>
      </w:r>
    </w:p>
    <w:p w14:paraId="2168301A" w14:textId="77777777" w:rsidR="009B79ED" w:rsidRDefault="009B79ED" w:rsidP="009B79ED">
      <w:pPr>
        <w:ind w:firstLine="0"/>
        <w:rPr>
          <w:bCs/>
          <w:szCs w:val="22"/>
        </w:rPr>
      </w:pPr>
      <w:r w:rsidRPr="00482493">
        <w:rPr>
          <w:bCs/>
          <w:szCs w:val="22"/>
        </w:rPr>
        <w:t>Teeple, James E.</w:t>
      </w:r>
    </w:p>
    <w:p w14:paraId="7E4F4CF5"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1A653666" w14:textId="350A1F67" w:rsidR="009B79ED" w:rsidRDefault="009B79ED" w:rsidP="009B79ED">
      <w:pPr>
        <w:ind w:firstLine="0"/>
        <w:rPr>
          <w:bCs/>
          <w:szCs w:val="22"/>
        </w:rPr>
      </w:pPr>
    </w:p>
    <w:p w14:paraId="3036AFCD" w14:textId="77777777" w:rsidR="009B79ED" w:rsidRPr="00482493" w:rsidRDefault="009B79ED" w:rsidP="009B79ED">
      <w:pPr>
        <w:keepNext/>
        <w:ind w:firstLine="0"/>
        <w:jc w:val="center"/>
        <w:rPr>
          <w:b/>
          <w:szCs w:val="22"/>
        </w:rPr>
      </w:pPr>
      <w:r w:rsidRPr="00482493">
        <w:rPr>
          <w:b/>
          <w:szCs w:val="22"/>
        </w:rPr>
        <w:t>RULES COMMITTEE</w:t>
      </w:r>
    </w:p>
    <w:p w14:paraId="37E49523" w14:textId="77777777" w:rsidR="009B79ED" w:rsidRPr="00482493" w:rsidRDefault="009B79ED" w:rsidP="009B79ED">
      <w:pPr>
        <w:ind w:firstLine="0"/>
        <w:jc w:val="center"/>
        <w:rPr>
          <w:b/>
          <w:szCs w:val="22"/>
        </w:rPr>
      </w:pPr>
    </w:p>
    <w:p w14:paraId="434844C8"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573A2E63" w14:textId="77777777" w:rsidR="009B79ED" w:rsidRPr="00482493" w:rsidRDefault="009B79ED" w:rsidP="009B79ED">
      <w:pPr>
        <w:ind w:firstLine="0"/>
        <w:rPr>
          <w:bCs/>
          <w:szCs w:val="22"/>
        </w:rPr>
      </w:pPr>
      <w:r w:rsidRPr="00482493">
        <w:rPr>
          <w:bCs/>
          <w:szCs w:val="22"/>
        </w:rPr>
        <w:t>Brittain, Thomas “Case” Jr.</w:t>
      </w:r>
    </w:p>
    <w:p w14:paraId="6E128186" w14:textId="77777777" w:rsidR="009B79ED" w:rsidRPr="00482493" w:rsidRDefault="009B79ED" w:rsidP="009B79ED">
      <w:pPr>
        <w:ind w:firstLine="0"/>
        <w:rPr>
          <w:bCs/>
          <w:szCs w:val="22"/>
        </w:rPr>
      </w:pPr>
      <w:r w:rsidRPr="00482493">
        <w:rPr>
          <w:bCs/>
          <w:szCs w:val="22"/>
        </w:rPr>
        <w:t>Bustos, Joseph M. “Joe”</w:t>
      </w:r>
    </w:p>
    <w:p w14:paraId="56FFF1A8" w14:textId="77777777" w:rsidR="009B79ED" w:rsidRPr="00482493" w:rsidRDefault="009B79ED" w:rsidP="009B79ED">
      <w:pPr>
        <w:ind w:firstLine="0"/>
        <w:rPr>
          <w:bCs/>
          <w:szCs w:val="22"/>
        </w:rPr>
      </w:pPr>
      <w:r w:rsidRPr="00482493">
        <w:rPr>
          <w:bCs/>
          <w:szCs w:val="22"/>
        </w:rPr>
        <w:t>Caskey, Micajah P. “Micah” IV</w:t>
      </w:r>
    </w:p>
    <w:p w14:paraId="33E69D2A" w14:textId="77777777" w:rsidR="009B79ED" w:rsidRPr="00482493" w:rsidRDefault="009B79ED" w:rsidP="009B79ED">
      <w:pPr>
        <w:ind w:firstLine="0"/>
        <w:rPr>
          <w:bCs/>
          <w:szCs w:val="22"/>
        </w:rPr>
      </w:pPr>
      <w:r w:rsidRPr="00482493">
        <w:rPr>
          <w:bCs/>
          <w:szCs w:val="22"/>
        </w:rPr>
        <w:t>Clyburn, William “Bill”</w:t>
      </w:r>
    </w:p>
    <w:p w14:paraId="312813A6" w14:textId="77777777" w:rsidR="009B79ED" w:rsidRPr="00482493" w:rsidRDefault="009B79ED" w:rsidP="009B79ED">
      <w:pPr>
        <w:ind w:firstLine="0"/>
        <w:rPr>
          <w:bCs/>
          <w:szCs w:val="22"/>
        </w:rPr>
      </w:pPr>
      <w:r w:rsidRPr="00482493">
        <w:rPr>
          <w:bCs/>
          <w:szCs w:val="22"/>
        </w:rPr>
        <w:t>Forrest, Cally R. “Cal”</w:t>
      </w:r>
    </w:p>
    <w:p w14:paraId="69869467" w14:textId="77777777" w:rsidR="009B79ED" w:rsidRPr="00482493" w:rsidRDefault="009B79ED" w:rsidP="009B79ED">
      <w:pPr>
        <w:ind w:firstLine="0"/>
        <w:rPr>
          <w:bCs/>
          <w:szCs w:val="22"/>
        </w:rPr>
      </w:pPr>
      <w:r w:rsidRPr="00482493">
        <w:rPr>
          <w:bCs/>
          <w:szCs w:val="22"/>
        </w:rPr>
        <w:t>Hardee, Kevin J.</w:t>
      </w:r>
    </w:p>
    <w:p w14:paraId="6AF83019" w14:textId="77777777" w:rsidR="009B79ED" w:rsidRPr="00482493" w:rsidRDefault="009B79ED" w:rsidP="009B79ED">
      <w:pPr>
        <w:ind w:firstLine="0"/>
        <w:rPr>
          <w:bCs/>
          <w:szCs w:val="22"/>
        </w:rPr>
      </w:pPr>
      <w:r w:rsidRPr="00482493">
        <w:rPr>
          <w:bCs/>
          <w:szCs w:val="22"/>
        </w:rPr>
        <w:t>Hewitt, Lee</w:t>
      </w:r>
    </w:p>
    <w:p w14:paraId="4E5A1283" w14:textId="77777777" w:rsidR="009B79ED" w:rsidRPr="00482493" w:rsidRDefault="009B79ED" w:rsidP="009B79ED">
      <w:pPr>
        <w:ind w:firstLine="0"/>
        <w:rPr>
          <w:bCs/>
          <w:szCs w:val="22"/>
        </w:rPr>
      </w:pPr>
      <w:r w:rsidRPr="00482493">
        <w:rPr>
          <w:bCs/>
          <w:szCs w:val="22"/>
        </w:rPr>
        <w:t>Hiott, David R.</w:t>
      </w:r>
    </w:p>
    <w:p w14:paraId="708506ED" w14:textId="77777777" w:rsidR="009B79ED" w:rsidRPr="00482493" w:rsidRDefault="009B79ED" w:rsidP="009B79ED">
      <w:pPr>
        <w:ind w:firstLine="0"/>
        <w:rPr>
          <w:bCs/>
          <w:szCs w:val="22"/>
        </w:rPr>
      </w:pPr>
      <w:r w:rsidRPr="00482493">
        <w:rPr>
          <w:bCs/>
          <w:szCs w:val="22"/>
        </w:rPr>
        <w:t>Lowe, Phillip D. “Phil”</w:t>
      </w:r>
    </w:p>
    <w:p w14:paraId="3A679C0C" w14:textId="77777777" w:rsidR="009B79ED" w:rsidRPr="00482493" w:rsidRDefault="009B79ED" w:rsidP="009B79ED">
      <w:pPr>
        <w:ind w:firstLine="0"/>
        <w:rPr>
          <w:bCs/>
          <w:szCs w:val="22"/>
        </w:rPr>
      </w:pPr>
      <w:r w:rsidRPr="00482493">
        <w:rPr>
          <w:bCs/>
          <w:szCs w:val="22"/>
        </w:rPr>
        <w:t>Mitchell, Cody</w:t>
      </w:r>
    </w:p>
    <w:p w14:paraId="33DA4C35" w14:textId="77777777" w:rsidR="009B79ED" w:rsidRPr="00482493" w:rsidRDefault="009B79ED" w:rsidP="009B79ED">
      <w:pPr>
        <w:ind w:firstLine="0"/>
        <w:rPr>
          <w:bCs/>
          <w:szCs w:val="22"/>
        </w:rPr>
      </w:pPr>
      <w:r w:rsidRPr="00482493">
        <w:rPr>
          <w:bCs/>
          <w:szCs w:val="22"/>
        </w:rPr>
        <w:t>Newton, Brandon Michael</w:t>
      </w:r>
    </w:p>
    <w:p w14:paraId="58AA4A8B" w14:textId="77777777" w:rsidR="009B79ED" w:rsidRPr="00482493" w:rsidRDefault="009B79ED" w:rsidP="009B79ED">
      <w:pPr>
        <w:ind w:firstLine="0"/>
        <w:rPr>
          <w:bCs/>
          <w:szCs w:val="22"/>
        </w:rPr>
      </w:pPr>
      <w:r w:rsidRPr="00482493">
        <w:rPr>
          <w:bCs/>
          <w:szCs w:val="22"/>
        </w:rPr>
        <w:t>Pedalino, Fawn</w:t>
      </w:r>
    </w:p>
    <w:p w14:paraId="17FAA6AB" w14:textId="77777777" w:rsidR="009B79ED" w:rsidRPr="00482493" w:rsidRDefault="009B79ED" w:rsidP="009B79ED">
      <w:pPr>
        <w:ind w:firstLine="0"/>
        <w:rPr>
          <w:bCs/>
          <w:szCs w:val="22"/>
        </w:rPr>
      </w:pPr>
      <w:r w:rsidRPr="00482493">
        <w:rPr>
          <w:bCs/>
          <w:szCs w:val="22"/>
        </w:rPr>
        <w:t>Rankin, Luke</w:t>
      </w:r>
    </w:p>
    <w:p w14:paraId="05D89E61" w14:textId="77777777" w:rsidR="009B79ED" w:rsidRPr="00482493" w:rsidRDefault="009B79ED" w:rsidP="009B79ED">
      <w:pPr>
        <w:ind w:firstLine="0"/>
        <w:rPr>
          <w:bCs/>
          <w:szCs w:val="22"/>
        </w:rPr>
      </w:pPr>
      <w:r w:rsidRPr="00482493">
        <w:rPr>
          <w:bCs/>
          <w:szCs w:val="22"/>
        </w:rPr>
        <w:t>Wetmore, Elizabeth “Spencer”</w:t>
      </w:r>
    </w:p>
    <w:p w14:paraId="61E3E15E" w14:textId="77777777" w:rsidR="009B79ED" w:rsidRDefault="009B79ED" w:rsidP="009B79ED">
      <w:pPr>
        <w:ind w:firstLine="0"/>
        <w:rPr>
          <w:bCs/>
          <w:szCs w:val="22"/>
        </w:rPr>
      </w:pPr>
      <w:r w:rsidRPr="00482493">
        <w:rPr>
          <w:bCs/>
          <w:szCs w:val="22"/>
        </w:rPr>
        <w:t xml:space="preserve">Wheeler, William W. “Will” III </w:t>
      </w:r>
    </w:p>
    <w:p w14:paraId="468392EF"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4EA6E3C3" w14:textId="7E49C509" w:rsidR="009B79ED" w:rsidRDefault="009B79ED" w:rsidP="009B79ED">
      <w:pPr>
        <w:ind w:firstLine="0"/>
        <w:rPr>
          <w:bCs/>
          <w:szCs w:val="22"/>
        </w:rPr>
      </w:pPr>
    </w:p>
    <w:p w14:paraId="3D031EB8" w14:textId="77777777" w:rsidR="009B79ED" w:rsidRPr="00030228" w:rsidRDefault="009B79ED" w:rsidP="00903DB4">
      <w:pPr>
        <w:keepNext/>
        <w:ind w:firstLine="0"/>
        <w:jc w:val="center"/>
        <w:rPr>
          <w:b/>
        </w:rPr>
      </w:pPr>
      <w:r w:rsidRPr="00030228">
        <w:rPr>
          <w:b/>
        </w:rPr>
        <w:lastRenderedPageBreak/>
        <w:t>COMMITTEE OFFICERS</w:t>
      </w:r>
    </w:p>
    <w:p w14:paraId="737C7CDD" w14:textId="77777777" w:rsidR="009B79ED" w:rsidRPr="00030228" w:rsidRDefault="009B79ED" w:rsidP="00903DB4">
      <w:pPr>
        <w:keepNext/>
        <w:ind w:firstLine="0"/>
      </w:pPr>
    </w:p>
    <w:p w14:paraId="09CF2000" w14:textId="77777777" w:rsidR="009B79ED" w:rsidRPr="00030228" w:rsidRDefault="009B79ED" w:rsidP="00903DB4">
      <w:pPr>
        <w:keepNext/>
        <w:ind w:firstLine="0"/>
      </w:pPr>
      <w:r w:rsidRPr="00030228">
        <w:t>December 3, 2024</w:t>
      </w:r>
    </w:p>
    <w:p w14:paraId="6A0B6143" w14:textId="77777777" w:rsidR="009B79ED" w:rsidRPr="00030228" w:rsidRDefault="009B79ED" w:rsidP="00903DB4">
      <w:pPr>
        <w:keepNext/>
        <w:ind w:firstLine="0"/>
      </w:pPr>
      <w:r w:rsidRPr="00030228">
        <w:t>Charles F. Reid</w:t>
      </w:r>
    </w:p>
    <w:p w14:paraId="519F2932" w14:textId="77777777" w:rsidR="009B79ED" w:rsidRPr="00030228" w:rsidRDefault="009B79ED" w:rsidP="00903DB4">
      <w:pPr>
        <w:keepNext/>
        <w:ind w:firstLine="0"/>
      </w:pPr>
      <w:r w:rsidRPr="00030228">
        <w:t xml:space="preserve">Clerk of the House </w:t>
      </w:r>
    </w:p>
    <w:p w14:paraId="61FC458B" w14:textId="77777777" w:rsidR="009B79ED" w:rsidRPr="00030228" w:rsidRDefault="009B79ED" w:rsidP="009B79ED">
      <w:pPr>
        <w:ind w:firstLine="0"/>
      </w:pPr>
      <w:r w:rsidRPr="00030228">
        <w:t>PO Box 11867</w:t>
      </w:r>
    </w:p>
    <w:p w14:paraId="2604D24B" w14:textId="77777777" w:rsidR="009B79ED" w:rsidRPr="00030228" w:rsidRDefault="009B79ED" w:rsidP="009B79ED">
      <w:pPr>
        <w:ind w:firstLine="0"/>
      </w:pPr>
      <w:r w:rsidRPr="00030228">
        <w:t xml:space="preserve">Columbia, SC  29211 </w:t>
      </w:r>
    </w:p>
    <w:p w14:paraId="22045732" w14:textId="77777777" w:rsidR="009B79ED" w:rsidRPr="00030228" w:rsidRDefault="009B79ED" w:rsidP="009B79ED">
      <w:pPr>
        <w:ind w:firstLine="0"/>
      </w:pPr>
    </w:p>
    <w:p w14:paraId="1B91EBBD" w14:textId="77777777" w:rsidR="009B79ED" w:rsidRPr="00030228" w:rsidRDefault="009B79ED" w:rsidP="009B79ED">
      <w:pPr>
        <w:ind w:firstLine="0"/>
      </w:pPr>
      <w:r w:rsidRPr="00030228">
        <w:t>Dear Mr. Reid:</w:t>
      </w:r>
    </w:p>
    <w:p w14:paraId="480D6B94" w14:textId="77777777" w:rsidR="009B79ED" w:rsidRPr="00030228" w:rsidRDefault="009B79ED" w:rsidP="009B79ED">
      <w:pPr>
        <w:ind w:firstLine="0"/>
      </w:pPr>
      <w:r w:rsidRPr="00030228">
        <w:t>The House Operations and Management Committee met on Tuesday, December 3, 2024, and elected the following officers:</w:t>
      </w:r>
    </w:p>
    <w:p w14:paraId="45E4F644" w14:textId="77777777" w:rsidR="009B79ED" w:rsidRPr="00030228" w:rsidRDefault="009B79ED" w:rsidP="009B79ED">
      <w:pPr>
        <w:ind w:firstLine="0"/>
      </w:pPr>
    </w:p>
    <w:p w14:paraId="7BC85EF3" w14:textId="57861F0C"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ab/>
        <w:t>Rep. Patrick B. Haddon</w:t>
      </w:r>
    </w:p>
    <w:p w14:paraId="50EF7EB9" w14:textId="7BE5880E" w:rsidR="009B79ED" w:rsidRPr="00030228" w:rsidRDefault="009B79ED" w:rsidP="009B79ED">
      <w:pPr>
        <w:ind w:firstLine="0"/>
      </w:pPr>
      <w:r w:rsidRPr="00030228">
        <w:t>First Vice-Chair</w:t>
      </w:r>
      <w:r w:rsidRPr="00030228">
        <w:tab/>
      </w:r>
      <w:r w:rsidRPr="00030228">
        <w:tab/>
      </w:r>
      <w:r w:rsidR="00087146">
        <w:tab/>
      </w:r>
      <w:r w:rsidRPr="00030228">
        <w:tab/>
        <w:t>Rep. Heather Bauer</w:t>
      </w:r>
    </w:p>
    <w:p w14:paraId="0EDD4F29" w14:textId="4F61F44A" w:rsidR="009B79ED" w:rsidRPr="00030228" w:rsidRDefault="009B79ED" w:rsidP="009B79ED">
      <w:pPr>
        <w:ind w:firstLine="0"/>
      </w:pPr>
      <w:r w:rsidRPr="00030228">
        <w:t>Second Vice-Chair</w:t>
      </w:r>
      <w:r w:rsidRPr="00030228">
        <w:tab/>
      </w:r>
      <w:r w:rsidR="00087146">
        <w:tab/>
      </w:r>
      <w:r w:rsidRPr="00030228">
        <w:tab/>
        <w:t>Rep. Brandon L. Cox</w:t>
      </w:r>
    </w:p>
    <w:p w14:paraId="5B32841A" w14:textId="77777777" w:rsidR="009B79ED" w:rsidRPr="00030228" w:rsidRDefault="009B79ED" w:rsidP="009B79ED">
      <w:pPr>
        <w:ind w:firstLine="0"/>
      </w:pPr>
      <w:r w:rsidRPr="00030228">
        <w:t>Secretary/Treasurer</w:t>
      </w:r>
      <w:r w:rsidRPr="00030228">
        <w:tab/>
      </w:r>
      <w:r w:rsidRPr="00030228">
        <w:tab/>
        <w:t>Rep. Hamilton R. Grant</w:t>
      </w:r>
    </w:p>
    <w:p w14:paraId="3C02B9BB" w14:textId="77777777" w:rsidR="009B79ED" w:rsidRPr="00030228" w:rsidRDefault="009B79ED" w:rsidP="009B79ED">
      <w:pPr>
        <w:ind w:firstLine="0"/>
      </w:pPr>
    </w:p>
    <w:p w14:paraId="4F9BFE12" w14:textId="77777777" w:rsidR="009B79ED" w:rsidRPr="00030228" w:rsidRDefault="009B79ED" w:rsidP="009B79ED">
      <w:pPr>
        <w:ind w:firstLine="0"/>
      </w:pPr>
      <w:r w:rsidRPr="00030228">
        <w:t>Sincerely,</w:t>
      </w:r>
    </w:p>
    <w:p w14:paraId="2E6EC8CA" w14:textId="77777777" w:rsidR="009B79ED" w:rsidRPr="00030228" w:rsidRDefault="009B79ED" w:rsidP="009B79ED">
      <w:pPr>
        <w:ind w:firstLine="0"/>
      </w:pPr>
      <w:r w:rsidRPr="00030228">
        <w:t>Patrick Haddon</w:t>
      </w:r>
    </w:p>
    <w:p w14:paraId="6B19B576" w14:textId="77777777" w:rsidR="009B79ED" w:rsidRPr="00030228" w:rsidRDefault="009B79ED" w:rsidP="009B79ED">
      <w:pPr>
        <w:ind w:firstLine="0"/>
      </w:pPr>
      <w:r w:rsidRPr="00030228">
        <w:t>Chairman</w:t>
      </w:r>
    </w:p>
    <w:p w14:paraId="54536607" w14:textId="77777777" w:rsidR="009B79ED" w:rsidRPr="00030228" w:rsidRDefault="009B79ED" w:rsidP="009B79ED">
      <w:pPr>
        <w:ind w:firstLine="0"/>
      </w:pPr>
    </w:p>
    <w:p w14:paraId="1E7E059E" w14:textId="77777777" w:rsidR="009B79ED" w:rsidRPr="00030228" w:rsidRDefault="009B79ED" w:rsidP="009B79ED">
      <w:pPr>
        <w:ind w:firstLine="0"/>
      </w:pPr>
      <w:r w:rsidRPr="00030228">
        <w:t>December 3, 2024</w:t>
      </w:r>
    </w:p>
    <w:p w14:paraId="63AA4787" w14:textId="77777777" w:rsidR="009B79ED" w:rsidRPr="00030228" w:rsidRDefault="009B79ED" w:rsidP="009B79ED">
      <w:pPr>
        <w:ind w:firstLine="0"/>
      </w:pPr>
      <w:r w:rsidRPr="00030228">
        <w:t>Charles F. Reid</w:t>
      </w:r>
    </w:p>
    <w:p w14:paraId="1686EAAD" w14:textId="77777777" w:rsidR="009B79ED" w:rsidRPr="00030228" w:rsidRDefault="009B79ED" w:rsidP="009B79ED">
      <w:pPr>
        <w:ind w:firstLine="0"/>
      </w:pPr>
      <w:r w:rsidRPr="00030228">
        <w:t xml:space="preserve">Clerk of the House </w:t>
      </w:r>
    </w:p>
    <w:p w14:paraId="50E5A026" w14:textId="77777777" w:rsidR="009B79ED" w:rsidRPr="00030228" w:rsidRDefault="009B79ED" w:rsidP="009B79ED">
      <w:pPr>
        <w:ind w:firstLine="0"/>
      </w:pPr>
      <w:r w:rsidRPr="00030228">
        <w:t>PO Box 11867</w:t>
      </w:r>
    </w:p>
    <w:p w14:paraId="143DBF94" w14:textId="77777777" w:rsidR="009B79ED" w:rsidRPr="00030228" w:rsidRDefault="009B79ED" w:rsidP="009B79ED">
      <w:pPr>
        <w:ind w:firstLine="0"/>
      </w:pPr>
      <w:r w:rsidRPr="00030228">
        <w:t xml:space="preserve">Columbia, SC  29211 </w:t>
      </w:r>
    </w:p>
    <w:p w14:paraId="1FEB4837" w14:textId="77777777" w:rsidR="009B79ED" w:rsidRPr="00030228" w:rsidRDefault="009B79ED" w:rsidP="009B79ED">
      <w:pPr>
        <w:ind w:firstLine="0"/>
      </w:pPr>
    </w:p>
    <w:p w14:paraId="203E2958" w14:textId="77777777" w:rsidR="009B79ED" w:rsidRPr="00030228" w:rsidRDefault="009B79ED" w:rsidP="009B79ED">
      <w:pPr>
        <w:ind w:firstLine="0"/>
      </w:pPr>
      <w:r w:rsidRPr="00030228">
        <w:t>Dear Mr. Reid:</w:t>
      </w:r>
    </w:p>
    <w:p w14:paraId="0BC4D3C3" w14:textId="77777777" w:rsidR="009B79ED" w:rsidRPr="00030228" w:rsidRDefault="009B79ED" w:rsidP="009B79ED">
      <w:pPr>
        <w:ind w:firstLine="0"/>
      </w:pPr>
      <w:r w:rsidRPr="00030228">
        <w:t>The House Legislative Ethics Committee met on Tuesday, December 3, 2024, and elected the following officers:</w:t>
      </w:r>
    </w:p>
    <w:p w14:paraId="18FC9B8F" w14:textId="77777777" w:rsidR="009B79ED" w:rsidRPr="00030228" w:rsidRDefault="009B79ED" w:rsidP="009B79ED">
      <w:pPr>
        <w:ind w:firstLine="0"/>
      </w:pPr>
    </w:p>
    <w:p w14:paraId="2DE88DE0" w14:textId="0534B563" w:rsidR="009B79ED" w:rsidRPr="00030228" w:rsidRDefault="009B79ED" w:rsidP="009B79ED">
      <w:pPr>
        <w:ind w:firstLine="0"/>
      </w:pPr>
      <w:r w:rsidRPr="00030228">
        <w:t>Chairman</w:t>
      </w:r>
      <w:r w:rsidRPr="00030228">
        <w:tab/>
      </w:r>
      <w:r w:rsidRPr="00030228">
        <w:tab/>
      </w:r>
      <w:r w:rsidR="00087146">
        <w:tab/>
      </w:r>
      <w:r w:rsidRPr="00030228">
        <w:tab/>
        <w:t>Rep. Wallace H. “Jay” Jordan Jr.</w:t>
      </w:r>
    </w:p>
    <w:p w14:paraId="4D978472" w14:textId="7F516543" w:rsidR="009B79ED" w:rsidRPr="00030228" w:rsidRDefault="009B79ED" w:rsidP="009B79ED">
      <w:pPr>
        <w:ind w:firstLine="0"/>
      </w:pPr>
      <w:r w:rsidRPr="00030228">
        <w:t>Vice-Chairman</w:t>
      </w:r>
      <w:r w:rsidRPr="00030228">
        <w:tab/>
      </w:r>
      <w:r w:rsidRPr="00030228">
        <w:tab/>
        <w:t xml:space="preserve">Rep. J. David Weeks </w:t>
      </w:r>
    </w:p>
    <w:p w14:paraId="48C0DA7C" w14:textId="30F698D1" w:rsidR="009B79ED" w:rsidRPr="00030228" w:rsidRDefault="009B79ED" w:rsidP="009B79ED">
      <w:pPr>
        <w:ind w:firstLine="0"/>
      </w:pPr>
      <w:r w:rsidRPr="00030228">
        <w:t>Secretary</w:t>
      </w:r>
      <w:r w:rsidRPr="00030228">
        <w:tab/>
      </w:r>
      <w:r w:rsidRPr="00030228">
        <w:tab/>
      </w:r>
      <w:r w:rsidR="00087146">
        <w:tab/>
      </w:r>
      <w:r w:rsidR="00087146">
        <w:tab/>
      </w:r>
      <w:r w:rsidRPr="00030228">
        <w:tab/>
        <w:t>Rep. Beth E. Bernstein</w:t>
      </w:r>
    </w:p>
    <w:p w14:paraId="298AB56B" w14:textId="77777777" w:rsidR="009B79ED" w:rsidRPr="00030228" w:rsidRDefault="009B79ED" w:rsidP="009B79ED">
      <w:pPr>
        <w:ind w:firstLine="0"/>
      </w:pPr>
    </w:p>
    <w:p w14:paraId="495E92B3" w14:textId="77777777" w:rsidR="009B79ED" w:rsidRPr="00030228" w:rsidRDefault="009B79ED" w:rsidP="009B79ED">
      <w:pPr>
        <w:ind w:firstLine="0"/>
      </w:pPr>
      <w:r w:rsidRPr="00030228">
        <w:t>Sincerely,</w:t>
      </w:r>
    </w:p>
    <w:p w14:paraId="4C2ECC25" w14:textId="77777777" w:rsidR="009B79ED" w:rsidRPr="00030228" w:rsidRDefault="009B79ED" w:rsidP="009B79ED">
      <w:pPr>
        <w:ind w:firstLine="0"/>
      </w:pPr>
      <w:r w:rsidRPr="00030228">
        <w:t>Lauren Trask</w:t>
      </w:r>
    </w:p>
    <w:p w14:paraId="3A5A8F98" w14:textId="77777777" w:rsidR="009B79ED" w:rsidRPr="00030228" w:rsidRDefault="009B79ED" w:rsidP="009B79ED">
      <w:pPr>
        <w:ind w:firstLine="0"/>
      </w:pPr>
      <w:r w:rsidRPr="00030228">
        <w:t xml:space="preserve">Chief Legal Counsel </w:t>
      </w:r>
    </w:p>
    <w:p w14:paraId="3F438021" w14:textId="77777777" w:rsidR="009B79ED" w:rsidRPr="00030228" w:rsidRDefault="009B79ED" w:rsidP="009B79ED">
      <w:pPr>
        <w:ind w:firstLine="0"/>
      </w:pPr>
    </w:p>
    <w:p w14:paraId="1B973786" w14:textId="77777777" w:rsidR="009B79ED" w:rsidRPr="00030228" w:rsidRDefault="009B79ED" w:rsidP="009B79ED">
      <w:pPr>
        <w:ind w:firstLine="0"/>
      </w:pPr>
      <w:r w:rsidRPr="00030228">
        <w:t>December 4, 2024</w:t>
      </w:r>
    </w:p>
    <w:p w14:paraId="1339D8BD" w14:textId="77777777" w:rsidR="009B79ED" w:rsidRPr="00030228" w:rsidRDefault="009B79ED" w:rsidP="009B79ED">
      <w:pPr>
        <w:ind w:firstLine="0"/>
      </w:pPr>
      <w:r w:rsidRPr="00030228">
        <w:t>Mr. Charles F. Reid</w:t>
      </w:r>
    </w:p>
    <w:p w14:paraId="2D3C81F5" w14:textId="77777777" w:rsidR="009B79ED" w:rsidRPr="00030228" w:rsidRDefault="009B79ED" w:rsidP="009B79ED">
      <w:pPr>
        <w:ind w:firstLine="0"/>
      </w:pPr>
      <w:r w:rsidRPr="00030228">
        <w:lastRenderedPageBreak/>
        <w:t>Clerk of the House</w:t>
      </w:r>
    </w:p>
    <w:p w14:paraId="05526FCC" w14:textId="77777777" w:rsidR="009B79ED" w:rsidRPr="00030228" w:rsidRDefault="009B79ED" w:rsidP="009B79ED">
      <w:pPr>
        <w:ind w:firstLine="0"/>
      </w:pPr>
      <w:r w:rsidRPr="00030228">
        <w:t>Post Office Box 11867</w:t>
      </w:r>
    </w:p>
    <w:p w14:paraId="469785C7" w14:textId="77777777" w:rsidR="009B79ED" w:rsidRPr="00030228" w:rsidRDefault="009B79ED" w:rsidP="009B79ED">
      <w:pPr>
        <w:ind w:firstLine="0"/>
      </w:pPr>
      <w:r w:rsidRPr="00030228">
        <w:t>Columbia, SC 29211</w:t>
      </w:r>
    </w:p>
    <w:p w14:paraId="3DF404A0" w14:textId="77777777" w:rsidR="009B79ED" w:rsidRPr="00030228" w:rsidRDefault="009B79ED" w:rsidP="009B79ED">
      <w:pPr>
        <w:ind w:firstLine="0"/>
      </w:pPr>
    </w:p>
    <w:p w14:paraId="55624617" w14:textId="77777777" w:rsidR="009B79ED" w:rsidRPr="00030228" w:rsidRDefault="009B79ED" w:rsidP="00545B17">
      <w:pPr>
        <w:keepNext/>
        <w:ind w:firstLine="0"/>
      </w:pPr>
      <w:r w:rsidRPr="00030228">
        <w:t>Dear Mr. Reid:</w:t>
      </w:r>
    </w:p>
    <w:p w14:paraId="3627C3A3" w14:textId="77777777" w:rsidR="009B79ED" w:rsidRPr="00030228" w:rsidRDefault="009B79ED" w:rsidP="00545B17">
      <w:pPr>
        <w:keepNext/>
        <w:ind w:firstLine="0"/>
      </w:pPr>
      <w:r w:rsidRPr="00030228">
        <w:tab/>
        <w:t>The House Agriculture Committee, Natural Resources and Environmental Affairs Committee met on Wednesday, December 4, 2024, and elected the following officers:</w:t>
      </w:r>
    </w:p>
    <w:p w14:paraId="2E89118B" w14:textId="77777777" w:rsidR="009B79ED" w:rsidRPr="00030228" w:rsidRDefault="009B79ED" w:rsidP="009B79ED">
      <w:pPr>
        <w:ind w:firstLine="0"/>
      </w:pPr>
    </w:p>
    <w:p w14:paraId="5B72C65B" w14:textId="2BA403C1"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William M. “Bill” Hixon</w:t>
      </w:r>
    </w:p>
    <w:p w14:paraId="5D306820" w14:textId="24109800" w:rsidR="009B79ED" w:rsidRPr="00030228" w:rsidRDefault="009B79ED" w:rsidP="009B79ED">
      <w:pPr>
        <w:ind w:firstLine="0"/>
      </w:pPr>
      <w:r w:rsidRPr="00030228">
        <w:t xml:space="preserve">First Vice-Chair </w:t>
      </w:r>
      <w:r w:rsidR="00087146">
        <w:tab/>
      </w:r>
      <w:r w:rsidRPr="00030228">
        <w:tab/>
      </w:r>
      <w:r w:rsidR="00087146">
        <w:tab/>
      </w:r>
      <w:r w:rsidRPr="00030228">
        <w:t>Rep. Patrick Haddon</w:t>
      </w:r>
    </w:p>
    <w:p w14:paraId="25177003" w14:textId="6ED6087D" w:rsidR="009B79ED" w:rsidRPr="00030228" w:rsidRDefault="009B79ED" w:rsidP="009B79ED">
      <w:pPr>
        <w:ind w:firstLine="0"/>
      </w:pPr>
      <w:r w:rsidRPr="00030228">
        <w:t>Second Vice-Chair</w:t>
      </w:r>
      <w:r w:rsidR="00087146">
        <w:tab/>
      </w:r>
      <w:r w:rsidRPr="00030228">
        <w:tab/>
        <w:t>Rep. Cal Forrest</w:t>
      </w:r>
    </w:p>
    <w:p w14:paraId="0F30FB82" w14:textId="77777777" w:rsidR="009B79ED" w:rsidRPr="00030228" w:rsidRDefault="009B79ED" w:rsidP="009B79ED">
      <w:pPr>
        <w:ind w:firstLine="0"/>
        <w:rPr>
          <w:szCs w:val="16"/>
        </w:rPr>
      </w:pPr>
    </w:p>
    <w:p w14:paraId="652D6A97" w14:textId="77777777" w:rsidR="009B79ED" w:rsidRPr="00030228" w:rsidRDefault="009B79ED" w:rsidP="009B79ED">
      <w:pPr>
        <w:ind w:firstLine="0"/>
      </w:pPr>
      <w:r w:rsidRPr="00030228">
        <w:t>Sincerely,</w:t>
      </w:r>
    </w:p>
    <w:p w14:paraId="1A5EFDD2" w14:textId="261ADEAF" w:rsidR="009B79ED" w:rsidRPr="00030228" w:rsidRDefault="009B79ED" w:rsidP="009B79ED">
      <w:pPr>
        <w:ind w:firstLine="0"/>
      </w:pPr>
      <w:r w:rsidRPr="00030228">
        <w:t xml:space="preserve">William </w:t>
      </w:r>
      <w:r w:rsidR="00903DB4">
        <w:t xml:space="preserve">M. </w:t>
      </w:r>
      <w:r w:rsidRPr="00030228">
        <w:t>“Bill” Hixon</w:t>
      </w:r>
    </w:p>
    <w:p w14:paraId="493C2865" w14:textId="77777777" w:rsidR="009B79ED" w:rsidRPr="00030228" w:rsidRDefault="009B79ED" w:rsidP="009B79ED">
      <w:pPr>
        <w:ind w:firstLine="0"/>
      </w:pPr>
    </w:p>
    <w:p w14:paraId="23E692FE" w14:textId="77777777" w:rsidR="009B79ED" w:rsidRPr="00030228" w:rsidRDefault="009B79ED" w:rsidP="00087146">
      <w:pPr>
        <w:keepNext/>
        <w:ind w:firstLine="0"/>
      </w:pPr>
      <w:r w:rsidRPr="00030228">
        <w:t>December 4, 2024</w:t>
      </w:r>
    </w:p>
    <w:p w14:paraId="5FA1EE1E" w14:textId="77777777" w:rsidR="009B79ED" w:rsidRPr="00030228" w:rsidRDefault="009B79ED" w:rsidP="00087146">
      <w:pPr>
        <w:keepNext/>
        <w:ind w:firstLine="0"/>
      </w:pPr>
      <w:r w:rsidRPr="00030228">
        <w:t>Charles F. Reid</w:t>
      </w:r>
    </w:p>
    <w:p w14:paraId="6238D88D" w14:textId="77777777" w:rsidR="009B79ED" w:rsidRPr="00030228" w:rsidRDefault="009B79ED" w:rsidP="009B79ED">
      <w:pPr>
        <w:ind w:firstLine="0"/>
      </w:pPr>
      <w:r w:rsidRPr="00030228">
        <w:t>Clerk of the House</w:t>
      </w:r>
    </w:p>
    <w:p w14:paraId="39D88964" w14:textId="77777777" w:rsidR="009B79ED" w:rsidRPr="00030228" w:rsidRDefault="009B79ED" w:rsidP="009B79ED">
      <w:pPr>
        <w:ind w:firstLine="0"/>
      </w:pPr>
      <w:r w:rsidRPr="00030228">
        <w:t>P.O. Box 11867</w:t>
      </w:r>
    </w:p>
    <w:p w14:paraId="431B97F2" w14:textId="77777777" w:rsidR="009B79ED" w:rsidRPr="00030228" w:rsidRDefault="009B79ED" w:rsidP="009B79ED">
      <w:pPr>
        <w:ind w:firstLine="0"/>
      </w:pPr>
      <w:r w:rsidRPr="00030228">
        <w:t>Columbia, SC 29211</w:t>
      </w:r>
    </w:p>
    <w:p w14:paraId="14A0F7DB" w14:textId="77777777" w:rsidR="009B79ED" w:rsidRPr="00030228" w:rsidRDefault="009B79ED" w:rsidP="009B79ED">
      <w:pPr>
        <w:ind w:firstLine="0"/>
      </w:pPr>
    </w:p>
    <w:p w14:paraId="7E515755" w14:textId="77777777" w:rsidR="009B79ED" w:rsidRPr="00030228" w:rsidRDefault="009B79ED" w:rsidP="009B79ED">
      <w:pPr>
        <w:ind w:firstLine="0"/>
      </w:pPr>
      <w:r w:rsidRPr="00030228">
        <w:t>Dear Mr. Reid:</w:t>
      </w:r>
    </w:p>
    <w:p w14:paraId="119062B9" w14:textId="77777777" w:rsidR="009B79ED" w:rsidRPr="00030228" w:rsidRDefault="009B79ED" w:rsidP="009B79ED">
      <w:pPr>
        <w:ind w:firstLine="0"/>
      </w:pPr>
      <w:r w:rsidRPr="00030228">
        <w:t>On behalf of the Education and Public Works Committee, I am pleased to inform you that the Honorable Shannon Erickson has been elected unanimously and by acclamation as Chair of the committee. Additionally, the Honorable Jeff Bradley and the Honorable Terry Alexander were elected unanimously and by acclamation to the position of First and Second Vice Chair, respectively.</w:t>
      </w:r>
    </w:p>
    <w:p w14:paraId="6B281D02" w14:textId="77777777" w:rsidR="009B79ED" w:rsidRPr="00030228" w:rsidRDefault="009B79ED" w:rsidP="009B79ED">
      <w:pPr>
        <w:ind w:firstLine="0"/>
      </w:pPr>
    </w:p>
    <w:p w14:paraId="7CEDD2B4" w14:textId="77777777" w:rsidR="009B79ED" w:rsidRPr="00030228" w:rsidRDefault="009B79ED" w:rsidP="009B79ED">
      <w:pPr>
        <w:ind w:firstLine="0"/>
      </w:pPr>
      <w:r w:rsidRPr="00030228">
        <w:t>We look forward to the 126</w:t>
      </w:r>
      <w:r w:rsidRPr="00030228">
        <w:rPr>
          <w:vertAlign w:val="superscript"/>
        </w:rPr>
        <w:t>th</w:t>
      </w:r>
      <w:r w:rsidRPr="00030228">
        <w:t xml:space="preserve"> session of the General Assembly. </w:t>
      </w:r>
    </w:p>
    <w:p w14:paraId="4AB942B2" w14:textId="77777777" w:rsidR="009B79ED" w:rsidRPr="00030228" w:rsidRDefault="009B79ED" w:rsidP="009B79ED">
      <w:pPr>
        <w:ind w:firstLine="0"/>
      </w:pPr>
    </w:p>
    <w:p w14:paraId="40407185" w14:textId="77777777" w:rsidR="009B79ED" w:rsidRPr="00030228" w:rsidRDefault="009B79ED" w:rsidP="009B79ED">
      <w:pPr>
        <w:ind w:firstLine="0"/>
      </w:pPr>
      <w:r w:rsidRPr="00030228">
        <w:t>Sincerely,</w:t>
      </w:r>
    </w:p>
    <w:p w14:paraId="034FC068" w14:textId="77777777" w:rsidR="009B79ED" w:rsidRPr="00030228" w:rsidRDefault="009B79ED" w:rsidP="009B79ED">
      <w:pPr>
        <w:ind w:firstLine="0"/>
      </w:pPr>
      <w:r w:rsidRPr="00030228">
        <w:t>Pierce McNair</w:t>
      </w:r>
    </w:p>
    <w:p w14:paraId="2594F507" w14:textId="77777777" w:rsidR="009B79ED" w:rsidRPr="00030228" w:rsidRDefault="009B79ED" w:rsidP="009B79ED">
      <w:pPr>
        <w:ind w:firstLine="0"/>
      </w:pPr>
      <w:r w:rsidRPr="00030228">
        <w:t>Director of Research</w:t>
      </w:r>
    </w:p>
    <w:p w14:paraId="5E88DD91" w14:textId="77777777" w:rsidR="009B79ED" w:rsidRPr="00030228" w:rsidRDefault="009B79ED" w:rsidP="009B79ED">
      <w:pPr>
        <w:ind w:firstLine="0"/>
      </w:pPr>
      <w:r w:rsidRPr="00030228">
        <w:t>House Education &amp; Public Works Committee</w:t>
      </w:r>
    </w:p>
    <w:p w14:paraId="43A8F438" w14:textId="77777777" w:rsidR="009B79ED" w:rsidRPr="00030228" w:rsidRDefault="009B79ED" w:rsidP="009B79ED">
      <w:pPr>
        <w:ind w:firstLine="0"/>
      </w:pPr>
    </w:p>
    <w:p w14:paraId="43ADDB70" w14:textId="77777777" w:rsidR="009B79ED" w:rsidRPr="00030228" w:rsidRDefault="009B79ED" w:rsidP="009B79ED">
      <w:pPr>
        <w:ind w:firstLine="0"/>
      </w:pPr>
      <w:r w:rsidRPr="00030228">
        <w:t>December 4, 2024</w:t>
      </w:r>
    </w:p>
    <w:p w14:paraId="7FC84262" w14:textId="77777777" w:rsidR="009B79ED" w:rsidRPr="00030228" w:rsidRDefault="009B79ED" w:rsidP="009B79ED">
      <w:pPr>
        <w:ind w:firstLine="0"/>
      </w:pPr>
      <w:r w:rsidRPr="00030228">
        <w:t>Charles F. Reid</w:t>
      </w:r>
    </w:p>
    <w:p w14:paraId="40A79C9E" w14:textId="77777777" w:rsidR="009B79ED" w:rsidRPr="00030228" w:rsidRDefault="009B79ED" w:rsidP="009B79ED">
      <w:pPr>
        <w:ind w:firstLine="0"/>
      </w:pPr>
      <w:r w:rsidRPr="00030228">
        <w:t>Clerk of the House</w:t>
      </w:r>
    </w:p>
    <w:p w14:paraId="79302C57" w14:textId="77777777" w:rsidR="009B79ED" w:rsidRPr="00030228" w:rsidRDefault="009B79ED" w:rsidP="009B79ED">
      <w:pPr>
        <w:ind w:firstLine="0"/>
      </w:pPr>
      <w:r w:rsidRPr="00030228">
        <w:t>P.O. Box 11867</w:t>
      </w:r>
    </w:p>
    <w:p w14:paraId="482208BB" w14:textId="77777777" w:rsidR="009B79ED" w:rsidRPr="00030228" w:rsidRDefault="009B79ED" w:rsidP="009B79ED">
      <w:pPr>
        <w:ind w:firstLine="0"/>
      </w:pPr>
      <w:r w:rsidRPr="00030228">
        <w:lastRenderedPageBreak/>
        <w:t>Columbia, SC 29211</w:t>
      </w:r>
    </w:p>
    <w:p w14:paraId="5CB5C2FA" w14:textId="77777777" w:rsidR="009B79ED" w:rsidRPr="00030228" w:rsidRDefault="009B79ED" w:rsidP="009B79ED">
      <w:pPr>
        <w:ind w:firstLine="0"/>
      </w:pPr>
    </w:p>
    <w:p w14:paraId="4405D0E1" w14:textId="77777777" w:rsidR="009B79ED" w:rsidRPr="00030228" w:rsidRDefault="009B79ED" w:rsidP="00545B17">
      <w:pPr>
        <w:keepNext/>
        <w:ind w:firstLine="0"/>
      </w:pPr>
      <w:r w:rsidRPr="00030228">
        <w:t>Dear Mr. Reid:</w:t>
      </w:r>
    </w:p>
    <w:p w14:paraId="2E2B1C55" w14:textId="77777777" w:rsidR="009B79ED" w:rsidRPr="00030228" w:rsidRDefault="009B79ED" w:rsidP="00545B17">
      <w:pPr>
        <w:keepNext/>
        <w:ind w:firstLine="0"/>
      </w:pPr>
      <w:r w:rsidRPr="00030228">
        <w:t>The House Interstate Cooperation Committee met on Wednesday, December 4, 2024, and elected the following officers:</w:t>
      </w:r>
    </w:p>
    <w:p w14:paraId="46EAC57D" w14:textId="77777777" w:rsidR="009B79ED" w:rsidRPr="00030228" w:rsidRDefault="009B79ED" w:rsidP="009B79ED">
      <w:pPr>
        <w:ind w:firstLine="0"/>
      </w:pPr>
    </w:p>
    <w:p w14:paraId="37A739BB" w14:textId="16E58948"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Mark N. Willis</w:t>
      </w:r>
    </w:p>
    <w:p w14:paraId="255E954D" w14:textId="7ED053DD" w:rsidR="009B79ED" w:rsidRPr="00030228" w:rsidRDefault="009B79ED" w:rsidP="009B79ED">
      <w:pPr>
        <w:ind w:firstLine="0"/>
      </w:pPr>
      <w:r w:rsidRPr="00030228">
        <w:t>First Vice-Chair</w:t>
      </w:r>
      <w:r w:rsidRPr="00030228">
        <w:tab/>
      </w:r>
      <w:r w:rsidRPr="00030228">
        <w:tab/>
      </w:r>
      <w:r w:rsidR="00087146">
        <w:tab/>
      </w:r>
      <w:r w:rsidRPr="00030228">
        <w:t>Rep. Daniel Gibson</w:t>
      </w:r>
    </w:p>
    <w:p w14:paraId="389260B2" w14:textId="192E34C8" w:rsidR="009B79ED" w:rsidRPr="00030228" w:rsidRDefault="009B79ED" w:rsidP="009B79ED">
      <w:pPr>
        <w:ind w:firstLine="0"/>
      </w:pPr>
      <w:r w:rsidRPr="00030228">
        <w:t>Second Vice-Chair</w:t>
      </w:r>
      <w:r w:rsidRPr="00030228">
        <w:tab/>
      </w:r>
      <w:r w:rsidR="00087146">
        <w:tab/>
      </w:r>
      <w:r w:rsidRPr="00030228">
        <w:t>Rep. Jerry N. Govan Jr.</w:t>
      </w:r>
    </w:p>
    <w:p w14:paraId="62946F91" w14:textId="77777777" w:rsidR="009B79ED" w:rsidRPr="00030228" w:rsidRDefault="009B79ED" w:rsidP="009B79ED">
      <w:pPr>
        <w:ind w:firstLine="0"/>
      </w:pPr>
    </w:p>
    <w:p w14:paraId="738904E2" w14:textId="77777777" w:rsidR="009B79ED" w:rsidRPr="00030228" w:rsidRDefault="009B79ED" w:rsidP="009B79ED">
      <w:pPr>
        <w:ind w:firstLine="0"/>
      </w:pPr>
      <w:r w:rsidRPr="00030228">
        <w:t>Sincerely,</w:t>
      </w:r>
    </w:p>
    <w:p w14:paraId="6A8D51ED" w14:textId="77777777" w:rsidR="009B79ED" w:rsidRPr="00030228" w:rsidRDefault="009B79ED" w:rsidP="009B79ED">
      <w:pPr>
        <w:ind w:firstLine="0"/>
      </w:pPr>
      <w:r w:rsidRPr="00030228">
        <w:t>Mark N. Willis</w:t>
      </w:r>
    </w:p>
    <w:p w14:paraId="4A8CECCE" w14:textId="77777777" w:rsidR="009B79ED" w:rsidRPr="00030228" w:rsidRDefault="009B79ED" w:rsidP="009B79ED">
      <w:pPr>
        <w:ind w:firstLine="0"/>
      </w:pPr>
      <w:r w:rsidRPr="00030228">
        <w:t>Chairman</w:t>
      </w:r>
    </w:p>
    <w:p w14:paraId="1B657068" w14:textId="77777777" w:rsidR="009B79ED" w:rsidRPr="00030228" w:rsidRDefault="009B79ED" w:rsidP="009B79ED">
      <w:pPr>
        <w:ind w:firstLine="0"/>
      </w:pPr>
    </w:p>
    <w:p w14:paraId="1D9609E5" w14:textId="77777777" w:rsidR="009B79ED" w:rsidRPr="00030228" w:rsidRDefault="009B79ED" w:rsidP="009B79ED">
      <w:pPr>
        <w:ind w:firstLine="0"/>
      </w:pPr>
      <w:r w:rsidRPr="00030228">
        <w:t>December 4, 2024</w:t>
      </w:r>
    </w:p>
    <w:p w14:paraId="20064DF1" w14:textId="77777777" w:rsidR="009B79ED" w:rsidRPr="00030228" w:rsidRDefault="009B79ED" w:rsidP="009B79ED">
      <w:pPr>
        <w:ind w:firstLine="0"/>
      </w:pPr>
      <w:r w:rsidRPr="00030228">
        <w:t>Charles F. Reid</w:t>
      </w:r>
    </w:p>
    <w:p w14:paraId="2CE8CF6C" w14:textId="77777777" w:rsidR="009B79ED" w:rsidRPr="00030228" w:rsidRDefault="009B79ED" w:rsidP="009B79ED">
      <w:pPr>
        <w:ind w:firstLine="0"/>
      </w:pPr>
      <w:r w:rsidRPr="00030228">
        <w:t>Clerk of the House</w:t>
      </w:r>
    </w:p>
    <w:p w14:paraId="7A6A36E6" w14:textId="77777777" w:rsidR="009B79ED" w:rsidRPr="00030228" w:rsidRDefault="009B79ED" w:rsidP="009B79ED">
      <w:pPr>
        <w:ind w:firstLine="0"/>
      </w:pPr>
      <w:r w:rsidRPr="00030228">
        <w:t>PO Box 11867</w:t>
      </w:r>
    </w:p>
    <w:p w14:paraId="57C91F7F" w14:textId="77777777" w:rsidR="009B79ED" w:rsidRPr="00030228" w:rsidRDefault="009B79ED" w:rsidP="009B79ED">
      <w:pPr>
        <w:ind w:firstLine="0"/>
      </w:pPr>
      <w:r w:rsidRPr="00030228">
        <w:t>Columbia, SC  29211</w:t>
      </w:r>
    </w:p>
    <w:p w14:paraId="59CA3469" w14:textId="77777777" w:rsidR="009B79ED" w:rsidRPr="00030228" w:rsidRDefault="009B79ED" w:rsidP="009B79ED">
      <w:pPr>
        <w:ind w:firstLine="0"/>
        <w:rPr>
          <w:szCs w:val="16"/>
        </w:rPr>
      </w:pPr>
    </w:p>
    <w:p w14:paraId="3D4981DA" w14:textId="77777777" w:rsidR="009B79ED" w:rsidRPr="00030228" w:rsidRDefault="009B79ED" w:rsidP="009B79ED">
      <w:pPr>
        <w:ind w:firstLine="0"/>
      </w:pPr>
      <w:r w:rsidRPr="00030228">
        <w:t>Dear Mr. Reid:</w:t>
      </w:r>
    </w:p>
    <w:p w14:paraId="48075CA4" w14:textId="77777777" w:rsidR="009B79ED" w:rsidRPr="00030228" w:rsidRDefault="009B79ED" w:rsidP="009B79ED">
      <w:pPr>
        <w:ind w:firstLine="0"/>
      </w:pPr>
      <w:r w:rsidRPr="00030228">
        <w:t>The House Invitations and Memorial Resolutions Committee met today, and the following representatives have been nominated for the 126</w:t>
      </w:r>
      <w:r w:rsidRPr="00030228">
        <w:rPr>
          <w:vertAlign w:val="superscript"/>
        </w:rPr>
        <w:t>th</w:t>
      </w:r>
      <w:r w:rsidRPr="00030228">
        <w:t xml:space="preserve"> Legislative Session: </w:t>
      </w:r>
    </w:p>
    <w:p w14:paraId="5D79CE40" w14:textId="77777777" w:rsidR="009B79ED" w:rsidRPr="00030228" w:rsidRDefault="009B79ED" w:rsidP="009B79ED">
      <w:pPr>
        <w:ind w:firstLine="0"/>
      </w:pPr>
    </w:p>
    <w:p w14:paraId="24EA62D1" w14:textId="0F1EAD77" w:rsidR="009B79ED" w:rsidRPr="00030228" w:rsidRDefault="009B79ED" w:rsidP="009B79ED">
      <w:pPr>
        <w:ind w:firstLine="0"/>
      </w:pPr>
      <w:r w:rsidRPr="00030228">
        <w:t>Chairman</w:t>
      </w:r>
      <w:r w:rsidRPr="00030228">
        <w:tab/>
      </w:r>
      <w:r w:rsidRPr="00030228">
        <w:tab/>
      </w:r>
      <w:r w:rsidRPr="00030228">
        <w:tab/>
      </w:r>
      <w:r w:rsidR="00087146">
        <w:tab/>
      </w:r>
      <w:r w:rsidR="00087146">
        <w:tab/>
      </w:r>
      <w:r w:rsidR="00087146">
        <w:tab/>
      </w:r>
      <w:r w:rsidR="00087146">
        <w:tab/>
      </w:r>
      <w:r w:rsidRPr="00030228">
        <w:t>Rep. Dennis C. Moss</w:t>
      </w:r>
    </w:p>
    <w:p w14:paraId="4EDD9F2D" w14:textId="2D14B98A" w:rsidR="009B79ED" w:rsidRPr="00030228" w:rsidRDefault="009B79ED" w:rsidP="009B79ED">
      <w:pPr>
        <w:ind w:firstLine="0"/>
      </w:pPr>
      <w:r w:rsidRPr="00030228">
        <w:t>First Vice-Chairman</w:t>
      </w:r>
      <w:r w:rsidRPr="00030228">
        <w:tab/>
      </w:r>
      <w:r w:rsidRPr="00030228">
        <w:tab/>
      </w:r>
      <w:r w:rsidR="00087146">
        <w:tab/>
      </w:r>
      <w:r w:rsidRPr="00030228">
        <w:t>Rep. Richie Yow</w:t>
      </w:r>
    </w:p>
    <w:p w14:paraId="2730647B" w14:textId="77777777" w:rsidR="009B79ED" w:rsidRPr="00030228" w:rsidRDefault="009B79ED" w:rsidP="009B79ED">
      <w:pPr>
        <w:ind w:firstLine="0"/>
      </w:pPr>
      <w:r w:rsidRPr="00030228">
        <w:t>Second Vice-Chairman</w:t>
      </w:r>
      <w:r w:rsidRPr="00030228">
        <w:tab/>
      </w:r>
      <w:r w:rsidRPr="00030228">
        <w:tab/>
        <w:t>Rep. Brian Lawson</w:t>
      </w:r>
    </w:p>
    <w:p w14:paraId="068B8214" w14:textId="0F25A9E5" w:rsidR="009B79ED" w:rsidRPr="00030228" w:rsidRDefault="009B79ED" w:rsidP="009B79ED">
      <w:pPr>
        <w:ind w:firstLine="0"/>
      </w:pPr>
      <w:r w:rsidRPr="00030228">
        <w:t>Secretary</w:t>
      </w:r>
      <w:r w:rsidRPr="00030228">
        <w:tab/>
      </w:r>
      <w:r w:rsidRPr="00030228">
        <w:tab/>
      </w:r>
      <w:r w:rsidRPr="00030228">
        <w:tab/>
      </w:r>
      <w:r w:rsidR="00087146">
        <w:tab/>
      </w:r>
      <w:r w:rsidR="00087146">
        <w:tab/>
      </w:r>
      <w:r w:rsidR="00087146">
        <w:tab/>
      </w:r>
      <w:r w:rsidR="00087146">
        <w:tab/>
      </w:r>
      <w:r w:rsidR="00087146">
        <w:tab/>
      </w:r>
      <w:r w:rsidRPr="00030228">
        <w:t>Rep. Jason Luck</w:t>
      </w:r>
    </w:p>
    <w:p w14:paraId="3109E001" w14:textId="77777777" w:rsidR="009B79ED" w:rsidRPr="00030228" w:rsidRDefault="009B79ED" w:rsidP="009B79ED">
      <w:pPr>
        <w:ind w:firstLine="0"/>
      </w:pPr>
    </w:p>
    <w:p w14:paraId="62E35CAE" w14:textId="77777777" w:rsidR="009B79ED" w:rsidRPr="00030228" w:rsidRDefault="009B79ED" w:rsidP="009B79ED">
      <w:pPr>
        <w:ind w:firstLine="0"/>
      </w:pPr>
      <w:r w:rsidRPr="00030228">
        <w:t>Sincerely,</w:t>
      </w:r>
    </w:p>
    <w:p w14:paraId="476762A4" w14:textId="77777777" w:rsidR="009B79ED" w:rsidRPr="00030228" w:rsidRDefault="009B79ED" w:rsidP="009B79ED">
      <w:pPr>
        <w:ind w:firstLine="0"/>
      </w:pPr>
      <w:r w:rsidRPr="00030228">
        <w:t>Dennis Moss</w:t>
      </w:r>
    </w:p>
    <w:p w14:paraId="644008D7" w14:textId="77777777" w:rsidR="009B79ED" w:rsidRPr="00030228" w:rsidRDefault="009B79ED" w:rsidP="009B79ED">
      <w:pPr>
        <w:ind w:firstLine="0"/>
      </w:pPr>
    </w:p>
    <w:p w14:paraId="07A00317" w14:textId="77777777" w:rsidR="009B79ED" w:rsidRPr="00030228" w:rsidRDefault="009B79ED" w:rsidP="009B79ED">
      <w:pPr>
        <w:ind w:firstLine="0"/>
      </w:pPr>
      <w:r w:rsidRPr="00030228">
        <w:t>December 4, 2024</w:t>
      </w:r>
    </w:p>
    <w:p w14:paraId="20A33ACF" w14:textId="77777777" w:rsidR="009B79ED" w:rsidRPr="00030228" w:rsidRDefault="009B79ED" w:rsidP="009B79ED">
      <w:pPr>
        <w:ind w:firstLine="0"/>
      </w:pPr>
      <w:r w:rsidRPr="00030228">
        <w:t>Charles F. Reid</w:t>
      </w:r>
    </w:p>
    <w:p w14:paraId="3113EC8B" w14:textId="77777777" w:rsidR="009B79ED" w:rsidRPr="00030228" w:rsidRDefault="009B79ED" w:rsidP="009B79ED">
      <w:pPr>
        <w:ind w:firstLine="0"/>
      </w:pPr>
      <w:r w:rsidRPr="00030228">
        <w:t>Clerk of the House</w:t>
      </w:r>
    </w:p>
    <w:p w14:paraId="64666610" w14:textId="77777777" w:rsidR="009B79ED" w:rsidRPr="00030228" w:rsidRDefault="009B79ED" w:rsidP="009B79ED">
      <w:pPr>
        <w:ind w:firstLine="0"/>
      </w:pPr>
      <w:r w:rsidRPr="00030228">
        <w:t>PO Box 11867</w:t>
      </w:r>
    </w:p>
    <w:p w14:paraId="47665E49" w14:textId="77777777" w:rsidR="009B79ED" w:rsidRPr="00030228" w:rsidRDefault="009B79ED" w:rsidP="009B79ED">
      <w:pPr>
        <w:ind w:firstLine="0"/>
      </w:pPr>
      <w:r w:rsidRPr="00030228">
        <w:t>Columbia, SC  29211</w:t>
      </w:r>
    </w:p>
    <w:p w14:paraId="3D3BF4A1" w14:textId="77777777" w:rsidR="009B79ED" w:rsidRPr="00030228" w:rsidRDefault="009B79ED" w:rsidP="009B79ED">
      <w:pPr>
        <w:ind w:firstLine="0"/>
      </w:pPr>
    </w:p>
    <w:p w14:paraId="4024A3B9" w14:textId="77777777" w:rsidR="009B79ED" w:rsidRPr="00030228" w:rsidRDefault="009B79ED" w:rsidP="009B79ED">
      <w:pPr>
        <w:ind w:firstLine="0"/>
      </w:pPr>
      <w:r w:rsidRPr="00030228">
        <w:t>Dear Mr. Reid,</w:t>
      </w:r>
    </w:p>
    <w:p w14:paraId="58A9C4E0" w14:textId="455235F2" w:rsidR="009B79ED" w:rsidRPr="00030228" w:rsidRDefault="009B79ED" w:rsidP="009B79ED">
      <w:pPr>
        <w:ind w:firstLine="0"/>
      </w:pPr>
      <w:r w:rsidRPr="00030228">
        <w:lastRenderedPageBreak/>
        <w:t>On Wednesday, December 4, 2024, the House Judiciary Committee organized. Below are the elected officials for the House Judiciary Committee for the 202</w:t>
      </w:r>
      <w:r w:rsidR="0081582E">
        <w:t>5</w:t>
      </w:r>
      <w:r w:rsidRPr="00030228">
        <w:t>-202</w:t>
      </w:r>
      <w:r w:rsidR="0081582E">
        <w:t>6</w:t>
      </w:r>
      <w:r w:rsidRPr="00030228">
        <w:t xml:space="preserve"> Session:</w:t>
      </w:r>
    </w:p>
    <w:p w14:paraId="03F2A8F5" w14:textId="77777777" w:rsidR="009B79ED" w:rsidRPr="00030228" w:rsidRDefault="009B79ED" w:rsidP="009B79ED">
      <w:pPr>
        <w:ind w:firstLine="0"/>
      </w:pPr>
    </w:p>
    <w:p w14:paraId="0F4881D8" w14:textId="1F596C0E"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Rep. Wm. Weston J. Newton</w:t>
      </w:r>
    </w:p>
    <w:p w14:paraId="6BA9EFD7" w14:textId="37B55DF4" w:rsidR="009B79ED" w:rsidRPr="00030228" w:rsidRDefault="009B79ED" w:rsidP="009B79ED">
      <w:pPr>
        <w:ind w:firstLine="0"/>
      </w:pPr>
      <w:r w:rsidRPr="00030228">
        <w:t>First Vice-Chair</w:t>
      </w:r>
      <w:r w:rsidRPr="00030228">
        <w:tab/>
      </w:r>
      <w:r w:rsidRPr="00030228">
        <w:tab/>
      </w:r>
      <w:r w:rsidR="00087146">
        <w:tab/>
      </w:r>
      <w:r w:rsidR="00087146">
        <w:tab/>
      </w:r>
      <w:r w:rsidRPr="00030228">
        <w:t>Rep. Wallace H. “Jay” Jordan</w:t>
      </w:r>
      <w:r w:rsidR="00903DB4">
        <w:t xml:space="preserve"> Jr.</w:t>
      </w:r>
    </w:p>
    <w:p w14:paraId="71630A08" w14:textId="5088501F" w:rsidR="009B79ED" w:rsidRPr="00030228" w:rsidRDefault="009B79ED" w:rsidP="009B79ED">
      <w:pPr>
        <w:ind w:firstLine="0"/>
      </w:pPr>
      <w:r w:rsidRPr="00030228">
        <w:t xml:space="preserve">Second Vice-Chair </w:t>
      </w:r>
      <w:r w:rsidRPr="00030228">
        <w:tab/>
      </w:r>
      <w:r w:rsidR="00087146">
        <w:tab/>
      </w:r>
      <w:r w:rsidRPr="00030228">
        <w:t>Rep. John R. McCravy III</w:t>
      </w:r>
    </w:p>
    <w:p w14:paraId="7F84C9B7" w14:textId="77777777" w:rsidR="009B79ED" w:rsidRPr="00030228" w:rsidRDefault="009B79ED" w:rsidP="009B79ED">
      <w:pPr>
        <w:ind w:firstLine="0"/>
      </w:pPr>
    </w:p>
    <w:p w14:paraId="243B7894" w14:textId="77777777" w:rsidR="009B79ED" w:rsidRPr="00030228" w:rsidRDefault="009B79ED" w:rsidP="009B79ED">
      <w:pPr>
        <w:ind w:firstLine="0"/>
      </w:pPr>
      <w:r w:rsidRPr="00030228">
        <w:t>Sincerely,</w:t>
      </w:r>
    </w:p>
    <w:p w14:paraId="188D8C6D" w14:textId="77777777" w:rsidR="009B79ED" w:rsidRPr="00030228" w:rsidRDefault="009B79ED" w:rsidP="009B79ED">
      <w:pPr>
        <w:ind w:firstLine="0"/>
      </w:pPr>
      <w:r w:rsidRPr="00030228">
        <w:t>Wm. Weston J. Newton</w:t>
      </w:r>
    </w:p>
    <w:p w14:paraId="0950F017" w14:textId="77777777" w:rsidR="009B79ED" w:rsidRPr="00030228" w:rsidRDefault="009B79ED" w:rsidP="009B79ED">
      <w:pPr>
        <w:ind w:firstLine="0"/>
      </w:pPr>
    </w:p>
    <w:p w14:paraId="01176891" w14:textId="77777777" w:rsidR="009B79ED" w:rsidRPr="00030228" w:rsidRDefault="009B79ED" w:rsidP="009B79ED">
      <w:pPr>
        <w:ind w:firstLine="0"/>
      </w:pPr>
      <w:r w:rsidRPr="00030228">
        <w:t>December 4, 2024</w:t>
      </w:r>
    </w:p>
    <w:p w14:paraId="7A133DB7" w14:textId="77777777" w:rsidR="009B79ED" w:rsidRPr="00030228" w:rsidRDefault="009B79ED" w:rsidP="009B79ED">
      <w:pPr>
        <w:ind w:firstLine="0"/>
      </w:pPr>
      <w:r w:rsidRPr="00030228">
        <w:t>Charles F. Reid</w:t>
      </w:r>
    </w:p>
    <w:p w14:paraId="4F339AC7" w14:textId="77777777" w:rsidR="009B79ED" w:rsidRPr="00030228" w:rsidRDefault="009B79ED" w:rsidP="009B79ED">
      <w:pPr>
        <w:ind w:firstLine="0"/>
      </w:pPr>
      <w:r w:rsidRPr="00030228">
        <w:t>Clerk of the House</w:t>
      </w:r>
    </w:p>
    <w:p w14:paraId="09C5AF12" w14:textId="77777777" w:rsidR="009B79ED" w:rsidRPr="00030228" w:rsidRDefault="009B79ED" w:rsidP="009B79ED">
      <w:pPr>
        <w:ind w:firstLine="0"/>
      </w:pPr>
      <w:r w:rsidRPr="00030228">
        <w:t>PO Box 11867</w:t>
      </w:r>
    </w:p>
    <w:p w14:paraId="7FD9F2CB" w14:textId="77777777" w:rsidR="009B79ED" w:rsidRPr="00030228" w:rsidRDefault="009B79ED" w:rsidP="009B79ED">
      <w:pPr>
        <w:ind w:firstLine="0"/>
      </w:pPr>
      <w:r w:rsidRPr="00030228">
        <w:t>Columbia, SC  29211</w:t>
      </w:r>
    </w:p>
    <w:p w14:paraId="67444ADB" w14:textId="77777777" w:rsidR="009B79ED" w:rsidRPr="00030228" w:rsidRDefault="009B79ED" w:rsidP="009B79ED">
      <w:pPr>
        <w:ind w:firstLine="0"/>
      </w:pPr>
    </w:p>
    <w:p w14:paraId="41F8B02A" w14:textId="77777777" w:rsidR="009B79ED" w:rsidRPr="00030228" w:rsidRDefault="009B79ED" w:rsidP="009B79ED">
      <w:pPr>
        <w:ind w:firstLine="0"/>
      </w:pPr>
      <w:r w:rsidRPr="00030228">
        <w:t>Dear Mr. Reid:</w:t>
      </w:r>
    </w:p>
    <w:p w14:paraId="7C8B17B7" w14:textId="77777777" w:rsidR="009B79ED" w:rsidRPr="00030228" w:rsidRDefault="009B79ED" w:rsidP="009B79ED">
      <w:pPr>
        <w:ind w:firstLine="0"/>
      </w:pPr>
      <w:r w:rsidRPr="00030228">
        <w:t>You will please take notice that the House Labor, Commerce and Industry Committee convened today in organizational session. The Committee elected Representative Bill Herbkersman as Chairman, Representative Gil Gatch as First Vice-Chairman, and Representative Carl Anderson as Second Vice-Chairman.</w:t>
      </w:r>
    </w:p>
    <w:p w14:paraId="7F19CD39" w14:textId="77777777" w:rsidR="009B79ED" w:rsidRPr="00030228" w:rsidRDefault="009B79ED" w:rsidP="009B79ED">
      <w:pPr>
        <w:ind w:firstLine="0"/>
      </w:pPr>
    </w:p>
    <w:p w14:paraId="1BE30CC1" w14:textId="77777777" w:rsidR="009B79ED" w:rsidRPr="00030228" w:rsidRDefault="009B79ED" w:rsidP="009B79ED">
      <w:pPr>
        <w:ind w:firstLine="0"/>
      </w:pPr>
      <w:r w:rsidRPr="00030228">
        <w:t>Sincerely,</w:t>
      </w:r>
    </w:p>
    <w:p w14:paraId="706D0421" w14:textId="77777777" w:rsidR="009B79ED" w:rsidRPr="00030228" w:rsidRDefault="009B79ED" w:rsidP="009B79ED">
      <w:pPr>
        <w:ind w:firstLine="0"/>
      </w:pPr>
      <w:r w:rsidRPr="00030228">
        <w:t>Bill Herbkersman</w:t>
      </w:r>
    </w:p>
    <w:p w14:paraId="214452C9" w14:textId="77777777" w:rsidR="009B79ED" w:rsidRPr="00030228" w:rsidRDefault="009B79ED" w:rsidP="009B79ED">
      <w:pPr>
        <w:ind w:firstLine="0"/>
      </w:pPr>
      <w:r w:rsidRPr="00030228">
        <w:t>Chairman</w:t>
      </w:r>
    </w:p>
    <w:p w14:paraId="5528B8F8" w14:textId="77777777" w:rsidR="009B79ED" w:rsidRPr="00030228" w:rsidRDefault="009B79ED" w:rsidP="009B79ED">
      <w:pPr>
        <w:ind w:firstLine="0"/>
      </w:pPr>
      <w:r w:rsidRPr="00030228">
        <w:t>House Labor, Commerce &amp; Industry Committee</w:t>
      </w:r>
    </w:p>
    <w:p w14:paraId="1A3F68E2" w14:textId="77777777" w:rsidR="00087146" w:rsidRDefault="00087146" w:rsidP="009B79ED">
      <w:pPr>
        <w:ind w:firstLine="0"/>
      </w:pPr>
    </w:p>
    <w:p w14:paraId="1C875E0B" w14:textId="1876A25C" w:rsidR="009B79ED" w:rsidRPr="00030228" w:rsidRDefault="009B79ED" w:rsidP="009B79ED">
      <w:pPr>
        <w:ind w:firstLine="0"/>
      </w:pPr>
      <w:r w:rsidRPr="00030228">
        <w:t>December 4, 2024</w:t>
      </w:r>
    </w:p>
    <w:p w14:paraId="102F8F23" w14:textId="77777777" w:rsidR="009B79ED" w:rsidRPr="00030228" w:rsidRDefault="009B79ED" w:rsidP="009B79ED">
      <w:pPr>
        <w:ind w:firstLine="0"/>
      </w:pPr>
      <w:r w:rsidRPr="00030228">
        <w:t>Charles F. Reid</w:t>
      </w:r>
    </w:p>
    <w:p w14:paraId="0B92DB9A" w14:textId="77777777" w:rsidR="009B79ED" w:rsidRPr="00030228" w:rsidRDefault="009B79ED" w:rsidP="009B79ED">
      <w:pPr>
        <w:ind w:firstLine="0"/>
      </w:pPr>
      <w:r w:rsidRPr="00030228">
        <w:t>Clerk of the House</w:t>
      </w:r>
    </w:p>
    <w:p w14:paraId="1BFF6B07" w14:textId="77777777" w:rsidR="009B79ED" w:rsidRPr="00030228" w:rsidRDefault="009B79ED" w:rsidP="009B79ED">
      <w:pPr>
        <w:ind w:firstLine="0"/>
      </w:pPr>
      <w:r w:rsidRPr="00030228">
        <w:t>P.O. Box 11867</w:t>
      </w:r>
    </w:p>
    <w:p w14:paraId="30B9BB58" w14:textId="77777777" w:rsidR="009B79ED" w:rsidRPr="00030228" w:rsidRDefault="009B79ED" w:rsidP="009B79ED">
      <w:pPr>
        <w:ind w:firstLine="0"/>
      </w:pPr>
      <w:r w:rsidRPr="00030228">
        <w:t>Columbia, SC 29211</w:t>
      </w:r>
    </w:p>
    <w:p w14:paraId="6054E39A" w14:textId="77777777" w:rsidR="009B79ED" w:rsidRPr="00030228" w:rsidRDefault="009B79ED" w:rsidP="009B79ED">
      <w:pPr>
        <w:ind w:firstLine="0"/>
      </w:pPr>
    </w:p>
    <w:p w14:paraId="33AC7379" w14:textId="77777777" w:rsidR="009B79ED" w:rsidRPr="00030228" w:rsidRDefault="009B79ED" w:rsidP="009B79ED">
      <w:pPr>
        <w:ind w:firstLine="0"/>
      </w:pPr>
      <w:r w:rsidRPr="00030228">
        <w:t>Dear Mr. Reid:</w:t>
      </w:r>
    </w:p>
    <w:p w14:paraId="79D6AB57" w14:textId="77777777" w:rsidR="009B79ED" w:rsidRPr="00030228" w:rsidRDefault="009B79ED" w:rsidP="009B79ED">
      <w:pPr>
        <w:ind w:firstLine="0"/>
      </w:pPr>
      <w:r w:rsidRPr="00030228">
        <w:t>The 3M Committee elected the following officers for the 2025-2026 Legislative Session:</w:t>
      </w:r>
    </w:p>
    <w:p w14:paraId="3B782643" w14:textId="77777777" w:rsidR="009B79ED" w:rsidRPr="00030228" w:rsidRDefault="009B79ED" w:rsidP="009B79ED">
      <w:pPr>
        <w:ind w:firstLine="0"/>
      </w:pPr>
    </w:p>
    <w:p w14:paraId="0B60A359" w14:textId="0403097C"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Sylleste H. Davis</w:t>
      </w:r>
    </w:p>
    <w:p w14:paraId="156739FE" w14:textId="038F89C8" w:rsidR="009B79ED" w:rsidRPr="00030228" w:rsidRDefault="009B79ED" w:rsidP="009B79ED">
      <w:pPr>
        <w:ind w:firstLine="0"/>
      </w:pPr>
      <w:r w:rsidRPr="00030228">
        <w:t>Vice-Chairman</w:t>
      </w:r>
      <w:r w:rsidRPr="00030228">
        <w:tab/>
      </w:r>
      <w:r w:rsidRPr="00030228">
        <w:tab/>
      </w:r>
      <w:r w:rsidR="00087146">
        <w:tab/>
      </w:r>
      <w:r w:rsidRPr="00030228">
        <w:t>Rep. Bobby J. Cox</w:t>
      </w:r>
    </w:p>
    <w:p w14:paraId="342882A4" w14:textId="77777777" w:rsidR="009B79ED" w:rsidRPr="00030228" w:rsidRDefault="009B79ED" w:rsidP="009B79ED">
      <w:pPr>
        <w:ind w:firstLine="0"/>
      </w:pPr>
    </w:p>
    <w:p w14:paraId="11289E5B" w14:textId="77777777" w:rsidR="009B79ED" w:rsidRPr="00030228" w:rsidRDefault="009B79ED" w:rsidP="009B79ED">
      <w:pPr>
        <w:ind w:firstLine="0"/>
      </w:pPr>
      <w:r w:rsidRPr="00030228">
        <w:t>Sincerely,</w:t>
      </w:r>
    </w:p>
    <w:p w14:paraId="5E4FB531" w14:textId="77777777" w:rsidR="009B79ED" w:rsidRPr="00030228" w:rsidRDefault="009B79ED" w:rsidP="009B79ED">
      <w:pPr>
        <w:ind w:firstLine="0"/>
      </w:pPr>
      <w:r w:rsidRPr="00030228">
        <w:t>Sylleste Davis</w:t>
      </w:r>
    </w:p>
    <w:p w14:paraId="32E6F21E" w14:textId="77777777" w:rsidR="009B79ED" w:rsidRPr="00030228" w:rsidRDefault="009B79ED" w:rsidP="009B79ED">
      <w:pPr>
        <w:ind w:firstLine="0"/>
      </w:pPr>
    </w:p>
    <w:p w14:paraId="60E33027" w14:textId="77777777" w:rsidR="009B79ED" w:rsidRPr="00030228" w:rsidRDefault="009B79ED" w:rsidP="009B79ED">
      <w:pPr>
        <w:ind w:firstLine="0"/>
      </w:pPr>
      <w:r w:rsidRPr="00030228">
        <w:t>December 4, 2024</w:t>
      </w:r>
    </w:p>
    <w:p w14:paraId="06BB3E69" w14:textId="77777777" w:rsidR="009B79ED" w:rsidRPr="00030228" w:rsidRDefault="009B79ED" w:rsidP="009B79ED">
      <w:pPr>
        <w:ind w:firstLine="0"/>
      </w:pPr>
      <w:r w:rsidRPr="00030228">
        <w:t>Charles F. Reid</w:t>
      </w:r>
    </w:p>
    <w:p w14:paraId="5855E762" w14:textId="77777777" w:rsidR="009B79ED" w:rsidRPr="00030228" w:rsidRDefault="009B79ED" w:rsidP="009B79ED">
      <w:pPr>
        <w:ind w:firstLine="0"/>
      </w:pPr>
      <w:r w:rsidRPr="00030228">
        <w:t>Clerk of the House</w:t>
      </w:r>
    </w:p>
    <w:p w14:paraId="729A7F01" w14:textId="77777777" w:rsidR="009B79ED" w:rsidRPr="00030228" w:rsidRDefault="009B79ED" w:rsidP="009B79ED">
      <w:pPr>
        <w:ind w:firstLine="0"/>
      </w:pPr>
      <w:r w:rsidRPr="00030228">
        <w:t>P.O. Box 11867</w:t>
      </w:r>
    </w:p>
    <w:p w14:paraId="2C07327D" w14:textId="77777777" w:rsidR="009B79ED" w:rsidRPr="00030228" w:rsidRDefault="009B79ED" w:rsidP="009B79ED">
      <w:pPr>
        <w:ind w:firstLine="0"/>
      </w:pPr>
      <w:r w:rsidRPr="00030228">
        <w:t>Columbia, SC 29211</w:t>
      </w:r>
    </w:p>
    <w:p w14:paraId="2B28B942" w14:textId="77777777" w:rsidR="009B79ED" w:rsidRPr="00030228" w:rsidRDefault="009B79ED" w:rsidP="009B79ED">
      <w:pPr>
        <w:ind w:firstLine="0"/>
        <w:rPr>
          <w:szCs w:val="16"/>
        </w:rPr>
      </w:pPr>
    </w:p>
    <w:p w14:paraId="5457D644" w14:textId="77777777" w:rsidR="009B79ED" w:rsidRPr="00030228" w:rsidRDefault="009B79ED" w:rsidP="009B79ED">
      <w:pPr>
        <w:ind w:firstLine="0"/>
      </w:pPr>
      <w:r w:rsidRPr="00030228">
        <w:t>Dear Mr. Reid:</w:t>
      </w:r>
    </w:p>
    <w:p w14:paraId="48C3DEDF" w14:textId="77777777" w:rsidR="009B79ED" w:rsidRPr="00030228" w:rsidRDefault="009B79ED" w:rsidP="009B79ED">
      <w:pPr>
        <w:ind w:firstLine="0"/>
      </w:pPr>
      <w:r w:rsidRPr="00030228">
        <w:t>The House Legislative Oversight Committee met on Wednesday, December 4, 2024, and elected the following officers:</w:t>
      </w:r>
    </w:p>
    <w:p w14:paraId="1D49E7A2" w14:textId="77777777" w:rsidR="009B79ED" w:rsidRPr="00030228" w:rsidRDefault="009B79ED" w:rsidP="009B79ED">
      <w:pPr>
        <w:ind w:firstLine="0"/>
      </w:pPr>
    </w:p>
    <w:p w14:paraId="3747E46E" w14:textId="57160514"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Jeffery E. “Jeff” Johnson</w:t>
      </w:r>
    </w:p>
    <w:p w14:paraId="5C131ABD" w14:textId="02CDB2A7" w:rsidR="009B79ED" w:rsidRPr="00030228" w:rsidRDefault="009B79ED" w:rsidP="009B79ED">
      <w:pPr>
        <w:ind w:firstLine="0"/>
      </w:pPr>
      <w:r w:rsidRPr="00030228">
        <w:t>Vice-Chairman</w:t>
      </w:r>
      <w:r w:rsidRPr="00030228">
        <w:tab/>
      </w:r>
      <w:r w:rsidRPr="00030228">
        <w:tab/>
      </w:r>
      <w:r w:rsidR="00087146">
        <w:tab/>
      </w:r>
      <w:r w:rsidRPr="00030228">
        <w:t>Rep. Chris Wooten</w:t>
      </w:r>
    </w:p>
    <w:p w14:paraId="63F5A923" w14:textId="77777777" w:rsidR="009B79ED" w:rsidRPr="00030228" w:rsidRDefault="009B79ED" w:rsidP="009B79ED">
      <w:pPr>
        <w:ind w:firstLine="0"/>
      </w:pPr>
    </w:p>
    <w:p w14:paraId="626693CE" w14:textId="77777777" w:rsidR="009B79ED" w:rsidRPr="00030228" w:rsidRDefault="009B79ED" w:rsidP="009B79ED">
      <w:pPr>
        <w:ind w:firstLine="0"/>
      </w:pPr>
      <w:r w:rsidRPr="00030228">
        <w:t>Sincerely,</w:t>
      </w:r>
    </w:p>
    <w:p w14:paraId="14413BDA" w14:textId="77777777" w:rsidR="009B79ED" w:rsidRPr="00030228" w:rsidRDefault="009B79ED" w:rsidP="009B79ED">
      <w:pPr>
        <w:ind w:firstLine="0"/>
      </w:pPr>
      <w:r w:rsidRPr="00030228">
        <w:t>Jeffrey E. Johnson</w:t>
      </w:r>
    </w:p>
    <w:p w14:paraId="25A1D0E5" w14:textId="77777777" w:rsidR="009B79ED" w:rsidRPr="00030228" w:rsidRDefault="009B79ED" w:rsidP="009B79ED">
      <w:pPr>
        <w:ind w:firstLine="0"/>
      </w:pPr>
    </w:p>
    <w:p w14:paraId="4BD7AB98" w14:textId="77777777" w:rsidR="009B79ED" w:rsidRPr="00030228" w:rsidRDefault="009B79ED" w:rsidP="009B79ED">
      <w:pPr>
        <w:ind w:firstLine="0"/>
      </w:pPr>
      <w:r w:rsidRPr="00030228">
        <w:t>December 4, 2024</w:t>
      </w:r>
    </w:p>
    <w:p w14:paraId="2BDECE39" w14:textId="77777777" w:rsidR="009B79ED" w:rsidRPr="00030228" w:rsidRDefault="009B79ED" w:rsidP="009B79ED">
      <w:pPr>
        <w:ind w:firstLine="0"/>
      </w:pPr>
      <w:r w:rsidRPr="00030228">
        <w:t>The Honorable Charles Reid</w:t>
      </w:r>
    </w:p>
    <w:p w14:paraId="1D9A18AE" w14:textId="77777777" w:rsidR="009B79ED" w:rsidRPr="00030228" w:rsidRDefault="009B79ED" w:rsidP="009B79ED">
      <w:pPr>
        <w:ind w:firstLine="0"/>
      </w:pPr>
      <w:r w:rsidRPr="00030228">
        <w:t>Clerk of the House</w:t>
      </w:r>
    </w:p>
    <w:p w14:paraId="3BB198FD" w14:textId="77777777" w:rsidR="009B79ED" w:rsidRPr="00030228" w:rsidRDefault="009B79ED" w:rsidP="009B79ED">
      <w:pPr>
        <w:ind w:firstLine="0"/>
      </w:pPr>
      <w:r w:rsidRPr="00030228">
        <w:t>PO Box 11867</w:t>
      </w:r>
    </w:p>
    <w:p w14:paraId="2746EA38" w14:textId="77777777" w:rsidR="009B79ED" w:rsidRPr="00030228" w:rsidRDefault="009B79ED" w:rsidP="009B79ED">
      <w:pPr>
        <w:ind w:firstLine="0"/>
      </w:pPr>
      <w:r w:rsidRPr="00030228">
        <w:t>Columbia, SC  29211</w:t>
      </w:r>
    </w:p>
    <w:p w14:paraId="669424AF" w14:textId="77777777" w:rsidR="009B79ED" w:rsidRPr="00030228" w:rsidRDefault="009B79ED" w:rsidP="009B79ED">
      <w:pPr>
        <w:ind w:firstLine="0"/>
      </w:pPr>
    </w:p>
    <w:p w14:paraId="5C502C35" w14:textId="77777777" w:rsidR="009B79ED" w:rsidRPr="00030228" w:rsidRDefault="009B79ED" w:rsidP="009B79ED">
      <w:pPr>
        <w:ind w:firstLine="0"/>
      </w:pPr>
      <w:r w:rsidRPr="00030228">
        <w:t>Dear Mr. Reid:</w:t>
      </w:r>
    </w:p>
    <w:p w14:paraId="0ABCD6E8" w14:textId="77777777" w:rsidR="009B79ED" w:rsidRPr="00030228" w:rsidRDefault="009B79ED" w:rsidP="009B79ED">
      <w:pPr>
        <w:ind w:firstLine="0"/>
      </w:pPr>
      <w:r w:rsidRPr="00030228">
        <w:t>The House Committee on Regulations, Administrative Procedures, Artificial Intelligence, and Cybersecurity met on December 4, 2024, for the purpose of electing new committee officers and to adopt committee rules for the 126</w:t>
      </w:r>
      <w:r w:rsidRPr="00030228">
        <w:rPr>
          <w:vertAlign w:val="superscript"/>
        </w:rPr>
        <w:t>th</w:t>
      </w:r>
      <w:r w:rsidRPr="00030228">
        <w:t xml:space="preserve"> Legislative Session of the South Carolina House of Representatives.  The results are as follows:</w:t>
      </w:r>
    </w:p>
    <w:p w14:paraId="098D3A1B" w14:textId="77777777" w:rsidR="009B79ED" w:rsidRPr="00030228" w:rsidRDefault="009B79ED" w:rsidP="009B79ED">
      <w:pPr>
        <w:ind w:firstLine="0"/>
      </w:pPr>
    </w:p>
    <w:p w14:paraId="09FADDA7" w14:textId="2B41DC45" w:rsidR="009B79ED" w:rsidRPr="00030228" w:rsidRDefault="009B79ED" w:rsidP="009B79ED">
      <w:pPr>
        <w:ind w:firstLine="0"/>
      </w:pPr>
      <w:r w:rsidRPr="00030228">
        <w:t xml:space="preserve">Chairman: </w:t>
      </w:r>
      <w:r w:rsidRPr="00030228">
        <w:tab/>
      </w:r>
      <w:r w:rsidR="00087146">
        <w:tab/>
      </w:r>
      <w:r w:rsidR="00087146">
        <w:tab/>
      </w:r>
      <w:r w:rsidR="00087146">
        <w:tab/>
      </w:r>
      <w:r w:rsidR="00087146">
        <w:tab/>
      </w:r>
      <w:r w:rsidR="00087146">
        <w:tab/>
      </w:r>
      <w:r w:rsidRPr="00030228">
        <w:tab/>
        <w:t>Rep. Jeffery A. “Jeff” Bradley</w:t>
      </w:r>
    </w:p>
    <w:p w14:paraId="7815F9D9" w14:textId="2A4C830A" w:rsidR="009B79ED" w:rsidRPr="00030228" w:rsidRDefault="009B79ED" w:rsidP="009B79ED">
      <w:pPr>
        <w:ind w:firstLine="0"/>
      </w:pPr>
      <w:r w:rsidRPr="00030228">
        <w:t>First Vice-Chairman:</w:t>
      </w:r>
      <w:r w:rsidRPr="00030228">
        <w:tab/>
      </w:r>
      <w:r w:rsidR="00087146">
        <w:tab/>
      </w:r>
      <w:r w:rsidR="00087146">
        <w:tab/>
      </w:r>
      <w:r w:rsidRPr="00030228">
        <w:t>Rep. Carl L. Anderson</w:t>
      </w:r>
    </w:p>
    <w:p w14:paraId="7E1F0425" w14:textId="7C4A522F" w:rsidR="009B79ED" w:rsidRPr="00030228" w:rsidRDefault="009B79ED" w:rsidP="009B79ED">
      <w:pPr>
        <w:ind w:firstLine="0"/>
      </w:pPr>
      <w:r w:rsidRPr="00030228">
        <w:t xml:space="preserve">Second Vice-Chairman: </w:t>
      </w:r>
      <w:r w:rsidR="00087146">
        <w:tab/>
      </w:r>
      <w:r w:rsidRPr="00030228">
        <w:t>Rep. Terry Alexander</w:t>
      </w:r>
    </w:p>
    <w:p w14:paraId="06EF0BA3" w14:textId="77777777" w:rsidR="009B79ED" w:rsidRPr="00030228" w:rsidRDefault="009B79ED" w:rsidP="009B79ED">
      <w:pPr>
        <w:ind w:firstLine="0"/>
      </w:pPr>
    </w:p>
    <w:p w14:paraId="1B9E1A00" w14:textId="77777777" w:rsidR="009B79ED" w:rsidRPr="00030228" w:rsidRDefault="009B79ED" w:rsidP="009B79ED">
      <w:pPr>
        <w:ind w:firstLine="0"/>
      </w:pPr>
      <w:r w:rsidRPr="00030228">
        <w:t>Sincerely,</w:t>
      </w:r>
    </w:p>
    <w:p w14:paraId="1B5824CE" w14:textId="77777777" w:rsidR="009B79ED" w:rsidRPr="00030228" w:rsidRDefault="009B79ED" w:rsidP="009B79ED">
      <w:pPr>
        <w:ind w:firstLine="0"/>
      </w:pPr>
      <w:r w:rsidRPr="00030228">
        <w:t>Representative Jeffrey A. “Jeff” Bradley, Chairman</w:t>
      </w:r>
    </w:p>
    <w:p w14:paraId="1F88AC29" w14:textId="77777777" w:rsidR="009B79ED" w:rsidRPr="00030228" w:rsidRDefault="009B79ED" w:rsidP="009B79ED">
      <w:pPr>
        <w:ind w:firstLine="0"/>
      </w:pPr>
      <w:r w:rsidRPr="00030228">
        <w:t>Regulations, Administrative Procedures, Artificial Intelligence and Cyber Security Committee</w:t>
      </w:r>
    </w:p>
    <w:p w14:paraId="594152A5" w14:textId="77777777" w:rsidR="009B79ED" w:rsidRPr="00030228" w:rsidRDefault="009B79ED" w:rsidP="009B79ED">
      <w:pPr>
        <w:ind w:firstLine="0"/>
      </w:pPr>
    </w:p>
    <w:p w14:paraId="3A0C7529" w14:textId="77777777" w:rsidR="009B79ED" w:rsidRPr="00030228" w:rsidRDefault="009B79ED" w:rsidP="009B79ED">
      <w:pPr>
        <w:ind w:firstLine="0"/>
      </w:pPr>
      <w:r w:rsidRPr="00030228">
        <w:t>December 4, 2024</w:t>
      </w:r>
    </w:p>
    <w:p w14:paraId="0AF76AFB" w14:textId="77777777" w:rsidR="009B79ED" w:rsidRPr="00030228" w:rsidRDefault="009B79ED" w:rsidP="009B79ED">
      <w:pPr>
        <w:ind w:firstLine="0"/>
      </w:pPr>
      <w:r w:rsidRPr="00030228">
        <w:t>Charles F. Reid</w:t>
      </w:r>
    </w:p>
    <w:p w14:paraId="50CFE4CB" w14:textId="77777777" w:rsidR="009B79ED" w:rsidRPr="00030228" w:rsidRDefault="009B79ED" w:rsidP="009B79ED">
      <w:pPr>
        <w:ind w:firstLine="0"/>
      </w:pPr>
      <w:r w:rsidRPr="00030228">
        <w:t>Clerk of the House</w:t>
      </w:r>
    </w:p>
    <w:p w14:paraId="52890FC5" w14:textId="77777777" w:rsidR="009B79ED" w:rsidRPr="00030228" w:rsidRDefault="009B79ED" w:rsidP="009B79ED">
      <w:pPr>
        <w:ind w:firstLine="0"/>
      </w:pPr>
      <w:r w:rsidRPr="00030228">
        <w:t>PO Box 11867</w:t>
      </w:r>
    </w:p>
    <w:p w14:paraId="6F2ED21A" w14:textId="77777777" w:rsidR="009B79ED" w:rsidRPr="00030228" w:rsidRDefault="009B79ED" w:rsidP="009B79ED">
      <w:pPr>
        <w:ind w:firstLine="0"/>
      </w:pPr>
      <w:r w:rsidRPr="00030228">
        <w:t>Columbia, SC  29211</w:t>
      </w:r>
    </w:p>
    <w:p w14:paraId="723F31F8" w14:textId="77777777" w:rsidR="009B79ED" w:rsidRPr="00030228" w:rsidRDefault="009B79ED" w:rsidP="009B79ED">
      <w:pPr>
        <w:ind w:firstLine="0"/>
        <w:rPr>
          <w:szCs w:val="16"/>
        </w:rPr>
      </w:pPr>
    </w:p>
    <w:p w14:paraId="7D6CE11D" w14:textId="77777777" w:rsidR="009B79ED" w:rsidRPr="00030228" w:rsidRDefault="009B79ED" w:rsidP="009B79ED">
      <w:pPr>
        <w:ind w:firstLine="0"/>
      </w:pPr>
      <w:r w:rsidRPr="00030228">
        <w:t>Dear Mr. Reid:</w:t>
      </w:r>
    </w:p>
    <w:p w14:paraId="550516A3" w14:textId="77777777" w:rsidR="009B79ED" w:rsidRPr="00030228" w:rsidRDefault="009B79ED" w:rsidP="009B79ED">
      <w:pPr>
        <w:ind w:firstLine="0"/>
      </w:pPr>
      <w:r w:rsidRPr="00030228">
        <w:t>The House Rules Committee met on Wednesday, December 4, 2024, and elected the following officers listed below:</w:t>
      </w:r>
    </w:p>
    <w:p w14:paraId="3F4243DB" w14:textId="77777777" w:rsidR="009B79ED" w:rsidRPr="00030228" w:rsidRDefault="009B79ED" w:rsidP="009B79ED">
      <w:pPr>
        <w:ind w:firstLine="0"/>
        <w:rPr>
          <w:szCs w:val="16"/>
        </w:rPr>
      </w:pPr>
    </w:p>
    <w:p w14:paraId="6C31FDD3" w14:textId="75F8C498"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 xml:space="preserve">Rep. Micajah P. “Micah” Caskey IV </w:t>
      </w:r>
    </w:p>
    <w:p w14:paraId="54E37C9D" w14:textId="4975E988" w:rsidR="009B79ED" w:rsidRPr="00030228" w:rsidRDefault="009B79ED" w:rsidP="009B79ED">
      <w:pPr>
        <w:ind w:firstLine="0"/>
      </w:pPr>
      <w:r w:rsidRPr="00030228">
        <w:t>Vice-Chairman</w:t>
      </w:r>
      <w:r w:rsidRPr="00030228">
        <w:tab/>
      </w:r>
      <w:r w:rsidR="00087146">
        <w:tab/>
      </w:r>
      <w:r w:rsidR="00087146">
        <w:tab/>
      </w:r>
      <w:r w:rsidRPr="00030228">
        <w:tab/>
        <w:t>Rep. Cally R. “Cal” Forrest</w:t>
      </w:r>
    </w:p>
    <w:p w14:paraId="363081B5" w14:textId="77777777" w:rsidR="009B79ED" w:rsidRPr="00030228" w:rsidRDefault="009B79ED" w:rsidP="009B79ED">
      <w:pPr>
        <w:ind w:firstLine="0"/>
      </w:pPr>
    </w:p>
    <w:p w14:paraId="7DECBB17" w14:textId="77777777" w:rsidR="009B79ED" w:rsidRPr="00030228" w:rsidRDefault="009B79ED" w:rsidP="009B79ED">
      <w:pPr>
        <w:ind w:firstLine="0"/>
      </w:pPr>
      <w:r w:rsidRPr="00030228">
        <w:t>Sincerely,</w:t>
      </w:r>
    </w:p>
    <w:p w14:paraId="7DD2665A" w14:textId="77777777" w:rsidR="009B79ED" w:rsidRPr="00030228" w:rsidRDefault="009B79ED" w:rsidP="009B79ED">
      <w:pPr>
        <w:ind w:firstLine="0"/>
      </w:pPr>
      <w:r w:rsidRPr="00030228">
        <w:t>Maggie Chappell</w:t>
      </w:r>
    </w:p>
    <w:p w14:paraId="0BAD746C" w14:textId="77777777" w:rsidR="009B79ED" w:rsidRPr="00030228" w:rsidRDefault="009B79ED" w:rsidP="009B79ED">
      <w:pPr>
        <w:ind w:firstLine="0"/>
      </w:pPr>
      <w:r w:rsidRPr="00030228">
        <w:t>Assistant Legal Counsel</w:t>
      </w:r>
    </w:p>
    <w:p w14:paraId="1858121A" w14:textId="77777777" w:rsidR="009B79ED" w:rsidRPr="00030228" w:rsidRDefault="009B79ED" w:rsidP="009B79ED">
      <w:pPr>
        <w:ind w:firstLine="0"/>
      </w:pPr>
    </w:p>
    <w:p w14:paraId="05BB3223" w14:textId="77777777" w:rsidR="009B79ED" w:rsidRPr="00030228" w:rsidRDefault="009B79ED" w:rsidP="009B79ED">
      <w:pPr>
        <w:ind w:firstLine="0"/>
      </w:pPr>
      <w:r w:rsidRPr="00030228">
        <w:t>December 4, 2024</w:t>
      </w:r>
    </w:p>
    <w:p w14:paraId="797F0F26" w14:textId="77777777" w:rsidR="009B79ED" w:rsidRPr="00030228" w:rsidRDefault="009B79ED" w:rsidP="009B79ED">
      <w:pPr>
        <w:ind w:firstLine="0"/>
      </w:pPr>
      <w:r w:rsidRPr="00030228">
        <w:t>Charles F. Reid</w:t>
      </w:r>
    </w:p>
    <w:p w14:paraId="1A752BFA" w14:textId="77777777" w:rsidR="009B79ED" w:rsidRPr="00030228" w:rsidRDefault="009B79ED" w:rsidP="009B79ED">
      <w:pPr>
        <w:ind w:firstLine="0"/>
      </w:pPr>
      <w:r w:rsidRPr="00030228">
        <w:t>Clerk of the House</w:t>
      </w:r>
    </w:p>
    <w:p w14:paraId="1C24E360" w14:textId="77777777" w:rsidR="009B79ED" w:rsidRPr="00030228" w:rsidRDefault="009B79ED" w:rsidP="009B79ED">
      <w:pPr>
        <w:ind w:firstLine="0"/>
      </w:pPr>
      <w:r w:rsidRPr="00030228">
        <w:t>PO Box 11867</w:t>
      </w:r>
    </w:p>
    <w:p w14:paraId="4E338D46" w14:textId="77777777" w:rsidR="009B79ED" w:rsidRPr="00030228" w:rsidRDefault="009B79ED" w:rsidP="009B79ED">
      <w:pPr>
        <w:ind w:firstLine="0"/>
      </w:pPr>
      <w:r w:rsidRPr="00030228">
        <w:t>Columbia, SC  29211</w:t>
      </w:r>
    </w:p>
    <w:p w14:paraId="2ABFA780" w14:textId="77777777" w:rsidR="009B79ED" w:rsidRPr="00030228" w:rsidRDefault="009B79ED" w:rsidP="009B79ED">
      <w:pPr>
        <w:ind w:firstLine="0"/>
      </w:pPr>
    </w:p>
    <w:p w14:paraId="158990A6" w14:textId="77777777" w:rsidR="009B79ED" w:rsidRPr="00030228" w:rsidRDefault="009B79ED" w:rsidP="009B79ED">
      <w:pPr>
        <w:ind w:firstLine="0"/>
      </w:pPr>
      <w:r w:rsidRPr="00030228">
        <w:t>Dear Mr. Reid:</w:t>
      </w:r>
    </w:p>
    <w:p w14:paraId="597EFE27" w14:textId="77777777" w:rsidR="009B79ED" w:rsidRPr="00030228" w:rsidRDefault="009B79ED" w:rsidP="009B79ED">
      <w:pPr>
        <w:ind w:firstLine="0"/>
      </w:pPr>
      <w:r w:rsidRPr="00030228">
        <w:t>Please allow this letter to serve as notice of the officers that were elected during a meeting of the Ways and Means Committee this morning.</w:t>
      </w:r>
    </w:p>
    <w:p w14:paraId="77E913CD" w14:textId="77777777" w:rsidR="009B79ED" w:rsidRPr="00030228" w:rsidRDefault="009B79ED" w:rsidP="009B79ED">
      <w:pPr>
        <w:ind w:firstLine="0"/>
        <w:rPr>
          <w:szCs w:val="16"/>
        </w:rPr>
      </w:pPr>
    </w:p>
    <w:p w14:paraId="43A9A66B" w14:textId="0A723A29"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ab/>
        <w:t>Rep. Bruce Bannister</w:t>
      </w:r>
    </w:p>
    <w:p w14:paraId="5E6235F4" w14:textId="5B2DFD40" w:rsidR="009B79ED" w:rsidRPr="00030228" w:rsidRDefault="009B79ED" w:rsidP="009B79ED">
      <w:pPr>
        <w:ind w:firstLine="0"/>
      </w:pPr>
      <w:r w:rsidRPr="00030228">
        <w:t>First Vice-Chairman</w:t>
      </w:r>
      <w:r w:rsidRPr="00030228">
        <w:tab/>
      </w:r>
      <w:r w:rsidRPr="00030228">
        <w:tab/>
      </w:r>
      <w:r w:rsidR="00087146">
        <w:tab/>
      </w:r>
      <w:r w:rsidRPr="00030228">
        <w:t>Rep. Gilda Cobb-Hunter</w:t>
      </w:r>
    </w:p>
    <w:p w14:paraId="78BCBEBC" w14:textId="77777777" w:rsidR="009B79ED" w:rsidRPr="00030228" w:rsidRDefault="009B79ED" w:rsidP="009B79ED">
      <w:pPr>
        <w:ind w:firstLine="0"/>
      </w:pPr>
      <w:r w:rsidRPr="00030228">
        <w:t>Second Vice-Chairman</w:t>
      </w:r>
      <w:r w:rsidRPr="00030228">
        <w:tab/>
      </w:r>
      <w:r w:rsidRPr="00030228">
        <w:tab/>
        <w:t>Rep. William R. “Bill” Whitmire</w:t>
      </w:r>
    </w:p>
    <w:p w14:paraId="7BEE1E1E" w14:textId="77777777" w:rsidR="009B79ED" w:rsidRPr="00030228" w:rsidRDefault="009B79ED" w:rsidP="009B79ED">
      <w:pPr>
        <w:ind w:firstLine="0"/>
      </w:pPr>
    </w:p>
    <w:p w14:paraId="79064D6C" w14:textId="77777777" w:rsidR="009B79ED" w:rsidRPr="00030228" w:rsidRDefault="009B79ED" w:rsidP="009B79ED">
      <w:pPr>
        <w:ind w:firstLine="0"/>
      </w:pPr>
      <w:r w:rsidRPr="00030228">
        <w:t>Sincerely,</w:t>
      </w:r>
    </w:p>
    <w:p w14:paraId="01D51110" w14:textId="77777777" w:rsidR="009B79ED" w:rsidRPr="00030228" w:rsidRDefault="009B79ED" w:rsidP="009B79ED">
      <w:pPr>
        <w:ind w:firstLine="0"/>
      </w:pPr>
      <w:r w:rsidRPr="00030228">
        <w:t>Bruce W. Bannister, Chairman</w:t>
      </w:r>
    </w:p>
    <w:p w14:paraId="2A71EF7F" w14:textId="77777777" w:rsidR="009B79ED" w:rsidRDefault="009B79ED" w:rsidP="009B79ED">
      <w:pPr>
        <w:ind w:firstLine="0"/>
      </w:pPr>
      <w:r w:rsidRPr="00030228">
        <w:t>Ways and Means Committee</w:t>
      </w:r>
    </w:p>
    <w:p w14:paraId="5C08DFD9" w14:textId="181AF0EA" w:rsidR="009B79ED" w:rsidRDefault="009B79ED" w:rsidP="009B79ED">
      <w:pPr>
        <w:ind w:firstLine="0"/>
      </w:pPr>
    </w:p>
    <w:p w14:paraId="3BBE4B1E" w14:textId="131C1DDA" w:rsidR="009B79ED" w:rsidRDefault="009B79ED" w:rsidP="009B79ED">
      <w:pPr>
        <w:tabs>
          <w:tab w:val="right" w:leader="dot" w:pos="5760"/>
        </w:tabs>
      </w:pPr>
      <w:bookmarkStart w:id="4" w:name="file_end18"/>
      <w:bookmarkEnd w:id="4"/>
      <w:r>
        <w:t xml:space="preserve">Rep. FORREST moved that the House adjourn pending receipt of messages </w:t>
      </w:r>
      <w:r w:rsidR="00087146">
        <w:t>from committees</w:t>
      </w:r>
      <w:r>
        <w:t xml:space="preserve"> to next meet at noon on Tuesday, January 14, 2025.</w:t>
      </w:r>
    </w:p>
    <w:p w14:paraId="58D02064" w14:textId="77777777" w:rsidR="00087146" w:rsidRDefault="00087146" w:rsidP="009B79ED">
      <w:pPr>
        <w:tabs>
          <w:tab w:val="right" w:leader="dot" w:pos="5760"/>
        </w:tabs>
      </w:pPr>
    </w:p>
    <w:p w14:paraId="2302E75D" w14:textId="77777777" w:rsidR="00087146" w:rsidRDefault="00087146" w:rsidP="00087146">
      <w:pPr>
        <w:tabs>
          <w:tab w:val="right" w:leader="dot" w:pos="5760"/>
        </w:tabs>
      </w:pPr>
    </w:p>
    <w:p w14:paraId="4172AF74" w14:textId="77777777" w:rsidR="00087146" w:rsidRDefault="00087146" w:rsidP="00087146">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3151B">
        <w:rPr>
          <w:b/>
        </w:rPr>
        <w:lastRenderedPageBreak/>
        <w:t>ADJOURNMENT</w:t>
      </w:r>
    </w:p>
    <w:p w14:paraId="67C1D8B8" w14:textId="07A82F59" w:rsidR="00087146" w:rsidRDefault="00087146" w:rsidP="00087146">
      <w:pPr>
        <w:keepNext/>
        <w:pBdr>
          <w:left w:val="single" w:sz="4" w:space="4" w:color="auto"/>
          <w:right w:val="single" w:sz="4" w:space="4" w:color="auto"/>
          <w:between w:val="single" w:sz="4" w:space="1" w:color="auto"/>
          <w:bar w:val="single" w:sz="4" w:color="auto"/>
        </w:pBdr>
        <w:tabs>
          <w:tab w:val="right" w:leader="dot" w:pos="5760"/>
        </w:tabs>
      </w:pPr>
      <w:r>
        <w:t xml:space="preserve">At 4:00 p.m. the House, in accordance with the motion of Rep. GRANT, adjourned in memory of James Lewis Solomon Jr., to meet at </w:t>
      </w:r>
      <w:r w:rsidR="00E2525B">
        <w:t xml:space="preserve">12:00 </w:t>
      </w:r>
      <w:r>
        <w:t>noon on Tuesday, January 14, 2025.</w:t>
      </w:r>
    </w:p>
    <w:p w14:paraId="12A3F40C" w14:textId="77777777" w:rsidR="00087146" w:rsidRDefault="00087146" w:rsidP="00087146">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36D624BC" w14:textId="77777777" w:rsidR="00087146" w:rsidRDefault="00087146" w:rsidP="00087146">
      <w:pPr>
        <w:tabs>
          <w:tab w:val="right" w:leader="dot" w:pos="5760"/>
        </w:tabs>
        <w:jc w:val="center"/>
      </w:pPr>
    </w:p>
    <w:sectPr w:rsidR="00087146" w:rsidSect="00332B78">
      <w:type w:val="continuous"/>
      <w:pgSz w:w="12240" w:h="15840" w:code="1"/>
      <w:pgMar w:top="1008" w:right="4694" w:bottom="3499" w:left="1224" w:header="1008" w:footer="3499" w:gutter="0"/>
      <w:pgNumType w:start="9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BC2E" w14:textId="77777777" w:rsidR="009B79ED" w:rsidRDefault="009B79ED">
      <w:r>
        <w:separator/>
      </w:r>
    </w:p>
  </w:endnote>
  <w:endnote w:type="continuationSeparator" w:id="0">
    <w:p w14:paraId="148C3482" w14:textId="77777777" w:rsidR="009B79ED" w:rsidRDefault="009B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32460"/>
      <w:docPartObj>
        <w:docPartGallery w:val="Page Numbers (Bottom of Page)"/>
        <w:docPartUnique/>
      </w:docPartObj>
    </w:sdtPr>
    <w:sdtEndPr>
      <w:rPr>
        <w:noProof/>
      </w:rPr>
    </w:sdtEndPr>
    <w:sdtContent>
      <w:p w14:paraId="6D3506D4" w14:textId="6E37AA86" w:rsidR="00903DB4" w:rsidRDefault="00903D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B048" w14:textId="77777777" w:rsidR="009B79ED" w:rsidRDefault="009B79E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0F8C94" w14:textId="77777777" w:rsidR="009B79ED" w:rsidRDefault="009B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175B" w14:textId="77777777" w:rsidR="009B79ED" w:rsidRDefault="009B79ED">
      <w:r>
        <w:separator/>
      </w:r>
    </w:p>
  </w:footnote>
  <w:footnote w:type="continuationSeparator" w:id="0">
    <w:p w14:paraId="5DDD92D7" w14:textId="77777777" w:rsidR="009B79ED" w:rsidRDefault="009B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E3EB" w14:textId="77777777" w:rsidR="00903DB4" w:rsidRDefault="00903DB4" w:rsidP="00903DB4">
    <w:pPr>
      <w:pStyle w:val="Cover3"/>
    </w:pPr>
    <w:r>
      <w:t>WEDNESDAY, DECEMBER 4, 2024</w:t>
    </w:r>
  </w:p>
  <w:p w14:paraId="31A18E58" w14:textId="77777777" w:rsidR="00903DB4" w:rsidRDefault="00903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A23D" w14:textId="77777777" w:rsidR="009B79ED" w:rsidRDefault="009B79ED">
    <w:pPr>
      <w:pStyle w:val="Header"/>
      <w:jc w:val="center"/>
      <w:rPr>
        <w:b/>
      </w:rPr>
    </w:pPr>
    <w:r>
      <w:rPr>
        <w:b/>
      </w:rPr>
      <w:t>Wednesday, December 4, 2024</w:t>
    </w:r>
  </w:p>
  <w:p w14:paraId="6E78CF28" w14:textId="77777777" w:rsidR="009B79ED" w:rsidRDefault="009B79E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5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ED"/>
    <w:rsid w:val="0001340B"/>
    <w:rsid w:val="00087146"/>
    <w:rsid w:val="00332B78"/>
    <w:rsid w:val="00375044"/>
    <w:rsid w:val="00402F0B"/>
    <w:rsid w:val="00442B59"/>
    <w:rsid w:val="00507E0A"/>
    <w:rsid w:val="00545B17"/>
    <w:rsid w:val="006E152A"/>
    <w:rsid w:val="007B1DD3"/>
    <w:rsid w:val="0081582E"/>
    <w:rsid w:val="00903DB4"/>
    <w:rsid w:val="009B79ED"/>
    <w:rsid w:val="00BE7814"/>
    <w:rsid w:val="00C140CF"/>
    <w:rsid w:val="00C719B2"/>
    <w:rsid w:val="00DD5791"/>
    <w:rsid w:val="00E2525B"/>
    <w:rsid w:val="00E5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FCC0A1"/>
  <w15:chartTrackingRefBased/>
  <w15:docId w15:val="{F422DB5D-9DE6-4375-9CB1-97EED032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79ED"/>
    <w:rPr>
      <w:b/>
      <w:sz w:val="30"/>
    </w:rPr>
  </w:style>
  <w:style w:type="paragraph" w:customStyle="1" w:styleId="Cover1">
    <w:name w:val="Cover1"/>
    <w:basedOn w:val="Normal"/>
    <w:rsid w:val="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79ED"/>
    <w:pPr>
      <w:ind w:firstLine="0"/>
      <w:jc w:val="left"/>
    </w:pPr>
    <w:rPr>
      <w:sz w:val="20"/>
    </w:rPr>
  </w:style>
  <w:style w:type="paragraph" w:customStyle="1" w:styleId="Cover3">
    <w:name w:val="Cover3"/>
    <w:basedOn w:val="Normal"/>
    <w:rsid w:val="009B79ED"/>
    <w:pPr>
      <w:ind w:firstLine="0"/>
      <w:jc w:val="center"/>
    </w:pPr>
    <w:rPr>
      <w:b/>
    </w:rPr>
  </w:style>
  <w:style w:type="paragraph" w:customStyle="1" w:styleId="Cover4">
    <w:name w:val="Cover4"/>
    <w:basedOn w:val="Cover1"/>
    <w:rsid w:val="009B79ED"/>
    <w:pPr>
      <w:keepNext/>
    </w:pPr>
    <w:rPr>
      <w:b/>
      <w:sz w:val="20"/>
    </w:rPr>
  </w:style>
  <w:style w:type="character" w:customStyle="1" w:styleId="HeaderChar">
    <w:name w:val="Header Char"/>
    <w:basedOn w:val="DefaultParagraphFont"/>
    <w:link w:val="Header"/>
    <w:uiPriority w:val="99"/>
    <w:rsid w:val="00903DB4"/>
    <w:rPr>
      <w:sz w:val="22"/>
    </w:rPr>
  </w:style>
  <w:style w:type="character" w:customStyle="1" w:styleId="FooterChar">
    <w:name w:val="Footer Char"/>
    <w:basedOn w:val="DefaultParagraphFont"/>
    <w:link w:val="Footer"/>
    <w:uiPriority w:val="99"/>
    <w:rsid w:val="00903D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15</TotalTime>
  <Pages>13</Pages>
  <Words>2069</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2025-04-30T16:28:00Z</dcterms:created>
  <dcterms:modified xsi:type="dcterms:W3CDTF">2025-09-04T16:14:00Z</dcterms:modified>
</cp:coreProperties>
</file>