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2B375" w14:textId="77777777" w:rsidR="005F7042" w:rsidRPr="005F7042" w:rsidRDefault="005F7042" w:rsidP="005F7042">
      <w:pPr>
        <w:jc w:val="center"/>
        <w:rPr>
          <w:b/>
          <w:szCs w:val="22"/>
        </w:rPr>
      </w:pPr>
      <w:r w:rsidRPr="005F7042">
        <w:rPr>
          <w:b/>
          <w:szCs w:val="22"/>
        </w:rPr>
        <w:t>Tuesday, January 14, 2025</w:t>
      </w:r>
    </w:p>
    <w:p w14:paraId="733B32A5" w14:textId="77777777" w:rsidR="005F7042" w:rsidRPr="005F7042" w:rsidRDefault="005F7042" w:rsidP="005F7042">
      <w:pPr>
        <w:jc w:val="center"/>
        <w:rPr>
          <w:b/>
          <w:szCs w:val="22"/>
        </w:rPr>
      </w:pPr>
      <w:r w:rsidRPr="005F7042">
        <w:rPr>
          <w:b/>
          <w:szCs w:val="22"/>
        </w:rPr>
        <w:t>(Statewide Session)</w:t>
      </w:r>
    </w:p>
    <w:p w14:paraId="4112D08D" w14:textId="77777777" w:rsidR="005F7042" w:rsidRPr="005F7042" w:rsidRDefault="005F7042" w:rsidP="005F70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sectPr w:rsidR="005F7042" w:rsidRPr="005F7042" w:rsidSect="004100F0">
          <w:headerReference w:type="default" r:id="rId7"/>
          <w:footerReference w:type="first" r:id="rId8"/>
          <w:type w:val="continuous"/>
          <w:pgSz w:w="12240" w:h="15840"/>
          <w:pgMar w:top="1008" w:right="4666" w:bottom="3499" w:left="1238" w:header="1008" w:footer="3499" w:gutter="0"/>
          <w:pgNumType w:start="93"/>
          <w:cols w:space="720"/>
          <w:titlePg/>
          <w:docGrid w:linePitch="299"/>
        </w:sectPr>
      </w:pPr>
    </w:p>
    <w:p w14:paraId="09D782F9" w14:textId="77777777" w:rsidR="005F7042" w:rsidRPr="005F7042" w:rsidRDefault="005F7042" w:rsidP="005F7042">
      <w:pPr>
        <w:rPr>
          <w:szCs w:val="22"/>
        </w:rPr>
      </w:pPr>
    </w:p>
    <w:p w14:paraId="2BC84474" w14:textId="77777777" w:rsidR="005F7042" w:rsidRPr="005F7042" w:rsidRDefault="005F7042" w:rsidP="005F7042">
      <w:pPr>
        <w:rPr>
          <w:strike/>
          <w:szCs w:val="22"/>
        </w:rPr>
      </w:pPr>
      <w:r w:rsidRPr="005F7042">
        <w:rPr>
          <w:strike/>
          <w:szCs w:val="22"/>
        </w:rPr>
        <w:t>Indicates Matter Stricken</w:t>
      </w:r>
    </w:p>
    <w:p w14:paraId="3CF6E03F" w14:textId="77777777" w:rsidR="005F7042" w:rsidRPr="005F7042" w:rsidRDefault="005F7042" w:rsidP="005F7042">
      <w:pPr>
        <w:rPr>
          <w:szCs w:val="22"/>
          <w:u w:val="single"/>
        </w:rPr>
      </w:pPr>
      <w:r w:rsidRPr="005F7042">
        <w:rPr>
          <w:szCs w:val="22"/>
          <w:u w:val="single"/>
        </w:rPr>
        <w:t>Indicates New Matter</w:t>
      </w:r>
    </w:p>
    <w:p w14:paraId="66059D03" w14:textId="77777777" w:rsidR="005F7042" w:rsidRPr="005F7042" w:rsidRDefault="005F7042" w:rsidP="005F7042">
      <w:pPr>
        <w:rPr>
          <w:szCs w:val="22"/>
        </w:rPr>
      </w:pPr>
    </w:p>
    <w:p w14:paraId="00656AEA" w14:textId="77777777" w:rsidR="005F7042" w:rsidRPr="005F7042" w:rsidRDefault="005F7042" w:rsidP="005F7042">
      <w:pPr>
        <w:rPr>
          <w:szCs w:val="22"/>
        </w:rPr>
      </w:pPr>
      <w:r w:rsidRPr="005F7042">
        <w:rPr>
          <w:szCs w:val="22"/>
        </w:rPr>
        <w:tab/>
        <w:t>The Senate assembled at 12:00 Noon, the hour to which it stood adjourned, and was called to order by the PRESIDENT.</w:t>
      </w:r>
    </w:p>
    <w:p w14:paraId="4DC338EC" w14:textId="77777777" w:rsidR="005F7042" w:rsidRPr="005F7042" w:rsidRDefault="005F7042" w:rsidP="005F7042">
      <w:pPr>
        <w:rPr>
          <w:szCs w:val="22"/>
        </w:rPr>
      </w:pPr>
      <w:r w:rsidRPr="005F7042">
        <w:rPr>
          <w:szCs w:val="22"/>
        </w:rPr>
        <w:tab/>
        <w:t>A quorum being present, the proceedings were opened with a devotion by the Chaplain as follows:</w:t>
      </w:r>
    </w:p>
    <w:p w14:paraId="556B8C21" w14:textId="77777777" w:rsidR="005F7042" w:rsidRPr="005F7042" w:rsidRDefault="005F7042" w:rsidP="005F7042">
      <w:pPr>
        <w:rPr>
          <w:szCs w:val="22"/>
        </w:rPr>
      </w:pPr>
    </w:p>
    <w:p w14:paraId="19EBA069" w14:textId="77777777" w:rsidR="005F7042" w:rsidRPr="005F7042" w:rsidRDefault="005F7042" w:rsidP="005F7042">
      <w:pPr>
        <w:tabs>
          <w:tab w:val="right" w:pos="8640"/>
        </w:tabs>
        <w:rPr>
          <w:szCs w:val="22"/>
        </w:rPr>
      </w:pPr>
      <w:r w:rsidRPr="005F7042">
        <w:rPr>
          <w:szCs w:val="22"/>
        </w:rPr>
        <w:t>Psalm 37:5-6</w:t>
      </w:r>
    </w:p>
    <w:p w14:paraId="7F75AE7D" w14:textId="77777777" w:rsidR="005F7042" w:rsidRPr="005F7042" w:rsidRDefault="005F7042" w:rsidP="005F7042">
      <w:pPr>
        <w:tabs>
          <w:tab w:val="right" w:pos="8640"/>
        </w:tabs>
        <w:rPr>
          <w:szCs w:val="22"/>
        </w:rPr>
      </w:pPr>
      <w:r w:rsidRPr="005F7042">
        <w:rPr>
          <w:szCs w:val="22"/>
        </w:rPr>
        <w:tab/>
        <w:t>The Psalmist writes: “Commit your way to the Lord; trust in him and he will do this: He will make your righteousness shine like the dawn, the justice of your cause like the noonday sun.”   </w:t>
      </w:r>
    </w:p>
    <w:p w14:paraId="60B3E326" w14:textId="77777777" w:rsidR="005F7042" w:rsidRPr="005F7042" w:rsidRDefault="005F7042" w:rsidP="005F7042">
      <w:pPr>
        <w:tabs>
          <w:tab w:val="right" w:pos="8640"/>
        </w:tabs>
        <w:rPr>
          <w:szCs w:val="22"/>
        </w:rPr>
      </w:pPr>
      <w:r w:rsidRPr="005F7042">
        <w:rPr>
          <w:szCs w:val="22"/>
        </w:rPr>
        <w:tab/>
        <w:t>Please, join me as we bow in prayer: Most gracious and ever-loving Lord, we come to You on this initial day of the South Carolina Senate’s 126th Regular Session humbly asking that You lead these servants as they themselves commit to giving their very best to the people of our State.  Indeed, O God, the way ahead for these Senators is a challenging one.  Today’s issues are great, and many solutions will prove difficult to attain.  Therefore, Lord, may each of these Senators and their staff members ever remain faithful to You as You guide our State into the true brightness of a new day.  And know, dear God, that we all continue to hold in our hearts the plight of our sisters and brothers on the west coast, suffering as they are from the horrors of recently raging fires.  In Your loving name do we humbly pray, dear Lord.  Amen. </w:t>
      </w:r>
    </w:p>
    <w:p w14:paraId="701E1ED0" w14:textId="77777777" w:rsidR="005F7042" w:rsidRPr="005F7042" w:rsidRDefault="005F7042" w:rsidP="005F7042">
      <w:pPr>
        <w:tabs>
          <w:tab w:val="right" w:pos="8640"/>
        </w:tabs>
        <w:rPr>
          <w:szCs w:val="22"/>
        </w:rPr>
      </w:pPr>
    </w:p>
    <w:p w14:paraId="4E9114FC" w14:textId="77777777" w:rsidR="005F7042" w:rsidRPr="005F7042" w:rsidRDefault="005F7042" w:rsidP="005F7042">
      <w:pPr>
        <w:tabs>
          <w:tab w:val="right" w:pos="8640"/>
        </w:tabs>
        <w:rPr>
          <w:szCs w:val="22"/>
        </w:rPr>
      </w:pPr>
      <w:r w:rsidRPr="005F7042">
        <w:rPr>
          <w:szCs w:val="22"/>
        </w:rPr>
        <w:tab/>
        <w:t>The PRESIDENT called for Petitions, Memorials, Presentments of Grand Juries and such like papers.</w:t>
      </w:r>
    </w:p>
    <w:p w14:paraId="2EDEF877" w14:textId="77777777" w:rsidR="005F7042" w:rsidRPr="005F7042" w:rsidRDefault="005F7042" w:rsidP="005F7042">
      <w:pPr>
        <w:tabs>
          <w:tab w:val="right" w:pos="8640"/>
        </w:tabs>
        <w:rPr>
          <w:szCs w:val="22"/>
        </w:rPr>
      </w:pPr>
    </w:p>
    <w:p w14:paraId="3AEEBCCE" w14:textId="77777777" w:rsidR="005F7042" w:rsidRPr="005F7042" w:rsidRDefault="005F7042" w:rsidP="005F7042">
      <w:pPr>
        <w:jc w:val="center"/>
        <w:rPr>
          <w:b/>
          <w:szCs w:val="22"/>
        </w:rPr>
      </w:pPr>
      <w:r w:rsidRPr="005F7042">
        <w:rPr>
          <w:b/>
          <w:szCs w:val="22"/>
        </w:rPr>
        <w:t>MESSAGE FROM THE GOVERNOR</w:t>
      </w:r>
    </w:p>
    <w:p w14:paraId="73CE00ED" w14:textId="77777777" w:rsidR="005F7042" w:rsidRPr="005F7042" w:rsidRDefault="005F7042" w:rsidP="005F7042">
      <w:pPr>
        <w:ind w:firstLine="216"/>
        <w:rPr>
          <w:szCs w:val="22"/>
        </w:rPr>
      </w:pPr>
      <w:r w:rsidRPr="005F7042">
        <w:rPr>
          <w:szCs w:val="22"/>
        </w:rPr>
        <w:t>The following appointments were transmitted by the Honorable Henry Dargan McMaster:</w:t>
      </w:r>
    </w:p>
    <w:p w14:paraId="410678FC" w14:textId="77777777" w:rsidR="005F7042" w:rsidRPr="005F7042" w:rsidRDefault="005F7042" w:rsidP="005F7042">
      <w:pPr>
        <w:ind w:firstLine="216"/>
        <w:rPr>
          <w:szCs w:val="22"/>
        </w:rPr>
      </w:pPr>
    </w:p>
    <w:p w14:paraId="305C432D" w14:textId="77777777" w:rsidR="005F7042" w:rsidRPr="005F7042" w:rsidRDefault="005F7042" w:rsidP="005F7042">
      <w:pPr>
        <w:ind w:firstLine="216"/>
        <w:jc w:val="center"/>
        <w:rPr>
          <w:b/>
          <w:szCs w:val="22"/>
        </w:rPr>
      </w:pPr>
      <w:r w:rsidRPr="005F7042">
        <w:rPr>
          <w:b/>
          <w:szCs w:val="22"/>
        </w:rPr>
        <w:t>Local Appointments</w:t>
      </w:r>
    </w:p>
    <w:p w14:paraId="5E89D0D7" w14:textId="77777777" w:rsidR="005F7042" w:rsidRPr="005F7042" w:rsidRDefault="005F7042" w:rsidP="005F7042">
      <w:pPr>
        <w:keepNext/>
        <w:ind w:firstLine="216"/>
        <w:rPr>
          <w:szCs w:val="22"/>
          <w:u w:val="single"/>
        </w:rPr>
      </w:pPr>
      <w:r w:rsidRPr="005F7042">
        <w:rPr>
          <w:szCs w:val="22"/>
          <w:u w:val="single"/>
        </w:rPr>
        <w:t>Initial Appointment, Abbeville County Magistrate, with the term to commence April 30, 2022, and to expire April 30, 2026</w:t>
      </w:r>
    </w:p>
    <w:p w14:paraId="681DAA7C" w14:textId="77777777" w:rsidR="005F7042" w:rsidRPr="005F7042" w:rsidRDefault="005F7042" w:rsidP="005F7042">
      <w:pPr>
        <w:ind w:firstLine="216"/>
        <w:rPr>
          <w:szCs w:val="22"/>
        </w:rPr>
      </w:pPr>
      <w:r w:rsidRPr="005F7042">
        <w:rPr>
          <w:szCs w:val="22"/>
        </w:rPr>
        <w:t>Erin B. Kollman, 200 Dundas Road, Abbeville, SC 29620-2342</w:t>
      </w:r>
      <w:r w:rsidRPr="005F7042">
        <w:rPr>
          <w:i/>
          <w:szCs w:val="22"/>
        </w:rPr>
        <w:t xml:space="preserve"> VICE </w:t>
      </w:r>
      <w:r w:rsidRPr="005F7042">
        <w:rPr>
          <w:szCs w:val="22"/>
        </w:rPr>
        <w:t>Phillip Ray</w:t>
      </w:r>
    </w:p>
    <w:p w14:paraId="552243D7" w14:textId="77777777" w:rsidR="005F7042" w:rsidRPr="005F7042" w:rsidRDefault="005F7042" w:rsidP="005F7042">
      <w:pPr>
        <w:ind w:firstLine="216"/>
        <w:rPr>
          <w:szCs w:val="22"/>
        </w:rPr>
      </w:pPr>
    </w:p>
    <w:p w14:paraId="1E91856B" w14:textId="77777777" w:rsidR="005F7042" w:rsidRPr="005F7042" w:rsidRDefault="005F7042" w:rsidP="005F7042">
      <w:pPr>
        <w:keepNext/>
        <w:ind w:firstLine="216"/>
        <w:rPr>
          <w:szCs w:val="22"/>
          <w:u w:val="single"/>
        </w:rPr>
      </w:pPr>
      <w:r w:rsidRPr="005F7042">
        <w:rPr>
          <w:szCs w:val="22"/>
          <w:u w:val="single"/>
        </w:rPr>
        <w:lastRenderedPageBreak/>
        <w:t>Initial Appointment, Dorchester County Magistrate, with the term to commence April 30, 2023, and to expire April 30, 2027</w:t>
      </w:r>
    </w:p>
    <w:p w14:paraId="4FB82C71" w14:textId="77777777" w:rsidR="005F7042" w:rsidRPr="005F7042" w:rsidRDefault="005F7042" w:rsidP="005F7042">
      <w:pPr>
        <w:ind w:firstLine="216"/>
        <w:rPr>
          <w:szCs w:val="22"/>
        </w:rPr>
      </w:pPr>
      <w:r w:rsidRPr="005F7042">
        <w:rPr>
          <w:szCs w:val="22"/>
        </w:rPr>
        <w:t>Randall L. Charpia, 114 Dorchester Ave., Summerville, SC 29438-3740</w:t>
      </w:r>
      <w:r w:rsidRPr="005F7042">
        <w:rPr>
          <w:i/>
          <w:szCs w:val="22"/>
        </w:rPr>
        <w:t xml:space="preserve"> VICE </w:t>
      </w:r>
      <w:r w:rsidRPr="005F7042">
        <w:rPr>
          <w:szCs w:val="22"/>
        </w:rPr>
        <w:t>Jacquelyn Jenkins</w:t>
      </w:r>
    </w:p>
    <w:p w14:paraId="678DCB55" w14:textId="77777777" w:rsidR="005F7042" w:rsidRPr="005F7042" w:rsidRDefault="005F7042" w:rsidP="005F7042">
      <w:pPr>
        <w:ind w:firstLine="216"/>
        <w:rPr>
          <w:szCs w:val="22"/>
        </w:rPr>
      </w:pPr>
    </w:p>
    <w:p w14:paraId="45BE6561" w14:textId="77777777" w:rsidR="005F7042" w:rsidRPr="005F7042" w:rsidRDefault="005F7042" w:rsidP="005F7042">
      <w:pPr>
        <w:keepNext/>
        <w:ind w:firstLine="216"/>
        <w:rPr>
          <w:szCs w:val="22"/>
          <w:u w:val="single"/>
        </w:rPr>
      </w:pPr>
      <w:r w:rsidRPr="005F7042">
        <w:rPr>
          <w:szCs w:val="22"/>
          <w:u w:val="single"/>
        </w:rPr>
        <w:t>Initial Appointment, Dorchester County Magistrate, with the term to commence April 30, 2023, and to expire April 30, 2027</w:t>
      </w:r>
    </w:p>
    <w:p w14:paraId="34440A7D" w14:textId="77777777" w:rsidR="005F7042" w:rsidRPr="005F7042" w:rsidRDefault="005F7042" w:rsidP="005F7042">
      <w:pPr>
        <w:ind w:firstLine="216"/>
        <w:rPr>
          <w:szCs w:val="22"/>
        </w:rPr>
      </w:pPr>
      <w:r w:rsidRPr="005F7042">
        <w:rPr>
          <w:szCs w:val="22"/>
        </w:rPr>
        <w:t>Margie A. Pizarro, 1204 Congressional Blvd., Summerville, SC 29483-5024</w:t>
      </w:r>
      <w:r w:rsidRPr="005F7042">
        <w:rPr>
          <w:i/>
          <w:szCs w:val="22"/>
        </w:rPr>
        <w:t xml:space="preserve"> VICE </w:t>
      </w:r>
      <w:r w:rsidRPr="005F7042">
        <w:rPr>
          <w:szCs w:val="22"/>
        </w:rPr>
        <w:t>Janice Simmons</w:t>
      </w:r>
    </w:p>
    <w:p w14:paraId="3153257E" w14:textId="77777777" w:rsidR="005F7042" w:rsidRPr="005F7042" w:rsidRDefault="005F7042" w:rsidP="005F7042">
      <w:pPr>
        <w:ind w:firstLine="216"/>
        <w:rPr>
          <w:szCs w:val="22"/>
        </w:rPr>
      </w:pPr>
    </w:p>
    <w:p w14:paraId="5DD22292" w14:textId="77777777" w:rsidR="005F7042" w:rsidRPr="005F7042" w:rsidRDefault="005F7042" w:rsidP="005F7042">
      <w:pPr>
        <w:tabs>
          <w:tab w:val="right" w:pos="8640"/>
        </w:tabs>
        <w:jc w:val="center"/>
        <w:rPr>
          <w:b/>
          <w:szCs w:val="22"/>
        </w:rPr>
      </w:pPr>
      <w:r w:rsidRPr="005F7042">
        <w:rPr>
          <w:b/>
          <w:szCs w:val="22"/>
        </w:rPr>
        <w:t>REGULATIONS RECEIVED</w:t>
      </w:r>
    </w:p>
    <w:p w14:paraId="61852609" w14:textId="77777777" w:rsidR="005F7042" w:rsidRPr="005F7042" w:rsidRDefault="005F7042" w:rsidP="005F7042">
      <w:pPr>
        <w:tabs>
          <w:tab w:val="right" w:pos="8640"/>
        </w:tabs>
        <w:rPr>
          <w:szCs w:val="22"/>
        </w:rPr>
      </w:pPr>
      <w:r w:rsidRPr="005F7042">
        <w:rPr>
          <w:szCs w:val="22"/>
        </w:rPr>
        <w:tab/>
        <w:t>The following were received and referred to the appropriate committees for consideration:</w:t>
      </w:r>
    </w:p>
    <w:p w14:paraId="4C110FCB" w14:textId="77777777" w:rsidR="005F7042" w:rsidRPr="005F7042" w:rsidRDefault="005F7042" w:rsidP="005F7042">
      <w:pPr>
        <w:rPr>
          <w:color w:val="auto"/>
          <w:szCs w:val="22"/>
        </w:rPr>
      </w:pPr>
      <w:r w:rsidRPr="005F7042">
        <w:rPr>
          <w:color w:val="auto"/>
          <w:szCs w:val="22"/>
        </w:rPr>
        <w:t>Document No. 5192</w:t>
      </w:r>
    </w:p>
    <w:p w14:paraId="4597C77F" w14:textId="77777777" w:rsidR="005F7042" w:rsidRPr="005F7042" w:rsidRDefault="005F7042" w:rsidP="005F7042">
      <w:pPr>
        <w:rPr>
          <w:color w:val="auto"/>
          <w:szCs w:val="22"/>
        </w:rPr>
      </w:pPr>
      <w:r w:rsidRPr="005F7042">
        <w:rPr>
          <w:color w:val="auto"/>
          <w:szCs w:val="22"/>
        </w:rPr>
        <w:t>Agency: State Election Commission</w:t>
      </w:r>
    </w:p>
    <w:p w14:paraId="6ACD2A6D" w14:textId="77777777" w:rsidR="005F7042" w:rsidRPr="005F7042" w:rsidRDefault="005F7042" w:rsidP="005F7042">
      <w:pPr>
        <w:rPr>
          <w:color w:val="auto"/>
          <w:szCs w:val="22"/>
        </w:rPr>
      </w:pPr>
      <w:r w:rsidRPr="005F7042">
        <w:rPr>
          <w:color w:val="auto"/>
          <w:szCs w:val="22"/>
        </w:rPr>
        <w:t>Chapter: 45</w:t>
      </w:r>
    </w:p>
    <w:p w14:paraId="5BE188E3" w14:textId="77777777" w:rsidR="005F7042" w:rsidRPr="005F7042" w:rsidRDefault="005F7042" w:rsidP="005F7042">
      <w:pPr>
        <w:rPr>
          <w:color w:val="auto"/>
          <w:szCs w:val="22"/>
        </w:rPr>
      </w:pPr>
      <w:r w:rsidRPr="005F7042">
        <w:rPr>
          <w:color w:val="auto"/>
          <w:szCs w:val="22"/>
        </w:rPr>
        <w:t>Statutory Authority: 1976 Code Sections 7-3-10 and 7-3-20</w:t>
      </w:r>
    </w:p>
    <w:p w14:paraId="764D5EE1" w14:textId="77777777" w:rsidR="005F7042" w:rsidRPr="005F7042" w:rsidRDefault="005F7042" w:rsidP="005F7042">
      <w:pPr>
        <w:rPr>
          <w:color w:val="auto"/>
          <w:szCs w:val="22"/>
        </w:rPr>
      </w:pPr>
      <w:r w:rsidRPr="005F7042">
        <w:rPr>
          <w:color w:val="auto"/>
          <w:szCs w:val="22"/>
        </w:rPr>
        <w:t>SUBJECT: R.45-1, Definitions</w:t>
      </w:r>
    </w:p>
    <w:p w14:paraId="113DC598" w14:textId="77777777" w:rsidR="005F7042" w:rsidRPr="005F7042" w:rsidRDefault="005F7042" w:rsidP="005F7042">
      <w:pPr>
        <w:rPr>
          <w:color w:val="auto"/>
          <w:szCs w:val="22"/>
        </w:rPr>
      </w:pPr>
      <w:r w:rsidRPr="005F7042">
        <w:rPr>
          <w:color w:val="auto"/>
          <w:szCs w:val="22"/>
        </w:rPr>
        <w:t>Received by President of the Senate January 14, 2025</w:t>
      </w:r>
    </w:p>
    <w:p w14:paraId="09D20268" w14:textId="77777777" w:rsidR="005F7042" w:rsidRPr="005F7042" w:rsidRDefault="005F7042" w:rsidP="005F7042">
      <w:pPr>
        <w:rPr>
          <w:color w:val="auto"/>
          <w:szCs w:val="22"/>
        </w:rPr>
      </w:pPr>
      <w:r w:rsidRPr="005F7042">
        <w:rPr>
          <w:color w:val="auto"/>
          <w:szCs w:val="22"/>
        </w:rPr>
        <w:t>Referred to Committee on Judiciary</w:t>
      </w:r>
    </w:p>
    <w:p w14:paraId="58B30D5F" w14:textId="77777777" w:rsidR="005F7042" w:rsidRPr="005F7042" w:rsidRDefault="005F7042" w:rsidP="005F7042">
      <w:pPr>
        <w:rPr>
          <w:szCs w:val="22"/>
        </w:rPr>
      </w:pPr>
    </w:p>
    <w:p w14:paraId="6814DB30" w14:textId="77777777" w:rsidR="005F7042" w:rsidRPr="005F7042" w:rsidRDefault="005F7042" w:rsidP="005F7042">
      <w:pPr>
        <w:jc w:val="left"/>
        <w:rPr>
          <w:color w:val="auto"/>
          <w:szCs w:val="22"/>
        </w:rPr>
      </w:pPr>
      <w:r w:rsidRPr="005F7042">
        <w:rPr>
          <w:color w:val="auto"/>
          <w:szCs w:val="22"/>
        </w:rPr>
        <w:t>Document No. 5193</w:t>
      </w:r>
    </w:p>
    <w:p w14:paraId="0329ACF0" w14:textId="77777777" w:rsidR="005F7042" w:rsidRPr="005F7042" w:rsidRDefault="005F7042" w:rsidP="005F7042">
      <w:pPr>
        <w:rPr>
          <w:color w:val="auto"/>
          <w:szCs w:val="22"/>
        </w:rPr>
      </w:pPr>
      <w:r w:rsidRPr="005F7042">
        <w:rPr>
          <w:color w:val="auto"/>
          <w:szCs w:val="22"/>
        </w:rPr>
        <w:t>Agency: State Election Commission</w:t>
      </w:r>
    </w:p>
    <w:p w14:paraId="70DC2743" w14:textId="77777777" w:rsidR="005F7042" w:rsidRPr="005F7042" w:rsidRDefault="005F7042" w:rsidP="005F7042">
      <w:pPr>
        <w:rPr>
          <w:color w:val="auto"/>
          <w:szCs w:val="22"/>
        </w:rPr>
      </w:pPr>
      <w:r w:rsidRPr="005F7042">
        <w:rPr>
          <w:color w:val="auto"/>
          <w:szCs w:val="22"/>
        </w:rPr>
        <w:t>Chapter: 45</w:t>
      </w:r>
    </w:p>
    <w:p w14:paraId="48DB1866" w14:textId="77777777" w:rsidR="005F7042" w:rsidRPr="005F7042" w:rsidRDefault="005F7042" w:rsidP="005F7042">
      <w:pPr>
        <w:rPr>
          <w:color w:val="auto"/>
          <w:szCs w:val="22"/>
        </w:rPr>
      </w:pPr>
      <w:r w:rsidRPr="005F7042">
        <w:rPr>
          <w:color w:val="auto"/>
          <w:szCs w:val="22"/>
        </w:rPr>
        <w:t>Statutory Authority: 1976 Code Section 7-3-10, 7-3-20, 7-13-1490, and 7-13-1655</w:t>
      </w:r>
    </w:p>
    <w:p w14:paraId="1843D08E" w14:textId="77777777" w:rsidR="005F7042" w:rsidRPr="005F7042" w:rsidRDefault="005F7042" w:rsidP="005F7042">
      <w:pPr>
        <w:rPr>
          <w:color w:val="auto"/>
          <w:szCs w:val="22"/>
        </w:rPr>
      </w:pPr>
      <w:r w:rsidRPr="005F7042">
        <w:rPr>
          <w:color w:val="auto"/>
          <w:szCs w:val="22"/>
        </w:rPr>
        <w:t>SUBJECT: R.45-2, Instructions and Certification of Managers and Clerks in the Use of Vote Recorders</w:t>
      </w:r>
    </w:p>
    <w:p w14:paraId="7CA4A6B5" w14:textId="77777777" w:rsidR="005F7042" w:rsidRPr="005F7042" w:rsidRDefault="005F7042" w:rsidP="005F7042">
      <w:pPr>
        <w:rPr>
          <w:color w:val="auto"/>
          <w:szCs w:val="22"/>
        </w:rPr>
      </w:pPr>
      <w:r w:rsidRPr="005F7042">
        <w:rPr>
          <w:color w:val="auto"/>
          <w:szCs w:val="22"/>
        </w:rPr>
        <w:t>Received by President of the Senate January 14, 2025</w:t>
      </w:r>
    </w:p>
    <w:p w14:paraId="539C66C3" w14:textId="77777777" w:rsidR="005F7042" w:rsidRPr="005F7042" w:rsidRDefault="005F7042" w:rsidP="005F7042">
      <w:pPr>
        <w:rPr>
          <w:color w:val="auto"/>
          <w:szCs w:val="22"/>
        </w:rPr>
      </w:pPr>
      <w:r w:rsidRPr="005F7042">
        <w:rPr>
          <w:color w:val="auto"/>
          <w:szCs w:val="22"/>
        </w:rPr>
        <w:t>Referred to Committee on Judiciary</w:t>
      </w:r>
    </w:p>
    <w:p w14:paraId="321F2E2B" w14:textId="77777777" w:rsidR="005F7042" w:rsidRPr="005F7042" w:rsidRDefault="005F7042" w:rsidP="005F7042">
      <w:pPr>
        <w:rPr>
          <w:szCs w:val="22"/>
        </w:rPr>
      </w:pPr>
    </w:p>
    <w:p w14:paraId="713AED9A" w14:textId="77777777" w:rsidR="005F7042" w:rsidRPr="005F7042" w:rsidRDefault="005F7042" w:rsidP="005F7042">
      <w:pPr>
        <w:jc w:val="left"/>
        <w:rPr>
          <w:color w:val="auto"/>
          <w:szCs w:val="22"/>
        </w:rPr>
      </w:pPr>
      <w:r w:rsidRPr="005F7042">
        <w:rPr>
          <w:color w:val="auto"/>
          <w:szCs w:val="22"/>
        </w:rPr>
        <w:t>Document No. 5194</w:t>
      </w:r>
    </w:p>
    <w:p w14:paraId="7CBA1FCF" w14:textId="77777777" w:rsidR="005F7042" w:rsidRPr="005F7042" w:rsidRDefault="005F7042" w:rsidP="005F7042">
      <w:pPr>
        <w:rPr>
          <w:color w:val="auto"/>
          <w:szCs w:val="22"/>
        </w:rPr>
      </w:pPr>
      <w:r w:rsidRPr="005F7042">
        <w:rPr>
          <w:color w:val="auto"/>
          <w:szCs w:val="22"/>
        </w:rPr>
        <w:t>Agency: State Election Commission</w:t>
      </w:r>
    </w:p>
    <w:p w14:paraId="0B633393" w14:textId="77777777" w:rsidR="005F7042" w:rsidRPr="005F7042" w:rsidRDefault="005F7042" w:rsidP="005F7042">
      <w:pPr>
        <w:rPr>
          <w:color w:val="auto"/>
          <w:szCs w:val="22"/>
        </w:rPr>
      </w:pPr>
      <w:r w:rsidRPr="005F7042">
        <w:rPr>
          <w:color w:val="auto"/>
          <w:szCs w:val="22"/>
        </w:rPr>
        <w:t>Chapter: 45</w:t>
      </w:r>
    </w:p>
    <w:p w14:paraId="77BE4D1D" w14:textId="77777777" w:rsidR="005F7042" w:rsidRPr="005F7042" w:rsidRDefault="005F7042" w:rsidP="005F7042">
      <w:pPr>
        <w:rPr>
          <w:color w:val="auto"/>
          <w:szCs w:val="22"/>
        </w:rPr>
      </w:pPr>
      <w:r w:rsidRPr="005F7042">
        <w:rPr>
          <w:color w:val="auto"/>
          <w:szCs w:val="22"/>
        </w:rPr>
        <w:t>Statutory Authority: 1976 Code Sections 7-3-10, 7-3-20, 7-13-1490, and 7-13-1655</w:t>
      </w:r>
    </w:p>
    <w:p w14:paraId="5AA15303" w14:textId="77777777" w:rsidR="005F7042" w:rsidRPr="005F7042" w:rsidRDefault="005F7042" w:rsidP="005F7042">
      <w:pPr>
        <w:rPr>
          <w:color w:val="auto"/>
          <w:szCs w:val="22"/>
        </w:rPr>
      </w:pPr>
      <w:r w:rsidRPr="005F7042">
        <w:rPr>
          <w:color w:val="auto"/>
          <w:szCs w:val="22"/>
        </w:rPr>
        <w:t>SUBJECT: R.45-3, Tabulating Center Personnel</w:t>
      </w:r>
    </w:p>
    <w:p w14:paraId="79FA6F21" w14:textId="77777777" w:rsidR="005F7042" w:rsidRPr="005F7042" w:rsidRDefault="005F7042" w:rsidP="005F7042">
      <w:pPr>
        <w:rPr>
          <w:color w:val="auto"/>
          <w:szCs w:val="22"/>
        </w:rPr>
      </w:pPr>
      <w:r w:rsidRPr="005F7042">
        <w:rPr>
          <w:color w:val="auto"/>
          <w:szCs w:val="22"/>
        </w:rPr>
        <w:t>Received by President of the Senate January 14, 2025</w:t>
      </w:r>
    </w:p>
    <w:p w14:paraId="17864B6A" w14:textId="77777777" w:rsidR="005F7042" w:rsidRPr="005F7042" w:rsidRDefault="005F7042" w:rsidP="005F7042">
      <w:pPr>
        <w:rPr>
          <w:color w:val="auto"/>
          <w:szCs w:val="22"/>
        </w:rPr>
      </w:pPr>
      <w:r w:rsidRPr="005F7042">
        <w:rPr>
          <w:color w:val="auto"/>
          <w:szCs w:val="22"/>
        </w:rPr>
        <w:t>Referred to Committee on Judiciary</w:t>
      </w:r>
    </w:p>
    <w:p w14:paraId="1607CFE4" w14:textId="77777777" w:rsidR="005F7042" w:rsidRPr="005F7042" w:rsidRDefault="005F7042" w:rsidP="005F7042">
      <w:pPr>
        <w:rPr>
          <w:szCs w:val="22"/>
        </w:rPr>
      </w:pPr>
    </w:p>
    <w:p w14:paraId="3F7C8F3B" w14:textId="77777777" w:rsidR="005F7042" w:rsidRDefault="005F7042" w:rsidP="005F7042">
      <w:pPr>
        <w:jc w:val="left"/>
        <w:rPr>
          <w:color w:val="auto"/>
          <w:szCs w:val="22"/>
        </w:rPr>
      </w:pPr>
    </w:p>
    <w:p w14:paraId="7388B22A" w14:textId="288FA70C" w:rsidR="005F7042" w:rsidRPr="005F7042" w:rsidRDefault="005F7042" w:rsidP="005F7042">
      <w:pPr>
        <w:jc w:val="left"/>
        <w:rPr>
          <w:color w:val="auto"/>
          <w:szCs w:val="22"/>
        </w:rPr>
      </w:pPr>
      <w:r w:rsidRPr="005F7042">
        <w:rPr>
          <w:color w:val="auto"/>
          <w:szCs w:val="22"/>
        </w:rPr>
        <w:lastRenderedPageBreak/>
        <w:t>Document No. 5195</w:t>
      </w:r>
    </w:p>
    <w:p w14:paraId="5E27F6BB" w14:textId="77777777" w:rsidR="005F7042" w:rsidRPr="005F7042" w:rsidRDefault="005F7042" w:rsidP="005F7042">
      <w:pPr>
        <w:rPr>
          <w:color w:val="auto"/>
          <w:szCs w:val="22"/>
        </w:rPr>
      </w:pPr>
      <w:r w:rsidRPr="005F7042">
        <w:rPr>
          <w:color w:val="auto"/>
          <w:szCs w:val="22"/>
        </w:rPr>
        <w:t>Agency: State Election Commission</w:t>
      </w:r>
    </w:p>
    <w:p w14:paraId="3E315F57" w14:textId="77777777" w:rsidR="005F7042" w:rsidRPr="005F7042" w:rsidRDefault="005F7042" w:rsidP="005F7042">
      <w:pPr>
        <w:rPr>
          <w:color w:val="auto"/>
          <w:szCs w:val="22"/>
        </w:rPr>
      </w:pPr>
      <w:r w:rsidRPr="005F7042">
        <w:rPr>
          <w:color w:val="auto"/>
          <w:szCs w:val="22"/>
        </w:rPr>
        <w:t>Chapter: 45</w:t>
      </w:r>
    </w:p>
    <w:p w14:paraId="07236CAB" w14:textId="77777777" w:rsidR="005F7042" w:rsidRPr="005F7042" w:rsidRDefault="005F7042" w:rsidP="005F7042">
      <w:pPr>
        <w:rPr>
          <w:color w:val="auto"/>
          <w:szCs w:val="22"/>
        </w:rPr>
      </w:pPr>
      <w:r w:rsidRPr="005F7042">
        <w:rPr>
          <w:color w:val="auto"/>
          <w:szCs w:val="22"/>
        </w:rPr>
        <w:t>Statutory Authority: 1976 Code Sections 7-3-10, 7-3-20, 7-13-1490, and 7-13-1655</w:t>
      </w:r>
    </w:p>
    <w:p w14:paraId="750C8A59" w14:textId="77777777" w:rsidR="005F7042" w:rsidRPr="005F7042" w:rsidRDefault="005F7042" w:rsidP="005F7042">
      <w:pPr>
        <w:rPr>
          <w:color w:val="auto"/>
          <w:szCs w:val="22"/>
        </w:rPr>
      </w:pPr>
      <w:r w:rsidRPr="005F7042">
        <w:rPr>
          <w:color w:val="auto"/>
          <w:szCs w:val="22"/>
        </w:rPr>
        <w:t>SUBJECT: R.45-4, Certification of Program Instructions</w:t>
      </w:r>
    </w:p>
    <w:p w14:paraId="7D247B4E" w14:textId="77777777" w:rsidR="005F7042" w:rsidRPr="005F7042" w:rsidRDefault="005F7042" w:rsidP="005F7042">
      <w:pPr>
        <w:rPr>
          <w:color w:val="auto"/>
          <w:szCs w:val="22"/>
        </w:rPr>
      </w:pPr>
      <w:r w:rsidRPr="005F7042">
        <w:rPr>
          <w:color w:val="auto"/>
          <w:szCs w:val="22"/>
        </w:rPr>
        <w:t>Received by President of the Senate January 14, 2025</w:t>
      </w:r>
    </w:p>
    <w:p w14:paraId="7B9B4CA7" w14:textId="77777777" w:rsidR="005F7042" w:rsidRPr="005F7042" w:rsidRDefault="005F7042" w:rsidP="005F7042">
      <w:pPr>
        <w:rPr>
          <w:color w:val="auto"/>
          <w:szCs w:val="22"/>
        </w:rPr>
      </w:pPr>
      <w:r w:rsidRPr="005F7042">
        <w:rPr>
          <w:color w:val="auto"/>
          <w:szCs w:val="22"/>
        </w:rPr>
        <w:t>Referred to Committee on Judiciary</w:t>
      </w:r>
    </w:p>
    <w:p w14:paraId="0FD8A379" w14:textId="77777777" w:rsidR="005F7042" w:rsidRPr="005F7042" w:rsidRDefault="005F7042" w:rsidP="005F7042">
      <w:pPr>
        <w:rPr>
          <w:szCs w:val="22"/>
        </w:rPr>
      </w:pPr>
    </w:p>
    <w:p w14:paraId="050415BA" w14:textId="77777777" w:rsidR="005F7042" w:rsidRPr="005F7042" w:rsidRDefault="005F7042" w:rsidP="005F7042">
      <w:pPr>
        <w:jc w:val="left"/>
        <w:rPr>
          <w:color w:val="auto"/>
          <w:szCs w:val="22"/>
        </w:rPr>
      </w:pPr>
      <w:r w:rsidRPr="005F7042">
        <w:rPr>
          <w:color w:val="auto"/>
          <w:szCs w:val="22"/>
        </w:rPr>
        <w:t>Document No. 5196</w:t>
      </w:r>
    </w:p>
    <w:p w14:paraId="08C23FF7" w14:textId="77777777" w:rsidR="005F7042" w:rsidRPr="005F7042" w:rsidRDefault="005F7042" w:rsidP="005F7042">
      <w:pPr>
        <w:rPr>
          <w:color w:val="auto"/>
          <w:szCs w:val="22"/>
        </w:rPr>
      </w:pPr>
      <w:r w:rsidRPr="005F7042">
        <w:rPr>
          <w:color w:val="auto"/>
          <w:szCs w:val="22"/>
        </w:rPr>
        <w:t>Agency: State Election Commission</w:t>
      </w:r>
    </w:p>
    <w:p w14:paraId="1F1C8D79" w14:textId="77777777" w:rsidR="005F7042" w:rsidRPr="005F7042" w:rsidRDefault="005F7042" w:rsidP="005F7042">
      <w:pPr>
        <w:rPr>
          <w:color w:val="auto"/>
          <w:szCs w:val="22"/>
        </w:rPr>
      </w:pPr>
      <w:r w:rsidRPr="005F7042">
        <w:rPr>
          <w:color w:val="auto"/>
          <w:szCs w:val="22"/>
        </w:rPr>
        <w:t>Chapter: 45</w:t>
      </w:r>
    </w:p>
    <w:p w14:paraId="256C0AEA" w14:textId="77777777" w:rsidR="005F7042" w:rsidRPr="005F7042" w:rsidRDefault="005F7042" w:rsidP="005F7042">
      <w:pPr>
        <w:rPr>
          <w:color w:val="auto"/>
          <w:szCs w:val="22"/>
        </w:rPr>
      </w:pPr>
      <w:r w:rsidRPr="005F7042">
        <w:rPr>
          <w:color w:val="auto"/>
          <w:szCs w:val="22"/>
        </w:rPr>
        <w:t>Statutory Authority: 1976 Code Sections 7-3-10, 7-3-20, 7-13-1490, and 7-13-1655</w:t>
      </w:r>
    </w:p>
    <w:p w14:paraId="3CEB7013" w14:textId="77777777" w:rsidR="005F7042" w:rsidRPr="005F7042" w:rsidRDefault="005F7042" w:rsidP="005F7042">
      <w:pPr>
        <w:rPr>
          <w:color w:val="auto"/>
          <w:szCs w:val="22"/>
        </w:rPr>
      </w:pPr>
      <w:r w:rsidRPr="005F7042">
        <w:rPr>
          <w:color w:val="auto"/>
          <w:szCs w:val="22"/>
        </w:rPr>
        <w:t>SUBJECT: R.45-5, Ballot Envelopes and Fold Over Ballot Cards</w:t>
      </w:r>
    </w:p>
    <w:p w14:paraId="2F37642B" w14:textId="77777777" w:rsidR="005F7042" w:rsidRPr="005F7042" w:rsidRDefault="005F7042" w:rsidP="005F7042">
      <w:pPr>
        <w:rPr>
          <w:color w:val="auto"/>
          <w:szCs w:val="22"/>
        </w:rPr>
      </w:pPr>
      <w:r w:rsidRPr="005F7042">
        <w:rPr>
          <w:color w:val="auto"/>
          <w:szCs w:val="22"/>
        </w:rPr>
        <w:t>Received by President of the Senate January 14, 2025</w:t>
      </w:r>
    </w:p>
    <w:p w14:paraId="7B0A823C" w14:textId="77777777" w:rsidR="005F7042" w:rsidRPr="005F7042" w:rsidRDefault="005F7042" w:rsidP="005F7042">
      <w:pPr>
        <w:rPr>
          <w:color w:val="auto"/>
          <w:szCs w:val="22"/>
        </w:rPr>
      </w:pPr>
      <w:r w:rsidRPr="005F7042">
        <w:rPr>
          <w:color w:val="auto"/>
          <w:szCs w:val="22"/>
        </w:rPr>
        <w:t>Referred to Committee on Judiciary</w:t>
      </w:r>
    </w:p>
    <w:p w14:paraId="5D3335FA" w14:textId="77777777" w:rsidR="005F7042" w:rsidRPr="005F7042" w:rsidRDefault="005F7042" w:rsidP="005F7042">
      <w:pPr>
        <w:rPr>
          <w:szCs w:val="22"/>
        </w:rPr>
      </w:pPr>
    </w:p>
    <w:p w14:paraId="10AA8D2B" w14:textId="77777777" w:rsidR="005F7042" w:rsidRPr="005F7042" w:rsidRDefault="005F7042" w:rsidP="005F7042">
      <w:pPr>
        <w:rPr>
          <w:color w:val="auto"/>
          <w:szCs w:val="22"/>
        </w:rPr>
      </w:pPr>
      <w:r w:rsidRPr="005F7042">
        <w:rPr>
          <w:color w:val="auto"/>
          <w:szCs w:val="22"/>
        </w:rPr>
        <w:t>Document No. 5197</w:t>
      </w:r>
    </w:p>
    <w:p w14:paraId="79F659D3" w14:textId="77777777" w:rsidR="005F7042" w:rsidRPr="005F7042" w:rsidRDefault="005F7042" w:rsidP="005F7042">
      <w:pPr>
        <w:rPr>
          <w:color w:val="auto"/>
          <w:szCs w:val="22"/>
        </w:rPr>
      </w:pPr>
      <w:r w:rsidRPr="005F7042">
        <w:rPr>
          <w:color w:val="auto"/>
          <w:szCs w:val="22"/>
        </w:rPr>
        <w:t>Agency: State Election Commission</w:t>
      </w:r>
    </w:p>
    <w:p w14:paraId="7AE0DE1F" w14:textId="77777777" w:rsidR="005F7042" w:rsidRPr="005F7042" w:rsidRDefault="005F7042" w:rsidP="005F7042">
      <w:pPr>
        <w:rPr>
          <w:color w:val="auto"/>
          <w:szCs w:val="22"/>
        </w:rPr>
      </w:pPr>
      <w:r w:rsidRPr="005F7042">
        <w:rPr>
          <w:color w:val="auto"/>
          <w:szCs w:val="22"/>
        </w:rPr>
        <w:t>Chapter: 45</w:t>
      </w:r>
    </w:p>
    <w:p w14:paraId="1FB64FD0" w14:textId="77777777" w:rsidR="005F7042" w:rsidRPr="005F7042" w:rsidRDefault="005F7042" w:rsidP="005F7042">
      <w:pPr>
        <w:rPr>
          <w:color w:val="auto"/>
          <w:szCs w:val="22"/>
        </w:rPr>
      </w:pPr>
      <w:r w:rsidRPr="005F7042">
        <w:rPr>
          <w:color w:val="auto"/>
          <w:szCs w:val="22"/>
        </w:rPr>
        <w:t>Statutory Authority: 1976 Code Sections 7-3-10, 7-3-20, 7-13-1490, and 7-13-1655</w:t>
      </w:r>
    </w:p>
    <w:p w14:paraId="30209E7A" w14:textId="77777777" w:rsidR="005F7042" w:rsidRPr="005F7042" w:rsidRDefault="005F7042" w:rsidP="005F7042">
      <w:pPr>
        <w:rPr>
          <w:color w:val="auto"/>
          <w:szCs w:val="22"/>
        </w:rPr>
      </w:pPr>
      <w:r w:rsidRPr="005F7042">
        <w:rPr>
          <w:color w:val="auto"/>
          <w:szCs w:val="22"/>
        </w:rPr>
        <w:t>SUBJECT: R.45-6, Defective Ballot Cards</w:t>
      </w:r>
    </w:p>
    <w:p w14:paraId="6E6C85D6" w14:textId="77777777" w:rsidR="005F7042" w:rsidRPr="005F7042" w:rsidRDefault="005F7042" w:rsidP="005F7042">
      <w:pPr>
        <w:rPr>
          <w:color w:val="auto"/>
          <w:szCs w:val="22"/>
        </w:rPr>
      </w:pPr>
      <w:r w:rsidRPr="005F7042">
        <w:rPr>
          <w:color w:val="auto"/>
          <w:szCs w:val="22"/>
        </w:rPr>
        <w:t>Received by President of the Senate January 14, 2025</w:t>
      </w:r>
    </w:p>
    <w:p w14:paraId="54574293" w14:textId="77777777" w:rsidR="005F7042" w:rsidRPr="005F7042" w:rsidRDefault="005F7042" w:rsidP="005F7042">
      <w:pPr>
        <w:rPr>
          <w:color w:val="auto"/>
          <w:szCs w:val="22"/>
        </w:rPr>
      </w:pPr>
      <w:r w:rsidRPr="005F7042">
        <w:rPr>
          <w:color w:val="auto"/>
          <w:szCs w:val="22"/>
        </w:rPr>
        <w:t>Referred to Committee on Judiciary</w:t>
      </w:r>
    </w:p>
    <w:p w14:paraId="32A1E788" w14:textId="77777777" w:rsidR="005F7042" w:rsidRPr="005F7042" w:rsidRDefault="005F7042" w:rsidP="005F7042">
      <w:pPr>
        <w:rPr>
          <w:szCs w:val="22"/>
        </w:rPr>
      </w:pPr>
    </w:p>
    <w:p w14:paraId="083C15FD" w14:textId="77777777" w:rsidR="005F7042" w:rsidRPr="005F7042" w:rsidRDefault="005F7042" w:rsidP="005F7042">
      <w:pPr>
        <w:rPr>
          <w:color w:val="auto"/>
          <w:szCs w:val="22"/>
        </w:rPr>
      </w:pPr>
      <w:r w:rsidRPr="005F7042">
        <w:rPr>
          <w:color w:val="auto"/>
          <w:szCs w:val="22"/>
        </w:rPr>
        <w:t>Document No. 5198</w:t>
      </w:r>
    </w:p>
    <w:p w14:paraId="04244CA0" w14:textId="77777777" w:rsidR="005F7042" w:rsidRPr="005F7042" w:rsidRDefault="005F7042" w:rsidP="005F7042">
      <w:pPr>
        <w:rPr>
          <w:color w:val="auto"/>
          <w:szCs w:val="22"/>
        </w:rPr>
      </w:pPr>
      <w:r w:rsidRPr="005F7042">
        <w:rPr>
          <w:color w:val="auto"/>
          <w:szCs w:val="22"/>
        </w:rPr>
        <w:t>Agency: State Election Commission</w:t>
      </w:r>
    </w:p>
    <w:p w14:paraId="7F9C5510" w14:textId="77777777" w:rsidR="005F7042" w:rsidRPr="005F7042" w:rsidRDefault="005F7042" w:rsidP="005F7042">
      <w:pPr>
        <w:rPr>
          <w:color w:val="auto"/>
          <w:szCs w:val="22"/>
        </w:rPr>
      </w:pPr>
      <w:r w:rsidRPr="005F7042">
        <w:rPr>
          <w:color w:val="auto"/>
          <w:szCs w:val="22"/>
        </w:rPr>
        <w:t>Chapter: 45</w:t>
      </w:r>
    </w:p>
    <w:p w14:paraId="2B7836D5" w14:textId="77777777" w:rsidR="005F7042" w:rsidRPr="005F7042" w:rsidRDefault="005F7042" w:rsidP="005F7042">
      <w:pPr>
        <w:rPr>
          <w:color w:val="auto"/>
          <w:szCs w:val="22"/>
        </w:rPr>
      </w:pPr>
      <w:r w:rsidRPr="005F7042">
        <w:rPr>
          <w:color w:val="auto"/>
          <w:szCs w:val="22"/>
        </w:rPr>
        <w:t>Statutory Authority: 1976 Code Sections 7-3-10, 7-3-20, 7-13-1490, and 7-13-1655</w:t>
      </w:r>
    </w:p>
    <w:p w14:paraId="3DDC5222" w14:textId="77777777" w:rsidR="005F7042" w:rsidRPr="005F7042" w:rsidRDefault="005F7042" w:rsidP="005F7042">
      <w:pPr>
        <w:rPr>
          <w:color w:val="auto"/>
          <w:szCs w:val="22"/>
        </w:rPr>
      </w:pPr>
      <w:r w:rsidRPr="005F7042">
        <w:rPr>
          <w:color w:val="auto"/>
          <w:szCs w:val="22"/>
        </w:rPr>
        <w:t>SUBJECT: R.45-7, Ballot Cards, Sealed After Tabulation</w:t>
      </w:r>
    </w:p>
    <w:p w14:paraId="4847CA80" w14:textId="77777777" w:rsidR="005F7042" w:rsidRPr="005F7042" w:rsidRDefault="005F7042" w:rsidP="005F7042">
      <w:pPr>
        <w:rPr>
          <w:color w:val="auto"/>
          <w:szCs w:val="22"/>
        </w:rPr>
      </w:pPr>
      <w:r w:rsidRPr="005F7042">
        <w:rPr>
          <w:color w:val="auto"/>
          <w:szCs w:val="22"/>
        </w:rPr>
        <w:t>Received by President of the Senate January 14, 2025</w:t>
      </w:r>
    </w:p>
    <w:p w14:paraId="05307CC6" w14:textId="77777777" w:rsidR="005F7042" w:rsidRPr="005F7042" w:rsidRDefault="005F7042" w:rsidP="005F7042">
      <w:pPr>
        <w:rPr>
          <w:color w:val="auto"/>
          <w:szCs w:val="22"/>
        </w:rPr>
      </w:pPr>
      <w:r w:rsidRPr="005F7042">
        <w:rPr>
          <w:color w:val="auto"/>
          <w:szCs w:val="22"/>
        </w:rPr>
        <w:t>Referred to Committee on Judiciary</w:t>
      </w:r>
    </w:p>
    <w:p w14:paraId="302F7D77" w14:textId="77777777" w:rsidR="005F7042" w:rsidRPr="005F7042" w:rsidRDefault="005F7042" w:rsidP="005F7042">
      <w:pPr>
        <w:rPr>
          <w:szCs w:val="22"/>
        </w:rPr>
      </w:pPr>
    </w:p>
    <w:p w14:paraId="28ED074A" w14:textId="77777777" w:rsidR="005F7042" w:rsidRPr="005F7042" w:rsidRDefault="005F7042" w:rsidP="005F7042">
      <w:pPr>
        <w:rPr>
          <w:color w:val="auto"/>
          <w:szCs w:val="22"/>
        </w:rPr>
      </w:pPr>
      <w:r w:rsidRPr="005F7042">
        <w:rPr>
          <w:color w:val="auto"/>
          <w:szCs w:val="22"/>
        </w:rPr>
        <w:t>Document No. 5199</w:t>
      </w:r>
    </w:p>
    <w:p w14:paraId="283D592F" w14:textId="77777777" w:rsidR="005F7042" w:rsidRPr="005F7042" w:rsidRDefault="005F7042" w:rsidP="005F7042">
      <w:pPr>
        <w:rPr>
          <w:color w:val="auto"/>
          <w:szCs w:val="22"/>
        </w:rPr>
      </w:pPr>
      <w:r w:rsidRPr="005F7042">
        <w:rPr>
          <w:color w:val="auto"/>
          <w:szCs w:val="22"/>
        </w:rPr>
        <w:t>Agency: State Election Commission</w:t>
      </w:r>
    </w:p>
    <w:p w14:paraId="5493157F" w14:textId="77777777" w:rsidR="005F7042" w:rsidRPr="005F7042" w:rsidRDefault="005F7042" w:rsidP="005F7042">
      <w:pPr>
        <w:rPr>
          <w:color w:val="auto"/>
          <w:szCs w:val="22"/>
        </w:rPr>
      </w:pPr>
      <w:r w:rsidRPr="005F7042">
        <w:rPr>
          <w:color w:val="auto"/>
          <w:szCs w:val="22"/>
        </w:rPr>
        <w:t>Chapter: 45</w:t>
      </w:r>
    </w:p>
    <w:p w14:paraId="29AC9689" w14:textId="77777777" w:rsidR="005F7042" w:rsidRPr="005F7042" w:rsidRDefault="005F7042" w:rsidP="005F7042">
      <w:pPr>
        <w:rPr>
          <w:color w:val="auto"/>
          <w:szCs w:val="22"/>
        </w:rPr>
      </w:pPr>
      <w:r w:rsidRPr="005F7042">
        <w:rPr>
          <w:color w:val="auto"/>
          <w:szCs w:val="22"/>
        </w:rPr>
        <w:t>Statutory Authority: 1976 Code Sections 7-3-10, 7-3-20, 7-13-325, 7-13-1490, and 7-13-1655</w:t>
      </w:r>
    </w:p>
    <w:p w14:paraId="5D17C0BD" w14:textId="77777777" w:rsidR="005F7042" w:rsidRPr="005F7042" w:rsidRDefault="005F7042" w:rsidP="005F7042">
      <w:pPr>
        <w:rPr>
          <w:color w:val="auto"/>
          <w:szCs w:val="22"/>
        </w:rPr>
      </w:pPr>
      <w:r w:rsidRPr="005F7042">
        <w:rPr>
          <w:color w:val="auto"/>
          <w:szCs w:val="22"/>
        </w:rPr>
        <w:lastRenderedPageBreak/>
        <w:t>SUBJECT: R.45-9, Write-in-Ballots, Sealed After Tabulation</w:t>
      </w:r>
    </w:p>
    <w:p w14:paraId="7349EAA0" w14:textId="77777777" w:rsidR="005F7042" w:rsidRPr="005F7042" w:rsidRDefault="005F7042" w:rsidP="005F7042">
      <w:pPr>
        <w:rPr>
          <w:color w:val="auto"/>
          <w:szCs w:val="22"/>
        </w:rPr>
      </w:pPr>
      <w:r w:rsidRPr="005F7042">
        <w:rPr>
          <w:color w:val="auto"/>
          <w:szCs w:val="22"/>
        </w:rPr>
        <w:t>Received by President of the Senate January 14, 2025</w:t>
      </w:r>
    </w:p>
    <w:p w14:paraId="75BADF67" w14:textId="77777777" w:rsidR="005F7042" w:rsidRPr="005F7042" w:rsidRDefault="005F7042" w:rsidP="005F7042">
      <w:pPr>
        <w:rPr>
          <w:color w:val="auto"/>
          <w:szCs w:val="22"/>
        </w:rPr>
      </w:pPr>
      <w:r w:rsidRPr="005F7042">
        <w:rPr>
          <w:color w:val="auto"/>
          <w:szCs w:val="22"/>
        </w:rPr>
        <w:t>Referred to Committee on Judiciary</w:t>
      </w:r>
    </w:p>
    <w:p w14:paraId="1D19662F" w14:textId="77777777" w:rsidR="005F7042" w:rsidRPr="005F7042" w:rsidRDefault="005F7042" w:rsidP="005F7042">
      <w:pPr>
        <w:rPr>
          <w:szCs w:val="22"/>
        </w:rPr>
      </w:pPr>
    </w:p>
    <w:p w14:paraId="7271E4F9" w14:textId="77777777" w:rsidR="005F7042" w:rsidRPr="005F7042" w:rsidRDefault="005F7042" w:rsidP="005F7042">
      <w:pPr>
        <w:rPr>
          <w:color w:val="auto"/>
          <w:szCs w:val="22"/>
        </w:rPr>
      </w:pPr>
      <w:r w:rsidRPr="005F7042">
        <w:rPr>
          <w:color w:val="auto"/>
          <w:szCs w:val="22"/>
        </w:rPr>
        <w:t>Document No. 5201</w:t>
      </w:r>
    </w:p>
    <w:p w14:paraId="166A24BD" w14:textId="77777777" w:rsidR="005F7042" w:rsidRPr="005F7042" w:rsidRDefault="005F7042" w:rsidP="005F7042">
      <w:pPr>
        <w:rPr>
          <w:color w:val="auto"/>
          <w:szCs w:val="22"/>
        </w:rPr>
      </w:pPr>
      <w:r w:rsidRPr="005F7042">
        <w:rPr>
          <w:color w:val="auto"/>
          <w:szCs w:val="22"/>
        </w:rPr>
        <w:t>Agency: State Election Commission</w:t>
      </w:r>
    </w:p>
    <w:p w14:paraId="011018F1" w14:textId="77777777" w:rsidR="005F7042" w:rsidRPr="005F7042" w:rsidRDefault="005F7042" w:rsidP="005F7042">
      <w:pPr>
        <w:rPr>
          <w:color w:val="auto"/>
          <w:szCs w:val="22"/>
        </w:rPr>
      </w:pPr>
      <w:r w:rsidRPr="005F7042">
        <w:rPr>
          <w:color w:val="auto"/>
          <w:szCs w:val="22"/>
        </w:rPr>
        <w:t>Chapter: 45</w:t>
      </w:r>
    </w:p>
    <w:p w14:paraId="61998474" w14:textId="77777777" w:rsidR="005F7042" w:rsidRPr="005F7042" w:rsidRDefault="005F7042" w:rsidP="005F7042">
      <w:pPr>
        <w:rPr>
          <w:color w:val="auto"/>
          <w:szCs w:val="22"/>
        </w:rPr>
      </w:pPr>
      <w:r w:rsidRPr="005F7042">
        <w:rPr>
          <w:color w:val="auto"/>
          <w:szCs w:val="22"/>
        </w:rPr>
        <w:t>Statutory Authority: 1976 Code Sections 7-3-10 and 7-3-20</w:t>
      </w:r>
    </w:p>
    <w:p w14:paraId="597B4B1B" w14:textId="77777777" w:rsidR="005F7042" w:rsidRPr="005F7042" w:rsidRDefault="005F7042" w:rsidP="005F7042">
      <w:pPr>
        <w:rPr>
          <w:color w:val="auto"/>
          <w:szCs w:val="22"/>
        </w:rPr>
      </w:pPr>
      <w:r w:rsidRPr="005F7042">
        <w:rPr>
          <w:color w:val="auto"/>
          <w:szCs w:val="22"/>
        </w:rPr>
        <w:t>SUBJECT: Emergency Election Procedures</w:t>
      </w:r>
    </w:p>
    <w:p w14:paraId="69FD1E80" w14:textId="77777777" w:rsidR="005F7042" w:rsidRPr="005F7042" w:rsidRDefault="005F7042" w:rsidP="005F7042">
      <w:pPr>
        <w:rPr>
          <w:color w:val="auto"/>
          <w:szCs w:val="22"/>
        </w:rPr>
      </w:pPr>
      <w:r w:rsidRPr="005F7042">
        <w:rPr>
          <w:color w:val="auto"/>
          <w:szCs w:val="22"/>
        </w:rPr>
        <w:t>Received by President of the Senate January 14, 2025</w:t>
      </w:r>
    </w:p>
    <w:p w14:paraId="2E881095" w14:textId="77777777" w:rsidR="005F7042" w:rsidRPr="005F7042" w:rsidRDefault="005F7042" w:rsidP="005F7042">
      <w:pPr>
        <w:rPr>
          <w:color w:val="auto"/>
          <w:szCs w:val="22"/>
        </w:rPr>
      </w:pPr>
      <w:r w:rsidRPr="005F7042">
        <w:rPr>
          <w:color w:val="auto"/>
          <w:szCs w:val="22"/>
        </w:rPr>
        <w:t>Referred to Committee on Judiciary</w:t>
      </w:r>
    </w:p>
    <w:p w14:paraId="34F0F62D" w14:textId="77777777" w:rsidR="005F7042" w:rsidRPr="005F7042" w:rsidRDefault="005F7042" w:rsidP="005F7042">
      <w:pPr>
        <w:rPr>
          <w:szCs w:val="22"/>
        </w:rPr>
      </w:pPr>
    </w:p>
    <w:p w14:paraId="1B20F238" w14:textId="77777777" w:rsidR="005F7042" w:rsidRPr="005F7042" w:rsidRDefault="005F7042" w:rsidP="005F7042">
      <w:pPr>
        <w:rPr>
          <w:color w:val="auto"/>
          <w:szCs w:val="22"/>
        </w:rPr>
      </w:pPr>
      <w:r w:rsidRPr="005F7042">
        <w:rPr>
          <w:color w:val="auto"/>
          <w:szCs w:val="22"/>
        </w:rPr>
        <w:t>Document No. 5202</w:t>
      </w:r>
    </w:p>
    <w:p w14:paraId="59F907F6" w14:textId="77777777" w:rsidR="005F7042" w:rsidRPr="005F7042" w:rsidRDefault="005F7042" w:rsidP="005F7042">
      <w:pPr>
        <w:rPr>
          <w:color w:val="auto"/>
          <w:szCs w:val="22"/>
        </w:rPr>
      </w:pPr>
      <w:r w:rsidRPr="005F7042">
        <w:rPr>
          <w:color w:val="auto"/>
          <w:szCs w:val="22"/>
        </w:rPr>
        <w:t>Agency: State Election Commission</w:t>
      </w:r>
    </w:p>
    <w:p w14:paraId="41B35C5B" w14:textId="77777777" w:rsidR="005F7042" w:rsidRPr="005F7042" w:rsidRDefault="005F7042" w:rsidP="005F7042">
      <w:pPr>
        <w:rPr>
          <w:color w:val="auto"/>
          <w:szCs w:val="22"/>
        </w:rPr>
      </w:pPr>
      <w:r w:rsidRPr="005F7042">
        <w:rPr>
          <w:color w:val="auto"/>
          <w:szCs w:val="22"/>
        </w:rPr>
        <w:t>Chapter: 45</w:t>
      </w:r>
    </w:p>
    <w:p w14:paraId="18EAEFCB" w14:textId="77777777" w:rsidR="005F7042" w:rsidRPr="005F7042" w:rsidRDefault="005F7042" w:rsidP="005F7042">
      <w:pPr>
        <w:rPr>
          <w:color w:val="auto"/>
          <w:szCs w:val="22"/>
        </w:rPr>
      </w:pPr>
      <w:r w:rsidRPr="005F7042">
        <w:rPr>
          <w:color w:val="auto"/>
          <w:szCs w:val="22"/>
        </w:rPr>
        <w:t>Statutory Authority: 1976 Code Sections 7-3-10 and 7-3-20</w:t>
      </w:r>
    </w:p>
    <w:p w14:paraId="07FE0555" w14:textId="77777777" w:rsidR="005F7042" w:rsidRPr="005F7042" w:rsidRDefault="005F7042" w:rsidP="005F7042">
      <w:pPr>
        <w:rPr>
          <w:color w:val="auto"/>
          <w:szCs w:val="22"/>
        </w:rPr>
      </w:pPr>
      <w:r w:rsidRPr="005F7042">
        <w:rPr>
          <w:color w:val="auto"/>
          <w:szCs w:val="22"/>
        </w:rPr>
        <w:t>SUBJECT: Poll Worker Training; Candidate Withdrawals</w:t>
      </w:r>
    </w:p>
    <w:p w14:paraId="371F4567" w14:textId="77777777" w:rsidR="005F7042" w:rsidRPr="005F7042" w:rsidRDefault="005F7042" w:rsidP="005F7042">
      <w:pPr>
        <w:rPr>
          <w:color w:val="auto"/>
          <w:szCs w:val="22"/>
        </w:rPr>
      </w:pPr>
      <w:r w:rsidRPr="005F7042">
        <w:rPr>
          <w:color w:val="auto"/>
          <w:szCs w:val="22"/>
        </w:rPr>
        <w:t>Received by President of the Senate January 14, 2025</w:t>
      </w:r>
    </w:p>
    <w:p w14:paraId="45B64ABF" w14:textId="77777777" w:rsidR="005F7042" w:rsidRPr="005F7042" w:rsidRDefault="005F7042" w:rsidP="005F7042">
      <w:pPr>
        <w:rPr>
          <w:color w:val="auto"/>
          <w:szCs w:val="22"/>
        </w:rPr>
      </w:pPr>
      <w:r w:rsidRPr="005F7042">
        <w:rPr>
          <w:color w:val="auto"/>
          <w:szCs w:val="22"/>
        </w:rPr>
        <w:t>Referred to Committee on Judiciary</w:t>
      </w:r>
    </w:p>
    <w:p w14:paraId="7D5E626A" w14:textId="77777777" w:rsidR="005F7042" w:rsidRPr="005F7042" w:rsidRDefault="005F7042" w:rsidP="005F7042">
      <w:pPr>
        <w:rPr>
          <w:szCs w:val="22"/>
        </w:rPr>
      </w:pPr>
    </w:p>
    <w:p w14:paraId="28F28554" w14:textId="77777777" w:rsidR="005F7042" w:rsidRPr="005F7042" w:rsidRDefault="005F7042" w:rsidP="005F7042">
      <w:pPr>
        <w:rPr>
          <w:color w:val="auto"/>
          <w:szCs w:val="22"/>
        </w:rPr>
      </w:pPr>
      <w:r w:rsidRPr="005F7042">
        <w:rPr>
          <w:color w:val="auto"/>
          <w:szCs w:val="22"/>
        </w:rPr>
        <w:t>Document No. 5203</w:t>
      </w:r>
    </w:p>
    <w:p w14:paraId="7AF1B510" w14:textId="77777777" w:rsidR="005F7042" w:rsidRPr="005F7042" w:rsidRDefault="005F7042" w:rsidP="005F7042">
      <w:pPr>
        <w:rPr>
          <w:color w:val="auto"/>
          <w:szCs w:val="22"/>
        </w:rPr>
      </w:pPr>
      <w:r w:rsidRPr="005F7042">
        <w:rPr>
          <w:color w:val="auto"/>
          <w:szCs w:val="22"/>
        </w:rPr>
        <w:t>Agency: State Election Commission</w:t>
      </w:r>
    </w:p>
    <w:p w14:paraId="25BC26F1" w14:textId="77777777" w:rsidR="005F7042" w:rsidRPr="005F7042" w:rsidRDefault="005F7042" w:rsidP="005F7042">
      <w:pPr>
        <w:rPr>
          <w:color w:val="auto"/>
          <w:szCs w:val="22"/>
        </w:rPr>
      </w:pPr>
      <w:r w:rsidRPr="005F7042">
        <w:rPr>
          <w:color w:val="auto"/>
          <w:szCs w:val="22"/>
        </w:rPr>
        <w:t>Chapter: 45</w:t>
      </w:r>
    </w:p>
    <w:p w14:paraId="3E2EB668" w14:textId="77777777" w:rsidR="005F7042" w:rsidRPr="005F7042" w:rsidRDefault="005F7042" w:rsidP="005F7042">
      <w:pPr>
        <w:rPr>
          <w:color w:val="auto"/>
          <w:szCs w:val="22"/>
        </w:rPr>
      </w:pPr>
      <w:r w:rsidRPr="005F7042">
        <w:rPr>
          <w:color w:val="auto"/>
          <w:szCs w:val="22"/>
        </w:rPr>
        <w:t>Statutory Authority: 1976 Code Sections 7-3-10 and 7-3-20</w:t>
      </w:r>
    </w:p>
    <w:p w14:paraId="211878DE" w14:textId="77777777" w:rsidR="005F7042" w:rsidRPr="005F7042" w:rsidRDefault="005F7042" w:rsidP="005F7042">
      <w:pPr>
        <w:rPr>
          <w:color w:val="auto"/>
          <w:szCs w:val="22"/>
        </w:rPr>
      </w:pPr>
      <w:r w:rsidRPr="005F7042">
        <w:rPr>
          <w:color w:val="auto"/>
          <w:szCs w:val="22"/>
        </w:rPr>
        <w:t>SUBJECT: Procedures for Electronic Petitions</w:t>
      </w:r>
    </w:p>
    <w:p w14:paraId="42E1A242" w14:textId="77777777" w:rsidR="005F7042" w:rsidRPr="005F7042" w:rsidRDefault="005F7042" w:rsidP="005F7042">
      <w:pPr>
        <w:rPr>
          <w:color w:val="auto"/>
          <w:szCs w:val="22"/>
        </w:rPr>
      </w:pPr>
      <w:r w:rsidRPr="005F7042">
        <w:rPr>
          <w:color w:val="auto"/>
          <w:szCs w:val="22"/>
        </w:rPr>
        <w:t>Received by President of the Senate January 14, 2025</w:t>
      </w:r>
    </w:p>
    <w:p w14:paraId="651A8DFF" w14:textId="77777777" w:rsidR="005F7042" w:rsidRPr="005F7042" w:rsidRDefault="005F7042" w:rsidP="005F7042">
      <w:pPr>
        <w:rPr>
          <w:color w:val="auto"/>
          <w:szCs w:val="22"/>
        </w:rPr>
      </w:pPr>
      <w:r w:rsidRPr="005F7042">
        <w:rPr>
          <w:color w:val="auto"/>
          <w:szCs w:val="22"/>
        </w:rPr>
        <w:t>Referred to Committee on Judiciary</w:t>
      </w:r>
    </w:p>
    <w:p w14:paraId="46C66F8A" w14:textId="77777777" w:rsidR="005F7042" w:rsidRPr="005F7042" w:rsidRDefault="005F7042" w:rsidP="005F7042">
      <w:pPr>
        <w:rPr>
          <w:szCs w:val="22"/>
        </w:rPr>
      </w:pPr>
    </w:p>
    <w:p w14:paraId="45B1DD4B" w14:textId="77777777" w:rsidR="005F7042" w:rsidRPr="005F7042" w:rsidRDefault="005F7042" w:rsidP="005F7042">
      <w:pPr>
        <w:rPr>
          <w:color w:val="auto"/>
          <w:szCs w:val="22"/>
        </w:rPr>
      </w:pPr>
      <w:r w:rsidRPr="005F7042">
        <w:rPr>
          <w:color w:val="auto"/>
          <w:szCs w:val="22"/>
        </w:rPr>
        <w:t>Document No. 5204</w:t>
      </w:r>
    </w:p>
    <w:p w14:paraId="5383701E" w14:textId="77777777" w:rsidR="005F7042" w:rsidRPr="005F7042" w:rsidRDefault="005F7042" w:rsidP="005F7042">
      <w:pPr>
        <w:rPr>
          <w:color w:val="auto"/>
          <w:szCs w:val="22"/>
        </w:rPr>
      </w:pPr>
      <w:r w:rsidRPr="005F7042">
        <w:rPr>
          <w:color w:val="auto"/>
          <w:szCs w:val="22"/>
        </w:rPr>
        <w:t>Agency: State Election Commission</w:t>
      </w:r>
    </w:p>
    <w:p w14:paraId="747121FC" w14:textId="77777777" w:rsidR="005F7042" w:rsidRPr="005F7042" w:rsidRDefault="005F7042" w:rsidP="005F7042">
      <w:pPr>
        <w:rPr>
          <w:color w:val="auto"/>
          <w:szCs w:val="22"/>
        </w:rPr>
      </w:pPr>
      <w:r w:rsidRPr="005F7042">
        <w:rPr>
          <w:color w:val="auto"/>
          <w:szCs w:val="22"/>
        </w:rPr>
        <w:t>Chapter: 45</w:t>
      </w:r>
    </w:p>
    <w:p w14:paraId="3331C0C0" w14:textId="77777777" w:rsidR="005F7042" w:rsidRPr="005F7042" w:rsidRDefault="005F7042" w:rsidP="005F7042">
      <w:pPr>
        <w:rPr>
          <w:color w:val="auto"/>
          <w:szCs w:val="22"/>
        </w:rPr>
      </w:pPr>
      <w:r w:rsidRPr="005F7042">
        <w:rPr>
          <w:color w:val="auto"/>
          <w:szCs w:val="22"/>
        </w:rPr>
        <w:t>Statutory Authority: 1976 Code Sections 7-3-10, 7-3-20, 7-13-1490, and 7-13-1655</w:t>
      </w:r>
    </w:p>
    <w:p w14:paraId="16BC5780" w14:textId="77777777" w:rsidR="005F7042" w:rsidRPr="005F7042" w:rsidRDefault="005F7042" w:rsidP="005F7042">
      <w:pPr>
        <w:rPr>
          <w:color w:val="auto"/>
          <w:szCs w:val="22"/>
        </w:rPr>
      </w:pPr>
      <w:r w:rsidRPr="005F7042">
        <w:rPr>
          <w:color w:val="auto"/>
          <w:szCs w:val="22"/>
        </w:rPr>
        <w:t>SUBJECT: R.45-10, Retention and Disposition of Certain Voting Records</w:t>
      </w:r>
    </w:p>
    <w:p w14:paraId="5275837E" w14:textId="77777777" w:rsidR="005F7042" w:rsidRPr="005F7042" w:rsidRDefault="005F7042" w:rsidP="005F7042">
      <w:pPr>
        <w:rPr>
          <w:color w:val="auto"/>
          <w:szCs w:val="22"/>
        </w:rPr>
      </w:pPr>
      <w:r w:rsidRPr="005F7042">
        <w:rPr>
          <w:color w:val="auto"/>
          <w:szCs w:val="22"/>
        </w:rPr>
        <w:t>Received by President of the Senate January 14, 2025</w:t>
      </w:r>
    </w:p>
    <w:p w14:paraId="0142693F" w14:textId="77777777" w:rsidR="005F7042" w:rsidRPr="005F7042" w:rsidRDefault="005F7042" w:rsidP="005F7042">
      <w:pPr>
        <w:rPr>
          <w:color w:val="auto"/>
          <w:szCs w:val="22"/>
        </w:rPr>
      </w:pPr>
      <w:r w:rsidRPr="005F7042">
        <w:rPr>
          <w:color w:val="auto"/>
          <w:szCs w:val="22"/>
        </w:rPr>
        <w:t>Referred to Committee on Judiciary</w:t>
      </w:r>
    </w:p>
    <w:p w14:paraId="6BCC3BA6" w14:textId="77777777" w:rsidR="005F7042" w:rsidRPr="005F7042" w:rsidRDefault="005F7042" w:rsidP="005F7042">
      <w:pPr>
        <w:rPr>
          <w:szCs w:val="22"/>
        </w:rPr>
      </w:pPr>
    </w:p>
    <w:p w14:paraId="6D68C726" w14:textId="77777777" w:rsidR="005F7042" w:rsidRPr="005F7042" w:rsidRDefault="005F7042" w:rsidP="00CB2C03">
      <w:pPr>
        <w:keepNext/>
        <w:keepLines/>
        <w:rPr>
          <w:color w:val="auto"/>
          <w:szCs w:val="22"/>
        </w:rPr>
      </w:pPr>
      <w:r w:rsidRPr="005F7042">
        <w:rPr>
          <w:color w:val="auto"/>
          <w:szCs w:val="22"/>
        </w:rPr>
        <w:lastRenderedPageBreak/>
        <w:t>Document No. 5205</w:t>
      </w:r>
    </w:p>
    <w:p w14:paraId="67ACE7A6" w14:textId="77777777" w:rsidR="005F7042" w:rsidRPr="005F7042" w:rsidRDefault="005F7042" w:rsidP="00CB2C03">
      <w:pPr>
        <w:keepNext/>
        <w:keepLines/>
        <w:rPr>
          <w:color w:val="auto"/>
          <w:szCs w:val="22"/>
        </w:rPr>
      </w:pPr>
      <w:r w:rsidRPr="005F7042">
        <w:rPr>
          <w:color w:val="auto"/>
          <w:szCs w:val="22"/>
        </w:rPr>
        <w:t>Agency: State Election Commission</w:t>
      </w:r>
    </w:p>
    <w:p w14:paraId="6F3FCC67" w14:textId="77777777" w:rsidR="005F7042" w:rsidRPr="005F7042" w:rsidRDefault="005F7042" w:rsidP="00CB2C03">
      <w:pPr>
        <w:keepNext/>
        <w:keepLines/>
        <w:rPr>
          <w:color w:val="auto"/>
          <w:szCs w:val="22"/>
        </w:rPr>
      </w:pPr>
      <w:r w:rsidRPr="005F7042">
        <w:rPr>
          <w:color w:val="auto"/>
          <w:szCs w:val="22"/>
        </w:rPr>
        <w:t>Chapter: 45</w:t>
      </w:r>
    </w:p>
    <w:p w14:paraId="7D918A58" w14:textId="77777777" w:rsidR="005F7042" w:rsidRPr="005F7042" w:rsidRDefault="005F7042" w:rsidP="00CB2C03">
      <w:pPr>
        <w:keepNext/>
        <w:keepLines/>
        <w:rPr>
          <w:color w:val="auto"/>
          <w:szCs w:val="22"/>
        </w:rPr>
      </w:pPr>
      <w:r w:rsidRPr="005F7042">
        <w:rPr>
          <w:color w:val="auto"/>
          <w:szCs w:val="22"/>
        </w:rPr>
        <w:t>Statutory Authority: 1976 Code Sections 7-3-10 and 7-3-20</w:t>
      </w:r>
    </w:p>
    <w:p w14:paraId="537546C8" w14:textId="77777777" w:rsidR="005F7042" w:rsidRPr="005F7042" w:rsidRDefault="005F7042" w:rsidP="00CB2C03">
      <w:pPr>
        <w:keepNext/>
        <w:keepLines/>
        <w:rPr>
          <w:color w:val="auto"/>
          <w:szCs w:val="22"/>
        </w:rPr>
      </w:pPr>
      <w:r w:rsidRPr="005F7042">
        <w:rPr>
          <w:color w:val="auto"/>
          <w:szCs w:val="22"/>
        </w:rPr>
        <w:t>SUBJECT: Reports to State Election Commission by County Boards of Voter Registration and Elections</w:t>
      </w:r>
    </w:p>
    <w:p w14:paraId="55294763" w14:textId="77777777" w:rsidR="005F7042" w:rsidRPr="005F7042" w:rsidRDefault="005F7042" w:rsidP="00CB2C03">
      <w:pPr>
        <w:keepNext/>
        <w:keepLines/>
        <w:rPr>
          <w:color w:val="auto"/>
          <w:szCs w:val="22"/>
        </w:rPr>
      </w:pPr>
      <w:r w:rsidRPr="005F7042">
        <w:rPr>
          <w:color w:val="auto"/>
          <w:szCs w:val="22"/>
        </w:rPr>
        <w:t>Received by President of the Senate January 14, 2025</w:t>
      </w:r>
    </w:p>
    <w:p w14:paraId="2BA48DEA" w14:textId="77777777" w:rsidR="005F7042" w:rsidRPr="005F7042" w:rsidRDefault="005F7042" w:rsidP="00CB2C03">
      <w:pPr>
        <w:keepNext/>
        <w:keepLines/>
        <w:rPr>
          <w:color w:val="auto"/>
          <w:szCs w:val="22"/>
        </w:rPr>
      </w:pPr>
      <w:r w:rsidRPr="005F7042">
        <w:rPr>
          <w:color w:val="auto"/>
          <w:szCs w:val="22"/>
        </w:rPr>
        <w:t>Referred to Committee on Judiciary</w:t>
      </w:r>
    </w:p>
    <w:p w14:paraId="62E50187" w14:textId="77777777" w:rsidR="005F7042" w:rsidRPr="005F7042" w:rsidRDefault="005F7042" w:rsidP="005F7042">
      <w:pPr>
        <w:rPr>
          <w:szCs w:val="22"/>
        </w:rPr>
      </w:pPr>
    </w:p>
    <w:p w14:paraId="067888BD" w14:textId="77777777" w:rsidR="005F7042" w:rsidRPr="005F7042" w:rsidRDefault="005F7042" w:rsidP="005F7042">
      <w:pPr>
        <w:rPr>
          <w:color w:val="auto"/>
          <w:szCs w:val="22"/>
        </w:rPr>
      </w:pPr>
      <w:r w:rsidRPr="005F7042">
        <w:rPr>
          <w:color w:val="auto"/>
          <w:szCs w:val="22"/>
        </w:rPr>
        <w:t>Document No. 5225</w:t>
      </w:r>
    </w:p>
    <w:p w14:paraId="59227554" w14:textId="77777777" w:rsidR="005F7042" w:rsidRPr="005F7042" w:rsidRDefault="005F7042" w:rsidP="005F7042">
      <w:pPr>
        <w:rPr>
          <w:color w:val="auto"/>
          <w:szCs w:val="22"/>
        </w:rPr>
      </w:pPr>
      <w:r w:rsidRPr="005F7042">
        <w:rPr>
          <w:color w:val="auto"/>
          <w:szCs w:val="22"/>
        </w:rPr>
        <w:t>Agency: State Election Commission</w:t>
      </w:r>
    </w:p>
    <w:p w14:paraId="19FBF9F9" w14:textId="77777777" w:rsidR="005F7042" w:rsidRPr="005F7042" w:rsidRDefault="005F7042" w:rsidP="005F7042">
      <w:pPr>
        <w:rPr>
          <w:color w:val="auto"/>
          <w:szCs w:val="22"/>
        </w:rPr>
      </w:pPr>
      <w:r w:rsidRPr="005F7042">
        <w:rPr>
          <w:color w:val="auto"/>
          <w:szCs w:val="22"/>
        </w:rPr>
        <w:t>Chapter: 45</w:t>
      </w:r>
    </w:p>
    <w:p w14:paraId="72B192DB" w14:textId="77777777" w:rsidR="005F7042" w:rsidRPr="005F7042" w:rsidRDefault="005F7042" w:rsidP="005F7042">
      <w:pPr>
        <w:rPr>
          <w:color w:val="auto"/>
          <w:szCs w:val="22"/>
        </w:rPr>
      </w:pPr>
      <w:r w:rsidRPr="005F7042">
        <w:rPr>
          <w:color w:val="auto"/>
          <w:szCs w:val="22"/>
        </w:rPr>
        <w:t>Statutory Authority: 1976 Code Sections 7-3-10, 7-3-20, and 7-13-1640</w:t>
      </w:r>
    </w:p>
    <w:p w14:paraId="215BCDC0" w14:textId="77777777" w:rsidR="005F7042" w:rsidRPr="005F7042" w:rsidRDefault="005F7042" w:rsidP="005F7042">
      <w:pPr>
        <w:rPr>
          <w:color w:val="auto"/>
          <w:szCs w:val="22"/>
        </w:rPr>
      </w:pPr>
      <w:r w:rsidRPr="005F7042">
        <w:rPr>
          <w:color w:val="auto"/>
          <w:szCs w:val="22"/>
        </w:rPr>
        <w:t>SUBJECT: Retention and Storage of Election Records and Election Equipment</w:t>
      </w:r>
    </w:p>
    <w:p w14:paraId="59F111B2" w14:textId="77777777" w:rsidR="005F7042" w:rsidRPr="005F7042" w:rsidRDefault="005F7042" w:rsidP="005F7042">
      <w:pPr>
        <w:rPr>
          <w:color w:val="auto"/>
          <w:szCs w:val="22"/>
        </w:rPr>
      </w:pPr>
      <w:r w:rsidRPr="005F7042">
        <w:rPr>
          <w:color w:val="auto"/>
          <w:szCs w:val="22"/>
        </w:rPr>
        <w:t>Received by President of the Senate January 14, 2025</w:t>
      </w:r>
    </w:p>
    <w:p w14:paraId="1040B66E" w14:textId="77777777" w:rsidR="005F7042" w:rsidRPr="005F7042" w:rsidRDefault="005F7042" w:rsidP="005F7042">
      <w:pPr>
        <w:rPr>
          <w:color w:val="auto"/>
          <w:szCs w:val="22"/>
        </w:rPr>
      </w:pPr>
      <w:r w:rsidRPr="005F7042">
        <w:rPr>
          <w:color w:val="auto"/>
          <w:szCs w:val="22"/>
        </w:rPr>
        <w:t>Referred to Committee on Judiciary</w:t>
      </w:r>
    </w:p>
    <w:p w14:paraId="1DA3487E" w14:textId="77777777" w:rsidR="005F7042" w:rsidRPr="005F7042" w:rsidRDefault="005F7042" w:rsidP="005F7042">
      <w:pPr>
        <w:rPr>
          <w:szCs w:val="22"/>
        </w:rPr>
      </w:pPr>
    </w:p>
    <w:p w14:paraId="1C20DBE6" w14:textId="77777777" w:rsidR="005F7042" w:rsidRPr="005F7042" w:rsidRDefault="005F7042" w:rsidP="005F7042">
      <w:pPr>
        <w:rPr>
          <w:color w:val="auto"/>
          <w:szCs w:val="22"/>
        </w:rPr>
      </w:pPr>
      <w:r w:rsidRPr="005F7042">
        <w:rPr>
          <w:color w:val="auto"/>
          <w:szCs w:val="22"/>
        </w:rPr>
        <w:t>Document No. 5242</w:t>
      </w:r>
    </w:p>
    <w:p w14:paraId="33A0BD07" w14:textId="77777777" w:rsidR="005F7042" w:rsidRPr="005F7042" w:rsidRDefault="005F7042" w:rsidP="005F7042">
      <w:pPr>
        <w:rPr>
          <w:color w:val="auto"/>
          <w:szCs w:val="22"/>
        </w:rPr>
      </w:pPr>
      <w:r w:rsidRPr="005F7042">
        <w:rPr>
          <w:color w:val="auto"/>
          <w:szCs w:val="22"/>
        </w:rPr>
        <w:t>Agency: Public Service Commission</w:t>
      </w:r>
    </w:p>
    <w:p w14:paraId="38809168" w14:textId="77777777" w:rsidR="005F7042" w:rsidRPr="005F7042" w:rsidRDefault="005F7042" w:rsidP="005F7042">
      <w:pPr>
        <w:rPr>
          <w:color w:val="auto"/>
          <w:szCs w:val="22"/>
        </w:rPr>
      </w:pPr>
      <w:r w:rsidRPr="005F7042">
        <w:rPr>
          <w:color w:val="auto"/>
          <w:szCs w:val="22"/>
        </w:rPr>
        <w:t>Chapter: 103</w:t>
      </w:r>
    </w:p>
    <w:p w14:paraId="222BA5DF" w14:textId="36D1916C" w:rsidR="005F7042" w:rsidRPr="005F7042" w:rsidRDefault="005F7042" w:rsidP="005F7042">
      <w:pPr>
        <w:rPr>
          <w:color w:val="auto"/>
          <w:szCs w:val="22"/>
        </w:rPr>
      </w:pPr>
      <w:r w:rsidRPr="005F7042">
        <w:rPr>
          <w:color w:val="auto"/>
          <w:szCs w:val="22"/>
        </w:rPr>
        <w:t>Statutory Authority: 1976 Code Sections 58-3-140, 58-23-590, 58-23-1010, 58-23-1070, and 58-23-1130</w:t>
      </w:r>
    </w:p>
    <w:p w14:paraId="7F870DFC" w14:textId="77777777" w:rsidR="005F7042" w:rsidRPr="005F7042" w:rsidRDefault="005F7042" w:rsidP="005F7042">
      <w:pPr>
        <w:rPr>
          <w:color w:val="auto"/>
          <w:szCs w:val="22"/>
        </w:rPr>
      </w:pPr>
      <w:r w:rsidRPr="005F7042">
        <w:rPr>
          <w:color w:val="auto"/>
          <w:szCs w:val="22"/>
        </w:rPr>
        <w:t>SUBJECT: Article 2, Motor Carriers</w:t>
      </w:r>
    </w:p>
    <w:p w14:paraId="7B3082AA" w14:textId="77777777" w:rsidR="005F7042" w:rsidRPr="005F7042" w:rsidRDefault="005F7042" w:rsidP="005F7042">
      <w:pPr>
        <w:rPr>
          <w:color w:val="auto"/>
          <w:szCs w:val="22"/>
        </w:rPr>
      </w:pPr>
      <w:r w:rsidRPr="005F7042">
        <w:rPr>
          <w:color w:val="auto"/>
          <w:szCs w:val="22"/>
        </w:rPr>
        <w:t>Received by President of the Senate January 14, 2025</w:t>
      </w:r>
    </w:p>
    <w:p w14:paraId="0F11B95C" w14:textId="77777777" w:rsidR="005F7042" w:rsidRPr="005F7042" w:rsidRDefault="005F7042" w:rsidP="005F7042">
      <w:pPr>
        <w:rPr>
          <w:color w:val="auto"/>
          <w:szCs w:val="22"/>
        </w:rPr>
      </w:pPr>
      <w:r w:rsidRPr="005F7042">
        <w:rPr>
          <w:color w:val="auto"/>
          <w:szCs w:val="22"/>
        </w:rPr>
        <w:t>Referred to Committee on Judiciary</w:t>
      </w:r>
    </w:p>
    <w:p w14:paraId="3600ACCE" w14:textId="77777777" w:rsidR="005F7042" w:rsidRPr="005F7042" w:rsidRDefault="005F7042" w:rsidP="005F7042">
      <w:pPr>
        <w:rPr>
          <w:szCs w:val="22"/>
        </w:rPr>
      </w:pPr>
    </w:p>
    <w:p w14:paraId="52F21F05" w14:textId="77777777" w:rsidR="005F7042" w:rsidRPr="005F7042" w:rsidRDefault="005F7042" w:rsidP="005F7042">
      <w:pPr>
        <w:rPr>
          <w:color w:val="auto"/>
          <w:szCs w:val="22"/>
        </w:rPr>
      </w:pPr>
      <w:r w:rsidRPr="005F7042">
        <w:rPr>
          <w:color w:val="auto"/>
          <w:szCs w:val="22"/>
        </w:rPr>
        <w:t>Document No. 5267</w:t>
      </w:r>
    </w:p>
    <w:p w14:paraId="2D9CE7E5" w14:textId="77777777" w:rsidR="005F7042" w:rsidRPr="005F7042" w:rsidRDefault="005F7042" w:rsidP="005F7042">
      <w:pPr>
        <w:rPr>
          <w:color w:val="auto"/>
          <w:szCs w:val="22"/>
        </w:rPr>
      </w:pPr>
      <w:r w:rsidRPr="005F7042">
        <w:rPr>
          <w:color w:val="auto"/>
          <w:szCs w:val="22"/>
        </w:rPr>
        <w:t>Agency: Public Service Commission</w:t>
      </w:r>
    </w:p>
    <w:p w14:paraId="7779174D" w14:textId="77777777" w:rsidR="005F7042" w:rsidRPr="005F7042" w:rsidRDefault="005F7042" w:rsidP="005F7042">
      <w:pPr>
        <w:rPr>
          <w:color w:val="auto"/>
          <w:szCs w:val="22"/>
        </w:rPr>
      </w:pPr>
      <w:r w:rsidRPr="005F7042">
        <w:rPr>
          <w:color w:val="auto"/>
          <w:szCs w:val="22"/>
        </w:rPr>
        <w:t>Chapter: 103</w:t>
      </w:r>
    </w:p>
    <w:p w14:paraId="7B7FE060" w14:textId="77777777" w:rsidR="005F7042" w:rsidRPr="005F7042" w:rsidRDefault="005F7042" w:rsidP="005F7042">
      <w:pPr>
        <w:rPr>
          <w:color w:val="auto"/>
          <w:szCs w:val="22"/>
        </w:rPr>
      </w:pPr>
      <w:r w:rsidRPr="005F7042">
        <w:rPr>
          <w:color w:val="auto"/>
          <w:szCs w:val="22"/>
        </w:rPr>
        <w:t>Statutory Authority: 1976 Code Sections 58-3-140, 58-9-720, and 58-9-810</w:t>
      </w:r>
    </w:p>
    <w:p w14:paraId="73CFC95E" w14:textId="77777777" w:rsidR="005F7042" w:rsidRPr="005F7042" w:rsidRDefault="005F7042" w:rsidP="005F7042">
      <w:pPr>
        <w:rPr>
          <w:color w:val="auto"/>
          <w:szCs w:val="22"/>
        </w:rPr>
      </w:pPr>
      <w:r w:rsidRPr="005F7042">
        <w:rPr>
          <w:color w:val="auto"/>
          <w:szCs w:val="22"/>
        </w:rPr>
        <w:t>SUBJECT: Article 6, Telecommunications Utilities</w:t>
      </w:r>
    </w:p>
    <w:p w14:paraId="056D1D27" w14:textId="77777777" w:rsidR="005F7042" w:rsidRPr="005F7042" w:rsidRDefault="005F7042" w:rsidP="005F7042">
      <w:pPr>
        <w:rPr>
          <w:color w:val="auto"/>
          <w:szCs w:val="22"/>
        </w:rPr>
      </w:pPr>
      <w:r w:rsidRPr="005F7042">
        <w:rPr>
          <w:color w:val="auto"/>
          <w:szCs w:val="22"/>
        </w:rPr>
        <w:t>Received by President of the Senate January 14, 2025</w:t>
      </w:r>
    </w:p>
    <w:p w14:paraId="46041A57" w14:textId="77777777" w:rsidR="005F7042" w:rsidRPr="005F7042" w:rsidRDefault="005F7042" w:rsidP="005F7042">
      <w:pPr>
        <w:rPr>
          <w:color w:val="auto"/>
          <w:szCs w:val="22"/>
        </w:rPr>
      </w:pPr>
      <w:r w:rsidRPr="005F7042">
        <w:rPr>
          <w:color w:val="auto"/>
          <w:szCs w:val="22"/>
        </w:rPr>
        <w:t>Referred to Committee on Judiciary</w:t>
      </w:r>
    </w:p>
    <w:p w14:paraId="267345C9" w14:textId="77777777" w:rsidR="005F7042" w:rsidRPr="005F7042" w:rsidRDefault="005F7042" w:rsidP="005F7042">
      <w:pPr>
        <w:rPr>
          <w:szCs w:val="22"/>
        </w:rPr>
      </w:pPr>
    </w:p>
    <w:p w14:paraId="2F49031E" w14:textId="77777777" w:rsidR="005F7042" w:rsidRPr="005F7042" w:rsidRDefault="005F7042" w:rsidP="005F7042">
      <w:pPr>
        <w:rPr>
          <w:color w:val="auto"/>
          <w:szCs w:val="22"/>
        </w:rPr>
      </w:pPr>
      <w:r w:rsidRPr="005F7042">
        <w:rPr>
          <w:color w:val="auto"/>
          <w:szCs w:val="22"/>
        </w:rPr>
        <w:t>Document No. 5271</w:t>
      </w:r>
    </w:p>
    <w:p w14:paraId="1F095A3C" w14:textId="77777777" w:rsidR="005F7042" w:rsidRPr="005F7042" w:rsidRDefault="005F7042" w:rsidP="005F7042">
      <w:pPr>
        <w:rPr>
          <w:color w:val="auto"/>
          <w:szCs w:val="22"/>
        </w:rPr>
      </w:pPr>
      <w:r w:rsidRPr="005F7042">
        <w:rPr>
          <w:color w:val="auto"/>
          <w:szCs w:val="22"/>
        </w:rPr>
        <w:t>Agency: South Carolina Conservation Bank</w:t>
      </w:r>
    </w:p>
    <w:p w14:paraId="44D77C73" w14:textId="77777777" w:rsidR="005F7042" w:rsidRPr="005F7042" w:rsidRDefault="005F7042" w:rsidP="005F7042">
      <w:pPr>
        <w:rPr>
          <w:color w:val="auto"/>
          <w:szCs w:val="22"/>
        </w:rPr>
      </w:pPr>
      <w:r w:rsidRPr="005F7042">
        <w:rPr>
          <w:color w:val="auto"/>
          <w:szCs w:val="22"/>
        </w:rPr>
        <w:t>Chapter: 16</w:t>
      </w:r>
    </w:p>
    <w:p w14:paraId="19CE1AA7" w14:textId="77777777" w:rsidR="005F7042" w:rsidRPr="005F7042" w:rsidRDefault="005F7042" w:rsidP="005F7042">
      <w:pPr>
        <w:rPr>
          <w:color w:val="auto"/>
          <w:szCs w:val="22"/>
        </w:rPr>
      </w:pPr>
      <w:r w:rsidRPr="005F7042">
        <w:rPr>
          <w:color w:val="auto"/>
          <w:szCs w:val="22"/>
        </w:rPr>
        <w:t>Statutory Authority: 1976 Code Section 48-59-70(M)</w:t>
      </w:r>
    </w:p>
    <w:p w14:paraId="12E1281A" w14:textId="77777777" w:rsidR="005F7042" w:rsidRPr="005F7042" w:rsidRDefault="005F7042" w:rsidP="005F7042">
      <w:pPr>
        <w:rPr>
          <w:color w:val="auto"/>
          <w:szCs w:val="22"/>
        </w:rPr>
      </w:pPr>
      <w:r w:rsidRPr="005F7042">
        <w:rPr>
          <w:color w:val="auto"/>
          <w:szCs w:val="22"/>
        </w:rPr>
        <w:t>SUBJECT: Procurement of Appraisal Services</w:t>
      </w:r>
    </w:p>
    <w:p w14:paraId="62CC2018" w14:textId="77777777" w:rsidR="005F7042" w:rsidRPr="005F7042" w:rsidRDefault="005F7042" w:rsidP="005F7042">
      <w:pPr>
        <w:rPr>
          <w:color w:val="auto"/>
          <w:szCs w:val="22"/>
        </w:rPr>
      </w:pPr>
      <w:r w:rsidRPr="005F7042">
        <w:rPr>
          <w:color w:val="auto"/>
          <w:szCs w:val="22"/>
        </w:rPr>
        <w:lastRenderedPageBreak/>
        <w:t>Received by President of the Senate January 14, 2025</w:t>
      </w:r>
    </w:p>
    <w:p w14:paraId="4BF830D4" w14:textId="77777777" w:rsidR="005F7042" w:rsidRDefault="005F7042" w:rsidP="005F7042">
      <w:pPr>
        <w:rPr>
          <w:color w:val="auto"/>
          <w:szCs w:val="22"/>
        </w:rPr>
      </w:pPr>
      <w:r w:rsidRPr="005F7042">
        <w:rPr>
          <w:color w:val="auto"/>
          <w:szCs w:val="22"/>
        </w:rPr>
        <w:t>Referred to Committee on Agriculture and Natural Resources</w:t>
      </w:r>
    </w:p>
    <w:p w14:paraId="51DCAC7A" w14:textId="77777777" w:rsidR="00CB2C03" w:rsidRPr="005F7042" w:rsidRDefault="00CB2C03" w:rsidP="005F7042">
      <w:pPr>
        <w:rPr>
          <w:color w:val="auto"/>
          <w:szCs w:val="22"/>
        </w:rPr>
      </w:pPr>
    </w:p>
    <w:p w14:paraId="4C1ECDFB" w14:textId="77777777" w:rsidR="005F7042" w:rsidRPr="005F7042" w:rsidRDefault="005F7042" w:rsidP="005F7042">
      <w:pPr>
        <w:rPr>
          <w:color w:val="auto"/>
          <w:szCs w:val="22"/>
        </w:rPr>
      </w:pPr>
      <w:r w:rsidRPr="005F7042">
        <w:rPr>
          <w:color w:val="auto"/>
          <w:szCs w:val="22"/>
        </w:rPr>
        <w:t>Document No. 5272</w:t>
      </w:r>
    </w:p>
    <w:p w14:paraId="54D0E24F" w14:textId="77777777" w:rsidR="005F7042" w:rsidRPr="005F7042" w:rsidRDefault="005F7042" w:rsidP="005F7042">
      <w:pPr>
        <w:rPr>
          <w:color w:val="auto"/>
          <w:szCs w:val="22"/>
        </w:rPr>
      </w:pPr>
      <w:r w:rsidRPr="005F7042">
        <w:rPr>
          <w:color w:val="auto"/>
          <w:szCs w:val="22"/>
        </w:rPr>
        <w:t>Agency: Department of Labor, Licensing and Regulation - South Carolina Board of Examiners in Opticianry</w:t>
      </w:r>
    </w:p>
    <w:p w14:paraId="6C86DF84" w14:textId="77777777" w:rsidR="005F7042" w:rsidRPr="005F7042" w:rsidRDefault="005F7042" w:rsidP="005F7042">
      <w:pPr>
        <w:rPr>
          <w:color w:val="auto"/>
          <w:szCs w:val="22"/>
        </w:rPr>
      </w:pPr>
      <w:r w:rsidRPr="005F7042">
        <w:rPr>
          <w:color w:val="auto"/>
          <w:szCs w:val="22"/>
        </w:rPr>
        <w:t>Chapter: 96</w:t>
      </w:r>
    </w:p>
    <w:p w14:paraId="0D39BD99" w14:textId="77777777" w:rsidR="005F7042" w:rsidRPr="005F7042" w:rsidRDefault="005F7042" w:rsidP="005F7042">
      <w:pPr>
        <w:rPr>
          <w:color w:val="auto"/>
          <w:szCs w:val="22"/>
        </w:rPr>
      </w:pPr>
      <w:r w:rsidRPr="005F7042">
        <w:rPr>
          <w:color w:val="auto"/>
          <w:szCs w:val="22"/>
        </w:rPr>
        <w:t>Statutory Authority: 1976 Code Sections 40-1-70 and 40-38-60</w:t>
      </w:r>
    </w:p>
    <w:p w14:paraId="7B2B46C2" w14:textId="77777777" w:rsidR="005F7042" w:rsidRPr="005F7042" w:rsidRDefault="005F7042" w:rsidP="005F7042">
      <w:pPr>
        <w:rPr>
          <w:color w:val="auto"/>
          <w:szCs w:val="22"/>
        </w:rPr>
      </w:pPr>
      <w:r w:rsidRPr="005F7042">
        <w:rPr>
          <w:color w:val="auto"/>
          <w:szCs w:val="22"/>
        </w:rPr>
        <w:t>SUBJECT: South Carolina Board of Examiners in Opticianry</w:t>
      </w:r>
    </w:p>
    <w:p w14:paraId="464678D0" w14:textId="77777777" w:rsidR="005F7042" w:rsidRPr="005F7042" w:rsidRDefault="005F7042" w:rsidP="005F7042">
      <w:pPr>
        <w:rPr>
          <w:color w:val="auto"/>
          <w:szCs w:val="22"/>
        </w:rPr>
      </w:pPr>
      <w:r w:rsidRPr="005F7042">
        <w:rPr>
          <w:color w:val="auto"/>
          <w:szCs w:val="22"/>
        </w:rPr>
        <w:t>Received by President of the Senate January 14, 2025</w:t>
      </w:r>
    </w:p>
    <w:p w14:paraId="1895929D" w14:textId="77777777" w:rsidR="005F7042" w:rsidRPr="005F7042" w:rsidRDefault="005F7042" w:rsidP="005F7042">
      <w:pPr>
        <w:rPr>
          <w:color w:val="auto"/>
          <w:szCs w:val="22"/>
        </w:rPr>
      </w:pPr>
      <w:r w:rsidRPr="005F7042">
        <w:rPr>
          <w:color w:val="auto"/>
          <w:szCs w:val="22"/>
        </w:rPr>
        <w:t>Referred to Committee on Medical Affairs</w:t>
      </w:r>
    </w:p>
    <w:p w14:paraId="3D265CB7" w14:textId="77777777" w:rsidR="005F7042" w:rsidRPr="005F7042" w:rsidRDefault="005F7042" w:rsidP="005F7042">
      <w:pPr>
        <w:rPr>
          <w:szCs w:val="22"/>
        </w:rPr>
      </w:pPr>
    </w:p>
    <w:p w14:paraId="03BF9D7E" w14:textId="77777777" w:rsidR="005F7042" w:rsidRPr="005F7042" w:rsidRDefault="005F7042" w:rsidP="005F7042">
      <w:pPr>
        <w:rPr>
          <w:color w:val="auto"/>
          <w:szCs w:val="22"/>
        </w:rPr>
      </w:pPr>
      <w:r w:rsidRPr="005F7042">
        <w:rPr>
          <w:color w:val="auto"/>
          <w:szCs w:val="22"/>
        </w:rPr>
        <w:t>Document No. 5275</w:t>
      </w:r>
    </w:p>
    <w:p w14:paraId="6909A969" w14:textId="77777777" w:rsidR="005F7042" w:rsidRPr="005F7042" w:rsidRDefault="005F7042" w:rsidP="005F7042">
      <w:pPr>
        <w:rPr>
          <w:color w:val="auto"/>
          <w:szCs w:val="22"/>
        </w:rPr>
      </w:pPr>
      <w:r w:rsidRPr="005F7042">
        <w:rPr>
          <w:color w:val="auto"/>
          <w:szCs w:val="22"/>
        </w:rPr>
        <w:t>Agency: Public Service Commission</w:t>
      </w:r>
    </w:p>
    <w:p w14:paraId="32B51BA7" w14:textId="77777777" w:rsidR="005F7042" w:rsidRPr="005F7042" w:rsidRDefault="005F7042" w:rsidP="005F7042">
      <w:pPr>
        <w:rPr>
          <w:color w:val="auto"/>
          <w:szCs w:val="22"/>
        </w:rPr>
      </w:pPr>
      <w:r w:rsidRPr="005F7042">
        <w:rPr>
          <w:color w:val="auto"/>
          <w:szCs w:val="22"/>
        </w:rPr>
        <w:t>Chapter: 103</w:t>
      </w:r>
    </w:p>
    <w:p w14:paraId="68F2AED5" w14:textId="77777777" w:rsidR="005F7042" w:rsidRPr="005F7042" w:rsidRDefault="005F7042" w:rsidP="005F7042">
      <w:pPr>
        <w:rPr>
          <w:color w:val="auto"/>
          <w:szCs w:val="22"/>
        </w:rPr>
      </w:pPr>
      <w:r w:rsidRPr="005F7042">
        <w:rPr>
          <w:color w:val="auto"/>
          <w:szCs w:val="22"/>
        </w:rPr>
        <w:t>Statutory Authority: 1976 Code Section 58-3-140</w:t>
      </w:r>
    </w:p>
    <w:p w14:paraId="412A0110" w14:textId="77777777" w:rsidR="005F7042" w:rsidRPr="005F7042" w:rsidRDefault="005F7042" w:rsidP="005F7042">
      <w:pPr>
        <w:rPr>
          <w:color w:val="auto"/>
          <w:szCs w:val="22"/>
        </w:rPr>
      </w:pPr>
      <w:r w:rsidRPr="005F7042">
        <w:rPr>
          <w:color w:val="auto"/>
          <w:szCs w:val="22"/>
        </w:rPr>
        <w:t>SUBJECT: Written Interrogatories and Request for Production of Documents and Things</w:t>
      </w:r>
    </w:p>
    <w:p w14:paraId="03779AEF" w14:textId="77777777" w:rsidR="005F7042" w:rsidRPr="005F7042" w:rsidRDefault="005F7042" w:rsidP="005F7042">
      <w:pPr>
        <w:rPr>
          <w:color w:val="auto"/>
          <w:szCs w:val="22"/>
        </w:rPr>
      </w:pPr>
      <w:r w:rsidRPr="005F7042">
        <w:rPr>
          <w:color w:val="auto"/>
          <w:szCs w:val="22"/>
        </w:rPr>
        <w:t>Received by President of the Senate January 14, 2025</w:t>
      </w:r>
    </w:p>
    <w:p w14:paraId="1E7F6751" w14:textId="77777777" w:rsidR="005F7042" w:rsidRPr="005F7042" w:rsidRDefault="005F7042" w:rsidP="005F7042">
      <w:pPr>
        <w:rPr>
          <w:color w:val="auto"/>
          <w:szCs w:val="22"/>
        </w:rPr>
      </w:pPr>
      <w:r w:rsidRPr="005F7042">
        <w:rPr>
          <w:color w:val="auto"/>
          <w:szCs w:val="22"/>
        </w:rPr>
        <w:t>Referred to Committee on Judiciary</w:t>
      </w:r>
    </w:p>
    <w:p w14:paraId="18AB5383" w14:textId="77777777" w:rsidR="005F7042" w:rsidRPr="005F7042" w:rsidRDefault="005F7042" w:rsidP="005F7042">
      <w:pPr>
        <w:rPr>
          <w:szCs w:val="22"/>
        </w:rPr>
      </w:pPr>
    </w:p>
    <w:p w14:paraId="7FAF8E32" w14:textId="77777777" w:rsidR="005F7042" w:rsidRPr="005F7042" w:rsidRDefault="005F7042" w:rsidP="005F7042">
      <w:pPr>
        <w:rPr>
          <w:color w:val="auto"/>
          <w:szCs w:val="22"/>
        </w:rPr>
      </w:pPr>
      <w:r w:rsidRPr="005F7042">
        <w:rPr>
          <w:color w:val="auto"/>
          <w:szCs w:val="22"/>
        </w:rPr>
        <w:t>Document No. 5276</w:t>
      </w:r>
    </w:p>
    <w:p w14:paraId="0CEF0A8E" w14:textId="77777777" w:rsidR="005F7042" w:rsidRPr="005F7042" w:rsidRDefault="005F7042" w:rsidP="005F7042">
      <w:pPr>
        <w:rPr>
          <w:color w:val="auto"/>
          <w:szCs w:val="22"/>
        </w:rPr>
      </w:pPr>
      <w:r w:rsidRPr="005F7042">
        <w:rPr>
          <w:color w:val="auto"/>
          <w:szCs w:val="22"/>
        </w:rPr>
        <w:t>Agency: Department of Labor, Licensing and Regulation - State Board of Cosmetology</w:t>
      </w:r>
    </w:p>
    <w:p w14:paraId="49749CC3" w14:textId="77777777" w:rsidR="005F7042" w:rsidRPr="005F7042" w:rsidRDefault="005F7042" w:rsidP="005F7042">
      <w:pPr>
        <w:rPr>
          <w:color w:val="auto"/>
          <w:szCs w:val="22"/>
        </w:rPr>
      </w:pPr>
      <w:r w:rsidRPr="005F7042">
        <w:rPr>
          <w:color w:val="auto"/>
          <w:szCs w:val="22"/>
        </w:rPr>
        <w:t>Chapter: 35</w:t>
      </w:r>
    </w:p>
    <w:p w14:paraId="19AEC101" w14:textId="77777777" w:rsidR="005F7042" w:rsidRPr="005F7042" w:rsidRDefault="005F7042" w:rsidP="005F7042">
      <w:pPr>
        <w:rPr>
          <w:color w:val="auto"/>
          <w:szCs w:val="22"/>
        </w:rPr>
      </w:pPr>
      <w:r w:rsidRPr="005F7042">
        <w:rPr>
          <w:color w:val="auto"/>
          <w:szCs w:val="22"/>
        </w:rPr>
        <w:t>Statutory Authority: 1976 Code Section 40-13-70</w:t>
      </w:r>
    </w:p>
    <w:p w14:paraId="602F06DF" w14:textId="77777777" w:rsidR="005F7042" w:rsidRPr="005F7042" w:rsidRDefault="005F7042" w:rsidP="005F7042">
      <w:pPr>
        <w:rPr>
          <w:color w:val="auto"/>
          <w:szCs w:val="22"/>
        </w:rPr>
      </w:pPr>
      <w:r w:rsidRPr="005F7042">
        <w:rPr>
          <w:color w:val="auto"/>
          <w:szCs w:val="22"/>
        </w:rPr>
        <w:t>SUBJECT: Practice of Esthetics Generally; and Sanitary and Safety Rules for Salons and Schools</w:t>
      </w:r>
    </w:p>
    <w:p w14:paraId="07278C1B" w14:textId="77777777" w:rsidR="005F7042" w:rsidRPr="005F7042" w:rsidRDefault="005F7042" w:rsidP="005F7042">
      <w:pPr>
        <w:rPr>
          <w:color w:val="auto"/>
          <w:szCs w:val="22"/>
        </w:rPr>
      </w:pPr>
      <w:r w:rsidRPr="005F7042">
        <w:rPr>
          <w:color w:val="auto"/>
          <w:szCs w:val="22"/>
        </w:rPr>
        <w:t>Received by President of the Senate January 14, 2025</w:t>
      </w:r>
    </w:p>
    <w:p w14:paraId="13369B4A" w14:textId="77777777" w:rsidR="005F7042" w:rsidRPr="005F7042" w:rsidRDefault="005F7042" w:rsidP="005F7042">
      <w:pPr>
        <w:rPr>
          <w:color w:val="auto"/>
          <w:szCs w:val="22"/>
        </w:rPr>
      </w:pPr>
      <w:r w:rsidRPr="005F7042">
        <w:rPr>
          <w:color w:val="auto"/>
          <w:szCs w:val="22"/>
        </w:rPr>
        <w:t>Referred to Committee on Labor, Commerce and Industry</w:t>
      </w:r>
    </w:p>
    <w:p w14:paraId="30F01131" w14:textId="77777777" w:rsidR="005F7042" w:rsidRPr="005F7042" w:rsidRDefault="005F7042" w:rsidP="005F7042">
      <w:pPr>
        <w:rPr>
          <w:szCs w:val="22"/>
        </w:rPr>
      </w:pPr>
    </w:p>
    <w:p w14:paraId="04D05E32" w14:textId="77777777" w:rsidR="005F7042" w:rsidRPr="005F7042" w:rsidRDefault="005F7042" w:rsidP="005F7042">
      <w:pPr>
        <w:rPr>
          <w:color w:val="auto"/>
          <w:szCs w:val="22"/>
        </w:rPr>
      </w:pPr>
      <w:r w:rsidRPr="005F7042">
        <w:rPr>
          <w:color w:val="auto"/>
          <w:szCs w:val="22"/>
        </w:rPr>
        <w:t>Document No. 5281</w:t>
      </w:r>
    </w:p>
    <w:p w14:paraId="48BA4C07" w14:textId="77777777" w:rsidR="005F7042" w:rsidRPr="005F7042" w:rsidRDefault="005F7042" w:rsidP="005F7042">
      <w:pPr>
        <w:rPr>
          <w:color w:val="auto"/>
          <w:szCs w:val="22"/>
        </w:rPr>
      </w:pPr>
      <w:r w:rsidRPr="005F7042">
        <w:rPr>
          <w:color w:val="auto"/>
          <w:szCs w:val="22"/>
        </w:rPr>
        <w:t>Agency: State Board of Financial Institutions</w:t>
      </w:r>
    </w:p>
    <w:p w14:paraId="2E03744C" w14:textId="77777777" w:rsidR="005F7042" w:rsidRPr="005F7042" w:rsidRDefault="005F7042" w:rsidP="005F7042">
      <w:pPr>
        <w:rPr>
          <w:color w:val="auto"/>
          <w:szCs w:val="22"/>
        </w:rPr>
      </w:pPr>
      <w:r w:rsidRPr="005F7042">
        <w:rPr>
          <w:color w:val="auto"/>
          <w:szCs w:val="22"/>
        </w:rPr>
        <w:t>Chapter: 15</w:t>
      </w:r>
    </w:p>
    <w:p w14:paraId="55915396" w14:textId="77777777" w:rsidR="005F7042" w:rsidRPr="005F7042" w:rsidRDefault="005F7042" w:rsidP="005F7042">
      <w:pPr>
        <w:rPr>
          <w:color w:val="auto"/>
          <w:szCs w:val="22"/>
        </w:rPr>
      </w:pPr>
      <w:r w:rsidRPr="005F7042">
        <w:rPr>
          <w:color w:val="auto"/>
          <w:szCs w:val="22"/>
        </w:rPr>
        <w:t>Statutory Authority: 1976 Code Section 34-1-60</w:t>
      </w:r>
    </w:p>
    <w:p w14:paraId="43408260" w14:textId="77777777" w:rsidR="005F7042" w:rsidRPr="005F7042" w:rsidRDefault="005F7042" w:rsidP="005F7042">
      <w:pPr>
        <w:rPr>
          <w:color w:val="auto"/>
          <w:szCs w:val="22"/>
        </w:rPr>
      </w:pPr>
      <w:r w:rsidRPr="005F7042">
        <w:rPr>
          <w:color w:val="auto"/>
          <w:szCs w:val="22"/>
        </w:rPr>
        <w:t>SUBJECT: Income and Expense Statements Re Dividends</w:t>
      </w:r>
    </w:p>
    <w:p w14:paraId="1CD67166" w14:textId="77777777" w:rsidR="005F7042" w:rsidRPr="005F7042" w:rsidRDefault="005F7042" w:rsidP="005F7042">
      <w:pPr>
        <w:rPr>
          <w:color w:val="auto"/>
          <w:szCs w:val="22"/>
        </w:rPr>
      </w:pPr>
      <w:r w:rsidRPr="005F7042">
        <w:rPr>
          <w:color w:val="auto"/>
          <w:szCs w:val="22"/>
        </w:rPr>
        <w:t>Received by President of the Senate January 14, 2025</w:t>
      </w:r>
    </w:p>
    <w:p w14:paraId="69C90555" w14:textId="77777777" w:rsidR="005F7042" w:rsidRPr="005F7042" w:rsidRDefault="005F7042" w:rsidP="005F7042">
      <w:pPr>
        <w:rPr>
          <w:color w:val="auto"/>
          <w:szCs w:val="22"/>
        </w:rPr>
      </w:pPr>
      <w:r w:rsidRPr="005F7042">
        <w:rPr>
          <w:color w:val="auto"/>
          <w:szCs w:val="22"/>
        </w:rPr>
        <w:t>Referred to Committee on Banking and Insurance</w:t>
      </w:r>
    </w:p>
    <w:p w14:paraId="5FDE7F52" w14:textId="77777777" w:rsidR="005F7042" w:rsidRPr="005F7042" w:rsidRDefault="005F7042" w:rsidP="005F7042">
      <w:pPr>
        <w:rPr>
          <w:szCs w:val="22"/>
        </w:rPr>
      </w:pPr>
    </w:p>
    <w:p w14:paraId="78F31FE6" w14:textId="77777777" w:rsidR="005F7042" w:rsidRPr="005F7042" w:rsidRDefault="005F7042" w:rsidP="00CB2C03">
      <w:pPr>
        <w:keepNext/>
        <w:keepLines/>
        <w:rPr>
          <w:color w:val="auto"/>
          <w:szCs w:val="22"/>
        </w:rPr>
      </w:pPr>
      <w:r w:rsidRPr="005F7042">
        <w:rPr>
          <w:color w:val="auto"/>
          <w:szCs w:val="22"/>
        </w:rPr>
        <w:lastRenderedPageBreak/>
        <w:t>Document No. 5283</w:t>
      </w:r>
    </w:p>
    <w:p w14:paraId="221BB211" w14:textId="77777777" w:rsidR="005F7042" w:rsidRPr="005F7042" w:rsidRDefault="005F7042" w:rsidP="00CB2C03">
      <w:pPr>
        <w:keepNext/>
        <w:keepLines/>
        <w:rPr>
          <w:color w:val="auto"/>
          <w:szCs w:val="22"/>
        </w:rPr>
      </w:pPr>
      <w:r w:rsidRPr="005F7042">
        <w:rPr>
          <w:color w:val="auto"/>
          <w:szCs w:val="22"/>
        </w:rPr>
        <w:t>Agency: State Board of Financial Institutions</w:t>
      </w:r>
    </w:p>
    <w:p w14:paraId="1B8B053A" w14:textId="77777777" w:rsidR="005F7042" w:rsidRPr="005F7042" w:rsidRDefault="005F7042" w:rsidP="00CB2C03">
      <w:pPr>
        <w:keepNext/>
        <w:keepLines/>
        <w:rPr>
          <w:color w:val="auto"/>
          <w:szCs w:val="22"/>
        </w:rPr>
      </w:pPr>
      <w:r w:rsidRPr="005F7042">
        <w:rPr>
          <w:color w:val="auto"/>
          <w:szCs w:val="22"/>
        </w:rPr>
        <w:t>Chapter: 15</w:t>
      </w:r>
    </w:p>
    <w:p w14:paraId="3F544DC0" w14:textId="77777777" w:rsidR="005F7042" w:rsidRPr="005F7042" w:rsidRDefault="005F7042" w:rsidP="00CB2C03">
      <w:pPr>
        <w:keepNext/>
        <w:keepLines/>
        <w:rPr>
          <w:color w:val="auto"/>
          <w:szCs w:val="22"/>
        </w:rPr>
      </w:pPr>
      <w:r w:rsidRPr="005F7042">
        <w:rPr>
          <w:color w:val="auto"/>
          <w:szCs w:val="22"/>
        </w:rPr>
        <w:t>Statutory Authority: 1976 Code Section 34-26-210</w:t>
      </w:r>
    </w:p>
    <w:p w14:paraId="203783C3" w14:textId="77777777" w:rsidR="005F7042" w:rsidRPr="005F7042" w:rsidRDefault="005F7042" w:rsidP="00CB2C03">
      <w:pPr>
        <w:keepNext/>
        <w:keepLines/>
        <w:rPr>
          <w:color w:val="auto"/>
          <w:szCs w:val="22"/>
        </w:rPr>
      </w:pPr>
      <w:r w:rsidRPr="005F7042">
        <w:rPr>
          <w:color w:val="auto"/>
          <w:szCs w:val="22"/>
        </w:rPr>
        <w:t>SUBJECT: Authority to Engage in Activities Authorized for Federally Chartered Institutions</w:t>
      </w:r>
    </w:p>
    <w:p w14:paraId="0CC68E7C" w14:textId="77777777" w:rsidR="005F7042" w:rsidRPr="005F7042" w:rsidRDefault="005F7042" w:rsidP="00CB2C03">
      <w:pPr>
        <w:keepNext/>
        <w:keepLines/>
        <w:rPr>
          <w:color w:val="auto"/>
          <w:szCs w:val="22"/>
        </w:rPr>
      </w:pPr>
      <w:r w:rsidRPr="005F7042">
        <w:rPr>
          <w:color w:val="auto"/>
          <w:szCs w:val="22"/>
        </w:rPr>
        <w:t>Received by President of the Senate January 14, 2025</w:t>
      </w:r>
    </w:p>
    <w:p w14:paraId="3854D8D4" w14:textId="77777777" w:rsidR="005F7042" w:rsidRPr="005F7042" w:rsidRDefault="005F7042" w:rsidP="00CB2C03">
      <w:pPr>
        <w:keepNext/>
        <w:keepLines/>
        <w:rPr>
          <w:color w:val="auto"/>
          <w:szCs w:val="22"/>
        </w:rPr>
      </w:pPr>
      <w:r w:rsidRPr="005F7042">
        <w:rPr>
          <w:color w:val="auto"/>
          <w:szCs w:val="22"/>
        </w:rPr>
        <w:t>Referred to Committee on Banking and Insurance</w:t>
      </w:r>
    </w:p>
    <w:p w14:paraId="2A0F162F" w14:textId="77777777" w:rsidR="005F7042" w:rsidRPr="005F7042" w:rsidRDefault="005F7042" w:rsidP="005F7042">
      <w:pPr>
        <w:rPr>
          <w:szCs w:val="22"/>
        </w:rPr>
      </w:pPr>
    </w:p>
    <w:p w14:paraId="1FD2C266" w14:textId="77777777" w:rsidR="005F7042" w:rsidRPr="005F7042" w:rsidRDefault="005F7042" w:rsidP="005F7042">
      <w:pPr>
        <w:rPr>
          <w:color w:val="auto"/>
          <w:szCs w:val="22"/>
        </w:rPr>
      </w:pPr>
      <w:r w:rsidRPr="005F7042">
        <w:rPr>
          <w:color w:val="auto"/>
          <w:szCs w:val="22"/>
        </w:rPr>
        <w:t>Document No. 5285</w:t>
      </w:r>
    </w:p>
    <w:p w14:paraId="737874CE" w14:textId="77777777" w:rsidR="005F7042" w:rsidRPr="005F7042" w:rsidRDefault="005F7042" w:rsidP="005F7042">
      <w:pPr>
        <w:rPr>
          <w:color w:val="auto"/>
          <w:szCs w:val="22"/>
        </w:rPr>
      </w:pPr>
      <w:r w:rsidRPr="005F7042">
        <w:rPr>
          <w:color w:val="auto"/>
          <w:szCs w:val="22"/>
        </w:rPr>
        <w:t>Agency: Board of Financial Institutions</w:t>
      </w:r>
    </w:p>
    <w:p w14:paraId="6F25F40D" w14:textId="77777777" w:rsidR="005F7042" w:rsidRPr="005F7042" w:rsidRDefault="005F7042" w:rsidP="005F7042">
      <w:pPr>
        <w:rPr>
          <w:color w:val="auto"/>
          <w:szCs w:val="22"/>
        </w:rPr>
      </w:pPr>
      <w:r w:rsidRPr="005F7042">
        <w:rPr>
          <w:color w:val="auto"/>
          <w:szCs w:val="22"/>
        </w:rPr>
        <w:t>Chapter: 15</w:t>
      </w:r>
    </w:p>
    <w:p w14:paraId="1E10823F" w14:textId="77777777" w:rsidR="005F7042" w:rsidRPr="005F7042" w:rsidRDefault="005F7042" w:rsidP="005F7042">
      <w:pPr>
        <w:rPr>
          <w:color w:val="auto"/>
          <w:szCs w:val="22"/>
        </w:rPr>
      </w:pPr>
      <w:r w:rsidRPr="005F7042">
        <w:rPr>
          <w:color w:val="auto"/>
          <w:szCs w:val="22"/>
        </w:rPr>
        <w:t>Statutory Authority: 1976 Code Sections 34-1-110 and 34-26-210</w:t>
      </w:r>
    </w:p>
    <w:p w14:paraId="7A617789" w14:textId="77777777" w:rsidR="005F7042" w:rsidRPr="005F7042" w:rsidRDefault="005F7042" w:rsidP="005F7042">
      <w:pPr>
        <w:rPr>
          <w:color w:val="auto"/>
          <w:szCs w:val="22"/>
        </w:rPr>
      </w:pPr>
      <w:r w:rsidRPr="005F7042">
        <w:rPr>
          <w:color w:val="auto"/>
          <w:szCs w:val="22"/>
        </w:rPr>
        <w:t>SUBJECT: Record Retention for Credit Unions</w:t>
      </w:r>
    </w:p>
    <w:p w14:paraId="0833BC02" w14:textId="77777777" w:rsidR="005F7042" w:rsidRPr="005F7042" w:rsidRDefault="005F7042" w:rsidP="005F7042">
      <w:pPr>
        <w:rPr>
          <w:color w:val="auto"/>
          <w:szCs w:val="22"/>
        </w:rPr>
      </w:pPr>
      <w:r w:rsidRPr="005F7042">
        <w:rPr>
          <w:color w:val="auto"/>
          <w:szCs w:val="22"/>
        </w:rPr>
        <w:t>Received by President of the Senate January 14, 2025</w:t>
      </w:r>
    </w:p>
    <w:p w14:paraId="43C0484E" w14:textId="77777777" w:rsidR="005F7042" w:rsidRPr="005F7042" w:rsidRDefault="005F7042" w:rsidP="005F7042">
      <w:pPr>
        <w:rPr>
          <w:color w:val="auto"/>
          <w:szCs w:val="22"/>
        </w:rPr>
      </w:pPr>
      <w:r w:rsidRPr="005F7042">
        <w:rPr>
          <w:color w:val="auto"/>
          <w:szCs w:val="22"/>
        </w:rPr>
        <w:t>Referred to Committee on Banking and Insurance</w:t>
      </w:r>
    </w:p>
    <w:p w14:paraId="42A2BF4A" w14:textId="77777777" w:rsidR="005F7042" w:rsidRPr="005F7042" w:rsidRDefault="005F7042" w:rsidP="005F7042">
      <w:pPr>
        <w:rPr>
          <w:szCs w:val="22"/>
        </w:rPr>
      </w:pPr>
    </w:p>
    <w:p w14:paraId="78914362" w14:textId="77777777" w:rsidR="005F7042" w:rsidRPr="005F7042" w:rsidRDefault="005F7042" w:rsidP="005F7042">
      <w:pPr>
        <w:rPr>
          <w:color w:val="auto"/>
          <w:szCs w:val="22"/>
        </w:rPr>
      </w:pPr>
      <w:r w:rsidRPr="005F7042">
        <w:rPr>
          <w:color w:val="auto"/>
          <w:szCs w:val="22"/>
        </w:rPr>
        <w:t>Document No. 5286</w:t>
      </w:r>
    </w:p>
    <w:p w14:paraId="77D30E12" w14:textId="77777777" w:rsidR="005F7042" w:rsidRPr="005F7042" w:rsidRDefault="005F7042" w:rsidP="005F7042">
      <w:pPr>
        <w:rPr>
          <w:color w:val="auto"/>
          <w:szCs w:val="22"/>
        </w:rPr>
      </w:pPr>
      <w:r w:rsidRPr="005F7042">
        <w:rPr>
          <w:color w:val="auto"/>
          <w:szCs w:val="22"/>
        </w:rPr>
        <w:t>Agency: State Board of Financial Institutions</w:t>
      </w:r>
    </w:p>
    <w:p w14:paraId="76CFB1F6" w14:textId="77777777" w:rsidR="005F7042" w:rsidRPr="005F7042" w:rsidRDefault="005F7042" w:rsidP="005F7042">
      <w:pPr>
        <w:rPr>
          <w:color w:val="auto"/>
          <w:szCs w:val="22"/>
        </w:rPr>
      </w:pPr>
      <w:r w:rsidRPr="005F7042">
        <w:rPr>
          <w:color w:val="auto"/>
          <w:szCs w:val="22"/>
        </w:rPr>
        <w:t>Chapter: 15</w:t>
      </w:r>
    </w:p>
    <w:p w14:paraId="18EB1A17" w14:textId="77777777" w:rsidR="005F7042" w:rsidRPr="005F7042" w:rsidRDefault="005F7042" w:rsidP="005F7042">
      <w:pPr>
        <w:rPr>
          <w:color w:val="auto"/>
          <w:szCs w:val="22"/>
        </w:rPr>
      </w:pPr>
      <w:r w:rsidRPr="005F7042">
        <w:rPr>
          <w:color w:val="auto"/>
          <w:szCs w:val="22"/>
        </w:rPr>
        <w:t>Statutory Authority: 1976 Code Section 34-26-210</w:t>
      </w:r>
    </w:p>
    <w:p w14:paraId="0E54913E" w14:textId="77777777" w:rsidR="005F7042" w:rsidRPr="005F7042" w:rsidRDefault="005F7042" w:rsidP="005F7042">
      <w:pPr>
        <w:rPr>
          <w:color w:val="auto"/>
          <w:szCs w:val="22"/>
        </w:rPr>
      </w:pPr>
      <w:r w:rsidRPr="005F7042">
        <w:rPr>
          <w:color w:val="auto"/>
          <w:szCs w:val="22"/>
        </w:rPr>
        <w:t>SUBJECT: Declaration of Dividends by State-chartered Credit Unions</w:t>
      </w:r>
    </w:p>
    <w:p w14:paraId="5D54A36E" w14:textId="77777777" w:rsidR="005F7042" w:rsidRPr="005F7042" w:rsidRDefault="005F7042" w:rsidP="005F7042">
      <w:pPr>
        <w:rPr>
          <w:color w:val="auto"/>
          <w:szCs w:val="22"/>
        </w:rPr>
      </w:pPr>
      <w:r w:rsidRPr="005F7042">
        <w:rPr>
          <w:color w:val="auto"/>
          <w:szCs w:val="22"/>
        </w:rPr>
        <w:t>Received by President of the Senate January 14, 2025</w:t>
      </w:r>
    </w:p>
    <w:p w14:paraId="130E9DBD" w14:textId="77777777" w:rsidR="005F7042" w:rsidRPr="005F7042" w:rsidRDefault="005F7042" w:rsidP="005F7042">
      <w:pPr>
        <w:rPr>
          <w:color w:val="auto"/>
          <w:szCs w:val="22"/>
        </w:rPr>
      </w:pPr>
      <w:r w:rsidRPr="005F7042">
        <w:rPr>
          <w:color w:val="auto"/>
          <w:szCs w:val="22"/>
        </w:rPr>
        <w:t>Referred to Committee on Banking and Insurance</w:t>
      </w:r>
    </w:p>
    <w:p w14:paraId="32C608EB" w14:textId="77777777" w:rsidR="005F7042" w:rsidRPr="005F7042" w:rsidRDefault="005F7042" w:rsidP="005F7042">
      <w:pPr>
        <w:rPr>
          <w:szCs w:val="22"/>
        </w:rPr>
      </w:pPr>
    </w:p>
    <w:p w14:paraId="7250EE1E" w14:textId="77777777" w:rsidR="005F7042" w:rsidRPr="005F7042" w:rsidRDefault="005F7042" w:rsidP="005F7042">
      <w:pPr>
        <w:rPr>
          <w:color w:val="auto"/>
          <w:szCs w:val="22"/>
        </w:rPr>
      </w:pPr>
      <w:r w:rsidRPr="005F7042">
        <w:rPr>
          <w:color w:val="auto"/>
          <w:szCs w:val="22"/>
        </w:rPr>
        <w:t>Document No. 5289</w:t>
      </w:r>
    </w:p>
    <w:p w14:paraId="25CBF16E" w14:textId="77777777" w:rsidR="005F7042" w:rsidRPr="005F7042" w:rsidRDefault="005F7042" w:rsidP="005F7042">
      <w:pPr>
        <w:rPr>
          <w:color w:val="auto"/>
          <w:szCs w:val="22"/>
        </w:rPr>
      </w:pPr>
      <w:r w:rsidRPr="005F7042">
        <w:rPr>
          <w:color w:val="auto"/>
          <w:szCs w:val="22"/>
        </w:rPr>
        <w:t>Agency: Board of Financial Institutions</w:t>
      </w:r>
    </w:p>
    <w:p w14:paraId="1BF9DE9B" w14:textId="77777777" w:rsidR="005F7042" w:rsidRPr="005F7042" w:rsidRDefault="005F7042" w:rsidP="005F7042">
      <w:pPr>
        <w:rPr>
          <w:color w:val="auto"/>
          <w:szCs w:val="22"/>
        </w:rPr>
      </w:pPr>
      <w:r w:rsidRPr="005F7042">
        <w:rPr>
          <w:color w:val="auto"/>
          <w:szCs w:val="22"/>
        </w:rPr>
        <w:t>Chapter: 15</w:t>
      </w:r>
    </w:p>
    <w:p w14:paraId="5BDDAB63" w14:textId="77777777" w:rsidR="005F7042" w:rsidRPr="005F7042" w:rsidRDefault="005F7042" w:rsidP="005F7042">
      <w:pPr>
        <w:rPr>
          <w:color w:val="auto"/>
          <w:szCs w:val="22"/>
        </w:rPr>
      </w:pPr>
      <w:r w:rsidRPr="005F7042">
        <w:rPr>
          <w:color w:val="auto"/>
          <w:szCs w:val="22"/>
        </w:rPr>
        <w:t>Statutory Authority: 1976 Code Sections 34-1-60 and 34-50-530(A)</w:t>
      </w:r>
    </w:p>
    <w:p w14:paraId="6204CEF4" w14:textId="77777777" w:rsidR="005F7042" w:rsidRPr="005F7042" w:rsidRDefault="005F7042" w:rsidP="005F7042">
      <w:pPr>
        <w:rPr>
          <w:color w:val="auto"/>
          <w:szCs w:val="22"/>
        </w:rPr>
      </w:pPr>
      <w:r w:rsidRPr="005F7042">
        <w:rPr>
          <w:color w:val="auto"/>
          <w:szCs w:val="22"/>
        </w:rPr>
        <w:t>SUBJECT: Retention of Bank Records</w:t>
      </w:r>
    </w:p>
    <w:p w14:paraId="6D84463F" w14:textId="77777777" w:rsidR="005F7042" w:rsidRPr="005F7042" w:rsidRDefault="005F7042" w:rsidP="005F7042">
      <w:pPr>
        <w:rPr>
          <w:color w:val="auto"/>
          <w:szCs w:val="22"/>
        </w:rPr>
      </w:pPr>
      <w:r w:rsidRPr="005F7042">
        <w:rPr>
          <w:color w:val="auto"/>
          <w:szCs w:val="22"/>
        </w:rPr>
        <w:t>Received by President of the Senate January 14, 2025</w:t>
      </w:r>
    </w:p>
    <w:p w14:paraId="0687D667" w14:textId="77777777" w:rsidR="005F7042" w:rsidRPr="005F7042" w:rsidRDefault="005F7042" w:rsidP="005F7042">
      <w:pPr>
        <w:rPr>
          <w:color w:val="auto"/>
          <w:szCs w:val="22"/>
        </w:rPr>
      </w:pPr>
      <w:r w:rsidRPr="005F7042">
        <w:rPr>
          <w:color w:val="auto"/>
          <w:szCs w:val="22"/>
        </w:rPr>
        <w:t>Referred to Committee on Banking and Insurance</w:t>
      </w:r>
    </w:p>
    <w:p w14:paraId="2438D61B" w14:textId="77777777" w:rsidR="005F7042" w:rsidRPr="005F7042" w:rsidRDefault="005F7042" w:rsidP="005F7042">
      <w:pPr>
        <w:rPr>
          <w:szCs w:val="22"/>
        </w:rPr>
      </w:pPr>
    </w:p>
    <w:p w14:paraId="337A957D" w14:textId="77777777" w:rsidR="005F7042" w:rsidRPr="005F7042" w:rsidRDefault="005F7042" w:rsidP="005F7042">
      <w:pPr>
        <w:rPr>
          <w:color w:val="auto"/>
          <w:szCs w:val="22"/>
        </w:rPr>
      </w:pPr>
      <w:r w:rsidRPr="005F7042">
        <w:rPr>
          <w:color w:val="auto"/>
          <w:szCs w:val="22"/>
        </w:rPr>
        <w:t>Document No. 5290</w:t>
      </w:r>
    </w:p>
    <w:p w14:paraId="00C5A16C" w14:textId="77777777" w:rsidR="005F7042" w:rsidRPr="005F7042" w:rsidRDefault="005F7042" w:rsidP="005F7042">
      <w:pPr>
        <w:rPr>
          <w:color w:val="auto"/>
          <w:szCs w:val="22"/>
        </w:rPr>
      </w:pPr>
      <w:r w:rsidRPr="005F7042">
        <w:rPr>
          <w:color w:val="auto"/>
          <w:szCs w:val="22"/>
        </w:rPr>
        <w:t>Agency: State Board of Financial Institutions</w:t>
      </w:r>
    </w:p>
    <w:p w14:paraId="38CE6AE0" w14:textId="77777777" w:rsidR="005F7042" w:rsidRPr="005F7042" w:rsidRDefault="005F7042" w:rsidP="005F7042">
      <w:pPr>
        <w:rPr>
          <w:color w:val="auto"/>
          <w:szCs w:val="22"/>
        </w:rPr>
      </w:pPr>
      <w:r w:rsidRPr="005F7042">
        <w:rPr>
          <w:color w:val="auto"/>
          <w:szCs w:val="22"/>
        </w:rPr>
        <w:t>Chapter: 15</w:t>
      </w:r>
    </w:p>
    <w:p w14:paraId="61E6E785" w14:textId="77777777" w:rsidR="005F7042" w:rsidRPr="005F7042" w:rsidRDefault="005F7042" w:rsidP="005F7042">
      <w:pPr>
        <w:rPr>
          <w:color w:val="auto"/>
          <w:szCs w:val="22"/>
        </w:rPr>
      </w:pPr>
      <w:r w:rsidRPr="005F7042">
        <w:rPr>
          <w:color w:val="auto"/>
          <w:szCs w:val="22"/>
        </w:rPr>
        <w:t>Statutory Authority: 1976 Code Section 34-26-210</w:t>
      </w:r>
    </w:p>
    <w:p w14:paraId="724CBDF1" w14:textId="77777777" w:rsidR="005F7042" w:rsidRPr="005F7042" w:rsidRDefault="005F7042" w:rsidP="005F7042">
      <w:pPr>
        <w:rPr>
          <w:color w:val="auto"/>
          <w:szCs w:val="22"/>
        </w:rPr>
      </w:pPr>
      <w:r w:rsidRPr="005F7042">
        <w:rPr>
          <w:color w:val="auto"/>
          <w:szCs w:val="22"/>
        </w:rPr>
        <w:t>SUBJECT: Electronic Fund Transfers</w:t>
      </w:r>
    </w:p>
    <w:p w14:paraId="051FC496" w14:textId="77777777" w:rsidR="005F7042" w:rsidRPr="005F7042" w:rsidRDefault="005F7042" w:rsidP="005F7042">
      <w:pPr>
        <w:rPr>
          <w:color w:val="auto"/>
          <w:szCs w:val="22"/>
        </w:rPr>
      </w:pPr>
      <w:r w:rsidRPr="005F7042">
        <w:rPr>
          <w:color w:val="auto"/>
          <w:szCs w:val="22"/>
        </w:rPr>
        <w:t>Received by President of the Senate January 14, 2025</w:t>
      </w:r>
    </w:p>
    <w:p w14:paraId="2EC54FB0" w14:textId="77777777" w:rsidR="005F7042" w:rsidRPr="005F7042" w:rsidRDefault="005F7042" w:rsidP="005F7042">
      <w:pPr>
        <w:rPr>
          <w:color w:val="auto"/>
          <w:szCs w:val="22"/>
        </w:rPr>
      </w:pPr>
      <w:r w:rsidRPr="005F7042">
        <w:rPr>
          <w:color w:val="auto"/>
          <w:szCs w:val="22"/>
        </w:rPr>
        <w:t>Referred to Committee on Banking and Insurance</w:t>
      </w:r>
    </w:p>
    <w:p w14:paraId="628ED852" w14:textId="77777777" w:rsidR="005F7042" w:rsidRPr="005F7042" w:rsidRDefault="005F7042" w:rsidP="005F7042">
      <w:pPr>
        <w:rPr>
          <w:szCs w:val="22"/>
        </w:rPr>
      </w:pPr>
    </w:p>
    <w:p w14:paraId="1D0DA346" w14:textId="77777777" w:rsidR="005F7042" w:rsidRPr="005F7042" w:rsidRDefault="005F7042" w:rsidP="005F7042">
      <w:pPr>
        <w:rPr>
          <w:color w:val="auto"/>
          <w:szCs w:val="22"/>
        </w:rPr>
      </w:pPr>
      <w:r w:rsidRPr="005F7042">
        <w:rPr>
          <w:color w:val="auto"/>
          <w:szCs w:val="22"/>
        </w:rPr>
        <w:lastRenderedPageBreak/>
        <w:t>Document No. 5292</w:t>
      </w:r>
    </w:p>
    <w:p w14:paraId="2F3D73F8" w14:textId="77777777" w:rsidR="005F7042" w:rsidRPr="005F7042" w:rsidRDefault="005F7042" w:rsidP="005F7042">
      <w:pPr>
        <w:rPr>
          <w:color w:val="auto"/>
          <w:szCs w:val="22"/>
        </w:rPr>
      </w:pPr>
      <w:r w:rsidRPr="005F7042">
        <w:rPr>
          <w:color w:val="auto"/>
          <w:szCs w:val="22"/>
        </w:rPr>
        <w:t>Agency: Board of Financial Institutions</w:t>
      </w:r>
    </w:p>
    <w:p w14:paraId="6396CC21" w14:textId="77777777" w:rsidR="005F7042" w:rsidRPr="005F7042" w:rsidRDefault="005F7042" w:rsidP="005F7042">
      <w:pPr>
        <w:rPr>
          <w:color w:val="auto"/>
          <w:szCs w:val="22"/>
        </w:rPr>
      </w:pPr>
      <w:r w:rsidRPr="005F7042">
        <w:rPr>
          <w:color w:val="auto"/>
          <w:szCs w:val="22"/>
        </w:rPr>
        <w:t>Chapter: 15</w:t>
      </w:r>
    </w:p>
    <w:p w14:paraId="2B22026E" w14:textId="77777777" w:rsidR="005F7042" w:rsidRPr="005F7042" w:rsidRDefault="005F7042" w:rsidP="005F7042">
      <w:pPr>
        <w:rPr>
          <w:color w:val="auto"/>
          <w:szCs w:val="22"/>
        </w:rPr>
      </w:pPr>
      <w:r w:rsidRPr="005F7042">
        <w:rPr>
          <w:color w:val="auto"/>
          <w:szCs w:val="22"/>
        </w:rPr>
        <w:t>Statutory Authority: 1976 Code Sections 34-1-60 and 34-50-530(A)</w:t>
      </w:r>
    </w:p>
    <w:p w14:paraId="52C3F3C7" w14:textId="77777777" w:rsidR="005F7042" w:rsidRPr="005F7042" w:rsidRDefault="005F7042" w:rsidP="005F7042">
      <w:pPr>
        <w:rPr>
          <w:color w:val="auto"/>
          <w:szCs w:val="22"/>
        </w:rPr>
      </w:pPr>
      <w:r w:rsidRPr="005F7042">
        <w:rPr>
          <w:color w:val="auto"/>
          <w:szCs w:val="22"/>
        </w:rPr>
        <w:t>SUBJECT: State Bank Dividends</w:t>
      </w:r>
    </w:p>
    <w:p w14:paraId="426BED83" w14:textId="77777777" w:rsidR="005F7042" w:rsidRPr="005F7042" w:rsidRDefault="005F7042" w:rsidP="005F7042">
      <w:pPr>
        <w:rPr>
          <w:color w:val="auto"/>
          <w:szCs w:val="22"/>
        </w:rPr>
      </w:pPr>
      <w:r w:rsidRPr="005F7042">
        <w:rPr>
          <w:color w:val="auto"/>
          <w:szCs w:val="22"/>
        </w:rPr>
        <w:t>Received by President of the Senate January 14, 2025</w:t>
      </w:r>
    </w:p>
    <w:p w14:paraId="41839AB9" w14:textId="77777777" w:rsidR="005F7042" w:rsidRDefault="005F7042" w:rsidP="005F7042">
      <w:pPr>
        <w:rPr>
          <w:color w:val="auto"/>
          <w:szCs w:val="22"/>
        </w:rPr>
      </w:pPr>
      <w:r w:rsidRPr="005F7042">
        <w:rPr>
          <w:color w:val="auto"/>
          <w:szCs w:val="22"/>
        </w:rPr>
        <w:t>Referred to Committee on Banking and Insurance</w:t>
      </w:r>
    </w:p>
    <w:p w14:paraId="1C131C2D" w14:textId="77777777" w:rsidR="00CB2C03" w:rsidRPr="005F7042" w:rsidRDefault="00CB2C03" w:rsidP="005F7042">
      <w:pPr>
        <w:rPr>
          <w:color w:val="auto"/>
          <w:szCs w:val="22"/>
        </w:rPr>
      </w:pPr>
    </w:p>
    <w:p w14:paraId="7DE60C0E" w14:textId="77777777" w:rsidR="005F7042" w:rsidRPr="005F7042" w:rsidRDefault="005F7042" w:rsidP="005F7042">
      <w:pPr>
        <w:rPr>
          <w:color w:val="auto"/>
          <w:szCs w:val="22"/>
        </w:rPr>
      </w:pPr>
      <w:r w:rsidRPr="005F7042">
        <w:rPr>
          <w:color w:val="auto"/>
          <w:szCs w:val="22"/>
        </w:rPr>
        <w:t>Document No. 5293</w:t>
      </w:r>
    </w:p>
    <w:p w14:paraId="7D6962DA" w14:textId="77777777" w:rsidR="005F7042" w:rsidRPr="005F7042" w:rsidRDefault="005F7042" w:rsidP="005F7042">
      <w:pPr>
        <w:rPr>
          <w:color w:val="auto"/>
          <w:szCs w:val="22"/>
        </w:rPr>
      </w:pPr>
      <w:r w:rsidRPr="005F7042">
        <w:rPr>
          <w:color w:val="auto"/>
          <w:szCs w:val="22"/>
        </w:rPr>
        <w:t>Agency: Board of Financial Institutions</w:t>
      </w:r>
    </w:p>
    <w:p w14:paraId="4F024971" w14:textId="77777777" w:rsidR="005F7042" w:rsidRPr="005F7042" w:rsidRDefault="005F7042" w:rsidP="005F7042">
      <w:pPr>
        <w:rPr>
          <w:color w:val="auto"/>
          <w:szCs w:val="22"/>
        </w:rPr>
      </w:pPr>
      <w:r w:rsidRPr="005F7042">
        <w:rPr>
          <w:color w:val="auto"/>
          <w:szCs w:val="22"/>
        </w:rPr>
        <w:t>Chapter: 15</w:t>
      </w:r>
    </w:p>
    <w:p w14:paraId="25C864D2" w14:textId="77777777" w:rsidR="005F7042" w:rsidRPr="005F7042" w:rsidRDefault="005F7042" w:rsidP="005F7042">
      <w:pPr>
        <w:rPr>
          <w:color w:val="auto"/>
          <w:szCs w:val="22"/>
        </w:rPr>
      </w:pPr>
      <w:r w:rsidRPr="005F7042">
        <w:rPr>
          <w:color w:val="auto"/>
          <w:szCs w:val="22"/>
        </w:rPr>
        <w:t>Statutory Authority: 1976 Code Section 34-26-210</w:t>
      </w:r>
    </w:p>
    <w:p w14:paraId="13D08DEE" w14:textId="77777777" w:rsidR="005F7042" w:rsidRPr="005F7042" w:rsidRDefault="005F7042" w:rsidP="005F7042">
      <w:pPr>
        <w:rPr>
          <w:color w:val="auto"/>
          <w:szCs w:val="22"/>
        </w:rPr>
      </w:pPr>
      <w:r w:rsidRPr="005F7042">
        <w:rPr>
          <w:color w:val="auto"/>
          <w:szCs w:val="22"/>
        </w:rPr>
        <w:t>SUBJECT: Terms and Conditions for State-chartered Credit Union to Make ARM Loans</w:t>
      </w:r>
    </w:p>
    <w:p w14:paraId="42E19B6F" w14:textId="77777777" w:rsidR="005F7042" w:rsidRPr="005F7042" w:rsidRDefault="005F7042" w:rsidP="005F7042">
      <w:pPr>
        <w:rPr>
          <w:color w:val="auto"/>
          <w:szCs w:val="22"/>
        </w:rPr>
      </w:pPr>
      <w:r w:rsidRPr="005F7042">
        <w:rPr>
          <w:color w:val="auto"/>
          <w:szCs w:val="22"/>
        </w:rPr>
        <w:t>Received by President of the Senate January 14, 2025</w:t>
      </w:r>
    </w:p>
    <w:p w14:paraId="6414BF19" w14:textId="77777777" w:rsidR="005F7042" w:rsidRPr="005F7042" w:rsidRDefault="005F7042" w:rsidP="005F7042">
      <w:pPr>
        <w:rPr>
          <w:color w:val="auto"/>
          <w:szCs w:val="22"/>
        </w:rPr>
      </w:pPr>
      <w:r w:rsidRPr="005F7042">
        <w:rPr>
          <w:color w:val="auto"/>
          <w:szCs w:val="22"/>
        </w:rPr>
        <w:t>Referred to Committee on Banking and Insurance</w:t>
      </w:r>
    </w:p>
    <w:p w14:paraId="0AF410C1" w14:textId="77777777" w:rsidR="005F7042" w:rsidRPr="005F7042" w:rsidRDefault="005F7042" w:rsidP="005F7042">
      <w:pPr>
        <w:rPr>
          <w:szCs w:val="22"/>
        </w:rPr>
      </w:pPr>
    </w:p>
    <w:p w14:paraId="50337A74" w14:textId="77777777" w:rsidR="005F7042" w:rsidRPr="005F7042" w:rsidRDefault="005F7042" w:rsidP="005F7042">
      <w:pPr>
        <w:rPr>
          <w:color w:val="auto"/>
          <w:szCs w:val="22"/>
        </w:rPr>
      </w:pPr>
      <w:r w:rsidRPr="005F7042">
        <w:rPr>
          <w:color w:val="auto"/>
          <w:szCs w:val="22"/>
        </w:rPr>
        <w:t>Document No. 5296</w:t>
      </w:r>
    </w:p>
    <w:p w14:paraId="61ED92C6" w14:textId="77777777" w:rsidR="005F7042" w:rsidRPr="005F7042" w:rsidRDefault="005F7042" w:rsidP="005F7042">
      <w:pPr>
        <w:rPr>
          <w:color w:val="auto"/>
          <w:szCs w:val="22"/>
        </w:rPr>
      </w:pPr>
      <w:r w:rsidRPr="005F7042">
        <w:rPr>
          <w:color w:val="auto"/>
          <w:szCs w:val="22"/>
        </w:rPr>
        <w:t>Agency: Department of Social Services</w:t>
      </w:r>
    </w:p>
    <w:p w14:paraId="72249F93" w14:textId="77777777" w:rsidR="005F7042" w:rsidRPr="005F7042" w:rsidRDefault="005F7042" w:rsidP="005F7042">
      <w:pPr>
        <w:rPr>
          <w:color w:val="auto"/>
          <w:szCs w:val="22"/>
        </w:rPr>
      </w:pPr>
      <w:r w:rsidRPr="005F7042">
        <w:rPr>
          <w:color w:val="auto"/>
          <w:szCs w:val="22"/>
        </w:rPr>
        <w:t>Chapter: 114</w:t>
      </w:r>
    </w:p>
    <w:p w14:paraId="020ACEF4" w14:textId="77777777" w:rsidR="005F7042" w:rsidRPr="005F7042" w:rsidRDefault="005F7042" w:rsidP="005F7042">
      <w:pPr>
        <w:rPr>
          <w:color w:val="auto"/>
          <w:szCs w:val="22"/>
        </w:rPr>
      </w:pPr>
      <w:r w:rsidRPr="005F7042">
        <w:rPr>
          <w:color w:val="auto"/>
          <w:szCs w:val="22"/>
        </w:rPr>
        <w:t>Statutory Authority: 1976 Code Section 63-7-2320</w:t>
      </w:r>
    </w:p>
    <w:p w14:paraId="73B2268D" w14:textId="77777777" w:rsidR="005F7042" w:rsidRPr="005F7042" w:rsidRDefault="005F7042" w:rsidP="005F7042">
      <w:pPr>
        <w:rPr>
          <w:color w:val="auto"/>
          <w:szCs w:val="22"/>
        </w:rPr>
      </w:pPr>
      <w:r w:rsidRPr="005F7042">
        <w:rPr>
          <w:color w:val="auto"/>
          <w:szCs w:val="22"/>
        </w:rPr>
        <w:t>SUBJECT: Approval of Kinship Family Foster Homes and Kinship Adoptive Homes for Children in Foster Care</w:t>
      </w:r>
    </w:p>
    <w:p w14:paraId="147DED1C" w14:textId="77777777" w:rsidR="005F7042" w:rsidRPr="005F7042" w:rsidRDefault="005F7042" w:rsidP="005F7042">
      <w:pPr>
        <w:rPr>
          <w:color w:val="auto"/>
          <w:szCs w:val="22"/>
        </w:rPr>
      </w:pPr>
      <w:r w:rsidRPr="005F7042">
        <w:rPr>
          <w:color w:val="auto"/>
          <w:szCs w:val="22"/>
        </w:rPr>
        <w:t>Received by President of the Senate January 14, 2025</w:t>
      </w:r>
    </w:p>
    <w:p w14:paraId="3DFDF55B" w14:textId="77777777" w:rsidR="005F7042" w:rsidRPr="005F7042" w:rsidRDefault="005F7042" w:rsidP="005F7042">
      <w:pPr>
        <w:rPr>
          <w:color w:val="auto"/>
          <w:szCs w:val="22"/>
        </w:rPr>
      </w:pPr>
      <w:r w:rsidRPr="005F7042">
        <w:rPr>
          <w:color w:val="auto"/>
          <w:szCs w:val="22"/>
        </w:rPr>
        <w:t>Referred to Committee on Family and Veterans Services</w:t>
      </w:r>
    </w:p>
    <w:p w14:paraId="52BA8803" w14:textId="77777777" w:rsidR="005F7042" w:rsidRPr="005F7042" w:rsidRDefault="005F7042" w:rsidP="005F7042">
      <w:pPr>
        <w:rPr>
          <w:color w:val="FF0000"/>
          <w:szCs w:val="22"/>
        </w:rPr>
      </w:pPr>
    </w:p>
    <w:p w14:paraId="5900C0C4" w14:textId="77777777" w:rsidR="005F7042" w:rsidRPr="005F7042" w:rsidRDefault="005F7042" w:rsidP="005F7042">
      <w:pPr>
        <w:rPr>
          <w:color w:val="auto"/>
          <w:szCs w:val="22"/>
        </w:rPr>
      </w:pPr>
      <w:r w:rsidRPr="005F7042">
        <w:rPr>
          <w:color w:val="auto"/>
          <w:szCs w:val="22"/>
        </w:rPr>
        <w:t>Document No. 5300</w:t>
      </w:r>
    </w:p>
    <w:p w14:paraId="0CF00BB4" w14:textId="77777777" w:rsidR="005F7042" w:rsidRPr="005F7042" w:rsidRDefault="005F7042" w:rsidP="005F7042">
      <w:pPr>
        <w:rPr>
          <w:color w:val="auto"/>
          <w:szCs w:val="22"/>
        </w:rPr>
      </w:pPr>
      <w:r w:rsidRPr="005F7042">
        <w:rPr>
          <w:color w:val="auto"/>
          <w:szCs w:val="22"/>
        </w:rPr>
        <w:t>Agency: Department of Labor, Licensing and Regulation - Commissioners of Pilotage</w:t>
      </w:r>
    </w:p>
    <w:p w14:paraId="6FFDAC77" w14:textId="77777777" w:rsidR="005F7042" w:rsidRPr="005F7042" w:rsidRDefault="005F7042" w:rsidP="005F7042">
      <w:pPr>
        <w:rPr>
          <w:color w:val="auto"/>
          <w:szCs w:val="22"/>
        </w:rPr>
      </w:pPr>
      <w:r w:rsidRPr="005F7042">
        <w:rPr>
          <w:color w:val="auto"/>
          <w:szCs w:val="22"/>
        </w:rPr>
        <w:t>Chapter: 136</w:t>
      </w:r>
    </w:p>
    <w:p w14:paraId="71CE3448" w14:textId="77777777" w:rsidR="005F7042" w:rsidRPr="005F7042" w:rsidRDefault="005F7042" w:rsidP="005F7042">
      <w:pPr>
        <w:rPr>
          <w:color w:val="auto"/>
          <w:szCs w:val="22"/>
        </w:rPr>
      </w:pPr>
      <w:r w:rsidRPr="005F7042">
        <w:rPr>
          <w:color w:val="auto"/>
          <w:szCs w:val="22"/>
        </w:rPr>
        <w:t>Statutory Authority: 1976 Code Sections 40-1-50, 40-1-70, 54-15-10, and 54-15-140</w:t>
      </w:r>
    </w:p>
    <w:p w14:paraId="0EB8B375" w14:textId="77777777" w:rsidR="005F7042" w:rsidRPr="005F7042" w:rsidRDefault="005F7042" w:rsidP="005F7042">
      <w:pPr>
        <w:rPr>
          <w:color w:val="auto"/>
          <w:szCs w:val="22"/>
        </w:rPr>
      </w:pPr>
      <w:r w:rsidRPr="005F7042">
        <w:rPr>
          <w:color w:val="auto"/>
          <w:szCs w:val="22"/>
        </w:rPr>
        <w:t>SUBJECT: Commissioners of Pilotage</w:t>
      </w:r>
    </w:p>
    <w:p w14:paraId="5EC9485F" w14:textId="77777777" w:rsidR="005F7042" w:rsidRPr="005F7042" w:rsidRDefault="005F7042" w:rsidP="005F7042">
      <w:pPr>
        <w:rPr>
          <w:color w:val="auto"/>
          <w:szCs w:val="22"/>
        </w:rPr>
      </w:pPr>
      <w:r w:rsidRPr="005F7042">
        <w:rPr>
          <w:color w:val="auto"/>
          <w:szCs w:val="22"/>
        </w:rPr>
        <w:t>Received by President of the Senate January 14, 2025</w:t>
      </w:r>
    </w:p>
    <w:p w14:paraId="6AEA5F8B" w14:textId="77777777" w:rsidR="005F7042" w:rsidRPr="005F7042" w:rsidRDefault="005F7042" w:rsidP="005F7042">
      <w:pPr>
        <w:rPr>
          <w:color w:val="auto"/>
          <w:szCs w:val="22"/>
        </w:rPr>
      </w:pPr>
      <w:r w:rsidRPr="005F7042">
        <w:rPr>
          <w:color w:val="auto"/>
          <w:szCs w:val="22"/>
        </w:rPr>
        <w:t>Referred to Committee on Labor, Commerce and Industry</w:t>
      </w:r>
    </w:p>
    <w:p w14:paraId="3C603B14" w14:textId="77777777" w:rsidR="005F7042" w:rsidRPr="005F7042" w:rsidRDefault="005F7042" w:rsidP="005F7042">
      <w:pPr>
        <w:rPr>
          <w:szCs w:val="22"/>
        </w:rPr>
      </w:pPr>
    </w:p>
    <w:p w14:paraId="52C7312D" w14:textId="77777777" w:rsidR="005F7042" w:rsidRPr="005F7042" w:rsidRDefault="005F7042" w:rsidP="005F7042">
      <w:pPr>
        <w:rPr>
          <w:color w:val="auto"/>
          <w:szCs w:val="22"/>
        </w:rPr>
      </w:pPr>
      <w:r w:rsidRPr="005F7042">
        <w:rPr>
          <w:color w:val="auto"/>
          <w:szCs w:val="22"/>
        </w:rPr>
        <w:t>Document No. 5301</w:t>
      </w:r>
    </w:p>
    <w:p w14:paraId="3EB66D0E" w14:textId="77777777" w:rsidR="005F7042" w:rsidRPr="005F7042" w:rsidRDefault="005F7042" w:rsidP="005F7042">
      <w:pPr>
        <w:rPr>
          <w:color w:val="auto"/>
          <w:szCs w:val="22"/>
        </w:rPr>
      </w:pPr>
      <w:r w:rsidRPr="005F7042">
        <w:rPr>
          <w:color w:val="auto"/>
          <w:szCs w:val="22"/>
        </w:rPr>
        <w:t>Agency: Department of Labor, Licensing and Regulation - State Board of Social Work Examiners</w:t>
      </w:r>
    </w:p>
    <w:p w14:paraId="77828687" w14:textId="77777777" w:rsidR="005F7042" w:rsidRPr="005F7042" w:rsidRDefault="005F7042" w:rsidP="005F7042">
      <w:pPr>
        <w:rPr>
          <w:color w:val="auto"/>
          <w:szCs w:val="22"/>
        </w:rPr>
      </w:pPr>
      <w:r w:rsidRPr="005F7042">
        <w:rPr>
          <w:color w:val="auto"/>
          <w:szCs w:val="22"/>
        </w:rPr>
        <w:t>Chapter: 110</w:t>
      </w:r>
    </w:p>
    <w:p w14:paraId="656FDE14" w14:textId="77777777" w:rsidR="005F7042" w:rsidRPr="005F7042" w:rsidRDefault="005F7042" w:rsidP="005F7042">
      <w:pPr>
        <w:rPr>
          <w:color w:val="auto"/>
          <w:szCs w:val="22"/>
        </w:rPr>
      </w:pPr>
      <w:r w:rsidRPr="005F7042">
        <w:rPr>
          <w:color w:val="auto"/>
          <w:szCs w:val="22"/>
        </w:rPr>
        <w:t>Statutory Authority: 1976 Code Sections 40-1-70 and 40-63-70</w:t>
      </w:r>
    </w:p>
    <w:p w14:paraId="0FA79AFB" w14:textId="77777777" w:rsidR="005F7042" w:rsidRPr="005F7042" w:rsidRDefault="005F7042" w:rsidP="005F7042">
      <w:pPr>
        <w:rPr>
          <w:color w:val="auto"/>
          <w:szCs w:val="22"/>
        </w:rPr>
      </w:pPr>
      <w:r w:rsidRPr="005F7042">
        <w:rPr>
          <w:color w:val="auto"/>
          <w:szCs w:val="22"/>
        </w:rPr>
        <w:lastRenderedPageBreak/>
        <w:t>SUBJECT: Continuing Education Requirements</w:t>
      </w:r>
    </w:p>
    <w:p w14:paraId="2BF1505F" w14:textId="77777777" w:rsidR="005F7042" w:rsidRPr="005F7042" w:rsidRDefault="005F7042" w:rsidP="005F7042">
      <w:pPr>
        <w:rPr>
          <w:color w:val="auto"/>
          <w:szCs w:val="22"/>
        </w:rPr>
      </w:pPr>
      <w:r w:rsidRPr="005F7042">
        <w:rPr>
          <w:color w:val="auto"/>
          <w:szCs w:val="22"/>
        </w:rPr>
        <w:t>Received by President of the Senate January 14, 2025</w:t>
      </w:r>
    </w:p>
    <w:p w14:paraId="63A52766" w14:textId="77777777" w:rsidR="005F7042" w:rsidRPr="005F7042" w:rsidRDefault="005F7042" w:rsidP="005F7042">
      <w:pPr>
        <w:rPr>
          <w:color w:val="auto"/>
          <w:szCs w:val="22"/>
        </w:rPr>
      </w:pPr>
      <w:r w:rsidRPr="005F7042">
        <w:rPr>
          <w:color w:val="auto"/>
          <w:szCs w:val="22"/>
        </w:rPr>
        <w:t>Referred to Committee on Labor, Commerce and Industry</w:t>
      </w:r>
    </w:p>
    <w:p w14:paraId="51E55A8E" w14:textId="77777777" w:rsidR="005F7042" w:rsidRDefault="005F7042" w:rsidP="005F7042">
      <w:pPr>
        <w:rPr>
          <w:szCs w:val="22"/>
        </w:rPr>
      </w:pPr>
    </w:p>
    <w:p w14:paraId="66CFE601" w14:textId="77777777" w:rsidR="005F7042" w:rsidRPr="005F7042" w:rsidRDefault="005F7042" w:rsidP="005F7042">
      <w:pPr>
        <w:rPr>
          <w:color w:val="auto"/>
          <w:szCs w:val="22"/>
        </w:rPr>
      </w:pPr>
      <w:r w:rsidRPr="005F7042">
        <w:rPr>
          <w:color w:val="auto"/>
          <w:szCs w:val="22"/>
        </w:rPr>
        <w:t>Document No. 5302</w:t>
      </w:r>
    </w:p>
    <w:p w14:paraId="50B7AE32" w14:textId="77777777" w:rsidR="005F7042" w:rsidRPr="005F7042" w:rsidRDefault="005F7042" w:rsidP="005F7042">
      <w:pPr>
        <w:rPr>
          <w:color w:val="auto"/>
          <w:szCs w:val="22"/>
        </w:rPr>
      </w:pPr>
      <w:r w:rsidRPr="005F7042">
        <w:rPr>
          <w:color w:val="auto"/>
          <w:szCs w:val="22"/>
        </w:rPr>
        <w:t>Agency: South Carolina Criminal Justice Academy</w:t>
      </w:r>
    </w:p>
    <w:p w14:paraId="31A29B57" w14:textId="77777777" w:rsidR="005F7042" w:rsidRPr="005F7042" w:rsidRDefault="005F7042" w:rsidP="005F7042">
      <w:pPr>
        <w:rPr>
          <w:color w:val="auto"/>
          <w:szCs w:val="22"/>
        </w:rPr>
      </w:pPr>
      <w:r w:rsidRPr="005F7042">
        <w:rPr>
          <w:color w:val="auto"/>
          <w:szCs w:val="22"/>
        </w:rPr>
        <w:t>Chapter: 37</w:t>
      </w:r>
    </w:p>
    <w:p w14:paraId="462E3704" w14:textId="77777777" w:rsidR="005F7042" w:rsidRPr="005F7042" w:rsidRDefault="005F7042" w:rsidP="005F7042">
      <w:pPr>
        <w:rPr>
          <w:color w:val="auto"/>
          <w:szCs w:val="22"/>
        </w:rPr>
      </w:pPr>
      <w:r w:rsidRPr="005F7042">
        <w:rPr>
          <w:color w:val="auto"/>
          <w:szCs w:val="22"/>
        </w:rPr>
        <w:t>Statutory Authority: 1976 Code Sections 23-23-10 et seq.</w:t>
      </w:r>
    </w:p>
    <w:p w14:paraId="76016932" w14:textId="77777777" w:rsidR="005F7042" w:rsidRPr="005F7042" w:rsidRDefault="005F7042" w:rsidP="005F7042">
      <w:pPr>
        <w:rPr>
          <w:color w:val="auto"/>
          <w:szCs w:val="22"/>
        </w:rPr>
      </w:pPr>
      <w:r w:rsidRPr="005F7042">
        <w:rPr>
          <w:color w:val="auto"/>
          <w:szCs w:val="22"/>
        </w:rPr>
        <w:t>SUBJECT: Investigation of Events Requiring Withdrawal of Certification; Notification to Officer</w:t>
      </w:r>
    </w:p>
    <w:p w14:paraId="2F2D8DB7" w14:textId="77777777" w:rsidR="005F7042" w:rsidRPr="005F7042" w:rsidRDefault="005F7042" w:rsidP="005F7042">
      <w:pPr>
        <w:rPr>
          <w:color w:val="auto"/>
          <w:szCs w:val="22"/>
        </w:rPr>
      </w:pPr>
      <w:r w:rsidRPr="005F7042">
        <w:rPr>
          <w:color w:val="auto"/>
          <w:szCs w:val="22"/>
        </w:rPr>
        <w:t>Received by President of the Senate January 14, 2025</w:t>
      </w:r>
    </w:p>
    <w:p w14:paraId="01A26459" w14:textId="77777777" w:rsidR="005F7042" w:rsidRPr="005F7042" w:rsidRDefault="005F7042" w:rsidP="005F7042">
      <w:pPr>
        <w:rPr>
          <w:color w:val="auto"/>
          <w:szCs w:val="22"/>
        </w:rPr>
      </w:pPr>
      <w:r w:rsidRPr="005F7042">
        <w:rPr>
          <w:color w:val="auto"/>
          <w:szCs w:val="22"/>
        </w:rPr>
        <w:t>Referred to Committee on Judiciary</w:t>
      </w:r>
    </w:p>
    <w:p w14:paraId="4DF06D05" w14:textId="77777777" w:rsidR="005F7042" w:rsidRPr="005F7042" w:rsidRDefault="005F7042" w:rsidP="005F7042">
      <w:pPr>
        <w:rPr>
          <w:szCs w:val="22"/>
        </w:rPr>
      </w:pPr>
    </w:p>
    <w:p w14:paraId="1B93259F" w14:textId="77777777" w:rsidR="005F7042" w:rsidRPr="005F7042" w:rsidRDefault="005F7042" w:rsidP="005F7042">
      <w:pPr>
        <w:rPr>
          <w:color w:val="auto"/>
          <w:szCs w:val="22"/>
        </w:rPr>
      </w:pPr>
      <w:r w:rsidRPr="005F7042">
        <w:rPr>
          <w:color w:val="auto"/>
          <w:szCs w:val="22"/>
        </w:rPr>
        <w:t>Document No. 5303</w:t>
      </w:r>
    </w:p>
    <w:p w14:paraId="77170AAB" w14:textId="77777777" w:rsidR="005F7042" w:rsidRPr="005F7042" w:rsidRDefault="005F7042" w:rsidP="005F7042">
      <w:pPr>
        <w:rPr>
          <w:color w:val="auto"/>
          <w:szCs w:val="22"/>
        </w:rPr>
      </w:pPr>
      <w:r w:rsidRPr="005F7042">
        <w:rPr>
          <w:color w:val="auto"/>
          <w:szCs w:val="22"/>
        </w:rPr>
        <w:t>Agency: Department of Social Services</w:t>
      </w:r>
    </w:p>
    <w:p w14:paraId="4A012E04" w14:textId="77777777" w:rsidR="005F7042" w:rsidRPr="005F7042" w:rsidRDefault="005F7042" w:rsidP="005F7042">
      <w:pPr>
        <w:rPr>
          <w:color w:val="auto"/>
          <w:szCs w:val="22"/>
        </w:rPr>
      </w:pPr>
      <w:r w:rsidRPr="005F7042">
        <w:rPr>
          <w:color w:val="auto"/>
          <w:szCs w:val="22"/>
        </w:rPr>
        <w:t>Chapter: 114</w:t>
      </w:r>
    </w:p>
    <w:p w14:paraId="2A4F3EE0" w14:textId="77777777" w:rsidR="005F7042" w:rsidRPr="005F7042" w:rsidRDefault="005F7042" w:rsidP="005F7042">
      <w:pPr>
        <w:rPr>
          <w:color w:val="auto"/>
          <w:szCs w:val="22"/>
        </w:rPr>
      </w:pPr>
      <w:r w:rsidRPr="005F7042">
        <w:rPr>
          <w:color w:val="auto"/>
          <w:szCs w:val="22"/>
        </w:rPr>
        <w:t>Statutory Authority: 1976 Code Sections 43-1-80 and 63-9-360</w:t>
      </w:r>
    </w:p>
    <w:p w14:paraId="3D2BCEAC" w14:textId="77777777" w:rsidR="005F7042" w:rsidRPr="005F7042" w:rsidRDefault="005F7042" w:rsidP="005F7042">
      <w:pPr>
        <w:rPr>
          <w:color w:val="auto"/>
          <w:szCs w:val="22"/>
        </w:rPr>
      </w:pPr>
      <w:r w:rsidRPr="005F7042">
        <w:rPr>
          <w:color w:val="auto"/>
          <w:szCs w:val="22"/>
        </w:rPr>
        <w:t>SUBJECT: Certification of Adoption Investigators and Persons Obtaining Consents or Relinquishments</w:t>
      </w:r>
    </w:p>
    <w:p w14:paraId="54A47845" w14:textId="77777777" w:rsidR="005F7042" w:rsidRPr="005F7042" w:rsidRDefault="005F7042" w:rsidP="005F7042">
      <w:pPr>
        <w:rPr>
          <w:color w:val="auto"/>
          <w:szCs w:val="22"/>
        </w:rPr>
      </w:pPr>
      <w:r w:rsidRPr="005F7042">
        <w:rPr>
          <w:color w:val="auto"/>
          <w:szCs w:val="22"/>
        </w:rPr>
        <w:t>Received by President of the Senate January 14, 2025</w:t>
      </w:r>
    </w:p>
    <w:p w14:paraId="44A6DC76" w14:textId="77777777" w:rsidR="005F7042" w:rsidRPr="005F7042" w:rsidRDefault="005F7042" w:rsidP="005F7042">
      <w:pPr>
        <w:rPr>
          <w:color w:val="auto"/>
          <w:szCs w:val="22"/>
        </w:rPr>
      </w:pPr>
      <w:r w:rsidRPr="005F7042">
        <w:rPr>
          <w:color w:val="auto"/>
          <w:szCs w:val="22"/>
        </w:rPr>
        <w:t>Referred to Committee on Family and Veterans Services</w:t>
      </w:r>
    </w:p>
    <w:p w14:paraId="50647C33" w14:textId="77777777" w:rsidR="005F7042" w:rsidRPr="005F7042" w:rsidRDefault="005F7042" w:rsidP="005F7042">
      <w:pPr>
        <w:rPr>
          <w:szCs w:val="22"/>
        </w:rPr>
      </w:pPr>
    </w:p>
    <w:p w14:paraId="39FD887E" w14:textId="77777777" w:rsidR="005F7042" w:rsidRPr="005F7042" w:rsidRDefault="005F7042" w:rsidP="005F7042">
      <w:pPr>
        <w:rPr>
          <w:color w:val="auto"/>
          <w:szCs w:val="22"/>
        </w:rPr>
      </w:pPr>
      <w:r w:rsidRPr="005F7042">
        <w:rPr>
          <w:color w:val="auto"/>
          <w:szCs w:val="22"/>
        </w:rPr>
        <w:t>Document No. 5304</w:t>
      </w:r>
    </w:p>
    <w:p w14:paraId="4E6A2D0E" w14:textId="77777777" w:rsidR="005F7042" w:rsidRPr="005F7042" w:rsidRDefault="005F7042" w:rsidP="005F7042">
      <w:pPr>
        <w:rPr>
          <w:color w:val="auto"/>
          <w:szCs w:val="22"/>
        </w:rPr>
      </w:pPr>
      <w:r w:rsidRPr="005F7042">
        <w:rPr>
          <w:color w:val="auto"/>
          <w:szCs w:val="22"/>
        </w:rPr>
        <w:t>Agency: South Carolina Criminal Justice Academy</w:t>
      </w:r>
    </w:p>
    <w:p w14:paraId="5A4F3F69" w14:textId="77777777" w:rsidR="005F7042" w:rsidRPr="005F7042" w:rsidRDefault="005F7042" w:rsidP="005F7042">
      <w:pPr>
        <w:rPr>
          <w:color w:val="auto"/>
          <w:szCs w:val="22"/>
        </w:rPr>
      </w:pPr>
      <w:r w:rsidRPr="005F7042">
        <w:rPr>
          <w:color w:val="auto"/>
          <w:szCs w:val="22"/>
        </w:rPr>
        <w:t>Chapter: 37</w:t>
      </w:r>
    </w:p>
    <w:p w14:paraId="2D408A5E" w14:textId="77777777" w:rsidR="005F7042" w:rsidRPr="005F7042" w:rsidRDefault="005F7042" w:rsidP="005F7042">
      <w:pPr>
        <w:rPr>
          <w:color w:val="auto"/>
          <w:szCs w:val="22"/>
        </w:rPr>
      </w:pPr>
      <w:r w:rsidRPr="005F7042">
        <w:rPr>
          <w:color w:val="auto"/>
          <w:szCs w:val="22"/>
        </w:rPr>
        <w:t>Statutory Authority: 1976 Code Sections 23-23-10 et seq.</w:t>
      </w:r>
    </w:p>
    <w:p w14:paraId="20090F38" w14:textId="77777777" w:rsidR="005F7042" w:rsidRPr="005F7042" w:rsidRDefault="005F7042" w:rsidP="005F7042">
      <w:pPr>
        <w:rPr>
          <w:color w:val="auto"/>
          <w:szCs w:val="22"/>
        </w:rPr>
      </w:pPr>
      <w:r w:rsidRPr="005F7042">
        <w:rPr>
          <w:color w:val="auto"/>
          <w:szCs w:val="22"/>
        </w:rPr>
        <w:t>SUBJECT: Sanctions</w:t>
      </w:r>
    </w:p>
    <w:p w14:paraId="16998D5F" w14:textId="77777777" w:rsidR="005F7042" w:rsidRPr="005F7042" w:rsidRDefault="005F7042" w:rsidP="005F7042">
      <w:pPr>
        <w:rPr>
          <w:color w:val="auto"/>
          <w:szCs w:val="22"/>
        </w:rPr>
      </w:pPr>
      <w:r w:rsidRPr="005F7042">
        <w:rPr>
          <w:color w:val="auto"/>
          <w:szCs w:val="22"/>
        </w:rPr>
        <w:t>Received by President of the Senate January 14, 2025</w:t>
      </w:r>
    </w:p>
    <w:p w14:paraId="1BD12791" w14:textId="77777777" w:rsidR="005F7042" w:rsidRPr="005F7042" w:rsidRDefault="005F7042" w:rsidP="005F7042">
      <w:pPr>
        <w:rPr>
          <w:color w:val="auto"/>
          <w:szCs w:val="22"/>
        </w:rPr>
      </w:pPr>
      <w:r w:rsidRPr="005F7042">
        <w:rPr>
          <w:color w:val="auto"/>
          <w:szCs w:val="22"/>
        </w:rPr>
        <w:t>Referred to Committee on Judiciary</w:t>
      </w:r>
    </w:p>
    <w:p w14:paraId="41E7A60A" w14:textId="77777777" w:rsidR="005F7042" w:rsidRPr="005F7042" w:rsidRDefault="005F7042" w:rsidP="005F7042">
      <w:pPr>
        <w:rPr>
          <w:szCs w:val="22"/>
        </w:rPr>
      </w:pPr>
    </w:p>
    <w:p w14:paraId="6ED9A898" w14:textId="77777777" w:rsidR="005F7042" w:rsidRPr="005F7042" w:rsidRDefault="005F7042" w:rsidP="005F7042">
      <w:pPr>
        <w:rPr>
          <w:color w:val="auto"/>
          <w:szCs w:val="22"/>
        </w:rPr>
      </w:pPr>
      <w:r w:rsidRPr="005F7042">
        <w:rPr>
          <w:color w:val="auto"/>
          <w:szCs w:val="22"/>
        </w:rPr>
        <w:t>Document No. 5306</w:t>
      </w:r>
    </w:p>
    <w:p w14:paraId="2F25BCB1" w14:textId="77777777" w:rsidR="005F7042" w:rsidRPr="005F7042" w:rsidRDefault="005F7042" w:rsidP="005F7042">
      <w:pPr>
        <w:rPr>
          <w:color w:val="auto"/>
          <w:szCs w:val="22"/>
        </w:rPr>
      </w:pPr>
      <w:r w:rsidRPr="005F7042">
        <w:rPr>
          <w:color w:val="auto"/>
          <w:szCs w:val="22"/>
        </w:rPr>
        <w:t>Agency: Department of Labor, Licensing and Regulation - Building Codes Council</w:t>
      </w:r>
    </w:p>
    <w:p w14:paraId="55C49450" w14:textId="77777777" w:rsidR="005F7042" w:rsidRPr="005F7042" w:rsidRDefault="005F7042" w:rsidP="005F7042">
      <w:pPr>
        <w:rPr>
          <w:color w:val="auto"/>
          <w:szCs w:val="22"/>
        </w:rPr>
      </w:pPr>
      <w:r w:rsidRPr="005F7042">
        <w:rPr>
          <w:color w:val="auto"/>
          <w:szCs w:val="22"/>
        </w:rPr>
        <w:t>Chapter: 8</w:t>
      </w:r>
    </w:p>
    <w:p w14:paraId="717A9BDF" w14:textId="77777777" w:rsidR="005F7042" w:rsidRPr="005F7042" w:rsidRDefault="005F7042" w:rsidP="005F7042">
      <w:pPr>
        <w:rPr>
          <w:color w:val="auto"/>
          <w:szCs w:val="22"/>
        </w:rPr>
      </w:pPr>
      <w:r w:rsidRPr="005F7042">
        <w:rPr>
          <w:color w:val="auto"/>
          <w:szCs w:val="22"/>
        </w:rPr>
        <w:t>Statutory Authority: 1976 Code Sections 6-8-20 and 40-1-70</w:t>
      </w:r>
    </w:p>
    <w:p w14:paraId="07BABFEA" w14:textId="77777777" w:rsidR="005F7042" w:rsidRPr="005F7042" w:rsidRDefault="005F7042" w:rsidP="005F7042">
      <w:pPr>
        <w:rPr>
          <w:color w:val="auto"/>
          <w:szCs w:val="22"/>
        </w:rPr>
      </w:pPr>
      <w:r w:rsidRPr="005F7042">
        <w:rPr>
          <w:color w:val="auto"/>
          <w:szCs w:val="22"/>
        </w:rPr>
        <w:t>SUBJECT: Continuing Education for Code Enforcement Officers</w:t>
      </w:r>
    </w:p>
    <w:p w14:paraId="226117E7" w14:textId="77777777" w:rsidR="005F7042" w:rsidRPr="005F7042" w:rsidRDefault="005F7042" w:rsidP="005F7042">
      <w:pPr>
        <w:rPr>
          <w:color w:val="auto"/>
          <w:szCs w:val="22"/>
        </w:rPr>
      </w:pPr>
      <w:r w:rsidRPr="005F7042">
        <w:rPr>
          <w:color w:val="auto"/>
          <w:szCs w:val="22"/>
        </w:rPr>
        <w:t>Received by President of the Senate January 14, 2025</w:t>
      </w:r>
    </w:p>
    <w:p w14:paraId="01DEAC9F" w14:textId="77777777" w:rsidR="005F7042" w:rsidRPr="005F7042" w:rsidRDefault="005F7042" w:rsidP="005F7042">
      <w:pPr>
        <w:rPr>
          <w:color w:val="auto"/>
          <w:szCs w:val="22"/>
        </w:rPr>
      </w:pPr>
      <w:r w:rsidRPr="005F7042">
        <w:rPr>
          <w:color w:val="auto"/>
          <w:szCs w:val="22"/>
        </w:rPr>
        <w:t>Referred to Committee on Labor, Commerce and Industry</w:t>
      </w:r>
    </w:p>
    <w:p w14:paraId="56910FF9" w14:textId="77777777" w:rsidR="005F7042" w:rsidRDefault="005F7042" w:rsidP="005F7042">
      <w:pPr>
        <w:rPr>
          <w:szCs w:val="22"/>
        </w:rPr>
      </w:pPr>
    </w:p>
    <w:p w14:paraId="62A34BCD" w14:textId="77777777" w:rsidR="00CB2C03" w:rsidRDefault="00CB2C03" w:rsidP="005F7042">
      <w:pPr>
        <w:rPr>
          <w:szCs w:val="22"/>
        </w:rPr>
      </w:pPr>
    </w:p>
    <w:p w14:paraId="68307018" w14:textId="77777777" w:rsidR="00CB2C03" w:rsidRPr="005F7042" w:rsidRDefault="00CB2C03" w:rsidP="005F7042">
      <w:pPr>
        <w:rPr>
          <w:szCs w:val="22"/>
        </w:rPr>
      </w:pPr>
    </w:p>
    <w:p w14:paraId="0CF0AE90" w14:textId="77777777" w:rsidR="005F7042" w:rsidRPr="005F7042" w:rsidRDefault="005F7042" w:rsidP="005F7042">
      <w:pPr>
        <w:rPr>
          <w:color w:val="auto"/>
          <w:szCs w:val="22"/>
        </w:rPr>
      </w:pPr>
      <w:r w:rsidRPr="005F7042">
        <w:rPr>
          <w:color w:val="auto"/>
          <w:szCs w:val="22"/>
        </w:rPr>
        <w:lastRenderedPageBreak/>
        <w:t>Document No. 5307</w:t>
      </w:r>
    </w:p>
    <w:p w14:paraId="08657FAA" w14:textId="77777777" w:rsidR="005F7042" w:rsidRPr="005F7042" w:rsidRDefault="005F7042" w:rsidP="005F7042">
      <w:pPr>
        <w:rPr>
          <w:color w:val="auto"/>
          <w:szCs w:val="22"/>
        </w:rPr>
      </w:pPr>
      <w:r w:rsidRPr="005F7042">
        <w:rPr>
          <w:color w:val="auto"/>
          <w:szCs w:val="22"/>
        </w:rPr>
        <w:t>Agency: Department of Labor, Licensing and Regulation - State Board of Cosmetology</w:t>
      </w:r>
    </w:p>
    <w:p w14:paraId="38DF5CD3" w14:textId="77777777" w:rsidR="005F7042" w:rsidRPr="005F7042" w:rsidRDefault="005F7042" w:rsidP="005F7042">
      <w:pPr>
        <w:rPr>
          <w:color w:val="auto"/>
          <w:szCs w:val="22"/>
        </w:rPr>
      </w:pPr>
      <w:r w:rsidRPr="005F7042">
        <w:rPr>
          <w:color w:val="auto"/>
          <w:szCs w:val="22"/>
        </w:rPr>
        <w:t>Chapter: 35</w:t>
      </w:r>
    </w:p>
    <w:p w14:paraId="6BF8C9BD" w14:textId="77777777" w:rsidR="005F7042" w:rsidRPr="005F7042" w:rsidRDefault="005F7042" w:rsidP="005F7042">
      <w:pPr>
        <w:rPr>
          <w:color w:val="auto"/>
          <w:szCs w:val="22"/>
        </w:rPr>
      </w:pPr>
      <w:r w:rsidRPr="005F7042">
        <w:rPr>
          <w:color w:val="auto"/>
          <w:szCs w:val="22"/>
        </w:rPr>
        <w:t>Statutory Authority: 1976 Code Sections 40-13-60 and 40-13-70</w:t>
      </w:r>
    </w:p>
    <w:p w14:paraId="4260559D" w14:textId="77777777" w:rsidR="005F7042" w:rsidRPr="005F7042" w:rsidRDefault="005F7042" w:rsidP="005F7042">
      <w:pPr>
        <w:rPr>
          <w:color w:val="auto"/>
          <w:szCs w:val="22"/>
        </w:rPr>
      </w:pPr>
      <w:r w:rsidRPr="005F7042">
        <w:rPr>
          <w:color w:val="auto"/>
          <w:szCs w:val="22"/>
        </w:rPr>
        <w:t>SUBJECT: Licensure for Out-of-State Applicants</w:t>
      </w:r>
    </w:p>
    <w:p w14:paraId="04C14EEA" w14:textId="77777777" w:rsidR="005F7042" w:rsidRPr="005F7042" w:rsidRDefault="005F7042" w:rsidP="005F7042">
      <w:pPr>
        <w:rPr>
          <w:color w:val="auto"/>
          <w:szCs w:val="22"/>
        </w:rPr>
      </w:pPr>
      <w:r w:rsidRPr="005F7042">
        <w:rPr>
          <w:color w:val="auto"/>
          <w:szCs w:val="22"/>
        </w:rPr>
        <w:t>Received by President of the Senate January 14, 2025</w:t>
      </w:r>
    </w:p>
    <w:p w14:paraId="06FD298C" w14:textId="77777777" w:rsidR="005F7042" w:rsidRPr="005F7042" w:rsidRDefault="005F7042" w:rsidP="005F7042">
      <w:pPr>
        <w:rPr>
          <w:color w:val="auto"/>
          <w:szCs w:val="22"/>
        </w:rPr>
      </w:pPr>
      <w:r w:rsidRPr="005F7042">
        <w:rPr>
          <w:color w:val="auto"/>
          <w:szCs w:val="22"/>
        </w:rPr>
        <w:t>Referred to Committee on Labor, Commerce and Industry</w:t>
      </w:r>
    </w:p>
    <w:p w14:paraId="35660B84" w14:textId="77777777" w:rsidR="005F7042" w:rsidRPr="005F7042" w:rsidRDefault="005F7042" w:rsidP="005F7042">
      <w:pPr>
        <w:rPr>
          <w:szCs w:val="22"/>
        </w:rPr>
      </w:pPr>
    </w:p>
    <w:p w14:paraId="72E90841" w14:textId="77777777" w:rsidR="005F7042" w:rsidRPr="005F7042" w:rsidRDefault="005F7042" w:rsidP="005F7042">
      <w:pPr>
        <w:rPr>
          <w:color w:val="auto"/>
          <w:szCs w:val="22"/>
        </w:rPr>
      </w:pPr>
      <w:r w:rsidRPr="005F7042">
        <w:rPr>
          <w:color w:val="auto"/>
          <w:szCs w:val="22"/>
        </w:rPr>
        <w:t>Document No. 5308</w:t>
      </w:r>
    </w:p>
    <w:p w14:paraId="70EE98C7" w14:textId="77777777" w:rsidR="005F7042" w:rsidRPr="005F7042" w:rsidRDefault="005F7042" w:rsidP="005F7042">
      <w:pPr>
        <w:rPr>
          <w:color w:val="auto"/>
          <w:szCs w:val="22"/>
        </w:rPr>
      </w:pPr>
      <w:r w:rsidRPr="005F7042">
        <w:rPr>
          <w:color w:val="auto"/>
          <w:szCs w:val="22"/>
        </w:rPr>
        <w:t>Agency: Department of Social Services</w:t>
      </w:r>
    </w:p>
    <w:p w14:paraId="0C67EB2E" w14:textId="77777777" w:rsidR="005F7042" w:rsidRPr="005F7042" w:rsidRDefault="005F7042" w:rsidP="005F7042">
      <w:pPr>
        <w:rPr>
          <w:color w:val="auto"/>
          <w:szCs w:val="22"/>
        </w:rPr>
      </w:pPr>
      <w:r w:rsidRPr="005F7042">
        <w:rPr>
          <w:color w:val="auto"/>
          <w:szCs w:val="22"/>
        </w:rPr>
        <w:t>Chapter: 114</w:t>
      </w:r>
    </w:p>
    <w:p w14:paraId="09B5F1F2" w14:textId="77777777" w:rsidR="005F7042" w:rsidRPr="005F7042" w:rsidRDefault="005F7042" w:rsidP="005F7042">
      <w:pPr>
        <w:rPr>
          <w:color w:val="auto"/>
          <w:szCs w:val="22"/>
        </w:rPr>
      </w:pPr>
      <w:r w:rsidRPr="005F7042">
        <w:rPr>
          <w:color w:val="auto"/>
          <w:szCs w:val="22"/>
        </w:rPr>
        <w:t>Statutory Authority: 1976 Code Section 63-11-30</w:t>
      </w:r>
    </w:p>
    <w:p w14:paraId="240F872A" w14:textId="77777777" w:rsidR="005F7042" w:rsidRPr="005F7042" w:rsidRDefault="005F7042" w:rsidP="005F7042">
      <w:pPr>
        <w:rPr>
          <w:color w:val="auto"/>
          <w:szCs w:val="22"/>
        </w:rPr>
      </w:pPr>
      <w:r w:rsidRPr="005F7042">
        <w:rPr>
          <w:color w:val="auto"/>
          <w:szCs w:val="22"/>
        </w:rPr>
        <w:t>SUBJECT: Child Placing Agencies Regulations</w:t>
      </w:r>
    </w:p>
    <w:p w14:paraId="02C11D38" w14:textId="77777777" w:rsidR="005F7042" w:rsidRPr="005F7042" w:rsidRDefault="005F7042" w:rsidP="005F7042">
      <w:pPr>
        <w:rPr>
          <w:color w:val="auto"/>
          <w:szCs w:val="22"/>
        </w:rPr>
      </w:pPr>
      <w:r w:rsidRPr="005F7042">
        <w:rPr>
          <w:color w:val="auto"/>
          <w:szCs w:val="22"/>
        </w:rPr>
        <w:t>Received by President of the Senate January 14, 2025</w:t>
      </w:r>
    </w:p>
    <w:p w14:paraId="458AA158" w14:textId="77777777" w:rsidR="005F7042" w:rsidRPr="005F7042" w:rsidRDefault="005F7042" w:rsidP="005F7042">
      <w:pPr>
        <w:rPr>
          <w:color w:val="auto"/>
          <w:szCs w:val="22"/>
        </w:rPr>
      </w:pPr>
      <w:r w:rsidRPr="005F7042">
        <w:rPr>
          <w:color w:val="auto"/>
          <w:szCs w:val="22"/>
        </w:rPr>
        <w:t>Referred to Committee on Family and Veterans Services</w:t>
      </w:r>
    </w:p>
    <w:p w14:paraId="725C890E" w14:textId="77777777" w:rsidR="005F7042" w:rsidRPr="005F7042" w:rsidRDefault="005F7042" w:rsidP="005F7042">
      <w:pPr>
        <w:rPr>
          <w:szCs w:val="22"/>
        </w:rPr>
      </w:pPr>
    </w:p>
    <w:p w14:paraId="6302D7FE" w14:textId="77777777" w:rsidR="005F7042" w:rsidRPr="005F7042" w:rsidRDefault="005F7042" w:rsidP="005F7042">
      <w:pPr>
        <w:rPr>
          <w:color w:val="auto"/>
          <w:szCs w:val="22"/>
        </w:rPr>
      </w:pPr>
      <w:r w:rsidRPr="005F7042">
        <w:rPr>
          <w:color w:val="auto"/>
          <w:szCs w:val="22"/>
        </w:rPr>
        <w:t>Document No. 5309</w:t>
      </w:r>
    </w:p>
    <w:p w14:paraId="7F25197D" w14:textId="77777777" w:rsidR="005F7042" w:rsidRPr="005F7042" w:rsidRDefault="005F7042" w:rsidP="005F7042">
      <w:pPr>
        <w:rPr>
          <w:color w:val="auto"/>
          <w:szCs w:val="22"/>
        </w:rPr>
      </w:pPr>
      <w:r w:rsidRPr="005F7042">
        <w:rPr>
          <w:color w:val="auto"/>
          <w:szCs w:val="22"/>
        </w:rPr>
        <w:t>Agency: Department of Labor, Licensing and Regulation - State Board of Cosmetology</w:t>
      </w:r>
    </w:p>
    <w:p w14:paraId="4D4FD808" w14:textId="77777777" w:rsidR="005F7042" w:rsidRPr="005F7042" w:rsidRDefault="005F7042" w:rsidP="005F7042">
      <w:pPr>
        <w:rPr>
          <w:color w:val="auto"/>
          <w:szCs w:val="22"/>
        </w:rPr>
      </w:pPr>
      <w:r w:rsidRPr="005F7042">
        <w:rPr>
          <w:color w:val="auto"/>
          <w:szCs w:val="22"/>
        </w:rPr>
        <w:t>Chapter: 35</w:t>
      </w:r>
    </w:p>
    <w:p w14:paraId="0B1F7C0F" w14:textId="77777777" w:rsidR="005F7042" w:rsidRPr="005F7042" w:rsidRDefault="005F7042" w:rsidP="005F7042">
      <w:pPr>
        <w:rPr>
          <w:color w:val="auto"/>
          <w:szCs w:val="22"/>
        </w:rPr>
      </w:pPr>
      <w:r w:rsidRPr="005F7042">
        <w:rPr>
          <w:color w:val="auto"/>
          <w:szCs w:val="22"/>
        </w:rPr>
        <w:t>Statutory Authority: 1976 Code Sections 40-13-60 and 40-13-70</w:t>
      </w:r>
    </w:p>
    <w:p w14:paraId="51E6F40F" w14:textId="77777777" w:rsidR="005F7042" w:rsidRPr="005F7042" w:rsidRDefault="005F7042" w:rsidP="005F7042">
      <w:pPr>
        <w:rPr>
          <w:color w:val="auto"/>
          <w:szCs w:val="22"/>
        </w:rPr>
      </w:pPr>
      <w:r w:rsidRPr="005F7042">
        <w:rPr>
          <w:color w:val="auto"/>
          <w:szCs w:val="22"/>
        </w:rPr>
        <w:t>SUBJECT: State Board of Cosmetology</w:t>
      </w:r>
    </w:p>
    <w:p w14:paraId="242DCE86" w14:textId="77777777" w:rsidR="005F7042" w:rsidRPr="005F7042" w:rsidRDefault="005F7042" w:rsidP="005F7042">
      <w:pPr>
        <w:rPr>
          <w:color w:val="auto"/>
          <w:szCs w:val="22"/>
        </w:rPr>
      </w:pPr>
      <w:r w:rsidRPr="005F7042">
        <w:rPr>
          <w:color w:val="auto"/>
          <w:szCs w:val="22"/>
        </w:rPr>
        <w:t>Received by President of the Senate January 14, 2025</w:t>
      </w:r>
    </w:p>
    <w:p w14:paraId="0C58B3D0" w14:textId="77777777" w:rsidR="005F7042" w:rsidRPr="005F7042" w:rsidRDefault="005F7042" w:rsidP="005F7042">
      <w:pPr>
        <w:rPr>
          <w:color w:val="auto"/>
          <w:szCs w:val="22"/>
        </w:rPr>
      </w:pPr>
      <w:r w:rsidRPr="005F7042">
        <w:rPr>
          <w:color w:val="auto"/>
          <w:szCs w:val="22"/>
        </w:rPr>
        <w:t>Referred to Committee on Labor, Commerce and Industry</w:t>
      </w:r>
    </w:p>
    <w:p w14:paraId="41F6F0D4" w14:textId="77777777" w:rsidR="005F7042" w:rsidRPr="005F7042" w:rsidRDefault="005F7042" w:rsidP="005F7042">
      <w:pPr>
        <w:rPr>
          <w:szCs w:val="22"/>
        </w:rPr>
      </w:pPr>
    </w:p>
    <w:p w14:paraId="3981CCAF" w14:textId="77777777" w:rsidR="005F7042" w:rsidRPr="005F7042" w:rsidRDefault="005F7042" w:rsidP="005F7042">
      <w:pPr>
        <w:rPr>
          <w:color w:val="auto"/>
          <w:szCs w:val="22"/>
        </w:rPr>
      </w:pPr>
      <w:r w:rsidRPr="005F7042">
        <w:rPr>
          <w:color w:val="auto"/>
          <w:szCs w:val="22"/>
        </w:rPr>
        <w:t>Document No. 5310</w:t>
      </w:r>
    </w:p>
    <w:p w14:paraId="43961CFB" w14:textId="77777777" w:rsidR="005F7042" w:rsidRPr="005F7042" w:rsidRDefault="005F7042" w:rsidP="005F7042">
      <w:pPr>
        <w:rPr>
          <w:color w:val="auto"/>
          <w:szCs w:val="22"/>
        </w:rPr>
      </w:pPr>
      <w:r w:rsidRPr="005F7042">
        <w:rPr>
          <w:color w:val="auto"/>
          <w:szCs w:val="22"/>
        </w:rPr>
        <w:t>Agency: Department of Labor, Licensing and Regulation - South Carolina State Board of Registration for Professional Engineers and Land Surveyors</w:t>
      </w:r>
    </w:p>
    <w:p w14:paraId="70E2A6FE" w14:textId="77777777" w:rsidR="005F7042" w:rsidRPr="005F7042" w:rsidRDefault="005F7042" w:rsidP="005F7042">
      <w:pPr>
        <w:rPr>
          <w:color w:val="auto"/>
          <w:szCs w:val="22"/>
        </w:rPr>
      </w:pPr>
      <w:r w:rsidRPr="005F7042">
        <w:rPr>
          <w:color w:val="auto"/>
          <w:szCs w:val="22"/>
        </w:rPr>
        <w:t>Chapter: 49</w:t>
      </w:r>
    </w:p>
    <w:p w14:paraId="422D47FF" w14:textId="77777777" w:rsidR="005F7042" w:rsidRPr="005F7042" w:rsidRDefault="005F7042" w:rsidP="005F7042">
      <w:pPr>
        <w:rPr>
          <w:color w:val="auto"/>
          <w:szCs w:val="22"/>
        </w:rPr>
      </w:pPr>
      <w:r w:rsidRPr="005F7042">
        <w:rPr>
          <w:color w:val="auto"/>
          <w:szCs w:val="22"/>
        </w:rPr>
        <w:t>Statutory Authority: 1976 Code Sections 40-1-70, 40-22-50(B), and 40-22-60</w:t>
      </w:r>
    </w:p>
    <w:p w14:paraId="5E2FE6DD" w14:textId="77777777" w:rsidR="005F7042" w:rsidRPr="005F7042" w:rsidRDefault="005F7042" w:rsidP="005F7042">
      <w:pPr>
        <w:rPr>
          <w:color w:val="auto"/>
          <w:szCs w:val="22"/>
        </w:rPr>
      </w:pPr>
      <w:r w:rsidRPr="005F7042">
        <w:rPr>
          <w:color w:val="auto"/>
          <w:szCs w:val="22"/>
        </w:rPr>
        <w:t>SUBJECT: Units of Credit</w:t>
      </w:r>
    </w:p>
    <w:p w14:paraId="6EB89555" w14:textId="77777777" w:rsidR="005F7042" w:rsidRPr="005F7042" w:rsidRDefault="005F7042" w:rsidP="005F7042">
      <w:pPr>
        <w:rPr>
          <w:color w:val="auto"/>
          <w:szCs w:val="22"/>
        </w:rPr>
      </w:pPr>
      <w:r w:rsidRPr="005F7042">
        <w:rPr>
          <w:color w:val="auto"/>
          <w:szCs w:val="22"/>
        </w:rPr>
        <w:t>Received by President of the Senate January 14, 2025</w:t>
      </w:r>
    </w:p>
    <w:p w14:paraId="3A45D10B" w14:textId="77777777" w:rsidR="005F7042" w:rsidRPr="005F7042" w:rsidRDefault="005F7042" w:rsidP="005F7042">
      <w:pPr>
        <w:rPr>
          <w:color w:val="auto"/>
          <w:szCs w:val="22"/>
        </w:rPr>
      </w:pPr>
      <w:r w:rsidRPr="005F7042">
        <w:rPr>
          <w:color w:val="auto"/>
          <w:szCs w:val="22"/>
        </w:rPr>
        <w:t>Referred to Committee on Labor, Commerce and Industry</w:t>
      </w:r>
    </w:p>
    <w:p w14:paraId="237173E1" w14:textId="77777777" w:rsidR="005F7042" w:rsidRPr="005F7042" w:rsidRDefault="005F7042" w:rsidP="005F7042">
      <w:pPr>
        <w:rPr>
          <w:szCs w:val="22"/>
        </w:rPr>
      </w:pPr>
    </w:p>
    <w:p w14:paraId="52775342" w14:textId="77777777" w:rsidR="005F7042" w:rsidRPr="005F7042" w:rsidRDefault="005F7042" w:rsidP="00CB2C03">
      <w:pPr>
        <w:keepNext/>
        <w:keepLines/>
        <w:rPr>
          <w:color w:val="auto"/>
          <w:szCs w:val="22"/>
        </w:rPr>
      </w:pPr>
      <w:r w:rsidRPr="005F7042">
        <w:rPr>
          <w:color w:val="auto"/>
          <w:szCs w:val="22"/>
        </w:rPr>
        <w:lastRenderedPageBreak/>
        <w:t>Document No. 5311</w:t>
      </w:r>
    </w:p>
    <w:p w14:paraId="46C1E09F" w14:textId="77777777" w:rsidR="005F7042" w:rsidRPr="005F7042" w:rsidRDefault="005F7042" w:rsidP="00CB2C03">
      <w:pPr>
        <w:keepNext/>
        <w:keepLines/>
        <w:rPr>
          <w:color w:val="auto"/>
          <w:szCs w:val="22"/>
        </w:rPr>
      </w:pPr>
      <w:r w:rsidRPr="005F7042">
        <w:rPr>
          <w:color w:val="auto"/>
          <w:szCs w:val="22"/>
        </w:rPr>
        <w:t>Agency: Department of Labor, Licensing and Regulation - South Carolina Board of Genetic Counselors</w:t>
      </w:r>
    </w:p>
    <w:p w14:paraId="16D2FED8" w14:textId="77777777" w:rsidR="005F7042" w:rsidRPr="005F7042" w:rsidRDefault="005F7042" w:rsidP="00CB2C03">
      <w:pPr>
        <w:keepNext/>
        <w:keepLines/>
        <w:rPr>
          <w:color w:val="auto"/>
          <w:szCs w:val="22"/>
        </w:rPr>
      </w:pPr>
      <w:r w:rsidRPr="005F7042">
        <w:rPr>
          <w:color w:val="auto"/>
          <w:szCs w:val="22"/>
        </w:rPr>
        <w:t>Chapter: 41</w:t>
      </w:r>
    </w:p>
    <w:p w14:paraId="37875818" w14:textId="77777777" w:rsidR="005F7042" w:rsidRPr="005F7042" w:rsidRDefault="005F7042" w:rsidP="00CB2C03">
      <w:pPr>
        <w:keepNext/>
        <w:keepLines/>
        <w:rPr>
          <w:color w:val="auto"/>
          <w:szCs w:val="22"/>
        </w:rPr>
      </w:pPr>
      <w:r w:rsidRPr="005F7042">
        <w:rPr>
          <w:color w:val="auto"/>
          <w:szCs w:val="22"/>
        </w:rPr>
        <w:t>Statutory Authority: 1976 Code Sections 40-1-70 and 40-85-10(B)(1)(d)</w:t>
      </w:r>
    </w:p>
    <w:p w14:paraId="5E4B7053" w14:textId="77777777" w:rsidR="005F7042" w:rsidRPr="005F7042" w:rsidRDefault="005F7042" w:rsidP="00CB2C03">
      <w:pPr>
        <w:keepNext/>
        <w:keepLines/>
        <w:rPr>
          <w:color w:val="auto"/>
          <w:szCs w:val="22"/>
        </w:rPr>
      </w:pPr>
      <w:r w:rsidRPr="005F7042">
        <w:rPr>
          <w:color w:val="auto"/>
          <w:szCs w:val="22"/>
        </w:rPr>
        <w:t>SUBJECT: South Carolina Board of Genetic Counselors</w:t>
      </w:r>
    </w:p>
    <w:p w14:paraId="0F2117AB" w14:textId="77777777" w:rsidR="005F7042" w:rsidRPr="005F7042" w:rsidRDefault="005F7042" w:rsidP="00CB2C03">
      <w:pPr>
        <w:keepNext/>
        <w:keepLines/>
        <w:rPr>
          <w:color w:val="auto"/>
          <w:szCs w:val="22"/>
        </w:rPr>
      </w:pPr>
      <w:r w:rsidRPr="005F7042">
        <w:rPr>
          <w:color w:val="auto"/>
          <w:szCs w:val="22"/>
        </w:rPr>
        <w:t>Received by President of the Senate January 14, 2025</w:t>
      </w:r>
    </w:p>
    <w:p w14:paraId="0395A3BC" w14:textId="77777777" w:rsidR="005F7042" w:rsidRPr="005F7042" w:rsidRDefault="005F7042" w:rsidP="00CB2C03">
      <w:pPr>
        <w:keepNext/>
        <w:keepLines/>
        <w:rPr>
          <w:color w:val="auto"/>
          <w:szCs w:val="22"/>
        </w:rPr>
      </w:pPr>
      <w:r w:rsidRPr="005F7042">
        <w:rPr>
          <w:color w:val="auto"/>
          <w:szCs w:val="22"/>
        </w:rPr>
        <w:t>Referred to Committee on Medical Affairs</w:t>
      </w:r>
    </w:p>
    <w:p w14:paraId="1EB72802" w14:textId="77777777" w:rsidR="005F7042" w:rsidRDefault="005F7042" w:rsidP="005F7042">
      <w:pPr>
        <w:rPr>
          <w:szCs w:val="22"/>
        </w:rPr>
      </w:pPr>
    </w:p>
    <w:p w14:paraId="73869DDB" w14:textId="77777777" w:rsidR="005F7042" w:rsidRPr="005F7042" w:rsidRDefault="005F7042" w:rsidP="005F7042">
      <w:pPr>
        <w:rPr>
          <w:color w:val="auto"/>
          <w:szCs w:val="22"/>
        </w:rPr>
      </w:pPr>
      <w:r w:rsidRPr="005F7042">
        <w:rPr>
          <w:color w:val="auto"/>
          <w:szCs w:val="22"/>
        </w:rPr>
        <w:t>Document No. 5312</w:t>
      </w:r>
    </w:p>
    <w:p w14:paraId="0E62BF31" w14:textId="77777777" w:rsidR="005F7042" w:rsidRPr="005F7042" w:rsidRDefault="005F7042" w:rsidP="005F7042">
      <w:pPr>
        <w:rPr>
          <w:color w:val="auto"/>
          <w:szCs w:val="22"/>
        </w:rPr>
      </w:pPr>
      <w:r w:rsidRPr="005F7042">
        <w:rPr>
          <w:color w:val="auto"/>
          <w:szCs w:val="22"/>
        </w:rPr>
        <w:t>Agency: Department of Labor, Licensing and Regulation - State Board of Medical Examiners</w:t>
      </w:r>
    </w:p>
    <w:p w14:paraId="7D4D6C2D" w14:textId="77777777" w:rsidR="005F7042" w:rsidRPr="005F7042" w:rsidRDefault="005F7042" w:rsidP="005F7042">
      <w:pPr>
        <w:rPr>
          <w:color w:val="auto"/>
          <w:szCs w:val="22"/>
        </w:rPr>
      </w:pPr>
      <w:r w:rsidRPr="005F7042">
        <w:rPr>
          <w:color w:val="auto"/>
          <w:szCs w:val="22"/>
        </w:rPr>
        <w:t>Chapter: 81</w:t>
      </w:r>
    </w:p>
    <w:p w14:paraId="1E3BEF17" w14:textId="77777777" w:rsidR="005F7042" w:rsidRPr="005F7042" w:rsidRDefault="005F7042" w:rsidP="005F7042">
      <w:pPr>
        <w:rPr>
          <w:color w:val="auto"/>
          <w:szCs w:val="22"/>
        </w:rPr>
      </w:pPr>
      <w:r w:rsidRPr="005F7042">
        <w:rPr>
          <w:color w:val="auto"/>
          <w:szCs w:val="22"/>
        </w:rPr>
        <w:t>Statutory Authority: 1976 Code Sections 40-1-70, 40-47-10, 40-47-110, and 40-47-1010</w:t>
      </w:r>
    </w:p>
    <w:p w14:paraId="7C4FF8D4" w14:textId="77777777" w:rsidR="005F7042" w:rsidRPr="005F7042" w:rsidRDefault="005F7042" w:rsidP="005F7042">
      <w:pPr>
        <w:rPr>
          <w:color w:val="auto"/>
          <w:szCs w:val="22"/>
        </w:rPr>
      </w:pPr>
      <w:r w:rsidRPr="005F7042">
        <w:rPr>
          <w:color w:val="auto"/>
          <w:szCs w:val="22"/>
        </w:rPr>
        <w:t>SUBJECT: Continuing Education Requirements for PAs</w:t>
      </w:r>
    </w:p>
    <w:p w14:paraId="2309D50E" w14:textId="77777777" w:rsidR="005F7042" w:rsidRPr="005F7042" w:rsidRDefault="005F7042" w:rsidP="005F7042">
      <w:pPr>
        <w:rPr>
          <w:color w:val="auto"/>
          <w:szCs w:val="22"/>
        </w:rPr>
      </w:pPr>
      <w:r w:rsidRPr="005F7042">
        <w:rPr>
          <w:color w:val="auto"/>
          <w:szCs w:val="22"/>
        </w:rPr>
        <w:t>Received by President of the Senate January 14-2025</w:t>
      </w:r>
    </w:p>
    <w:p w14:paraId="4B3F2D43" w14:textId="77777777" w:rsidR="005F7042" w:rsidRPr="005F7042" w:rsidRDefault="005F7042" w:rsidP="005F7042">
      <w:pPr>
        <w:rPr>
          <w:color w:val="auto"/>
          <w:szCs w:val="22"/>
        </w:rPr>
      </w:pPr>
      <w:r w:rsidRPr="005F7042">
        <w:rPr>
          <w:color w:val="auto"/>
          <w:szCs w:val="22"/>
        </w:rPr>
        <w:t>Referred to Committee on Medical Affairs</w:t>
      </w:r>
    </w:p>
    <w:p w14:paraId="51B83F80" w14:textId="77777777" w:rsidR="005F7042" w:rsidRPr="005F7042" w:rsidRDefault="005F7042" w:rsidP="005F7042">
      <w:pPr>
        <w:rPr>
          <w:szCs w:val="22"/>
        </w:rPr>
      </w:pPr>
    </w:p>
    <w:p w14:paraId="2468FB60" w14:textId="77777777" w:rsidR="005F7042" w:rsidRPr="005F7042" w:rsidRDefault="005F7042" w:rsidP="005F7042">
      <w:pPr>
        <w:rPr>
          <w:color w:val="auto"/>
          <w:szCs w:val="22"/>
        </w:rPr>
      </w:pPr>
      <w:r w:rsidRPr="005F7042">
        <w:rPr>
          <w:color w:val="auto"/>
          <w:szCs w:val="22"/>
        </w:rPr>
        <w:t>Document No. 5313</w:t>
      </w:r>
    </w:p>
    <w:p w14:paraId="6A805E99" w14:textId="77777777" w:rsidR="005F7042" w:rsidRPr="005F7042" w:rsidRDefault="005F7042" w:rsidP="005F7042">
      <w:pPr>
        <w:rPr>
          <w:color w:val="auto"/>
          <w:szCs w:val="22"/>
        </w:rPr>
      </w:pPr>
      <w:r w:rsidRPr="005F7042">
        <w:rPr>
          <w:color w:val="auto"/>
          <w:szCs w:val="22"/>
        </w:rPr>
        <w:t>Agency: Department of Social Services</w:t>
      </w:r>
    </w:p>
    <w:p w14:paraId="59BA13C8" w14:textId="77777777" w:rsidR="005F7042" w:rsidRPr="005F7042" w:rsidRDefault="005F7042" w:rsidP="005F7042">
      <w:pPr>
        <w:rPr>
          <w:color w:val="auto"/>
          <w:szCs w:val="22"/>
        </w:rPr>
      </w:pPr>
      <w:r w:rsidRPr="005F7042">
        <w:rPr>
          <w:color w:val="auto"/>
          <w:szCs w:val="22"/>
        </w:rPr>
        <w:t>Chapter: 114</w:t>
      </w:r>
    </w:p>
    <w:p w14:paraId="5295D7B1" w14:textId="77777777" w:rsidR="005F7042" w:rsidRPr="005F7042" w:rsidRDefault="005F7042" w:rsidP="005F7042">
      <w:pPr>
        <w:rPr>
          <w:color w:val="auto"/>
          <w:szCs w:val="22"/>
        </w:rPr>
      </w:pPr>
      <w:r w:rsidRPr="005F7042">
        <w:rPr>
          <w:color w:val="auto"/>
          <w:szCs w:val="22"/>
        </w:rPr>
        <w:t>Statutory Authority: 1976 Code Section 43-1-80</w:t>
      </w:r>
    </w:p>
    <w:p w14:paraId="59807AB0" w14:textId="77777777" w:rsidR="005F7042" w:rsidRPr="005F7042" w:rsidRDefault="005F7042" w:rsidP="005F7042">
      <w:pPr>
        <w:rPr>
          <w:color w:val="auto"/>
          <w:szCs w:val="22"/>
        </w:rPr>
      </w:pPr>
      <w:r w:rsidRPr="005F7042">
        <w:rPr>
          <w:color w:val="auto"/>
          <w:szCs w:val="22"/>
        </w:rPr>
        <w:t>SUBJECT: Foster Care and Adoptions</w:t>
      </w:r>
    </w:p>
    <w:p w14:paraId="30EFA687" w14:textId="77777777" w:rsidR="005F7042" w:rsidRPr="005F7042" w:rsidRDefault="005F7042" w:rsidP="005F7042">
      <w:pPr>
        <w:rPr>
          <w:color w:val="auto"/>
          <w:szCs w:val="22"/>
        </w:rPr>
      </w:pPr>
      <w:r w:rsidRPr="005F7042">
        <w:rPr>
          <w:color w:val="auto"/>
          <w:szCs w:val="22"/>
        </w:rPr>
        <w:t>Received by President of the Senate January 14, 2025</w:t>
      </w:r>
    </w:p>
    <w:p w14:paraId="74D454CB" w14:textId="77777777" w:rsidR="005F7042" w:rsidRPr="005F7042" w:rsidRDefault="005F7042" w:rsidP="005F7042">
      <w:pPr>
        <w:rPr>
          <w:color w:val="auto"/>
          <w:szCs w:val="22"/>
        </w:rPr>
      </w:pPr>
      <w:r w:rsidRPr="005F7042">
        <w:rPr>
          <w:color w:val="auto"/>
          <w:szCs w:val="22"/>
        </w:rPr>
        <w:t>Referred to Committee on Family and Veterans Services</w:t>
      </w:r>
    </w:p>
    <w:p w14:paraId="10C5E217" w14:textId="77777777" w:rsidR="005F7042" w:rsidRPr="005F7042" w:rsidRDefault="005F7042" w:rsidP="005F7042">
      <w:pPr>
        <w:rPr>
          <w:szCs w:val="22"/>
        </w:rPr>
      </w:pPr>
    </w:p>
    <w:p w14:paraId="127F4707" w14:textId="77777777" w:rsidR="005F7042" w:rsidRPr="005F7042" w:rsidRDefault="005F7042" w:rsidP="005F7042">
      <w:pPr>
        <w:rPr>
          <w:color w:val="auto"/>
          <w:szCs w:val="22"/>
        </w:rPr>
      </w:pPr>
      <w:r w:rsidRPr="005F7042">
        <w:rPr>
          <w:color w:val="auto"/>
          <w:szCs w:val="22"/>
        </w:rPr>
        <w:t>Document No. 5315</w:t>
      </w:r>
    </w:p>
    <w:p w14:paraId="37D493A3" w14:textId="77777777" w:rsidR="005F7042" w:rsidRPr="005F7042" w:rsidRDefault="005F7042" w:rsidP="005F7042">
      <w:pPr>
        <w:rPr>
          <w:color w:val="auto"/>
          <w:szCs w:val="22"/>
        </w:rPr>
      </w:pPr>
      <w:r w:rsidRPr="005F7042">
        <w:rPr>
          <w:color w:val="auto"/>
          <w:szCs w:val="22"/>
        </w:rPr>
        <w:t>Agency: Department of Social Services</w:t>
      </w:r>
    </w:p>
    <w:p w14:paraId="7130A19D" w14:textId="77777777" w:rsidR="005F7042" w:rsidRPr="005F7042" w:rsidRDefault="005F7042" w:rsidP="005F7042">
      <w:pPr>
        <w:rPr>
          <w:color w:val="auto"/>
          <w:szCs w:val="22"/>
        </w:rPr>
      </w:pPr>
      <w:r w:rsidRPr="005F7042">
        <w:rPr>
          <w:color w:val="auto"/>
          <w:szCs w:val="22"/>
        </w:rPr>
        <w:t>Chapter: 114</w:t>
      </w:r>
    </w:p>
    <w:p w14:paraId="71B4F639" w14:textId="77777777" w:rsidR="005F7042" w:rsidRPr="005F7042" w:rsidRDefault="005F7042" w:rsidP="005F7042">
      <w:pPr>
        <w:rPr>
          <w:color w:val="auto"/>
          <w:szCs w:val="22"/>
        </w:rPr>
      </w:pPr>
      <w:r w:rsidRPr="005F7042">
        <w:rPr>
          <w:color w:val="auto"/>
          <w:szCs w:val="22"/>
        </w:rPr>
        <w:t>Statutory Authority: 1976 Code Sections 43-1-80 and 63-9-1700 through 1810</w:t>
      </w:r>
    </w:p>
    <w:p w14:paraId="4656E204" w14:textId="77777777" w:rsidR="005F7042" w:rsidRPr="005F7042" w:rsidRDefault="005F7042" w:rsidP="005F7042">
      <w:pPr>
        <w:rPr>
          <w:color w:val="auto"/>
          <w:szCs w:val="22"/>
        </w:rPr>
      </w:pPr>
      <w:r w:rsidRPr="005F7042">
        <w:rPr>
          <w:color w:val="auto"/>
          <w:szCs w:val="22"/>
        </w:rPr>
        <w:t>SUBJECT: Supplemental Benefits for Adoption and Medical Assistance</w:t>
      </w:r>
    </w:p>
    <w:p w14:paraId="0E29904B" w14:textId="77777777" w:rsidR="005F7042" w:rsidRPr="005F7042" w:rsidRDefault="005F7042" w:rsidP="005F7042">
      <w:pPr>
        <w:rPr>
          <w:color w:val="auto"/>
          <w:szCs w:val="22"/>
        </w:rPr>
      </w:pPr>
      <w:r w:rsidRPr="005F7042">
        <w:rPr>
          <w:color w:val="auto"/>
          <w:szCs w:val="22"/>
        </w:rPr>
        <w:t>Received by President of the Senate January 14, 2025</w:t>
      </w:r>
    </w:p>
    <w:p w14:paraId="6B9142BE" w14:textId="77777777" w:rsidR="005F7042" w:rsidRPr="005F7042" w:rsidRDefault="005F7042" w:rsidP="005F7042">
      <w:pPr>
        <w:rPr>
          <w:color w:val="auto"/>
          <w:szCs w:val="22"/>
        </w:rPr>
      </w:pPr>
      <w:r w:rsidRPr="005F7042">
        <w:rPr>
          <w:color w:val="auto"/>
          <w:szCs w:val="22"/>
        </w:rPr>
        <w:t>Referred to Committee on Family and Veterans Services</w:t>
      </w:r>
    </w:p>
    <w:p w14:paraId="3EBA6763" w14:textId="77777777" w:rsidR="005F7042" w:rsidRPr="005F7042" w:rsidRDefault="005F7042" w:rsidP="005F7042">
      <w:pPr>
        <w:rPr>
          <w:szCs w:val="22"/>
        </w:rPr>
      </w:pPr>
    </w:p>
    <w:p w14:paraId="101D1E41" w14:textId="77777777" w:rsidR="005F7042" w:rsidRPr="005F7042" w:rsidRDefault="005F7042" w:rsidP="005F7042">
      <w:pPr>
        <w:rPr>
          <w:color w:val="auto"/>
          <w:szCs w:val="22"/>
        </w:rPr>
      </w:pPr>
      <w:r w:rsidRPr="005F7042">
        <w:rPr>
          <w:color w:val="auto"/>
          <w:szCs w:val="22"/>
        </w:rPr>
        <w:t>Document No. 5318</w:t>
      </w:r>
    </w:p>
    <w:p w14:paraId="481E5C8F" w14:textId="77777777" w:rsidR="005F7042" w:rsidRPr="005F7042" w:rsidRDefault="005F7042" w:rsidP="005F7042">
      <w:pPr>
        <w:rPr>
          <w:color w:val="auto"/>
          <w:szCs w:val="22"/>
        </w:rPr>
      </w:pPr>
      <w:r w:rsidRPr="005F7042">
        <w:rPr>
          <w:color w:val="auto"/>
          <w:szCs w:val="22"/>
        </w:rPr>
        <w:t>Agency: State Board of Education</w:t>
      </w:r>
    </w:p>
    <w:p w14:paraId="4FD1B596" w14:textId="77777777" w:rsidR="005F7042" w:rsidRPr="005F7042" w:rsidRDefault="005F7042" w:rsidP="005F7042">
      <w:pPr>
        <w:rPr>
          <w:color w:val="auto"/>
          <w:szCs w:val="22"/>
        </w:rPr>
      </w:pPr>
      <w:r w:rsidRPr="005F7042">
        <w:rPr>
          <w:color w:val="auto"/>
          <w:szCs w:val="22"/>
        </w:rPr>
        <w:t>Chapter: 53</w:t>
      </w:r>
    </w:p>
    <w:p w14:paraId="3B301AF4" w14:textId="77777777" w:rsidR="005F7042" w:rsidRPr="005F7042" w:rsidRDefault="005F7042" w:rsidP="005F7042">
      <w:pPr>
        <w:rPr>
          <w:color w:val="auto"/>
          <w:szCs w:val="22"/>
        </w:rPr>
      </w:pPr>
      <w:r w:rsidRPr="005F7042">
        <w:rPr>
          <w:color w:val="auto"/>
          <w:szCs w:val="22"/>
        </w:rPr>
        <w:t xml:space="preserve">Statutory Authority: 1976 Code Sections 59-5-60, 59-5-65, 59-18-110, 59-18-300, 59-18-310(B), 59-18-320(C), 59-25-110, 59-26-10 et seq., </w:t>
      </w:r>
      <w:r w:rsidRPr="005F7042">
        <w:rPr>
          <w:color w:val="auto"/>
          <w:szCs w:val="22"/>
        </w:rPr>
        <w:lastRenderedPageBreak/>
        <w:t>59-29-10 et seq., 59-33-30, 59-53-1810, 20 U.S.C. Section 1232(g), 20 U.S.C. Section 6301 et seq., and Pub. L. No. 114-95</w:t>
      </w:r>
    </w:p>
    <w:p w14:paraId="3F86C5DA" w14:textId="77777777" w:rsidR="005F7042" w:rsidRPr="005F7042" w:rsidRDefault="005F7042" w:rsidP="005F7042">
      <w:pPr>
        <w:rPr>
          <w:color w:val="auto"/>
          <w:szCs w:val="22"/>
        </w:rPr>
      </w:pPr>
      <w:r w:rsidRPr="005F7042">
        <w:rPr>
          <w:color w:val="auto"/>
          <w:szCs w:val="22"/>
        </w:rPr>
        <w:t>SUBJECT: Requirements for Certification at the Advanced Level</w:t>
      </w:r>
    </w:p>
    <w:p w14:paraId="3061136A" w14:textId="77777777" w:rsidR="005F7042" w:rsidRPr="005F7042" w:rsidRDefault="005F7042" w:rsidP="005F7042">
      <w:pPr>
        <w:rPr>
          <w:color w:val="auto"/>
          <w:szCs w:val="22"/>
        </w:rPr>
      </w:pPr>
      <w:r w:rsidRPr="005F7042">
        <w:rPr>
          <w:color w:val="auto"/>
          <w:szCs w:val="22"/>
        </w:rPr>
        <w:t>Received by President of the Senate January 14, 2025</w:t>
      </w:r>
    </w:p>
    <w:p w14:paraId="17328D78" w14:textId="77777777" w:rsidR="005F7042" w:rsidRPr="005F7042" w:rsidRDefault="005F7042" w:rsidP="005F7042">
      <w:pPr>
        <w:rPr>
          <w:color w:val="auto"/>
          <w:szCs w:val="22"/>
        </w:rPr>
      </w:pPr>
      <w:r w:rsidRPr="005F7042">
        <w:rPr>
          <w:color w:val="auto"/>
          <w:szCs w:val="22"/>
        </w:rPr>
        <w:t>Referred to Committee on Education</w:t>
      </w:r>
    </w:p>
    <w:p w14:paraId="096A04C5" w14:textId="77777777" w:rsidR="005F7042" w:rsidRPr="005F7042" w:rsidRDefault="005F7042" w:rsidP="005F7042">
      <w:pPr>
        <w:rPr>
          <w:szCs w:val="22"/>
        </w:rPr>
      </w:pPr>
    </w:p>
    <w:p w14:paraId="4345BAAE" w14:textId="77777777" w:rsidR="005F7042" w:rsidRPr="005F7042" w:rsidRDefault="005F7042" w:rsidP="005F7042">
      <w:pPr>
        <w:rPr>
          <w:color w:val="auto"/>
          <w:szCs w:val="22"/>
        </w:rPr>
      </w:pPr>
      <w:r w:rsidRPr="005F7042">
        <w:rPr>
          <w:color w:val="auto"/>
          <w:szCs w:val="22"/>
        </w:rPr>
        <w:t>Document No. 5319</w:t>
      </w:r>
    </w:p>
    <w:p w14:paraId="65177921" w14:textId="77777777" w:rsidR="005F7042" w:rsidRPr="005F7042" w:rsidRDefault="005F7042" w:rsidP="005F7042">
      <w:pPr>
        <w:rPr>
          <w:color w:val="auto"/>
          <w:szCs w:val="22"/>
        </w:rPr>
      </w:pPr>
      <w:r w:rsidRPr="005F7042">
        <w:rPr>
          <w:color w:val="auto"/>
          <w:szCs w:val="22"/>
        </w:rPr>
        <w:t>Agency: State Board of Education</w:t>
      </w:r>
    </w:p>
    <w:p w14:paraId="508ED19C" w14:textId="77777777" w:rsidR="005F7042" w:rsidRPr="005F7042" w:rsidRDefault="005F7042" w:rsidP="005F7042">
      <w:pPr>
        <w:rPr>
          <w:color w:val="auto"/>
          <w:szCs w:val="22"/>
        </w:rPr>
      </w:pPr>
      <w:r w:rsidRPr="005F7042">
        <w:rPr>
          <w:color w:val="auto"/>
          <w:szCs w:val="22"/>
        </w:rPr>
        <w:t>Chapter: 43</w:t>
      </w:r>
    </w:p>
    <w:p w14:paraId="120C39B9" w14:textId="77777777" w:rsidR="005F7042" w:rsidRPr="005F7042" w:rsidRDefault="005F7042" w:rsidP="005F7042">
      <w:pPr>
        <w:rPr>
          <w:color w:val="auto"/>
          <w:szCs w:val="22"/>
        </w:rPr>
      </w:pPr>
      <w:r w:rsidRPr="005F7042">
        <w:rPr>
          <w:color w:val="auto"/>
          <w:szCs w:val="22"/>
        </w:rPr>
        <w:t>Statutory Authority: 1976 Code Sections 59-21-510, 59-33-10, and 59-33-120</w:t>
      </w:r>
    </w:p>
    <w:p w14:paraId="7A0F1ED5" w14:textId="77777777" w:rsidR="005F7042" w:rsidRPr="005F7042" w:rsidRDefault="005F7042" w:rsidP="005F7042">
      <w:pPr>
        <w:rPr>
          <w:color w:val="auto"/>
          <w:szCs w:val="22"/>
        </w:rPr>
      </w:pPr>
      <w:r w:rsidRPr="005F7042">
        <w:rPr>
          <w:color w:val="auto"/>
          <w:szCs w:val="22"/>
        </w:rPr>
        <w:t>SUBJECT: Sign Language Interpreters</w:t>
      </w:r>
    </w:p>
    <w:p w14:paraId="311ECD29" w14:textId="77777777" w:rsidR="005F7042" w:rsidRPr="005F7042" w:rsidRDefault="005F7042" w:rsidP="005F7042">
      <w:pPr>
        <w:rPr>
          <w:color w:val="auto"/>
          <w:szCs w:val="22"/>
        </w:rPr>
      </w:pPr>
      <w:r w:rsidRPr="005F7042">
        <w:rPr>
          <w:color w:val="auto"/>
          <w:szCs w:val="22"/>
        </w:rPr>
        <w:t>Received by President of the Senate January 14, 2025</w:t>
      </w:r>
    </w:p>
    <w:p w14:paraId="05B17A6F" w14:textId="77777777" w:rsidR="005F7042" w:rsidRDefault="005F7042" w:rsidP="005F7042">
      <w:pPr>
        <w:rPr>
          <w:color w:val="auto"/>
          <w:szCs w:val="22"/>
        </w:rPr>
      </w:pPr>
      <w:r w:rsidRPr="005F7042">
        <w:rPr>
          <w:color w:val="auto"/>
          <w:szCs w:val="22"/>
        </w:rPr>
        <w:t>Referred to Committee on Education</w:t>
      </w:r>
    </w:p>
    <w:p w14:paraId="64C52BB3" w14:textId="77777777" w:rsidR="00507789" w:rsidRPr="005F7042" w:rsidRDefault="00507789" w:rsidP="005F7042">
      <w:pPr>
        <w:rPr>
          <w:color w:val="auto"/>
          <w:szCs w:val="22"/>
        </w:rPr>
      </w:pPr>
    </w:p>
    <w:p w14:paraId="56BC3F8C" w14:textId="77777777" w:rsidR="005F7042" w:rsidRPr="005F7042" w:rsidRDefault="005F7042" w:rsidP="005F7042">
      <w:pPr>
        <w:rPr>
          <w:color w:val="auto"/>
          <w:szCs w:val="22"/>
        </w:rPr>
      </w:pPr>
      <w:r w:rsidRPr="005F7042">
        <w:rPr>
          <w:color w:val="auto"/>
          <w:szCs w:val="22"/>
        </w:rPr>
        <w:t>Document No. 5320</w:t>
      </w:r>
    </w:p>
    <w:p w14:paraId="0EDEB993" w14:textId="77777777" w:rsidR="005F7042" w:rsidRPr="005F7042" w:rsidRDefault="005F7042" w:rsidP="005F7042">
      <w:pPr>
        <w:rPr>
          <w:color w:val="auto"/>
          <w:szCs w:val="22"/>
        </w:rPr>
      </w:pPr>
      <w:r w:rsidRPr="005F7042">
        <w:rPr>
          <w:color w:val="auto"/>
          <w:szCs w:val="22"/>
        </w:rPr>
        <w:t>Agency: Department of Insurance</w:t>
      </w:r>
    </w:p>
    <w:p w14:paraId="1181FC78" w14:textId="77777777" w:rsidR="005F7042" w:rsidRPr="005F7042" w:rsidRDefault="005F7042" w:rsidP="005F7042">
      <w:pPr>
        <w:rPr>
          <w:color w:val="auto"/>
          <w:szCs w:val="22"/>
        </w:rPr>
      </w:pPr>
      <w:r w:rsidRPr="005F7042">
        <w:rPr>
          <w:color w:val="auto"/>
          <w:szCs w:val="22"/>
        </w:rPr>
        <w:t>Chapter: 69</w:t>
      </w:r>
    </w:p>
    <w:p w14:paraId="42BF46AF" w14:textId="77777777" w:rsidR="005F7042" w:rsidRPr="005F7042" w:rsidRDefault="005F7042" w:rsidP="005F7042">
      <w:pPr>
        <w:rPr>
          <w:color w:val="auto"/>
          <w:szCs w:val="22"/>
        </w:rPr>
      </w:pPr>
      <w:r w:rsidRPr="005F7042">
        <w:rPr>
          <w:color w:val="auto"/>
          <w:szCs w:val="22"/>
        </w:rPr>
        <w:t>Statutory Authority: 1976 Code Sections 1-23-110 et seq., 38-3-110(2), and 38-21-300</w:t>
      </w:r>
    </w:p>
    <w:p w14:paraId="3F077F2A" w14:textId="77777777" w:rsidR="005F7042" w:rsidRPr="005F7042" w:rsidRDefault="005F7042" w:rsidP="005F7042">
      <w:pPr>
        <w:rPr>
          <w:color w:val="auto"/>
          <w:szCs w:val="22"/>
        </w:rPr>
      </w:pPr>
      <w:r w:rsidRPr="005F7042">
        <w:rPr>
          <w:color w:val="auto"/>
          <w:szCs w:val="22"/>
        </w:rPr>
        <w:t>SUBJECT: Insurance Holding Company Systems</w:t>
      </w:r>
    </w:p>
    <w:p w14:paraId="1DA65510" w14:textId="77777777" w:rsidR="005F7042" w:rsidRPr="005F7042" w:rsidRDefault="005F7042" w:rsidP="005F7042">
      <w:pPr>
        <w:rPr>
          <w:color w:val="auto"/>
          <w:szCs w:val="22"/>
        </w:rPr>
      </w:pPr>
      <w:r w:rsidRPr="005F7042">
        <w:rPr>
          <w:color w:val="auto"/>
          <w:szCs w:val="22"/>
        </w:rPr>
        <w:t>Received by President of the Senate January 14, 2025</w:t>
      </w:r>
    </w:p>
    <w:p w14:paraId="111A0262" w14:textId="77777777" w:rsidR="005F7042" w:rsidRPr="005F7042" w:rsidRDefault="005F7042" w:rsidP="005F7042">
      <w:pPr>
        <w:rPr>
          <w:color w:val="auto"/>
          <w:szCs w:val="22"/>
        </w:rPr>
      </w:pPr>
      <w:r w:rsidRPr="005F7042">
        <w:rPr>
          <w:color w:val="auto"/>
          <w:szCs w:val="22"/>
        </w:rPr>
        <w:t>Referred to Committee on Banking and Insurance</w:t>
      </w:r>
    </w:p>
    <w:p w14:paraId="2DDA2C97" w14:textId="77777777" w:rsidR="005F7042" w:rsidRPr="005F7042" w:rsidRDefault="005F7042" w:rsidP="005F7042">
      <w:pPr>
        <w:rPr>
          <w:szCs w:val="22"/>
        </w:rPr>
      </w:pPr>
    </w:p>
    <w:p w14:paraId="25ED5F2B" w14:textId="77777777" w:rsidR="005F7042" w:rsidRPr="005F7042" w:rsidRDefault="005F7042" w:rsidP="005F7042">
      <w:pPr>
        <w:rPr>
          <w:color w:val="auto"/>
          <w:szCs w:val="22"/>
        </w:rPr>
      </w:pPr>
      <w:r w:rsidRPr="005F7042">
        <w:rPr>
          <w:color w:val="auto"/>
          <w:szCs w:val="22"/>
        </w:rPr>
        <w:t>Document No. 5321</w:t>
      </w:r>
    </w:p>
    <w:p w14:paraId="1E68C4F2" w14:textId="77777777" w:rsidR="005F7042" w:rsidRPr="005F7042" w:rsidRDefault="005F7042" w:rsidP="005F7042">
      <w:pPr>
        <w:rPr>
          <w:color w:val="auto"/>
          <w:szCs w:val="22"/>
        </w:rPr>
      </w:pPr>
      <w:r w:rsidRPr="005F7042">
        <w:rPr>
          <w:color w:val="auto"/>
          <w:szCs w:val="22"/>
        </w:rPr>
        <w:t>Agency: State Commission on Higher Education</w:t>
      </w:r>
    </w:p>
    <w:p w14:paraId="345846F7" w14:textId="77777777" w:rsidR="005F7042" w:rsidRPr="005F7042" w:rsidRDefault="005F7042" w:rsidP="005F7042">
      <w:pPr>
        <w:rPr>
          <w:color w:val="auto"/>
          <w:szCs w:val="22"/>
        </w:rPr>
      </w:pPr>
      <w:r w:rsidRPr="005F7042">
        <w:rPr>
          <w:color w:val="auto"/>
          <w:szCs w:val="22"/>
        </w:rPr>
        <w:t>Chapter: 62</w:t>
      </w:r>
    </w:p>
    <w:p w14:paraId="39A73D69" w14:textId="77777777" w:rsidR="005F7042" w:rsidRPr="005F7042" w:rsidRDefault="005F7042" w:rsidP="005F7042">
      <w:pPr>
        <w:rPr>
          <w:color w:val="auto"/>
          <w:szCs w:val="22"/>
        </w:rPr>
      </w:pPr>
      <w:r w:rsidRPr="005F7042">
        <w:rPr>
          <w:color w:val="auto"/>
          <w:szCs w:val="22"/>
        </w:rPr>
        <w:t>Statutory Authority: 1976 Code Sections 59-149-10 et seq.</w:t>
      </w:r>
    </w:p>
    <w:p w14:paraId="5FEBAA27" w14:textId="77777777" w:rsidR="005F7042" w:rsidRPr="005F7042" w:rsidRDefault="005F7042" w:rsidP="005F7042">
      <w:pPr>
        <w:rPr>
          <w:color w:val="auto"/>
          <w:szCs w:val="22"/>
        </w:rPr>
      </w:pPr>
      <w:r w:rsidRPr="005F7042">
        <w:rPr>
          <w:color w:val="auto"/>
          <w:szCs w:val="22"/>
        </w:rPr>
        <w:t>SUBJECT: LIFE Scholarship and Scholarship Enhancement</w:t>
      </w:r>
    </w:p>
    <w:p w14:paraId="6EEB7F2B" w14:textId="77777777" w:rsidR="005F7042" w:rsidRPr="005F7042" w:rsidRDefault="005F7042" w:rsidP="005F7042">
      <w:pPr>
        <w:rPr>
          <w:color w:val="auto"/>
          <w:szCs w:val="22"/>
        </w:rPr>
      </w:pPr>
      <w:r w:rsidRPr="005F7042">
        <w:rPr>
          <w:color w:val="auto"/>
          <w:szCs w:val="22"/>
        </w:rPr>
        <w:t>Received by President of the Senate January 14, 2025</w:t>
      </w:r>
    </w:p>
    <w:p w14:paraId="5B7A8F21" w14:textId="77777777" w:rsidR="005F7042" w:rsidRPr="005F7042" w:rsidRDefault="005F7042" w:rsidP="005F7042">
      <w:pPr>
        <w:rPr>
          <w:color w:val="auto"/>
          <w:szCs w:val="22"/>
        </w:rPr>
      </w:pPr>
      <w:r w:rsidRPr="005F7042">
        <w:rPr>
          <w:color w:val="auto"/>
          <w:szCs w:val="22"/>
        </w:rPr>
        <w:t>Referred to Committee on Education</w:t>
      </w:r>
    </w:p>
    <w:p w14:paraId="07D1BE3B" w14:textId="77777777" w:rsidR="005F7042" w:rsidRPr="005F7042" w:rsidRDefault="005F7042" w:rsidP="005F7042">
      <w:pPr>
        <w:rPr>
          <w:szCs w:val="22"/>
        </w:rPr>
      </w:pPr>
    </w:p>
    <w:p w14:paraId="147B9DBA" w14:textId="77777777" w:rsidR="005F7042" w:rsidRPr="005F7042" w:rsidRDefault="005F7042" w:rsidP="005F7042">
      <w:pPr>
        <w:rPr>
          <w:color w:val="auto"/>
          <w:szCs w:val="22"/>
        </w:rPr>
      </w:pPr>
      <w:r w:rsidRPr="005F7042">
        <w:rPr>
          <w:color w:val="auto"/>
          <w:szCs w:val="22"/>
        </w:rPr>
        <w:t>Document No. 5322</w:t>
      </w:r>
    </w:p>
    <w:p w14:paraId="655E9633" w14:textId="77777777" w:rsidR="005F7042" w:rsidRPr="005F7042" w:rsidRDefault="005F7042" w:rsidP="005F7042">
      <w:pPr>
        <w:rPr>
          <w:color w:val="auto"/>
          <w:szCs w:val="22"/>
        </w:rPr>
      </w:pPr>
      <w:r w:rsidRPr="005F7042">
        <w:rPr>
          <w:color w:val="auto"/>
          <w:szCs w:val="22"/>
        </w:rPr>
        <w:t>Agency: State Commission on Higher Education</w:t>
      </w:r>
    </w:p>
    <w:p w14:paraId="78B5141E" w14:textId="77777777" w:rsidR="005F7042" w:rsidRPr="005F7042" w:rsidRDefault="005F7042" w:rsidP="005F7042">
      <w:pPr>
        <w:rPr>
          <w:color w:val="auto"/>
          <w:szCs w:val="22"/>
        </w:rPr>
      </w:pPr>
      <w:r w:rsidRPr="005F7042">
        <w:rPr>
          <w:color w:val="auto"/>
          <w:szCs w:val="22"/>
        </w:rPr>
        <w:t>Chapter: 62</w:t>
      </w:r>
    </w:p>
    <w:p w14:paraId="55D1AAD3" w14:textId="77777777" w:rsidR="005F7042" w:rsidRPr="005F7042" w:rsidRDefault="005F7042" w:rsidP="005F7042">
      <w:pPr>
        <w:rPr>
          <w:color w:val="auto"/>
          <w:szCs w:val="22"/>
        </w:rPr>
      </w:pPr>
      <w:r w:rsidRPr="005F7042">
        <w:rPr>
          <w:color w:val="auto"/>
          <w:szCs w:val="22"/>
        </w:rPr>
        <w:t>Statutory Authority: 1976 Code Section 59-104-20</w:t>
      </w:r>
    </w:p>
    <w:p w14:paraId="67933817" w14:textId="77777777" w:rsidR="005F7042" w:rsidRPr="005F7042" w:rsidRDefault="005F7042" w:rsidP="005F7042">
      <w:pPr>
        <w:rPr>
          <w:color w:val="auto"/>
          <w:szCs w:val="22"/>
        </w:rPr>
      </w:pPr>
      <w:r w:rsidRPr="005F7042">
        <w:rPr>
          <w:color w:val="auto"/>
          <w:szCs w:val="22"/>
        </w:rPr>
        <w:t>SUBJECT: Palmetto Fellows Scholarship Program</w:t>
      </w:r>
    </w:p>
    <w:p w14:paraId="15DBC996" w14:textId="77777777" w:rsidR="005F7042" w:rsidRPr="005F7042" w:rsidRDefault="005F7042" w:rsidP="005F7042">
      <w:pPr>
        <w:rPr>
          <w:color w:val="auto"/>
          <w:szCs w:val="22"/>
        </w:rPr>
      </w:pPr>
      <w:r w:rsidRPr="005F7042">
        <w:rPr>
          <w:color w:val="auto"/>
          <w:szCs w:val="22"/>
        </w:rPr>
        <w:t>Received by President of the Senate January 14, 2025</w:t>
      </w:r>
    </w:p>
    <w:p w14:paraId="2BD1434E" w14:textId="77777777" w:rsidR="005F7042" w:rsidRPr="005F7042" w:rsidRDefault="005F7042" w:rsidP="005F7042">
      <w:pPr>
        <w:rPr>
          <w:color w:val="auto"/>
          <w:szCs w:val="22"/>
        </w:rPr>
      </w:pPr>
      <w:r w:rsidRPr="005F7042">
        <w:rPr>
          <w:color w:val="auto"/>
          <w:szCs w:val="22"/>
        </w:rPr>
        <w:t>Referred to Committee on Education</w:t>
      </w:r>
    </w:p>
    <w:p w14:paraId="160FC993" w14:textId="77777777" w:rsidR="005F7042" w:rsidRDefault="005F7042" w:rsidP="005F7042">
      <w:pPr>
        <w:rPr>
          <w:szCs w:val="22"/>
        </w:rPr>
      </w:pPr>
    </w:p>
    <w:p w14:paraId="4526D40D" w14:textId="77777777" w:rsidR="00CB2C03" w:rsidRPr="005F7042" w:rsidRDefault="00CB2C03" w:rsidP="005F7042">
      <w:pPr>
        <w:rPr>
          <w:szCs w:val="22"/>
        </w:rPr>
      </w:pPr>
    </w:p>
    <w:p w14:paraId="76B4D5C1" w14:textId="77777777" w:rsidR="005F7042" w:rsidRPr="005F7042" w:rsidRDefault="005F7042" w:rsidP="005F7042">
      <w:pPr>
        <w:rPr>
          <w:color w:val="auto"/>
          <w:szCs w:val="22"/>
        </w:rPr>
      </w:pPr>
      <w:r w:rsidRPr="005F7042">
        <w:rPr>
          <w:color w:val="auto"/>
          <w:szCs w:val="22"/>
        </w:rPr>
        <w:lastRenderedPageBreak/>
        <w:t>Document No. 5323</w:t>
      </w:r>
    </w:p>
    <w:p w14:paraId="127946A6" w14:textId="77777777" w:rsidR="005F7042" w:rsidRPr="005F7042" w:rsidRDefault="005F7042" w:rsidP="005F7042">
      <w:pPr>
        <w:rPr>
          <w:color w:val="auto"/>
          <w:szCs w:val="22"/>
        </w:rPr>
      </w:pPr>
      <w:r w:rsidRPr="005F7042">
        <w:rPr>
          <w:color w:val="auto"/>
          <w:szCs w:val="22"/>
        </w:rPr>
        <w:t>Agency: Department of Health and Environmental Control</w:t>
      </w:r>
    </w:p>
    <w:p w14:paraId="519819C2" w14:textId="77777777" w:rsidR="005F7042" w:rsidRPr="005F7042" w:rsidRDefault="005F7042" w:rsidP="005F7042">
      <w:pPr>
        <w:rPr>
          <w:color w:val="auto"/>
          <w:szCs w:val="22"/>
        </w:rPr>
      </w:pPr>
      <w:r w:rsidRPr="005F7042">
        <w:rPr>
          <w:color w:val="auto"/>
          <w:szCs w:val="22"/>
        </w:rPr>
        <w:t>Chapter: 121</w:t>
      </w:r>
    </w:p>
    <w:p w14:paraId="5320FDF1" w14:textId="77777777" w:rsidR="005F7042" w:rsidRPr="005F7042" w:rsidRDefault="005F7042" w:rsidP="005F7042">
      <w:pPr>
        <w:rPr>
          <w:color w:val="auto"/>
          <w:szCs w:val="22"/>
        </w:rPr>
      </w:pPr>
      <w:r w:rsidRPr="005F7042">
        <w:rPr>
          <w:color w:val="auto"/>
          <w:szCs w:val="22"/>
        </w:rPr>
        <w:t>Statutory Authority: 1976 Code Sections 58-6-10 et seq., 48-43-10 et seq., and 2023 Act No. 60, effective July 1, 2024</w:t>
      </w:r>
    </w:p>
    <w:p w14:paraId="33BAF7EB" w14:textId="77777777" w:rsidR="005F7042" w:rsidRPr="005F7042" w:rsidRDefault="005F7042" w:rsidP="005F7042">
      <w:pPr>
        <w:rPr>
          <w:color w:val="auto"/>
          <w:szCs w:val="22"/>
        </w:rPr>
      </w:pPr>
      <w:r w:rsidRPr="005F7042">
        <w:rPr>
          <w:color w:val="auto"/>
          <w:szCs w:val="22"/>
        </w:rPr>
        <w:t>SUBJECT: Oil and Gas Exploration, Drilling, and Production</w:t>
      </w:r>
    </w:p>
    <w:p w14:paraId="26C5C565" w14:textId="77777777" w:rsidR="005F7042" w:rsidRPr="005F7042" w:rsidRDefault="005F7042" w:rsidP="005F7042">
      <w:pPr>
        <w:rPr>
          <w:color w:val="auto"/>
          <w:szCs w:val="22"/>
        </w:rPr>
      </w:pPr>
      <w:r w:rsidRPr="005F7042">
        <w:rPr>
          <w:color w:val="auto"/>
          <w:szCs w:val="22"/>
        </w:rPr>
        <w:t>Received by President of the Senate January 14, 2025</w:t>
      </w:r>
    </w:p>
    <w:p w14:paraId="0C327110" w14:textId="77777777" w:rsidR="005F7042" w:rsidRPr="005F7042" w:rsidRDefault="005F7042" w:rsidP="005F7042">
      <w:pPr>
        <w:rPr>
          <w:color w:val="auto"/>
          <w:szCs w:val="22"/>
        </w:rPr>
      </w:pPr>
      <w:r w:rsidRPr="005F7042">
        <w:rPr>
          <w:color w:val="auto"/>
          <w:szCs w:val="22"/>
        </w:rPr>
        <w:t>Referred to Committee on Agriculture and Natural Resources</w:t>
      </w:r>
    </w:p>
    <w:p w14:paraId="20CA1407" w14:textId="77777777" w:rsidR="00507789" w:rsidRPr="005F7042" w:rsidRDefault="00507789" w:rsidP="005F7042">
      <w:pPr>
        <w:rPr>
          <w:szCs w:val="22"/>
        </w:rPr>
      </w:pPr>
    </w:p>
    <w:p w14:paraId="4BF5E634" w14:textId="77777777" w:rsidR="005F7042" w:rsidRPr="005F7042" w:rsidRDefault="005F7042" w:rsidP="005F7042">
      <w:pPr>
        <w:rPr>
          <w:color w:val="auto"/>
          <w:szCs w:val="22"/>
        </w:rPr>
      </w:pPr>
      <w:r w:rsidRPr="005F7042">
        <w:rPr>
          <w:color w:val="auto"/>
          <w:szCs w:val="22"/>
        </w:rPr>
        <w:t>Document No. 5324</w:t>
      </w:r>
    </w:p>
    <w:p w14:paraId="338D3235" w14:textId="77777777" w:rsidR="005F7042" w:rsidRPr="005F7042" w:rsidRDefault="005F7042" w:rsidP="005F7042">
      <w:pPr>
        <w:rPr>
          <w:color w:val="auto"/>
          <w:szCs w:val="22"/>
        </w:rPr>
      </w:pPr>
      <w:r w:rsidRPr="005F7042">
        <w:rPr>
          <w:color w:val="auto"/>
          <w:szCs w:val="22"/>
        </w:rPr>
        <w:t>Agency: Department of Health and Environmental Control</w:t>
      </w:r>
    </w:p>
    <w:p w14:paraId="4ACBE283" w14:textId="77777777" w:rsidR="005F7042" w:rsidRPr="005F7042" w:rsidRDefault="005F7042" w:rsidP="005F7042">
      <w:pPr>
        <w:rPr>
          <w:color w:val="auto"/>
          <w:szCs w:val="22"/>
        </w:rPr>
      </w:pPr>
      <w:r w:rsidRPr="005F7042">
        <w:rPr>
          <w:color w:val="auto"/>
          <w:szCs w:val="22"/>
        </w:rPr>
        <w:t>Chapter: 61</w:t>
      </w:r>
    </w:p>
    <w:p w14:paraId="0ABD8B78" w14:textId="77777777" w:rsidR="005F7042" w:rsidRPr="005F7042" w:rsidRDefault="005F7042" w:rsidP="005F7042">
      <w:pPr>
        <w:rPr>
          <w:color w:val="auto"/>
          <w:szCs w:val="22"/>
        </w:rPr>
      </w:pPr>
      <w:r w:rsidRPr="005F7042">
        <w:rPr>
          <w:color w:val="auto"/>
          <w:szCs w:val="22"/>
        </w:rPr>
        <w:t>Statutory Authority: 1976 Code Sections 44-55-610 et seq., 44-55-825, 44-55-827, 48-1-10 et seq., 48-6-10 et seq., and 2023 Act No. 60, effective July 1, 2024</w:t>
      </w:r>
    </w:p>
    <w:p w14:paraId="249C1FD6" w14:textId="77777777" w:rsidR="005F7042" w:rsidRPr="005F7042" w:rsidRDefault="005F7042" w:rsidP="005F7042">
      <w:pPr>
        <w:rPr>
          <w:color w:val="auto"/>
          <w:szCs w:val="22"/>
        </w:rPr>
      </w:pPr>
      <w:r w:rsidRPr="005F7042">
        <w:rPr>
          <w:color w:val="auto"/>
          <w:szCs w:val="22"/>
        </w:rPr>
        <w:t>SUBJECT: Onsite Wastewater Systems; State Environmental Laboratory Certification Program</w:t>
      </w:r>
    </w:p>
    <w:p w14:paraId="147E12C9" w14:textId="77777777" w:rsidR="005F7042" w:rsidRPr="005F7042" w:rsidRDefault="005F7042" w:rsidP="005F7042">
      <w:pPr>
        <w:rPr>
          <w:color w:val="auto"/>
          <w:szCs w:val="22"/>
        </w:rPr>
      </w:pPr>
      <w:r w:rsidRPr="005F7042">
        <w:rPr>
          <w:color w:val="auto"/>
          <w:szCs w:val="22"/>
        </w:rPr>
        <w:t>Received by President of the Senate January 14, 2025</w:t>
      </w:r>
    </w:p>
    <w:p w14:paraId="43A36BC8" w14:textId="77777777" w:rsidR="005F7042" w:rsidRPr="005F7042" w:rsidRDefault="005F7042" w:rsidP="005F7042">
      <w:pPr>
        <w:rPr>
          <w:color w:val="auto"/>
          <w:szCs w:val="22"/>
        </w:rPr>
      </w:pPr>
      <w:r w:rsidRPr="005F7042">
        <w:rPr>
          <w:color w:val="auto"/>
          <w:szCs w:val="22"/>
        </w:rPr>
        <w:t>Referred to Committee on Agriculture and Natural Resources</w:t>
      </w:r>
    </w:p>
    <w:p w14:paraId="6F6AAB6C" w14:textId="77777777" w:rsidR="005F7042" w:rsidRPr="005F7042" w:rsidRDefault="005F7042" w:rsidP="005F7042">
      <w:pPr>
        <w:rPr>
          <w:szCs w:val="22"/>
        </w:rPr>
      </w:pPr>
    </w:p>
    <w:p w14:paraId="6A3F5148" w14:textId="77777777" w:rsidR="005F7042" w:rsidRPr="005F7042" w:rsidRDefault="005F7042" w:rsidP="005F7042">
      <w:pPr>
        <w:rPr>
          <w:color w:val="auto"/>
          <w:szCs w:val="22"/>
        </w:rPr>
      </w:pPr>
      <w:r w:rsidRPr="005F7042">
        <w:rPr>
          <w:color w:val="auto"/>
          <w:szCs w:val="22"/>
        </w:rPr>
        <w:t>Document No. 5325</w:t>
      </w:r>
    </w:p>
    <w:p w14:paraId="1A1E2B86" w14:textId="77777777" w:rsidR="005F7042" w:rsidRPr="005F7042" w:rsidRDefault="005F7042" w:rsidP="005F7042">
      <w:pPr>
        <w:rPr>
          <w:color w:val="auto"/>
          <w:szCs w:val="22"/>
        </w:rPr>
      </w:pPr>
      <w:r w:rsidRPr="005F7042">
        <w:rPr>
          <w:color w:val="auto"/>
          <w:szCs w:val="22"/>
        </w:rPr>
        <w:t>Agency: Department of Health and Environmental Control</w:t>
      </w:r>
    </w:p>
    <w:p w14:paraId="12786A88" w14:textId="77777777" w:rsidR="005F7042" w:rsidRPr="005F7042" w:rsidRDefault="005F7042" w:rsidP="005F7042">
      <w:pPr>
        <w:rPr>
          <w:color w:val="auto"/>
          <w:szCs w:val="22"/>
        </w:rPr>
      </w:pPr>
      <w:r w:rsidRPr="005F7042">
        <w:rPr>
          <w:color w:val="auto"/>
          <w:szCs w:val="22"/>
        </w:rPr>
        <w:t>Chapter: 61</w:t>
      </w:r>
    </w:p>
    <w:p w14:paraId="309B9562" w14:textId="77777777" w:rsidR="005F7042" w:rsidRPr="005F7042" w:rsidRDefault="005F7042" w:rsidP="005F7042">
      <w:pPr>
        <w:rPr>
          <w:color w:val="auto"/>
          <w:szCs w:val="22"/>
        </w:rPr>
      </w:pPr>
      <w:r w:rsidRPr="005F7042">
        <w:rPr>
          <w:color w:val="auto"/>
          <w:szCs w:val="22"/>
        </w:rPr>
        <w:t>Statutory Authority: 1976 Code Sections 44-87-10 et seq., 48-1-10 et seq., 48-6-10 et seq., and 2023 Act No. 60, effective July 1, 2024</w:t>
      </w:r>
    </w:p>
    <w:p w14:paraId="5BBEB05C" w14:textId="77777777" w:rsidR="005F7042" w:rsidRPr="005F7042" w:rsidRDefault="005F7042" w:rsidP="005F7042">
      <w:pPr>
        <w:rPr>
          <w:color w:val="auto"/>
          <w:szCs w:val="22"/>
        </w:rPr>
      </w:pPr>
      <w:r w:rsidRPr="005F7042">
        <w:rPr>
          <w:color w:val="auto"/>
          <w:szCs w:val="22"/>
        </w:rPr>
        <w:t>SUBJECT: Air Pollution Control Regulations and Standards; South Carolina Air Quality Implementation Plan (State Implementation Plan or SIP); and Standards of Performance for Asbestos Projects</w:t>
      </w:r>
    </w:p>
    <w:p w14:paraId="3D809882" w14:textId="77777777" w:rsidR="005F7042" w:rsidRPr="005F7042" w:rsidRDefault="005F7042" w:rsidP="005F7042">
      <w:pPr>
        <w:rPr>
          <w:color w:val="auto"/>
          <w:szCs w:val="22"/>
        </w:rPr>
      </w:pPr>
      <w:r w:rsidRPr="005F7042">
        <w:rPr>
          <w:color w:val="auto"/>
          <w:szCs w:val="22"/>
        </w:rPr>
        <w:t>Received by President of the Senate January 14, 2025</w:t>
      </w:r>
    </w:p>
    <w:p w14:paraId="096779F6" w14:textId="77777777" w:rsidR="005F7042" w:rsidRPr="005F7042" w:rsidRDefault="005F7042" w:rsidP="005F7042">
      <w:pPr>
        <w:rPr>
          <w:color w:val="auto"/>
          <w:szCs w:val="22"/>
        </w:rPr>
      </w:pPr>
      <w:r w:rsidRPr="005F7042">
        <w:rPr>
          <w:color w:val="auto"/>
          <w:szCs w:val="22"/>
        </w:rPr>
        <w:t>Referred to Committee on Medical Affairs</w:t>
      </w:r>
    </w:p>
    <w:p w14:paraId="61BE97D3" w14:textId="77777777" w:rsidR="005F7042" w:rsidRPr="005F7042" w:rsidRDefault="005F7042" w:rsidP="005F7042">
      <w:pPr>
        <w:rPr>
          <w:szCs w:val="22"/>
        </w:rPr>
      </w:pPr>
    </w:p>
    <w:p w14:paraId="67D3621A" w14:textId="77777777" w:rsidR="005F7042" w:rsidRPr="005F7042" w:rsidRDefault="005F7042" w:rsidP="005F7042">
      <w:pPr>
        <w:rPr>
          <w:color w:val="auto"/>
          <w:szCs w:val="22"/>
        </w:rPr>
      </w:pPr>
      <w:r w:rsidRPr="005F7042">
        <w:rPr>
          <w:color w:val="auto"/>
          <w:szCs w:val="22"/>
        </w:rPr>
        <w:t>Document No. 5326</w:t>
      </w:r>
    </w:p>
    <w:p w14:paraId="3367613A" w14:textId="77777777" w:rsidR="005F7042" w:rsidRPr="005F7042" w:rsidRDefault="005F7042" w:rsidP="005F7042">
      <w:pPr>
        <w:rPr>
          <w:color w:val="auto"/>
          <w:szCs w:val="22"/>
        </w:rPr>
      </w:pPr>
      <w:r w:rsidRPr="005F7042">
        <w:rPr>
          <w:color w:val="auto"/>
          <w:szCs w:val="22"/>
        </w:rPr>
        <w:t>Agency: Department of Health and Environmental Control</w:t>
      </w:r>
    </w:p>
    <w:p w14:paraId="2009C97C" w14:textId="77777777" w:rsidR="005F7042" w:rsidRPr="005F7042" w:rsidRDefault="005F7042" w:rsidP="005F7042">
      <w:pPr>
        <w:rPr>
          <w:color w:val="auto"/>
          <w:szCs w:val="22"/>
        </w:rPr>
      </w:pPr>
      <w:r w:rsidRPr="005F7042">
        <w:rPr>
          <w:color w:val="auto"/>
          <w:szCs w:val="22"/>
        </w:rPr>
        <w:t>Chapter: 19</w:t>
      </w:r>
    </w:p>
    <w:p w14:paraId="3283649A" w14:textId="77777777" w:rsidR="005F7042" w:rsidRPr="005F7042" w:rsidRDefault="005F7042" w:rsidP="005F7042">
      <w:pPr>
        <w:rPr>
          <w:color w:val="auto"/>
          <w:szCs w:val="22"/>
        </w:rPr>
      </w:pPr>
      <w:r w:rsidRPr="005F7042">
        <w:rPr>
          <w:color w:val="auto"/>
          <w:szCs w:val="22"/>
        </w:rPr>
        <w:t>Statutory Authority: 1976 Code Sections 48-6-10 et seq., 49-1-10, and 2023 Act No. 60, effective July 1, 2024</w:t>
      </w:r>
    </w:p>
    <w:p w14:paraId="75B73784" w14:textId="77777777" w:rsidR="005F7042" w:rsidRPr="005F7042" w:rsidRDefault="005F7042" w:rsidP="005F7042">
      <w:pPr>
        <w:rPr>
          <w:color w:val="auto"/>
          <w:szCs w:val="22"/>
        </w:rPr>
      </w:pPr>
      <w:r w:rsidRPr="005F7042">
        <w:rPr>
          <w:color w:val="auto"/>
          <w:szCs w:val="22"/>
        </w:rPr>
        <w:t>SUBJECT: Permits for Construction in Navigable Waters</w:t>
      </w:r>
    </w:p>
    <w:p w14:paraId="10D9BF6A" w14:textId="77777777" w:rsidR="005F7042" w:rsidRPr="005F7042" w:rsidRDefault="005F7042" w:rsidP="005F7042">
      <w:pPr>
        <w:rPr>
          <w:color w:val="auto"/>
          <w:szCs w:val="22"/>
        </w:rPr>
      </w:pPr>
      <w:r w:rsidRPr="005F7042">
        <w:rPr>
          <w:color w:val="auto"/>
          <w:szCs w:val="22"/>
        </w:rPr>
        <w:t>Received by President of the Senate January 14, 2025</w:t>
      </w:r>
    </w:p>
    <w:p w14:paraId="0C90EDBF" w14:textId="77777777" w:rsidR="005F7042" w:rsidRPr="005F7042" w:rsidRDefault="005F7042" w:rsidP="005F7042">
      <w:pPr>
        <w:rPr>
          <w:color w:val="auto"/>
          <w:szCs w:val="22"/>
        </w:rPr>
      </w:pPr>
      <w:r w:rsidRPr="005F7042">
        <w:rPr>
          <w:color w:val="auto"/>
          <w:szCs w:val="22"/>
        </w:rPr>
        <w:t>Referred to Committee on Agriculture and Natural Resources</w:t>
      </w:r>
    </w:p>
    <w:p w14:paraId="2EFD809E" w14:textId="77777777" w:rsidR="005F7042" w:rsidRDefault="005F7042" w:rsidP="005F7042">
      <w:pPr>
        <w:rPr>
          <w:szCs w:val="22"/>
        </w:rPr>
      </w:pPr>
    </w:p>
    <w:p w14:paraId="414CD2B2" w14:textId="77777777" w:rsidR="00CB2C03" w:rsidRPr="005F7042" w:rsidRDefault="00CB2C03" w:rsidP="005F7042">
      <w:pPr>
        <w:rPr>
          <w:szCs w:val="22"/>
        </w:rPr>
      </w:pPr>
    </w:p>
    <w:p w14:paraId="4E3C0B22" w14:textId="77777777" w:rsidR="005F7042" w:rsidRPr="005F7042" w:rsidRDefault="005F7042" w:rsidP="005F7042">
      <w:pPr>
        <w:rPr>
          <w:color w:val="auto"/>
          <w:szCs w:val="22"/>
        </w:rPr>
      </w:pPr>
      <w:r w:rsidRPr="005F7042">
        <w:rPr>
          <w:color w:val="auto"/>
          <w:szCs w:val="22"/>
        </w:rPr>
        <w:lastRenderedPageBreak/>
        <w:t>Document No. 5327</w:t>
      </w:r>
    </w:p>
    <w:p w14:paraId="7083FA1B" w14:textId="77777777" w:rsidR="005F7042" w:rsidRPr="005F7042" w:rsidRDefault="005F7042" w:rsidP="005F7042">
      <w:pPr>
        <w:rPr>
          <w:color w:val="auto"/>
          <w:szCs w:val="22"/>
        </w:rPr>
      </w:pPr>
      <w:r w:rsidRPr="005F7042">
        <w:rPr>
          <w:color w:val="auto"/>
          <w:szCs w:val="22"/>
        </w:rPr>
        <w:t>Agency: Department of Health and Environmental Control</w:t>
      </w:r>
    </w:p>
    <w:p w14:paraId="121EC716" w14:textId="77777777" w:rsidR="005F7042" w:rsidRPr="005F7042" w:rsidRDefault="005F7042" w:rsidP="005F7042">
      <w:pPr>
        <w:rPr>
          <w:color w:val="auto"/>
          <w:szCs w:val="22"/>
        </w:rPr>
      </w:pPr>
      <w:r w:rsidRPr="005F7042">
        <w:rPr>
          <w:color w:val="auto"/>
          <w:szCs w:val="22"/>
        </w:rPr>
        <w:t>Chapter: 30</w:t>
      </w:r>
    </w:p>
    <w:p w14:paraId="41C85269" w14:textId="77777777" w:rsidR="005F7042" w:rsidRPr="005F7042" w:rsidRDefault="005F7042" w:rsidP="005F7042">
      <w:pPr>
        <w:rPr>
          <w:color w:val="auto"/>
          <w:szCs w:val="22"/>
        </w:rPr>
      </w:pPr>
      <w:r w:rsidRPr="005F7042">
        <w:rPr>
          <w:color w:val="auto"/>
          <w:szCs w:val="22"/>
        </w:rPr>
        <w:t>Statutory Authority: 1976 Code Sections 48-6-10 et seq., 48-39-10 et seq., and 2023 Act No. 60, effective July 1, 2024</w:t>
      </w:r>
    </w:p>
    <w:p w14:paraId="3D0E618F" w14:textId="77777777" w:rsidR="005F7042" w:rsidRPr="005F7042" w:rsidRDefault="005F7042" w:rsidP="005F7042">
      <w:pPr>
        <w:rPr>
          <w:color w:val="auto"/>
          <w:szCs w:val="22"/>
        </w:rPr>
      </w:pPr>
      <w:r w:rsidRPr="005F7042">
        <w:rPr>
          <w:color w:val="auto"/>
          <w:szCs w:val="22"/>
        </w:rPr>
        <w:t>SUBJECT: Bureau of Coastal Management, Chapter 30</w:t>
      </w:r>
    </w:p>
    <w:p w14:paraId="6BC17580" w14:textId="77777777" w:rsidR="005F7042" w:rsidRPr="005F7042" w:rsidRDefault="005F7042" w:rsidP="005F7042">
      <w:pPr>
        <w:rPr>
          <w:color w:val="auto"/>
          <w:szCs w:val="22"/>
        </w:rPr>
      </w:pPr>
      <w:r w:rsidRPr="005F7042">
        <w:rPr>
          <w:color w:val="auto"/>
          <w:szCs w:val="22"/>
        </w:rPr>
        <w:t>Received by President of the Senate January 14, 2025</w:t>
      </w:r>
    </w:p>
    <w:p w14:paraId="77C5A56F" w14:textId="77777777" w:rsidR="005F7042" w:rsidRPr="005F7042" w:rsidRDefault="005F7042" w:rsidP="005F7042">
      <w:pPr>
        <w:rPr>
          <w:color w:val="auto"/>
          <w:szCs w:val="22"/>
        </w:rPr>
      </w:pPr>
      <w:r w:rsidRPr="005F7042">
        <w:rPr>
          <w:color w:val="auto"/>
          <w:szCs w:val="22"/>
        </w:rPr>
        <w:t>Referred to Committee on Agriculture and Natural Resources</w:t>
      </w:r>
    </w:p>
    <w:p w14:paraId="74688FED" w14:textId="77777777" w:rsidR="005F7042" w:rsidRDefault="005F7042" w:rsidP="005F7042">
      <w:pPr>
        <w:rPr>
          <w:szCs w:val="22"/>
        </w:rPr>
      </w:pPr>
    </w:p>
    <w:p w14:paraId="6A6679FF" w14:textId="77777777" w:rsidR="005F7042" w:rsidRPr="005F7042" w:rsidRDefault="005F7042" w:rsidP="005F7042">
      <w:pPr>
        <w:rPr>
          <w:szCs w:val="22"/>
        </w:rPr>
      </w:pPr>
      <w:r w:rsidRPr="005F7042">
        <w:rPr>
          <w:szCs w:val="22"/>
        </w:rPr>
        <w:t>Document No. 5328</w:t>
      </w:r>
    </w:p>
    <w:p w14:paraId="78631210" w14:textId="77777777" w:rsidR="005F7042" w:rsidRPr="005F7042" w:rsidRDefault="005F7042" w:rsidP="005F7042">
      <w:pPr>
        <w:rPr>
          <w:szCs w:val="22"/>
        </w:rPr>
      </w:pPr>
      <w:r w:rsidRPr="005F7042">
        <w:rPr>
          <w:szCs w:val="22"/>
        </w:rPr>
        <w:t>Agency: Department of Health and Environmental Control</w:t>
      </w:r>
    </w:p>
    <w:p w14:paraId="0BB8D545" w14:textId="77777777" w:rsidR="005F7042" w:rsidRPr="005F7042" w:rsidRDefault="005F7042" w:rsidP="005F7042">
      <w:pPr>
        <w:rPr>
          <w:szCs w:val="22"/>
        </w:rPr>
      </w:pPr>
      <w:r w:rsidRPr="005F7042">
        <w:rPr>
          <w:szCs w:val="22"/>
        </w:rPr>
        <w:t>Chapter: 61</w:t>
      </w:r>
    </w:p>
    <w:p w14:paraId="4CDA6972" w14:textId="77777777" w:rsidR="005F7042" w:rsidRPr="005F7042" w:rsidRDefault="005F7042" w:rsidP="005F7042">
      <w:pPr>
        <w:rPr>
          <w:color w:val="auto"/>
          <w:szCs w:val="22"/>
        </w:rPr>
      </w:pPr>
      <w:r w:rsidRPr="005F7042">
        <w:rPr>
          <w:color w:val="auto"/>
          <w:szCs w:val="22"/>
        </w:rPr>
        <w:t>Statutory Authority: 1976 Code Sections 13-7-10 et seq., 44-2-10 et seq., 44-56-10 et seq., 44-93-10 et seq., 44-96-10 et seq., 48-1-10 et seq., 48-6-10 et seq., 48-60-5 et seq., and 2023 Act No. 60, effective July 1, 2024</w:t>
      </w:r>
    </w:p>
    <w:p w14:paraId="720C08C9" w14:textId="77777777" w:rsidR="005F7042" w:rsidRPr="005F7042" w:rsidRDefault="005F7042" w:rsidP="005F7042">
      <w:pPr>
        <w:rPr>
          <w:color w:val="auto"/>
          <w:szCs w:val="22"/>
        </w:rPr>
      </w:pPr>
      <w:r w:rsidRPr="005F7042">
        <w:rPr>
          <w:color w:val="auto"/>
          <w:szCs w:val="22"/>
        </w:rPr>
        <w:t>SUBJECT: Bureau of Land and Water Management, Chapter 61</w:t>
      </w:r>
    </w:p>
    <w:p w14:paraId="52BA0712" w14:textId="77777777" w:rsidR="005F7042" w:rsidRPr="005F7042" w:rsidRDefault="005F7042" w:rsidP="005F7042">
      <w:pPr>
        <w:rPr>
          <w:color w:val="auto"/>
          <w:szCs w:val="22"/>
        </w:rPr>
      </w:pPr>
      <w:r w:rsidRPr="005F7042">
        <w:rPr>
          <w:color w:val="auto"/>
          <w:szCs w:val="22"/>
        </w:rPr>
        <w:t>Received by President of the Senate January 14, 2025</w:t>
      </w:r>
    </w:p>
    <w:p w14:paraId="45AE27B6" w14:textId="77777777" w:rsidR="005F7042" w:rsidRPr="005F7042" w:rsidRDefault="005F7042" w:rsidP="005F7042">
      <w:pPr>
        <w:rPr>
          <w:color w:val="auto"/>
          <w:szCs w:val="22"/>
        </w:rPr>
      </w:pPr>
      <w:r w:rsidRPr="005F7042">
        <w:rPr>
          <w:color w:val="auto"/>
          <w:szCs w:val="22"/>
        </w:rPr>
        <w:t>Referred to Committee on Agriculture and Natural Resources</w:t>
      </w:r>
    </w:p>
    <w:p w14:paraId="453659B8" w14:textId="77777777" w:rsidR="005F7042" w:rsidRPr="005F7042" w:rsidRDefault="005F7042" w:rsidP="005F7042">
      <w:pPr>
        <w:rPr>
          <w:szCs w:val="22"/>
        </w:rPr>
      </w:pPr>
    </w:p>
    <w:p w14:paraId="511CB133" w14:textId="77777777" w:rsidR="005F7042" w:rsidRPr="005F7042" w:rsidRDefault="005F7042" w:rsidP="005F7042">
      <w:pPr>
        <w:rPr>
          <w:color w:val="auto"/>
          <w:szCs w:val="22"/>
        </w:rPr>
      </w:pPr>
      <w:r w:rsidRPr="005F7042">
        <w:rPr>
          <w:color w:val="auto"/>
          <w:szCs w:val="22"/>
        </w:rPr>
        <w:t>Document No. 5329</w:t>
      </w:r>
    </w:p>
    <w:p w14:paraId="54C6C4B2" w14:textId="77777777" w:rsidR="005F7042" w:rsidRPr="005F7042" w:rsidRDefault="005F7042" w:rsidP="005F7042">
      <w:pPr>
        <w:rPr>
          <w:color w:val="auto"/>
          <w:szCs w:val="22"/>
        </w:rPr>
      </w:pPr>
      <w:r w:rsidRPr="005F7042">
        <w:rPr>
          <w:color w:val="auto"/>
          <w:szCs w:val="22"/>
        </w:rPr>
        <w:t>Agency: Department of Natural Resources</w:t>
      </w:r>
    </w:p>
    <w:p w14:paraId="6874D254" w14:textId="77777777" w:rsidR="005F7042" w:rsidRPr="005F7042" w:rsidRDefault="005F7042" w:rsidP="005F7042">
      <w:pPr>
        <w:rPr>
          <w:color w:val="auto"/>
          <w:szCs w:val="22"/>
        </w:rPr>
      </w:pPr>
      <w:r w:rsidRPr="005F7042">
        <w:rPr>
          <w:color w:val="auto"/>
          <w:szCs w:val="22"/>
        </w:rPr>
        <w:t>Chapter: 123</w:t>
      </w:r>
    </w:p>
    <w:p w14:paraId="64B5CF68" w14:textId="77777777" w:rsidR="005F7042" w:rsidRPr="005F7042" w:rsidRDefault="005F7042" w:rsidP="005F7042">
      <w:pPr>
        <w:rPr>
          <w:color w:val="auto"/>
          <w:szCs w:val="22"/>
        </w:rPr>
      </w:pPr>
      <w:r w:rsidRPr="005F7042">
        <w:rPr>
          <w:color w:val="auto"/>
          <w:szCs w:val="22"/>
        </w:rPr>
        <w:t>Statutory Authority: 1976 Code Sections 50-11-860, 50-11-2200, and 50-11-2210</w:t>
      </w:r>
    </w:p>
    <w:p w14:paraId="2DE2C264" w14:textId="77777777" w:rsidR="005F7042" w:rsidRPr="005F7042" w:rsidRDefault="005F7042" w:rsidP="005F7042">
      <w:pPr>
        <w:rPr>
          <w:color w:val="auto"/>
          <w:szCs w:val="22"/>
        </w:rPr>
      </w:pPr>
      <w:r w:rsidRPr="005F7042">
        <w:rPr>
          <w:color w:val="auto"/>
          <w:szCs w:val="22"/>
        </w:rPr>
        <w:t>SUBJECT: Additional Regulations Applicable to Specific Properties</w:t>
      </w:r>
    </w:p>
    <w:p w14:paraId="6F484899" w14:textId="77777777" w:rsidR="005F7042" w:rsidRPr="005F7042" w:rsidRDefault="005F7042" w:rsidP="005F7042">
      <w:pPr>
        <w:rPr>
          <w:color w:val="auto"/>
          <w:szCs w:val="22"/>
        </w:rPr>
      </w:pPr>
      <w:r w:rsidRPr="005F7042">
        <w:rPr>
          <w:color w:val="auto"/>
          <w:szCs w:val="22"/>
        </w:rPr>
        <w:t>Received by President of the Senate January 14, 2025</w:t>
      </w:r>
    </w:p>
    <w:p w14:paraId="4316005B" w14:textId="77777777" w:rsidR="005F7042" w:rsidRPr="005F7042" w:rsidRDefault="005F7042" w:rsidP="005F7042">
      <w:pPr>
        <w:rPr>
          <w:color w:val="auto"/>
          <w:szCs w:val="22"/>
        </w:rPr>
      </w:pPr>
      <w:r w:rsidRPr="005F7042">
        <w:rPr>
          <w:color w:val="auto"/>
          <w:szCs w:val="22"/>
        </w:rPr>
        <w:t>Referred to Committee on Fish, Game and Forestry</w:t>
      </w:r>
    </w:p>
    <w:p w14:paraId="3E1876C1" w14:textId="77777777" w:rsidR="005F7042" w:rsidRPr="005F7042" w:rsidRDefault="005F7042" w:rsidP="005F7042">
      <w:pPr>
        <w:rPr>
          <w:szCs w:val="22"/>
        </w:rPr>
      </w:pPr>
    </w:p>
    <w:p w14:paraId="4B909FD5" w14:textId="77777777" w:rsidR="005F7042" w:rsidRPr="005F7042" w:rsidRDefault="005F7042" w:rsidP="005F7042">
      <w:pPr>
        <w:rPr>
          <w:color w:val="auto"/>
          <w:szCs w:val="22"/>
        </w:rPr>
      </w:pPr>
      <w:r w:rsidRPr="005F7042">
        <w:rPr>
          <w:color w:val="auto"/>
          <w:szCs w:val="22"/>
        </w:rPr>
        <w:t>Document No. 5330</w:t>
      </w:r>
    </w:p>
    <w:p w14:paraId="0650806E" w14:textId="77777777" w:rsidR="005F7042" w:rsidRPr="005F7042" w:rsidRDefault="005F7042" w:rsidP="005F7042">
      <w:pPr>
        <w:rPr>
          <w:color w:val="auto"/>
          <w:szCs w:val="22"/>
        </w:rPr>
      </w:pPr>
      <w:r w:rsidRPr="005F7042">
        <w:rPr>
          <w:color w:val="auto"/>
          <w:szCs w:val="22"/>
        </w:rPr>
        <w:t>Agency: Department of Natural Resources</w:t>
      </w:r>
    </w:p>
    <w:p w14:paraId="595BAB77" w14:textId="77777777" w:rsidR="005F7042" w:rsidRPr="005F7042" w:rsidRDefault="005F7042" w:rsidP="005F7042">
      <w:pPr>
        <w:rPr>
          <w:color w:val="auto"/>
          <w:szCs w:val="22"/>
        </w:rPr>
      </w:pPr>
      <w:r w:rsidRPr="005F7042">
        <w:rPr>
          <w:color w:val="auto"/>
          <w:szCs w:val="22"/>
        </w:rPr>
        <w:t>Chapter: 123</w:t>
      </w:r>
    </w:p>
    <w:p w14:paraId="2CCDD437" w14:textId="77777777" w:rsidR="005F7042" w:rsidRPr="005F7042" w:rsidRDefault="005F7042" w:rsidP="005F7042">
      <w:pPr>
        <w:rPr>
          <w:color w:val="auto"/>
          <w:szCs w:val="22"/>
        </w:rPr>
      </w:pPr>
      <w:r w:rsidRPr="005F7042">
        <w:rPr>
          <w:color w:val="auto"/>
          <w:szCs w:val="22"/>
        </w:rPr>
        <w:t>Statutory Authority: 1976 Code Sections 50-11-1910 and 50-11-1920</w:t>
      </w:r>
    </w:p>
    <w:p w14:paraId="6F530F9B" w14:textId="77777777" w:rsidR="005F7042" w:rsidRPr="005F7042" w:rsidRDefault="005F7042" w:rsidP="005F7042">
      <w:pPr>
        <w:rPr>
          <w:color w:val="auto"/>
          <w:szCs w:val="22"/>
        </w:rPr>
      </w:pPr>
      <w:r w:rsidRPr="005F7042">
        <w:rPr>
          <w:color w:val="auto"/>
          <w:szCs w:val="22"/>
        </w:rPr>
        <w:t>SUBJECT: Deer Processors and Donated Deer Processing Fee Recovery</w:t>
      </w:r>
    </w:p>
    <w:p w14:paraId="608A8E0A" w14:textId="77777777" w:rsidR="005F7042" w:rsidRPr="005F7042" w:rsidRDefault="005F7042" w:rsidP="005F7042">
      <w:pPr>
        <w:rPr>
          <w:color w:val="auto"/>
          <w:szCs w:val="22"/>
        </w:rPr>
      </w:pPr>
      <w:r w:rsidRPr="005F7042">
        <w:rPr>
          <w:color w:val="auto"/>
          <w:szCs w:val="22"/>
        </w:rPr>
        <w:t>Received by President of the Senate January 14, 2025</w:t>
      </w:r>
    </w:p>
    <w:p w14:paraId="3E7802A7" w14:textId="77777777" w:rsidR="005F7042" w:rsidRPr="005F7042" w:rsidRDefault="005F7042" w:rsidP="005F7042">
      <w:pPr>
        <w:rPr>
          <w:color w:val="auto"/>
          <w:szCs w:val="22"/>
        </w:rPr>
      </w:pPr>
      <w:r w:rsidRPr="005F7042">
        <w:rPr>
          <w:color w:val="auto"/>
          <w:szCs w:val="22"/>
        </w:rPr>
        <w:t>Referred to Committee on Fish, Game and Forestry</w:t>
      </w:r>
    </w:p>
    <w:p w14:paraId="1D0AA586" w14:textId="77777777" w:rsidR="005F7042" w:rsidRPr="005F7042" w:rsidRDefault="005F7042" w:rsidP="005F7042">
      <w:pPr>
        <w:rPr>
          <w:szCs w:val="22"/>
        </w:rPr>
      </w:pPr>
    </w:p>
    <w:p w14:paraId="3C7CCBE3" w14:textId="77777777" w:rsidR="005F7042" w:rsidRPr="005F7042" w:rsidRDefault="005F7042" w:rsidP="005F7042">
      <w:pPr>
        <w:rPr>
          <w:color w:val="auto"/>
          <w:szCs w:val="22"/>
        </w:rPr>
      </w:pPr>
      <w:r w:rsidRPr="005F7042">
        <w:rPr>
          <w:color w:val="auto"/>
          <w:szCs w:val="22"/>
        </w:rPr>
        <w:t>Document No. 5331</w:t>
      </w:r>
    </w:p>
    <w:p w14:paraId="1AA6A4E0" w14:textId="77777777" w:rsidR="005F7042" w:rsidRPr="005F7042" w:rsidRDefault="005F7042" w:rsidP="005F7042">
      <w:pPr>
        <w:rPr>
          <w:color w:val="auto"/>
          <w:szCs w:val="22"/>
        </w:rPr>
      </w:pPr>
      <w:r w:rsidRPr="005F7042">
        <w:rPr>
          <w:color w:val="auto"/>
          <w:szCs w:val="22"/>
        </w:rPr>
        <w:t>Agency: Department of Natural Resources</w:t>
      </w:r>
    </w:p>
    <w:p w14:paraId="060FDDF3" w14:textId="77777777" w:rsidR="005F7042" w:rsidRPr="005F7042" w:rsidRDefault="005F7042" w:rsidP="005F7042">
      <w:pPr>
        <w:rPr>
          <w:color w:val="auto"/>
          <w:szCs w:val="22"/>
        </w:rPr>
      </w:pPr>
      <w:r w:rsidRPr="005F7042">
        <w:rPr>
          <w:color w:val="auto"/>
          <w:szCs w:val="22"/>
        </w:rPr>
        <w:t>Chapter: 123</w:t>
      </w:r>
    </w:p>
    <w:p w14:paraId="29C26C13" w14:textId="77777777" w:rsidR="005F7042" w:rsidRPr="005F7042" w:rsidRDefault="005F7042" w:rsidP="005F7042">
      <w:pPr>
        <w:rPr>
          <w:color w:val="auto"/>
          <w:szCs w:val="22"/>
        </w:rPr>
      </w:pPr>
      <w:r w:rsidRPr="005F7042">
        <w:rPr>
          <w:color w:val="auto"/>
          <w:szCs w:val="22"/>
        </w:rPr>
        <w:t>Statutory Authority: 1976 Code Section 50-11-546</w:t>
      </w:r>
    </w:p>
    <w:p w14:paraId="22B8E29B" w14:textId="77777777" w:rsidR="005F7042" w:rsidRPr="005F7042" w:rsidRDefault="005F7042" w:rsidP="005F7042">
      <w:pPr>
        <w:rPr>
          <w:color w:val="auto"/>
          <w:szCs w:val="22"/>
        </w:rPr>
      </w:pPr>
      <w:r w:rsidRPr="005F7042">
        <w:rPr>
          <w:color w:val="auto"/>
          <w:szCs w:val="22"/>
        </w:rPr>
        <w:t>SUBJECT: Electronic Harvest Reporting of Big Game - SC Game Check</w:t>
      </w:r>
    </w:p>
    <w:p w14:paraId="29DA15A6" w14:textId="77777777" w:rsidR="005F7042" w:rsidRPr="005F7042" w:rsidRDefault="005F7042" w:rsidP="005F7042">
      <w:pPr>
        <w:rPr>
          <w:color w:val="auto"/>
          <w:szCs w:val="22"/>
        </w:rPr>
      </w:pPr>
      <w:r w:rsidRPr="005F7042">
        <w:rPr>
          <w:color w:val="auto"/>
          <w:szCs w:val="22"/>
        </w:rPr>
        <w:lastRenderedPageBreak/>
        <w:t>Received by President of the Senate January 14, 2025</w:t>
      </w:r>
    </w:p>
    <w:p w14:paraId="2E7D43C4" w14:textId="77777777" w:rsidR="005F7042" w:rsidRPr="005F7042" w:rsidRDefault="005F7042" w:rsidP="005F7042">
      <w:pPr>
        <w:jc w:val="left"/>
        <w:rPr>
          <w:color w:val="auto"/>
          <w:szCs w:val="22"/>
        </w:rPr>
      </w:pPr>
      <w:r w:rsidRPr="005F7042">
        <w:rPr>
          <w:color w:val="auto"/>
          <w:szCs w:val="22"/>
        </w:rPr>
        <w:t>Referred to Committee on Fish, Game and Forestry</w:t>
      </w:r>
    </w:p>
    <w:p w14:paraId="169D9477" w14:textId="77777777" w:rsidR="005F7042" w:rsidRPr="005F7042" w:rsidRDefault="005F7042" w:rsidP="005F7042">
      <w:pPr>
        <w:rPr>
          <w:szCs w:val="22"/>
        </w:rPr>
      </w:pPr>
    </w:p>
    <w:p w14:paraId="3655600A" w14:textId="77777777" w:rsidR="005F7042" w:rsidRPr="005F7042" w:rsidRDefault="005F7042" w:rsidP="005F7042">
      <w:pPr>
        <w:rPr>
          <w:szCs w:val="22"/>
        </w:rPr>
      </w:pPr>
      <w:r w:rsidRPr="005F7042">
        <w:rPr>
          <w:szCs w:val="22"/>
        </w:rPr>
        <w:t>Document No. 5332</w:t>
      </w:r>
    </w:p>
    <w:p w14:paraId="04522C10" w14:textId="77777777" w:rsidR="005F7042" w:rsidRPr="005F7042" w:rsidRDefault="005F7042" w:rsidP="005F7042">
      <w:pPr>
        <w:rPr>
          <w:szCs w:val="22"/>
        </w:rPr>
      </w:pPr>
      <w:r w:rsidRPr="005F7042">
        <w:rPr>
          <w:szCs w:val="22"/>
        </w:rPr>
        <w:t>Agency: Department of Natural Resources</w:t>
      </w:r>
    </w:p>
    <w:p w14:paraId="5F711FC7" w14:textId="77777777" w:rsidR="005F7042" w:rsidRPr="005F7042" w:rsidRDefault="005F7042" w:rsidP="005F7042">
      <w:pPr>
        <w:rPr>
          <w:szCs w:val="22"/>
        </w:rPr>
      </w:pPr>
      <w:r w:rsidRPr="005F7042">
        <w:rPr>
          <w:szCs w:val="22"/>
        </w:rPr>
        <w:t>Chapter: 123</w:t>
      </w:r>
    </w:p>
    <w:p w14:paraId="11DCF774" w14:textId="77777777" w:rsidR="005F7042" w:rsidRPr="005F7042" w:rsidRDefault="005F7042" w:rsidP="005F7042">
      <w:pPr>
        <w:rPr>
          <w:szCs w:val="22"/>
        </w:rPr>
      </w:pPr>
      <w:r w:rsidRPr="005F7042">
        <w:rPr>
          <w:szCs w:val="22"/>
        </w:rPr>
        <w:t>Statutory Authority: 1976 Code Sections 50-1-60, 50-1-200, 50-1-220, 50-9-650, 50-11-10, 50-11-105, 50-11-300, 50-11-310, 50-11-315, 50-11-320, 50-11-365, 50-11-390, 50-11-410, 50-11-430, 50-11-500, 50-11-525, 50-11-530, 50-11-540, 50-11-544, 50-11-546, 50-11-580, 50-11-2200, and 50-11-2210</w:t>
      </w:r>
    </w:p>
    <w:p w14:paraId="650DCEAB" w14:textId="77777777" w:rsidR="005F7042" w:rsidRPr="005F7042" w:rsidRDefault="005F7042" w:rsidP="005F7042">
      <w:pPr>
        <w:rPr>
          <w:color w:val="auto"/>
          <w:szCs w:val="22"/>
        </w:rPr>
      </w:pPr>
      <w:r w:rsidRPr="005F7042">
        <w:rPr>
          <w:color w:val="auto"/>
          <w:szCs w:val="22"/>
        </w:rPr>
        <w:t>SUBJECT: Wildlife Management Area Regulations; Turkey Hunting Rules and Seasons; and Bear Hunting Rules and Seasons</w:t>
      </w:r>
    </w:p>
    <w:p w14:paraId="5DBE526E" w14:textId="77777777" w:rsidR="005F7042" w:rsidRPr="005F7042" w:rsidRDefault="005F7042" w:rsidP="005F7042">
      <w:pPr>
        <w:rPr>
          <w:color w:val="auto"/>
          <w:szCs w:val="22"/>
        </w:rPr>
      </w:pPr>
      <w:r w:rsidRPr="005F7042">
        <w:rPr>
          <w:color w:val="auto"/>
          <w:szCs w:val="22"/>
        </w:rPr>
        <w:t>Received by President of the Senate January 14, 2025</w:t>
      </w:r>
    </w:p>
    <w:p w14:paraId="696D3DC5" w14:textId="77777777" w:rsidR="005F7042" w:rsidRPr="005F7042" w:rsidRDefault="005F7042" w:rsidP="005F7042">
      <w:pPr>
        <w:rPr>
          <w:color w:val="auto"/>
          <w:szCs w:val="22"/>
        </w:rPr>
      </w:pPr>
      <w:r w:rsidRPr="005F7042">
        <w:rPr>
          <w:color w:val="auto"/>
          <w:szCs w:val="22"/>
        </w:rPr>
        <w:t>Referred to Committee on Fish, Game and Forestry</w:t>
      </w:r>
    </w:p>
    <w:p w14:paraId="1EE7996B" w14:textId="77777777" w:rsidR="005F7042" w:rsidRPr="005F7042" w:rsidRDefault="005F7042" w:rsidP="005F7042">
      <w:pPr>
        <w:rPr>
          <w:szCs w:val="22"/>
        </w:rPr>
      </w:pPr>
    </w:p>
    <w:p w14:paraId="35F55219" w14:textId="77777777" w:rsidR="005F7042" w:rsidRPr="005F7042" w:rsidRDefault="005F7042" w:rsidP="005F7042">
      <w:pPr>
        <w:rPr>
          <w:color w:val="auto"/>
          <w:szCs w:val="22"/>
        </w:rPr>
      </w:pPr>
      <w:r w:rsidRPr="005F7042">
        <w:rPr>
          <w:color w:val="auto"/>
          <w:szCs w:val="22"/>
        </w:rPr>
        <w:t>Document No. 5333</w:t>
      </w:r>
    </w:p>
    <w:p w14:paraId="1F5B53B7" w14:textId="77777777" w:rsidR="005F7042" w:rsidRPr="005F7042" w:rsidRDefault="005F7042" w:rsidP="005F7042">
      <w:pPr>
        <w:rPr>
          <w:color w:val="auto"/>
          <w:szCs w:val="22"/>
        </w:rPr>
      </w:pPr>
      <w:r w:rsidRPr="005F7042">
        <w:rPr>
          <w:color w:val="auto"/>
          <w:szCs w:val="22"/>
        </w:rPr>
        <w:t>Agency: Department of Health and Environmental Control</w:t>
      </w:r>
    </w:p>
    <w:p w14:paraId="0DA743AA" w14:textId="77777777" w:rsidR="005F7042" w:rsidRPr="005F7042" w:rsidRDefault="005F7042" w:rsidP="005F7042">
      <w:pPr>
        <w:rPr>
          <w:color w:val="auto"/>
          <w:szCs w:val="22"/>
        </w:rPr>
      </w:pPr>
      <w:r w:rsidRPr="005F7042">
        <w:rPr>
          <w:color w:val="auto"/>
          <w:szCs w:val="22"/>
        </w:rPr>
        <w:t>Chapter: 61</w:t>
      </w:r>
    </w:p>
    <w:p w14:paraId="64DB7C5D" w14:textId="77777777" w:rsidR="005F7042" w:rsidRPr="005F7042" w:rsidRDefault="005F7042" w:rsidP="005F7042">
      <w:pPr>
        <w:rPr>
          <w:color w:val="auto"/>
          <w:szCs w:val="22"/>
        </w:rPr>
      </w:pPr>
      <w:r w:rsidRPr="005F7042">
        <w:rPr>
          <w:color w:val="auto"/>
          <w:szCs w:val="22"/>
        </w:rPr>
        <w:t>Statutory Authority: 1976 Code Sections 44-55-10 et seq., 46-45-80, 48-1-10 et seq., 48-6-10 et seq., 49-4-10 et seq., 49-5-10 et seq., and 2023 Act No. 60, effective July 1, 2024</w:t>
      </w:r>
    </w:p>
    <w:p w14:paraId="533EF10C" w14:textId="77777777" w:rsidR="005F7042" w:rsidRPr="005F7042" w:rsidRDefault="005F7042" w:rsidP="005F7042">
      <w:pPr>
        <w:rPr>
          <w:color w:val="auto"/>
          <w:szCs w:val="22"/>
        </w:rPr>
      </w:pPr>
      <w:r w:rsidRPr="005F7042">
        <w:rPr>
          <w:color w:val="auto"/>
          <w:szCs w:val="22"/>
        </w:rPr>
        <w:t>SUBJECT: Bureau of Water, Chapter 61</w:t>
      </w:r>
    </w:p>
    <w:p w14:paraId="30B23D77" w14:textId="77777777" w:rsidR="005F7042" w:rsidRPr="005F7042" w:rsidRDefault="005F7042" w:rsidP="005F7042">
      <w:pPr>
        <w:rPr>
          <w:color w:val="auto"/>
          <w:szCs w:val="22"/>
        </w:rPr>
      </w:pPr>
      <w:r w:rsidRPr="005F7042">
        <w:rPr>
          <w:color w:val="auto"/>
          <w:szCs w:val="22"/>
        </w:rPr>
        <w:t>Received by President of the Senate January 14, 2025</w:t>
      </w:r>
    </w:p>
    <w:p w14:paraId="40ECCB7B" w14:textId="77777777" w:rsidR="005F7042" w:rsidRPr="005F7042" w:rsidRDefault="005F7042" w:rsidP="005F7042">
      <w:pPr>
        <w:rPr>
          <w:color w:val="auto"/>
          <w:szCs w:val="22"/>
        </w:rPr>
      </w:pPr>
      <w:r w:rsidRPr="005F7042">
        <w:rPr>
          <w:color w:val="auto"/>
          <w:szCs w:val="22"/>
        </w:rPr>
        <w:t>Referred to Committee on Agriculture and Natural Resources</w:t>
      </w:r>
    </w:p>
    <w:p w14:paraId="574711F0" w14:textId="77777777" w:rsidR="005F7042" w:rsidRPr="005F7042" w:rsidRDefault="005F7042" w:rsidP="005F7042">
      <w:pPr>
        <w:rPr>
          <w:szCs w:val="22"/>
        </w:rPr>
      </w:pPr>
    </w:p>
    <w:p w14:paraId="5C87FF60" w14:textId="77777777" w:rsidR="005F7042" w:rsidRPr="005F7042" w:rsidRDefault="005F7042" w:rsidP="005F7042">
      <w:pPr>
        <w:rPr>
          <w:color w:val="auto"/>
          <w:szCs w:val="22"/>
        </w:rPr>
      </w:pPr>
      <w:r w:rsidRPr="005F7042">
        <w:rPr>
          <w:color w:val="auto"/>
          <w:szCs w:val="22"/>
        </w:rPr>
        <w:t>Document No. 5334</w:t>
      </w:r>
    </w:p>
    <w:p w14:paraId="685CE1E3" w14:textId="77777777" w:rsidR="005F7042" w:rsidRPr="005F7042" w:rsidRDefault="005F7042" w:rsidP="005F7042">
      <w:pPr>
        <w:rPr>
          <w:szCs w:val="22"/>
        </w:rPr>
      </w:pPr>
      <w:r w:rsidRPr="005F7042">
        <w:rPr>
          <w:szCs w:val="22"/>
        </w:rPr>
        <w:t>Agency: Department of Labor, Licensing and Regulation - Board of Examiners for Licensure of Professional Counselors, Marriage and Family Therapists, Addiction Counselors and Psycho-Educational Specialists</w:t>
      </w:r>
    </w:p>
    <w:p w14:paraId="4E529D67" w14:textId="77777777" w:rsidR="005F7042" w:rsidRPr="005F7042" w:rsidRDefault="005F7042" w:rsidP="005F7042">
      <w:pPr>
        <w:rPr>
          <w:szCs w:val="22"/>
        </w:rPr>
      </w:pPr>
      <w:r w:rsidRPr="005F7042">
        <w:rPr>
          <w:szCs w:val="22"/>
        </w:rPr>
        <w:t>Chapter: 36</w:t>
      </w:r>
    </w:p>
    <w:p w14:paraId="526D4D63" w14:textId="77777777" w:rsidR="005F7042" w:rsidRPr="005F7042" w:rsidRDefault="005F7042" w:rsidP="005F7042">
      <w:pPr>
        <w:rPr>
          <w:color w:val="auto"/>
          <w:szCs w:val="22"/>
        </w:rPr>
      </w:pPr>
      <w:r w:rsidRPr="005F7042">
        <w:rPr>
          <w:color w:val="auto"/>
          <w:szCs w:val="22"/>
        </w:rPr>
        <w:t>Statutory Authority: 1976 Code Sections 40-1-70 and 40-75-60</w:t>
      </w:r>
    </w:p>
    <w:p w14:paraId="463EA80E" w14:textId="77777777" w:rsidR="005F7042" w:rsidRPr="005F7042" w:rsidRDefault="005F7042" w:rsidP="005F7042">
      <w:pPr>
        <w:rPr>
          <w:color w:val="auto"/>
          <w:szCs w:val="22"/>
        </w:rPr>
      </w:pPr>
      <w:r w:rsidRPr="005F7042">
        <w:rPr>
          <w:color w:val="auto"/>
          <w:szCs w:val="22"/>
        </w:rPr>
        <w:t>SUBJECT: Board of Examiners for Licensure of Professional Counselors, Marriage and Family Therapists, Addiction Counselors and Psycho-Educational Specialists</w:t>
      </w:r>
    </w:p>
    <w:p w14:paraId="6CC1F9CC" w14:textId="77777777" w:rsidR="005F7042" w:rsidRPr="005F7042" w:rsidRDefault="005F7042" w:rsidP="005F7042">
      <w:pPr>
        <w:rPr>
          <w:color w:val="auto"/>
          <w:szCs w:val="22"/>
        </w:rPr>
      </w:pPr>
      <w:r w:rsidRPr="005F7042">
        <w:rPr>
          <w:color w:val="auto"/>
          <w:szCs w:val="22"/>
        </w:rPr>
        <w:t>Received by President of the Senate January 14, 2025</w:t>
      </w:r>
    </w:p>
    <w:p w14:paraId="689909B5" w14:textId="77777777" w:rsidR="005F7042" w:rsidRPr="005F7042" w:rsidRDefault="005F7042" w:rsidP="005F7042">
      <w:pPr>
        <w:rPr>
          <w:color w:val="auto"/>
          <w:szCs w:val="22"/>
        </w:rPr>
      </w:pPr>
      <w:r w:rsidRPr="005F7042">
        <w:rPr>
          <w:color w:val="auto"/>
          <w:szCs w:val="22"/>
        </w:rPr>
        <w:t>Referred to Committee on Labor, Commerce and Industry</w:t>
      </w:r>
    </w:p>
    <w:p w14:paraId="521655AC" w14:textId="77777777" w:rsidR="005F7042" w:rsidRDefault="005F7042" w:rsidP="005F7042">
      <w:pPr>
        <w:rPr>
          <w:szCs w:val="22"/>
        </w:rPr>
      </w:pPr>
    </w:p>
    <w:p w14:paraId="7FC94165" w14:textId="77777777" w:rsidR="00CB2C03" w:rsidRDefault="00CB2C03" w:rsidP="005F7042">
      <w:pPr>
        <w:rPr>
          <w:szCs w:val="22"/>
        </w:rPr>
      </w:pPr>
    </w:p>
    <w:p w14:paraId="0A85C52A" w14:textId="77777777" w:rsidR="00CB2C03" w:rsidRPr="005F7042" w:rsidRDefault="00CB2C03" w:rsidP="005F7042">
      <w:pPr>
        <w:rPr>
          <w:szCs w:val="22"/>
        </w:rPr>
      </w:pPr>
    </w:p>
    <w:p w14:paraId="3DE1770F" w14:textId="77777777" w:rsidR="005F7042" w:rsidRPr="005F7042" w:rsidRDefault="005F7042" w:rsidP="005F7042">
      <w:pPr>
        <w:rPr>
          <w:color w:val="auto"/>
          <w:szCs w:val="22"/>
        </w:rPr>
      </w:pPr>
      <w:r w:rsidRPr="005F7042">
        <w:rPr>
          <w:color w:val="auto"/>
          <w:szCs w:val="22"/>
        </w:rPr>
        <w:lastRenderedPageBreak/>
        <w:t>Document No. 5335</w:t>
      </w:r>
    </w:p>
    <w:p w14:paraId="0DA1508C" w14:textId="77777777" w:rsidR="005F7042" w:rsidRPr="005F7042" w:rsidRDefault="005F7042" w:rsidP="005F7042">
      <w:pPr>
        <w:rPr>
          <w:color w:val="auto"/>
          <w:szCs w:val="22"/>
        </w:rPr>
      </w:pPr>
      <w:r w:rsidRPr="005F7042">
        <w:rPr>
          <w:color w:val="auto"/>
          <w:szCs w:val="22"/>
        </w:rPr>
        <w:t>Agency: Department of Labor, Licensing and Regulation - South Carolina State Board of Funeral Service</w:t>
      </w:r>
    </w:p>
    <w:p w14:paraId="009BB306" w14:textId="77777777" w:rsidR="005F7042" w:rsidRPr="005F7042" w:rsidRDefault="005F7042" w:rsidP="005F7042">
      <w:pPr>
        <w:rPr>
          <w:color w:val="auto"/>
          <w:szCs w:val="22"/>
        </w:rPr>
      </w:pPr>
      <w:r w:rsidRPr="005F7042">
        <w:rPr>
          <w:color w:val="auto"/>
          <w:szCs w:val="22"/>
        </w:rPr>
        <w:t>Chapter: 57</w:t>
      </w:r>
    </w:p>
    <w:p w14:paraId="702FAE71" w14:textId="77777777" w:rsidR="005F7042" w:rsidRPr="005F7042" w:rsidRDefault="005F7042" w:rsidP="005F7042">
      <w:pPr>
        <w:rPr>
          <w:color w:val="auto"/>
          <w:szCs w:val="22"/>
        </w:rPr>
      </w:pPr>
      <w:r w:rsidRPr="005F7042">
        <w:rPr>
          <w:color w:val="auto"/>
          <w:szCs w:val="22"/>
        </w:rPr>
        <w:t>Statutory Authority: 1976 Code Sections 40-1-70, 40-19-60, and 40-19-70</w:t>
      </w:r>
    </w:p>
    <w:p w14:paraId="704406E8" w14:textId="77777777" w:rsidR="005F7042" w:rsidRPr="005F7042" w:rsidRDefault="005F7042" w:rsidP="005F7042">
      <w:pPr>
        <w:rPr>
          <w:color w:val="auto"/>
          <w:szCs w:val="22"/>
        </w:rPr>
      </w:pPr>
      <w:r w:rsidRPr="005F7042">
        <w:rPr>
          <w:color w:val="auto"/>
          <w:szCs w:val="22"/>
        </w:rPr>
        <w:t>SUBJECT: South Carolina State Board of Funeral Service</w:t>
      </w:r>
    </w:p>
    <w:p w14:paraId="7CC9E033" w14:textId="77777777" w:rsidR="005F7042" w:rsidRPr="005F7042" w:rsidRDefault="005F7042" w:rsidP="005F7042">
      <w:pPr>
        <w:rPr>
          <w:color w:val="auto"/>
          <w:szCs w:val="22"/>
        </w:rPr>
      </w:pPr>
      <w:r w:rsidRPr="005F7042">
        <w:rPr>
          <w:color w:val="auto"/>
          <w:szCs w:val="22"/>
        </w:rPr>
        <w:t>Received by President of the Senate January 14, 2025</w:t>
      </w:r>
    </w:p>
    <w:p w14:paraId="67AAF059" w14:textId="77777777" w:rsidR="005F7042" w:rsidRPr="005F7042" w:rsidRDefault="005F7042" w:rsidP="005F7042">
      <w:pPr>
        <w:rPr>
          <w:color w:val="auto"/>
          <w:szCs w:val="22"/>
        </w:rPr>
      </w:pPr>
      <w:r w:rsidRPr="005F7042">
        <w:rPr>
          <w:color w:val="auto"/>
          <w:szCs w:val="22"/>
        </w:rPr>
        <w:t>Referred to Committee on Labor, Commerce and Industry</w:t>
      </w:r>
    </w:p>
    <w:p w14:paraId="23D36EDC" w14:textId="77777777" w:rsidR="005F7042" w:rsidRDefault="005F7042" w:rsidP="005F7042">
      <w:pPr>
        <w:rPr>
          <w:szCs w:val="22"/>
        </w:rPr>
      </w:pPr>
    </w:p>
    <w:p w14:paraId="0150B050" w14:textId="77777777" w:rsidR="005F7042" w:rsidRPr="005F7042" w:rsidRDefault="005F7042" w:rsidP="005F7042">
      <w:pPr>
        <w:rPr>
          <w:szCs w:val="22"/>
        </w:rPr>
      </w:pPr>
      <w:r w:rsidRPr="005F7042">
        <w:rPr>
          <w:szCs w:val="22"/>
        </w:rPr>
        <w:t>Document No. 5336</w:t>
      </w:r>
    </w:p>
    <w:p w14:paraId="0F889DFE" w14:textId="77777777" w:rsidR="005F7042" w:rsidRPr="005F7042" w:rsidRDefault="005F7042" w:rsidP="005F7042">
      <w:pPr>
        <w:rPr>
          <w:szCs w:val="22"/>
        </w:rPr>
      </w:pPr>
      <w:r w:rsidRPr="005F7042">
        <w:rPr>
          <w:szCs w:val="22"/>
        </w:rPr>
        <w:t xml:space="preserve">Agency: Department of Labor, Licensing and Regulation - South Carolina Board of </w:t>
      </w:r>
      <w:proofErr w:type="gramStart"/>
      <w:r w:rsidRPr="005F7042">
        <w:rPr>
          <w:szCs w:val="22"/>
        </w:rPr>
        <w:t>Long Term</w:t>
      </w:r>
      <w:proofErr w:type="gramEnd"/>
      <w:r w:rsidRPr="005F7042">
        <w:rPr>
          <w:szCs w:val="22"/>
        </w:rPr>
        <w:t xml:space="preserve"> Health Care Administrators</w:t>
      </w:r>
    </w:p>
    <w:p w14:paraId="0721E435" w14:textId="77777777" w:rsidR="005F7042" w:rsidRPr="005F7042" w:rsidRDefault="005F7042" w:rsidP="005F7042">
      <w:pPr>
        <w:rPr>
          <w:szCs w:val="22"/>
        </w:rPr>
      </w:pPr>
      <w:r w:rsidRPr="005F7042">
        <w:rPr>
          <w:szCs w:val="22"/>
        </w:rPr>
        <w:t>Chapter: 93</w:t>
      </w:r>
    </w:p>
    <w:p w14:paraId="3A3C7672" w14:textId="77777777" w:rsidR="005F7042" w:rsidRPr="005F7042" w:rsidRDefault="005F7042" w:rsidP="005F7042">
      <w:pPr>
        <w:rPr>
          <w:color w:val="auto"/>
          <w:szCs w:val="22"/>
        </w:rPr>
      </w:pPr>
      <w:r w:rsidRPr="005F7042">
        <w:rPr>
          <w:color w:val="auto"/>
          <w:szCs w:val="22"/>
        </w:rPr>
        <w:t>Statutory Authority: 1976 Code Sections 40-1-70 and 40-35-60</w:t>
      </w:r>
    </w:p>
    <w:p w14:paraId="3C98C38D" w14:textId="77777777" w:rsidR="005F7042" w:rsidRPr="005F7042" w:rsidRDefault="005F7042" w:rsidP="005F7042">
      <w:pPr>
        <w:rPr>
          <w:color w:val="auto"/>
          <w:szCs w:val="22"/>
        </w:rPr>
      </w:pPr>
      <w:r w:rsidRPr="005F7042">
        <w:rPr>
          <w:color w:val="auto"/>
          <w:szCs w:val="22"/>
        </w:rPr>
        <w:t xml:space="preserve">SUBJECT: South Carolina Board of </w:t>
      </w:r>
      <w:proofErr w:type="gramStart"/>
      <w:r w:rsidRPr="005F7042">
        <w:rPr>
          <w:color w:val="auto"/>
          <w:szCs w:val="22"/>
        </w:rPr>
        <w:t>Long Term</w:t>
      </w:r>
      <w:proofErr w:type="gramEnd"/>
      <w:r w:rsidRPr="005F7042">
        <w:rPr>
          <w:color w:val="auto"/>
          <w:szCs w:val="22"/>
        </w:rPr>
        <w:t xml:space="preserve"> Health Care Administrators</w:t>
      </w:r>
    </w:p>
    <w:p w14:paraId="4B92C8FF" w14:textId="77777777" w:rsidR="005F7042" w:rsidRPr="005F7042" w:rsidRDefault="005F7042" w:rsidP="005F7042">
      <w:pPr>
        <w:rPr>
          <w:color w:val="auto"/>
          <w:szCs w:val="22"/>
        </w:rPr>
      </w:pPr>
      <w:r w:rsidRPr="005F7042">
        <w:rPr>
          <w:color w:val="auto"/>
          <w:szCs w:val="22"/>
        </w:rPr>
        <w:t>Received by President of the Senate January 14, 2025</w:t>
      </w:r>
    </w:p>
    <w:p w14:paraId="5935B122" w14:textId="77777777" w:rsidR="005F7042" w:rsidRPr="005F7042" w:rsidRDefault="005F7042" w:rsidP="005F7042">
      <w:pPr>
        <w:rPr>
          <w:color w:val="auto"/>
          <w:szCs w:val="22"/>
        </w:rPr>
      </w:pPr>
      <w:r w:rsidRPr="005F7042">
        <w:rPr>
          <w:color w:val="auto"/>
          <w:szCs w:val="22"/>
        </w:rPr>
        <w:t>Referred to Committee on Medical Affairs</w:t>
      </w:r>
    </w:p>
    <w:p w14:paraId="7BD93EAA" w14:textId="77777777" w:rsidR="005F7042" w:rsidRDefault="005F7042" w:rsidP="005F7042">
      <w:pPr>
        <w:rPr>
          <w:szCs w:val="22"/>
        </w:rPr>
      </w:pPr>
    </w:p>
    <w:p w14:paraId="5845ED60" w14:textId="77777777" w:rsidR="005F7042" w:rsidRPr="005F7042" w:rsidRDefault="005F7042" w:rsidP="005F7042">
      <w:pPr>
        <w:rPr>
          <w:color w:val="auto"/>
          <w:szCs w:val="22"/>
        </w:rPr>
      </w:pPr>
      <w:r w:rsidRPr="005F7042">
        <w:rPr>
          <w:color w:val="auto"/>
          <w:szCs w:val="22"/>
        </w:rPr>
        <w:t>Document No. 5337</w:t>
      </w:r>
    </w:p>
    <w:p w14:paraId="0DB07231" w14:textId="77777777" w:rsidR="005F7042" w:rsidRPr="005F7042" w:rsidRDefault="005F7042" w:rsidP="005F7042">
      <w:pPr>
        <w:rPr>
          <w:color w:val="auto"/>
          <w:szCs w:val="22"/>
        </w:rPr>
      </w:pPr>
      <w:r w:rsidRPr="005F7042">
        <w:rPr>
          <w:color w:val="auto"/>
          <w:szCs w:val="22"/>
        </w:rPr>
        <w:t>Agency: Department of Health and Environmental Control</w:t>
      </w:r>
    </w:p>
    <w:p w14:paraId="45196E02" w14:textId="77777777" w:rsidR="005F7042" w:rsidRPr="005F7042" w:rsidRDefault="005F7042" w:rsidP="005F7042">
      <w:pPr>
        <w:rPr>
          <w:color w:val="auto"/>
          <w:szCs w:val="22"/>
        </w:rPr>
      </w:pPr>
      <w:r w:rsidRPr="005F7042">
        <w:rPr>
          <w:color w:val="auto"/>
          <w:szCs w:val="22"/>
        </w:rPr>
        <w:t>Chapter: 72</w:t>
      </w:r>
    </w:p>
    <w:p w14:paraId="7B9E2302" w14:textId="77777777" w:rsidR="005F7042" w:rsidRPr="005F7042" w:rsidRDefault="005F7042" w:rsidP="005F7042">
      <w:pPr>
        <w:rPr>
          <w:color w:val="auto"/>
          <w:szCs w:val="22"/>
        </w:rPr>
      </w:pPr>
      <w:r w:rsidRPr="005F7042">
        <w:rPr>
          <w:color w:val="auto"/>
          <w:szCs w:val="22"/>
        </w:rPr>
        <w:t>Statutory Authority: 1976 Code Sections 48-6-10 et seq., 48-14-10 et seq., 49-11-240, and 2023 Act No. 60, effective July 1, 2024</w:t>
      </w:r>
    </w:p>
    <w:p w14:paraId="7CB1ED39" w14:textId="77777777" w:rsidR="005F7042" w:rsidRPr="005F7042" w:rsidRDefault="005F7042" w:rsidP="005F7042">
      <w:pPr>
        <w:rPr>
          <w:color w:val="auto"/>
          <w:szCs w:val="22"/>
        </w:rPr>
      </w:pPr>
      <w:r w:rsidRPr="005F7042">
        <w:rPr>
          <w:color w:val="auto"/>
          <w:szCs w:val="22"/>
        </w:rPr>
        <w:t>SUBJECT: Dams and Reservoirs Safety Act Regulations; Standards for Stormwater Management and Sediment Reduction</w:t>
      </w:r>
    </w:p>
    <w:p w14:paraId="50E69A51" w14:textId="77777777" w:rsidR="005F7042" w:rsidRPr="005F7042" w:rsidRDefault="005F7042" w:rsidP="005F7042">
      <w:pPr>
        <w:rPr>
          <w:color w:val="auto"/>
          <w:szCs w:val="22"/>
        </w:rPr>
      </w:pPr>
      <w:r w:rsidRPr="005F7042">
        <w:rPr>
          <w:color w:val="auto"/>
          <w:szCs w:val="22"/>
        </w:rPr>
        <w:t>Received by President of the Senate January 14, 2025</w:t>
      </w:r>
    </w:p>
    <w:p w14:paraId="39BB03F2" w14:textId="77777777" w:rsidR="005F7042" w:rsidRPr="005F7042" w:rsidRDefault="005F7042" w:rsidP="005F7042">
      <w:pPr>
        <w:rPr>
          <w:color w:val="auto"/>
          <w:szCs w:val="22"/>
        </w:rPr>
      </w:pPr>
      <w:r w:rsidRPr="005F7042">
        <w:rPr>
          <w:color w:val="auto"/>
          <w:szCs w:val="22"/>
        </w:rPr>
        <w:t>Referred to Committee on Agriculture and Natural Resources</w:t>
      </w:r>
    </w:p>
    <w:p w14:paraId="569331AE" w14:textId="77777777" w:rsidR="005F7042" w:rsidRPr="005F7042" w:rsidRDefault="005F7042" w:rsidP="005F7042">
      <w:pPr>
        <w:rPr>
          <w:szCs w:val="22"/>
        </w:rPr>
      </w:pPr>
    </w:p>
    <w:p w14:paraId="67E5C716" w14:textId="77777777" w:rsidR="005F7042" w:rsidRPr="005F7042" w:rsidRDefault="005F7042" w:rsidP="005F7042">
      <w:pPr>
        <w:rPr>
          <w:color w:val="auto"/>
          <w:szCs w:val="22"/>
        </w:rPr>
      </w:pPr>
      <w:r w:rsidRPr="005F7042">
        <w:rPr>
          <w:color w:val="auto"/>
          <w:szCs w:val="22"/>
        </w:rPr>
        <w:t>Document No. 5338</w:t>
      </w:r>
    </w:p>
    <w:p w14:paraId="75137FE4" w14:textId="77777777" w:rsidR="005F7042" w:rsidRPr="005F7042" w:rsidRDefault="005F7042" w:rsidP="005F7042">
      <w:pPr>
        <w:rPr>
          <w:color w:val="auto"/>
          <w:szCs w:val="22"/>
        </w:rPr>
      </w:pPr>
      <w:r w:rsidRPr="005F7042">
        <w:rPr>
          <w:color w:val="auto"/>
          <w:szCs w:val="22"/>
        </w:rPr>
        <w:t>Agency: Department of Labor, Licensing and Regulation - Office of Occupational Safety and Health</w:t>
      </w:r>
    </w:p>
    <w:p w14:paraId="081E330F" w14:textId="77777777" w:rsidR="005F7042" w:rsidRPr="005F7042" w:rsidRDefault="005F7042" w:rsidP="005F7042">
      <w:pPr>
        <w:rPr>
          <w:color w:val="auto"/>
          <w:szCs w:val="22"/>
        </w:rPr>
      </w:pPr>
      <w:r w:rsidRPr="005F7042">
        <w:rPr>
          <w:color w:val="auto"/>
          <w:szCs w:val="22"/>
        </w:rPr>
        <w:t>Chapter: 71</w:t>
      </w:r>
    </w:p>
    <w:p w14:paraId="09998937" w14:textId="77777777" w:rsidR="005F7042" w:rsidRPr="005F7042" w:rsidRDefault="005F7042" w:rsidP="005F7042">
      <w:pPr>
        <w:rPr>
          <w:color w:val="auto"/>
          <w:szCs w:val="22"/>
        </w:rPr>
      </w:pPr>
      <w:r w:rsidRPr="005F7042">
        <w:rPr>
          <w:color w:val="auto"/>
          <w:szCs w:val="22"/>
        </w:rPr>
        <w:t>Statutory Authority: 1976 Code Section 41-15-220</w:t>
      </w:r>
    </w:p>
    <w:p w14:paraId="6231B063" w14:textId="77777777" w:rsidR="005F7042" w:rsidRPr="005F7042" w:rsidRDefault="005F7042" w:rsidP="005F7042">
      <w:pPr>
        <w:rPr>
          <w:color w:val="auto"/>
          <w:szCs w:val="22"/>
        </w:rPr>
      </w:pPr>
      <w:r w:rsidRPr="005F7042">
        <w:rPr>
          <w:color w:val="auto"/>
          <w:szCs w:val="22"/>
        </w:rPr>
        <w:t>SUBJECT: Worker Walkaround Representative Designation Process</w:t>
      </w:r>
    </w:p>
    <w:p w14:paraId="2748A2A7" w14:textId="77777777" w:rsidR="005F7042" w:rsidRPr="005F7042" w:rsidRDefault="005F7042" w:rsidP="005F7042">
      <w:pPr>
        <w:rPr>
          <w:color w:val="auto"/>
          <w:szCs w:val="22"/>
        </w:rPr>
      </w:pPr>
      <w:r w:rsidRPr="005F7042">
        <w:rPr>
          <w:color w:val="auto"/>
          <w:szCs w:val="22"/>
        </w:rPr>
        <w:t>Received by President of the Senate January 14, 2025</w:t>
      </w:r>
    </w:p>
    <w:p w14:paraId="2894AE98" w14:textId="77777777" w:rsidR="005F7042" w:rsidRPr="005F7042" w:rsidRDefault="005F7042" w:rsidP="005F7042">
      <w:pPr>
        <w:rPr>
          <w:color w:val="auto"/>
          <w:szCs w:val="22"/>
        </w:rPr>
      </w:pPr>
      <w:r w:rsidRPr="005F7042">
        <w:rPr>
          <w:color w:val="auto"/>
          <w:szCs w:val="22"/>
        </w:rPr>
        <w:t>Referred to Committee on Labor, Commerce and Industry</w:t>
      </w:r>
    </w:p>
    <w:p w14:paraId="6AFAD375" w14:textId="77777777" w:rsidR="005F7042" w:rsidRDefault="005F7042" w:rsidP="005F7042">
      <w:pPr>
        <w:rPr>
          <w:szCs w:val="22"/>
        </w:rPr>
      </w:pPr>
    </w:p>
    <w:p w14:paraId="46412E2E" w14:textId="77777777" w:rsidR="00CB2C03" w:rsidRDefault="00CB2C03" w:rsidP="005F7042">
      <w:pPr>
        <w:rPr>
          <w:szCs w:val="22"/>
        </w:rPr>
      </w:pPr>
    </w:p>
    <w:p w14:paraId="7A2C30D0" w14:textId="77777777" w:rsidR="00CB2C03" w:rsidRPr="005F7042" w:rsidRDefault="00CB2C03" w:rsidP="005F7042">
      <w:pPr>
        <w:rPr>
          <w:szCs w:val="22"/>
        </w:rPr>
      </w:pPr>
    </w:p>
    <w:p w14:paraId="338F3254" w14:textId="77777777" w:rsidR="005F7042" w:rsidRPr="005F7042" w:rsidRDefault="005F7042" w:rsidP="005F7042">
      <w:pPr>
        <w:rPr>
          <w:color w:val="auto"/>
          <w:szCs w:val="22"/>
        </w:rPr>
      </w:pPr>
      <w:r w:rsidRPr="005F7042">
        <w:rPr>
          <w:color w:val="auto"/>
          <w:szCs w:val="22"/>
        </w:rPr>
        <w:lastRenderedPageBreak/>
        <w:t>Document No. 5339</w:t>
      </w:r>
    </w:p>
    <w:p w14:paraId="178AA00D" w14:textId="77777777" w:rsidR="005F7042" w:rsidRPr="005F7042" w:rsidRDefault="005F7042" w:rsidP="005F7042">
      <w:pPr>
        <w:rPr>
          <w:color w:val="auto"/>
          <w:szCs w:val="22"/>
        </w:rPr>
      </w:pPr>
      <w:r w:rsidRPr="005F7042">
        <w:rPr>
          <w:color w:val="auto"/>
          <w:szCs w:val="22"/>
        </w:rPr>
        <w:t>Agency: Department of Labor, Licensing and Regulation - State Board of Pharmacy</w:t>
      </w:r>
    </w:p>
    <w:p w14:paraId="3C2ADCE7" w14:textId="77777777" w:rsidR="005F7042" w:rsidRPr="005F7042" w:rsidRDefault="005F7042" w:rsidP="005F7042">
      <w:pPr>
        <w:rPr>
          <w:color w:val="auto"/>
          <w:szCs w:val="22"/>
        </w:rPr>
      </w:pPr>
      <w:r w:rsidRPr="005F7042">
        <w:rPr>
          <w:color w:val="auto"/>
          <w:szCs w:val="22"/>
        </w:rPr>
        <w:t>Chapter: 99</w:t>
      </w:r>
    </w:p>
    <w:p w14:paraId="53695D03" w14:textId="77777777" w:rsidR="005F7042" w:rsidRPr="005F7042" w:rsidRDefault="005F7042" w:rsidP="005F7042">
      <w:pPr>
        <w:rPr>
          <w:color w:val="auto"/>
          <w:szCs w:val="22"/>
        </w:rPr>
      </w:pPr>
      <w:r w:rsidRPr="005F7042">
        <w:rPr>
          <w:color w:val="auto"/>
          <w:szCs w:val="22"/>
        </w:rPr>
        <w:t>Statutory Authority: 1976 Code Sections 40-1-70, 40-43-60(D)(8), 40-43-83(I), and 40-43-86(B)(3)(c)</w:t>
      </w:r>
    </w:p>
    <w:p w14:paraId="0C2226CB" w14:textId="77777777" w:rsidR="005F7042" w:rsidRPr="005F7042" w:rsidRDefault="005F7042" w:rsidP="005F7042">
      <w:pPr>
        <w:rPr>
          <w:color w:val="auto"/>
          <w:szCs w:val="22"/>
        </w:rPr>
      </w:pPr>
      <w:r w:rsidRPr="005F7042">
        <w:rPr>
          <w:color w:val="auto"/>
          <w:szCs w:val="22"/>
        </w:rPr>
        <w:t>SUBJECT: State Board of Pharmacy</w:t>
      </w:r>
    </w:p>
    <w:p w14:paraId="1536E00A" w14:textId="77777777" w:rsidR="005F7042" w:rsidRPr="005F7042" w:rsidRDefault="005F7042" w:rsidP="005F7042">
      <w:pPr>
        <w:rPr>
          <w:color w:val="auto"/>
          <w:szCs w:val="22"/>
        </w:rPr>
      </w:pPr>
      <w:r w:rsidRPr="005F7042">
        <w:rPr>
          <w:color w:val="auto"/>
          <w:szCs w:val="22"/>
        </w:rPr>
        <w:t>Received by President of the Senate January 14, 2025</w:t>
      </w:r>
    </w:p>
    <w:p w14:paraId="753D8C23" w14:textId="77777777" w:rsidR="005F7042" w:rsidRPr="005F7042" w:rsidRDefault="005F7042" w:rsidP="005F7042">
      <w:pPr>
        <w:rPr>
          <w:color w:val="auto"/>
          <w:szCs w:val="22"/>
        </w:rPr>
      </w:pPr>
      <w:r w:rsidRPr="005F7042">
        <w:rPr>
          <w:color w:val="auto"/>
          <w:szCs w:val="22"/>
        </w:rPr>
        <w:t>Referred to Committee on Medical Affairs</w:t>
      </w:r>
    </w:p>
    <w:p w14:paraId="553616DF" w14:textId="77777777" w:rsidR="005F7042" w:rsidRPr="005F7042" w:rsidRDefault="005F7042" w:rsidP="005F7042">
      <w:pPr>
        <w:rPr>
          <w:szCs w:val="22"/>
        </w:rPr>
      </w:pPr>
    </w:p>
    <w:p w14:paraId="1718421B" w14:textId="77777777" w:rsidR="005F7042" w:rsidRPr="005F7042" w:rsidRDefault="005F7042" w:rsidP="005F7042">
      <w:pPr>
        <w:rPr>
          <w:color w:val="auto"/>
          <w:szCs w:val="22"/>
        </w:rPr>
      </w:pPr>
      <w:r w:rsidRPr="005F7042">
        <w:rPr>
          <w:color w:val="auto"/>
          <w:szCs w:val="22"/>
        </w:rPr>
        <w:t>Document No. 5340</w:t>
      </w:r>
    </w:p>
    <w:p w14:paraId="18ACB82A" w14:textId="77777777" w:rsidR="005F7042" w:rsidRPr="005F7042" w:rsidRDefault="005F7042" w:rsidP="005F7042">
      <w:pPr>
        <w:rPr>
          <w:color w:val="auto"/>
          <w:szCs w:val="22"/>
        </w:rPr>
      </w:pPr>
      <w:r w:rsidRPr="005F7042">
        <w:rPr>
          <w:color w:val="auto"/>
          <w:szCs w:val="22"/>
        </w:rPr>
        <w:t>Agency: Department of Labor, Licensing and Regulation - South Carolina Real Estate Appraisers Board</w:t>
      </w:r>
    </w:p>
    <w:p w14:paraId="3521D922" w14:textId="77777777" w:rsidR="005F7042" w:rsidRPr="005F7042" w:rsidRDefault="005F7042" w:rsidP="005F7042">
      <w:pPr>
        <w:rPr>
          <w:color w:val="auto"/>
          <w:szCs w:val="22"/>
        </w:rPr>
      </w:pPr>
      <w:r w:rsidRPr="005F7042">
        <w:rPr>
          <w:color w:val="auto"/>
          <w:szCs w:val="22"/>
        </w:rPr>
        <w:t>Chapter: 137</w:t>
      </w:r>
    </w:p>
    <w:p w14:paraId="6E93B7D4" w14:textId="77777777" w:rsidR="005F7042" w:rsidRPr="005F7042" w:rsidRDefault="005F7042" w:rsidP="005F7042">
      <w:pPr>
        <w:rPr>
          <w:color w:val="auto"/>
          <w:szCs w:val="22"/>
        </w:rPr>
      </w:pPr>
      <w:r w:rsidRPr="005F7042">
        <w:rPr>
          <w:color w:val="auto"/>
          <w:szCs w:val="22"/>
        </w:rPr>
        <w:t>Statutory Authority: 1976 Code Sections 40-1-70, 40-60-10(I), and 40-60-38</w:t>
      </w:r>
    </w:p>
    <w:p w14:paraId="34002EFC" w14:textId="77777777" w:rsidR="005F7042" w:rsidRPr="005F7042" w:rsidRDefault="005F7042" w:rsidP="005F7042">
      <w:pPr>
        <w:rPr>
          <w:color w:val="auto"/>
          <w:szCs w:val="22"/>
        </w:rPr>
      </w:pPr>
      <w:r w:rsidRPr="005F7042">
        <w:rPr>
          <w:color w:val="auto"/>
          <w:szCs w:val="22"/>
        </w:rPr>
        <w:t>SUBJECT: South Carolina Real Estate Appraisers Board</w:t>
      </w:r>
    </w:p>
    <w:p w14:paraId="061753D7" w14:textId="77777777" w:rsidR="005F7042" w:rsidRPr="005F7042" w:rsidRDefault="005F7042" w:rsidP="005F7042">
      <w:pPr>
        <w:rPr>
          <w:color w:val="auto"/>
          <w:szCs w:val="22"/>
        </w:rPr>
      </w:pPr>
      <w:r w:rsidRPr="005F7042">
        <w:rPr>
          <w:color w:val="auto"/>
          <w:szCs w:val="22"/>
        </w:rPr>
        <w:t>Received by President of the Senate January 14, 2025</w:t>
      </w:r>
    </w:p>
    <w:p w14:paraId="47F80DDC" w14:textId="77777777" w:rsidR="005F7042" w:rsidRPr="005F7042" w:rsidRDefault="005F7042" w:rsidP="005F7042">
      <w:pPr>
        <w:rPr>
          <w:color w:val="auto"/>
          <w:szCs w:val="22"/>
        </w:rPr>
      </w:pPr>
      <w:r w:rsidRPr="005F7042">
        <w:rPr>
          <w:color w:val="auto"/>
          <w:szCs w:val="22"/>
        </w:rPr>
        <w:t>Referred to Committee on Labor, Commerce and Industry</w:t>
      </w:r>
    </w:p>
    <w:p w14:paraId="123897F4" w14:textId="77777777" w:rsidR="005F7042" w:rsidRPr="005F7042" w:rsidRDefault="005F7042" w:rsidP="005F7042">
      <w:pPr>
        <w:rPr>
          <w:szCs w:val="22"/>
        </w:rPr>
      </w:pPr>
    </w:p>
    <w:p w14:paraId="202A15C1" w14:textId="77777777" w:rsidR="005F7042" w:rsidRPr="005F7042" w:rsidRDefault="005F7042" w:rsidP="005F7042">
      <w:pPr>
        <w:rPr>
          <w:color w:val="auto"/>
          <w:szCs w:val="22"/>
        </w:rPr>
      </w:pPr>
      <w:r w:rsidRPr="005F7042">
        <w:rPr>
          <w:color w:val="auto"/>
          <w:szCs w:val="22"/>
        </w:rPr>
        <w:t>Document No. 5341</w:t>
      </w:r>
    </w:p>
    <w:p w14:paraId="099143BD" w14:textId="77777777" w:rsidR="005F7042" w:rsidRPr="005F7042" w:rsidRDefault="005F7042" w:rsidP="005F7042">
      <w:pPr>
        <w:rPr>
          <w:color w:val="auto"/>
          <w:szCs w:val="22"/>
        </w:rPr>
      </w:pPr>
      <w:r w:rsidRPr="005F7042">
        <w:rPr>
          <w:color w:val="auto"/>
          <w:szCs w:val="22"/>
        </w:rPr>
        <w:t>Agency: Department of Public Health</w:t>
      </w:r>
    </w:p>
    <w:p w14:paraId="24E06D19" w14:textId="77777777" w:rsidR="005F7042" w:rsidRPr="005F7042" w:rsidRDefault="005F7042" w:rsidP="005F7042">
      <w:pPr>
        <w:rPr>
          <w:color w:val="auto"/>
          <w:szCs w:val="22"/>
        </w:rPr>
      </w:pPr>
      <w:r w:rsidRPr="005F7042">
        <w:rPr>
          <w:color w:val="auto"/>
          <w:szCs w:val="22"/>
        </w:rPr>
        <w:t>Chapter: 60</w:t>
      </w:r>
    </w:p>
    <w:p w14:paraId="50C61DD7" w14:textId="77777777" w:rsidR="005F7042" w:rsidRPr="005F7042" w:rsidRDefault="005F7042" w:rsidP="005F7042">
      <w:pPr>
        <w:rPr>
          <w:color w:val="auto"/>
          <w:szCs w:val="22"/>
        </w:rPr>
      </w:pPr>
      <w:r w:rsidRPr="005F7042">
        <w:rPr>
          <w:color w:val="auto"/>
          <w:szCs w:val="22"/>
        </w:rPr>
        <w:t>Statutory Authority: 1976 Code Section 30-4-45 and 2023 Act No. 60, effective July 1, 2024</w:t>
      </w:r>
    </w:p>
    <w:p w14:paraId="5B739F10" w14:textId="77777777" w:rsidR="005F7042" w:rsidRPr="005F7042" w:rsidRDefault="005F7042" w:rsidP="005F7042">
      <w:pPr>
        <w:rPr>
          <w:color w:val="auto"/>
          <w:szCs w:val="22"/>
        </w:rPr>
      </w:pPr>
      <w:r w:rsidRPr="005F7042">
        <w:rPr>
          <w:color w:val="auto"/>
          <w:szCs w:val="22"/>
        </w:rPr>
        <w:t>SUBJECT: Access to Restricted Information</w:t>
      </w:r>
    </w:p>
    <w:p w14:paraId="7DAA2078" w14:textId="77777777" w:rsidR="005F7042" w:rsidRPr="005F7042" w:rsidRDefault="005F7042" w:rsidP="005F7042">
      <w:pPr>
        <w:rPr>
          <w:color w:val="auto"/>
          <w:szCs w:val="22"/>
        </w:rPr>
      </w:pPr>
      <w:r w:rsidRPr="005F7042">
        <w:rPr>
          <w:color w:val="auto"/>
          <w:szCs w:val="22"/>
        </w:rPr>
        <w:t>Received by President of the Senate January 14, 2025</w:t>
      </w:r>
    </w:p>
    <w:p w14:paraId="02AC9EDF" w14:textId="77777777" w:rsidR="005F7042" w:rsidRPr="005F7042" w:rsidRDefault="005F7042" w:rsidP="005F7042">
      <w:pPr>
        <w:rPr>
          <w:color w:val="auto"/>
          <w:szCs w:val="22"/>
        </w:rPr>
      </w:pPr>
      <w:r w:rsidRPr="005F7042">
        <w:rPr>
          <w:color w:val="auto"/>
          <w:szCs w:val="22"/>
        </w:rPr>
        <w:t>Referred to Committee on Medical Affairs</w:t>
      </w:r>
    </w:p>
    <w:p w14:paraId="33578D7B" w14:textId="77777777" w:rsidR="005F7042" w:rsidRPr="005F7042" w:rsidRDefault="005F7042" w:rsidP="005F7042">
      <w:pPr>
        <w:rPr>
          <w:szCs w:val="22"/>
        </w:rPr>
      </w:pPr>
    </w:p>
    <w:p w14:paraId="40DB7191" w14:textId="77777777" w:rsidR="005F7042" w:rsidRPr="005F7042" w:rsidRDefault="005F7042" w:rsidP="005F7042">
      <w:pPr>
        <w:rPr>
          <w:szCs w:val="22"/>
        </w:rPr>
      </w:pPr>
      <w:r w:rsidRPr="005F7042">
        <w:rPr>
          <w:szCs w:val="22"/>
        </w:rPr>
        <w:t>Document No. 5342</w:t>
      </w:r>
    </w:p>
    <w:p w14:paraId="3DA095E7" w14:textId="77777777" w:rsidR="005F7042" w:rsidRPr="005F7042" w:rsidRDefault="005F7042" w:rsidP="005F7042">
      <w:pPr>
        <w:rPr>
          <w:szCs w:val="22"/>
        </w:rPr>
      </w:pPr>
      <w:r w:rsidRPr="005F7042">
        <w:rPr>
          <w:szCs w:val="22"/>
        </w:rPr>
        <w:t>Agency: Department of Public Health</w:t>
      </w:r>
    </w:p>
    <w:p w14:paraId="54A38AAB" w14:textId="77777777" w:rsidR="005F7042" w:rsidRPr="005F7042" w:rsidRDefault="005F7042" w:rsidP="005F7042">
      <w:pPr>
        <w:rPr>
          <w:szCs w:val="22"/>
        </w:rPr>
      </w:pPr>
      <w:r w:rsidRPr="005F7042">
        <w:rPr>
          <w:szCs w:val="22"/>
        </w:rPr>
        <w:t>Chapter: 60</w:t>
      </w:r>
    </w:p>
    <w:p w14:paraId="210BB477" w14:textId="77777777" w:rsidR="005F7042" w:rsidRPr="005F7042" w:rsidRDefault="005F7042" w:rsidP="005F7042">
      <w:pPr>
        <w:rPr>
          <w:szCs w:val="22"/>
        </w:rPr>
      </w:pPr>
      <w:r w:rsidRPr="005F7042">
        <w:rPr>
          <w:szCs w:val="22"/>
        </w:rPr>
        <w:t>Statutory Authority: 1976 Code Sections 44-7-110 et seq.</w:t>
      </w:r>
    </w:p>
    <w:p w14:paraId="5916F3C0" w14:textId="77777777" w:rsidR="005F7042" w:rsidRPr="005F7042" w:rsidRDefault="005F7042" w:rsidP="005F7042">
      <w:pPr>
        <w:rPr>
          <w:szCs w:val="22"/>
        </w:rPr>
      </w:pPr>
      <w:r w:rsidRPr="005F7042">
        <w:rPr>
          <w:szCs w:val="22"/>
        </w:rPr>
        <w:t>SUBJECT: Residential Treatment Facilities for Children and Adolescents</w:t>
      </w:r>
    </w:p>
    <w:p w14:paraId="6091E144" w14:textId="77777777" w:rsidR="005F7042" w:rsidRPr="005F7042" w:rsidRDefault="005F7042" w:rsidP="005F7042">
      <w:pPr>
        <w:rPr>
          <w:szCs w:val="22"/>
        </w:rPr>
      </w:pPr>
      <w:r w:rsidRPr="005F7042">
        <w:rPr>
          <w:szCs w:val="22"/>
        </w:rPr>
        <w:t>Received by President of the Senate January 14, 2025</w:t>
      </w:r>
    </w:p>
    <w:p w14:paraId="577BE9B5" w14:textId="77777777" w:rsidR="005F7042" w:rsidRPr="005F7042" w:rsidRDefault="005F7042" w:rsidP="005F7042">
      <w:pPr>
        <w:rPr>
          <w:color w:val="auto"/>
          <w:szCs w:val="22"/>
        </w:rPr>
      </w:pPr>
      <w:r w:rsidRPr="005F7042">
        <w:rPr>
          <w:color w:val="auto"/>
          <w:szCs w:val="22"/>
        </w:rPr>
        <w:t>Referred to Committee on Medical Affairs</w:t>
      </w:r>
    </w:p>
    <w:p w14:paraId="47C1B632" w14:textId="77777777" w:rsidR="005F7042" w:rsidRPr="005F7042" w:rsidRDefault="005F7042" w:rsidP="005F7042">
      <w:pPr>
        <w:rPr>
          <w:szCs w:val="22"/>
        </w:rPr>
      </w:pPr>
    </w:p>
    <w:p w14:paraId="6D777627" w14:textId="77777777" w:rsidR="005F7042" w:rsidRPr="005F7042" w:rsidRDefault="005F7042" w:rsidP="00CB2C03">
      <w:pPr>
        <w:keepNext/>
        <w:keepLines/>
        <w:rPr>
          <w:color w:val="auto"/>
          <w:szCs w:val="22"/>
        </w:rPr>
      </w:pPr>
      <w:r w:rsidRPr="005F7042">
        <w:rPr>
          <w:color w:val="auto"/>
          <w:szCs w:val="22"/>
        </w:rPr>
        <w:lastRenderedPageBreak/>
        <w:t>Document No. 5343</w:t>
      </w:r>
    </w:p>
    <w:p w14:paraId="1AFC95C7" w14:textId="77777777" w:rsidR="005F7042" w:rsidRPr="005F7042" w:rsidRDefault="005F7042" w:rsidP="00CB2C03">
      <w:pPr>
        <w:keepNext/>
        <w:keepLines/>
        <w:rPr>
          <w:color w:val="auto"/>
          <w:szCs w:val="22"/>
        </w:rPr>
      </w:pPr>
      <w:r w:rsidRPr="005F7042">
        <w:rPr>
          <w:color w:val="auto"/>
          <w:szCs w:val="22"/>
        </w:rPr>
        <w:t>Agency: Department of Health and Environmental Control</w:t>
      </w:r>
    </w:p>
    <w:p w14:paraId="670AC470" w14:textId="77777777" w:rsidR="005F7042" w:rsidRPr="005F7042" w:rsidRDefault="005F7042" w:rsidP="00CB2C03">
      <w:pPr>
        <w:keepNext/>
        <w:keepLines/>
        <w:rPr>
          <w:color w:val="auto"/>
          <w:szCs w:val="22"/>
        </w:rPr>
      </w:pPr>
      <w:r w:rsidRPr="005F7042">
        <w:rPr>
          <w:color w:val="auto"/>
          <w:szCs w:val="22"/>
        </w:rPr>
        <w:t>Chapter: 89</w:t>
      </w:r>
    </w:p>
    <w:p w14:paraId="231EF207" w14:textId="77777777" w:rsidR="005F7042" w:rsidRPr="005F7042" w:rsidRDefault="005F7042" w:rsidP="00CB2C03">
      <w:pPr>
        <w:keepNext/>
        <w:keepLines/>
        <w:rPr>
          <w:color w:val="auto"/>
          <w:szCs w:val="22"/>
        </w:rPr>
      </w:pPr>
      <w:r w:rsidRPr="005F7042">
        <w:rPr>
          <w:color w:val="auto"/>
          <w:szCs w:val="22"/>
        </w:rPr>
        <w:t>Statutory Authority: 1976 Code Sections 48-6-10 et seq., 48-20-10, and 2023 Act No. 60, effective July 1, 2024</w:t>
      </w:r>
    </w:p>
    <w:p w14:paraId="7537BB40" w14:textId="77777777" w:rsidR="005F7042" w:rsidRPr="005F7042" w:rsidRDefault="005F7042" w:rsidP="00CB2C03">
      <w:pPr>
        <w:keepNext/>
        <w:keepLines/>
        <w:rPr>
          <w:color w:val="auto"/>
          <w:szCs w:val="22"/>
        </w:rPr>
      </w:pPr>
      <w:r w:rsidRPr="005F7042">
        <w:rPr>
          <w:color w:val="auto"/>
          <w:szCs w:val="22"/>
        </w:rPr>
        <w:t>SUBJECT: Office of the Governor - Mining Council of South Carolina</w:t>
      </w:r>
    </w:p>
    <w:p w14:paraId="761775BE" w14:textId="77777777" w:rsidR="005F7042" w:rsidRPr="005F7042" w:rsidRDefault="005F7042" w:rsidP="00CB2C03">
      <w:pPr>
        <w:keepNext/>
        <w:keepLines/>
        <w:rPr>
          <w:color w:val="auto"/>
          <w:szCs w:val="22"/>
        </w:rPr>
      </w:pPr>
      <w:r w:rsidRPr="005F7042">
        <w:rPr>
          <w:color w:val="auto"/>
          <w:szCs w:val="22"/>
        </w:rPr>
        <w:t>Received by President of the Senate January 14, 2025</w:t>
      </w:r>
    </w:p>
    <w:p w14:paraId="7D0CDEA6" w14:textId="77777777" w:rsidR="005F7042" w:rsidRPr="005F7042" w:rsidRDefault="005F7042" w:rsidP="00CB2C03">
      <w:pPr>
        <w:keepNext/>
        <w:keepLines/>
        <w:rPr>
          <w:color w:val="auto"/>
          <w:szCs w:val="22"/>
        </w:rPr>
      </w:pPr>
      <w:r w:rsidRPr="005F7042">
        <w:rPr>
          <w:color w:val="auto"/>
          <w:szCs w:val="22"/>
        </w:rPr>
        <w:t>Referred to Committee on Agriculture and Natural Resources</w:t>
      </w:r>
    </w:p>
    <w:p w14:paraId="71C68468" w14:textId="77777777" w:rsidR="005F7042" w:rsidRPr="005F7042" w:rsidRDefault="005F7042" w:rsidP="005F7042">
      <w:pPr>
        <w:rPr>
          <w:szCs w:val="22"/>
        </w:rPr>
      </w:pPr>
    </w:p>
    <w:p w14:paraId="67D27E98" w14:textId="77777777" w:rsidR="005F7042" w:rsidRPr="005F7042" w:rsidRDefault="005F7042" w:rsidP="005F7042">
      <w:pPr>
        <w:rPr>
          <w:color w:val="auto"/>
          <w:szCs w:val="22"/>
        </w:rPr>
      </w:pPr>
      <w:r w:rsidRPr="005F7042">
        <w:rPr>
          <w:color w:val="auto"/>
          <w:szCs w:val="22"/>
        </w:rPr>
        <w:t>Document No. 5344</w:t>
      </w:r>
    </w:p>
    <w:p w14:paraId="114F6DF4" w14:textId="77777777" w:rsidR="005F7042" w:rsidRPr="005F7042" w:rsidRDefault="005F7042" w:rsidP="005F7042">
      <w:pPr>
        <w:rPr>
          <w:color w:val="auto"/>
          <w:szCs w:val="22"/>
        </w:rPr>
      </w:pPr>
      <w:r w:rsidRPr="005F7042">
        <w:rPr>
          <w:color w:val="auto"/>
          <w:szCs w:val="22"/>
        </w:rPr>
        <w:t>Agency: Department of Public Health</w:t>
      </w:r>
    </w:p>
    <w:p w14:paraId="2F39F039" w14:textId="77777777" w:rsidR="005F7042" w:rsidRPr="005F7042" w:rsidRDefault="005F7042" w:rsidP="005F7042">
      <w:pPr>
        <w:rPr>
          <w:color w:val="auto"/>
          <w:szCs w:val="22"/>
        </w:rPr>
      </w:pPr>
      <w:r w:rsidRPr="005F7042">
        <w:rPr>
          <w:color w:val="auto"/>
          <w:szCs w:val="22"/>
        </w:rPr>
        <w:t>Chapter: 60</w:t>
      </w:r>
    </w:p>
    <w:p w14:paraId="5CC19897" w14:textId="77777777" w:rsidR="005F7042" w:rsidRPr="005F7042" w:rsidRDefault="005F7042" w:rsidP="005F7042">
      <w:pPr>
        <w:rPr>
          <w:color w:val="auto"/>
          <w:szCs w:val="22"/>
        </w:rPr>
      </w:pPr>
      <w:r w:rsidRPr="005F7042">
        <w:rPr>
          <w:color w:val="auto"/>
          <w:szCs w:val="22"/>
        </w:rPr>
        <w:t>Statutory Authority: 1976 Code Sections 44-75-10 et seq. and 2023 Act No. 77</w:t>
      </w:r>
    </w:p>
    <w:p w14:paraId="0A07C98D" w14:textId="77777777" w:rsidR="005F7042" w:rsidRPr="005F7042" w:rsidRDefault="005F7042" w:rsidP="005F7042">
      <w:pPr>
        <w:rPr>
          <w:color w:val="auto"/>
          <w:szCs w:val="22"/>
        </w:rPr>
      </w:pPr>
      <w:r w:rsidRPr="005F7042">
        <w:rPr>
          <w:color w:val="auto"/>
          <w:szCs w:val="22"/>
        </w:rPr>
        <w:t>SUBJECT: Athletic Trainers</w:t>
      </w:r>
    </w:p>
    <w:p w14:paraId="67CBE0E4" w14:textId="77777777" w:rsidR="005F7042" w:rsidRPr="005F7042" w:rsidRDefault="005F7042" w:rsidP="005F7042">
      <w:pPr>
        <w:rPr>
          <w:color w:val="auto"/>
          <w:szCs w:val="22"/>
        </w:rPr>
      </w:pPr>
      <w:r w:rsidRPr="005F7042">
        <w:rPr>
          <w:color w:val="auto"/>
          <w:szCs w:val="22"/>
        </w:rPr>
        <w:t>Received by President of the Senate January 14, 2025</w:t>
      </w:r>
    </w:p>
    <w:p w14:paraId="137F6D49" w14:textId="77777777" w:rsidR="005F7042" w:rsidRPr="005F7042" w:rsidRDefault="005F7042" w:rsidP="005F7042">
      <w:pPr>
        <w:rPr>
          <w:color w:val="auto"/>
          <w:szCs w:val="22"/>
        </w:rPr>
      </w:pPr>
      <w:r w:rsidRPr="005F7042">
        <w:rPr>
          <w:color w:val="auto"/>
          <w:szCs w:val="22"/>
        </w:rPr>
        <w:t>Referred to Committee on Medical Affairs</w:t>
      </w:r>
    </w:p>
    <w:p w14:paraId="1A9056EC" w14:textId="77777777" w:rsidR="005F7042" w:rsidRPr="005F7042" w:rsidRDefault="005F7042" w:rsidP="005F7042">
      <w:pPr>
        <w:rPr>
          <w:szCs w:val="22"/>
        </w:rPr>
      </w:pPr>
    </w:p>
    <w:p w14:paraId="2E636790" w14:textId="77777777" w:rsidR="005F7042" w:rsidRPr="005F7042" w:rsidRDefault="005F7042" w:rsidP="005F7042">
      <w:pPr>
        <w:rPr>
          <w:szCs w:val="22"/>
        </w:rPr>
      </w:pPr>
      <w:r w:rsidRPr="005F7042">
        <w:rPr>
          <w:szCs w:val="22"/>
        </w:rPr>
        <w:t>Document No. 5347</w:t>
      </w:r>
    </w:p>
    <w:p w14:paraId="3688D242" w14:textId="77777777" w:rsidR="005F7042" w:rsidRPr="005F7042" w:rsidRDefault="005F7042" w:rsidP="005F7042">
      <w:pPr>
        <w:rPr>
          <w:szCs w:val="22"/>
        </w:rPr>
      </w:pPr>
      <w:r w:rsidRPr="005F7042">
        <w:rPr>
          <w:szCs w:val="22"/>
        </w:rPr>
        <w:t>Agency: Department of Public Health</w:t>
      </w:r>
    </w:p>
    <w:p w14:paraId="39F70ABD" w14:textId="77777777" w:rsidR="005F7042" w:rsidRPr="005F7042" w:rsidRDefault="005F7042" w:rsidP="005F7042">
      <w:pPr>
        <w:rPr>
          <w:szCs w:val="22"/>
        </w:rPr>
      </w:pPr>
      <w:r w:rsidRPr="005F7042">
        <w:rPr>
          <w:szCs w:val="22"/>
        </w:rPr>
        <w:t>Chapter: 60</w:t>
      </w:r>
    </w:p>
    <w:p w14:paraId="5563C98E" w14:textId="77777777" w:rsidR="005F7042" w:rsidRPr="005F7042" w:rsidRDefault="005F7042" w:rsidP="005F7042">
      <w:pPr>
        <w:rPr>
          <w:szCs w:val="22"/>
        </w:rPr>
      </w:pPr>
      <w:r w:rsidRPr="005F7042">
        <w:rPr>
          <w:szCs w:val="22"/>
        </w:rPr>
        <w:t>Statutory Authority: 1976 Code Sections 44-7-110 et seq.</w:t>
      </w:r>
    </w:p>
    <w:p w14:paraId="70381EB4" w14:textId="77777777" w:rsidR="005F7042" w:rsidRPr="005F7042" w:rsidRDefault="005F7042" w:rsidP="005F7042">
      <w:pPr>
        <w:rPr>
          <w:szCs w:val="22"/>
        </w:rPr>
      </w:pPr>
      <w:r w:rsidRPr="005F7042">
        <w:rPr>
          <w:szCs w:val="22"/>
        </w:rPr>
        <w:t>SUBJECT: Standards for Licensing Intermediate Care Facilities for Individuals with Intellectual Disabilities</w:t>
      </w:r>
    </w:p>
    <w:p w14:paraId="33FEE297" w14:textId="77777777" w:rsidR="005F7042" w:rsidRPr="005F7042" w:rsidRDefault="005F7042" w:rsidP="005F7042">
      <w:pPr>
        <w:rPr>
          <w:szCs w:val="22"/>
        </w:rPr>
      </w:pPr>
      <w:r w:rsidRPr="005F7042">
        <w:rPr>
          <w:szCs w:val="22"/>
        </w:rPr>
        <w:t>Received by President of the Senate January 14, 2025</w:t>
      </w:r>
    </w:p>
    <w:p w14:paraId="544796CB" w14:textId="77777777" w:rsidR="005F7042" w:rsidRPr="005F7042" w:rsidRDefault="005F7042" w:rsidP="005F7042">
      <w:pPr>
        <w:rPr>
          <w:color w:val="auto"/>
          <w:szCs w:val="22"/>
        </w:rPr>
      </w:pPr>
      <w:r w:rsidRPr="005F7042">
        <w:rPr>
          <w:color w:val="auto"/>
          <w:szCs w:val="22"/>
        </w:rPr>
        <w:t>Referred to Committee on Medical Affairs</w:t>
      </w:r>
    </w:p>
    <w:p w14:paraId="5970BEB7" w14:textId="77777777" w:rsidR="005F7042" w:rsidRPr="005F7042" w:rsidRDefault="005F7042" w:rsidP="005F7042">
      <w:pPr>
        <w:rPr>
          <w:szCs w:val="22"/>
        </w:rPr>
      </w:pPr>
    </w:p>
    <w:p w14:paraId="55514B92" w14:textId="77777777" w:rsidR="005F7042" w:rsidRPr="005F7042" w:rsidRDefault="005F7042" w:rsidP="005F7042">
      <w:pPr>
        <w:rPr>
          <w:szCs w:val="22"/>
        </w:rPr>
      </w:pPr>
      <w:r w:rsidRPr="005F7042">
        <w:rPr>
          <w:szCs w:val="22"/>
        </w:rPr>
        <w:t>Document No. 5348</w:t>
      </w:r>
    </w:p>
    <w:p w14:paraId="2ACCF8C1" w14:textId="77777777" w:rsidR="005F7042" w:rsidRPr="005F7042" w:rsidRDefault="005F7042" w:rsidP="005F7042">
      <w:pPr>
        <w:rPr>
          <w:color w:val="auto"/>
          <w:szCs w:val="22"/>
        </w:rPr>
      </w:pPr>
      <w:r w:rsidRPr="005F7042">
        <w:rPr>
          <w:color w:val="auto"/>
          <w:szCs w:val="22"/>
        </w:rPr>
        <w:t>Agency: Department of Labor, Licensing and Regulation</w:t>
      </w:r>
    </w:p>
    <w:p w14:paraId="146FE05A" w14:textId="77777777" w:rsidR="005F7042" w:rsidRPr="005F7042" w:rsidRDefault="005F7042" w:rsidP="005F7042">
      <w:pPr>
        <w:rPr>
          <w:color w:val="auto"/>
          <w:szCs w:val="22"/>
        </w:rPr>
      </w:pPr>
      <w:r w:rsidRPr="005F7042">
        <w:rPr>
          <w:color w:val="auto"/>
          <w:szCs w:val="22"/>
        </w:rPr>
        <w:t>Chapter: 10</w:t>
      </w:r>
    </w:p>
    <w:p w14:paraId="22FEA72D" w14:textId="77777777" w:rsidR="005F7042" w:rsidRPr="005F7042" w:rsidRDefault="005F7042" w:rsidP="005F7042">
      <w:pPr>
        <w:rPr>
          <w:color w:val="auto"/>
          <w:szCs w:val="22"/>
        </w:rPr>
      </w:pPr>
      <w:r w:rsidRPr="005F7042">
        <w:rPr>
          <w:color w:val="auto"/>
          <w:szCs w:val="22"/>
        </w:rPr>
        <w:t>Statutory Authority: 1976 Code Sections 40-1-50 and 40-1-70</w:t>
      </w:r>
    </w:p>
    <w:p w14:paraId="1E6031F5" w14:textId="77777777" w:rsidR="005F7042" w:rsidRPr="005F7042" w:rsidRDefault="005F7042" w:rsidP="005F7042">
      <w:pPr>
        <w:rPr>
          <w:color w:val="auto"/>
          <w:szCs w:val="22"/>
        </w:rPr>
      </w:pPr>
      <w:r w:rsidRPr="005F7042">
        <w:rPr>
          <w:color w:val="auto"/>
          <w:szCs w:val="22"/>
        </w:rPr>
        <w:t>SUBJECT: Fee Schedules</w:t>
      </w:r>
    </w:p>
    <w:p w14:paraId="6B6937DA" w14:textId="77777777" w:rsidR="005F7042" w:rsidRPr="005F7042" w:rsidRDefault="005F7042" w:rsidP="005F7042">
      <w:pPr>
        <w:rPr>
          <w:color w:val="auto"/>
          <w:szCs w:val="22"/>
        </w:rPr>
      </w:pPr>
      <w:r w:rsidRPr="005F7042">
        <w:rPr>
          <w:color w:val="auto"/>
          <w:szCs w:val="22"/>
        </w:rPr>
        <w:t>Received by President of the Senate January 14, 2025</w:t>
      </w:r>
    </w:p>
    <w:p w14:paraId="3E909AB6" w14:textId="77777777" w:rsidR="005F7042" w:rsidRPr="005F7042" w:rsidRDefault="005F7042" w:rsidP="005F7042">
      <w:pPr>
        <w:rPr>
          <w:color w:val="auto"/>
          <w:szCs w:val="22"/>
        </w:rPr>
      </w:pPr>
      <w:r w:rsidRPr="005F7042">
        <w:rPr>
          <w:color w:val="auto"/>
          <w:szCs w:val="22"/>
        </w:rPr>
        <w:t>Referred to Committee on Labor, Commerce and Industry</w:t>
      </w:r>
    </w:p>
    <w:p w14:paraId="4C8BFCFA" w14:textId="77777777" w:rsidR="005F7042" w:rsidRPr="005F7042" w:rsidRDefault="005F7042" w:rsidP="005F7042">
      <w:pPr>
        <w:rPr>
          <w:szCs w:val="22"/>
        </w:rPr>
      </w:pPr>
    </w:p>
    <w:p w14:paraId="3174D9E3" w14:textId="77777777" w:rsidR="005F7042" w:rsidRPr="005F7042" w:rsidRDefault="005F7042" w:rsidP="005F7042">
      <w:pPr>
        <w:rPr>
          <w:color w:val="auto"/>
          <w:szCs w:val="22"/>
        </w:rPr>
      </w:pPr>
      <w:r w:rsidRPr="005F7042">
        <w:rPr>
          <w:color w:val="auto"/>
          <w:szCs w:val="22"/>
        </w:rPr>
        <w:t>Document No. 5349</w:t>
      </w:r>
    </w:p>
    <w:p w14:paraId="6AD7B5D9" w14:textId="77777777" w:rsidR="005F7042" w:rsidRPr="005F7042" w:rsidRDefault="005F7042" w:rsidP="005F7042">
      <w:pPr>
        <w:rPr>
          <w:color w:val="auto"/>
          <w:szCs w:val="22"/>
        </w:rPr>
      </w:pPr>
      <w:r w:rsidRPr="005F7042">
        <w:rPr>
          <w:color w:val="auto"/>
          <w:szCs w:val="22"/>
        </w:rPr>
        <w:t>Agency: Department of Labor, Licensing and Regulation</w:t>
      </w:r>
    </w:p>
    <w:p w14:paraId="7068449C" w14:textId="77777777" w:rsidR="005F7042" w:rsidRPr="005F7042" w:rsidRDefault="005F7042" w:rsidP="005F7042">
      <w:pPr>
        <w:rPr>
          <w:color w:val="auto"/>
          <w:szCs w:val="22"/>
        </w:rPr>
      </w:pPr>
      <w:r w:rsidRPr="005F7042">
        <w:rPr>
          <w:color w:val="auto"/>
          <w:szCs w:val="22"/>
        </w:rPr>
        <w:t>Chapter: 10</w:t>
      </w:r>
    </w:p>
    <w:p w14:paraId="6B1CFB65" w14:textId="77777777" w:rsidR="005F7042" w:rsidRDefault="005F7042" w:rsidP="005F7042">
      <w:pPr>
        <w:rPr>
          <w:color w:val="auto"/>
          <w:szCs w:val="22"/>
        </w:rPr>
      </w:pPr>
      <w:r w:rsidRPr="005F7042">
        <w:rPr>
          <w:color w:val="auto"/>
          <w:szCs w:val="22"/>
        </w:rPr>
        <w:t>Statutory Authority: 1976 Code Sections 40-1-50 and 40-1-70</w:t>
      </w:r>
    </w:p>
    <w:p w14:paraId="798AFF5B" w14:textId="77777777" w:rsidR="00CB2C03" w:rsidRDefault="00CB2C03" w:rsidP="005F7042">
      <w:pPr>
        <w:rPr>
          <w:color w:val="auto"/>
          <w:szCs w:val="22"/>
        </w:rPr>
      </w:pPr>
    </w:p>
    <w:p w14:paraId="33758005" w14:textId="77777777" w:rsidR="00CB2C03" w:rsidRPr="005F7042" w:rsidRDefault="00CB2C03" w:rsidP="005F7042">
      <w:pPr>
        <w:rPr>
          <w:color w:val="auto"/>
          <w:szCs w:val="22"/>
        </w:rPr>
      </w:pPr>
    </w:p>
    <w:p w14:paraId="51E55318" w14:textId="77777777" w:rsidR="005F7042" w:rsidRPr="005F7042" w:rsidRDefault="005F7042" w:rsidP="005F7042">
      <w:pPr>
        <w:rPr>
          <w:color w:val="auto"/>
          <w:szCs w:val="22"/>
        </w:rPr>
      </w:pPr>
      <w:r w:rsidRPr="005F7042">
        <w:rPr>
          <w:color w:val="auto"/>
          <w:szCs w:val="22"/>
        </w:rPr>
        <w:lastRenderedPageBreak/>
        <w:t>SUBJECT: Fee Schedules - Biennial Adjustments</w:t>
      </w:r>
    </w:p>
    <w:p w14:paraId="65B18DDE" w14:textId="77777777" w:rsidR="005F7042" w:rsidRPr="005F7042" w:rsidRDefault="005F7042" w:rsidP="005F7042">
      <w:pPr>
        <w:rPr>
          <w:color w:val="auto"/>
          <w:szCs w:val="22"/>
        </w:rPr>
      </w:pPr>
      <w:r w:rsidRPr="005F7042">
        <w:rPr>
          <w:color w:val="auto"/>
          <w:szCs w:val="22"/>
        </w:rPr>
        <w:t>Received by President of the Senate January 14, 2025</w:t>
      </w:r>
    </w:p>
    <w:p w14:paraId="679C68CB" w14:textId="77777777" w:rsidR="005F7042" w:rsidRPr="005F7042" w:rsidRDefault="005F7042" w:rsidP="005F7042">
      <w:pPr>
        <w:rPr>
          <w:color w:val="auto"/>
          <w:szCs w:val="22"/>
        </w:rPr>
      </w:pPr>
      <w:r w:rsidRPr="005F7042">
        <w:rPr>
          <w:color w:val="auto"/>
          <w:szCs w:val="22"/>
        </w:rPr>
        <w:t>Referred to Committee on Labor, Commerce and Industry</w:t>
      </w:r>
    </w:p>
    <w:p w14:paraId="766D2A34" w14:textId="77777777" w:rsidR="005F7042" w:rsidRPr="005F7042" w:rsidRDefault="005F7042" w:rsidP="005F7042">
      <w:pPr>
        <w:rPr>
          <w:szCs w:val="22"/>
        </w:rPr>
      </w:pPr>
    </w:p>
    <w:p w14:paraId="54F913C3" w14:textId="77777777" w:rsidR="005F7042" w:rsidRPr="005F7042" w:rsidRDefault="005F7042" w:rsidP="005F7042">
      <w:pPr>
        <w:rPr>
          <w:szCs w:val="22"/>
        </w:rPr>
      </w:pPr>
      <w:r w:rsidRPr="005F7042">
        <w:rPr>
          <w:szCs w:val="22"/>
        </w:rPr>
        <w:t>Document No. 5350</w:t>
      </w:r>
    </w:p>
    <w:p w14:paraId="7277F7E1" w14:textId="77777777" w:rsidR="005F7042" w:rsidRPr="005F7042" w:rsidRDefault="005F7042" w:rsidP="005F7042">
      <w:pPr>
        <w:rPr>
          <w:szCs w:val="22"/>
        </w:rPr>
      </w:pPr>
      <w:r w:rsidRPr="005F7042">
        <w:rPr>
          <w:szCs w:val="22"/>
        </w:rPr>
        <w:t>Agency: Department of Public Health</w:t>
      </w:r>
    </w:p>
    <w:p w14:paraId="7F6D5CFC" w14:textId="77777777" w:rsidR="005F7042" w:rsidRPr="005F7042" w:rsidRDefault="005F7042" w:rsidP="005F7042">
      <w:pPr>
        <w:rPr>
          <w:szCs w:val="22"/>
        </w:rPr>
      </w:pPr>
      <w:r w:rsidRPr="005F7042">
        <w:rPr>
          <w:szCs w:val="22"/>
        </w:rPr>
        <w:t>Chapter: 60</w:t>
      </w:r>
    </w:p>
    <w:p w14:paraId="21951F44" w14:textId="77777777" w:rsidR="005F7042" w:rsidRPr="005F7042" w:rsidRDefault="005F7042" w:rsidP="005F7042">
      <w:pPr>
        <w:rPr>
          <w:szCs w:val="22"/>
        </w:rPr>
      </w:pPr>
      <w:r w:rsidRPr="005F7042">
        <w:rPr>
          <w:szCs w:val="22"/>
        </w:rPr>
        <w:t>Statutory Authority: 1976 Code Sections 44-7-110 et seq.</w:t>
      </w:r>
    </w:p>
    <w:p w14:paraId="70DD46F2" w14:textId="77777777" w:rsidR="005F7042" w:rsidRPr="005F7042" w:rsidRDefault="005F7042" w:rsidP="005F7042">
      <w:pPr>
        <w:rPr>
          <w:szCs w:val="22"/>
        </w:rPr>
      </w:pPr>
      <w:r w:rsidRPr="005F7042">
        <w:rPr>
          <w:szCs w:val="22"/>
        </w:rPr>
        <w:t>SUBJECT: Standards for Licensing Crisis Stabilization Unit Facilities</w:t>
      </w:r>
    </w:p>
    <w:p w14:paraId="73F7AA8C" w14:textId="77777777" w:rsidR="005F7042" w:rsidRPr="005F7042" w:rsidRDefault="005F7042" w:rsidP="005F7042">
      <w:pPr>
        <w:rPr>
          <w:szCs w:val="22"/>
        </w:rPr>
      </w:pPr>
      <w:r w:rsidRPr="005F7042">
        <w:rPr>
          <w:szCs w:val="22"/>
        </w:rPr>
        <w:t>Received by President of the Senate January 14, 2025</w:t>
      </w:r>
    </w:p>
    <w:p w14:paraId="7F56A7C7" w14:textId="77777777" w:rsidR="005F7042" w:rsidRPr="005F7042" w:rsidRDefault="005F7042" w:rsidP="005F7042">
      <w:pPr>
        <w:jc w:val="left"/>
        <w:rPr>
          <w:color w:val="auto"/>
          <w:szCs w:val="22"/>
        </w:rPr>
      </w:pPr>
      <w:r w:rsidRPr="005F7042">
        <w:rPr>
          <w:color w:val="auto"/>
          <w:szCs w:val="22"/>
        </w:rPr>
        <w:t>Referred to Committee on Medical Affairs</w:t>
      </w:r>
    </w:p>
    <w:p w14:paraId="7063BD16" w14:textId="77777777" w:rsidR="005F7042" w:rsidRPr="005F7042" w:rsidRDefault="005F7042" w:rsidP="005F7042">
      <w:pPr>
        <w:jc w:val="left"/>
        <w:rPr>
          <w:szCs w:val="22"/>
        </w:rPr>
      </w:pPr>
    </w:p>
    <w:p w14:paraId="3D59E60F" w14:textId="77777777" w:rsidR="005F7042" w:rsidRPr="005F7042" w:rsidRDefault="005F7042" w:rsidP="005F7042">
      <w:pPr>
        <w:rPr>
          <w:color w:val="auto"/>
          <w:szCs w:val="22"/>
        </w:rPr>
      </w:pPr>
      <w:r w:rsidRPr="005F7042">
        <w:rPr>
          <w:color w:val="auto"/>
          <w:szCs w:val="22"/>
        </w:rPr>
        <w:t>Document No. 5351</w:t>
      </w:r>
    </w:p>
    <w:p w14:paraId="3CDBAB09" w14:textId="77777777" w:rsidR="005F7042" w:rsidRPr="005F7042" w:rsidRDefault="005F7042" w:rsidP="005F7042">
      <w:pPr>
        <w:rPr>
          <w:color w:val="auto"/>
          <w:szCs w:val="22"/>
        </w:rPr>
      </w:pPr>
      <w:r w:rsidRPr="005F7042">
        <w:rPr>
          <w:color w:val="auto"/>
          <w:szCs w:val="22"/>
        </w:rPr>
        <w:t>Agency: Department of Labor, Licensing and Regulation - State Athletic Commission</w:t>
      </w:r>
    </w:p>
    <w:p w14:paraId="523D4D16" w14:textId="77777777" w:rsidR="005F7042" w:rsidRPr="005F7042" w:rsidRDefault="005F7042" w:rsidP="005F7042">
      <w:pPr>
        <w:rPr>
          <w:color w:val="auto"/>
          <w:szCs w:val="22"/>
        </w:rPr>
      </w:pPr>
      <w:r w:rsidRPr="005F7042">
        <w:rPr>
          <w:color w:val="auto"/>
          <w:szCs w:val="22"/>
        </w:rPr>
        <w:t>Chapter: 20</w:t>
      </w:r>
    </w:p>
    <w:p w14:paraId="14C33683" w14:textId="77777777" w:rsidR="005F7042" w:rsidRPr="005F7042" w:rsidRDefault="005F7042" w:rsidP="005F7042">
      <w:pPr>
        <w:rPr>
          <w:color w:val="auto"/>
          <w:szCs w:val="22"/>
        </w:rPr>
      </w:pPr>
      <w:r w:rsidRPr="005F7042">
        <w:rPr>
          <w:color w:val="auto"/>
          <w:szCs w:val="22"/>
        </w:rPr>
        <w:t>Statutory Authority: 1976 Code Section 40-81-70(A)(6)</w:t>
      </w:r>
    </w:p>
    <w:p w14:paraId="200EFA30" w14:textId="77777777" w:rsidR="005F7042" w:rsidRPr="005F7042" w:rsidRDefault="005F7042" w:rsidP="005F7042">
      <w:pPr>
        <w:rPr>
          <w:color w:val="auto"/>
          <w:szCs w:val="22"/>
        </w:rPr>
      </w:pPr>
      <w:r w:rsidRPr="005F7042">
        <w:rPr>
          <w:color w:val="auto"/>
          <w:szCs w:val="22"/>
        </w:rPr>
        <w:t>SUBJECT: State Athletic Commission</w:t>
      </w:r>
    </w:p>
    <w:p w14:paraId="79A0B88F" w14:textId="77777777" w:rsidR="005F7042" w:rsidRPr="005F7042" w:rsidRDefault="005F7042" w:rsidP="005F7042">
      <w:pPr>
        <w:rPr>
          <w:color w:val="auto"/>
          <w:szCs w:val="22"/>
        </w:rPr>
      </w:pPr>
      <w:r w:rsidRPr="005F7042">
        <w:rPr>
          <w:color w:val="auto"/>
          <w:szCs w:val="22"/>
        </w:rPr>
        <w:t>Received by President of the Senate January 14, 2025</w:t>
      </w:r>
    </w:p>
    <w:p w14:paraId="25D53DD6" w14:textId="77777777" w:rsidR="005F7042" w:rsidRPr="005F7042" w:rsidRDefault="005F7042" w:rsidP="005F7042">
      <w:pPr>
        <w:rPr>
          <w:color w:val="auto"/>
          <w:szCs w:val="22"/>
        </w:rPr>
      </w:pPr>
      <w:r w:rsidRPr="005F7042">
        <w:rPr>
          <w:color w:val="auto"/>
          <w:szCs w:val="22"/>
        </w:rPr>
        <w:t>Referred to Committee on Labor, Commerce and Industry</w:t>
      </w:r>
    </w:p>
    <w:p w14:paraId="00B20633" w14:textId="77777777" w:rsidR="005F7042" w:rsidRPr="005F7042" w:rsidRDefault="005F7042" w:rsidP="005F7042">
      <w:pPr>
        <w:rPr>
          <w:szCs w:val="22"/>
        </w:rPr>
      </w:pPr>
    </w:p>
    <w:p w14:paraId="48A482A2" w14:textId="77777777" w:rsidR="005F7042" w:rsidRPr="005F7042" w:rsidRDefault="005F7042" w:rsidP="005F7042">
      <w:pPr>
        <w:rPr>
          <w:szCs w:val="22"/>
        </w:rPr>
      </w:pPr>
      <w:r w:rsidRPr="005F7042">
        <w:rPr>
          <w:szCs w:val="22"/>
        </w:rPr>
        <w:t>Document No. 5352</w:t>
      </w:r>
    </w:p>
    <w:p w14:paraId="6A344BDB" w14:textId="77777777" w:rsidR="005F7042" w:rsidRPr="005F7042" w:rsidRDefault="005F7042" w:rsidP="005F7042">
      <w:pPr>
        <w:rPr>
          <w:szCs w:val="22"/>
        </w:rPr>
      </w:pPr>
      <w:r w:rsidRPr="005F7042">
        <w:rPr>
          <w:szCs w:val="22"/>
        </w:rPr>
        <w:t>Agency: Department of Public Health</w:t>
      </w:r>
    </w:p>
    <w:p w14:paraId="734EEF0A" w14:textId="77777777" w:rsidR="005F7042" w:rsidRPr="005F7042" w:rsidRDefault="005F7042" w:rsidP="005F7042">
      <w:pPr>
        <w:rPr>
          <w:szCs w:val="22"/>
        </w:rPr>
      </w:pPr>
      <w:r w:rsidRPr="005F7042">
        <w:rPr>
          <w:szCs w:val="22"/>
        </w:rPr>
        <w:t>Chapter: 60</w:t>
      </w:r>
    </w:p>
    <w:p w14:paraId="363554B6" w14:textId="77777777" w:rsidR="005F7042" w:rsidRPr="005F7042" w:rsidRDefault="005F7042" w:rsidP="005F7042">
      <w:pPr>
        <w:rPr>
          <w:szCs w:val="22"/>
        </w:rPr>
      </w:pPr>
      <w:r w:rsidRPr="005F7042">
        <w:rPr>
          <w:szCs w:val="22"/>
        </w:rPr>
        <w:t>Statutory Authority: 2023 Act No. 60, effective July 1, 2024</w:t>
      </w:r>
    </w:p>
    <w:p w14:paraId="36FF8A2F" w14:textId="77777777" w:rsidR="005F7042" w:rsidRPr="005F7042" w:rsidRDefault="005F7042" w:rsidP="005F7042">
      <w:pPr>
        <w:rPr>
          <w:szCs w:val="22"/>
        </w:rPr>
      </w:pPr>
      <w:r w:rsidRPr="005F7042">
        <w:rPr>
          <w:szCs w:val="22"/>
        </w:rPr>
        <w:t>SUBJECT: Transfer of DPH Regulations to New Chapter and Amendment to Department of Health and Environmental Control References</w:t>
      </w:r>
    </w:p>
    <w:p w14:paraId="0464EC2B" w14:textId="77777777" w:rsidR="005F7042" w:rsidRPr="005F7042" w:rsidRDefault="005F7042" w:rsidP="005F7042">
      <w:pPr>
        <w:rPr>
          <w:szCs w:val="22"/>
        </w:rPr>
      </w:pPr>
      <w:r w:rsidRPr="005F7042">
        <w:rPr>
          <w:szCs w:val="22"/>
        </w:rPr>
        <w:t>Received by President of the Senate January 14, 2025</w:t>
      </w:r>
    </w:p>
    <w:p w14:paraId="2EC4DEDA" w14:textId="77777777" w:rsidR="005F7042" w:rsidRDefault="005F7042" w:rsidP="005F7042">
      <w:pPr>
        <w:rPr>
          <w:color w:val="auto"/>
          <w:szCs w:val="22"/>
        </w:rPr>
      </w:pPr>
      <w:r w:rsidRPr="005F7042">
        <w:rPr>
          <w:color w:val="auto"/>
          <w:szCs w:val="22"/>
        </w:rPr>
        <w:t>Referred to Committee on Medical Affairs</w:t>
      </w:r>
    </w:p>
    <w:p w14:paraId="6D6EA9D8" w14:textId="77777777" w:rsidR="00507789" w:rsidRPr="005F7042" w:rsidRDefault="00507789" w:rsidP="005F7042">
      <w:pPr>
        <w:rPr>
          <w:color w:val="auto"/>
          <w:szCs w:val="22"/>
        </w:rPr>
      </w:pPr>
    </w:p>
    <w:p w14:paraId="6AFF55C8" w14:textId="77777777" w:rsidR="005F7042" w:rsidRPr="005F7042" w:rsidRDefault="005F7042" w:rsidP="005F7042">
      <w:pPr>
        <w:rPr>
          <w:color w:val="auto"/>
          <w:szCs w:val="22"/>
        </w:rPr>
      </w:pPr>
      <w:r w:rsidRPr="005F7042">
        <w:rPr>
          <w:color w:val="auto"/>
          <w:szCs w:val="22"/>
        </w:rPr>
        <w:t>Document No. 5353</w:t>
      </w:r>
    </w:p>
    <w:p w14:paraId="608AC301" w14:textId="77777777" w:rsidR="005F7042" w:rsidRPr="005F7042" w:rsidRDefault="005F7042" w:rsidP="005F7042">
      <w:pPr>
        <w:rPr>
          <w:color w:val="auto"/>
          <w:szCs w:val="22"/>
        </w:rPr>
      </w:pPr>
      <w:r w:rsidRPr="005F7042">
        <w:rPr>
          <w:color w:val="auto"/>
          <w:szCs w:val="22"/>
        </w:rPr>
        <w:t>Agency: Department of Labor, Licensing and Regulation - Office of Elevators and Amusement Rides</w:t>
      </w:r>
    </w:p>
    <w:p w14:paraId="4667E630" w14:textId="77777777" w:rsidR="005F7042" w:rsidRPr="005F7042" w:rsidRDefault="005F7042" w:rsidP="005F7042">
      <w:pPr>
        <w:rPr>
          <w:color w:val="auto"/>
          <w:szCs w:val="22"/>
        </w:rPr>
      </w:pPr>
      <w:r w:rsidRPr="005F7042">
        <w:rPr>
          <w:color w:val="auto"/>
          <w:szCs w:val="22"/>
        </w:rPr>
        <w:t>Chapter: 71</w:t>
      </w:r>
    </w:p>
    <w:p w14:paraId="1AF69DB3" w14:textId="77777777" w:rsidR="005F7042" w:rsidRPr="005F7042" w:rsidRDefault="005F7042" w:rsidP="005F7042">
      <w:pPr>
        <w:rPr>
          <w:color w:val="auto"/>
          <w:szCs w:val="22"/>
        </w:rPr>
      </w:pPr>
      <w:r w:rsidRPr="005F7042">
        <w:rPr>
          <w:color w:val="auto"/>
          <w:szCs w:val="22"/>
        </w:rPr>
        <w:t>Statutory Authority: 1976 Code Sections 41-16-140 and 41-18-120</w:t>
      </w:r>
    </w:p>
    <w:p w14:paraId="020CA2D7" w14:textId="77777777" w:rsidR="005F7042" w:rsidRPr="005F7042" w:rsidRDefault="005F7042" w:rsidP="005F7042">
      <w:pPr>
        <w:rPr>
          <w:color w:val="auto"/>
          <w:szCs w:val="22"/>
        </w:rPr>
      </w:pPr>
      <w:r w:rsidRPr="005F7042">
        <w:rPr>
          <w:color w:val="auto"/>
          <w:szCs w:val="22"/>
        </w:rPr>
        <w:t>SUBJECT: Office of Elevators and Amusement Rides</w:t>
      </w:r>
    </w:p>
    <w:p w14:paraId="39CFB82B" w14:textId="77777777" w:rsidR="005F7042" w:rsidRPr="005F7042" w:rsidRDefault="005F7042" w:rsidP="005F7042">
      <w:pPr>
        <w:rPr>
          <w:color w:val="auto"/>
          <w:szCs w:val="22"/>
        </w:rPr>
      </w:pPr>
      <w:r w:rsidRPr="005F7042">
        <w:rPr>
          <w:color w:val="auto"/>
          <w:szCs w:val="22"/>
        </w:rPr>
        <w:t>Received by President of the Senate January 14, 2025</w:t>
      </w:r>
    </w:p>
    <w:p w14:paraId="70D92DF3" w14:textId="77777777" w:rsidR="005F7042" w:rsidRPr="005F7042" w:rsidRDefault="005F7042" w:rsidP="005F7042">
      <w:pPr>
        <w:rPr>
          <w:color w:val="auto"/>
          <w:szCs w:val="22"/>
        </w:rPr>
      </w:pPr>
      <w:r w:rsidRPr="005F7042">
        <w:rPr>
          <w:color w:val="auto"/>
          <w:szCs w:val="22"/>
        </w:rPr>
        <w:t>Referred to Committee on Labor, Commerce and Industry</w:t>
      </w:r>
    </w:p>
    <w:p w14:paraId="56C4BC6F" w14:textId="77777777" w:rsidR="005F7042" w:rsidRDefault="005F7042" w:rsidP="005F7042">
      <w:pPr>
        <w:rPr>
          <w:szCs w:val="22"/>
        </w:rPr>
      </w:pPr>
    </w:p>
    <w:p w14:paraId="17B6D46D" w14:textId="77777777" w:rsidR="00CB2C03" w:rsidRPr="005F7042" w:rsidRDefault="00CB2C03" w:rsidP="005F7042">
      <w:pPr>
        <w:rPr>
          <w:szCs w:val="22"/>
        </w:rPr>
      </w:pPr>
    </w:p>
    <w:p w14:paraId="547DE396" w14:textId="77777777" w:rsidR="005F7042" w:rsidRPr="005F7042" w:rsidRDefault="005F7042" w:rsidP="005F7042">
      <w:pPr>
        <w:rPr>
          <w:color w:val="auto"/>
          <w:szCs w:val="22"/>
        </w:rPr>
      </w:pPr>
      <w:r w:rsidRPr="005F7042">
        <w:rPr>
          <w:color w:val="auto"/>
          <w:szCs w:val="22"/>
        </w:rPr>
        <w:lastRenderedPageBreak/>
        <w:t>Document No. 5354</w:t>
      </w:r>
    </w:p>
    <w:p w14:paraId="7C90D598" w14:textId="77777777" w:rsidR="005F7042" w:rsidRPr="005F7042" w:rsidRDefault="005F7042" w:rsidP="005F7042">
      <w:pPr>
        <w:rPr>
          <w:color w:val="auto"/>
          <w:szCs w:val="22"/>
        </w:rPr>
      </w:pPr>
      <w:r w:rsidRPr="005F7042">
        <w:rPr>
          <w:color w:val="auto"/>
          <w:szCs w:val="22"/>
        </w:rPr>
        <w:t>Agency: Department of Labor, Licensing and Regulation - Board of Examiners for Licensure of Professional Counselors, Marriage and Family Therapists, Addiction Counselors and Psycho-Educational Specialists</w:t>
      </w:r>
    </w:p>
    <w:p w14:paraId="5B5F1BD5" w14:textId="77777777" w:rsidR="005F7042" w:rsidRPr="005F7042" w:rsidRDefault="005F7042" w:rsidP="005F7042">
      <w:pPr>
        <w:rPr>
          <w:color w:val="auto"/>
          <w:szCs w:val="22"/>
        </w:rPr>
      </w:pPr>
      <w:r w:rsidRPr="005F7042">
        <w:rPr>
          <w:color w:val="auto"/>
          <w:szCs w:val="22"/>
        </w:rPr>
        <w:t>Chapter: 36</w:t>
      </w:r>
    </w:p>
    <w:p w14:paraId="6ABB9EB5" w14:textId="77777777" w:rsidR="005F7042" w:rsidRPr="005F7042" w:rsidRDefault="005F7042" w:rsidP="005F7042">
      <w:pPr>
        <w:rPr>
          <w:color w:val="auto"/>
          <w:szCs w:val="22"/>
        </w:rPr>
      </w:pPr>
      <w:r w:rsidRPr="005F7042">
        <w:rPr>
          <w:color w:val="auto"/>
          <w:szCs w:val="22"/>
        </w:rPr>
        <w:t>Statutory Authority: 1976 Code Sections 40-1-70 and 40-75-60</w:t>
      </w:r>
    </w:p>
    <w:p w14:paraId="3AC467E9" w14:textId="77777777" w:rsidR="005F7042" w:rsidRPr="005F7042" w:rsidRDefault="005F7042" w:rsidP="005F7042">
      <w:pPr>
        <w:rPr>
          <w:color w:val="auto"/>
          <w:szCs w:val="22"/>
        </w:rPr>
      </w:pPr>
      <w:r w:rsidRPr="005F7042">
        <w:rPr>
          <w:color w:val="auto"/>
          <w:szCs w:val="22"/>
        </w:rPr>
        <w:t>SUBJECT: Licensing Provisions for Professional Counselor Associate and Marriage and Family Therapy Associates</w:t>
      </w:r>
    </w:p>
    <w:p w14:paraId="1BD32D8A" w14:textId="77777777" w:rsidR="005F7042" w:rsidRPr="005F7042" w:rsidRDefault="005F7042" w:rsidP="005F7042">
      <w:pPr>
        <w:rPr>
          <w:color w:val="auto"/>
          <w:szCs w:val="22"/>
        </w:rPr>
      </w:pPr>
      <w:r w:rsidRPr="005F7042">
        <w:rPr>
          <w:color w:val="auto"/>
          <w:szCs w:val="22"/>
        </w:rPr>
        <w:t>Received by President of the Senate January 14, 2025</w:t>
      </w:r>
    </w:p>
    <w:p w14:paraId="0F86BD16" w14:textId="77777777" w:rsidR="005F7042" w:rsidRPr="005F7042" w:rsidRDefault="005F7042" w:rsidP="005F7042">
      <w:pPr>
        <w:rPr>
          <w:color w:val="auto"/>
          <w:szCs w:val="22"/>
        </w:rPr>
      </w:pPr>
      <w:r w:rsidRPr="005F7042">
        <w:rPr>
          <w:color w:val="auto"/>
          <w:szCs w:val="22"/>
        </w:rPr>
        <w:t>Referred to Committee on Labor, Commerce and Industry</w:t>
      </w:r>
    </w:p>
    <w:p w14:paraId="7BD9E3BF" w14:textId="77777777" w:rsidR="005F7042" w:rsidRPr="005F7042" w:rsidRDefault="005F7042" w:rsidP="005F7042">
      <w:pPr>
        <w:rPr>
          <w:szCs w:val="22"/>
        </w:rPr>
      </w:pPr>
    </w:p>
    <w:p w14:paraId="71031756" w14:textId="77777777" w:rsidR="005F7042" w:rsidRPr="005F7042" w:rsidRDefault="005F7042" w:rsidP="005F7042">
      <w:pPr>
        <w:rPr>
          <w:color w:val="auto"/>
          <w:szCs w:val="22"/>
        </w:rPr>
      </w:pPr>
      <w:r w:rsidRPr="005F7042">
        <w:rPr>
          <w:color w:val="auto"/>
          <w:szCs w:val="22"/>
        </w:rPr>
        <w:t>Document No. 5355</w:t>
      </w:r>
    </w:p>
    <w:p w14:paraId="1EA32F50" w14:textId="77777777" w:rsidR="005F7042" w:rsidRPr="005F7042" w:rsidRDefault="005F7042" w:rsidP="005F7042">
      <w:pPr>
        <w:rPr>
          <w:color w:val="auto"/>
          <w:szCs w:val="22"/>
        </w:rPr>
      </w:pPr>
      <w:r w:rsidRPr="005F7042">
        <w:rPr>
          <w:color w:val="auto"/>
          <w:szCs w:val="22"/>
        </w:rPr>
        <w:t>Agency: Department of Labor, Licensing and Regulation - State Board of Dentistry</w:t>
      </w:r>
    </w:p>
    <w:p w14:paraId="755AC748" w14:textId="77777777" w:rsidR="005F7042" w:rsidRPr="005F7042" w:rsidRDefault="005F7042" w:rsidP="005F7042">
      <w:pPr>
        <w:rPr>
          <w:color w:val="auto"/>
          <w:szCs w:val="22"/>
        </w:rPr>
      </w:pPr>
      <w:r w:rsidRPr="005F7042">
        <w:rPr>
          <w:color w:val="auto"/>
          <w:szCs w:val="22"/>
        </w:rPr>
        <w:t>Chapter: 39</w:t>
      </w:r>
    </w:p>
    <w:p w14:paraId="369C1057" w14:textId="77777777" w:rsidR="005F7042" w:rsidRPr="005F7042" w:rsidRDefault="005F7042" w:rsidP="005F7042">
      <w:pPr>
        <w:rPr>
          <w:color w:val="auto"/>
          <w:szCs w:val="22"/>
        </w:rPr>
      </w:pPr>
      <w:r w:rsidRPr="005F7042">
        <w:rPr>
          <w:color w:val="auto"/>
          <w:szCs w:val="22"/>
        </w:rPr>
        <w:t>Statutory Authority: 1976 Code Section 40-15-40</w:t>
      </w:r>
    </w:p>
    <w:p w14:paraId="1C2BA4C3" w14:textId="77777777" w:rsidR="005F7042" w:rsidRPr="005F7042" w:rsidRDefault="005F7042" w:rsidP="005F7042">
      <w:pPr>
        <w:rPr>
          <w:color w:val="auto"/>
          <w:szCs w:val="22"/>
        </w:rPr>
      </w:pPr>
      <w:r w:rsidRPr="005F7042">
        <w:rPr>
          <w:color w:val="auto"/>
          <w:szCs w:val="22"/>
        </w:rPr>
        <w:t>SUBJECT: State Board of Dentistry</w:t>
      </w:r>
    </w:p>
    <w:p w14:paraId="515C876F" w14:textId="77777777" w:rsidR="005F7042" w:rsidRPr="005F7042" w:rsidRDefault="005F7042" w:rsidP="005F7042">
      <w:pPr>
        <w:rPr>
          <w:color w:val="auto"/>
          <w:szCs w:val="22"/>
        </w:rPr>
      </w:pPr>
      <w:r w:rsidRPr="005F7042">
        <w:rPr>
          <w:color w:val="auto"/>
          <w:szCs w:val="22"/>
        </w:rPr>
        <w:t>Received by President of the Senate January 14, 2025</w:t>
      </w:r>
    </w:p>
    <w:p w14:paraId="65C488CF" w14:textId="77777777" w:rsidR="005F7042" w:rsidRPr="005F7042" w:rsidRDefault="005F7042" w:rsidP="005F7042">
      <w:pPr>
        <w:rPr>
          <w:color w:val="auto"/>
          <w:szCs w:val="22"/>
        </w:rPr>
      </w:pPr>
      <w:r w:rsidRPr="005F7042">
        <w:rPr>
          <w:color w:val="auto"/>
          <w:szCs w:val="22"/>
        </w:rPr>
        <w:t>Referred to Committee on Medical Affairs</w:t>
      </w:r>
    </w:p>
    <w:p w14:paraId="3FC16516" w14:textId="77777777" w:rsidR="005F7042" w:rsidRPr="005F7042" w:rsidRDefault="005F7042" w:rsidP="005F7042">
      <w:pPr>
        <w:rPr>
          <w:szCs w:val="22"/>
        </w:rPr>
      </w:pPr>
    </w:p>
    <w:p w14:paraId="794FC871" w14:textId="77777777" w:rsidR="005F7042" w:rsidRPr="005F7042" w:rsidRDefault="005F7042" w:rsidP="005F7042">
      <w:pPr>
        <w:rPr>
          <w:color w:val="auto"/>
          <w:szCs w:val="22"/>
        </w:rPr>
      </w:pPr>
      <w:r w:rsidRPr="005F7042">
        <w:rPr>
          <w:color w:val="auto"/>
          <w:szCs w:val="22"/>
        </w:rPr>
        <w:t>Document No. 5356</w:t>
      </w:r>
    </w:p>
    <w:p w14:paraId="04C993E3" w14:textId="77777777" w:rsidR="005F7042" w:rsidRPr="005F7042" w:rsidRDefault="005F7042" w:rsidP="005F7042">
      <w:pPr>
        <w:rPr>
          <w:color w:val="auto"/>
          <w:szCs w:val="22"/>
        </w:rPr>
      </w:pPr>
      <w:r w:rsidRPr="005F7042">
        <w:rPr>
          <w:color w:val="auto"/>
          <w:szCs w:val="22"/>
        </w:rPr>
        <w:t>Agency: Department of Labor, Licensing and Regulation - Board of Veterinary Medical Examiners</w:t>
      </w:r>
    </w:p>
    <w:p w14:paraId="443B1041" w14:textId="77777777" w:rsidR="005F7042" w:rsidRPr="005F7042" w:rsidRDefault="005F7042" w:rsidP="005F7042">
      <w:pPr>
        <w:rPr>
          <w:color w:val="auto"/>
          <w:szCs w:val="22"/>
        </w:rPr>
      </w:pPr>
      <w:r w:rsidRPr="005F7042">
        <w:rPr>
          <w:color w:val="auto"/>
          <w:szCs w:val="22"/>
        </w:rPr>
        <w:t>Chapter: 120</w:t>
      </w:r>
    </w:p>
    <w:p w14:paraId="28EB6E92" w14:textId="77777777" w:rsidR="005F7042" w:rsidRPr="005F7042" w:rsidRDefault="005F7042" w:rsidP="005F7042">
      <w:pPr>
        <w:rPr>
          <w:color w:val="auto"/>
          <w:szCs w:val="22"/>
        </w:rPr>
      </w:pPr>
      <w:r w:rsidRPr="005F7042">
        <w:rPr>
          <w:color w:val="auto"/>
          <w:szCs w:val="22"/>
        </w:rPr>
        <w:t>Statutory Authority: 1976 Code Sections 40-1-70, 40-69-60, and 40-69-70</w:t>
      </w:r>
    </w:p>
    <w:p w14:paraId="6AFDB286" w14:textId="77777777" w:rsidR="005F7042" w:rsidRPr="005F7042" w:rsidRDefault="005F7042" w:rsidP="005F7042">
      <w:pPr>
        <w:rPr>
          <w:color w:val="auto"/>
          <w:szCs w:val="22"/>
        </w:rPr>
      </w:pPr>
      <w:r w:rsidRPr="005F7042">
        <w:rPr>
          <w:color w:val="auto"/>
          <w:szCs w:val="22"/>
        </w:rPr>
        <w:t>SUBJECT: Board of Veterinary Medical Examiners</w:t>
      </w:r>
    </w:p>
    <w:p w14:paraId="21B6B691" w14:textId="77777777" w:rsidR="005F7042" w:rsidRPr="005F7042" w:rsidRDefault="005F7042" w:rsidP="005F7042">
      <w:pPr>
        <w:rPr>
          <w:color w:val="auto"/>
          <w:szCs w:val="22"/>
        </w:rPr>
      </w:pPr>
      <w:r w:rsidRPr="005F7042">
        <w:rPr>
          <w:color w:val="auto"/>
          <w:szCs w:val="22"/>
        </w:rPr>
        <w:t>Received by President of the Senate January 14, 2025</w:t>
      </w:r>
    </w:p>
    <w:p w14:paraId="7986A420" w14:textId="77777777" w:rsidR="005F7042" w:rsidRPr="005F7042" w:rsidRDefault="005F7042" w:rsidP="005F7042">
      <w:pPr>
        <w:rPr>
          <w:color w:val="auto"/>
          <w:szCs w:val="22"/>
        </w:rPr>
      </w:pPr>
      <w:r w:rsidRPr="005F7042">
        <w:rPr>
          <w:color w:val="auto"/>
          <w:szCs w:val="22"/>
        </w:rPr>
        <w:t>Referred to Committee on Medical Affairs</w:t>
      </w:r>
    </w:p>
    <w:p w14:paraId="0C511586" w14:textId="77777777" w:rsidR="005F7042" w:rsidRPr="005F7042" w:rsidRDefault="005F7042" w:rsidP="005F7042">
      <w:pPr>
        <w:rPr>
          <w:szCs w:val="22"/>
        </w:rPr>
      </w:pPr>
    </w:p>
    <w:p w14:paraId="420EBFA8" w14:textId="77777777" w:rsidR="005F7042" w:rsidRPr="005F7042" w:rsidRDefault="005F7042" w:rsidP="005F7042">
      <w:pPr>
        <w:rPr>
          <w:color w:val="auto"/>
          <w:szCs w:val="22"/>
        </w:rPr>
      </w:pPr>
      <w:r w:rsidRPr="005F7042">
        <w:rPr>
          <w:color w:val="auto"/>
          <w:szCs w:val="22"/>
        </w:rPr>
        <w:t>Document No. 5358</w:t>
      </w:r>
    </w:p>
    <w:p w14:paraId="4ADB70FD" w14:textId="77777777" w:rsidR="005F7042" w:rsidRPr="005F7042" w:rsidRDefault="005F7042" w:rsidP="005F7042">
      <w:pPr>
        <w:rPr>
          <w:color w:val="auto"/>
          <w:szCs w:val="22"/>
        </w:rPr>
      </w:pPr>
      <w:r w:rsidRPr="005F7042">
        <w:rPr>
          <w:color w:val="auto"/>
          <w:szCs w:val="22"/>
        </w:rPr>
        <w:t>Agency: Department of Transportation</w:t>
      </w:r>
    </w:p>
    <w:p w14:paraId="5F8A7565" w14:textId="77777777" w:rsidR="005F7042" w:rsidRPr="005F7042" w:rsidRDefault="005F7042" w:rsidP="005F7042">
      <w:pPr>
        <w:rPr>
          <w:color w:val="auto"/>
          <w:szCs w:val="22"/>
        </w:rPr>
      </w:pPr>
      <w:r w:rsidRPr="005F7042">
        <w:rPr>
          <w:color w:val="auto"/>
          <w:szCs w:val="22"/>
        </w:rPr>
        <w:t>Chapter: 63</w:t>
      </w:r>
    </w:p>
    <w:p w14:paraId="5DC69B93" w14:textId="77777777" w:rsidR="005F7042" w:rsidRPr="005F7042" w:rsidRDefault="005F7042" w:rsidP="005F7042">
      <w:pPr>
        <w:rPr>
          <w:color w:val="auto"/>
          <w:szCs w:val="22"/>
        </w:rPr>
      </w:pPr>
      <w:r w:rsidRPr="005F7042">
        <w:rPr>
          <w:color w:val="auto"/>
          <w:szCs w:val="22"/>
        </w:rPr>
        <w:t>Statutory Authority: 1976 Code Section 57-25-170</w:t>
      </w:r>
    </w:p>
    <w:p w14:paraId="274B4838" w14:textId="77777777" w:rsidR="005F7042" w:rsidRPr="005F7042" w:rsidRDefault="005F7042" w:rsidP="005F7042">
      <w:pPr>
        <w:rPr>
          <w:color w:val="auto"/>
          <w:szCs w:val="22"/>
        </w:rPr>
      </w:pPr>
      <w:r w:rsidRPr="005F7042">
        <w:rPr>
          <w:color w:val="auto"/>
          <w:szCs w:val="22"/>
        </w:rPr>
        <w:t>SUBJECT: Specific Information Service Signing</w:t>
      </w:r>
    </w:p>
    <w:p w14:paraId="0E1E62D0" w14:textId="77777777" w:rsidR="005F7042" w:rsidRPr="005F7042" w:rsidRDefault="005F7042" w:rsidP="005F7042">
      <w:pPr>
        <w:rPr>
          <w:color w:val="auto"/>
          <w:szCs w:val="22"/>
        </w:rPr>
      </w:pPr>
      <w:r w:rsidRPr="005F7042">
        <w:rPr>
          <w:color w:val="auto"/>
          <w:szCs w:val="22"/>
        </w:rPr>
        <w:t>Received by President of the Senate January 14, 2025</w:t>
      </w:r>
    </w:p>
    <w:p w14:paraId="3EC19091" w14:textId="77777777" w:rsidR="005F7042" w:rsidRPr="005F7042" w:rsidRDefault="005F7042" w:rsidP="005F7042">
      <w:pPr>
        <w:rPr>
          <w:color w:val="auto"/>
          <w:szCs w:val="22"/>
        </w:rPr>
      </w:pPr>
      <w:r w:rsidRPr="005F7042">
        <w:rPr>
          <w:color w:val="auto"/>
          <w:szCs w:val="22"/>
        </w:rPr>
        <w:t>Referred to Committee on Transportation</w:t>
      </w:r>
    </w:p>
    <w:p w14:paraId="22D3DDB3" w14:textId="77777777" w:rsidR="005F7042" w:rsidRDefault="005F7042" w:rsidP="005F7042">
      <w:pPr>
        <w:rPr>
          <w:szCs w:val="22"/>
        </w:rPr>
      </w:pPr>
    </w:p>
    <w:p w14:paraId="09F6B896" w14:textId="77777777" w:rsidR="00CB2C03" w:rsidRDefault="00CB2C03" w:rsidP="005F7042">
      <w:pPr>
        <w:rPr>
          <w:szCs w:val="22"/>
        </w:rPr>
      </w:pPr>
    </w:p>
    <w:p w14:paraId="6F63F634" w14:textId="77777777" w:rsidR="00CB2C03" w:rsidRPr="005F7042" w:rsidRDefault="00CB2C03" w:rsidP="005F7042">
      <w:pPr>
        <w:rPr>
          <w:szCs w:val="22"/>
        </w:rPr>
      </w:pPr>
    </w:p>
    <w:p w14:paraId="34ECD965" w14:textId="77777777" w:rsidR="005F7042" w:rsidRPr="005F7042" w:rsidRDefault="005F7042" w:rsidP="005F7042">
      <w:pPr>
        <w:rPr>
          <w:color w:val="auto"/>
          <w:szCs w:val="22"/>
        </w:rPr>
      </w:pPr>
      <w:r w:rsidRPr="005F7042">
        <w:rPr>
          <w:color w:val="auto"/>
          <w:szCs w:val="22"/>
        </w:rPr>
        <w:lastRenderedPageBreak/>
        <w:t>Document No. 5359</w:t>
      </w:r>
    </w:p>
    <w:p w14:paraId="7D5CC876" w14:textId="77777777" w:rsidR="005F7042" w:rsidRPr="005F7042" w:rsidRDefault="005F7042" w:rsidP="005F7042">
      <w:pPr>
        <w:rPr>
          <w:color w:val="auto"/>
          <w:szCs w:val="22"/>
        </w:rPr>
      </w:pPr>
      <w:r w:rsidRPr="005F7042">
        <w:rPr>
          <w:color w:val="auto"/>
          <w:szCs w:val="22"/>
        </w:rPr>
        <w:t>Agency: State Board of Education</w:t>
      </w:r>
    </w:p>
    <w:p w14:paraId="6B834FB9" w14:textId="77777777" w:rsidR="005F7042" w:rsidRPr="005F7042" w:rsidRDefault="005F7042" w:rsidP="005F7042">
      <w:pPr>
        <w:rPr>
          <w:color w:val="auto"/>
          <w:szCs w:val="22"/>
        </w:rPr>
      </w:pPr>
      <w:r w:rsidRPr="005F7042">
        <w:rPr>
          <w:color w:val="auto"/>
          <w:szCs w:val="22"/>
        </w:rPr>
        <w:t>Chapter: 43</w:t>
      </w:r>
    </w:p>
    <w:p w14:paraId="27966BF6" w14:textId="77777777" w:rsidR="005F7042" w:rsidRPr="005F7042" w:rsidRDefault="005F7042" w:rsidP="005F7042">
      <w:pPr>
        <w:rPr>
          <w:color w:val="auto"/>
          <w:szCs w:val="22"/>
        </w:rPr>
      </w:pPr>
      <w:r w:rsidRPr="005F7042">
        <w:rPr>
          <w:color w:val="auto"/>
          <w:szCs w:val="22"/>
        </w:rPr>
        <w:t>Statutory Authority: 1976 Code Section 59-5-60</w:t>
      </w:r>
    </w:p>
    <w:p w14:paraId="50B88AAB" w14:textId="77777777" w:rsidR="005F7042" w:rsidRPr="005F7042" w:rsidRDefault="005F7042" w:rsidP="005F7042">
      <w:pPr>
        <w:rPr>
          <w:color w:val="auto"/>
          <w:szCs w:val="22"/>
        </w:rPr>
      </w:pPr>
      <w:r w:rsidRPr="005F7042">
        <w:rPr>
          <w:color w:val="auto"/>
          <w:szCs w:val="22"/>
        </w:rPr>
        <w:t>SUBJECT: Assessment Program</w:t>
      </w:r>
    </w:p>
    <w:p w14:paraId="52AC94D7" w14:textId="77777777" w:rsidR="005F7042" w:rsidRPr="005F7042" w:rsidRDefault="005F7042" w:rsidP="005F7042">
      <w:pPr>
        <w:rPr>
          <w:color w:val="auto"/>
          <w:szCs w:val="22"/>
        </w:rPr>
      </w:pPr>
      <w:r w:rsidRPr="005F7042">
        <w:rPr>
          <w:color w:val="auto"/>
          <w:szCs w:val="22"/>
        </w:rPr>
        <w:t>Received by President of the Senate January 14, 2025</w:t>
      </w:r>
    </w:p>
    <w:p w14:paraId="41D6EA53" w14:textId="77777777" w:rsidR="005F7042" w:rsidRPr="005F7042" w:rsidRDefault="005F7042" w:rsidP="005F7042">
      <w:pPr>
        <w:rPr>
          <w:color w:val="auto"/>
          <w:szCs w:val="22"/>
        </w:rPr>
      </w:pPr>
      <w:r w:rsidRPr="005F7042">
        <w:rPr>
          <w:color w:val="auto"/>
          <w:szCs w:val="22"/>
        </w:rPr>
        <w:t>Referred to Committee on Education</w:t>
      </w:r>
    </w:p>
    <w:p w14:paraId="6CE85368" w14:textId="77777777" w:rsidR="005F7042" w:rsidRPr="005F7042" w:rsidRDefault="005F7042" w:rsidP="005F7042">
      <w:pPr>
        <w:rPr>
          <w:szCs w:val="22"/>
        </w:rPr>
      </w:pPr>
    </w:p>
    <w:p w14:paraId="27D4B425" w14:textId="77777777" w:rsidR="005F7042" w:rsidRPr="005F7042" w:rsidRDefault="005F7042" w:rsidP="005F7042">
      <w:pPr>
        <w:rPr>
          <w:color w:val="auto"/>
          <w:szCs w:val="22"/>
        </w:rPr>
      </w:pPr>
      <w:r w:rsidRPr="005F7042">
        <w:rPr>
          <w:color w:val="auto"/>
          <w:szCs w:val="22"/>
        </w:rPr>
        <w:t>Document No. 5360</w:t>
      </w:r>
    </w:p>
    <w:p w14:paraId="260FB08E" w14:textId="77777777" w:rsidR="005F7042" w:rsidRPr="005F7042" w:rsidRDefault="005F7042" w:rsidP="005F7042">
      <w:pPr>
        <w:rPr>
          <w:color w:val="auto"/>
          <w:szCs w:val="22"/>
        </w:rPr>
      </w:pPr>
      <w:r w:rsidRPr="005F7042">
        <w:rPr>
          <w:color w:val="auto"/>
          <w:szCs w:val="22"/>
        </w:rPr>
        <w:t>Agency: Department of Transportation</w:t>
      </w:r>
    </w:p>
    <w:p w14:paraId="42F50B81" w14:textId="77777777" w:rsidR="005F7042" w:rsidRPr="005F7042" w:rsidRDefault="005F7042" w:rsidP="005F7042">
      <w:pPr>
        <w:rPr>
          <w:color w:val="auto"/>
          <w:szCs w:val="22"/>
        </w:rPr>
      </w:pPr>
      <w:r w:rsidRPr="005F7042">
        <w:rPr>
          <w:color w:val="auto"/>
          <w:szCs w:val="22"/>
        </w:rPr>
        <w:t>Chapter: 63</w:t>
      </w:r>
    </w:p>
    <w:p w14:paraId="4DC73E7C" w14:textId="20C4A6A4" w:rsidR="005F7042" w:rsidRPr="005F7042" w:rsidRDefault="005F7042" w:rsidP="005F7042">
      <w:pPr>
        <w:rPr>
          <w:color w:val="auto"/>
          <w:szCs w:val="22"/>
        </w:rPr>
      </w:pPr>
      <w:r w:rsidRPr="005F7042">
        <w:rPr>
          <w:color w:val="auto"/>
          <w:szCs w:val="22"/>
        </w:rPr>
        <w:t>Statutory Authority: 1976 Code Sections 57-25-800 th</w:t>
      </w:r>
      <w:r w:rsidR="00A70AB6">
        <w:rPr>
          <w:color w:val="auto"/>
          <w:szCs w:val="22"/>
        </w:rPr>
        <w:t>r</w:t>
      </w:r>
      <w:r w:rsidRPr="005F7042">
        <w:rPr>
          <w:color w:val="auto"/>
          <w:szCs w:val="22"/>
        </w:rPr>
        <w:t>ough 57-25-830</w:t>
      </w:r>
    </w:p>
    <w:p w14:paraId="6FB50717" w14:textId="77777777" w:rsidR="005F7042" w:rsidRPr="005F7042" w:rsidRDefault="005F7042" w:rsidP="005F7042">
      <w:pPr>
        <w:rPr>
          <w:color w:val="auto"/>
          <w:szCs w:val="22"/>
        </w:rPr>
      </w:pPr>
      <w:r w:rsidRPr="005F7042">
        <w:rPr>
          <w:color w:val="auto"/>
          <w:szCs w:val="22"/>
        </w:rPr>
        <w:t>SUBJECT: Agritourism and Tourism-Oriented Directional Signing</w:t>
      </w:r>
    </w:p>
    <w:p w14:paraId="0EDDFAB7" w14:textId="77777777" w:rsidR="005F7042" w:rsidRPr="005F7042" w:rsidRDefault="005F7042" w:rsidP="005F7042">
      <w:pPr>
        <w:rPr>
          <w:color w:val="auto"/>
          <w:szCs w:val="22"/>
        </w:rPr>
      </w:pPr>
      <w:r w:rsidRPr="005F7042">
        <w:rPr>
          <w:color w:val="auto"/>
          <w:szCs w:val="22"/>
        </w:rPr>
        <w:t>Received by President of the Senate January 14, 2025</w:t>
      </w:r>
    </w:p>
    <w:p w14:paraId="74E7ED9C" w14:textId="77777777" w:rsidR="005F7042" w:rsidRPr="005F7042" w:rsidRDefault="005F7042" w:rsidP="005F7042">
      <w:pPr>
        <w:rPr>
          <w:color w:val="auto"/>
          <w:szCs w:val="22"/>
        </w:rPr>
      </w:pPr>
      <w:r w:rsidRPr="005F7042">
        <w:rPr>
          <w:color w:val="auto"/>
          <w:szCs w:val="22"/>
        </w:rPr>
        <w:t>Referred to Committee on Transportation</w:t>
      </w:r>
    </w:p>
    <w:p w14:paraId="00935D2E" w14:textId="77777777" w:rsidR="005F7042" w:rsidRPr="005F7042" w:rsidRDefault="005F7042" w:rsidP="005F7042">
      <w:pPr>
        <w:rPr>
          <w:szCs w:val="22"/>
        </w:rPr>
      </w:pPr>
    </w:p>
    <w:p w14:paraId="306A6994" w14:textId="77777777" w:rsidR="005F7042" w:rsidRPr="005F7042" w:rsidRDefault="005F7042" w:rsidP="005F7042">
      <w:pPr>
        <w:rPr>
          <w:color w:val="auto"/>
          <w:szCs w:val="22"/>
        </w:rPr>
      </w:pPr>
      <w:r w:rsidRPr="005F7042">
        <w:rPr>
          <w:color w:val="auto"/>
          <w:szCs w:val="22"/>
        </w:rPr>
        <w:t>Document No. 5363</w:t>
      </w:r>
    </w:p>
    <w:p w14:paraId="7D61319F" w14:textId="77777777" w:rsidR="005F7042" w:rsidRPr="005F7042" w:rsidRDefault="005F7042" w:rsidP="005F7042">
      <w:pPr>
        <w:rPr>
          <w:color w:val="auto"/>
          <w:szCs w:val="22"/>
        </w:rPr>
      </w:pPr>
      <w:r w:rsidRPr="005F7042">
        <w:rPr>
          <w:color w:val="auto"/>
          <w:szCs w:val="22"/>
        </w:rPr>
        <w:t>Agency: Attorney General</w:t>
      </w:r>
    </w:p>
    <w:p w14:paraId="14B9AAD2" w14:textId="77777777" w:rsidR="005F7042" w:rsidRPr="005F7042" w:rsidRDefault="005F7042" w:rsidP="005F7042">
      <w:pPr>
        <w:rPr>
          <w:color w:val="auto"/>
          <w:szCs w:val="22"/>
        </w:rPr>
      </w:pPr>
      <w:r w:rsidRPr="005F7042">
        <w:rPr>
          <w:color w:val="auto"/>
          <w:szCs w:val="22"/>
        </w:rPr>
        <w:t>Chapter: 13</w:t>
      </w:r>
    </w:p>
    <w:p w14:paraId="31DAF482" w14:textId="77777777" w:rsidR="005F7042" w:rsidRPr="005F7042" w:rsidRDefault="005F7042" w:rsidP="005F7042">
      <w:pPr>
        <w:rPr>
          <w:color w:val="auto"/>
          <w:szCs w:val="22"/>
        </w:rPr>
      </w:pPr>
      <w:r w:rsidRPr="005F7042">
        <w:rPr>
          <w:color w:val="auto"/>
          <w:szCs w:val="22"/>
        </w:rPr>
        <w:t>Statutory Authority: 1976 Code Sections 35-11-100 et seq.</w:t>
      </w:r>
    </w:p>
    <w:p w14:paraId="37E2FE3D" w14:textId="77777777" w:rsidR="005F7042" w:rsidRPr="005F7042" w:rsidRDefault="005F7042" w:rsidP="005F7042">
      <w:pPr>
        <w:rPr>
          <w:color w:val="auto"/>
          <w:szCs w:val="22"/>
        </w:rPr>
      </w:pPr>
      <w:r w:rsidRPr="005F7042">
        <w:rPr>
          <w:color w:val="auto"/>
          <w:szCs w:val="22"/>
        </w:rPr>
        <w:t>SUBJECT: Money Services</w:t>
      </w:r>
    </w:p>
    <w:p w14:paraId="1A4029ED" w14:textId="77777777" w:rsidR="005F7042" w:rsidRPr="005F7042" w:rsidRDefault="005F7042" w:rsidP="005F7042">
      <w:pPr>
        <w:rPr>
          <w:color w:val="auto"/>
          <w:szCs w:val="22"/>
        </w:rPr>
      </w:pPr>
      <w:r w:rsidRPr="005F7042">
        <w:rPr>
          <w:color w:val="auto"/>
          <w:szCs w:val="22"/>
        </w:rPr>
        <w:t>Received by President of the Senate January 14, 2025</w:t>
      </w:r>
    </w:p>
    <w:p w14:paraId="2A9532AE" w14:textId="77777777" w:rsidR="005F7042" w:rsidRPr="005F7042" w:rsidRDefault="005F7042" w:rsidP="005F7042">
      <w:pPr>
        <w:rPr>
          <w:color w:val="auto"/>
          <w:szCs w:val="22"/>
        </w:rPr>
      </w:pPr>
      <w:r w:rsidRPr="005F7042">
        <w:rPr>
          <w:color w:val="auto"/>
          <w:szCs w:val="22"/>
        </w:rPr>
        <w:t>Referred to Committee on Banking and Insurance</w:t>
      </w:r>
    </w:p>
    <w:p w14:paraId="38C5FEEC" w14:textId="77777777" w:rsidR="005F7042" w:rsidRPr="005F7042" w:rsidRDefault="005F7042" w:rsidP="005F7042">
      <w:pPr>
        <w:rPr>
          <w:szCs w:val="22"/>
        </w:rPr>
      </w:pPr>
    </w:p>
    <w:p w14:paraId="1ED1890A" w14:textId="77777777" w:rsidR="005F7042" w:rsidRPr="005F7042" w:rsidRDefault="005F7042" w:rsidP="005F7042">
      <w:pPr>
        <w:rPr>
          <w:color w:val="auto"/>
          <w:szCs w:val="22"/>
        </w:rPr>
      </w:pPr>
      <w:r w:rsidRPr="005F7042">
        <w:rPr>
          <w:color w:val="auto"/>
          <w:szCs w:val="22"/>
        </w:rPr>
        <w:t>Document No. 5364</w:t>
      </w:r>
    </w:p>
    <w:p w14:paraId="67830E49" w14:textId="77777777" w:rsidR="005F7042" w:rsidRPr="005F7042" w:rsidRDefault="005F7042" w:rsidP="005F7042">
      <w:pPr>
        <w:rPr>
          <w:color w:val="auto"/>
          <w:szCs w:val="22"/>
        </w:rPr>
      </w:pPr>
      <w:r w:rsidRPr="005F7042">
        <w:rPr>
          <w:color w:val="auto"/>
          <w:szCs w:val="22"/>
        </w:rPr>
        <w:t>Agency: Attorney General</w:t>
      </w:r>
    </w:p>
    <w:p w14:paraId="29C7F591" w14:textId="77777777" w:rsidR="005F7042" w:rsidRPr="005F7042" w:rsidRDefault="005F7042" w:rsidP="005F7042">
      <w:pPr>
        <w:rPr>
          <w:color w:val="auto"/>
          <w:szCs w:val="22"/>
        </w:rPr>
      </w:pPr>
      <w:r w:rsidRPr="005F7042">
        <w:rPr>
          <w:color w:val="auto"/>
          <w:szCs w:val="22"/>
        </w:rPr>
        <w:t>Chapter: 13</w:t>
      </w:r>
    </w:p>
    <w:p w14:paraId="7724767E" w14:textId="77777777" w:rsidR="005F7042" w:rsidRPr="005F7042" w:rsidRDefault="005F7042" w:rsidP="005F7042">
      <w:pPr>
        <w:rPr>
          <w:color w:val="auto"/>
          <w:szCs w:val="22"/>
        </w:rPr>
      </w:pPr>
      <w:r w:rsidRPr="005F7042">
        <w:rPr>
          <w:color w:val="auto"/>
          <w:szCs w:val="22"/>
        </w:rPr>
        <w:t>Statutory Authority: 1976 Code Sections 35-1-101 et seq.</w:t>
      </w:r>
    </w:p>
    <w:p w14:paraId="4CE2B02A" w14:textId="77777777" w:rsidR="005F7042" w:rsidRPr="005F7042" w:rsidRDefault="005F7042" w:rsidP="005F7042">
      <w:pPr>
        <w:rPr>
          <w:color w:val="auto"/>
          <w:szCs w:val="22"/>
        </w:rPr>
      </w:pPr>
      <w:r w:rsidRPr="005F7042">
        <w:rPr>
          <w:color w:val="auto"/>
          <w:szCs w:val="22"/>
        </w:rPr>
        <w:t>SUBJECT: Securities</w:t>
      </w:r>
    </w:p>
    <w:p w14:paraId="2F8D26C8" w14:textId="77777777" w:rsidR="005F7042" w:rsidRPr="005F7042" w:rsidRDefault="005F7042" w:rsidP="005F7042">
      <w:pPr>
        <w:rPr>
          <w:color w:val="auto"/>
          <w:szCs w:val="22"/>
        </w:rPr>
      </w:pPr>
      <w:r w:rsidRPr="005F7042">
        <w:rPr>
          <w:color w:val="auto"/>
          <w:szCs w:val="22"/>
        </w:rPr>
        <w:t>Received by President of the Senate January 14, 2025</w:t>
      </w:r>
    </w:p>
    <w:p w14:paraId="5515933B" w14:textId="77777777" w:rsidR="005F7042" w:rsidRPr="005F7042" w:rsidRDefault="005F7042" w:rsidP="005F7042">
      <w:pPr>
        <w:rPr>
          <w:color w:val="auto"/>
          <w:szCs w:val="22"/>
        </w:rPr>
      </w:pPr>
      <w:r w:rsidRPr="005F7042">
        <w:rPr>
          <w:color w:val="auto"/>
          <w:szCs w:val="22"/>
        </w:rPr>
        <w:t>Referred to Committee on Banking and Insurance</w:t>
      </w:r>
    </w:p>
    <w:p w14:paraId="790E8E48" w14:textId="77777777" w:rsidR="005F7042" w:rsidRPr="005F7042" w:rsidRDefault="005F7042" w:rsidP="005F7042">
      <w:pPr>
        <w:rPr>
          <w:szCs w:val="22"/>
        </w:rPr>
      </w:pPr>
    </w:p>
    <w:p w14:paraId="165F1CF2" w14:textId="77777777" w:rsidR="005F7042" w:rsidRPr="005F7042" w:rsidRDefault="005F7042" w:rsidP="005F7042">
      <w:pPr>
        <w:rPr>
          <w:color w:val="auto"/>
          <w:szCs w:val="22"/>
        </w:rPr>
      </w:pPr>
      <w:r w:rsidRPr="005F7042">
        <w:rPr>
          <w:color w:val="auto"/>
          <w:szCs w:val="22"/>
        </w:rPr>
        <w:t>Document No. 5365</w:t>
      </w:r>
    </w:p>
    <w:p w14:paraId="59E62231" w14:textId="77777777" w:rsidR="005F7042" w:rsidRPr="005F7042" w:rsidRDefault="005F7042" w:rsidP="005F7042">
      <w:pPr>
        <w:rPr>
          <w:color w:val="auto"/>
          <w:szCs w:val="22"/>
        </w:rPr>
      </w:pPr>
      <w:r w:rsidRPr="005F7042">
        <w:rPr>
          <w:color w:val="auto"/>
          <w:szCs w:val="22"/>
        </w:rPr>
        <w:t>Agency: Attorney General</w:t>
      </w:r>
    </w:p>
    <w:p w14:paraId="6CBA8711" w14:textId="77777777" w:rsidR="005F7042" w:rsidRPr="005F7042" w:rsidRDefault="005F7042" w:rsidP="005F7042">
      <w:pPr>
        <w:rPr>
          <w:color w:val="auto"/>
          <w:szCs w:val="22"/>
        </w:rPr>
      </w:pPr>
      <w:r w:rsidRPr="005F7042">
        <w:rPr>
          <w:color w:val="auto"/>
          <w:szCs w:val="22"/>
        </w:rPr>
        <w:t>Chapter: 13</w:t>
      </w:r>
    </w:p>
    <w:p w14:paraId="4ADC8C23" w14:textId="77777777" w:rsidR="005F7042" w:rsidRPr="005F7042" w:rsidRDefault="005F7042" w:rsidP="005F7042">
      <w:pPr>
        <w:rPr>
          <w:color w:val="auto"/>
          <w:szCs w:val="22"/>
        </w:rPr>
      </w:pPr>
      <w:r w:rsidRPr="005F7042">
        <w:rPr>
          <w:color w:val="auto"/>
          <w:szCs w:val="22"/>
        </w:rPr>
        <w:t>Statutory Authority: 1976 Code Sections 35-1-101 et seq.</w:t>
      </w:r>
    </w:p>
    <w:p w14:paraId="09F90963" w14:textId="77777777" w:rsidR="005F7042" w:rsidRPr="005F7042" w:rsidRDefault="005F7042" w:rsidP="005F7042">
      <w:pPr>
        <w:rPr>
          <w:color w:val="auto"/>
          <w:szCs w:val="22"/>
        </w:rPr>
      </w:pPr>
      <w:r w:rsidRPr="005F7042">
        <w:rPr>
          <w:color w:val="auto"/>
          <w:szCs w:val="22"/>
        </w:rPr>
        <w:t>SUBJECT: Securities Exemption</w:t>
      </w:r>
    </w:p>
    <w:p w14:paraId="31E9D94E" w14:textId="77777777" w:rsidR="005F7042" w:rsidRPr="005F7042" w:rsidRDefault="005F7042" w:rsidP="005F7042">
      <w:pPr>
        <w:rPr>
          <w:color w:val="auto"/>
          <w:szCs w:val="22"/>
        </w:rPr>
      </w:pPr>
      <w:r w:rsidRPr="005F7042">
        <w:rPr>
          <w:color w:val="auto"/>
          <w:szCs w:val="22"/>
        </w:rPr>
        <w:t>Received by President of the Senate January 14, 2025</w:t>
      </w:r>
    </w:p>
    <w:p w14:paraId="734263F8" w14:textId="77777777" w:rsidR="005F7042" w:rsidRPr="005F7042" w:rsidRDefault="005F7042" w:rsidP="005F7042">
      <w:pPr>
        <w:rPr>
          <w:color w:val="auto"/>
          <w:szCs w:val="22"/>
        </w:rPr>
      </w:pPr>
      <w:r w:rsidRPr="005F7042">
        <w:rPr>
          <w:color w:val="auto"/>
          <w:szCs w:val="22"/>
        </w:rPr>
        <w:t>Referred to Committee on Banking and Insurance</w:t>
      </w:r>
    </w:p>
    <w:p w14:paraId="55020ABE" w14:textId="77777777" w:rsidR="005F7042" w:rsidRDefault="005F7042" w:rsidP="005F7042">
      <w:pPr>
        <w:tabs>
          <w:tab w:val="right" w:pos="8640"/>
        </w:tabs>
        <w:rPr>
          <w:szCs w:val="22"/>
        </w:rPr>
      </w:pPr>
    </w:p>
    <w:p w14:paraId="52E03AA4" w14:textId="77777777" w:rsidR="00CB2C03" w:rsidRPr="005F7042" w:rsidRDefault="00CB2C03" w:rsidP="005F7042">
      <w:pPr>
        <w:tabs>
          <w:tab w:val="right" w:pos="8640"/>
        </w:tabs>
        <w:rPr>
          <w:szCs w:val="22"/>
        </w:rPr>
      </w:pPr>
    </w:p>
    <w:p w14:paraId="4A62F95C" w14:textId="77777777" w:rsidR="005F7042" w:rsidRPr="005F7042" w:rsidRDefault="005F7042" w:rsidP="005F7042">
      <w:pPr>
        <w:jc w:val="center"/>
        <w:rPr>
          <w:szCs w:val="22"/>
        </w:rPr>
      </w:pPr>
      <w:r w:rsidRPr="005F7042">
        <w:rPr>
          <w:b/>
          <w:szCs w:val="22"/>
        </w:rPr>
        <w:lastRenderedPageBreak/>
        <w:t>Doctor of the Day</w:t>
      </w:r>
    </w:p>
    <w:p w14:paraId="52050C32" w14:textId="77777777" w:rsidR="005F7042" w:rsidRPr="005F7042" w:rsidRDefault="005F7042" w:rsidP="005F7042">
      <w:pPr>
        <w:rPr>
          <w:szCs w:val="22"/>
        </w:rPr>
      </w:pPr>
      <w:r w:rsidRPr="005F7042">
        <w:rPr>
          <w:szCs w:val="22"/>
        </w:rPr>
        <w:tab/>
        <w:t>Senator REICHENBACH introduced Dr. Coleman Buckhouse of Florence, S.C., Doctor of the Day.</w:t>
      </w:r>
    </w:p>
    <w:p w14:paraId="26B1C8D6" w14:textId="77777777" w:rsidR="005F7042" w:rsidRPr="005F7042" w:rsidRDefault="005F7042" w:rsidP="005F7042">
      <w:pPr>
        <w:rPr>
          <w:szCs w:val="22"/>
        </w:rPr>
      </w:pPr>
    </w:p>
    <w:p w14:paraId="0D727816" w14:textId="77777777" w:rsidR="005F7042" w:rsidRPr="005F7042" w:rsidRDefault="005F7042" w:rsidP="005F7042">
      <w:pPr>
        <w:tabs>
          <w:tab w:val="right" w:pos="8640"/>
        </w:tabs>
        <w:jc w:val="center"/>
        <w:rPr>
          <w:szCs w:val="22"/>
        </w:rPr>
      </w:pPr>
      <w:r w:rsidRPr="005F7042">
        <w:rPr>
          <w:b/>
          <w:szCs w:val="22"/>
        </w:rPr>
        <w:t>Expression of Personal Interest</w:t>
      </w:r>
    </w:p>
    <w:p w14:paraId="7B759C43" w14:textId="77777777" w:rsidR="005F7042" w:rsidRPr="005F7042" w:rsidRDefault="005F7042" w:rsidP="005F7042">
      <w:pPr>
        <w:tabs>
          <w:tab w:val="right" w:pos="8640"/>
        </w:tabs>
        <w:rPr>
          <w:szCs w:val="22"/>
        </w:rPr>
      </w:pPr>
      <w:r w:rsidRPr="005F7042">
        <w:rPr>
          <w:szCs w:val="22"/>
        </w:rPr>
        <w:tab/>
        <w:t>Senator VERDIN rose for an Expression of Personal Interest.</w:t>
      </w:r>
    </w:p>
    <w:p w14:paraId="69F89FFD" w14:textId="77777777" w:rsidR="005F7042" w:rsidRPr="005F7042" w:rsidRDefault="005F7042" w:rsidP="005F7042">
      <w:pPr>
        <w:tabs>
          <w:tab w:val="right" w:pos="8640"/>
        </w:tabs>
        <w:rPr>
          <w:szCs w:val="22"/>
        </w:rPr>
      </w:pPr>
    </w:p>
    <w:p w14:paraId="021E8B40" w14:textId="77777777" w:rsidR="005F7042" w:rsidRPr="005F7042" w:rsidRDefault="005F7042" w:rsidP="005F7042">
      <w:pPr>
        <w:jc w:val="center"/>
        <w:rPr>
          <w:b/>
          <w:bCs/>
          <w:szCs w:val="22"/>
        </w:rPr>
      </w:pPr>
      <w:r w:rsidRPr="005F7042">
        <w:rPr>
          <w:b/>
          <w:bCs/>
          <w:szCs w:val="22"/>
        </w:rPr>
        <w:t>Remarks by Senator VERDIN</w:t>
      </w:r>
    </w:p>
    <w:p w14:paraId="68D0BDA9" w14:textId="77777777" w:rsidR="005F7042" w:rsidRPr="005F7042" w:rsidRDefault="005F7042" w:rsidP="005F7042">
      <w:pPr>
        <w:rPr>
          <w:szCs w:val="22"/>
        </w:rPr>
      </w:pPr>
      <w:r w:rsidRPr="005F7042">
        <w:rPr>
          <w:szCs w:val="22"/>
        </w:rPr>
        <w:tab/>
        <w:t>Mr. Parris died on July 9, 2024, at age 88.  He was the dean of South Carolina’s agriculture science community, a nationally recognized agriculturalist, a model public servant, a Southern gentleman -- and a gentle man of the highest order, a loyal friend. He had a long and distinguished career mentoring young people and helping South Carolina’s farmers. A native of Spartanburg County, he was born and grew up near Campobello, South Carolina. He was a Clemson graduate who taught agriculture education at Chester High School and in Anderson County schools. He advised and mentored hundreds of students in the Future Farmers of America and the Young Farmers Organization.</w:t>
      </w:r>
    </w:p>
    <w:p w14:paraId="2B08EB11" w14:textId="77777777" w:rsidR="005F7042" w:rsidRPr="005F7042" w:rsidRDefault="005F7042" w:rsidP="005F7042">
      <w:pPr>
        <w:rPr>
          <w:szCs w:val="22"/>
        </w:rPr>
      </w:pPr>
      <w:r w:rsidRPr="005F7042">
        <w:rPr>
          <w:szCs w:val="22"/>
        </w:rPr>
        <w:tab/>
        <w:t>John directed the South Carolina Land Resources Commission and was the man who introduced to South Carolina’s farmers drip irrigation and conservation tillage technology. In the nineties he led the work to pass South Carolina’s Stormwater Management and Sediment Reduction Act, which was the most innovative legislation in the country and served as the model for other states. In his twenty-two years leading the commission, John helped South Carolina’s farmers and directly improved their land. The irony is that he lived in a modest apartment in Columbia. But from mining to landscape architecture to urban flood control, John was the man who best knew our land.</w:t>
      </w:r>
    </w:p>
    <w:p w14:paraId="102EC086" w14:textId="77777777" w:rsidR="005F7042" w:rsidRPr="005F7042" w:rsidRDefault="005F7042" w:rsidP="005F7042">
      <w:pPr>
        <w:rPr>
          <w:szCs w:val="22"/>
        </w:rPr>
      </w:pPr>
      <w:r w:rsidRPr="005F7042">
        <w:rPr>
          <w:szCs w:val="22"/>
        </w:rPr>
        <w:tab/>
        <w:t xml:space="preserve">John was tireless, inquisitive, active, quirky and funny -- well into his eighth century. He never truly retired. In later years he was asked to serve in an interim capacity as Director of Clemson’s Sandhills Research and Education Center. Later he was put in charge of public affairs for the SC FFA. His last position before his death was directing our state’s agricultural news service at the Clemson Extension Service. </w:t>
      </w:r>
    </w:p>
    <w:p w14:paraId="6C9C83E2" w14:textId="77777777" w:rsidR="005F7042" w:rsidRPr="005F7042" w:rsidRDefault="005F7042" w:rsidP="005F7042">
      <w:pPr>
        <w:rPr>
          <w:szCs w:val="22"/>
        </w:rPr>
      </w:pPr>
      <w:r w:rsidRPr="005F7042">
        <w:rPr>
          <w:szCs w:val="22"/>
        </w:rPr>
        <w:tab/>
        <w:t>We miss John Parris. He never married, but his legacy lives in fertile fields across the Palmetto State, and in the generation of young South Carolinians that he inspired to become leaders in agriculture, conservation, public policy and other fields. As one former student said recently, “My father died when I was fourteen years old. John came along and became my father, in a sense. He was that type of guy.”</w:t>
      </w:r>
    </w:p>
    <w:p w14:paraId="7D6B6895" w14:textId="77777777" w:rsidR="005F7042" w:rsidRPr="005F7042" w:rsidRDefault="005F7042" w:rsidP="005F7042">
      <w:pPr>
        <w:tabs>
          <w:tab w:val="right" w:pos="8640"/>
        </w:tabs>
        <w:rPr>
          <w:szCs w:val="22"/>
        </w:rPr>
      </w:pPr>
      <w:r w:rsidRPr="005F7042">
        <w:rPr>
          <w:szCs w:val="22"/>
        </w:rPr>
        <w:lastRenderedPageBreak/>
        <w:tab/>
        <w:t>On motion of Senator DAVIS, with unanimous consent, the remarks of Senator VERDIN were ordered printed in the Journal.</w:t>
      </w:r>
    </w:p>
    <w:p w14:paraId="1C9828B2" w14:textId="77777777" w:rsidR="005F7042" w:rsidRPr="005F7042" w:rsidRDefault="005F7042" w:rsidP="005F7042">
      <w:pPr>
        <w:tabs>
          <w:tab w:val="right" w:pos="8640"/>
        </w:tabs>
        <w:rPr>
          <w:szCs w:val="22"/>
        </w:rPr>
      </w:pPr>
    </w:p>
    <w:p w14:paraId="145E0537" w14:textId="77777777" w:rsidR="005F7042" w:rsidRPr="005F7042" w:rsidRDefault="005F7042" w:rsidP="005F7042">
      <w:pPr>
        <w:tabs>
          <w:tab w:val="right" w:pos="8640"/>
        </w:tabs>
        <w:jc w:val="center"/>
        <w:rPr>
          <w:szCs w:val="22"/>
        </w:rPr>
      </w:pPr>
      <w:r w:rsidRPr="005F7042">
        <w:rPr>
          <w:b/>
          <w:szCs w:val="22"/>
        </w:rPr>
        <w:t>Expression of Personal Interest</w:t>
      </w:r>
    </w:p>
    <w:p w14:paraId="75FACC92" w14:textId="77777777" w:rsidR="005F7042" w:rsidRPr="005F7042" w:rsidRDefault="005F7042" w:rsidP="005F7042">
      <w:pPr>
        <w:tabs>
          <w:tab w:val="right" w:pos="8640"/>
        </w:tabs>
        <w:rPr>
          <w:szCs w:val="22"/>
        </w:rPr>
      </w:pPr>
      <w:r w:rsidRPr="005F7042">
        <w:rPr>
          <w:szCs w:val="22"/>
        </w:rPr>
        <w:tab/>
        <w:t>Senator CAMPSEN rose for an Expression of Personal Interest.</w:t>
      </w:r>
    </w:p>
    <w:p w14:paraId="3186E2B8" w14:textId="77777777" w:rsidR="005F7042" w:rsidRPr="005F7042" w:rsidRDefault="005F7042" w:rsidP="005F7042">
      <w:pPr>
        <w:tabs>
          <w:tab w:val="right" w:pos="8640"/>
        </w:tabs>
        <w:rPr>
          <w:szCs w:val="22"/>
        </w:rPr>
      </w:pPr>
    </w:p>
    <w:p w14:paraId="1EB4730E" w14:textId="77777777" w:rsidR="005F7042" w:rsidRPr="005F7042" w:rsidRDefault="005F7042" w:rsidP="005F7042">
      <w:pPr>
        <w:tabs>
          <w:tab w:val="right" w:pos="8640"/>
        </w:tabs>
        <w:jc w:val="center"/>
        <w:rPr>
          <w:b/>
          <w:bCs/>
          <w:szCs w:val="22"/>
        </w:rPr>
      </w:pPr>
      <w:r w:rsidRPr="005F7042">
        <w:rPr>
          <w:b/>
          <w:bCs/>
          <w:szCs w:val="22"/>
        </w:rPr>
        <w:t>CO-SPONSORS ADDED</w:t>
      </w:r>
    </w:p>
    <w:p w14:paraId="0BAE9B22" w14:textId="77777777" w:rsidR="005F7042" w:rsidRPr="005F7042" w:rsidRDefault="005F7042" w:rsidP="005F7042">
      <w:pPr>
        <w:tabs>
          <w:tab w:val="right" w:pos="8640"/>
        </w:tabs>
        <w:rPr>
          <w:b/>
          <w:bCs/>
          <w:szCs w:val="22"/>
        </w:rPr>
      </w:pPr>
      <w:r w:rsidRPr="005F7042">
        <w:rPr>
          <w:b/>
          <w:bCs/>
          <w:szCs w:val="22"/>
        </w:rPr>
        <w:tab/>
      </w:r>
      <w:r w:rsidRPr="005F7042">
        <w:rPr>
          <w:bCs/>
          <w:szCs w:val="22"/>
        </w:rPr>
        <w:t>The following co-sponsors were added to the respective Bills:</w:t>
      </w:r>
    </w:p>
    <w:p w14:paraId="44821FEC" w14:textId="77777777" w:rsidR="005F7042" w:rsidRPr="005F7042" w:rsidRDefault="005F7042" w:rsidP="005F7042">
      <w:pPr>
        <w:tabs>
          <w:tab w:val="right" w:pos="8640"/>
        </w:tabs>
        <w:rPr>
          <w:szCs w:val="22"/>
        </w:rPr>
      </w:pPr>
      <w:r w:rsidRPr="005F7042">
        <w:rPr>
          <w:szCs w:val="22"/>
        </w:rPr>
        <w:t>S. 12</w:t>
      </w:r>
      <w:r w:rsidRPr="005F7042">
        <w:rPr>
          <w:szCs w:val="22"/>
        </w:rPr>
        <w:tab/>
      </w:r>
      <w:r w:rsidRPr="005F7042">
        <w:rPr>
          <w:szCs w:val="22"/>
        </w:rPr>
        <w:tab/>
        <w:t>Sen. Grooms</w:t>
      </w:r>
    </w:p>
    <w:p w14:paraId="4F0F7FE5" w14:textId="77777777" w:rsidR="005F7042" w:rsidRPr="005F7042" w:rsidRDefault="005F7042" w:rsidP="005F7042">
      <w:pPr>
        <w:tabs>
          <w:tab w:val="right" w:pos="8640"/>
        </w:tabs>
        <w:rPr>
          <w:szCs w:val="22"/>
        </w:rPr>
      </w:pPr>
      <w:r w:rsidRPr="005F7042">
        <w:rPr>
          <w:szCs w:val="22"/>
        </w:rPr>
        <w:t>S. 14</w:t>
      </w:r>
      <w:r w:rsidRPr="005F7042">
        <w:rPr>
          <w:szCs w:val="22"/>
        </w:rPr>
        <w:tab/>
      </w:r>
      <w:r w:rsidRPr="005F7042">
        <w:rPr>
          <w:szCs w:val="22"/>
        </w:rPr>
        <w:tab/>
        <w:t>Sen. Zell</w:t>
      </w:r>
    </w:p>
    <w:p w14:paraId="20AA41E5" w14:textId="77777777" w:rsidR="005F7042" w:rsidRPr="005F7042" w:rsidRDefault="005F7042" w:rsidP="005F7042">
      <w:pPr>
        <w:tabs>
          <w:tab w:val="right" w:pos="8640"/>
        </w:tabs>
        <w:rPr>
          <w:szCs w:val="22"/>
        </w:rPr>
      </w:pPr>
      <w:r w:rsidRPr="005F7042">
        <w:rPr>
          <w:szCs w:val="22"/>
        </w:rPr>
        <w:t>S. 32</w:t>
      </w:r>
      <w:r w:rsidRPr="005F7042">
        <w:rPr>
          <w:szCs w:val="22"/>
        </w:rPr>
        <w:tab/>
      </w:r>
      <w:r w:rsidRPr="005F7042">
        <w:rPr>
          <w:szCs w:val="22"/>
        </w:rPr>
        <w:tab/>
        <w:t>Sens. Leber and Rice</w:t>
      </w:r>
    </w:p>
    <w:p w14:paraId="3EAEAF87" w14:textId="77777777" w:rsidR="005F7042" w:rsidRPr="005F7042" w:rsidRDefault="005F7042" w:rsidP="005F7042">
      <w:pPr>
        <w:tabs>
          <w:tab w:val="right" w:pos="8640"/>
        </w:tabs>
        <w:rPr>
          <w:szCs w:val="22"/>
        </w:rPr>
      </w:pPr>
      <w:r w:rsidRPr="005F7042">
        <w:rPr>
          <w:szCs w:val="22"/>
        </w:rPr>
        <w:t>S. 35</w:t>
      </w:r>
      <w:r w:rsidRPr="005F7042">
        <w:rPr>
          <w:szCs w:val="22"/>
        </w:rPr>
        <w:tab/>
      </w:r>
      <w:r w:rsidRPr="005F7042">
        <w:rPr>
          <w:szCs w:val="22"/>
        </w:rPr>
        <w:tab/>
        <w:t>Sens. Grooms and Rice</w:t>
      </w:r>
    </w:p>
    <w:p w14:paraId="4E90B6DE" w14:textId="77777777" w:rsidR="005F7042" w:rsidRPr="005F7042" w:rsidRDefault="005F7042" w:rsidP="005F7042">
      <w:pPr>
        <w:tabs>
          <w:tab w:val="right" w:pos="8640"/>
        </w:tabs>
        <w:rPr>
          <w:szCs w:val="22"/>
        </w:rPr>
      </w:pPr>
      <w:r w:rsidRPr="005F7042">
        <w:rPr>
          <w:szCs w:val="22"/>
        </w:rPr>
        <w:t>S. 39</w:t>
      </w:r>
      <w:r w:rsidRPr="005F7042">
        <w:rPr>
          <w:szCs w:val="22"/>
        </w:rPr>
        <w:tab/>
      </w:r>
      <w:r w:rsidRPr="005F7042">
        <w:rPr>
          <w:szCs w:val="22"/>
        </w:rPr>
        <w:tab/>
        <w:t>Sens. Hutto and Graham</w:t>
      </w:r>
    </w:p>
    <w:p w14:paraId="20C440E9" w14:textId="77777777" w:rsidR="005F7042" w:rsidRPr="005F7042" w:rsidRDefault="005F7042" w:rsidP="005F7042">
      <w:pPr>
        <w:tabs>
          <w:tab w:val="right" w:pos="8640"/>
        </w:tabs>
        <w:rPr>
          <w:szCs w:val="22"/>
        </w:rPr>
      </w:pPr>
      <w:r w:rsidRPr="005F7042">
        <w:rPr>
          <w:szCs w:val="22"/>
        </w:rPr>
        <w:t>S. 51</w:t>
      </w:r>
      <w:r w:rsidRPr="005F7042">
        <w:rPr>
          <w:szCs w:val="22"/>
        </w:rPr>
        <w:tab/>
      </w:r>
      <w:r w:rsidRPr="005F7042">
        <w:rPr>
          <w:szCs w:val="22"/>
        </w:rPr>
        <w:tab/>
        <w:t>Sens. Grooms, Stubbs, Massey, Garrett, Sutton, Turner, Graham, Gambrell, Zell, Johnson, Rice, Campsen, Sabb, Tedder, Fernandez, Leber, Devine, Climer, Cromer, Hutto, Young, Kimbrell, Matthews, Jackson, Blackmon, Adams, Hembree, Corbin and Williams</w:t>
      </w:r>
    </w:p>
    <w:p w14:paraId="23FAF174" w14:textId="77777777" w:rsidR="005F7042" w:rsidRPr="005F7042" w:rsidRDefault="005F7042" w:rsidP="005F7042">
      <w:pPr>
        <w:tabs>
          <w:tab w:val="right" w:pos="8640"/>
        </w:tabs>
        <w:rPr>
          <w:szCs w:val="22"/>
        </w:rPr>
      </w:pPr>
      <w:r w:rsidRPr="005F7042">
        <w:rPr>
          <w:szCs w:val="22"/>
        </w:rPr>
        <w:t>S. 54</w:t>
      </w:r>
      <w:r w:rsidRPr="005F7042">
        <w:rPr>
          <w:szCs w:val="22"/>
        </w:rPr>
        <w:tab/>
      </w:r>
      <w:r w:rsidRPr="005F7042">
        <w:rPr>
          <w:szCs w:val="22"/>
        </w:rPr>
        <w:tab/>
        <w:t>Sen. Rice</w:t>
      </w:r>
    </w:p>
    <w:p w14:paraId="6D0DBB91" w14:textId="77777777" w:rsidR="005F7042" w:rsidRPr="005F7042" w:rsidRDefault="005F7042" w:rsidP="005F7042">
      <w:pPr>
        <w:tabs>
          <w:tab w:val="right" w:pos="8640"/>
        </w:tabs>
        <w:rPr>
          <w:szCs w:val="22"/>
        </w:rPr>
      </w:pPr>
      <w:r w:rsidRPr="005F7042">
        <w:rPr>
          <w:szCs w:val="22"/>
        </w:rPr>
        <w:t>S. 59</w:t>
      </w:r>
      <w:r w:rsidRPr="005F7042">
        <w:rPr>
          <w:szCs w:val="22"/>
        </w:rPr>
        <w:tab/>
      </w:r>
      <w:r w:rsidRPr="005F7042">
        <w:rPr>
          <w:szCs w:val="22"/>
        </w:rPr>
        <w:tab/>
        <w:t>Sen. Rice</w:t>
      </w:r>
    </w:p>
    <w:p w14:paraId="42E18E01" w14:textId="77777777" w:rsidR="005F7042" w:rsidRPr="005F7042" w:rsidRDefault="005F7042" w:rsidP="005F7042">
      <w:pPr>
        <w:tabs>
          <w:tab w:val="right" w:pos="8640"/>
        </w:tabs>
        <w:rPr>
          <w:szCs w:val="22"/>
        </w:rPr>
      </w:pPr>
      <w:r w:rsidRPr="005F7042">
        <w:rPr>
          <w:szCs w:val="22"/>
        </w:rPr>
        <w:t>S. 60</w:t>
      </w:r>
      <w:r w:rsidRPr="005F7042">
        <w:rPr>
          <w:szCs w:val="22"/>
        </w:rPr>
        <w:tab/>
      </w:r>
      <w:r w:rsidRPr="005F7042">
        <w:rPr>
          <w:szCs w:val="22"/>
        </w:rPr>
        <w:tab/>
        <w:t>Sen. Blackmon</w:t>
      </w:r>
    </w:p>
    <w:p w14:paraId="62119E98" w14:textId="77777777" w:rsidR="005F7042" w:rsidRPr="005F7042" w:rsidRDefault="005F7042" w:rsidP="005F7042">
      <w:pPr>
        <w:tabs>
          <w:tab w:val="right" w:pos="8640"/>
        </w:tabs>
        <w:rPr>
          <w:szCs w:val="22"/>
        </w:rPr>
      </w:pPr>
      <w:r w:rsidRPr="005F7042">
        <w:rPr>
          <w:szCs w:val="22"/>
        </w:rPr>
        <w:t>S. 61</w:t>
      </w:r>
      <w:r w:rsidRPr="005F7042">
        <w:rPr>
          <w:szCs w:val="22"/>
        </w:rPr>
        <w:tab/>
      </w:r>
      <w:r w:rsidRPr="005F7042">
        <w:rPr>
          <w:szCs w:val="22"/>
        </w:rPr>
        <w:tab/>
        <w:t>Sen. Rice</w:t>
      </w:r>
    </w:p>
    <w:p w14:paraId="58FE0C14" w14:textId="77777777" w:rsidR="005F7042" w:rsidRPr="005F7042" w:rsidRDefault="005F7042" w:rsidP="005F7042">
      <w:pPr>
        <w:tabs>
          <w:tab w:val="right" w:pos="8640"/>
        </w:tabs>
        <w:rPr>
          <w:szCs w:val="22"/>
        </w:rPr>
      </w:pPr>
      <w:r w:rsidRPr="005F7042">
        <w:rPr>
          <w:szCs w:val="22"/>
        </w:rPr>
        <w:t>S. 62</w:t>
      </w:r>
      <w:r w:rsidRPr="005F7042">
        <w:rPr>
          <w:szCs w:val="22"/>
        </w:rPr>
        <w:tab/>
      </w:r>
      <w:r w:rsidRPr="005F7042">
        <w:rPr>
          <w:szCs w:val="22"/>
        </w:rPr>
        <w:tab/>
        <w:t>Sen. Grooms</w:t>
      </w:r>
    </w:p>
    <w:p w14:paraId="25223375" w14:textId="77777777" w:rsidR="005F7042" w:rsidRPr="005F7042" w:rsidRDefault="005F7042" w:rsidP="005F7042">
      <w:pPr>
        <w:tabs>
          <w:tab w:val="right" w:pos="8640"/>
        </w:tabs>
        <w:rPr>
          <w:szCs w:val="22"/>
        </w:rPr>
      </w:pPr>
      <w:r w:rsidRPr="005F7042">
        <w:rPr>
          <w:szCs w:val="22"/>
        </w:rPr>
        <w:t>S. 65</w:t>
      </w:r>
      <w:r w:rsidRPr="005F7042">
        <w:rPr>
          <w:szCs w:val="22"/>
        </w:rPr>
        <w:tab/>
      </w:r>
      <w:r w:rsidRPr="005F7042">
        <w:rPr>
          <w:szCs w:val="22"/>
        </w:rPr>
        <w:tab/>
        <w:t>Sen. Grooms</w:t>
      </w:r>
    </w:p>
    <w:p w14:paraId="2C1CE154" w14:textId="77777777" w:rsidR="005F7042" w:rsidRPr="005F7042" w:rsidRDefault="005F7042" w:rsidP="005F7042">
      <w:pPr>
        <w:tabs>
          <w:tab w:val="right" w:pos="8640"/>
        </w:tabs>
        <w:rPr>
          <w:szCs w:val="22"/>
        </w:rPr>
      </w:pPr>
      <w:r w:rsidRPr="005F7042">
        <w:rPr>
          <w:szCs w:val="22"/>
        </w:rPr>
        <w:t>S. 67</w:t>
      </w:r>
      <w:r w:rsidRPr="005F7042">
        <w:rPr>
          <w:szCs w:val="22"/>
        </w:rPr>
        <w:tab/>
      </w:r>
      <w:r w:rsidRPr="005F7042">
        <w:rPr>
          <w:szCs w:val="22"/>
        </w:rPr>
        <w:tab/>
        <w:t>Sen. Leber</w:t>
      </w:r>
    </w:p>
    <w:p w14:paraId="6AFD147A" w14:textId="77777777" w:rsidR="005F7042" w:rsidRPr="005F7042" w:rsidRDefault="005F7042" w:rsidP="005F7042">
      <w:pPr>
        <w:tabs>
          <w:tab w:val="right" w:pos="8640"/>
        </w:tabs>
        <w:rPr>
          <w:szCs w:val="22"/>
        </w:rPr>
      </w:pPr>
      <w:r w:rsidRPr="005F7042">
        <w:rPr>
          <w:szCs w:val="22"/>
        </w:rPr>
        <w:t>S. 71</w:t>
      </w:r>
      <w:r w:rsidRPr="005F7042">
        <w:rPr>
          <w:szCs w:val="22"/>
        </w:rPr>
        <w:tab/>
      </w:r>
      <w:r w:rsidRPr="005F7042">
        <w:rPr>
          <w:szCs w:val="22"/>
        </w:rPr>
        <w:tab/>
        <w:t>Sen. Zell</w:t>
      </w:r>
    </w:p>
    <w:p w14:paraId="0A0778AC" w14:textId="77777777" w:rsidR="005F7042" w:rsidRPr="005F7042" w:rsidRDefault="005F7042" w:rsidP="005F7042">
      <w:pPr>
        <w:tabs>
          <w:tab w:val="right" w:pos="8640"/>
        </w:tabs>
        <w:rPr>
          <w:szCs w:val="22"/>
        </w:rPr>
      </w:pPr>
      <w:r w:rsidRPr="005F7042">
        <w:rPr>
          <w:szCs w:val="22"/>
        </w:rPr>
        <w:t>S. 74</w:t>
      </w:r>
      <w:r w:rsidRPr="005F7042">
        <w:rPr>
          <w:szCs w:val="22"/>
        </w:rPr>
        <w:tab/>
      </w:r>
      <w:r w:rsidRPr="005F7042">
        <w:rPr>
          <w:szCs w:val="22"/>
        </w:rPr>
        <w:tab/>
        <w:t>Sen. Leber</w:t>
      </w:r>
    </w:p>
    <w:p w14:paraId="5BAD04C5" w14:textId="77777777" w:rsidR="005F7042" w:rsidRPr="005F7042" w:rsidRDefault="005F7042" w:rsidP="005F7042">
      <w:pPr>
        <w:tabs>
          <w:tab w:val="right" w:pos="8640"/>
        </w:tabs>
        <w:rPr>
          <w:szCs w:val="22"/>
        </w:rPr>
      </w:pPr>
      <w:r w:rsidRPr="005F7042">
        <w:rPr>
          <w:szCs w:val="22"/>
        </w:rPr>
        <w:t>S. 76</w:t>
      </w:r>
      <w:r w:rsidRPr="005F7042">
        <w:rPr>
          <w:szCs w:val="22"/>
        </w:rPr>
        <w:tab/>
      </w:r>
      <w:r w:rsidRPr="005F7042">
        <w:rPr>
          <w:szCs w:val="22"/>
        </w:rPr>
        <w:tab/>
        <w:t>Sen. Grooms</w:t>
      </w:r>
    </w:p>
    <w:p w14:paraId="179CF2CE" w14:textId="77777777" w:rsidR="005F7042" w:rsidRPr="005F7042" w:rsidRDefault="005F7042" w:rsidP="005F7042">
      <w:pPr>
        <w:tabs>
          <w:tab w:val="right" w:pos="8640"/>
        </w:tabs>
        <w:rPr>
          <w:szCs w:val="22"/>
        </w:rPr>
      </w:pPr>
      <w:r w:rsidRPr="005F7042">
        <w:rPr>
          <w:szCs w:val="22"/>
        </w:rPr>
        <w:t>S. 77</w:t>
      </w:r>
      <w:r w:rsidRPr="005F7042">
        <w:rPr>
          <w:szCs w:val="22"/>
        </w:rPr>
        <w:tab/>
      </w:r>
      <w:r w:rsidRPr="005F7042">
        <w:rPr>
          <w:szCs w:val="22"/>
        </w:rPr>
        <w:tab/>
        <w:t>Sens. Grooms and Zell</w:t>
      </w:r>
    </w:p>
    <w:p w14:paraId="7B1B7843" w14:textId="77777777" w:rsidR="005F7042" w:rsidRPr="005F7042" w:rsidRDefault="005F7042" w:rsidP="005F7042">
      <w:pPr>
        <w:tabs>
          <w:tab w:val="right" w:pos="8640"/>
        </w:tabs>
        <w:rPr>
          <w:szCs w:val="22"/>
        </w:rPr>
      </w:pPr>
      <w:r w:rsidRPr="005F7042">
        <w:rPr>
          <w:szCs w:val="22"/>
        </w:rPr>
        <w:t>S. 78</w:t>
      </w:r>
      <w:r w:rsidRPr="005F7042">
        <w:rPr>
          <w:szCs w:val="22"/>
        </w:rPr>
        <w:tab/>
      </w:r>
      <w:r w:rsidRPr="005F7042">
        <w:rPr>
          <w:szCs w:val="22"/>
        </w:rPr>
        <w:tab/>
        <w:t>Sen. Zell</w:t>
      </w:r>
    </w:p>
    <w:p w14:paraId="67E1A1B7" w14:textId="77777777" w:rsidR="005F7042" w:rsidRPr="005F7042" w:rsidRDefault="005F7042" w:rsidP="005F7042">
      <w:pPr>
        <w:tabs>
          <w:tab w:val="right" w:pos="8640"/>
        </w:tabs>
        <w:rPr>
          <w:szCs w:val="22"/>
        </w:rPr>
      </w:pPr>
      <w:r w:rsidRPr="005F7042">
        <w:rPr>
          <w:szCs w:val="22"/>
        </w:rPr>
        <w:t>S. 85</w:t>
      </w:r>
      <w:r w:rsidRPr="005F7042">
        <w:rPr>
          <w:szCs w:val="22"/>
        </w:rPr>
        <w:tab/>
      </w:r>
      <w:r w:rsidRPr="005F7042">
        <w:rPr>
          <w:szCs w:val="22"/>
        </w:rPr>
        <w:tab/>
        <w:t>Sen. Grooms</w:t>
      </w:r>
    </w:p>
    <w:p w14:paraId="5605E197" w14:textId="77777777" w:rsidR="005F7042" w:rsidRPr="005F7042" w:rsidRDefault="005F7042" w:rsidP="005F7042">
      <w:pPr>
        <w:tabs>
          <w:tab w:val="right" w:pos="8640"/>
        </w:tabs>
        <w:rPr>
          <w:szCs w:val="22"/>
        </w:rPr>
      </w:pPr>
      <w:r w:rsidRPr="005F7042">
        <w:rPr>
          <w:szCs w:val="22"/>
        </w:rPr>
        <w:t>S. 90</w:t>
      </w:r>
      <w:r w:rsidRPr="005F7042">
        <w:rPr>
          <w:szCs w:val="22"/>
        </w:rPr>
        <w:tab/>
      </w:r>
      <w:r w:rsidRPr="005F7042">
        <w:rPr>
          <w:szCs w:val="22"/>
        </w:rPr>
        <w:tab/>
        <w:t>Sens. Zell and Bennett</w:t>
      </w:r>
    </w:p>
    <w:p w14:paraId="3AAC3E37" w14:textId="77777777" w:rsidR="005F7042" w:rsidRPr="005F7042" w:rsidRDefault="005F7042" w:rsidP="005F7042">
      <w:pPr>
        <w:tabs>
          <w:tab w:val="right" w:pos="8640"/>
        </w:tabs>
        <w:rPr>
          <w:szCs w:val="22"/>
        </w:rPr>
      </w:pPr>
      <w:r w:rsidRPr="005F7042">
        <w:rPr>
          <w:szCs w:val="22"/>
        </w:rPr>
        <w:t>S. 103</w:t>
      </w:r>
      <w:r w:rsidRPr="005F7042">
        <w:rPr>
          <w:szCs w:val="22"/>
        </w:rPr>
        <w:tab/>
      </w:r>
      <w:r w:rsidRPr="005F7042">
        <w:rPr>
          <w:szCs w:val="22"/>
        </w:rPr>
        <w:tab/>
        <w:t>Sen. Kimbrell</w:t>
      </w:r>
    </w:p>
    <w:p w14:paraId="7CDB8E15" w14:textId="77777777" w:rsidR="005F7042" w:rsidRPr="005F7042" w:rsidRDefault="005F7042" w:rsidP="005F7042">
      <w:pPr>
        <w:tabs>
          <w:tab w:val="right" w:pos="8640"/>
        </w:tabs>
        <w:rPr>
          <w:szCs w:val="22"/>
        </w:rPr>
      </w:pPr>
      <w:r w:rsidRPr="005F7042">
        <w:rPr>
          <w:szCs w:val="22"/>
        </w:rPr>
        <w:t>S. 109</w:t>
      </w:r>
      <w:r w:rsidRPr="005F7042">
        <w:rPr>
          <w:szCs w:val="22"/>
        </w:rPr>
        <w:tab/>
      </w:r>
      <w:r w:rsidRPr="005F7042">
        <w:rPr>
          <w:szCs w:val="22"/>
        </w:rPr>
        <w:tab/>
        <w:t>Sen. Zell</w:t>
      </w:r>
    </w:p>
    <w:p w14:paraId="0DE6AE1F" w14:textId="77777777" w:rsidR="005F7042" w:rsidRPr="005F7042" w:rsidRDefault="005F7042" w:rsidP="005F7042">
      <w:pPr>
        <w:tabs>
          <w:tab w:val="right" w:pos="8640"/>
        </w:tabs>
        <w:rPr>
          <w:szCs w:val="22"/>
        </w:rPr>
      </w:pPr>
      <w:r w:rsidRPr="005F7042">
        <w:rPr>
          <w:szCs w:val="22"/>
        </w:rPr>
        <w:t>S. 113</w:t>
      </w:r>
      <w:r w:rsidRPr="005F7042">
        <w:rPr>
          <w:szCs w:val="22"/>
        </w:rPr>
        <w:tab/>
      </w:r>
      <w:r w:rsidRPr="005F7042">
        <w:rPr>
          <w:szCs w:val="22"/>
        </w:rPr>
        <w:tab/>
        <w:t>Sen. Grooms</w:t>
      </w:r>
    </w:p>
    <w:p w14:paraId="65B2A3B7" w14:textId="77777777" w:rsidR="005F7042" w:rsidRPr="005F7042" w:rsidRDefault="005F7042" w:rsidP="005F7042">
      <w:pPr>
        <w:tabs>
          <w:tab w:val="right" w:pos="8640"/>
        </w:tabs>
        <w:rPr>
          <w:szCs w:val="22"/>
        </w:rPr>
      </w:pPr>
      <w:r w:rsidRPr="005F7042">
        <w:rPr>
          <w:szCs w:val="22"/>
        </w:rPr>
        <w:t>S. 114</w:t>
      </w:r>
      <w:r w:rsidRPr="005F7042">
        <w:rPr>
          <w:szCs w:val="22"/>
        </w:rPr>
        <w:tab/>
      </w:r>
      <w:r w:rsidRPr="005F7042">
        <w:rPr>
          <w:szCs w:val="22"/>
        </w:rPr>
        <w:tab/>
        <w:t>Sens. Grooms and Rice</w:t>
      </w:r>
    </w:p>
    <w:p w14:paraId="113F9620" w14:textId="77777777" w:rsidR="005F7042" w:rsidRPr="005F7042" w:rsidRDefault="005F7042" w:rsidP="005F7042">
      <w:pPr>
        <w:tabs>
          <w:tab w:val="right" w:pos="8640"/>
        </w:tabs>
        <w:rPr>
          <w:szCs w:val="22"/>
        </w:rPr>
      </w:pPr>
      <w:r w:rsidRPr="005F7042">
        <w:rPr>
          <w:szCs w:val="22"/>
        </w:rPr>
        <w:t>S. 115</w:t>
      </w:r>
      <w:r w:rsidRPr="005F7042">
        <w:rPr>
          <w:szCs w:val="22"/>
        </w:rPr>
        <w:tab/>
      </w:r>
      <w:r w:rsidRPr="005F7042">
        <w:rPr>
          <w:szCs w:val="22"/>
        </w:rPr>
        <w:tab/>
        <w:t>Sens. Grooms and Rice</w:t>
      </w:r>
    </w:p>
    <w:p w14:paraId="4F6EF9A7" w14:textId="77777777" w:rsidR="005F7042" w:rsidRPr="005F7042" w:rsidRDefault="005F7042" w:rsidP="005F7042">
      <w:pPr>
        <w:tabs>
          <w:tab w:val="right" w:pos="8640"/>
        </w:tabs>
        <w:rPr>
          <w:szCs w:val="22"/>
        </w:rPr>
      </w:pPr>
      <w:r w:rsidRPr="005F7042">
        <w:rPr>
          <w:szCs w:val="22"/>
        </w:rPr>
        <w:t>S. 117</w:t>
      </w:r>
      <w:r w:rsidRPr="005F7042">
        <w:rPr>
          <w:szCs w:val="22"/>
        </w:rPr>
        <w:tab/>
      </w:r>
      <w:r w:rsidRPr="005F7042">
        <w:rPr>
          <w:szCs w:val="22"/>
        </w:rPr>
        <w:tab/>
        <w:t>Sen. Grooms</w:t>
      </w:r>
    </w:p>
    <w:p w14:paraId="6F6C6610" w14:textId="77777777" w:rsidR="005F7042" w:rsidRPr="005F7042" w:rsidRDefault="005F7042" w:rsidP="005F7042">
      <w:pPr>
        <w:tabs>
          <w:tab w:val="right" w:pos="8640"/>
        </w:tabs>
        <w:rPr>
          <w:szCs w:val="22"/>
        </w:rPr>
      </w:pPr>
      <w:r w:rsidRPr="005F7042">
        <w:rPr>
          <w:szCs w:val="22"/>
        </w:rPr>
        <w:t>S. 120</w:t>
      </w:r>
      <w:r w:rsidRPr="005F7042">
        <w:rPr>
          <w:szCs w:val="22"/>
        </w:rPr>
        <w:tab/>
      </w:r>
      <w:r w:rsidRPr="005F7042">
        <w:rPr>
          <w:szCs w:val="22"/>
        </w:rPr>
        <w:tab/>
        <w:t>Sen. Leber</w:t>
      </w:r>
    </w:p>
    <w:p w14:paraId="2C947152" w14:textId="77777777" w:rsidR="005F7042" w:rsidRPr="005F7042" w:rsidRDefault="005F7042" w:rsidP="005F7042">
      <w:pPr>
        <w:tabs>
          <w:tab w:val="right" w:pos="8640"/>
        </w:tabs>
        <w:rPr>
          <w:szCs w:val="22"/>
        </w:rPr>
      </w:pPr>
      <w:r w:rsidRPr="005F7042">
        <w:rPr>
          <w:szCs w:val="22"/>
        </w:rPr>
        <w:t>S. 131</w:t>
      </w:r>
      <w:r w:rsidRPr="005F7042">
        <w:rPr>
          <w:szCs w:val="22"/>
        </w:rPr>
        <w:tab/>
      </w:r>
      <w:r w:rsidRPr="005F7042">
        <w:rPr>
          <w:szCs w:val="22"/>
        </w:rPr>
        <w:tab/>
        <w:t>Sen. Grooms</w:t>
      </w:r>
    </w:p>
    <w:p w14:paraId="55CC13DB" w14:textId="77777777" w:rsidR="005F7042" w:rsidRPr="005F7042" w:rsidRDefault="005F7042" w:rsidP="005F7042">
      <w:pPr>
        <w:tabs>
          <w:tab w:val="right" w:pos="8640"/>
        </w:tabs>
        <w:rPr>
          <w:szCs w:val="22"/>
        </w:rPr>
      </w:pPr>
      <w:r w:rsidRPr="005F7042">
        <w:rPr>
          <w:szCs w:val="22"/>
        </w:rPr>
        <w:t>S. 132</w:t>
      </w:r>
      <w:r w:rsidRPr="005F7042">
        <w:rPr>
          <w:szCs w:val="22"/>
        </w:rPr>
        <w:tab/>
      </w:r>
      <w:r w:rsidRPr="005F7042">
        <w:rPr>
          <w:szCs w:val="22"/>
        </w:rPr>
        <w:tab/>
        <w:t>Sen. Blackmon</w:t>
      </w:r>
    </w:p>
    <w:p w14:paraId="112293D3" w14:textId="77777777" w:rsidR="005F7042" w:rsidRPr="005F7042" w:rsidRDefault="005F7042" w:rsidP="005F7042">
      <w:pPr>
        <w:tabs>
          <w:tab w:val="right" w:pos="8640"/>
        </w:tabs>
        <w:rPr>
          <w:szCs w:val="22"/>
        </w:rPr>
      </w:pPr>
      <w:r w:rsidRPr="005F7042">
        <w:rPr>
          <w:szCs w:val="22"/>
        </w:rPr>
        <w:t>S. 134</w:t>
      </w:r>
      <w:r w:rsidRPr="005F7042">
        <w:rPr>
          <w:szCs w:val="22"/>
        </w:rPr>
        <w:tab/>
      </w:r>
      <w:r w:rsidRPr="005F7042">
        <w:rPr>
          <w:szCs w:val="22"/>
        </w:rPr>
        <w:tab/>
        <w:t>Sens. Blackmon and Leber</w:t>
      </w:r>
    </w:p>
    <w:p w14:paraId="768DC244" w14:textId="77777777" w:rsidR="005F7042" w:rsidRPr="005F7042" w:rsidRDefault="005F7042" w:rsidP="005F7042">
      <w:pPr>
        <w:tabs>
          <w:tab w:val="right" w:pos="8640"/>
        </w:tabs>
        <w:rPr>
          <w:szCs w:val="22"/>
        </w:rPr>
      </w:pPr>
      <w:r w:rsidRPr="005F7042">
        <w:rPr>
          <w:szCs w:val="22"/>
        </w:rPr>
        <w:lastRenderedPageBreak/>
        <w:t>S. 138</w:t>
      </w:r>
      <w:r w:rsidRPr="005F7042">
        <w:rPr>
          <w:szCs w:val="22"/>
        </w:rPr>
        <w:tab/>
      </w:r>
      <w:r w:rsidRPr="005F7042">
        <w:rPr>
          <w:szCs w:val="22"/>
        </w:rPr>
        <w:tab/>
        <w:t>Sen. Leber</w:t>
      </w:r>
    </w:p>
    <w:p w14:paraId="3762A8E2" w14:textId="77777777" w:rsidR="005F7042" w:rsidRPr="005F7042" w:rsidRDefault="005F7042" w:rsidP="005F7042">
      <w:pPr>
        <w:tabs>
          <w:tab w:val="right" w:pos="8640"/>
        </w:tabs>
        <w:rPr>
          <w:szCs w:val="22"/>
        </w:rPr>
      </w:pPr>
      <w:r w:rsidRPr="005F7042">
        <w:rPr>
          <w:szCs w:val="22"/>
        </w:rPr>
        <w:t>S. 151</w:t>
      </w:r>
      <w:r w:rsidRPr="005F7042">
        <w:rPr>
          <w:szCs w:val="22"/>
        </w:rPr>
        <w:tab/>
      </w:r>
      <w:r w:rsidRPr="005F7042">
        <w:rPr>
          <w:szCs w:val="22"/>
        </w:rPr>
        <w:tab/>
        <w:t>Sen. Leber</w:t>
      </w:r>
    </w:p>
    <w:p w14:paraId="5EF5BB71" w14:textId="77777777" w:rsidR="005F7042" w:rsidRPr="005F7042" w:rsidRDefault="005F7042" w:rsidP="005F7042">
      <w:pPr>
        <w:tabs>
          <w:tab w:val="right" w:pos="8640"/>
        </w:tabs>
        <w:rPr>
          <w:szCs w:val="22"/>
        </w:rPr>
      </w:pPr>
      <w:r w:rsidRPr="005F7042">
        <w:rPr>
          <w:szCs w:val="22"/>
        </w:rPr>
        <w:t>S. 153</w:t>
      </w:r>
      <w:r w:rsidRPr="005F7042">
        <w:rPr>
          <w:szCs w:val="22"/>
        </w:rPr>
        <w:tab/>
      </w:r>
      <w:r w:rsidRPr="005F7042">
        <w:rPr>
          <w:szCs w:val="22"/>
        </w:rPr>
        <w:tab/>
        <w:t>Sens. Zell, Kimbrell and Rice</w:t>
      </w:r>
    </w:p>
    <w:p w14:paraId="1424D9FC" w14:textId="77777777" w:rsidR="005F7042" w:rsidRPr="005F7042" w:rsidRDefault="005F7042" w:rsidP="005F7042">
      <w:pPr>
        <w:tabs>
          <w:tab w:val="right" w:pos="8640"/>
        </w:tabs>
        <w:rPr>
          <w:szCs w:val="22"/>
        </w:rPr>
      </w:pPr>
    </w:p>
    <w:p w14:paraId="64CB5CA8" w14:textId="77777777" w:rsidR="005F7042" w:rsidRPr="005F7042" w:rsidRDefault="005F7042" w:rsidP="005F7042">
      <w:pPr>
        <w:tabs>
          <w:tab w:val="right" w:pos="8640"/>
        </w:tabs>
        <w:jc w:val="center"/>
        <w:rPr>
          <w:szCs w:val="22"/>
        </w:rPr>
      </w:pPr>
      <w:r w:rsidRPr="005F7042">
        <w:rPr>
          <w:b/>
          <w:szCs w:val="22"/>
        </w:rPr>
        <w:t>INTRODUCTION OF BILLS AND RESOLUTIONS</w:t>
      </w:r>
    </w:p>
    <w:p w14:paraId="68AE7724" w14:textId="77777777" w:rsidR="005F7042" w:rsidRPr="005F7042" w:rsidRDefault="005F7042" w:rsidP="005F7042">
      <w:pPr>
        <w:tabs>
          <w:tab w:val="right" w:pos="8640"/>
        </w:tabs>
        <w:rPr>
          <w:szCs w:val="22"/>
        </w:rPr>
      </w:pPr>
      <w:r w:rsidRPr="005F7042">
        <w:rPr>
          <w:szCs w:val="22"/>
        </w:rPr>
        <w:tab/>
        <w:t>The following were introduced:</w:t>
      </w:r>
    </w:p>
    <w:p w14:paraId="081D7F51" w14:textId="77777777" w:rsidR="005F7042" w:rsidRPr="005F7042" w:rsidRDefault="005F7042" w:rsidP="005F7042">
      <w:pPr>
        <w:rPr>
          <w:szCs w:val="22"/>
        </w:rPr>
      </w:pPr>
    </w:p>
    <w:p w14:paraId="6EA9F4BB" w14:textId="77777777" w:rsidR="005F7042" w:rsidRPr="005F7042" w:rsidRDefault="005F7042" w:rsidP="005F7042">
      <w:pPr>
        <w:rPr>
          <w:szCs w:val="22"/>
        </w:rPr>
      </w:pPr>
      <w:r w:rsidRPr="005F7042">
        <w:rPr>
          <w:szCs w:val="22"/>
        </w:rPr>
        <w:tab/>
        <w:t>S. 2</w:t>
      </w:r>
      <w:r w:rsidRPr="005F7042">
        <w:rPr>
          <w:szCs w:val="22"/>
        </w:rPr>
        <w:fldChar w:fldCharType="begin"/>
      </w:r>
      <w:r w:rsidRPr="005F7042">
        <w:rPr>
          <w:szCs w:val="22"/>
        </w:rPr>
        <w:instrText xml:space="preserve"> XE " S. 2" \b</w:instrText>
      </w:r>
      <w:r w:rsidRPr="005F7042">
        <w:rPr>
          <w:szCs w:val="22"/>
        </w:rPr>
        <w:fldChar w:fldCharType="end"/>
      </w:r>
      <w:r w:rsidRPr="005F7042">
        <w:rPr>
          <w:szCs w:val="22"/>
        </w:rPr>
        <w:t xml:space="preserve"> -- Senators Peeler, Alexander and Davis:  A BILL TO AMEND THE SOUTH CAROLINA CODE OF LAWS BY ADDING CHAPTER 12 TO TITLE 44 SO AS TO ESTABLISH THE DEPARTMENT OF BEHAVIORAL HEALTH AND DEVELOPMENTAL DISABILITIES, TO PROVIDE FOR ITS POWERS, DUTIES, AND AUTHORITY, TO PROVIDE THAT THE DEPARTMENT IS COMPRISED OF THE OFFICE OF INTELLECTUAL DISABILITIES, THE OFFICE OF MENTAL HEALTH, AND THE OFFICE OF SUBSTANCE ABUSE SERVICES; BY AMENDING SECTION 1-30-10, RELATING TO DEPARTMENTS OF STATE GOVERNMENT, SO AS TO ADD THE DEPARTMENT OF BEHAVIORAL HEALTH AND DEVELOPMENTAL DISABILITIES, AND TO REMOVE THE DEPARTMENT OF ALCOHOL AND OTHER DRUG ABUSE SERVICES, THE DEPARTMENT OF DISABILITIES AND SPECIAL NEEDS, AND THE DEPARTMENT OF MENTAL HEALTH; BY AMENDING SECTION 8-17-370, RELATING TO EXEMPTIONS FROM THE STATE EMPLOYEE GRIEVANCE PROCEDURE SO AS TO PROVIDE THAT THE DIRECTOR OF THE DEPARTMENT OF BEHAVIORAL HEALTH AND DEVELOPMENTAL DISABILITIES, ALL EMPLOYEES WHO REPORT DIRECTLY TO THE DIRECTOR, AND THE DIRECTOR FOR EACH OF THE EXECUTIVE OFFICE'S COMPONENT OFFICES ARE NOT SUBJECT TO THE STATE EMPLOYEE GRIEVANCE PROCEDURE; BY AMENDING SECTION 44-20-30, RELATING TO DEFINITIONS FOR THE INTELLECTUAL DISABILITY, RELATED DISABILITIES, HEAD INJURIES, AND SPINAL CORD INJURIES ACT, SO AS TO CONFORM THE DEFINITIONS TO THE CREATION OF THE DEPARTMENT OF BEHAVIORAL HEALTH AND DEVELOPMENTAL DISABILITIES, AND TO REDESIGNATE THE DEPARTMENT OF DISABILITIES AND SPECIAL NEEDS AS THE OFFICE OF INTELLECTUAL AND DEVELOPMENTAL DISABILITIES AS A COMPONENT OF THE DEPARTMENT OF BEHAVIORAL HEALTH AND DEVELOPMENTAL DISABILITIES; BY AMENDING SECTION 44-</w:t>
      </w:r>
      <w:r w:rsidRPr="005F7042">
        <w:rPr>
          <w:szCs w:val="22"/>
        </w:rPr>
        <w:lastRenderedPageBreak/>
        <w:t xml:space="preserve">20-210, RELATING TO CREATION OF THE SOUTH CAROLINA COMMISSION ON DISABILITIES AND SPECIAL NEEDS, MEMBERSHIP, TERMS OF OFFICE, REMOVAL, AND VACANCIES, SO AS TO ELIMINATE THE COMMISSION AND CONFORM TO THE CREATION OF THE DEPARTMENT OF BEHAVIORAL HEALTH AND DEVELOPMENTAL DISABILITIES; BY AMENDING SECTION 44-20-220, RELATING TO DUTIES OF THE COMMISSION, SO AS TO TRANSFER THE DUTIES OF THE COMMISSION TO THE HEAD OF THE OFFICE OF INTELLECTUAL AND DEVELOPMENTAL DISABILITIES AND THE DIRECTOR OF THE DEPARTMENT OF BEHAVIORAL HEALTH AND DEVELOPMENTAL DISABILITIES; BY AMENDING SECTION 44-20-230, RELATING TO POWERS AND DUTIES OF THE DIRECTOR, SO AS TO CONFORM TO THE CREATION OF THE DEPARTMENT OF BEHAVIORAL HEALTH AND DEVELOPMENTAL DISABILITIES; BY AMENDING SECTION 44-20-240, RELATING TO THE CREATION OF THE DEPARTMENT OF DISABILITIES AND SPECIAL NEEDS, SO AS TO ESTABLISH THE SCOPE OF AUTHORITY FOR THE OFFICE OF INTELLECTUAL AND DEVELOPMENTAL DISABILITIES; BY AMENDING SECTION 44-20-255, RELATING TO OWNERSHIP OF PROPERTY CONFIRMED IN THE DEPARTMENT OF DISABILITIES AND SPECIAL NEEDS, SO AS TO TRANSFER OWNERSHIP TO THE DEPARTMENT OF BEHAVIORAL HEALTH AND DEVELOPMENTAL DISABILITIES; BY AMENDING SECTION 44-49-10, RELATING TO THE ESTABLISHMENT OF THE DEPARTMENT OF ALCOHOL AND OTHER DRUG ABUSE SERVICES, SO AS TO ELIMINATE THE DEPARTMENT AND CONFORM TO THE CREATION OF THE DEPARTMENT OF BEHAVIORAL HEALTH AND DEVELOPMENTAL DISABILITIES AND THE OFFICE OF SUBSTANCE ABUSE SERVICES; BY AMENDING SECTION 44-49-20, RELATING TO THE DIRECTOR OF THE DEPARTMENT, SO AS TO PROVIDE FOR THE OFFICE OF SUBSTANCE ABUSE SERVICES; BY AMENDING SECTION 44-9-10, RELATING TO THE CREATION OF THE DEPARTMENT OF MENTAL HEALTH, SO AS TO CONFORM TO THE CREATION OF THE DEPARTMENT OF BEHAVIORAL HEALTH AND DEVELOPMENTAL DISABILITIES AND CREATE THE OFFICE OF MENTAL HEALTH, PROVIDE FOR THE HEAD OF THE OFFICE, AND PROVIDE QUALIFICATIONS FOR THE HEAD OF THE OFFICE; BY AMENDING SECTION 44-9-20, RELATING TO </w:t>
      </w:r>
      <w:r w:rsidRPr="005F7042">
        <w:rPr>
          <w:szCs w:val="22"/>
        </w:rPr>
        <w:lastRenderedPageBreak/>
        <w:t xml:space="preserve">TRANSFER OF POWERS, DUTIES, RECORDS, AND FILES FROM THE FORMER MENTAL HEALTH COMMISSION, SO AS TO FURTHER TRANSFER THOSE POWERS, DUTIES, RECORDS, AND FILES TO THE OFFICE OF MENTAL HEALTH; BY AMENDING SECTION 44-9-30, RELATING TO THE CREATION OF THE SOUTH  CAROLINA MENTAL HEALTH COMMISSION, SO AS TO PROVIDE FOR THE POWERS OF THE DIRECTOR OF THE OFFICE; BY AMENDING SECTION 1-3-420, RELATING TO PROCLAMATION OF EMERGENCY BY THE GOVERNOR, SO AS TO ESTABLISH A PROCESS THROUGH WHICH EMERGENCY PROCLAMATIONS MAY BE LIFTED; BY AMENDING SECTION 25-1-440, RELATING TO ADDITIONAL POWERS AND DUTIES OF THE GOVERNOR DURING A DECLARED EMERGENCY, SO AS TO PROVIDE FOR A PROCESS THROUGH WHICH DECLARATIONS OF EMERGENCY MAY BE LIFTED; BY AMENDING SECTION 40-43-86, RELATING TO FACILITY REQUIREMENTS FOR PHARMACIES, SO AS TO PROVIDE FOR THE CIRCUMSTANCES IN WHICH A PHARMACIST MAY REFUSE TO FILL OR REFILL A PRESCRIPTION; BY AMENDING SECTION 44-1-100, RELATING TO ASSISTANCE FROM PEACE AND HEALTH OFFICERS IN A STATE OF EMERGENCY, SO AS TO GIVE SHERIFFS AND POLICE OFFICERS THE DISCRETION AS TO WHETHER TO AID AND ASSIST THE DIRECTOR OF THE DEPARTMENT OF PUBLIC HEALTH IN CARRYING OUT HIS ORDERS DURING A STATE OF PUBLIC HEALTH EMERGENCY; BY AMENDING SECTION 44-4-130, RELATING TO DEFINITIONS CONCERNING EMERGENCY HEALTH POWERS, SO AS TO ADD NECESSARY DEFINITIONS AND AMEND CERTAIN DEFINITIONS TO REFLECT CHANGES IN AGENCY NAMES; BY AMENDING SECTION 44-4-510, RELATING TO PHYSICAL EXAMINATIONS OR TESTS, SO AS TO PROVIDE THAT THE DEPARTMENT MAY ISOLATE OR QUARANTINE, PURSUANT TO THE SECTIONS OF THIS ACT AND ITS EXISTING POWERS UNDER SECTION 44-1-140, ANY SYMPTOMATIC PERSON OR PERSONS WHO HAVE BEEN EXPOSED TO THE CONTAGIOUS DISEASE FOR WHICH THE PUBLIC HEALTH EMERGENCY HAS BEEN DECLARED WHOSE REFUSAL OF PHYSICAL EXAMINATION OR TESTING RESULTS IN UNCERTAINTY REGARDING WHETHER HE IS INFECTED WITH THE CONTAGIOUS DISEASE; BY AMENDING SECTION 44-4-520, RELATING TO VACCINATIONS AND TREATMENT, SO AS TO </w:t>
      </w:r>
      <w:r w:rsidRPr="005F7042">
        <w:rPr>
          <w:szCs w:val="22"/>
        </w:rPr>
        <w:lastRenderedPageBreak/>
        <w:t>PROVIDE THAT THE DEPARTMENT OF PUBLIC HEALTH MAY VACCINATE OR TREAT PEOPLE TO PREVENT THE SPREAD OF CONTAGIOUS DISEASES, TO REQUIRE INFORMED CONSENT UNDER CERTAIN CIRCUMSTANCES, AND TO DEFINE INFORMED CONSENT; BY AMENDING SECTION 44-4-530, RELATING TO ISOLATION AND QUARANTINE OF INDIVIDUALS OR GROUPS, SO AS TO PROVIDE THAT, DURING A PUBLIC HEALTH EMERGENCY, THE DEPARTMENT OF PUBLIC HEALTH MAY ISOLATE OR QUARANTINE AN INDIVIDUAL OR GROUPS OF INDIVIDUALS WHO HAVE BEEN DIAGNOSED WITH OR EXPOSED TO THE CONTAGIOUS DISEASE FOR WHICH THE PUBLIC HEALTH EMERGENCY WAS DECLARED; BY AMENDING SECTION 44-4-540, RELATING TO ISOLATION AND QUARANTINE PROCEDURES, SO AS TO REQUIRE A HARD DEADLINE FOR A PETITION FOR AN ORDER AUTHORIZING THE ISOLATION OR QUARANTINE OF AN INDIVIDUAL OR GROUP OF INDIVIDUALS; BY AMENDING SECTION 44-4-570, RELATING TO EMERGENCY POWERS REGARDING LICENSING OF HEALTH PERSONNEL, SO AS TO REMOVE THE REQUIREMENT THAT STATE HEALTH CARE PROVIDERS MAY BE COMPELLED TO ASSIST IN THE PERFORMANCE OF VACCINATION, TREATMENT, EXAMINATION, OR TESTING AS A CONDITION OF LICENSURE; AND BY REPEALING SECTION 44-9-40 RELATING TO THE STATE DIRECTOR OF MENTAL HEALTH, APPOINTMENT AND REMOVAL, POWERS AND DUTIES, AND QUALIFICATIONS.</w:t>
      </w:r>
    </w:p>
    <w:p w14:paraId="091E8D84" w14:textId="77777777" w:rsidR="005F7042" w:rsidRPr="005F7042" w:rsidRDefault="005F7042" w:rsidP="005F7042">
      <w:pPr>
        <w:rPr>
          <w:szCs w:val="22"/>
        </w:rPr>
      </w:pPr>
      <w:r w:rsidRPr="005F7042">
        <w:rPr>
          <w:szCs w:val="22"/>
        </w:rPr>
        <w:t>sr-0099km25.docx</w:t>
      </w:r>
    </w:p>
    <w:p w14:paraId="7427C3DC"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Medical Affairs.</w:t>
      </w:r>
    </w:p>
    <w:p w14:paraId="3491D6FE" w14:textId="77777777" w:rsidR="005F7042" w:rsidRPr="005F7042" w:rsidRDefault="005F7042" w:rsidP="005F7042">
      <w:pPr>
        <w:rPr>
          <w:szCs w:val="22"/>
        </w:rPr>
      </w:pPr>
      <w:r w:rsidRPr="005F7042">
        <w:rPr>
          <w:szCs w:val="22"/>
        </w:rPr>
        <w:tab/>
        <w:t>Read the first time and referred to the Committee on Medical Affairs.</w:t>
      </w:r>
    </w:p>
    <w:p w14:paraId="59F1A2B7" w14:textId="77777777" w:rsidR="005F7042" w:rsidRPr="005F7042" w:rsidRDefault="005F7042" w:rsidP="005F7042">
      <w:pPr>
        <w:rPr>
          <w:szCs w:val="22"/>
        </w:rPr>
      </w:pPr>
    </w:p>
    <w:p w14:paraId="25FC3B85" w14:textId="77777777" w:rsidR="005F7042" w:rsidRPr="005F7042" w:rsidRDefault="005F7042" w:rsidP="005F7042">
      <w:pPr>
        <w:rPr>
          <w:szCs w:val="22"/>
        </w:rPr>
      </w:pPr>
      <w:r w:rsidRPr="005F7042">
        <w:rPr>
          <w:szCs w:val="22"/>
        </w:rPr>
        <w:tab/>
        <w:t>S. 3</w:t>
      </w:r>
      <w:r w:rsidRPr="005F7042">
        <w:rPr>
          <w:szCs w:val="22"/>
        </w:rPr>
        <w:fldChar w:fldCharType="begin"/>
      </w:r>
      <w:r w:rsidRPr="005F7042">
        <w:rPr>
          <w:szCs w:val="22"/>
        </w:rPr>
        <w:instrText xml:space="preserve"> XE " S. 3" \b</w:instrText>
      </w:r>
      <w:r w:rsidRPr="005F7042">
        <w:rPr>
          <w:szCs w:val="22"/>
        </w:rPr>
        <w:fldChar w:fldCharType="end"/>
      </w:r>
      <w:r w:rsidRPr="005F7042">
        <w:rPr>
          <w:szCs w:val="22"/>
        </w:rPr>
        <w:t xml:space="preserve"> -- Senator Jackson:  A BILL TO AMEND THE SOUTH CAROLINA CODE OF LAWS BY AMENDING SECTION 7-5-120, RELATING TO PERSONS DISQUALIFIED FROM REGISTERING OR VOTING, SO AS TO PROVIDE THAT DISQUALIFICATION DUE TO A FELONY CONVICTION IS REMOVED, AND THE PERSON'S VOTING RIGHTS AUTOMATICALLY RESTORED, UPON RELEASE FROM PRISON; BY AMENDING SECTION 7-5-170, RELATING TO INFORMATION CONTAINED ON VOTER REGISTRATION FORMS, SO AS TO DELETE THE REQUIREMENT THAT AN APPLICANT AFFIRM, AMONG </w:t>
      </w:r>
      <w:r w:rsidRPr="005F7042">
        <w:rPr>
          <w:szCs w:val="22"/>
        </w:rPr>
        <w:lastRenderedPageBreak/>
        <w:t>OTHER THINGS, HE HAS NEVER BEEN CONVICTED OF A FELONY OR OFFENSE AGAINST THE ELECTION LAWS; AND BY AMENDING SECTION 7-5-185, RELATING TO ELECTRONIC APPLICATIONS FOR VOTER REGISTRATION, SO AS TO MAKE CONFORMING CHANGES.</w:t>
      </w:r>
    </w:p>
    <w:p w14:paraId="58842C84" w14:textId="77777777" w:rsidR="005F7042" w:rsidRPr="005F7042" w:rsidRDefault="005F7042" w:rsidP="005F7042">
      <w:pPr>
        <w:rPr>
          <w:szCs w:val="22"/>
        </w:rPr>
      </w:pPr>
      <w:r w:rsidRPr="005F7042">
        <w:rPr>
          <w:szCs w:val="22"/>
        </w:rPr>
        <w:t>lc-0048hdb25.docx</w:t>
      </w:r>
    </w:p>
    <w:p w14:paraId="61AC9D91"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3625A6CF" w14:textId="77777777" w:rsidR="005F7042" w:rsidRPr="005F7042" w:rsidRDefault="005F7042" w:rsidP="005F7042">
      <w:pPr>
        <w:rPr>
          <w:szCs w:val="22"/>
        </w:rPr>
      </w:pPr>
      <w:r w:rsidRPr="005F7042">
        <w:rPr>
          <w:szCs w:val="22"/>
        </w:rPr>
        <w:tab/>
        <w:t>Read the first time and referred to the Committee on Judiciary.</w:t>
      </w:r>
    </w:p>
    <w:p w14:paraId="5D7D1296" w14:textId="77777777" w:rsidR="005F7042" w:rsidRPr="005F7042" w:rsidRDefault="005F7042" w:rsidP="005F7042">
      <w:pPr>
        <w:rPr>
          <w:szCs w:val="22"/>
        </w:rPr>
      </w:pPr>
    </w:p>
    <w:p w14:paraId="223EF7F5" w14:textId="77777777" w:rsidR="005F7042" w:rsidRPr="005F7042" w:rsidRDefault="005F7042" w:rsidP="005F7042">
      <w:pPr>
        <w:rPr>
          <w:szCs w:val="22"/>
        </w:rPr>
      </w:pPr>
      <w:r w:rsidRPr="005F7042">
        <w:rPr>
          <w:szCs w:val="22"/>
        </w:rPr>
        <w:tab/>
        <w:t>S. 4</w:t>
      </w:r>
      <w:r w:rsidRPr="005F7042">
        <w:rPr>
          <w:szCs w:val="22"/>
        </w:rPr>
        <w:fldChar w:fldCharType="begin"/>
      </w:r>
      <w:r w:rsidRPr="005F7042">
        <w:rPr>
          <w:szCs w:val="22"/>
        </w:rPr>
        <w:instrText xml:space="preserve"> XE " S. 4" \b</w:instrText>
      </w:r>
      <w:r w:rsidRPr="005F7042">
        <w:rPr>
          <w:szCs w:val="22"/>
        </w:rPr>
        <w:fldChar w:fldCharType="end"/>
      </w:r>
      <w:r w:rsidRPr="005F7042">
        <w:rPr>
          <w:szCs w:val="22"/>
        </w:rPr>
        <w:t xml:space="preserve"> -- Senator Jackson:  A BILL TO AMEND THE SOUTH CAROLINA CODE OF LAWS BY ADDING SECTION 6-39-10 SO AS TO REDUCE CERTAIN ADMINISTRATIVE AND PERMITTING COSTS AND BARRIERS TO THE CONSTRUCTION OF HOUSING WHILE MAINTAINING SAFETY, PUBLIC HEALTH, AND THE GENERAL WELFARE WITH RESPECT TO CONSTRUCTION AND OCCUPANCY; BY AMENDING SECTION 5-25-120, RELATING TO INSPECTORS OF BUILDINGS, SO AS TO ALLOW A BUILDER TO HIRE A CERTIFIED THIRD-PARTY INSPECTOR TO PERFORM THE DUTIES OF THE LOCAL INSPECTOR OF BUILDINGS AS THEY RELATE TO THAT BUILDER; AND BY AMENDING SECTION 40-3-290, RELATING TO EXCEPTIONS FROM COVERAGE OF THE CHAPTER, SO AS TO REVISE AN EXEMPTION FOR PLANS AND SPECIFICATIONS FOR CERTAIN DWELLINGS.</w:t>
      </w:r>
    </w:p>
    <w:p w14:paraId="64BB4852" w14:textId="77777777" w:rsidR="005F7042" w:rsidRPr="005F7042" w:rsidRDefault="005F7042" w:rsidP="005F7042">
      <w:pPr>
        <w:rPr>
          <w:szCs w:val="22"/>
        </w:rPr>
      </w:pPr>
      <w:r w:rsidRPr="005F7042">
        <w:rPr>
          <w:szCs w:val="22"/>
        </w:rPr>
        <w:t>smin-0065mw25.docx</w:t>
      </w:r>
    </w:p>
    <w:p w14:paraId="7FD25537"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Labor, Commerce and Industry.</w:t>
      </w:r>
    </w:p>
    <w:p w14:paraId="431C209B" w14:textId="77777777" w:rsidR="005F7042" w:rsidRPr="005F7042" w:rsidRDefault="005F7042" w:rsidP="005F7042">
      <w:pPr>
        <w:rPr>
          <w:szCs w:val="22"/>
        </w:rPr>
      </w:pPr>
      <w:r w:rsidRPr="005F7042">
        <w:rPr>
          <w:szCs w:val="22"/>
        </w:rPr>
        <w:tab/>
        <w:t>Read the first time and referred to the Committee on Labor, Commerce and Industry.</w:t>
      </w:r>
    </w:p>
    <w:p w14:paraId="291BBD71" w14:textId="77777777" w:rsidR="005F7042" w:rsidRPr="005F7042" w:rsidRDefault="005F7042" w:rsidP="005F7042">
      <w:pPr>
        <w:rPr>
          <w:szCs w:val="22"/>
        </w:rPr>
      </w:pPr>
    </w:p>
    <w:p w14:paraId="283F5771" w14:textId="77777777" w:rsidR="005F7042" w:rsidRPr="005F7042" w:rsidRDefault="005F7042" w:rsidP="005F7042">
      <w:pPr>
        <w:rPr>
          <w:szCs w:val="22"/>
        </w:rPr>
      </w:pPr>
      <w:r w:rsidRPr="005F7042">
        <w:rPr>
          <w:szCs w:val="22"/>
        </w:rPr>
        <w:tab/>
        <w:t>S. 5</w:t>
      </w:r>
      <w:r w:rsidRPr="005F7042">
        <w:rPr>
          <w:szCs w:val="22"/>
        </w:rPr>
        <w:fldChar w:fldCharType="begin"/>
      </w:r>
      <w:r w:rsidRPr="005F7042">
        <w:rPr>
          <w:szCs w:val="22"/>
        </w:rPr>
        <w:instrText xml:space="preserve"> XE " S. 5" \b</w:instrText>
      </w:r>
      <w:r w:rsidRPr="005F7042">
        <w:rPr>
          <w:szCs w:val="22"/>
        </w:rPr>
        <w:fldChar w:fldCharType="end"/>
      </w:r>
      <w:r w:rsidRPr="005F7042">
        <w:rPr>
          <w:szCs w:val="22"/>
        </w:rPr>
        <w:t xml:space="preserve"> -- Senator Jackson:  A BILL TO AMEND THE SOUTH CAROLINA CODE OF LAWS BY ADDING SECTION 23-3-42 SO AS TO PROVIDE THE SOUTH CAROLINA LAW ENFORCEMENT DIVISION MUST NOT RELEASE CERTAIN INFORMATION REGARDING ARRESTS PURSUANT TO CRIMINAL HISTORY BACKGROUND CHECKS.</w:t>
      </w:r>
    </w:p>
    <w:p w14:paraId="210A5727" w14:textId="77777777" w:rsidR="005F7042" w:rsidRPr="005F7042" w:rsidRDefault="005F7042" w:rsidP="005F7042">
      <w:pPr>
        <w:rPr>
          <w:szCs w:val="22"/>
        </w:rPr>
      </w:pPr>
      <w:r w:rsidRPr="005F7042">
        <w:rPr>
          <w:szCs w:val="22"/>
        </w:rPr>
        <w:t>smin-0067mw25.docx</w:t>
      </w:r>
    </w:p>
    <w:p w14:paraId="24BE497D"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3315FD7A" w14:textId="77777777" w:rsidR="005F7042" w:rsidRPr="005F7042" w:rsidRDefault="005F7042" w:rsidP="005F7042">
      <w:pPr>
        <w:rPr>
          <w:szCs w:val="22"/>
        </w:rPr>
      </w:pPr>
      <w:r w:rsidRPr="005F7042">
        <w:rPr>
          <w:szCs w:val="22"/>
        </w:rPr>
        <w:tab/>
        <w:t>Read the first time and referred to the Committee on Judiciary.</w:t>
      </w:r>
    </w:p>
    <w:p w14:paraId="6DAA0C95" w14:textId="77777777" w:rsidR="005F7042" w:rsidRPr="005F7042" w:rsidRDefault="005F7042" w:rsidP="005F7042">
      <w:pPr>
        <w:rPr>
          <w:szCs w:val="22"/>
        </w:rPr>
      </w:pPr>
    </w:p>
    <w:p w14:paraId="2FB1931C" w14:textId="77777777" w:rsidR="005F7042" w:rsidRPr="005F7042" w:rsidRDefault="005F7042" w:rsidP="005F7042">
      <w:pPr>
        <w:rPr>
          <w:szCs w:val="22"/>
        </w:rPr>
      </w:pPr>
      <w:r w:rsidRPr="005F7042">
        <w:rPr>
          <w:szCs w:val="22"/>
        </w:rPr>
        <w:lastRenderedPageBreak/>
        <w:tab/>
        <w:t>S. 6</w:t>
      </w:r>
      <w:r w:rsidRPr="005F7042">
        <w:rPr>
          <w:szCs w:val="22"/>
        </w:rPr>
        <w:fldChar w:fldCharType="begin"/>
      </w:r>
      <w:r w:rsidRPr="005F7042">
        <w:rPr>
          <w:szCs w:val="22"/>
        </w:rPr>
        <w:instrText xml:space="preserve"> XE " S. 6" \b</w:instrText>
      </w:r>
      <w:r w:rsidRPr="005F7042">
        <w:rPr>
          <w:szCs w:val="22"/>
        </w:rPr>
        <w:fldChar w:fldCharType="end"/>
      </w:r>
      <w:r w:rsidRPr="005F7042">
        <w:rPr>
          <w:szCs w:val="22"/>
        </w:rPr>
        <w:t xml:space="preserve"> -- Senator Jackson:  A BILL TO AMEND THE SOUTH CAROLINA CODE OF LAWS BY AMENDING SECTION 30-4-30, RELATING TO THE RIGHT TO INSPECT OR COPY PUBLIC RECORDS, SO AS TO PROVIDE FOR A TIMELINE OF FIVE DAYS FOR PROVIDING RECORDS WITH CERTAIN RESPONSES, TO PROVIDE THAT THE APPROPRIATE COURT CAN BE PETITIONED FOR ADDITIONAL TIME TO RESPOND, AND TO PROVIDE THAT A FAILURE TO RESPOND TO A REQUEST IS DEEMED A DENIAL AND A VIOLATION OF THIS CHAPTER.</w:t>
      </w:r>
    </w:p>
    <w:p w14:paraId="4A657110" w14:textId="77777777" w:rsidR="005F7042" w:rsidRPr="005F7042" w:rsidRDefault="005F7042" w:rsidP="005F7042">
      <w:pPr>
        <w:rPr>
          <w:szCs w:val="22"/>
        </w:rPr>
      </w:pPr>
      <w:r w:rsidRPr="005F7042">
        <w:rPr>
          <w:szCs w:val="22"/>
        </w:rPr>
        <w:t>smin-0014mw25.docx</w:t>
      </w:r>
    </w:p>
    <w:p w14:paraId="30AF4F20"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507B5012" w14:textId="77777777" w:rsidR="005F7042" w:rsidRPr="005F7042" w:rsidRDefault="005F7042" w:rsidP="005F7042">
      <w:pPr>
        <w:rPr>
          <w:szCs w:val="22"/>
        </w:rPr>
      </w:pPr>
      <w:r w:rsidRPr="005F7042">
        <w:rPr>
          <w:szCs w:val="22"/>
        </w:rPr>
        <w:tab/>
        <w:t>Read the first time and referred to the Committee on Judiciary.</w:t>
      </w:r>
    </w:p>
    <w:p w14:paraId="25BBAD64" w14:textId="77777777" w:rsidR="005F7042" w:rsidRPr="005F7042" w:rsidRDefault="005F7042" w:rsidP="005F7042">
      <w:pPr>
        <w:rPr>
          <w:szCs w:val="22"/>
        </w:rPr>
      </w:pPr>
    </w:p>
    <w:p w14:paraId="2BF7898E" w14:textId="77777777" w:rsidR="005F7042" w:rsidRPr="005F7042" w:rsidRDefault="005F7042" w:rsidP="005F7042">
      <w:pPr>
        <w:rPr>
          <w:szCs w:val="22"/>
        </w:rPr>
      </w:pPr>
      <w:r w:rsidRPr="005F7042">
        <w:rPr>
          <w:szCs w:val="22"/>
        </w:rPr>
        <w:tab/>
        <w:t>S. 7</w:t>
      </w:r>
      <w:r w:rsidRPr="005F7042">
        <w:rPr>
          <w:szCs w:val="22"/>
        </w:rPr>
        <w:fldChar w:fldCharType="begin"/>
      </w:r>
      <w:r w:rsidRPr="005F7042">
        <w:rPr>
          <w:szCs w:val="22"/>
        </w:rPr>
        <w:instrText xml:space="preserve"> XE " S. 7" \b</w:instrText>
      </w:r>
      <w:r w:rsidRPr="005F7042">
        <w:rPr>
          <w:szCs w:val="22"/>
        </w:rPr>
        <w:fldChar w:fldCharType="end"/>
      </w:r>
      <w:r w:rsidRPr="005F7042">
        <w:rPr>
          <w:szCs w:val="22"/>
        </w:rPr>
        <w:t xml:space="preserve"> -- Senator Jackson:  A BILL TO AMEND THE SOUTH CAROLINA CODE OF LAWS SO AS TO ENACT THE "RED FLAGS ACT"; BY ADDING ARTICLE 12 TO CHAPTER 31, TITLE 23, SO AS TO PROVIDE FOR THE AUTHORITY OF LAW ENFORCEMENT OFFICERS TO SEIZE A PERSON’S FIREARMS AND AMMUNITION IF THE PERSON POSES A RISK OF IMMINENT PERSONAL INJURY TO HIMSELF OR OTHER INDIVIDUALS; TO ESTABLISH CRITERIA ADDRESSING APPLICATION FOR AND ISSUANCE OF A WARRANT; TO REQUIRE THE PROBATE COURT TO HOLD A HEARING WITHIN SEVEN DAYS OF EXECUTION OF THE WARRANT TO DETERMINE WHETHER THE FIREARMS AND AMMUNITION MAY BE RETURNED TO THE PERSON; AND FOR OTHER PURPOSES.</w:t>
      </w:r>
    </w:p>
    <w:p w14:paraId="5264D737" w14:textId="77777777" w:rsidR="005F7042" w:rsidRPr="005F7042" w:rsidRDefault="005F7042" w:rsidP="005F7042">
      <w:pPr>
        <w:rPr>
          <w:szCs w:val="22"/>
        </w:rPr>
      </w:pPr>
      <w:r w:rsidRPr="005F7042">
        <w:rPr>
          <w:szCs w:val="22"/>
        </w:rPr>
        <w:t>smin-0006mw25.docx</w:t>
      </w:r>
    </w:p>
    <w:p w14:paraId="01A12F87"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1FA8F9A7" w14:textId="77777777" w:rsidR="005F7042" w:rsidRPr="005F7042" w:rsidRDefault="005F7042" w:rsidP="005F7042">
      <w:pPr>
        <w:rPr>
          <w:szCs w:val="22"/>
        </w:rPr>
      </w:pPr>
      <w:r w:rsidRPr="005F7042">
        <w:rPr>
          <w:szCs w:val="22"/>
        </w:rPr>
        <w:tab/>
        <w:t>Read the first time and referred to the Committee on Judiciary.</w:t>
      </w:r>
    </w:p>
    <w:p w14:paraId="307E4A92" w14:textId="77777777" w:rsidR="005F7042" w:rsidRPr="005F7042" w:rsidRDefault="005F7042" w:rsidP="005F7042">
      <w:pPr>
        <w:rPr>
          <w:szCs w:val="22"/>
        </w:rPr>
      </w:pPr>
    </w:p>
    <w:p w14:paraId="77FF8C47" w14:textId="77777777" w:rsidR="005F7042" w:rsidRPr="005F7042" w:rsidRDefault="005F7042" w:rsidP="005F7042">
      <w:pPr>
        <w:rPr>
          <w:szCs w:val="22"/>
        </w:rPr>
      </w:pPr>
      <w:r w:rsidRPr="005F7042">
        <w:rPr>
          <w:szCs w:val="22"/>
        </w:rPr>
        <w:tab/>
        <w:t>S. 8</w:t>
      </w:r>
      <w:r w:rsidRPr="005F7042">
        <w:rPr>
          <w:szCs w:val="22"/>
        </w:rPr>
        <w:fldChar w:fldCharType="begin"/>
      </w:r>
      <w:r w:rsidRPr="005F7042">
        <w:rPr>
          <w:szCs w:val="22"/>
        </w:rPr>
        <w:instrText xml:space="preserve"> XE " S. 8" \b</w:instrText>
      </w:r>
      <w:r w:rsidRPr="005F7042">
        <w:rPr>
          <w:szCs w:val="22"/>
        </w:rPr>
        <w:fldChar w:fldCharType="end"/>
      </w:r>
      <w:r w:rsidRPr="005F7042">
        <w:rPr>
          <w:szCs w:val="22"/>
        </w:rPr>
        <w:t xml:space="preserve"> -- Senator Jackson:  A BILL TO AMEND THE SOUTH CAROLINA CODE OF LAWS BY ADDING SECTION 23-23-170 SO AS TO PROVIDE THE SOUTH CAROLINA LAW ENFORCEMENT TRAINING COUNCIL SHALL ESTABLISH POLICIES, PROCEDURES, AND TRAINING COURSES RELATING TO CIRCUMSTANCES UPON WHICH A LAW ENFORCEMENT OFFICER MAY ENGAGE IN VEHICULAR PURSUITS.</w:t>
      </w:r>
    </w:p>
    <w:p w14:paraId="21B5820F" w14:textId="77777777" w:rsidR="005F7042" w:rsidRPr="005F7042" w:rsidRDefault="005F7042" w:rsidP="005F7042">
      <w:pPr>
        <w:rPr>
          <w:szCs w:val="22"/>
        </w:rPr>
      </w:pPr>
      <w:r w:rsidRPr="005F7042">
        <w:rPr>
          <w:szCs w:val="22"/>
        </w:rPr>
        <w:t>smin-0009mw25.docx</w:t>
      </w:r>
    </w:p>
    <w:p w14:paraId="4B4B37DD"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1FAAFEE4" w14:textId="77777777" w:rsidR="005F7042" w:rsidRPr="005F7042" w:rsidRDefault="005F7042" w:rsidP="005F7042">
      <w:pPr>
        <w:rPr>
          <w:szCs w:val="22"/>
        </w:rPr>
      </w:pPr>
      <w:r w:rsidRPr="005F7042">
        <w:rPr>
          <w:szCs w:val="22"/>
        </w:rPr>
        <w:tab/>
        <w:t>Read the first time and referred to the Committee on Judiciary.</w:t>
      </w:r>
    </w:p>
    <w:p w14:paraId="0E9B01D6" w14:textId="77777777" w:rsidR="005F7042" w:rsidRPr="005F7042" w:rsidRDefault="005F7042" w:rsidP="005F7042">
      <w:pPr>
        <w:rPr>
          <w:szCs w:val="22"/>
        </w:rPr>
      </w:pPr>
      <w:r w:rsidRPr="005F7042">
        <w:rPr>
          <w:szCs w:val="22"/>
        </w:rPr>
        <w:lastRenderedPageBreak/>
        <w:tab/>
        <w:t>S. 9</w:t>
      </w:r>
      <w:r w:rsidRPr="005F7042">
        <w:rPr>
          <w:szCs w:val="22"/>
        </w:rPr>
        <w:fldChar w:fldCharType="begin"/>
      </w:r>
      <w:r w:rsidRPr="005F7042">
        <w:rPr>
          <w:szCs w:val="22"/>
        </w:rPr>
        <w:instrText xml:space="preserve"> XE " S. 9" \b</w:instrText>
      </w:r>
      <w:r w:rsidRPr="005F7042">
        <w:rPr>
          <w:szCs w:val="22"/>
        </w:rPr>
        <w:fldChar w:fldCharType="end"/>
      </w:r>
      <w:r w:rsidRPr="005F7042">
        <w:rPr>
          <w:szCs w:val="22"/>
        </w:rPr>
        <w:t xml:space="preserve"> -- Senator Jackson:  A BILL TO AMEND THE SOUTH CAROLINA CODE OF LAWS BY AMENDING SECTION 12-36-90(2), RELATING TO "GROSS PROCEEDS OF SALES", SO AS TO EXCLUDE FEES OR CHARGES IMPOSED BY A FUNERAL HOME OR UNDERTAKER FOR THE USE OF ITS EQUIPMENT IN ITS PROVISION OF BURIAL OR GRAVESIDE SERVICES.</w:t>
      </w:r>
    </w:p>
    <w:p w14:paraId="6BA22B35" w14:textId="77777777" w:rsidR="005F7042" w:rsidRPr="005F7042" w:rsidRDefault="005F7042" w:rsidP="005F7042">
      <w:pPr>
        <w:rPr>
          <w:szCs w:val="22"/>
        </w:rPr>
      </w:pPr>
      <w:r w:rsidRPr="005F7042">
        <w:rPr>
          <w:szCs w:val="22"/>
        </w:rPr>
        <w:t>smin-0038mw25.docx</w:t>
      </w:r>
    </w:p>
    <w:p w14:paraId="4760807F"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Finance.</w:t>
      </w:r>
    </w:p>
    <w:p w14:paraId="5C2E65DF" w14:textId="77777777" w:rsidR="005F7042" w:rsidRPr="005F7042" w:rsidRDefault="005F7042" w:rsidP="005F7042">
      <w:pPr>
        <w:rPr>
          <w:szCs w:val="22"/>
        </w:rPr>
      </w:pPr>
      <w:r w:rsidRPr="005F7042">
        <w:rPr>
          <w:szCs w:val="22"/>
        </w:rPr>
        <w:tab/>
        <w:t>Read the first time and referred to the Committee on Finance.</w:t>
      </w:r>
    </w:p>
    <w:p w14:paraId="7B06FEC4" w14:textId="77777777" w:rsidR="005F7042" w:rsidRPr="005F7042" w:rsidRDefault="005F7042" w:rsidP="005F7042">
      <w:pPr>
        <w:rPr>
          <w:szCs w:val="22"/>
        </w:rPr>
      </w:pPr>
    </w:p>
    <w:p w14:paraId="042EC01B" w14:textId="77777777" w:rsidR="005F7042" w:rsidRPr="005F7042" w:rsidRDefault="005F7042" w:rsidP="005F7042">
      <w:pPr>
        <w:rPr>
          <w:szCs w:val="22"/>
        </w:rPr>
      </w:pPr>
      <w:r w:rsidRPr="005F7042">
        <w:rPr>
          <w:szCs w:val="22"/>
        </w:rPr>
        <w:tab/>
        <w:t>S. 10</w:t>
      </w:r>
      <w:r w:rsidRPr="005F7042">
        <w:rPr>
          <w:szCs w:val="22"/>
        </w:rPr>
        <w:fldChar w:fldCharType="begin"/>
      </w:r>
      <w:r w:rsidRPr="005F7042">
        <w:rPr>
          <w:szCs w:val="22"/>
        </w:rPr>
        <w:instrText xml:space="preserve"> XE " S. 10" \b</w:instrText>
      </w:r>
      <w:r w:rsidRPr="005F7042">
        <w:rPr>
          <w:szCs w:val="22"/>
        </w:rPr>
        <w:fldChar w:fldCharType="end"/>
      </w:r>
      <w:r w:rsidRPr="005F7042">
        <w:rPr>
          <w:szCs w:val="22"/>
        </w:rPr>
        <w:t xml:space="preserve"> -- Senator Jackson:  A BILL TO AMEND THE SOUTH CAROLINA CODE OF LAWS BY AMENDING SECTION 8-11-150, RELATING TO PAID PARENTAL LEAVE, SO AS TO INCREASE THE NUMBER OF WEEKS FOR PAID PARENTAL LEAVE; AND BY AMENDING SECTION 8-11-155, RELATING TO PAID PARENTAL LEAVE, SO AS TO MAKE CONFORMING CHANGES.</w:t>
      </w:r>
    </w:p>
    <w:p w14:paraId="108C80DC" w14:textId="77777777" w:rsidR="005F7042" w:rsidRPr="005F7042" w:rsidRDefault="005F7042" w:rsidP="005F7042">
      <w:pPr>
        <w:rPr>
          <w:szCs w:val="22"/>
        </w:rPr>
      </w:pPr>
      <w:r w:rsidRPr="005F7042">
        <w:rPr>
          <w:szCs w:val="22"/>
        </w:rPr>
        <w:t>smin-0031mw25.docx</w:t>
      </w:r>
    </w:p>
    <w:p w14:paraId="79384279"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Finance.</w:t>
      </w:r>
    </w:p>
    <w:p w14:paraId="7E5B11E4" w14:textId="77777777" w:rsidR="005F7042" w:rsidRPr="005F7042" w:rsidRDefault="005F7042" w:rsidP="005F7042">
      <w:pPr>
        <w:rPr>
          <w:szCs w:val="22"/>
        </w:rPr>
      </w:pPr>
      <w:r w:rsidRPr="005F7042">
        <w:rPr>
          <w:szCs w:val="22"/>
        </w:rPr>
        <w:tab/>
        <w:t>Read the first time and referred to the Committee on Finance.</w:t>
      </w:r>
    </w:p>
    <w:p w14:paraId="06CA5470" w14:textId="77777777" w:rsidR="005F7042" w:rsidRPr="005F7042" w:rsidRDefault="005F7042" w:rsidP="005F7042">
      <w:pPr>
        <w:rPr>
          <w:szCs w:val="22"/>
        </w:rPr>
      </w:pPr>
    </w:p>
    <w:p w14:paraId="1B1602DD" w14:textId="77777777" w:rsidR="005F7042" w:rsidRPr="005F7042" w:rsidRDefault="005F7042" w:rsidP="005F7042">
      <w:pPr>
        <w:rPr>
          <w:szCs w:val="22"/>
        </w:rPr>
      </w:pPr>
      <w:r w:rsidRPr="005F7042">
        <w:rPr>
          <w:szCs w:val="22"/>
        </w:rPr>
        <w:tab/>
        <w:t>S. 11</w:t>
      </w:r>
      <w:r w:rsidRPr="005F7042">
        <w:rPr>
          <w:szCs w:val="22"/>
        </w:rPr>
        <w:fldChar w:fldCharType="begin"/>
      </w:r>
      <w:r w:rsidRPr="005F7042">
        <w:rPr>
          <w:szCs w:val="22"/>
        </w:rPr>
        <w:instrText xml:space="preserve"> XE " S. 11" \b</w:instrText>
      </w:r>
      <w:r w:rsidRPr="005F7042">
        <w:rPr>
          <w:szCs w:val="22"/>
        </w:rPr>
        <w:fldChar w:fldCharType="end"/>
      </w:r>
      <w:r w:rsidRPr="005F7042">
        <w:rPr>
          <w:szCs w:val="22"/>
        </w:rPr>
        <w:t xml:space="preserve"> -- Senator Jackson:  A BILL TO AMEND THE SOUTH CAROLINA CODE OF LAWS BY AMENDING SECTION 8-11-150(A), RELATING TO PAID PARENTAL LEAVE, SO AS TO AMEND THE DEFINITION OF "ELIGIBLE STATE EMPLOYEE".</w:t>
      </w:r>
    </w:p>
    <w:p w14:paraId="36789846" w14:textId="77777777" w:rsidR="005F7042" w:rsidRPr="005F7042" w:rsidRDefault="005F7042" w:rsidP="005F7042">
      <w:pPr>
        <w:rPr>
          <w:szCs w:val="22"/>
        </w:rPr>
      </w:pPr>
      <w:r w:rsidRPr="005F7042">
        <w:rPr>
          <w:szCs w:val="22"/>
        </w:rPr>
        <w:t>smin-0032mw25.docx</w:t>
      </w:r>
    </w:p>
    <w:p w14:paraId="4B7693EA"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Finance.</w:t>
      </w:r>
    </w:p>
    <w:p w14:paraId="1F1553B9" w14:textId="77777777" w:rsidR="005F7042" w:rsidRPr="005F7042" w:rsidRDefault="005F7042" w:rsidP="005F7042">
      <w:pPr>
        <w:rPr>
          <w:szCs w:val="22"/>
        </w:rPr>
      </w:pPr>
      <w:r w:rsidRPr="005F7042">
        <w:rPr>
          <w:szCs w:val="22"/>
        </w:rPr>
        <w:tab/>
        <w:t>Read the first time and referred to the Committee on Finance.</w:t>
      </w:r>
    </w:p>
    <w:p w14:paraId="1039A046" w14:textId="77777777" w:rsidR="005F7042" w:rsidRPr="005F7042" w:rsidRDefault="005F7042" w:rsidP="005F7042">
      <w:pPr>
        <w:rPr>
          <w:szCs w:val="22"/>
        </w:rPr>
      </w:pPr>
    </w:p>
    <w:p w14:paraId="0DC65C86" w14:textId="77777777" w:rsidR="005F7042" w:rsidRPr="005F7042" w:rsidRDefault="005F7042" w:rsidP="005F7042">
      <w:pPr>
        <w:rPr>
          <w:szCs w:val="22"/>
        </w:rPr>
      </w:pPr>
      <w:r w:rsidRPr="005F7042">
        <w:rPr>
          <w:szCs w:val="22"/>
        </w:rPr>
        <w:tab/>
        <w:t>S. 12</w:t>
      </w:r>
      <w:r w:rsidRPr="005F7042">
        <w:rPr>
          <w:szCs w:val="22"/>
        </w:rPr>
        <w:fldChar w:fldCharType="begin"/>
      </w:r>
      <w:r w:rsidRPr="005F7042">
        <w:rPr>
          <w:szCs w:val="22"/>
        </w:rPr>
        <w:instrText xml:space="preserve"> XE " S. 12" \b</w:instrText>
      </w:r>
      <w:r w:rsidRPr="005F7042">
        <w:rPr>
          <w:szCs w:val="22"/>
        </w:rPr>
        <w:fldChar w:fldCharType="end"/>
      </w:r>
      <w:r w:rsidRPr="005F7042">
        <w:rPr>
          <w:szCs w:val="22"/>
        </w:rPr>
        <w:t xml:space="preserve"> -- Senators Rankin and Grooms:  A BILL TO AMEND THE SOUTH CAROLINA CODE OF LAWS BY ADDING SECTION 58-31-205 SO AS TO AUTHORIZE THE PUBLIC SERVICE AUTHORITY TO JOINTLY OWN, AS TENANTS-IN-COMMON OR THROUGH A LIMITED LIABILITY COMPANY, WITH INVESTOR-OWNED UTILITIES, ELECTRICAL GENERATION AND TRANSMISSION FACILITIES.</w:t>
      </w:r>
    </w:p>
    <w:p w14:paraId="0DD831E9" w14:textId="77777777" w:rsidR="005F7042" w:rsidRPr="005F7042" w:rsidRDefault="005F7042" w:rsidP="005F7042">
      <w:pPr>
        <w:rPr>
          <w:szCs w:val="22"/>
        </w:rPr>
      </w:pPr>
      <w:r w:rsidRPr="005F7042">
        <w:rPr>
          <w:szCs w:val="22"/>
        </w:rPr>
        <w:t>sj-0001bj25.docx</w:t>
      </w:r>
    </w:p>
    <w:p w14:paraId="39FF7815"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18AE9F90" w14:textId="77777777" w:rsidR="005F7042" w:rsidRPr="005F7042" w:rsidRDefault="005F7042" w:rsidP="005F7042">
      <w:pPr>
        <w:rPr>
          <w:szCs w:val="22"/>
        </w:rPr>
      </w:pPr>
      <w:r w:rsidRPr="005F7042">
        <w:rPr>
          <w:szCs w:val="22"/>
        </w:rPr>
        <w:tab/>
        <w:t>Read the first time and referred to the Committee on Judiciary.</w:t>
      </w:r>
    </w:p>
    <w:p w14:paraId="7E2C1A4C" w14:textId="77777777" w:rsidR="005F7042" w:rsidRPr="005F7042" w:rsidRDefault="005F7042" w:rsidP="005F7042">
      <w:pPr>
        <w:rPr>
          <w:szCs w:val="22"/>
        </w:rPr>
      </w:pPr>
    </w:p>
    <w:p w14:paraId="7CF9BE48" w14:textId="77777777" w:rsidR="005F7042" w:rsidRPr="005F7042" w:rsidRDefault="005F7042" w:rsidP="00F66FAB">
      <w:pPr>
        <w:keepNext/>
        <w:keepLines/>
        <w:rPr>
          <w:szCs w:val="22"/>
        </w:rPr>
      </w:pPr>
      <w:r w:rsidRPr="005F7042">
        <w:rPr>
          <w:szCs w:val="22"/>
        </w:rPr>
        <w:lastRenderedPageBreak/>
        <w:tab/>
        <w:t>S. 13</w:t>
      </w:r>
      <w:r w:rsidRPr="005F7042">
        <w:rPr>
          <w:szCs w:val="22"/>
        </w:rPr>
        <w:fldChar w:fldCharType="begin"/>
      </w:r>
      <w:r w:rsidRPr="005F7042">
        <w:rPr>
          <w:szCs w:val="22"/>
        </w:rPr>
        <w:instrText xml:space="preserve"> XE " S. 13" \b</w:instrText>
      </w:r>
      <w:r w:rsidRPr="005F7042">
        <w:rPr>
          <w:szCs w:val="22"/>
        </w:rPr>
        <w:fldChar w:fldCharType="end"/>
      </w:r>
      <w:r w:rsidRPr="005F7042">
        <w:rPr>
          <w:szCs w:val="22"/>
        </w:rPr>
        <w:t xml:space="preserve"> -- Senator Rankin:  A BILL TO AMEND THE SOUTH CAROLINA CODE OF LAWS BY AMENDING SECTION 59-2-80, RELATING TO TAX FEATURES OF THE SOUTH CAROLINA COLLEGE INVESTMENT PROGRAM, SO AS TO ALLOW EMPLOYERS TO MAKE TAX DEDUCTIBLE CONTRIBUTIONS TO EMPLOYEE COLLEGE INVESTMENT TRUST ACCOUNTS.</w:t>
      </w:r>
    </w:p>
    <w:p w14:paraId="1405C6EC" w14:textId="77777777" w:rsidR="005F7042" w:rsidRPr="005F7042" w:rsidRDefault="005F7042" w:rsidP="00F66FAB">
      <w:pPr>
        <w:keepNext/>
        <w:keepLines/>
        <w:rPr>
          <w:szCs w:val="22"/>
        </w:rPr>
      </w:pPr>
      <w:r w:rsidRPr="005F7042">
        <w:rPr>
          <w:szCs w:val="22"/>
        </w:rPr>
        <w:t>sr-0071km25.docx</w:t>
      </w:r>
    </w:p>
    <w:p w14:paraId="3CACFB77" w14:textId="77777777" w:rsidR="005F7042" w:rsidRPr="005F7042" w:rsidRDefault="005F7042" w:rsidP="00F66FAB">
      <w:pPr>
        <w:keepNext/>
        <w:keepLines/>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Education.</w:t>
      </w:r>
    </w:p>
    <w:p w14:paraId="5337D2C1" w14:textId="77777777" w:rsidR="005F7042" w:rsidRPr="005F7042" w:rsidRDefault="005F7042" w:rsidP="00F66FAB">
      <w:pPr>
        <w:keepNext/>
        <w:keepLines/>
        <w:rPr>
          <w:szCs w:val="22"/>
        </w:rPr>
      </w:pPr>
      <w:r w:rsidRPr="005F7042">
        <w:rPr>
          <w:szCs w:val="22"/>
        </w:rPr>
        <w:tab/>
        <w:t>Read the first time and referred to the Committee on Education.</w:t>
      </w:r>
    </w:p>
    <w:p w14:paraId="698ABD84" w14:textId="77777777" w:rsidR="005F7042" w:rsidRPr="005F7042" w:rsidRDefault="005F7042" w:rsidP="005F7042">
      <w:pPr>
        <w:rPr>
          <w:szCs w:val="22"/>
        </w:rPr>
      </w:pPr>
    </w:p>
    <w:p w14:paraId="0A955356" w14:textId="77777777" w:rsidR="005F7042" w:rsidRPr="005F7042" w:rsidRDefault="005F7042" w:rsidP="005F7042">
      <w:pPr>
        <w:rPr>
          <w:szCs w:val="22"/>
        </w:rPr>
      </w:pPr>
      <w:r w:rsidRPr="005F7042">
        <w:rPr>
          <w:szCs w:val="22"/>
        </w:rPr>
        <w:tab/>
        <w:t>S. 14</w:t>
      </w:r>
      <w:r w:rsidRPr="005F7042">
        <w:rPr>
          <w:szCs w:val="22"/>
        </w:rPr>
        <w:fldChar w:fldCharType="begin"/>
      </w:r>
      <w:r w:rsidRPr="005F7042">
        <w:rPr>
          <w:szCs w:val="22"/>
        </w:rPr>
        <w:instrText xml:space="preserve"> XE " S. 14" \b</w:instrText>
      </w:r>
      <w:r w:rsidRPr="005F7042">
        <w:rPr>
          <w:szCs w:val="22"/>
        </w:rPr>
        <w:fldChar w:fldCharType="end"/>
      </w:r>
      <w:r w:rsidRPr="005F7042">
        <w:rPr>
          <w:szCs w:val="22"/>
        </w:rPr>
        <w:t xml:space="preserve"> -- Senators Hutto, Reichenbach and Zell:  A BILL TO AMEND THE SOUTH CAROLINA CODE OF LAWS BY AMENDING SECTION 12-36-2120, RELATING TO EXEMPTIONS FROM SALES TAX SO AS TO PROVIDE A SALES TAX EXEMPTION FOR BABY FORMULA AND BABY FOOD.</w:t>
      </w:r>
    </w:p>
    <w:p w14:paraId="1DAAD0AD" w14:textId="77777777" w:rsidR="005F7042" w:rsidRPr="005F7042" w:rsidRDefault="005F7042" w:rsidP="005F7042">
      <w:pPr>
        <w:rPr>
          <w:szCs w:val="22"/>
        </w:rPr>
      </w:pPr>
      <w:r w:rsidRPr="005F7042">
        <w:rPr>
          <w:szCs w:val="22"/>
        </w:rPr>
        <w:t>sr-0132km25.docx</w:t>
      </w:r>
    </w:p>
    <w:p w14:paraId="3D144CCC"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Finance.</w:t>
      </w:r>
    </w:p>
    <w:p w14:paraId="4ED300AE" w14:textId="77777777" w:rsidR="005F7042" w:rsidRPr="005F7042" w:rsidRDefault="005F7042" w:rsidP="005F7042">
      <w:pPr>
        <w:rPr>
          <w:szCs w:val="22"/>
        </w:rPr>
      </w:pPr>
      <w:r w:rsidRPr="005F7042">
        <w:rPr>
          <w:szCs w:val="22"/>
        </w:rPr>
        <w:tab/>
        <w:t>Read the first time and referred to the Committee on Finance.</w:t>
      </w:r>
    </w:p>
    <w:p w14:paraId="0FCDF37F" w14:textId="77777777" w:rsidR="005F7042" w:rsidRPr="005F7042" w:rsidRDefault="005F7042" w:rsidP="005F7042">
      <w:pPr>
        <w:rPr>
          <w:szCs w:val="22"/>
        </w:rPr>
      </w:pPr>
    </w:p>
    <w:p w14:paraId="6B031245" w14:textId="77777777" w:rsidR="005F7042" w:rsidRPr="005F7042" w:rsidRDefault="005F7042" w:rsidP="005F7042">
      <w:pPr>
        <w:rPr>
          <w:szCs w:val="22"/>
        </w:rPr>
      </w:pPr>
      <w:r w:rsidRPr="005F7042">
        <w:rPr>
          <w:szCs w:val="22"/>
        </w:rPr>
        <w:tab/>
        <w:t>S. 15</w:t>
      </w:r>
      <w:r w:rsidRPr="005F7042">
        <w:rPr>
          <w:szCs w:val="22"/>
        </w:rPr>
        <w:fldChar w:fldCharType="begin"/>
      </w:r>
      <w:r w:rsidRPr="005F7042">
        <w:rPr>
          <w:szCs w:val="22"/>
        </w:rPr>
        <w:instrText xml:space="preserve"> XE " S. 15" \b</w:instrText>
      </w:r>
      <w:r w:rsidRPr="005F7042">
        <w:rPr>
          <w:szCs w:val="22"/>
        </w:rPr>
        <w:fldChar w:fldCharType="end"/>
      </w:r>
      <w:r w:rsidRPr="005F7042">
        <w:rPr>
          <w:szCs w:val="22"/>
        </w:rPr>
        <w:t xml:space="preserve"> -- Senator Hutto:  A BILL TO AMEND THE SOUTH CAROLINA CODE OF LAWS BY AMENDING SECTION 56-1-1100, RELATING TO PENALTIES FOR DRIVING VIOLATIONS, SO AS TO PROVIDE AN EXCEPTION FOR DRIVING A MOPED FOR A PERSON DECLARED AN HABITUAL OFFENDER, AND TO REMOVE THE REQUIREMENT THAT THE DEPARTMENT OF MOTOR VEHICLES PROVIDES SPECIFIC NOTICE TO THE ATTORNEY GENERAL OR THE APPROPRIATE SOLICITOR OF ANY VIOLATIONS OF THIS SECTION.</w:t>
      </w:r>
    </w:p>
    <w:p w14:paraId="6FE0D7AD" w14:textId="77777777" w:rsidR="005F7042" w:rsidRPr="005F7042" w:rsidRDefault="005F7042" w:rsidP="005F7042">
      <w:pPr>
        <w:rPr>
          <w:szCs w:val="22"/>
        </w:rPr>
      </w:pPr>
      <w:r w:rsidRPr="005F7042">
        <w:rPr>
          <w:szCs w:val="22"/>
        </w:rPr>
        <w:t>smin-0049mw25.docx</w:t>
      </w:r>
    </w:p>
    <w:p w14:paraId="1FBEF65F"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Transportation</w:t>
      </w:r>
    </w:p>
    <w:p w14:paraId="7BFE4AFD" w14:textId="77777777" w:rsidR="005F7042" w:rsidRPr="005F7042" w:rsidRDefault="005F7042" w:rsidP="005F7042">
      <w:pPr>
        <w:rPr>
          <w:szCs w:val="22"/>
        </w:rPr>
      </w:pPr>
      <w:r w:rsidRPr="005F7042">
        <w:rPr>
          <w:szCs w:val="22"/>
        </w:rPr>
        <w:tab/>
        <w:t>Read the first time and referred to the Committee on Transportation.</w:t>
      </w:r>
    </w:p>
    <w:p w14:paraId="658FB9C1" w14:textId="77777777" w:rsidR="005F7042" w:rsidRPr="005F7042" w:rsidRDefault="005F7042" w:rsidP="005F7042">
      <w:pPr>
        <w:rPr>
          <w:szCs w:val="22"/>
        </w:rPr>
      </w:pPr>
    </w:p>
    <w:p w14:paraId="55D6060A" w14:textId="77777777" w:rsidR="005F7042" w:rsidRPr="005F7042" w:rsidRDefault="005F7042" w:rsidP="005F7042">
      <w:pPr>
        <w:rPr>
          <w:szCs w:val="22"/>
        </w:rPr>
      </w:pPr>
      <w:r w:rsidRPr="005F7042">
        <w:rPr>
          <w:szCs w:val="22"/>
        </w:rPr>
        <w:tab/>
        <w:t>S. 16</w:t>
      </w:r>
      <w:r w:rsidRPr="005F7042">
        <w:rPr>
          <w:szCs w:val="22"/>
        </w:rPr>
        <w:fldChar w:fldCharType="begin"/>
      </w:r>
      <w:r w:rsidRPr="005F7042">
        <w:rPr>
          <w:szCs w:val="22"/>
        </w:rPr>
        <w:instrText xml:space="preserve"> XE " S. 16" \b</w:instrText>
      </w:r>
      <w:r w:rsidRPr="005F7042">
        <w:rPr>
          <w:szCs w:val="22"/>
        </w:rPr>
        <w:fldChar w:fldCharType="end"/>
      </w:r>
      <w:r w:rsidRPr="005F7042">
        <w:rPr>
          <w:szCs w:val="22"/>
        </w:rPr>
        <w:t xml:space="preserve"> -- Senator Hutto:  A BILL TO AMEND THE SOUTH CAROLINA CODE OF LAWS BY AMENDING SECTION 63-19-820, RELATING TO OUT-OF-HOME PLACEMENT, SO AS TO ELIMINATE THE EXCEPTION FOR CHILDREN TO BE TRIED AS AN ADULT AND TO DECREASE THE LENGTH OF TIME THAT A CHILD MAY BE HELD IN A JUVENILE DETENTION FACILITY FOR COMMITTING A STATUS OFFENSE OR FOR VIOLATING A RELATED COURT ORDER; BY AMENDING SECTION 63-19-1020, RELATING TO INSTITUTING PROCEEDINGS, SO AS TO </w:t>
      </w:r>
      <w:r w:rsidRPr="005F7042">
        <w:rPr>
          <w:szCs w:val="22"/>
        </w:rPr>
        <w:lastRenderedPageBreak/>
        <w:t>REQUIRE THAT THE CHILD AND HIS FAMILY SEEK COUNSELING WHEN THE STATUS OFFENSE IS OF INCORRIGIBILITY; BY AMENDING SECTION 63-19-1440, RELATING TO COMMITMENT, SO AS TO DISTINGUISH BETWEEN STATUS AND CRIMINAL OFFENSES AND CHANGE THE REQUIREMENTS FOR COURT ORDERS; BY AMENDING SECTION 63-19-1810, RELATING TO DETERMINATION OF RELEASE, SO AS TO MAKE CONFORMING CHANGES; AND BY AMENDING SECTION 63-19-2050, RELATING TO PETITION FOR EXPUNGEMENT OF OFFICIAL RECORDS, SO AS TO PROVIDE FOR THE AUTOMATIC EXPUNGEMENT OF OFFICIAL RECORDS FOR STATUS OFFENSES WITH EXCEPTIONS AND MAKE CONFORMING CHANGES.</w:t>
      </w:r>
    </w:p>
    <w:p w14:paraId="0EB2A12D" w14:textId="77777777" w:rsidR="005F7042" w:rsidRPr="005F7042" w:rsidRDefault="005F7042" w:rsidP="005F7042">
      <w:pPr>
        <w:rPr>
          <w:szCs w:val="22"/>
        </w:rPr>
      </w:pPr>
      <w:r w:rsidRPr="005F7042">
        <w:rPr>
          <w:szCs w:val="22"/>
        </w:rPr>
        <w:t>smin-0063mw25.docx</w:t>
      </w:r>
    </w:p>
    <w:p w14:paraId="75DDF244"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5EA42060" w14:textId="77777777" w:rsidR="005F7042" w:rsidRPr="005F7042" w:rsidRDefault="005F7042" w:rsidP="005F7042">
      <w:pPr>
        <w:rPr>
          <w:szCs w:val="22"/>
        </w:rPr>
      </w:pPr>
      <w:r w:rsidRPr="005F7042">
        <w:rPr>
          <w:szCs w:val="22"/>
        </w:rPr>
        <w:tab/>
        <w:t>Read the first time and referred to the Committee on Judiciary.</w:t>
      </w:r>
    </w:p>
    <w:p w14:paraId="597ADE83" w14:textId="77777777" w:rsidR="005F7042" w:rsidRPr="005F7042" w:rsidRDefault="005F7042" w:rsidP="005F7042">
      <w:pPr>
        <w:rPr>
          <w:szCs w:val="22"/>
        </w:rPr>
      </w:pPr>
    </w:p>
    <w:p w14:paraId="59B7270C" w14:textId="77777777" w:rsidR="005F7042" w:rsidRPr="005F7042" w:rsidRDefault="005F7042" w:rsidP="005F7042">
      <w:pPr>
        <w:rPr>
          <w:szCs w:val="22"/>
        </w:rPr>
      </w:pPr>
      <w:r w:rsidRPr="005F7042">
        <w:rPr>
          <w:szCs w:val="22"/>
        </w:rPr>
        <w:tab/>
        <w:t>S. 17</w:t>
      </w:r>
      <w:r w:rsidRPr="005F7042">
        <w:rPr>
          <w:szCs w:val="22"/>
        </w:rPr>
        <w:fldChar w:fldCharType="begin"/>
      </w:r>
      <w:r w:rsidRPr="005F7042">
        <w:rPr>
          <w:szCs w:val="22"/>
        </w:rPr>
        <w:instrText xml:space="preserve"> XE " S. 17" \b</w:instrText>
      </w:r>
      <w:r w:rsidRPr="005F7042">
        <w:rPr>
          <w:szCs w:val="22"/>
        </w:rPr>
        <w:fldChar w:fldCharType="end"/>
      </w:r>
      <w:r w:rsidRPr="005F7042">
        <w:rPr>
          <w:szCs w:val="22"/>
        </w:rPr>
        <w:t xml:space="preserve"> -- Senator Hutto:  A BILL TO AMEND THE SOUTH CAROLINA CODE OF LAWS BY AMENDING SECTION 23-3-540(A), (C), (E), AND (H), RELATING TO ELECTRONIC MONITORING, SO AS TO REQUIRE ACTIVE ELECTRONIC MONITORING FOR THE OFFENSE OF CRIMINAL SEXUAL CONDUCT WITH A MINOR IN THE SECOND DEGREE WITH EXCEPTIONS.</w:t>
      </w:r>
    </w:p>
    <w:p w14:paraId="6261E0EE" w14:textId="77777777" w:rsidR="005F7042" w:rsidRPr="005F7042" w:rsidRDefault="005F7042" w:rsidP="005F7042">
      <w:pPr>
        <w:rPr>
          <w:szCs w:val="22"/>
        </w:rPr>
      </w:pPr>
      <w:r w:rsidRPr="005F7042">
        <w:rPr>
          <w:szCs w:val="22"/>
        </w:rPr>
        <w:t>smin-0053mw25.docx</w:t>
      </w:r>
    </w:p>
    <w:p w14:paraId="5FFF080A"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55E451F4" w14:textId="77777777" w:rsidR="005F7042" w:rsidRPr="005F7042" w:rsidRDefault="005F7042" w:rsidP="005F7042">
      <w:pPr>
        <w:rPr>
          <w:szCs w:val="22"/>
        </w:rPr>
      </w:pPr>
      <w:r w:rsidRPr="005F7042">
        <w:rPr>
          <w:szCs w:val="22"/>
        </w:rPr>
        <w:tab/>
        <w:t>Read the first time and referred to the Committee on Judiciary.</w:t>
      </w:r>
    </w:p>
    <w:p w14:paraId="3328F42E" w14:textId="77777777" w:rsidR="005F7042" w:rsidRPr="005F7042" w:rsidRDefault="005F7042" w:rsidP="005F7042">
      <w:pPr>
        <w:rPr>
          <w:szCs w:val="22"/>
        </w:rPr>
      </w:pPr>
    </w:p>
    <w:p w14:paraId="452C49D3" w14:textId="77777777" w:rsidR="005F7042" w:rsidRPr="005F7042" w:rsidRDefault="005F7042" w:rsidP="005F7042">
      <w:pPr>
        <w:rPr>
          <w:szCs w:val="22"/>
        </w:rPr>
      </w:pPr>
      <w:r w:rsidRPr="005F7042">
        <w:rPr>
          <w:szCs w:val="22"/>
        </w:rPr>
        <w:tab/>
        <w:t>S. 18</w:t>
      </w:r>
      <w:r w:rsidRPr="005F7042">
        <w:rPr>
          <w:szCs w:val="22"/>
        </w:rPr>
        <w:fldChar w:fldCharType="begin"/>
      </w:r>
      <w:r w:rsidRPr="005F7042">
        <w:rPr>
          <w:szCs w:val="22"/>
        </w:rPr>
        <w:instrText xml:space="preserve"> XE " S. 18" \b</w:instrText>
      </w:r>
      <w:r w:rsidRPr="005F7042">
        <w:rPr>
          <w:szCs w:val="22"/>
        </w:rPr>
        <w:fldChar w:fldCharType="end"/>
      </w:r>
      <w:r w:rsidRPr="005F7042">
        <w:rPr>
          <w:szCs w:val="22"/>
        </w:rPr>
        <w:t xml:space="preserve"> -- Senator Hutto:  A BILL TO AMEND THE SOUTH CAROLINA CODE OF LAWS BY ADDING SECTION 16-23-540 SO AS TO CREATE THE OFFENSE OF CRIMINALLY NEGLIGENT STORAGE OF A FIREARM, DEFINE NECESSARY TERMS, AND ESTABLISH PENALTIES FOR VIOLATIONS.</w:t>
      </w:r>
    </w:p>
    <w:p w14:paraId="4F18F792" w14:textId="77777777" w:rsidR="005F7042" w:rsidRPr="005F7042" w:rsidRDefault="005F7042" w:rsidP="005F7042">
      <w:pPr>
        <w:rPr>
          <w:szCs w:val="22"/>
        </w:rPr>
      </w:pPr>
      <w:r w:rsidRPr="005F7042">
        <w:rPr>
          <w:szCs w:val="22"/>
        </w:rPr>
        <w:t>smin-0058mw25.docx</w:t>
      </w:r>
    </w:p>
    <w:p w14:paraId="0BDE86AA"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72E0ED70" w14:textId="77777777" w:rsidR="005F7042" w:rsidRPr="005F7042" w:rsidRDefault="005F7042" w:rsidP="005F7042">
      <w:pPr>
        <w:rPr>
          <w:szCs w:val="22"/>
        </w:rPr>
      </w:pPr>
      <w:r w:rsidRPr="005F7042">
        <w:rPr>
          <w:szCs w:val="22"/>
        </w:rPr>
        <w:tab/>
        <w:t>Read the first time and referred to the Committee on Judiciary.</w:t>
      </w:r>
    </w:p>
    <w:p w14:paraId="3A01DF0B" w14:textId="77777777" w:rsidR="005F7042" w:rsidRPr="005F7042" w:rsidRDefault="005F7042" w:rsidP="005F7042">
      <w:pPr>
        <w:rPr>
          <w:szCs w:val="22"/>
        </w:rPr>
      </w:pPr>
    </w:p>
    <w:p w14:paraId="74D67E7D" w14:textId="77777777" w:rsidR="005F7042" w:rsidRPr="005F7042" w:rsidRDefault="005F7042" w:rsidP="005F7042">
      <w:pPr>
        <w:rPr>
          <w:szCs w:val="22"/>
        </w:rPr>
      </w:pPr>
      <w:r w:rsidRPr="005F7042">
        <w:rPr>
          <w:szCs w:val="22"/>
        </w:rPr>
        <w:tab/>
        <w:t>S. 19</w:t>
      </w:r>
      <w:r w:rsidRPr="005F7042">
        <w:rPr>
          <w:szCs w:val="22"/>
        </w:rPr>
        <w:fldChar w:fldCharType="begin"/>
      </w:r>
      <w:r w:rsidRPr="005F7042">
        <w:rPr>
          <w:szCs w:val="22"/>
        </w:rPr>
        <w:instrText xml:space="preserve"> XE " S. 19" \b</w:instrText>
      </w:r>
      <w:r w:rsidRPr="005F7042">
        <w:rPr>
          <w:szCs w:val="22"/>
        </w:rPr>
        <w:fldChar w:fldCharType="end"/>
      </w:r>
      <w:r w:rsidRPr="005F7042">
        <w:rPr>
          <w:szCs w:val="22"/>
        </w:rPr>
        <w:t xml:space="preserve"> -- Senator Hutto:  A BILL TO AMEND THE SOUTH CAROLINA CODE OF LAWS BY ADDING ARTICLE 11 TO CHAPTER 111, TITLE 59, SO AS TO ESTABLISH THE "HEALTH CARE PROFESSIONAL LOAN FORGIVENESS PROGRAM", TO </w:t>
      </w:r>
      <w:r w:rsidRPr="005F7042">
        <w:rPr>
          <w:szCs w:val="22"/>
        </w:rPr>
        <w:lastRenderedPageBreak/>
        <w:t>PROVIDE FOR THE ELIGIBILITY, ADMINISTRATION, AND FUNDING OF THE PROGRAM, TO CREATE AN ADVISORY COMMITTEE, AND TO DEFINE NECESSARY TERMS.</w:t>
      </w:r>
    </w:p>
    <w:p w14:paraId="63BF64EA" w14:textId="77777777" w:rsidR="005F7042" w:rsidRPr="005F7042" w:rsidRDefault="005F7042" w:rsidP="005F7042">
      <w:pPr>
        <w:rPr>
          <w:szCs w:val="22"/>
        </w:rPr>
      </w:pPr>
      <w:r w:rsidRPr="005F7042">
        <w:rPr>
          <w:szCs w:val="22"/>
        </w:rPr>
        <w:t>smin-0051mw25.docx</w:t>
      </w:r>
    </w:p>
    <w:p w14:paraId="408F473D"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Education.</w:t>
      </w:r>
    </w:p>
    <w:p w14:paraId="53ACCE05" w14:textId="77777777" w:rsidR="005F7042" w:rsidRPr="005F7042" w:rsidRDefault="005F7042" w:rsidP="005F7042">
      <w:pPr>
        <w:rPr>
          <w:szCs w:val="22"/>
        </w:rPr>
      </w:pPr>
      <w:r w:rsidRPr="005F7042">
        <w:rPr>
          <w:szCs w:val="22"/>
        </w:rPr>
        <w:tab/>
        <w:t>Read the first time and referred to the Committee on Education.</w:t>
      </w:r>
    </w:p>
    <w:p w14:paraId="27686E02" w14:textId="77777777" w:rsidR="005F7042" w:rsidRPr="005F7042" w:rsidRDefault="005F7042" w:rsidP="005F7042">
      <w:pPr>
        <w:rPr>
          <w:szCs w:val="22"/>
        </w:rPr>
      </w:pPr>
    </w:p>
    <w:p w14:paraId="6C51148C" w14:textId="77777777" w:rsidR="005F7042" w:rsidRPr="005F7042" w:rsidRDefault="005F7042" w:rsidP="005F7042">
      <w:pPr>
        <w:rPr>
          <w:szCs w:val="22"/>
        </w:rPr>
      </w:pPr>
      <w:r w:rsidRPr="005F7042">
        <w:rPr>
          <w:szCs w:val="22"/>
        </w:rPr>
        <w:tab/>
        <w:t>S. 20</w:t>
      </w:r>
      <w:r w:rsidRPr="005F7042">
        <w:rPr>
          <w:szCs w:val="22"/>
        </w:rPr>
        <w:fldChar w:fldCharType="begin"/>
      </w:r>
      <w:r w:rsidRPr="005F7042">
        <w:rPr>
          <w:szCs w:val="22"/>
        </w:rPr>
        <w:instrText xml:space="preserve"> XE " S. 20" \b</w:instrText>
      </w:r>
      <w:r w:rsidRPr="005F7042">
        <w:rPr>
          <w:szCs w:val="22"/>
        </w:rPr>
        <w:fldChar w:fldCharType="end"/>
      </w:r>
      <w:r w:rsidRPr="005F7042">
        <w:rPr>
          <w:szCs w:val="22"/>
        </w:rPr>
        <w:t xml:space="preserve"> -- Senator Hutto:  A BILL TO AMEND THE SOUTH CAROLINA CODE OF LAWS BY AMENDING SECTION 50-9-20, RELATING TO THE DURATION OF HUNTING AND FISHING LICENSES, PERMITS, AND TAGS FOR RECREATIONAL PURPOSES, SO AS TO AMEND THE NATIVE AMERICAN INDIAN LICENSE; BY AMENDING SECTION 50-9-530, RELATING TO GRATIS, SENIOR, AND CATAWBA LICENSES, SO AS TO AMEND NATIVE AMERICAN INDIAN LICENSE AND PROVIDE FOR PROCESS FOR PROOF OF MEMBERSHIP OF A RECOGNIZED NATIVE AMERICAN TRIBE OR GROUP; BY AMENDING SECTION 50-9-570, RELATING TO THE UNLAWFUL HUNTING OF MIGRATORY GAME BIRDS WITHOUT PERMIT, SO AS TO MAKE CONFORMING CHANGES; AND BY AMENDING SECTION 50-11-515, RELATING TO THE USE OF WILD TURKEY FEATHERS IN ART, SO AS TO PROVIDE FOR THE SALE OF TRADITIONAL CRAFTS BY NATIVE AMERICAN INDIAN ARTISTS.</w:t>
      </w:r>
    </w:p>
    <w:p w14:paraId="7D8E262F" w14:textId="77777777" w:rsidR="005F7042" w:rsidRPr="005F7042" w:rsidRDefault="005F7042" w:rsidP="005F7042">
      <w:pPr>
        <w:rPr>
          <w:szCs w:val="22"/>
        </w:rPr>
      </w:pPr>
      <w:r w:rsidRPr="005F7042">
        <w:rPr>
          <w:szCs w:val="22"/>
        </w:rPr>
        <w:t>smin-0050mw25.docx</w:t>
      </w:r>
    </w:p>
    <w:p w14:paraId="515BC57F"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Fish, Game and Forestry.</w:t>
      </w:r>
    </w:p>
    <w:p w14:paraId="48B46CAE" w14:textId="77777777" w:rsidR="005F7042" w:rsidRPr="005F7042" w:rsidRDefault="005F7042" w:rsidP="005F7042">
      <w:pPr>
        <w:rPr>
          <w:szCs w:val="22"/>
        </w:rPr>
      </w:pPr>
      <w:r w:rsidRPr="005F7042">
        <w:rPr>
          <w:szCs w:val="22"/>
        </w:rPr>
        <w:tab/>
        <w:t>Read the first time and referred to the Committee on Fish, Game and Forestry.</w:t>
      </w:r>
    </w:p>
    <w:p w14:paraId="4CBA3D5B" w14:textId="77777777" w:rsidR="005F7042" w:rsidRPr="005F7042" w:rsidRDefault="005F7042" w:rsidP="005F7042">
      <w:pPr>
        <w:rPr>
          <w:szCs w:val="22"/>
        </w:rPr>
      </w:pPr>
    </w:p>
    <w:p w14:paraId="1FD0A659" w14:textId="77777777" w:rsidR="005F7042" w:rsidRPr="005F7042" w:rsidRDefault="005F7042" w:rsidP="005F7042">
      <w:pPr>
        <w:rPr>
          <w:szCs w:val="22"/>
        </w:rPr>
      </w:pPr>
      <w:r w:rsidRPr="005F7042">
        <w:rPr>
          <w:szCs w:val="22"/>
        </w:rPr>
        <w:tab/>
        <w:t>S. 21</w:t>
      </w:r>
      <w:r w:rsidRPr="005F7042">
        <w:rPr>
          <w:szCs w:val="22"/>
        </w:rPr>
        <w:fldChar w:fldCharType="begin"/>
      </w:r>
      <w:r w:rsidRPr="005F7042">
        <w:rPr>
          <w:szCs w:val="22"/>
        </w:rPr>
        <w:instrText xml:space="preserve"> XE " S. 21" \b</w:instrText>
      </w:r>
      <w:r w:rsidRPr="005F7042">
        <w:rPr>
          <w:szCs w:val="22"/>
        </w:rPr>
        <w:fldChar w:fldCharType="end"/>
      </w:r>
      <w:r w:rsidRPr="005F7042">
        <w:rPr>
          <w:szCs w:val="22"/>
        </w:rPr>
        <w:t xml:space="preserve"> -- Senator Hutto:  A BILL TO AMEND THE SOUTH CAROLINA CODE OF LAWS BY ADDING SECTION 16-3-15 SO AS TO PROHIBIT THE PENALTY OF LIFE IMPRISONMENT FOR ANY INDIVIDUAL WHO IS UNDER THE AGE OF EIGHTEEN AT THE TIME OF COMMITTING AN OFFENSE AND TO PROVIDE MAXIMUM SENTENCES FOR THOSE INDIVIDUALS WHO COMMITTED AN OFFENSE ENUMERATED IN THIS SECTION AS A MINOR BEFORE THE EFFECTIVE DATE OF THE ACT; BY ADDING SECTION 17-25-35 SO AS TO MAKE CONFORMING CHANGES; BY AMENDING SECTION 17-25-45, RELATING TO LIFE SENTENCES FOR CERTAIN CRIMES, SO AS TO PROVIDE FOR REPRESENTATION BY COUNSEL AND TO PROVIDE </w:t>
      </w:r>
      <w:r w:rsidRPr="005F7042">
        <w:rPr>
          <w:szCs w:val="22"/>
        </w:rPr>
        <w:lastRenderedPageBreak/>
        <w:t>FACTORS FOR CONSIDERATION BY THE DEPARTMENT; BY ADDING SECTION 63-19-1690 SO AS TO PROHIBIT THE USE OF RESTRAINTS, ISOLATION, AND ROOM CONFINEMENT FOR JUVENILE OFFENDERS, WITH EXCEPTIONS; BY AMENDING SECTION 16-11-311, RELATING TO FIRST DEGREE BURGLARY, SO AS TO MAKE CONFORMING CHANGES; BY AMENDING SECTION 17-25-20, RELATING TO PUNISHMENT FOR A FELONY WHEN NOT SPECIALLY PROVIDED, SO AS TO PROHIBIT THE USE OF SOLITARY CONFINEMENT FOR A PERSON WHO IS YOUNGER THAN EIGHTEEN; AND BY AMENDING SECTION 24-13-100, RELATING TO THE DEFINITION OF NO PAROLE OFFENSE, SO AS TO MAKE CONFORMING CHANGES.</w:t>
      </w:r>
    </w:p>
    <w:p w14:paraId="228A7974" w14:textId="77777777" w:rsidR="005F7042" w:rsidRPr="005F7042" w:rsidRDefault="005F7042" w:rsidP="005F7042">
      <w:pPr>
        <w:rPr>
          <w:szCs w:val="22"/>
        </w:rPr>
      </w:pPr>
      <w:r w:rsidRPr="005F7042">
        <w:rPr>
          <w:szCs w:val="22"/>
        </w:rPr>
        <w:t>smin-0048mw25.docx</w:t>
      </w:r>
    </w:p>
    <w:p w14:paraId="356217CE"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0F380A50" w14:textId="77777777" w:rsidR="005F7042" w:rsidRPr="005F7042" w:rsidRDefault="005F7042" w:rsidP="005F7042">
      <w:pPr>
        <w:rPr>
          <w:szCs w:val="22"/>
        </w:rPr>
      </w:pPr>
      <w:r w:rsidRPr="005F7042">
        <w:rPr>
          <w:szCs w:val="22"/>
        </w:rPr>
        <w:tab/>
        <w:t>Read the first time and referred to the Committee on Judiciary.</w:t>
      </w:r>
    </w:p>
    <w:p w14:paraId="73F055AF" w14:textId="77777777" w:rsidR="005F7042" w:rsidRPr="005F7042" w:rsidRDefault="005F7042" w:rsidP="005F7042">
      <w:pPr>
        <w:rPr>
          <w:szCs w:val="22"/>
        </w:rPr>
      </w:pPr>
    </w:p>
    <w:p w14:paraId="6614045F" w14:textId="77777777" w:rsidR="005F7042" w:rsidRPr="005F7042" w:rsidRDefault="005F7042" w:rsidP="005F7042">
      <w:pPr>
        <w:rPr>
          <w:szCs w:val="22"/>
        </w:rPr>
      </w:pPr>
      <w:r w:rsidRPr="005F7042">
        <w:rPr>
          <w:szCs w:val="22"/>
        </w:rPr>
        <w:tab/>
        <w:t>S. 22</w:t>
      </w:r>
      <w:r w:rsidRPr="005F7042">
        <w:rPr>
          <w:szCs w:val="22"/>
        </w:rPr>
        <w:fldChar w:fldCharType="begin"/>
      </w:r>
      <w:r w:rsidRPr="005F7042">
        <w:rPr>
          <w:szCs w:val="22"/>
        </w:rPr>
        <w:instrText xml:space="preserve"> XE " S. 22" \b</w:instrText>
      </w:r>
      <w:r w:rsidRPr="005F7042">
        <w:rPr>
          <w:szCs w:val="22"/>
        </w:rPr>
        <w:fldChar w:fldCharType="end"/>
      </w:r>
      <w:r w:rsidRPr="005F7042">
        <w:rPr>
          <w:szCs w:val="22"/>
        </w:rPr>
        <w:t xml:space="preserve"> -- Senator Hutto:  A BILL TO AMEND THE SOUTH CAROLINA CODE OF LAWS BY AMENDING SECTION 61-4-770, RELATING TO WINES THAT MAY BE SOLD IN LICENSED ALCOHOLIC LIQUOR STORES, SO AS TO CHANGE THE PERCENTAGE OF ALCOHOL IN WINES THAT MAY BE SOLD FROM SIXTEEN AND ONE-HALF PERCENT TO TWENTY PERCENT.</w:t>
      </w:r>
    </w:p>
    <w:p w14:paraId="28F89CA3" w14:textId="77777777" w:rsidR="005F7042" w:rsidRPr="005F7042" w:rsidRDefault="005F7042" w:rsidP="005F7042">
      <w:pPr>
        <w:rPr>
          <w:szCs w:val="22"/>
        </w:rPr>
      </w:pPr>
      <w:r w:rsidRPr="005F7042">
        <w:rPr>
          <w:szCs w:val="22"/>
        </w:rPr>
        <w:t>smin-0047mw25.docx</w:t>
      </w:r>
    </w:p>
    <w:p w14:paraId="649DD0CF"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15608CDD" w14:textId="77777777" w:rsidR="005F7042" w:rsidRPr="005F7042" w:rsidRDefault="005F7042" w:rsidP="005F7042">
      <w:pPr>
        <w:rPr>
          <w:szCs w:val="22"/>
        </w:rPr>
      </w:pPr>
      <w:r w:rsidRPr="005F7042">
        <w:rPr>
          <w:szCs w:val="22"/>
        </w:rPr>
        <w:tab/>
        <w:t>Read the first time and referred to the Committee on Judiciary.</w:t>
      </w:r>
    </w:p>
    <w:p w14:paraId="3408B0D6" w14:textId="77777777" w:rsidR="005F7042" w:rsidRPr="005F7042" w:rsidRDefault="005F7042" w:rsidP="005F7042">
      <w:pPr>
        <w:rPr>
          <w:szCs w:val="22"/>
        </w:rPr>
      </w:pPr>
    </w:p>
    <w:p w14:paraId="56443D21" w14:textId="28476718" w:rsidR="004100F0" w:rsidRDefault="005F7042" w:rsidP="005F7042">
      <w:pPr>
        <w:rPr>
          <w:szCs w:val="22"/>
        </w:rPr>
      </w:pPr>
      <w:r w:rsidRPr="005F7042">
        <w:rPr>
          <w:szCs w:val="22"/>
        </w:rPr>
        <w:tab/>
        <w:t>S. 23</w:t>
      </w:r>
      <w:r w:rsidRPr="005F7042">
        <w:rPr>
          <w:szCs w:val="22"/>
        </w:rPr>
        <w:fldChar w:fldCharType="begin"/>
      </w:r>
      <w:r w:rsidRPr="005F7042">
        <w:rPr>
          <w:szCs w:val="22"/>
        </w:rPr>
        <w:instrText xml:space="preserve"> XE " S. 23" \b</w:instrText>
      </w:r>
      <w:r w:rsidRPr="005F7042">
        <w:rPr>
          <w:szCs w:val="22"/>
        </w:rPr>
        <w:fldChar w:fldCharType="end"/>
      </w:r>
      <w:r w:rsidRPr="005F7042">
        <w:rPr>
          <w:szCs w:val="22"/>
        </w:rPr>
        <w:t xml:space="preserve"> -- Senator Hutto:  A BILL TO AMEND THE SOUTH CAROLINA CODE OF LAWS BY AMENDING SECTION 23-3-436, RELATING TO REGISTRATION OF PERSONS ADJUDICATED DELINQUENT, SO AS TO PROVIDE THAT JUVENILES UNDER FOURTEEN YEARS OF AGE MUST NOT BE REQUIRED TO REGISTER AS SEX OFFENDERS; AND BY AMENDING SECTION 23-3-490(E), RELATING TO PUBLIC INSPECTION OF OFFENDER REGISTRY, SO AS TO REVISE THE LIST OF OFFENSES FOR WHICH JUVENILES ARE ADJUDICATED DELINQUENT THAT</w:t>
      </w:r>
      <w:r w:rsidR="004100F0">
        <w:rPr>
          <w:szCs w:val="22"/>
        </w:rPr>
        <w:br/>
      </w:r>
      <w:r w:rsidR="004100F0">
        <w:rPr>
          <w:szCs w:val="22"/>
        </w:rPr>
        <w:br/>
      </w:r>
      <w:r w:rsidR="004100F0">
        <w:rPr>
          <w:szCs w:val="22"/>
        </w:rPr>
        <w:br/>
      </w:r>
    </w:p>
    <w:p w14:paraId="4C74BE35" w14:textId="335406D8" w:rsidR="005F7042" w:rsidRPr="005F7042" w:rsidRDefault="005F7042" w:rsidP="005F7042">
      <w:pPr>
        <w:rPr>
          <w:szCs w:val="22"/>
        </w:rPr>
      </w:pPr>
      <w:r w:rsidRPr="005F7042">
        <w:rPr>
          <w:szCs w:val="22"/>
        </w:rPr>
        <w:lastRenderedPageBreak/>
        <w:t>REQUIRE CERTAIN INFORMATION ON THE JUVENILES BE</w:t>
      </w:r>
      <w:r w:rsidR="004100F0">
        <w:rPr>
          <w:szCs w:val="22"/>
        </w:rPr>
        <w:t xml:space="preserve"> </w:t>
      </w:r>
      <w:r w:rsidRPr="005F7042">
        <w:rPr>
          <w:szCs w:val="22"/>
        </w:rPr>
        <w:t>MADE AVAILABLE TO CERTAIN MEMBERS OF THE PUBLIC.</w:t>
      </w:r>
    </w:p>
    <w:p w14:paraId="35B1E77F" w14:textId="77777777" w:rsidR="005F7042" w:rsidRPr="005F7042" w:rsidRDefault="005F7042" w:rsidP="005F7042">
      <w:pPr>
        <w:rPr>
          <w:szCs w:val="22"/>
        </w:rPr>
      </w:pPr>
      <w:r w:rsidRPr="005F7042">
        <w:rPr>
          <w:szCs w:val="22"/>
        </w:rPr>
        <w:t>smin-0046mw25.docx</w:t>
      </w:r>
    </w:p>
    <w:p w14:paraId="050AD0BA"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0AF61E08" w14:textId="77777777" w:rsidR="005F7042" w:rsidRPr="005F7042" w:rsidRDefault="005F7042" w:rsidP="005F7042">
      <w:pPr>
        <w:rPr>
          <w:szCs w:val="22"/>
        </w:rPr>
      </w:pPr>
      <w:r w:rsidRPr="005F7042">
        <w:rPr>
          <w:szCs w:val="22"/>
        </w:rPr>
        <w:tab/>
        <w:t>Read the first time and referred to the Committee on Judiciary.</w:t>
      </w:r>
    </w:p>
    <w:p w14:paraId="1EEABDB3" w14:textId="77777777" w:rsidR="005F7042" w:rsidRPr="005F7042" w:rsidRDefault="005F7042" w:rsidP="005F7042">
      <w:pPr>
        <w:rPr>
          <w:szCs w:val="22"/>
        </w:rPr>
      </w:pPr>
    </w:p>
    <w:p w14:paraId="2E7C369F" w14:textId="77777777" w:rsidR="005F7042" w:rsidRPr="005F7042" w:rsidRDefault="005F7042" w:rsidP="005F7042">
      <w:pPr>
        <w:rPr>
          <w:szCs w:val="22"/>
        </w:rPr>
      </w:pPr>
      <w:r w:rsidRPr="005F7042">
        <w:rPr>
          <w:szCs w:val="22"/>
        </w:rPr>
        <w:tab/>
        <w:t>S. 24</w:t>
      </w:r>
      <w:r w:rsidRPr="005F7042">
        <w:rPr>
          <w:szCs w:val="22"/>
        </w:rPr>
        <w:fldChar w:fldCharType="begin"/>
      </w:r>
      <w:r w:rsidRPr="005F7042">
        <w:rPr>
          <w:szCs w:val="22"/>
        </w:rPr>
        <w:instrText xml:space="preserve"> XE " S. 24" \b</w:instrText>
      </w:r>
      <w:r w:rsidRPr="005F7042">
        <w:rPr>
          <w:szCs w:val="22"/>
        </w:rPr>
        <w:fldChar w:fldCharType="end"/>
      </w:r>
      <w:r w:rsidRPr="005F7042">
        <w:rPr>
          <w:szCs w:val="22"/>
        </w:rPr>
        <w:t xml:space="preserve"> -- Senator Hutto:  A BILL TO AMEND THE SOUTH CAROLINA CODE OF LAWS BY AMENDING SECTION 63-19-1440(C), RELATING TO COMMITMENT TO THE CUSTODY OF THE DEPARTMENT OF JUVENILE JUSTICE, SO AS TO ALLOW A COURT TO ORDER TEMPORARY COMMITMENT TO THE DEPARTMENT OF JUVENILE JUSTICE FOR NOT MORE THAN TEN DAYS FOR EVALUATION.</w:t>
      </w:r>
    </w:p>
    <w:p w14:paraId="6E484D3F" w14:textId="77777777" w:rsidR="005F7042" w:rsidRPr="005F7042" w:rsidRDefault="005F7042" w:rsidP="005F7042">
      <w:pPr>
        <w:rPr>
          <w:szCs w:val="22"/>
        </w:rPr>
      </w:pPr>
      <w:r w:rsidRPr="005F7042">
        <w:rPr>
          <w:szCs w:val="22"/>
        </w:rPr>
        <w:t>smin-0045mw25.docx</w:t>
      </w:r>
    </w:p>
    <w:p w14:paraId="66C861C5"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305BB462" w14:textId="77777777" w:rsidR="005F7042" w:rsidRPr="005F7042" w:rsidRDefault="005F7042" w:rsidP="005F7042">
      <w:pPr>
        <w:rPr>
          <w:szCs w:val="22"/>
        </w:rPr>
      </w:pPr>
      <w:r w:rsidRPr="005F7042">
        <w:rPr>
          <w:szCs w:val="22"/>
        </w:rPr>
        <w:tab/>
        <w:t>Read the first time and referred to the Committee on Judiciary.</w:t>
      </w:r>
    </w:p>
    <w:p w14:paraId="4923EA12" w14:textId="77777777" w:rsidR="005F7042" w:rsidRPr="005F7042" w:rsidRDefault="005F7042" w:rsidP="005F7042">
      <w:pPr>
        <w:rPr>
          <w:szCs w:val="22"/>
        </w:rPr>
      </w:pPr>
    </w:p>
    <w:p w14:paraId="01D77F8C" w14:textId="77777777" w:rsidR="005F7042" w:rsidRPr="005F7042" w:rsidRDefault="005F7042" w:rsidP="005F7042">
      <w:pPr>
        <w:rPr>
          <w:szCs w:val="22"/>
        </w:rPr>
      </w:pPr>
      <w:r w:rsidRPr="005F7042">
        <w:rPr>
          <w:szCs w:val="22"/>
        </w:rPr>
        <w:tab/>
        <w:t>S. 25</w:t>
      </w:r>
      <w:r w:rsidRPr="005F7042">
        <w:rPr>
          <w:szCs w:val="22"/>
        </w:rPr>
        <w:fldChar w:fldCharType="begin"/>
      </w:r>
      <w:r w:rsidRPr="005F7042">
        <w:rPr>
          <w:szCs w:val="22"/>
        </w:rPr>
        <w:instrText xml:space="preserve"> XE " S. 25" \b</w:instrText>
      </w:r>
      <w:r w:rsidRPr="005F7042">
        <w:rPr>
          <w:szCs w:val="22"/>
        </w:rPr>
        <w:fldChar w:fldCharType="end"/>
      </w:r>
      <w:r w:rsidRPr="005F7042">
        <w:rPr>
          <w:szCs w:val="22"/>
        </w:rPr>
        <w:t xml:space="preserve"> -- Senator Hutto:  A BILL TO AMEND THE SOUTH CAROLINA CODE OF LAWS BY AMENDING SECTION 20-1-100, RELATING TO THE MINIMUM AGE FOR VALID MARRIAGE, SO AS TO PROVIDE THAT AN INDIVIDUAL YOUNGER THAN EIGHTEEN YEARS OF AGE IS NOT CAPABLE OF ENTERING INTO A VALID MARRIAGE; BY AMENDING SECTION 20-1-290, RELATING TO WILFUL FAILURE OF A LICENSE-ISSUING OFFICER TO COMPLY WITH SECTIONS 20-1-250, 20-1-260, AND 20-1-270 AS CAUSE FOR REMOVAL, SO AS TO REMOVE REFERENCES TO CODE SECTIONS REPEALED BY THIS BILL; BY REPEALING SECTION 20-1-250 RELATING TO APPLICANTS UNDER THE AGE OF CONSENT AND THE CONSENT OF A RELATIVE OR GUARDIAN; AND BY REPEALING SECTION 20-1-260 RELATING TO PROOF OF AGE REQUIRED OF A MINOR APPLICANT.</w:t>
      </w:r>
    </w:p>
    <w:p w14:paraId="4344CA84" w14:textId="77777777" w:rsidR="005F7042" w:rsidRPr="005F7042" w:rsidRDefault="005F7042" w:rsidP="005F7042">
      <w:pPr>
        <w:rPr>
          <w:szCs w:val="22"/>
        </w:rPr>
      </w:pPr>
      <w:r w:rsidRPr="005F7042">
        <w:rPr>
          <w:szCs w:val="22"/>
        </w:rPr>
        <w:t>smin-0044mw25.docx</w:t>
      </w:r>
    </w:p>
    <w:p w14:paraId="411A0DAF"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1F8BDA5A" w14:textId="77777777" w:rsidR="005F7042" w:rsidRPr="005F7042" w:rsidRDefault="005F7042" w:rsidP="005F7042">
      <w:pPr>
        <w:rPr>
          <w:szCs w:val="22"/>
        </w:rPr>
      </w:pPr>
      <w:r w:rsidRPr="005F7042">
        <w:rPr>
          <w:szCs w:val="22"/>
        </w:rPr>
        <w:tab/>
        <w:t>Read the first time and referred to the Committee on Judiciary.</w:t>
      </w:r>
    </w:p>
    <w:p w14:paraId="53447820" w14:textId="77777777" w:rsidR="005F7042" w:rsidRPr="005F7042" w:rsidRDefault="005F7042" w:rsidP="005F7042">
      <w:pPr>
        <w:rPr>
          <w:szCs w:val="22"/>
        </w:rPr>
      </w:pPr>
    </w:p>
    <w:p w14:paraId="04C13DC5" w14:textId="77777777" w:rsidR="005F7042" w:rsidRPr="005F7042" w:rsidRDefault="005F7042" w:rsidP="005F7042">
      <w:pPr>
        <w:rPr>
          <w:szCs w:val="22"/>
        </w:rPr>
      </w:pPr>
      <w:r w:rsidRPr="005F7042">
        <w:rPr>
          <w:szCs w:val="22"/>
        </w:rPr>
        <w:tab/>
        <w:t>S. 26</w:t>
      </w:r>
      <w:r w:rsidRPr="005F7042">
        <w:rPr>
          <w:szCs w:val="22"/>
        </w:rPr>
        <w:fldChar w:fldCharType="begin"/>
      </w:r>
      <w:r w:rsidRPr="005F7042">
        <w:rPr>
          <w:szCs w:val="22"/>
        </w:rPr>
        <w:instrText xml:space="preserve"> XE " S. 26" \b</w:instrText>
      </w:r>
      <w:r w:rsidRPr="005F7042">
        <w:rPr>
          <w:szCs w:val="22"/>
        </w:rPr>
        <w:fldChar w:fldCharType="end"/>
      </w:r>
      <w:r w:rsidRPr="005F7042">
        <w:rPr>
          <w:szCs w:val="22"/>
        </w:rPr>
        <w:t xml:space="preserve"> -- Senator Hutto:  A BILL TO AMEND THE SOUTH CAROLINA CODE OF LAWS BY ADDING SECTION 50-21-107 SO AS TO PROVIDE THAT OWNERS OF WATERCRAFT OF MORE THAN SEVENTY HORSEPOWER MUST CARRY LIABILITY INSURANCE OF AT LEAST FIFTY THOUSAND DOLLARS OF </w:t>
      </w:r>
      <w:r w:rsidRPr="005F7042">
        <w:rPr>
          <w:szCs w:val="22"/>
        </w:rPr>
        <w:lastRenderedPageBreak/>
        <w:t>COVERAGE PER OCCURRENCE, TO PROVIDE PENALTIES, AND TO PROVIDE FOR THE COLLECTION OF FINES.</w:t>
      </w:r>
    </w:p>
    <w:p w14:paraId="046B4F64" w14:textId="77777777" w:rsidR="005F7042" w:rsidRPr="005F7042" w:rsidRDefault="005F7042" w:rsidP="005F7042">
      <w:pPr>
        <w:rPr>
          <w:szCs w:val="22"/>
        </w:rPr>
      </w:pPr>
      <w:r w:rsidRPr="005F7042">
        <w:rPr>
          <w:szCs w:val="22"/>
        </w:rPr>
        <w:t>smin-0043mw25.docx</w:t>
      </w:r>
    </w:p>
    <w:p w14:paraId="23D151DF"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Fish, Game and Forestry.</w:t>
      </w:r>
    </w:p>
    <w:p w14:paraId="303EA7BD" w14:textId="77777777" w:rsidR="005F7042" w:rsidRPr="005F7042" w:rsidRDefault="005F7042" w:rsidP="005F7042">
      <w:pPr>
        <w:rPr>
          <w:szCs w:val="22"/>
        </w:rPr>
      </w:pPr>
      <w:r w:rsidRPr="005F7042">
        <w:rPr>
          <w:szCs w:val="22"/>
        </w:rPr>
        <w:tab/>
        <w:t>Read the first time and referred to the Committee on Fish, Game and Forestry.</w:t>
      </w:r>
    </w:p>
    <w:p w14:paraId="6EB5BB53" w14:textId="77777777" w:rsidR="005F7042" w:rsidRPr="005F7042" w:rsidRDefault="005F7042" w:rsidP="005F7042">
      <w:pPr>
        <w:rPr>
          <w:szCs w:val="22"/>
        </w:rPr>
      </w:pPr>
    </w:p>
    <w:p w14:paraId="4CE04BCC" w14:textId="77777777" w:rsidR="005F7042" w:rsidRPr="005F7042" w:rsidRDefault="005F7042" w:rsidP="005F7042">
      <w:pPr>
        <w:rPr>
          <w:szCs w:val="22"/>
        </w:rPr>
      </w:pPr>
      <w:r w:rsidRPr="005F7042">
        <w:rPr>
          <w:szCs w:val="22"/>
        </w:rPr>
        <w:tab/>
        <w:t>S. 27</w:t>
      </w:r>
      <w:r w:rsidRPr="005F7042">
        <w:rPr>
          <w:szCs w:val="22"/>
        </w:rPr>
        <w:fldChar w:fldCharType="begin"/>
      </w:r>
      <w:r w:rsidRPr="005F7042">
        <w:rPr>
          <w:szCs w:val="22"/>
        </w:rPr>
        <w:instrText xml:space="preserve"> XE " S. 27" \b</w:instrText>
      </w:r>
      <w:r w:rsidRPr="005F7042">
        <w:rPr>
          <w:szCs w:val="22"/>
        </w:rPr>
        <w:fldChar w:fldCharType="end"/>
      </w:r>
      <w:r w:rsidRPr="005F7042">
        <w:rPr>
          <w:szCs w:val="22"/>
        </w:rPr>
        <w:t xml:space="preserve"> -- Senator Hutto:  A BILL TO AMEND THE SOUTH CAROLINA CODE OF LAWS BY ADDING SECTION 44-140-10 SO AS TO PROVIDE THAT A WOMAN MAY HAVE AN ABORTION PRIOR TO THE VIABILITY OF HER EMBRYO OR FETUS, TO PROVIDE FOR THE CIRCUMSTANCES IN WHICH A WOMAN MAY HAVE AN ABORTION AFTER THE VIABILITY OF HER FETUS, TO PROVIDE FOR THE PROCESS THROUGH WHICH A MINOR MAY HAVE AN ABORTION, TO PROVIDE THAT ASSISTIVE REPRODUCTIVE TECHNOLOGIES AND CONTRACEPTIVES SHALL BE AVAILABLE IN SOUTH CAROLINA, TO PROVIDE THAT PREGNANT WOMEN ARE ENTITLED TO QUALITY PRENATAL AND POSTNATAL HEALTHCARE, AND TO EXPAND MEDICAID TO FACILITATE THE DELIVERY OF QUALITY PRENATAL AND POSTNATAL HEALTHCARE; BY AMENDING SECTION 40-47-37, RELATING TO THE PRACTICE OF TELEMEDICINE, SO AS TO PERMIT DOCTORS TO PRESCRIBE ABORTION INDUCING DRUGS VIA TELEMEDICINE; BY ADDING SECTION 38-71-48 SO AS TO PROVIDE THAT HEALTH INSURANCE POLICIES THAT PROVIDE PREGNANCY AND CHILD BIRTH COVERAGE MUST ALSO OFFER COVERAGE FOR ABORTIONS AND RELATED SERVICES AND MEDICAL PROCEDURES INTENDED TO PERMANENTLY PREVENT PREGNANCY INCLUDING, BUT NOT LIMITED TO, TUBAL LIGATION, HYSTERECTOMY, AND VASECTOMY; BY ADDING SECTION 38-71-49 SO AS TO PROVIDE THAT HEALTH INSURANCE POLICIES MUST OFFER COVERAGE FOR ASSISTIVE REPRODUCTIVE TECHNOLOGIES; BY AMENDING SECTION 59-32-10, RELATING TO DEFINITIONS, SO AS TO PROVIDE THAT REPRODUCTIVE HEALTH EDUCATION MEANS AGE APPROPRIATE, UNBIASED, COMPREHENSIVE, AND MEDICALLY ACCURATE INSTRUCTION, AND TO FURTHER PROVIDE THAT ABSTINENCE EDUCATION CAN BE TAUGHT BUT NOT TAUGHT AS THE PRIMARY OR ONLY WAY TO PREVENT </w:t>
      </w:r>
      <w:r w:rsidRPr="005F7042">
        <w:rPr>
          <w:szCs w:val="22"/>
        </w:rPr>
        <w:lastRenderedPageBreak/>
        <w:t>PREGNANCY; BY AMENDING SECTION 59-32-10, RELATING TO DEFINITIONS, SO AS TO PROVIDE THAT ABSTINENCE FROM SEX BEFORE MARRIAGE CAN BE ENCOURAGED AS A WAY TO PREVENT PREGNANCY; AND TO REPEAL CHAPTER 41, TITLE 44 OF THE SOUTH CAROLINA CODE, RELATING TO ABORTION.</w:t>
      </w:r>
    </w:p>
    <w:p w14:paraId="53C8B9A2" w14:textId="77777777" w:rsidR="005F7042" w:rsidRPr="005F7042" w:rsidRDefault="005F7042" w:rsidP="005F7042">
      <w:pPr>
        <w:rPr>
          <w:szCs w:val="22"/>
        </w:rPr>
      </w:pPr>
      <w:r w:rsidRPr="005F7042">
        <w:rPr>
          <w:szCs w:val="22"/>
        </w:rPr>
        <w:t>smin-0042mw25.docx</w:t>
      </w:r>
    </w:p>
    <w:p w14:paraId="5686649A"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Medical Affairs.</w:t>
      </w:r>
    </w:p>
    <w:p w14:paraId="7CCE3F3C" w14:textId="77777777" w:rsidR="005F7042" w:rsidRPr="005F7042" w:rsidRDefault="005F7042" w:rsidP="005F7042">
      <w:pPr>
        <w:rPr>
          <w:szCs w:val="22"/>
        </w:rPr>
      </w:pPr>
      <w:r w:rsidRPr="005F7042">
        <w:rPr>
          <w:szCs w:val="22"/>
        </w:rPr>
        <w:tab/>
        <w:t>Read the first time and referred to the Committee on Medical Affairs.</w:t>
      </w:r>
    </w:p>
    <w:p w14:paraId="0F5CD217" w14:textId="77777777" w:rsidR="005F7042" w:rsidRPr="005F7042" w:rsidRDefault="005F7042" w:rsidP="005F7042">
      <w:pPr>
        <w:rPr>
          <w:szCs w:val="22"/>
        </w:rPr>
      </w:pPr>
    </w:p>
    <w:p w14:paraId="76F48868" w14:textId="77777777" w:rsidR="005F7042" w:rsidRPr="005F7042" w:rsidRDefault="005F7042" w:rsidP="005F7042">
      <w:pPr>
        <w:rPr>
          <w:szCs w:val="22"/>
        </w:rPr>
      </w:pPr>
      <w:r w:rsidRPr="005F7042">
        <w:rPr>
          <w:szCs w:val="22"/>
        </w:rPr>
        <w:tab/>
        <w:t>S. 28</w:t>
      </w:r>
      <w:r w:rsidRPr="005F7042">
        <w:rPr>
          <w:szCs w:val="22"/>
        </w:rPr>
        <w:fldChar w:fldCharType="begin"/>
      </w:r>
      <w:r w:rsidRPr="005F7042">
        <w:rPr>
          <w:szCs w:val="22"/>
        </w:rPr>
        <w:instrText xml:space="preserve"> XE " S. 28" \b</w:instrText>
      </w:r>
      <w:r w:rsidRPr="005F7042">
        <w:rPr>
          <w:szCs w:val="22"/>
        </w:rPr>
        <w:fldChar w:fldCharType="end"/>
      </w:r>
      <w:r w:rsidRPr="005F7042">
        <w:rPr>
          <w:szCs w:val="22"/>
        </w:rPr>
        <w:t xml:space="preserve"> -- Senators Hutto and Reichenbach:  A BILL TO AMEND THE SOUTH CAROLINA CODE OF LAWS BY ADDING SECTION 16-15-390 SO AS TO CREATE THE OFFENSE OF OBSCENE VISUAL REPRESENTATIONS OF CHILD SEXUAL ABUSE, DEFINE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MAKE CONFORMING CHANGES.</w:t>
      </w:r>
    </w:p>
    <w:p w14:paraId="1E21E5A2" w14:textId="77777777" w:rsidR="005F7042" w:rsidRPr="005F7042" w:rsidRDefault="005F7042" w:rsidP="005F7042">
      <w:pPr>
        <w:rPr>
          <w:szCs w:val="22"/>
        </w:rPr>
      </w:pPr>
      <w:r w:rsidRPr="005F7042">
        <w:rPr>
          <w:szCs w:val="22"/>
        </w:rPr>
        <w:t>smin-0057mw25.docx</w:t>
      </w:r>
    </w:p>
    <w:p w14:paraId="15734867"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02AD5503" w14:textId="77777777" w:rsidR="005F7042" w:rsidRPr="005F7042" w:rsidRDefault="005F7042" w:rsidP="005F7042">
      <w:pPr>
        <w:rPr>
          <w:szCs w:val="22"/>
        </w:rPr>
      </w:pPr>
      <w:r w:rsidRPr="005F7042">
        <w:rPr>
          <w:szCs w:val="22"/>
        </w:rPr>
        <w:tab/>
        <w:t>Read the first time and referred to the Committee on Judiciary.</w:t>
      </w:r>
    </w:p>
    <w:p w14:paraId="4EA31367" w14:textId="77777777" w:rsidR="005F7042" w:rsidRPr="005F7042" w:rsidRDefault="005F7042" w:rsidP="005F7042">
      <w:pPr>
        <w:rPr>
          <w:szCs w:val="22"/>
        </w:rPr>
      </w:pPr>
    </w:p>
    <w:p w14:paraId="612C42EA" w14:textId="4219D163" w:rsidR="005F7042" w:rsidRPr="005F7042" w:rsidRDefault="005F7042" w:rsidP="005F7042">
      <w:pPr>
        <w:rPr>
          <w:szCs w:val="22"/>
        </w:rPr>
      </w:pPr>
      <w:r w:rsidRPr="005F7042">
        <w:rPr>
          <w:szCs w:val="22"/>
        </w:rPr>
        <w:tab/>
        <w:t>S. 29</w:t>
      </w:r>
      <w:r w:rsidRPr="005F7042">
        <w:rPr>
          <w:szCs w:val="22"/>
        </w:rPr>
        <w:fldChar w:fldCharType="begin"/>
      </w:r>
      <w:r w:rsidRPr="005F7042">
        <w:rPr>
          <w:szCs w:val="22"/>
        </w:rPr>
        <w:instrText xml:space="preserve"> XE " S. 29" \b</w:instrText>
      </w:r>
      <w:r w:rsidRPr="005F7042">
        <w:rPr>
          <w:szCs w:val="22"/>
        </w:rPr>
        <w:fldChar w:fldCharType="end"/>
      </w:r>
      <w:r w:rsidRPr="005F7042">
        <w:rPr>
          <w:szCs w:val="22"/>
        </w:rPr>
        <w:t xml:space="preserve"> -- Senators Hutto and Reichenbach:  A BILL TO AMEND THE SOUTH CAROLINA CODE OF LAWS BY AMENDING SECTION 16-15-375, RELATING TO THE DEFINITIONS PERTAINING TO THE DISSEMINATION OF HARMFUL MATERIAL TO MINORS, SO AS TO DEFINE IDENTIFIABLE MINOR AND MORPHED IMAGE AS AN OFFENSE; BY AMENDING SECTION 16-15-395, RELATING TO THE DEFINITION OF FIRST DEGREE SEXUAL EXPLOITATION OF A MINOR, SO AS TO INCLUDE MORPHED IMAGES OF IDENTIFIABLE CHILDREN; BY AMENDING SECTION 16-15-405, RELATING TO THE DEFINITION OF SECOND DEGREE SEXUAL EXPLOITATION OF A MINOR, SO AS TO INCLUDE MORPHED IMAGES OF IDENTIFIABLE CHILDREN; BY AMENDING SECTION 16-15-410, RELATING TO THE DEFINITION OF THIRD DEGREE SEXUAL EXPLOITATION OF A MINOR, SO AS TO INCLUDE MORPHED IMAGES OF IDENTIFIABLE CHILDREN AS AN OFFENSE; BY AMENDING </w:t>
      </w:r>
      <w:r w:rsidRPr="005F7042">
        <w:rPr>
          <w:szCs w:val="22"/>
        </w:rPr>
        <w:lastRenderedPageBreak/>
        <w:t xml:space="preserve">SECTION 23-3-430, RELATING TO </w:t>
      </w:r>
      <w:r w:rsidR="00A07ACD">
        <w:rPr>
          <w:szCs w:val="22"/>
        </w:rPr>
        <w:t xml:space="preserve">THE </w:t>
      </w:r>
      <w:r w:rsidRPr="005F7042">
        <w:rPr>
          <w:szCs w:val="22"/>
        </w:rPr>
        <w:t>SEX OFFENDER REGISTRY, SO AS TO INCLUDE THOSE GUILTY OF CRIMINAL SEXUAL EXPLOITATION OF A MINOR IN THE FIRST, SECOND, OR THIRD DEGREE AS A TIER II OFFENDER; BY AMENDING SECTION 23-3-430, RELATING TO THE SEX OFFENDER REGISTRY, SO AS TO INCLUDE THOSE GUILTY OF CRIMINAL SEXUAL EXPLOITATION OF A MINOR IN THE FIRST, SECOND, OR THIRD DEGREE AS A TIER II OFFENDER; AND BY AMENDING SECTION 23-3-462, RELATING TO TERMINATION OF REGISTRATION REQUIREMENTS, SO AS TO MAKE CONFORMING CHANGES.</w:t>
      </w:r>
    </w:p>
    <w:p w14:paraId="7A0FFC72" w14:textId="77777777" w:rsidR="005F7042" w:rsidRPr="005F7042" w:rsidRDefault="005F7042" w:rsidP="005F7042">
      <w:pPr>
        <w:rPr>
          <w:szCs w:val="22"/>
        </w:rPr>
      </w:pPr>
      <w:r w:rsidRPr="005F7042">
        <w:rPr>
          <w:szCs w:val="22"/>
        </w:rPr>
        <w:t>smin-0054mw25.docx</w:t>
      </w:r>
    </w:p>
    <w:p w14:paraId="5254A1C4"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13CEBBE4" w14:textId="77777777" w:rsidR="005F7042" w:rsidRDefault="005F7042" w:rsidP="005F7042">
      <w:pPr>
        <w:rPr>
          <w:szCs w:val="22"/>
        </w:rPr>
      </w:pPr>
      <w:r w:rsidRPr="005F7042">
        <w:rPr>
          <w:szCs w:val="22"/>
        </w:rPr>
        <w:tab/>
        <w:t>Read the first time and referred to the Committee on Judiciary.</w:t>
      </w:r>
    </w:p>
    <w:p w14:paraId="37914015" w14:textId="77777777" w:rsidR="005F7042" w:rsidRPr="005F7042" w:rsidRDefault="005F7042" w:rsidP="005F7042">
      <w:pPr>
        <w:rPr>
          <w:szCs w:val="22"/>
        </w:rPr>
      </w:pPr>
    </w:p>
    <w:p w14:paraId="7D0ACB94" w14:textId="77777777" w:rsidR="005F7042" w:rsidRPr="005F7042" w:rsidRDefault="005F7042" w:rsidP="005F7042">
      <w:pPr>
        <w:rPr>
          <w:szCs w:val="22"/>
        </w:rPr>
      </w:pPr>
      <w:r w:rsidRPr="005F7042">
        <w:rPr>
          <w:szCs w:val="22"/>
        </w:rPr>
        <w:tab/>
        <w:t>S. 30</w:t>
      </w:r>
      <w:r w:rsidRPr="005F7042">
        <w:rPr>
          <w:szCs w:val="22"/>
        </w:rPr>
        <w:fldChar w:fldCharType="begin"/>
      </w:r>
      <w:r w:rsidRPr="005F7042">
        <w:rPr>
          <w:szCs w:val="22"/>
        </w:rPr>
        <w:instrText xml:space="preserve"> XE " S. 30" \b</w:instrText>
      </w:r>
      <w:r w:rsidRPr="005F7042">
        <w:rPr>
          <w:szCs w:val="22"/>
        </w:rPr>
        <w:fldChar w:fldCharType="end"/>
      </w:r>
      <w:r w:rsidRPr="005F7042">
        <w:rPr>
          <w:szCs w:val="22"/>
        </w:rPr>
        <w:t xml:space="preserve"> -- Senators Hutto and Reichenbach:  A BILL TO AMEND THE SOUTH CAROLINA CODE OF LAWS BY AMENDING SECTION 59-26-110, RELATING TO YOUTH SUICIDE PREVENTION TEACHER TRAINING, SO AS TO PROVIDE REQUIREMENTS FOR THE TRAINING OF INDIVIDUALS EMPLOYED IN A KINDERGARTEN THROUGH TWELFTH GRADE SCHOOL OR AN INSTITUTION OF HIGHER EDUCATION.</w:t>
      </w:r>
    </w:p>
    <w:p w14:paraId="2230DDFC" w14:textId="77777777" w:rsidR="005F7042" w:rsidRPr="005F7042" w:rsidRDefault="005F7042" w:rsidP="005F7042">
      <w:pPr>
        <w:rPr>
          <w:szCs w:val="22"/>
        </w:rPr>
      </w:pPr>
      <w:r w:rsidRPr="005F7042">
        <w:rPr>
          <w:szCs w:val="22"/>
        </w:rPr>
        <w:t>smin-0059mw25.docx</w:t>
      </w:r>
    </w:p>
    <w:p w14:paraId="47C0D1B5"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Education.</w:t>
      </w:r>
    </w:p>
    <w:p w14:paraId="4B39D955" w14:textId="77777777" w:rsidR="005F7042" w:rsidRDefault="005F7042" w:rsidP="005F7042">
      <w:pPr>
        <w:rPr>
          <w:szCs w:val="22"/>
        </w:rPr>
      </w:pPr>
      <w:r w:rsidRPr="005F7042">
        <w:rPr>
          <w:szCs w:val="22"/>
        </w:rPr>
        <w:tab/>
        <w:t>Read the first time and referred to the Committee on Education.</w:t>
      </w:r>
    </w:p>
    <w:p w14:paraId="52A608D5" w14:textId="77777777" w:rsidR="00F66FAB" w:rsidRPr="005F7042" w:rsidRDefault="00F66FAB" w:rsidP="005F7042">
      <w:pPr>
        <w:rPr>
          <w:szCs w:val="22"/>
        </w:rPr>
      </w:pPr>
    </w:p>
    <w:p w14:paraId="6A419B91" w14:textId="77777777" w:rsidR="005F7042" w:rsidRPr="005F7042" w:rsidRDefault="005F7042" w:rsidP="005F7042">
      <w:pPr>
        <w:rPr>
          <w:szCs w:val="22"/>
        </w:rPr>
      </w:pPr>
      <w:r w:rsidRPr="005F7042">
        <w:rPr>
          <w:szCs w:val="22"/>
        </w:rPr>
        <w:tab/>
        <w:t>S. 31</w:t>
      </w:r>
      <w:r w:rsidRPr="005F7042">
        <w:rPr>
          <w:szCs w:val="22"/>
        </w:rPr>
        <w:fldChar w:fldCharType="begin"/>
      </w:r>
      <w:r w:rsidRPr="005F7042">
        <w:rPr>
          <w:szCs w:val="22"/>
        </w:rPr>
        <w:instrText xml:space="preserve"> XE " S. 31" \b</w:instrText>
      </w:r>
      <w:r w:rsidRPr="005F7042">
        <w:rPr>
          <w:szCs w:val="22"/>
        </w:rPr>
        <w:fldChar w:fldCharType="end"/>
      </w:r>
      <w:r w:rsidRPr="005F7042">
        <w:rPr>
          <w:szCs w:val="22"/>
        </w:rPr>
        <w:t xml:space="preserve"> -- Senators Hutto and Reichenbach:  A BILL TO AMEND THE SOUTH CAROLINA CODE OF LAWS BY AMENDING SECTION 59-1-375, RELATING TO STUDENT IDENTIFICATION CARDS AND CONTACT INFORMATION FOR THE NATIONAL SUICIDE PREVENTION LIFELINE, SO AS TO PROVIDE FOR THE INCLUSION OF PRIVATE SCHOOLS SERVING KINDERGARTEN THROUGH TWELFTH GRADE, AND TO PROVIDE ALTERNATIVE METHODS OF DELIVERY OF INFORMATION FOR SCHOOLS THAT DO NOT ISSUE IDENTIFICATION CARDS.</w:t>
      </w:r>
    </w:p>
    <w:p w14:paraId="71FA08AD" w14:textId="77777777" w:rsidR="005F7042" w:rsidRPr="005F7042" w:rsidRDefault="005F7042" w:rsidP="005F7042">
      <w:pPr>
        <w:rPr>
          <w:szCs w:val="22"/>
        </w:rPr>
      </w:pPr>
      <w:r w:rsidRPr="005F7042">
        <w:rPr>
          <w:szCs w:val="22"/>
        </w:rPr>
        <w:t>smin-0064mw25.docx</w:t>
      </w:r>
    </w:p>
    <w:p w14:paraId="202BD07B"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Education.</w:t>
      </w:r>
    </w:p>
    <w:p w14:paraId="4BE9CD6F" w14:textId="77777777" w:rsidR="005F7042" w:rsidRPr="005F7042" w:rsidRDefault="005F7042" w:rsidP="005F7042">
      <w:pPr>
        <w:rPr>
          <w:szCs w:val="22"/>
        </w:rPr>
      </w:pPr>
      <w:r w:rsidRPr="005F7042">
        <w:rPr>
          <w:szCs w:val="22"/>
        </w:rPr>
        <w:tab/>
        <w:t>Read the first time and referred to the Committee on Education.</w:t>
      </w:r>
    </w:p>
    <w:p w14:paraId="637AF17D" w14:textId="77777777" w:rsidR="005F7042" w:rsidRPr="005F7042" w:rsidRDefault="005F7042" w:rsidP="005F7042">
      <w:pPr>
        <w:rPr>
          <w:szCs w:val="22"/>
        </w:rPr>
      </w:pPr>
    </w:p>
    <w:p w14:paraId="7E8F4443" w14:textId="77777777" w:rsidR="005F7042" w:rsidRPr="005F7042" w:rsidRDefault="005F7042" w:rsidP="00F66FAB">
      <w:pPr>
        <w:keepNext/>
        <w:keepLines/>
        <w:rPr>
          <w:szCs w:val="22"/>
        </w:rPr>
      </w:pPr>
      <w:r w:rsidRPr="005F7042">
        <w:rPr>
          <w:szCs w:val="22"/>
        </w:rPr>
        <w:lastRenderedPageBreak/>
        <w:tab/>
        <w:t>S. 32</w:t>
      </w:r>
      <w:r w:rsidRPr="005F7042">
        <w:rPr>
          <w:szCs w:val="22"/>
        </w:rPr>
        <w:fldChar w:fldCharType="begin"/>
      </w:r>
      <w:r w:rsidRPr="005F7042">
        <w:rPr>
          <w:szCs w:val="22"/>
        </w:rPr>
        <w:instrText xml:space="preserve"> XE " S. 32" \b</w:instrText>
      </w:r>
      <w:r w:rsidRPr="005F7042">
        <w:rPr>
          <w:szCs w:val="22"/>
        </w:rPr>
        <w:fldChar w:fldCharType="end"/>
      </w:r>
      <w:r w:rsidRPr="005F7042">
        <w:rPr>
          <w:szCs w:val="22"/>
        </w:rPr>
        <w:t xml:space="preserve"> -- Senators Grooms, Leber and Rice:  A BILL TO AMEND THE SOUTH CAROLINA CODE OF LAWS SO AS TO ENACT THE "PREGNANCY RESOURCE ACT"; BY ADDING SECTION 12-6-3383 SO AS TO PROVIDE FOR A TAX CREDIT FOR VOLUNTARY CASH CONTRIBUTIONS MADE TO A PREGNANCY RESOURCE CENTER OR CRISIS PREGNANCY CENTER AND TO PROVIDE GUIDELINES FOR THE CREDIT.</w:t>
      </w:r>
    </w:p>
    <w:p w14:paraId="593AC835" w14:textId="77777777" w:rsidR="005F7042" w:rsidRPr="005F7042" w:rsidRDefault="005F7042" w:rsidP="00F66FAB">
      <w:pPr>
        <w:keepNext/>
        <w:keepLines/>
        <w:rPr>
          <w:szCs w:val="22"/>
        </w:rPr>
      </w:pPr>
      <w:r w:rsidRPr="005F7042">
        <w:rPr>
          <w:szCs w:val="22"/>
        </w:rPr>
        <w:t>sr-0079km25.docx</w:t>
      </w:r>
    </w:p>
    <w:p w14:paraId="3F1F7B7C" w14:textId="77777777" w:rsidR="005F7042" w:rsidRPr="005F7042" w:rsidRDefault="005F7042" w:rsidP="00F66FAB">
      <w:pPr>
        <w:keepNext/>
        <w:keepLines/>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Finance.</w:t>
      </w:r>
    </w:p>
    <w:p w14:paraId="35D122E8" w14:textId="77777777" w:rsidR="005F7042" w:rsidRPr="005F7042" w:rsidRDefault="005F7042" w:rsidP="00F66FAB">
      <w:pPr>
        <w:keepNext/>
        <w:keepLines/>
        <w:rPr>
          <w:szCs w:val="22"/>
        </w:rPr>
      </w:pPr>
      <w:r w:rsidRPr="005F7042">
        <w:rPr>
          <w:szCs w:val="22"/>
        </w:rPr>
        <w:tab/>
        <w:t>Read the first time and referred to the Committee on Finance.</w:t>
      </w:r>
    </w:p>
    <w:p w14:paraId="3334F679" w14:textId="77777777" w:rsidR="005F7042" w:rsidRPr="005F7042" w:rsidRDefault="005F7042" w:rsidP="005F7042">
      <w:pPr>
        <w:rPr>
          <w:szCs w:val="22"/>
        </w:rPr>
      </w:pPr>
    </w:p>
    <w:p w14:paraId="11E051C8" w14:textId="77777777" w:rsidR="005F7042" w:rsidRPr="005F7042" w:rsidRDefault="005F7042" w:rsidP="005F7042">
      <w:pPr>
        <w:rPr>
          <w:szCs w:val="22"/>
        </w:rPr>
      </w:pPr>
      <w:r w:rsidRPr="005F7042">
        <w:rPr>
          <w:szCs w:val="22"/>
        </w:rPr>
        <w:tab/>
        <w:t>S. 33</w:t>
      </w:r>
      <w:r w:rsidRPr="005F7042">
        <w:rPr>
          <w:szCs w:val="22"/>
        </w:rPr>
        <w:fldChar w:fldCharType="begin"/>
      </w:r>
      <w:r w:rsidRPr="005F7042">
        <w:rPr>
          <w:szCs w:val="22"/>
        </w:rPr>
        <w:instrText xml:space="preserve"> XE " S. 33" \b</w:instrText>
      </w:r>
      <w:r w:rsidRPr="005F7042">
        <w:rPr>
          <w:szCs w:val="22"/>
        </w:rPr>
        <w:fldChar w:fldCharType="end"/>
      </w:r>
      <w:r w:rsidRPr="005F7042">
        <w:rPr>
          <w:szCs w:val="22"/>
        </w:rPr>
        <w:t xml:space="preserve"> -- Senator Grooms:  A BILL TO AMEND THE SOUTH CAROLINA CODE OF LAWS BY AMENDING SECTION 7-13-771, RELATING TO VOTING BY HANDICAPPED AND ELDERLY ELECTORS WHO CANNOT ENTER THE POLLING PLACE OR CANNOT STAND IN LINE TO VOTE, SO AS TO PROVIDE THAT THE ELECTOR MAY CHOOSE A PERSON TO REMAIN IN THE VEHICLE WHILE THE ELECTOR COMPLETES HIS BALLOT; BY AMENDING SECTION 7-13-780, RELATING TO DESIGNATION OF VOTERS WHO MAY RECEIVE ASSISTANCE, SO AS TO PROVIDE THAT A HANDICAPPED OR ELDERLY PERSON VOTING PURSUANT TO SECTION 7-13-771 IS ENTITLED TO ASSISTANCE WHEN VOTING; AND BY AMENDING SECTION 7-5-180, RELATING TO PROCEDURES FOR REGISTRATION WHEN QUALIFICATION IS COMPLETED AFTER CLOSING BOOKS, SO AS TO PROVIDE THAT A PERSON WHO HAS NOT ATTAINED THE AGE OF EIGHTEEN YEARS BEFORE THE CLOSING OF THE BOOKS OF REGISTRATION PRECEDING ANY ELECTION, INCLUDING PRESIDENTIAL PRIMARY ELECTIONS, BUT ATTAINS THAT AGE BEFORE THE NEXT ENSUING ELECTION MAY REGISTER TO VOTE ELECTRONICALLY PURSUANT TO SECTION 7-5-185 OR BY APPEARING BEFORE HIS COUNTY BOARD OF VOTER REGISTRATION AND ELECTIONS.</w:t>
      </w:r>
    </w:p>
    <w:p w14:paraId="65AE269E" w14:textId="77777777" w:rsidR="005F7042" w:rsidRPr="005F7042" w:rsidRDefault="005F7042" w:rsidP="005F7042">
      <w:pPr>
        <w:rPr>
          <w:szCs w:val="22"/>
        </w:rPr>
      </w:pPr>
      <w:r w:rsidRPr="005F7042">
        <w:rPr>
          <w:szCs w:val="22"/>
        </w:rPr>
        <w:t>sr-0112km25.docx</w:t>
      </w:r>
    </w:p>
    <w:p w14:paraId="650C67BE"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27F4D6E4" w14:textId="77777777" w:rsidR="005F7042" w:rsidRPr="005F7042" w:rsidRDefault="005F7042" w:rsidP="005F7042">
      <w:pPr>
        <w:rPr>
          <w:szCs w:val="22"/>
        </w:rPr>
      </w:pPr>
      <w:r w:rsidRPr="005F7042">
        <w:rPr>
          <w:szCs w:val="22"/>
        </w:rPr>
        <w:tab/>
        <w:t>Read the first time and referred to the Committee on Judiciary.</w:t>
      </w:r>
    </w:p>
    <w:p w14:paraId="76E4ADC2" w14:textId="77777777" w:rsidR="005F7042" w:rsidRPr="005F7042" w:rsidRDefault="005F7042" w:rsidP="005F7042">
      <w:pPr>
        <w:rPr>
          <w:szCs w:val="22"/>
        </w:rPr>
      </w:pPr>
    </w:p>
    <w:p w14:paraId="3DEAEFE0" w14:textId="77777777" w:rsidR="005F7042" w:rsidRPr="005F7042" w:rsidRDefault="005F7042" w:rsidP="005F7042">
      <w:pPr>
        <w:rPr>
          <w:szCs w:val="22"/>
        </w:rPr>
      </w:pPr>
      <w:r w:rsidRPr="005F7042">
        <w:rPr>
          <w:szCs w:val="22"/>
        </w:rPr>
        <w:tab/>
        <w:t>S. 34</w:t>
      </w:r>
      <w:r w:rsidRPr="005F7042">
        <w:rPr>
          <w:szCs w:val="22"/>
        </w:rPr>
        <w:fldChar w:fldCharType="begin"/>
      </w:r>
      <w:r w:rsidRPr="005F7042">
        <w:rPr>
          <w:szCs w:val="22"/>
        </w:rPr>
        <w:instrText xml:space="preserve"> XE " S. 34" \b</w:instrText>
      </w:r>
      <w:r w:rsidRPr="005F7042">
        <w:rPr>
          <w:szCs w:val="22"/>
        </w:rPr>
        <w:fldChar w:fldCharType="end"/>
      </w:r>
      <w:r w:rsidRPr="005F7042">
        <w:rPr>
          <w:szCs w:val="22"/>
        </w:rPr>
        <w:t xml:space="preserve"> -- Senator Cromer:  A BILL TO AMEND THE SOUTH CAROLINA CODE OF LAWS BY AMENDING SECTION 2-65-70, RELATING TO THE RECOVERY OF INDIRECT COSTS, SO AS TO PROVIDE THAT CERTAIN PROVISIONS DO NOT APPLY TO </w:t>
      </w:r>
      <w:r w:rsidRPr="005F7042">
        <w:rPr>
          <w:szCs w:val="22"/>
        </w:rPr>
        <w:lastRenderedPageBreak/>
        <w:t>NONRESEARCH GRANTS FOR PUBLIC INSTITUTIONS OF HIGHER LEARNING THAT SUPPORT THE MISSION OF ANOTHER STATE AGENCY, INSTITUTION, OR UNIT OF GOVERNMENT.</w:t>
      </w:r>
    </w:p>
    <w:p w14:paraId="79013CB6" w14:textId="77777777" w:rsidR="005F7042" w:rsidRPr="005F7042" w:rsidRDefault="005F7042" w:rsidP="005F7042">
      <w:pPr>
        <w:rPr>
          <w:szCs w:val="22"/>
        </w:rPr>
      </w:pPr>
      <w:r w:rsidRPr="005F7042">
        <w:rPr>
          <w:szCs w:val="22"/>
        </w:rPr>
        <w:t>sr-0116km25.docx</w:t>
      </w:r>
    </w:p>
    <w:p w14:paraId="3F83183D"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Finance.</w:t>
      </w:r>
    </w:p>
    <w:p w14:paraId="2345BB65" w14:textId="77777777" w:rsidR="005F7042" w:rsidRPr="005F7042" w:rsidRDefault="005F7042" w:rsidP="005F7042">
      <w:pPr>
        <w:rPr>
          <w:szCs w:val="22"/>
        </w:rPr>
      </w:pPr>
      <w:r w:rsidRPr="005F7042">
        <w:rPr>
          <w:szCs w:val="22"/>
        </w:rPr>
        <w:tab/>
        <w:t>Read the first time and referred to the Committee on Finance.</w:t>
      </w:r>
    </w:p>
    <w:p w14:paraId="4532E65C" w14:textId="77777777" w:rsidR="005F7042" w:rsidRPr="005F7042" w:rsidRDefault="005F7042" w:rsidP="005F7042">
      <w:pPr>
        <w:rPr>
          <w:szCs w:val="22"/>
        </w:rPr>
      </w:pPr>
    </w:p>
    <w:p w14:paraId="4CBC3B00" w14:textId="25EC7E56" w:rsidR="005F7042" w:rsidRPr="005F7042" w:rsidRDefault="005F7042" w:rsidP="005F7042">
      <w:pPr>
        <w:rPr>
          <w:szCs w:val="22"/>
        </w:rPr>
      </w:pPr>
      <w:r w:rsidRPr="005F7042">
        <w:rPr>
          <w:szCs w:val="22"/>
        </w:rPr>
        <w:tab/>
        <w:t>S. 35</w:t>
      </w:r>
      <w:r w:rsidRPr="005F7042">
        <w:rPr>
          <w:szCs w:val="22"/>
        </w:rPr>
        <w:fldChar w:fldCharType="begin"/>
      </w:r>
      <w:r w:rsidRPr="005F7042">
        <w:rPr>
          <w:szCs w:val="22"/>
        </w:rPr>
        <w:instrText xml:space="preserve"> XE " S. 35" \b</w:instrText>
      </w:r>
      <w:r w:rsidRPr="005F7042">
        <w:rPr>
          <w:szCs w:val="22"/>
        </w:rPr>
        <w:fldChar w:fldCharType="end"/>
      </w:r>
      <w:r w:rsidRPr="005F7042">
        <w:rPr>
          <w:szCs w:val="22"/>
        </w:rPr>
        <w:t xml:space="preserve"> -- Senators Campsen, Grooms and Rice:  A JOINT RESOLUTION PROPOSING AN AMENDMENT TO SECTION 7, ARTICLE VI OF THE CONSTITUTION OF SOUTH CAROLINA, RELATING TO THE CONSTITUTIONAL OFFICERS OF THIS STATE, SO AS TO DELETE THE COMPTROLLER GENERAL FROM THE LIST OF CONSTITUTIONAL OFFICERS AND </w:t>
      </w:r>
      <w:r w:rsidR="00A07ACD">
        <w:rPr>
          <w:szCs w:val="22"/>
        </w:rPr>
        <w:t xml:space="preserve">TO </w:t>
      </w:r>
      <w:r w:rsidRPr="005F7042">
        <w:rPr>
          <w:szCs w:val="22"/>
        </w:rPr>
        <w:t>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 REQUIRE THE GOVERNOR PERFORM THE FORMER DUTIES OF THE COMPTROLLER GENERAL.</w:t>
      </w:r>
    </w:p>
    <w:p w14:paraId="6C305832" w14:textId="77777777" w:rsidR="005F7042" w:rsidRPr="005F7042" w:rsidRDefault="005F7042" w:rsidP="005F7042">
      <w:pPr>
        <w:rPr>
          <w:szCs w:val="22"/>
        </w:rPr>
      </w:pPr>
      <w:r w:rsidRPr="005F7042">
        <w:rPr>
          <w:szCs w:val="22"/>
        </w:rPr>
        <w:t>lc-0089dg25.docx</w:t>
      </w:r>
    </w:p>
    <w:p w14:paraId="15B47745"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47504458" w14:textId="77777777" w:rsidR="005F7042" w:rsidRPr="005F7042" w:rsidRDefault="005F7042" w:rsidP="005F7042">
      <w:pPr>
        <w:rPr>
          <w:szCs w:val="22"/>
        </w:rPr>
      </w:pPr>
      <w:r w:rsidRPr="005F7042">
        <w:rPr>
          <w:szCs w:val="22"/>
        </w:rPr>
        <w:tab/>
        <w:t>Read the first time and referred to the Committee on Judiciary.</w:t>
      </w:r>
    </w:p>
    <w:p w14:paraId="6D5AB93C" w14:textId="77777777" w:rsidR="005F7042" w:rsidRPr="005F7042" w:rsidRDefault="005F7042" w:rsidP="005F7042">
      <w:pPr>
        <w:rPr>
          <w:szCs w:val="22"/>
        </w:rPr>
      </w:pPr>
    </w:p>
    <w:p w14:paraId="4C8127C2" w14:textId="007DCEEA" w:rsidR="005F7042" w:rsidRPr="005F7042" w:rsidRDefault="005F7042" w:rsidP="005F7042">
      <w:pPr>
        <w:rPr>
          <w:szCs w:val="22"/>
        </w:rPr>
      </w:pPr>
      <w:r w:rsidRPr="005F7042">
        <w:rPr>
          <w:szCs w:val="22"/>
        </w:rPr>
        <w:tab/>
        <w:t>S. 36</w:t>
      </w:r>
      <w:r w:rsidRPr="005F7042">
        <w:rPr>
          <w:szCs w:val="22"/>
        </w:rPr>
        <w:fldChar w:fldCharType="begin"/>
      </w:r>
      <w:r w:rsidRPr="005F7042">
        <w:rPr>
          <w:szCs w:val="22"/>
        </w:rPr>
        <w:instrText xml:space="preserve"> XE " S. 36" \b</w:instrText>
      </w:r>
      <w:r w:rsidRPr="005F7042">
        <w:rPr>
          <w:szCs w:val="22"/>
        </w:rPr>
        <w:fldChar w:fldCharType="end"/>
      </w:r>
      <w:r w:rsidRPr="005F7042">
        <w:rPr>
          <w:szCs w:val="22"/>
        </w:rPr>
        <w:t xml:space="preserve"> -- Senator Campsen:  A BILL TO AMEND THE SOUTH CAROLINA CODE OF LAWS BY AMENDING SECTION 7-7-10, RELATING TO VOTING PRECINCTS, SO AS TO REQUIRE THE POLLING PLACES FOR THE VOTING PRECINCTS TO BE ESTABLISHED BY THE COUNTY BOARDS OF VOTER REGISTRATION AND ELECTIONS IN ACCORDANCE WITH CERTAIN CRITERIA; BY AMENDING SECTION 7-7-710, RELATING TO A REPORT BY THE STATE ELECTION COMMISSION OF POLLING PRECINCTS WITH GREATER THAN ONE THOUSAND FIVE HUNDRED REGISTERED ELECTORS, SO AS TO REVISE THE PRECINCTS THAT MUST BE LISTED IN THE </w:t>
      </w:r>
      <w:r w:rsidRPr="005F7042">
        <w:rPr>
          <w:szCs w:val="22"/>
        </w:rPr>
        <w:lastRenderedPageBreak/>
        <w:t>REPORT; BY AMENDING SECTION 7-7-720, RELATING TO THE NOTICE TO PERSONS WHOSE REGISTRATION IS TRANSFERRED, SO AS TO CONFORM THE SECTION TO AMENDMENTS TO SECTION 7-7-710; BY AMENDING SECTION 7-7-910, RELATING TO ALTERNATIVE POLLING PLACES, SO AS TO REVISE THE NOTIFICATION PROCEDURES WHEN AN ALTERNATIVE POLLING PLACE IS SELECTED; BY AMENDING SECTION 7-7-920, RELATING TO PLACES WHERE ELECTORS SHALL VOTE IN MUNICIPAL ELECTIONS, SO AS TO AUTHORIZE A CITY OR TOWN WITH A POPULATION UNDER THREE THOUSAND TO VOTE AT ONE POLLING PLACE IN MUNICIPAL ELECTIONS; BY AMENDING SECTION 7-7-1000, RELATING TO PO</w:t>
      </w:r>
      <w:r w:rsidR="001D5489">
        <w:rPr>
          <w:szCs w:val="22"/>
        </w:rPr>
        <w:t>L</w:t>
      </w:r>
      <w:r w:rsidRPr="005F7042">
        <w:rPr>
          <w:szCs w:val="22"/>
        </w:rPr>
        <w:t>LING PRECINCTS IN MUNICIPAL ELECTIONS, SO AS TO PROVIDE THE SECTION ONLY APPLIES TO ELECTIONS CONDUCTED BY MUNICIPAL ELECTION COMMISSIONS; AND BY REPEALING SECTION 7-7-730, RELATING TO THE DIVISION OF PRECINCTS HAVING MORE THAN 750 ELECTORS.</w:t>
      </w:r>
    </w:p>
    <w:p w14:paraId="11DF2C26" w14:textId="77777777" w:rsidR="005F7042" w:rsidRPr="005F7042" w:rsidRDefault="005F7042" w:rsidP="005F7042">
      <w:pPr>
        <w:rPr>
          <w:szCs w:val="22"/>
        </w:rPr>
      </w:pPr>
      <w:r w:rsidRPr="005F7042">
        <w:rPr>
          <w:szCs w:val="22"/>
        </w:rPr>
        <w:t>sfgf-0005bc25.docx</w:t>
      </w:r>
    </w:p>
    <w:p w14:paraId="39AD6C25"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4D1AA613" w14:textId="77777777" w:rsidR="005F7042" w:rsidRPr="005F7042" w:rsidRDefault="005F7042" w:rsidP="005F7042">
      <w:pPr>
        <w:rPr>
          <w:szCs w:val="22"/>
        </w:rPr>
      </w:pPr>
      <w:r w:rsidRPr="005F7042">
        <w:rPr>
          <w:szCs w:val="22"/>
        </w:rPr>
        <w:tab/>
        <w:t>Read the first time and referred to the Committee on Judiciary.</w:t>
      </w:r>
    </w:p>
    <w:p w14:paraId="1262108E" w14:textId="77777777" w:rsidR="005F7042" w:rsidRPr="005F7042" w:rsidRDefault="005F7042" w:rsidP="005F7042">
      <w:pPr>
        <w:rPr>
          <w:szCs w:val="22"/>
        </w:rPr>
      </w:pPr>
    </w:p>
    <w:p w14:paraId="5721CF68" w14:textId="77777777" w:rsidR="005F7042" w:rsidRPr="005F7042" w:rsidRDefault="005F7042" w:rsidP="005F7042">
      <w:pPr>
        <w:rPr>
          <w:szCs w:val="22"/>
        </w:rPr>
      </w:pPr>
      <w:r w:rsidRPr="005F7042">
        <w:rPr>
          <w:szCs w:val="22"/>
        </w:rPr>
        <w:tab/>
        <w:t>S. 37</w:t>
      </w:r>
      <w:r w:rsidRPr="005F7042">
        <w:rPr>
          <w:szCs w:val="22"/>
        </w:rPr>
        <w:fldChar w:fldCharType="begin"/>
      </w:r>
      <w:r w:rsidRPr="005F7042">
        <w:rPr>
          <w:szCs w:val="22"/>
        </w:rPr>
        <w:instrText xml:space="preserve"> XE " S. 37" \b</w:instrText>
      </w:r>
      <w:r w:rsidRPr="005F7042">
        <w:rPr>
          <w:szCs w:val="22"/>
        </w:rPr>
        <w:fldChar w:fldCharType="end"/>
      </w:r>
      <w:r w:rsidRPr="005F7042">
        <w:rPr>
          <w:szCs w:val="22"/>
        </w:rPr>
        <w:t xml:space="preserve"> -- Senator Campsen:  A BILL TO AMEND THE SOUTH CAROLINA CODE OF LAWS BY ADDING SECTION 5-15-45 SO AS TO PROVIDE FOR THE EXPIRATION OF THE TERMS OF OFFICE FOR CERTAIN MUNICIPAL OFFICEHOLDERS; BY AMENDING SECTION 5-15-50, RELATING TO THE TIME FOR MUNICIPAL GENERAL ELECTIONS, SO AS TO REQUIRE THAT MUNICIPAL GENERAL ELECTIONS BE HELD ONLY ON CERTAIN ENUMERATED DATES; BY AMENDING SECTION 5-15-100, RELATING TO THE FUNCTIONS, POWERS, AND DUTIES OF MUNICIPAL ELECTION COMMISSIONS, SO AS TO REQUIRE MUNICIPAL ELECTION COMMISSIONS CERTIFY RESULTS NOT LATER THAN THREE DAYS FOLLOWING AN ELECTION; BY AMENDING SECTION 5-15-120, RELATING TO MUNICIPAL ELECTION RESULTS, SO AS TO PROVIDE A CANDIDATE WHO IS DECLARED ELECTED BY CERTIFICATION OF THE ELECTION RESULTS HAS THE RIGHT TO TAKE THE OATH OF OFFICE AND TO PERFORM THE DUTIES OF THE OFFICE PENDING THE OUTCOME OF A CONTEST; BY AMENDING SECTION 5-15-130, RELATING TO PROCEDURES FOR </w:t>
      </w:r>
      <w:r w:rsidRPr="005F7042">
        <w:rPr>
          <w:szCs w:val="22"/>
        </w:rPr>
        <w:lastRenderedPageBreak/>
        <w:t>CONTESTING THE RESULTS OF AN ELECTION, SO AS TO REVISE THE DATE IN WHICH A WRITTEN NOTICE OF CONTEST MUST BE PROVIDED; BY AMENDING SECTION 5-15-140, RELATING TO APPEALS FROM DECISIONS OF MUNICIPAL ELECTION COMMISSIONS, SO AS TO REQUIRE APPEALS BE GRANTED FIRST PRIORITY OF CONSIDERATION BY THE COURT; BY AMENDING SECTION 5-15-145, RELATING TO THE TRANSFER OF AUTHORITY TO CONDUCT MUNICIPAL ELECTIONS, SO AS TO UPDATE TERMS; BY AMENDING SECTION 7-3-25, RELATING TO THE DUTY OF THE STATE ELECTION COMMISSION TO DETERMINE AND CERTIFY THE OUTCOME OF CERTAIN ELECTIONS, SO AS TO REQUIRE THE STATE ELECTION COMMISSION TO DETERMINE AND CERTIFY THE OUTCOME OF CERTAIN MUNICIPAL ELECTIONS; BY AMENDING SECTION 7-13-1160, RELATING TO THE REPORTING OF ELECTION RESULTS TO THE STATE ELECTION COMMISSION, SO AS TO REQUIRE ELECTION RESULTS TO BE REPORTED CONTINUOUSLY AND WITHOUT UNDUE DELAY; AND BY AMENDING SECTION 7-15-420, RELATING TO THE TABULATION OF ABSENTEE BALLOTS, SO AS TO AUTHORIZE EARLY VOTING TABULATION DATA TO BE LOADED INTO THE ELECTION MANAGEMENT SYSTEM AT THE SAME TIME AS ABSENTEE BALLOT TABULATION DATA.</w:t>
      </w:r>
    </w:p>
    <w:p w14:paraId="471EAEFC" w14:textId="77777777" w:rsidR="005F7042" w:rsidRPr="005F7042" w:rsidRDefault="005F7042" w:rsidP="005F7042">
      <w:pPr>
        <w:rPr>
          <w:szCs w:val="22"/>
        </w:rPr>
      </w:pPr>
      <w:r w:rsidRPr="005F7042">
        <w:rPr>
          <w:szCs w:val="22"/>
        </w:rPr>
        <w:t>sfgf-0003bc25.docx</w:t>
      </w:r>
    </w:p>
    <w:p w14:paraId="7F2BCA17"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4DF4DEAC" w14:textId="77777777" w:rsidR="005F7042" w:rsidRPr="005F7042" w:rsidRDefault="005F7042" w:rsidP="005F7042">
      <w:pPr>
        <w:rPr>
          <w:szCs w:val="22"/>
        </w:rPr>
      </w:pPr>
      <w:r w:rsidRPr="005F7042">
        <w:rPr>
          <w:szCs w:val="22"/>
        </w:rPr>
        <w:tab/>
        <w:t>Read the first time and referred to the Committee on Judiciary.</w:t>
      </w:r>
    </w:p>
    <w:p w14:paraId="460F5250" w14:textId="77777777" w:rsidR="005F7042" w:rsidRPr="005F7042" w:rsidRDefault="005F7042" w:rsidP="005F7042">
      <w:pPr>
        <w:rPr>
          <w:szCs w:val="22"/>
        </w:rPr>
      </w:pPr>
    </w:p>
    <w:p w14:paraId="54D59B22" w14:textId="77777777" w:rsidR="005F7042" w:rsidRPr="005F7042" w:rsidRDefault="005F7042" w:rsidP="005F7042">
      <w:pPr>
        <w:rPr>
          <w:szCs w:val="22"/>
        </w:rPr>
      </w:pPr>
      <w:r w:rsidRPr="005F7042">
        <w:rPr>
          <w:szCs w:val="22"/>
        </w:rPr>
        <w:tab/>
        <w:t>S. 38</w:t>
      </w:r>
      <w:r w:rsidRPr="005F7042">
        <w:rPr>
          <w:szCs w:val="22"/>
        </w:rPr>
        <w:fldChar w:fldCharType="begin"/>
      </w:r>
      <w:r w:rsidRPr="005F7042">
        <w:rPr>
          <w:szCs w:val="22"/>
        </w:rPr>
        <w:instrText xml:space="preserve"> XE " S. 38" \b</w:instrText>
      </w:r>
      <w:r w:rsidRPr="005F7042">
        <w:rPr>
          <w:szCs w:val="22"/>
        </w:rPr>
        <w:fldChar w:fldCharType="end"/>
      </w:r>
      <w:r w:rsidRPr="005F7042">
        <w:rPr>
          <w:szCs w:val="22"/>
        </w:rPr>
        <w:t xml:space="preserve"> -- Senator Campsen:  A BILL TO AMEND THE SOUTH CAROLINA CODE OF LAWS BY AMENDING SECTION 7-13-190, RELATING TO SPECIAL ELECTIONS TO FILL VACANCIES IN OFFICE, SO AS TO REQUIRE SPECIAL ELECTIONS TO BE HELD ONLY ON CERTAIN ENUMERATED DATES.</w:t>
      </w:r>
    </w:p>
    <w:p w14:paraId="21AD398D" w14:textId="77777777" w:rsidR="005F7042" w:rsidRPr="005F7042" w:rsidRDefault="005F7042" w:rsidP="005F7042">
      <w:pPr>
        <w:rPr>
          <w:szCs w:val="22"/>
        </w:rPr>
      </w:pPr>
      <w:r w:rsidRPr="005F7042">
        <w:rPr>
          <w:szCs w:val="22"/>
        </w:rPr>
        <w:t>sfgf-0004bc25.docx</w:t>
      </w:r>
    </w:p>
    <w:p w14:paraId="0D8593AB"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587EB87F" w14:textId="77777777" w:rsidR="005F7042" w:rsidRPr="005F7042" w:rsidRDefault="005F7042" w:rsidP="005F7042">
      <w:pPr>
        <w:rPr>
          <w:szCs w:val="22"/>
        </w:rPr>
      </w:pPr>
      <w:r w:rsidRPr="005F7042">
        <w:rPr>
          <w:szCs w:val="22"/>
        </w:rPr>
        <w:tab/>
        <w:t>Read the first time and referred to the Committee on Judiciary.</w:t>
      </w:r>
    </w:p>
    <w:p w14:paraId="1078D4E1" w14:textId="77777777" w:rsidR="005F7042" w:rsidRPr="005F7042" w:rsidRDefault="005F7042" w:rsidP="005F7042">
      <w:pPr>
        <w:rPr>
          <w:szCs w:val="22"/>
        </w:rPr>
      </w:pPr>
    </w:p>
    <w:p w14:paraId="068B6F11" w14:textId="77777777" w:rsidR="005F7042" w:rsidRPr="005F7042" w:rsidRDefault="005F7042" w:rsidP="005F7042">
      <w:pPr>
        <w:rPr>
          <w:szCs w:val="22"/>
        </w:rPr>
      </w:pPr>
      <w:r w:rsidRPr="005F7042">
        <w:rPr>
          <w:szCs w:val="22"/>
        </w:rPr>
        <w:tab/>
        <w:t>S. 39</w:t>
      </w:r>
      <w:r w:rsidRPr="005F7042">
        <w:rPr>
          <w:szCs w:val="22"/>
        </w:rPr>
        <w:fldChar w:fldCharType="begin"/>
      </w:r>
      <w:r w:rsidRPr="005F7042">
        <w:rPr>
          <w:szCs w:val="22"/>
        </w:rPr>
        <w:instrText xml:space="preserve"> XE " S. 39" \b</w:instrText>
      </w:r>
      <w:r w:rsidRPr="005F7042">
        <w:rPr>
          <w:szCs w:val="22"/>
        </w:rPr>
        <w:fldChar w:fldCharType="end"/>
      </w:r>
      <w:r w:rsidRPr="005F7042">
        <w:rPr>
          <w:szCs w:val="22"/>
        </w:rPr>
        <w:t xml:space="preserve"> -- Senators Williams, Hutto and Graham:  A BILL TO AMEND THE SOUTH CAROLINA CODE OF LAWS BY AMENDING SECTION 16-11-520, RELATING TO MALICIOUS INJURY TO A TREE, HOUSE, OUTSIDE FENCE, OR FIXTURE, SO AS TO </w:t>
      </w:r>
      <w:r w:rsidRPr="005F7042">
        <w:rPr>
          <w:szCs w:val="22"/>
        </w:rPr>
        <w:lastRenderedPageBreak/>
        <w:t>PROVIDE FOR THE EXCEPTION OF TRIMMING TREE LIMBS THAT ENCROACH UPON A PROPERTY LINE.</w:t>
      </w:r>
    </w:p>
    <w:p w14:paraId="2E30A2EA" w14:textId="77777777" w:rsidR="005F7042" w:rsidRPr="005F7042" w:rsidRDefault="005F7042" w:rsidP="005F7042">
      <w:pPr>
        <w:rPr>
          <w:szCs w:val="22"/>
        </w:rPr>
      </w:pPr>
      <w:r w:rsidRPr="005F7042">
        <w:rPr>
          <w:szCs w:val="22"/>
        </w:rPr>
        <w:t>smin-0028mw25.docx</w:t>
      </w:r>
    </w:p>
    <w:p w14:paraId="1AE6A647"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1D85BF45" w14:textId="77777777" w:rsidR="005F7042" w:rsidRPr="005F7042" w:rsidRDefault="005F7042" w:rsidP="005F7042">
      <w:pPr>
        <w:rPr>
          <w:szCs w:val="22"/>
        </w:rPr>
      </w:pPr>
      <w:r w:rsidRPr="005F7042">
        <w:rPr>
          <w:szCs w:val="22"/>
        </w:rPr>
        <w:tab/>
        <w:t>Read the first time and referred to the Committee on Judiciary.</w:t>
      </w:r>
    </w:p>
    <w:p w14:paraId="2F078CDD" w14:textId="77777777" w:rsidR="005F7042" w:rsidRPr="005F7042" w:rsidRDefault="005F7042" w:rsidP="005F7042">
      <w:pPr>
        <w:rPr>
          <w:szCs w:val="22"/>
        </w:rPr>
      </w:pPr>
    </w:p>
    <w:p w14:paraId="4FB3C91C" w14:textId="77777777" w:rsidR="005F7042" w:rsidRPr="005F7042" w:rsidRDefault="005F7042" w:rsidP="005F7042">
      <w:pPr>
        <w:rPr>
          <w:szCs w:val="22"/>
        </w:rPr>
      </w:pPr>
      <w:r w:rsidRPr="005F7042">
        <w:rPr>
          <w:szCs w:val="22"/>
        </w:rPr>
        <w:tab/>
        <w:t>S. 40</w:t>
      </w:r>
      <w:r w:rsidRPr="005F7042">
        <w:rPr>
          <w:szCs w:val="22"/>
        </w:rPr>
        <w:fldChar w:fldCharType="begin"/>
      </w:r>
      <w:r w:rsidRPr="005F7042">
        <w:rPr>
          <w:szCs w:val="22"/>
        </w:rPr>
        <w:instrText xml:space="preserve"> XE " S. 40" \b</w:instrText>
      </w:r>
      <w:r w:rsidRPr="005F7042">
        <w:rPr>
          <w:szCs w:val="22"/>
        </w:rPr>
        <w:fldChar w:fldCharType="end"/>
      </w:r>
      <w:r w:rsidRPr="005F7042">
        <w:rPr>
          <w:szCs w:val="22"/>
        </w:rPr>
        <w:t xml:space="preserve"> -- Senator Davis:  A BILL TO AMEND THE SOUTH CAROLINA CODE OF LAWS BY ENACTING THE "IN VITRO FERTILIZATION ACT" BY ADDING CHAPTER 140 TO TITLE 44 SO AS TO ADD A DEFINITION FOR "ASSISTIVE REPRODUCTIVE TECHNOLOGIES" AND TO PROVIDE RELATED PROTECTIONS TO ACCESS THESE TECHNOLOGIES; AND BY ADDING SECTION 16-3-100 SO AS TO PROVIDE THAT A FERTILIZED HUMAN EGG OR HUMAN EMBRYO OUTSIDE OF THE UTERUS OF A HUMAN BODY IS NOT CONSIDERED AN UNBORN CHILD OR ANOTHER TERM THAT CONNOTES A HUMAN BEING FOR ANY PURPOSE UNDER STATE LAW.</w:t>
      </w:r>
    </w:p>
    <w:p w14:paraId="3F37144F" w14:textId="77777777" w:rsidR="005F7042" w:rsidRPr="005F7042" w:rsidRDefault="005F7042" w:rsidP="005F7042">
      <w:pPr>
        <w:rPr>
          <w:szCs w:val="22"/>
        </w:rPr>
      </w:pPr>
      <w:r w:rsidRPr="005F7042">
        <w:rPr>
          <w:szCs w:val="22"/>
        </w:rPr>
        <w:t>lc-0084vr25.docx</w:t>
      </w:r>
    </w:p>
    <w:p w14:paraId="3F12EC12"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Medical Affairs.</w:t>
      </w:r>
    </w:p>
    <w:p w14:paraId="53F7526B" w14:textId="77777777" w:rsidR="005F7042" w:rsidRPr="005F7042" w:rsidRDefault="005F7042" w:rsidP="005F7042">
      <w:pPr>
        <w:rPr>
          <w:szCs w:val="22"/>
        </w:rPr>
      </w:pPr>
      <w:r w:rsidRPr="005F7042">
        <w:rPr>
          <w:szCs w:val="22"/>
        </w:rPr>
        <w:tab/>
        <w:t>Read the first time and referred to the Committee on Medical Affairs.</w:t>
      </w:r>
    </w:p>
    <w:p w14:paraId="5221B194" w14:textId="77777777" w:rsidR="005F7042" w:rsidRPr="005F7042" w:rsidRDefault="005F7042" w:rsidP="005F7042">
      <w:pPr>
        <w:rPr>
          <w:szCs w:val="22"/>
        </w:rPr>
      </w:pPr>
    </w:p>
    <w:p w14:paraId="71A66B61" w14:textId="52409D54" w:rsidR="005F7042" w:rsidRPr="005F7042" w:rsidRDefault="005F7042" w:rsidP="005F7042">
      <w:pPr>
        <w:rPr>
          <w:szCs w:val="22"/>
        </w:rPr>
      </w:pPr>
      <w:r w:rsidRPr="005F7042">
        <w:rPr>
          <w:szCs w:val="22"/>
        </w:rPr>
        <w:tab/>
        <w:t>S. 41</w:t>
      </w:r>
      <w:r w:rsidRPr="005F7042">
        <w:rPr>
          <w:szCs w:val="22"/>
        </w:rPr>
        <w:fldChar w:fldCharType="begin"/>
      </w:r>
      <w:r w:rsidRPr="005F7042">
        <w:rPr>
          <w:szCs w:val="22"/>
        </w:rPr>
        <w:instrText xml:space="preserve"> XE " S. 41" \b</w:instrText>
      </w:r>
      <w:r w:rsidRPr="005F7042">
        <w:rPr>
          <w:szCs w:val="22"/>
        </w:rPr>
        <w:fldChar w:fldCharType="end"/>
      </w:r>
      <w:r w:rsidRPr="005F7042">
        <w:rPr>
          <w:szCs w:val="22"/>
        </w:rPr>
        <w:t xml:space="preserve"> -- Senator Davis:  A BILL TO AMEND THE SOUTH CAROLINA CODE OF LAWS BY AMENDING SECTION 59-32-10, RELATING TO DEFINITIONS FOR THE COMPREHENSIVE HEALTH EDUCATION PROGRAM, SO AS TO AMEND THE DEFINITION OF "REPRODUCTIVE HEALTH EDUCATION" TO PROVIDE FOR AGE-APPROPRIATE, COMPREHENSIVE, AND MEDICALLY ACCURATE INSTRUCTION, AND TO PROVIDE THAT ABSTINENCE MAY NOT BE TAUGHT AS THE ONLY OR PRIMARY METHOD OF PREGNANCY PREVENTION AND THE PREVENTION OF SEXUALLY TRANSMITTED DISEASES; BY AMENDING SECTION 59-32-10, RELATING TO DEFINITIONS FOR THE COMPREHENSIVE HEALTH EDUCATION PROGRAM, SO AS TO AMEND THE DEFINITION OF "PREGNANCY PREVENTION EDUCATION" TO INCLUDE THE BENEFITS OF ABSTINENCE UNTIL MARRIAGE; AND BY AMENDING SECTION 59-32-30, RELATING TO LOCAL SCHOOL BOARDS IMPLEMENTING THE COMPREHENSIVE HEALTH EDUCATION PROGRAM, SO AS TO INCLUDE DOMESTIC VIOLENCE AND</w:t>
      </w:r>
      <w:r w:rsidR="00F66FAB">
        <w:rPr>
          <w:szCs w:val="22"/>
        </w:rPr>
        <w:br/>
      </w:r>
      <w:r w:rsidR="00F66FAB">
        <w:rPr>
          <w:szCs w:val="22"/>
        </w:rPr>
        <w:br/>
      </w:r>
      <w:r w:rsidRPr="005F7042">
        <w:rPr>
          <w:szCs w:val="22"/>
        </w:rPr>
        <w:lastRenderedPageBreak/>
        <w:t>PREGNANCY PREVENTION EDUCATION IN THE CURRICULUM FOR GRADES SIX THROUGH EIGHT.</w:t>
      </w:r>
    </w:p>
    <w:p w14:paraId="187268AB" w14:textId="77777777" w:rsidR="005F7042" w:rsidRPr="005F7042" w:rsidRDefault="005F7042" w:rsidP="005F7042">
      <w:pPr>
        <w:rPr>
          <w:szCs w:val="22"/>
        </w:rPr>
      </w:pPr>
      <w:r w:rsidRPr="005F7042">
        <w:rPr>
          <w:szCs w:val="22"/>
        </w:rPr>
        <w:t>lc-0084sa25.docx</w:t>
      </w:r>
    </w:p>
    <w:p w14:paraId="7826287B"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Education.</w:t>
      </w:r>
    </w:p>
    <w:p w14:paraId="6AEBF802" w14:textId="77777777" w:rsidR="005F7042" w:rsidRPr="005F7042" w:rsidRDefault="005F7042" w:rsidP="005F7042">
      <w:pPr>
        <w:rPr>
          <w:szCs w:val="22"/>
        </w:rPr>
      </w:pPr>
      <w:r w:rsidRPr="005F7042">
        <w:rPr>
          <w:szCs w:val="22"/>
        </w:rPr>
        <w:tab/>
        <w:t>Read the first time and referred to the Committee on Education.</w:t>
      </w:r>
    </w:p>
    <w:p w14:paraId="79965258" w14:textId="77777777" w:rsidR="005F7042" w:rsidRPr="005F7042" w:rsidRDefault="005F7042" w:rsidP="005F7042">
      <w:pPr>
        <w:rPr>
          <w:szCs w:val="22"/>
        </w:rPr>
      </w:pPr>
    </w:p>
    <w:p w14:paraId="16E1F049" w14:textId="77777777" w:rsidR="005F7042" w:rsidRPr="005F7042" w:rsidRDefault="005F7042" w:rsidP="005F7042">
      <w:pPr>
        <w:rPr>
          <w:szCs w:val="22"/>
        </w:rPr>
      </w:pPr>
      <w:r w:rsidRPr="005F7042">
        <w:rPr>
          <w:szCs w:val="22"/>
        </w:rPr>
        <w:tab/>
        <w:t>S. 42</w:t>
      </w:r>
      <w:r w:rsidRPr="005F7042">
        <w:rPr>
          <w:szCs w:val="22"/>
        </w:rPr>
        <w:fldChar w:fldCharType="begin"/>
      </w:r>
      <w:r w:rsidRPr="005F7042">
        <w:rPr>
          <w:szCs w:val="22"/>
        </w:rPr>
        <w:instrText xml:space="preserve"> XE " S. 42" \b</w:instrText>
      </w:r>
      <w:r w:rsidRPr="005F7042">
        <w:rPr>
          <w:szCs w:val="22"/>
        </w:rPr>
        <w:fldChar w:fldCharType="end"/>
      </w:r>
      <w:r w:rsidRPr="005F7042">
        <w:rPr>
          <w:szCs w:val="22"/>
        </w:rPr>
        <w:t xml:space="preserve"> -- Senator Davis:  A BILL TO AMEND THE SOUTH CAROLINA CODE OF LAWS BY ADDING SECTION 38-71-285 SO AS TO PROVIDE HEALTH INSURANCE PLANS MUST PROVIDE COVERAGE FOR LACTATION CONSULTING BY CERTIFIED LACTATION CONSULTANTS, AND TO DEFINE NECESSARY TERMS; BY ADDING SECTION 38-71-286 SO AS TO PROVIDE HEALTH INSURANCE PLANS MUST PROVIDE COVERAGE FOR DOULA SERVICES BY CERTIFIED DOULAS, AND TO DEFINE NECESSARY TERMS; BY ADDING SECTION 44-6-230 SO AS TO PROVIDE MEDICAID HEALTH PLANS MUST PROVIDE COVERAGE FOR CERTIFIED LACTATION CONSULTING BY CERTIFIED LACTATION CONSULTANTS, AND TO DEFINE NECESSARY TERMS; BY ADDING SECTION 44-6-230 SO AS TO PROVIDE MEDICAID HEALTH PLANS MUST PROVIDE COVERAGE FOR DOULA SERVICES BY CERTIFIED DOULAS, AND TO DEFINE NECESSARY TERMS; AND TO SPECIFY THAT THE PROVISIONS OF THIS ACT APPLY TO EVERY MEDICAID HEALTH PLAN, EVERY INDIVIDUAL OR GROUP HEALTH INSURANCE CONTRACT, AND EVERY INDIVIDUAL OR GROUP HOSPITAL OR MEDICAL EXPENSE INSURANCE POLICY, PLAN, OR GROUP POLICY DELIVERED, ISSUED FOR DELIVERY, OR RENEWED IN THIS STATE ON OR AFTER JANUARY 1, 2026.</w:t>
      </w:r>
    </w:p>
    <w:p w14:paraId="74CBCCCD" w14:textId="77777777" w:rsidR="005F7042" w:rsidRPr="005F7042" w:rsidRDefault="005F7042" w:rsidP="005F7042">
      <w:pPr>
        <w:rPr>
          <w:szCs w:val="22"/>
        </w:rPr>
      </w:pPr>
      <w:r w:rsidRPr="005F7042">
        <w:rPr>
          <w:szCs w:val="22"/>
        </w:rPr>
        <w:t>lc-0191wab25.docx</w:t>
      </w:r>
    </w:p>
    <w:p w14:paraId="497CBBB9"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Banking and Insurance.</w:t>
      </w:r>
    </w:p>
    <w:p w14:paraId="513A8DBC" w14:textId="77777777" w:rsidR="005F7042" w:rsidRPr="005F7042" w:rsidRDefault="005F7042" w:rsidP="005F7042">
      <w:pPr>
        <w:rPr>
          <w:szCs w:val="22"/>
        </w:rPr>
      </w:pPr>
      <w:r w:rsidRPr="005F7042">
        <w:rPr>
          <w:szCs w:val="22"/>
        </w:rPr>
        <w:tab/>
        <w:t>Read the first time and referred to the Committee on Banking and Insurance.</w:t>
      </w:r>
    </w:p>
    <w:p w14:paraId="4E5C43DB" w14:textId="77777777" w:rsidR="005F7042" w:rsidRPr="005F7042" w:rsidRDefault="005F7042" w:rsidP="005F7042">
      <w:pPr>
        <w:rPr>
          <w:szCs w:val="22"/>
        </w:rPr>
      </w:pPr>
    </w:p>
    <w:p w14:paraId="44A40B3D" w14:textId="4F3E0C77" w:rsidR="005F7042" w:rsidRPr="005F7042" w:rsidRDefault="005F7042" w:rsidP="005F7042">
      <w:pPr>
        <w:rPr>
          <w:szCs w:val="22"/>
        </w:rPr>
      </w:pPr>
      <w:r w:rsidRPr="005F7042">
        <w:rPr>
          <w:szCs w:val="22"/>
        </w:rPr>
        <w:tab/>
        <w:t>S. 43</w:t>
      </w:r>
      <w:r w:rsidRPr="005F7042">
        <w:rPr>
          <w:szCs w:val="22"/>
        </w:rPr>
        <w:fldChar w:fldCharType="begin"/>
      </w:r>
      <w:r w:rsidRPr="005F7042">
        <w:rPr>
          <w:szCs w:val="22"/>
        </w:rPr>
        <w:instrText xml:space="preserve"> XE " S. 43" \b</w:instrText>
      </w:r>
      <w:r w:rsidRPr="005F7042">
        <w:rPr>
          <w:szCs w:val="22"/>
        </w:rPr>
        <w:fldChar w:fldCharType="end"/>
      </w:r>
      <w:r w:rsidRPr="005F7042">
        <w:rPr>
          <w:szCs w:val="22"/>
        </w:rPr>
        <w:t xml:space="preserve"> -- Senator Campsen:  A BILL TO AMEND THE SOUTH CAROLINA CODE OF LAWS BY ADDING ARTICLE 7 TO CHAPTER 3, TITLE 15 SO AS TO ESTABLISH THE "SOUTH CAROLINA PUBLIC EXPRESSION PROTECTION ACT," REGARDING A CAUSE OF ACTION ASSERTED IN A CIVIL ACTION BASED UPON A PERSON'S COMMUNICATION IN</w:t>
      </w:r>
      <w:r w:rsidR="00F66FAB">
        <w:rPr>
          <w:szCs w:val="22"/>
        </w:rPr>
        <w:br/>
      </w:r>
      <w:r w:rsidR="00F66FAB">
        <w:rPr>
          <w:szCs w:val="22"/>
        </w:rPr>
        <w:br/>
      </w:r>
      <w:r w:rsidRPr="005F7042">
        <w:rPr>
          <w:szCs w:val="22"/>
        </w:rPr>
        <w:lastRenderedPageBreak/>
        <w:t>CERTAIN CIRCUMSTANCES, AND TO ESTABLISH REQUIREMENTS FOR THESE PROCEEDINGS.</w:t>
      </w:r>
    </w:p>
    <w:p w14:paraId="64500577" w14:textId="77777777" w:rsidR="005F7042" w:rsidRPr="005F7042" w:rsidRDefault="005F7042" w:rsidP="005F7042">
      <w:pPr>
        <w:rPr>
          <w:szCs w:val="22"/>
        </w:rPr>
      </w:pPr>
      <w:r w:rsidRPr="005F7042">
        <w:rPr>
          <w:szCs w:val="22"/>
        </w:rPr>
        <w:t>lc-0056ha25.docx</w:t>
      </w:r>
    </w:p>
    <w:p w14:paraId="6CEE8C0E"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167FEF86" w14:textId="77777777" w:rsidR="005F7042" w:rsidRPr="005F7042" w:rsidRDefault="005F7042" w:rsidP="005F7042">
      <w:pPr>
        <w:rPr>
          <w:szCs w:val="22"/>
        </w:rPr>
      </w:pPr>
      <w:r w:rsidRPr="005F7042">
        <w:rPr>
          <w:szCs w:val="22"/>
        </w:rPr>
        <w:tab/>
        <w:t>Read the first time and referred to the Committee on Judiciary.</w:t>
      </w:r>
    </w:p>
    <w:p w14:paraId="451493AA" w14:textId="77777777" w:rsidR="005F7042" w:rsidRPr="005F7042" w:rsidRDefault="005F7042" w:rsidP="005F7042">
      <w:pPr>
        <w:rPr>
          <w:szCs w:val="22"/>
        </w:rPr>
      </w:pPr>
    </w:p>
    <w:p w14:paraId="4171AC23" w14:textId="77777777" w:rsidR="005F7042" w:rsidRPr="005F7042" w:rsidRDefault="005F7042" w:rsidP="005F7042">
      <w:pPr>
        <w:rPr>
          <w:szCs w:val="22"/>
        </w:rPr>
      </w:pPr>
      <w:r w:rsidRPr="005F7042">
        <w:rPr>
          <w:szCs w:val="22"/>
        </w:rPr>
        <w:tab/>
        <w:t>S. 44</w:t>
      </w:r>
      <w:r w:rsidRPr="005F7042">
        <w:rPr>
          <w:szCs w:val="22"/>
        </w:rPr>
        <w:fldChar w:fldCharType="begin"/>
      </w:r>
      <w:r w:rsidRPr="005F7042">
        <w:rPr>
          <w:szCs w:val="22"/>
        </w:rPr>
        <w:instrText xml:space="preserve"> XE " S. 44" \b</w:instrText>
      </w:r>
      <w:r w:rsidRPr="005F7042">
        <w:rPr>
          <w:szCs w:val="22"/>
        </w:rPr>
        <w:fldChar w:fldCharType="end"/>
      </w:r>
      <w:r w:rsidRPr="005F7042">
        <w:rPr>
          <w:szCs w:val="22"/>
        </w:rPr>
        <w:t xml:space="preserve"> -- Senator Davis:  A BILL TO AMEND THE SOUTH CAROLINA CODE OF LAWS BY ADDING SECTION 40-47-937 SO AS TO PROVIDE PHYSICIAN ASSISTANTS WHO MEET CERTAIN POSTGRADUATE CLINICAL EXPERIENCE AND PRACTICE EXPERIENCE MAY PRACTICE PURSUANT ONLY TO AN ATTESTATION STATEMENT, AND TO PROVIDE FOR THE FUNCTIONS, LOCATIONS, AND COLLABORATION REQUIREMENTS ALLOWED UNDER THESE PRACTICE ARRANGEMENTS; BY ADDING SECTION 40-47-939 SO AS TO PROVIDE THAT CERTAIN PHYSICIAN ASSISTANTS LICENSED IN OTHER JURISDICTIONS MAY PROVIDE EMERGENCY CARE IN THIS STATE UNDER CERTAIN CIRCUMSTANCES, AND TO LIMIT THEIR LIABILITY FOR PROVIDING SUCH CARE; BY AMENDING SECTION 40-47-10, RELATING TO THE STATE BOARD OF MEDICAL EXAMINERS, SO AS TO REVISE THE COMPOSITION OF THE BOARD TO INCLUDE TWO PHYSICIAN ASSISTANTS, TO PROVIDE FOR THEIR MANNER OF APPOINTMENT AND THE FILLING OF VACANCIES, AND TO LIMIT THEIR TERMS OF SERVICE; BY AMENDING SECTION 40-47-20, RELATING TO DEFINITIONS CONCERNING THE MEDICAL PRACTICE ACT, SO AS TO REVISE VARIOUS DEFINITIONS; BY AMENDING SECTION 40-47-113, RELATING TO REQUIREMENTS CONCERNING PHYSICIAN-PATIENT RELATIONSHIPS AND THE PRESCRIBING OF DRUGS, SO AS TO MAKE CONFORMING CHANGES; BY AMENDING SECTION 40-47-195, RELATING TO SUPERVISING PHYSICIANS AND SCOPE OF PRACTICE GUIDELINES, SO AS TO REMOVE CERTAIN LIMITATIONS IMPOSED ON SUPERVISING PHYSICIANS; BY AMENDING SECTION 40-47-196, RELATING TO THE DELEGATION OF TASKS TO CERTIFIED MEDICAL ASSISTANTS, SO AS TO MAKE TECHNICAL CHANGES; BY AMENDING SECTION 40-47-910, RELATING TO DEFINITIONS IN THE SOUTH CAROLINA PHYSICIAN ASSISTANTS PRACTICE ACT, SO AS TO REVISE NECESSARY DEFINITIONS; BY AMENDING SECTION 40-47-915, RELATING TO THE </w:t>
      </w:r>
      <w:r w:rsidRPr="005F7042">
        <w:rPr>
          <w:szCs w:val="22"/>
        </w:rPr>
        <w:lastRenderedPageBreak/>
        <w:t xml:space="preserve">APPLICATION OF THE SOUTH CAROLINA PHYSICIAN ASSISTANTS PRACTICE ACT, SO AS TO REVISE REQUIREMENTS CONCERNING PHYSICIAN ASSISTANTS STUDENTS; BY AMENDING SECTION 40-47-935, RELATING TO ACTS AND DUTIES AUTHORIZED TO BE PERFORMED BY PHYSICIAN ASSISTANTS, SO AS TO CLARIFY AND EXPAND THE AUTHORIZED ACTS AND DUTIES; BY AMENDING SECTION 40-47-965, RELATING TO REQUIREMENTS FOR WRITING PRESCRIPTIONS FOR DRUGS, CONTROLLED SUBSTANCES, AND MEDICAL DEVICES BY PHYSICIAN ASSISTANTS, SO AS TO REVISE THE REQUIREMENTS; BY AMENDING SECTION 40-47-1000, RELATING TO THE UNLAWFUL HOLDING OF ONESELF OUT AS A PHYSICIAN ASSISTANT, SO AS TO PROVIDE FOR THE LAWFUL AND UNLAWFUL USE OF CERTAIN ABBREVIATIONS INDICATIVE OF LICENSURE AS A PHYSICIAN ASSISTANT; BY AMENDING SECTION 40-47-1005, RELATING TO MISCONDUCT MANDATING REVOCATION OR DENIAL OF A PHYSICIAN ASSISTANT LICENSE, SO AS TO SPECIFICALLY AUTHORIZE THE BOARD TO DISCIPLINE PHYSICIAN ASSISTANTS FOR MISCONDUCT, TO REVISE THE BASES FOR MISCONDUCT, AND TO PROVIDE REMEDIES AVAILABLE TO THE BOARD UPON FINDING MISCONDUCT; BY AMENDING SECTION 40-47-1020, RELATING TO THIRD-PARTY REIMBURSEMENT TO PHYSICIAN ASSISTANTS, SO AS TO MAKE SUCH PAYMENTS MANDATORY IN CERTAIN CIRCUMSTANCES, AND TO PROVIDE INSURANCE COMPANIES AND THIRD-PARTY PAYERS MAY NOT IMPOSE MORE RESTRICTIVE OR CONTRADICTORY PRACTICE, EDUCATION, OR COLLABORATION REQUIREMENTS; BY AMENDING SECTION 44-80-120, RELATING TO THE AUTHORITY OF PHYSICIAN ASSISTANTS TO CREATE, EXECUTE, AND SIGN POST FORMS, SO AS TO REMOVE OBSOLETE SCOPE OF PRACTICE AND SUPERVISING PHYSICIAN REQUIREMENTS; BY AMENDING SECTION 44-99-10, RELATING TO DEFINITIONS CONCERNING EMERGENCY ANAPHYLAXIS TREATMENTS, SO AS TO REMOVE OBSOLETE LANGUAGE; BY AMENDING SECTION 59-63-75, RELATING TO CONCUSSION PROTOCOL FOR STUDENT ATHLETES, SO AS TO INCLUDE PHYSICIAN ASSISTANTS AMONG PERSONS AUTHORIZED TO REMOVE STUDENT ATHLETES SUSPECTED OF HAVING SUSTAINED A </w:t>
      </w:r>
      <w:r w:rsidRPr="005F7042">
        <w:rPr>
          <w:szCs w:val="22"/>
        </w:rPr>
        <w:lastRenderedPageBreak/>
        <w:t>CONCUSSION FROM COMPETITION, AND TO REMOVE OBSOLETE LANGUAGE; AND BY AMENDING SECTION 59-63-95, RELATING TO THE PRESCRIPTION OF LIFESAVING MEDICATIONS TO BE MAINTAINED AND USED BY PUBLIC SCHOOLS, SO AS TO MAKE CONFORMING CHANGES.</w:t>
      </w:r>
    </w:p>
    <w:p w14:paraId="40E58A37" w14:textId="77777777" w:rsidR="005F7042" w:rsidRPr="005F7042" w:rsidRDefault="005F7042" w:rsidP="005F7042">
      <w:pPr>
        <w:rPr>
          <w:szCs w:val="22"/>
        </w:rPr>
      </w:pPr>
      <w:r w:rsidRPr="005F7042">
        <w:rPr>
          <w:szCs w:val="22"/>
        </w:rPr>
        <w:t>lc-0182wab25.docx</w:t>
      </w:r>
    </w:p>
    <w:p w14:paraId="40F42F1B"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Medical Affairs.</w:t>
      </w:r>
    </w:p>
    <w:p w14:paraId="72BFF174" w14:textId="77777777" w:rsidR="005F7042" w:rsidRPr="005F7042" w:rsidRDefault="005F7042" w:rsidP="005F7042">
      <w:pPr>
        <w:rPr>
          <w:szCs w:val="22"/>
        </w:rPr>
      </w:pPr>
      <w:r w:rsidRPr="005F7042">
        <w:rPr>
          <w:szCs w:val="22"/>
        </w:rPr>
        <w:tab/>
        <w:t>Read the first time and referred to the Committee on Medical Affairs.</w:t>
      </w:r>
    </w:p>
    <w:p w14:paraId="489ED664" w14:textId="77777777" w:rsidR="005F7042" w:rsidRPr="005F7042" w:rsidRDefault="005F7042" w:rsidP="005F7042">
      <w:pPr>
        <w:rPr>
          <w:szCs w:val="22"/>
        </w:rPr>
      </w:pPr>
    </w:p>
    <w:p w14:paraId="10939FDC" w14:textId="77777777" w:rsidR="005F7042" w:rsidRPr="005F7042" w:rsidRDefault="005F7042" w:rsidP="005F7042">
      <w:pPr>
        <w:rPr>
          <w:szCs w:val="22"/>
        </w:rPr>
      </w:pPr>
      <w:r w:rsidRPr="005F7042">
        <w:rPr>
          <w:szCs w:val="22"/>
        </w:rPr>
        <w:tab/>
        <w:t>S. 45</w:t>
      </w:r>
      <w:r w:rsidRPr="005F7042">
        <w:rPr>
          <w:szCs w:val="22"/>
        </w:rPr>
        <w:fldChar w:fldCharType="begin"/>
      </w:r>
      <w:r w:rsidRPr="005F7042">
        <w:rPr>
          <w:szCs w:val="22"/>
        </w:rPr>
        <w:instrText xml:space="preserve"> XE " S. 45" \b</w:instrText>
      </w:r>
      <w:r w:rsidRPr="005F7042">
        <w:rPr>
          <w:szCs w:val="22"/>
        </w:rPr>
        <w:fldChar w:fldCharType="end"/>
      </w:r>
      <w:r w:rsidRPr="005F7042">
        <w:rPr>
          <w:szCs w:val="22"/>
        </w:rPr>
        <w:t xml:space="preserve"> -- Senators Davis and Graham:  A BILL TO AMEND THE SOUTH CAROLINA CODE OF LAWS BY ADDING SECTION 40-33-31 SO AS TO PROVIDE THE BOARD OF NURSING MAY GRANT FULL PRACTICE AUTHORITY TO ADVANCED PRACTICE REGISTERED NURSES WHO MEET CERTAIN CRITERIA, TO PROVIDE REQUIREMENTS OF THE BOARD, AND TO PROVIDE DEFINITIONS; BY AMENDING SECTION 40-33-20, RELATING TO DEFINITIONS CONCERNING THE PRACTICE OF NURSING, SO AS TO MAKE CONFORMING CHANGES AND OTHER REVISIONS; BY AMENDING SECTION 40-33-34, RELATING TO ADVANCED PRACTICE REGISTERED NURSE APPLICATION REQUIREMENTS, PRACTICE AGREEMENTS, ALLOWED MEDICAL ACTS, AND PRESCRIPTIVE AUTHORITY, AMONG OTHER THINGS, SO AS TO MAKE CONFORMING CHANGES AND OTHER CHANGES; BY AMENDING SECTION 40-33-42, RELATING TO DELEGATION OF TASKS TO UNLICENSED ASSISTIVE PERSONNEL, SO AS TO MAKE CONFORMING CHANGES; AND BY AMENDING SECTION 40-33-110, RELATING TO GROUNDS FOR DISCIPLINE OF LICENSEES, SO AS TO MAKE CONFORMING CHANGES.</w:t>
      </w:r>
    </w:p>
    <w:p w14:paraId="0A68731F" w14:textId="77777777" w:rsidR="005F7042" w:rsidRPr="005F7042" w:rsidRDefault="005F7042" w:rsidP="005F7042">
      <w:pPr>
        <w:rPr>
          <w:szCs w:val="22"/>
        </w:rPr>
      </w:pPr>
      <w:r w:rsidRPr="005F7042">
        <w:rPr>
          <w:szCs w:val="22"/>
        </w:rPr>
        <w:t>lc-0123wab25.docx</w:t>
      </w:r>
    </w:p>
    <w:p w14:paraId="64152894"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Medical Affairs.</w:t>
      </w:r>
    </w:p>
    <w:p w14:paraId="1AC29813" w14:textId="77777777" w:rsidR="005F7042" w:rsidRDefault="005F7042" w:rsidP="005F7042">
      <w:pPr>
        <w:rPr>
          <w:szCs w:val="22"/>
        </w:rPr>
      </w:pPr>
      <w:r w:rsidRPr="005F7042">
        <w:rPr>
          <w:szCs w:val="22"/>
        </w:rPr>
        <w:tab/>
        <w:t>Read the first time and referred to the Committee on Medical Affairs.</w:t>
      </w:r>
    </w:p>
    <w:p w14:paraId="7CF94C43" w14:textId="77777777" w:rsidR="00F66FAB" w:rsidRPr="005F7042" w:rsidRDefault="00F66FAB" w:rsidP="005F7042">
      <w:pPr>
        <w:rPr>
          <w:szCs w:val="22"/>
        </w:rPr>
      </w:pPr>
    </w:p>
    <w:p w14:paraId="55567A38" w14:textId="77777777" w:rsidR="005F7042" w:rsidRPr="005F7042" w:rsidRDefault="005F7042" w:rsidP="005F7042">
      <w:pPr>
        <w:rPr>
          <w:szCs w:val="22"/>
        </w:rPr>
      </w:pPr>
      <w:r w:rsidRPr="005F7042">
        <w:rPr>
          <w:szCs w:val="22"/>
        </w:rPr>
        <w:tab/>
        <w:t>S. 46</w:t>
      </w:r>
      <w:r w:rsidRPr="005F7042">
        <w:rPr>
          <w:szCs w:val="22"/>
        </w:rPr>
        <w:fldChar w:fldCharType="begin"/>
      </w:r>
      <w:r w:rsidRPr="005F7042">
        <w:rPr>
          <w:szCs w:val="22"/>
        </w:rPr>
        <w:instrText xml:space="preserve"> XE " S. 46" \b</w:instrText>
      </w:r>
      <w:r w:rsidRPr="005F7042">
        <w:rPr>
          <w:szCs w:val="22"/>
        </w:rPr>
        <w:fldChar w:fldCharType="end"/>
      </w:r>
      <w:r w:rsidRPr="005F7042">
        <w:rPr>
          <w:szCs w:val="22"/>
        </w:rPr>
        <w:t xml:space="preserve"> -- Senator Davis:  A BILL TO AMEND THE SOUTH CAROLINA CODE OF LAWS BY ADDING CHAPTER 9 TO TITLE 41 SO AS TO PROVIDE CERTAIN CONTRACT PROVISIONS THAT INTERFERE WITH THE PHYSICIAN-PATIENT RELATIONSHIP OR ALLOW FOR THE CORPORATE PRACTICE OF MEDICINE ARE DECLARED TO BE AGAINST PUBLIC POLICY OF THIS STATE, TO PROVIDE CERTAIN CONTRAVENING CONTRACT PROVISIONS ARE </w:t>
      </w:r>
      <w:r w:rsidRPr="005F7042">
        <w:rPr>
          <w:szCs w:val="22"/>
        </w:rPr>
        <w:lastRenderedPageBreak/>
        <w:t>UNENFORCEABLE, TO SPECIFY CERTAIN RELATED CONTRACT PROVISIONS WHICH ARE ENFORCEABLE, AND TO PROVIDE REMEDIES FOR VIOLATIONS, AMONG OTHER THINGS.</w:t>
      </w:r>
    </w:p>
    <w:p w14:paraId="719B888A" w14:textId="77777777" w:rsidR="005F7042" w:rsidRPr="005F7042" w:rsidRDefault="005F7042" w:rsidP="005F7042">
      <w:pPr>
        <w:rPr>
          <w:szCs w:val="22"/>
        </w:rPr>
      </w:pPr>
      <w:r w:rsidRPr="005F7042">
        <w:rPr>
          <w:szCs w:val="22"/>
        </w:rPr>
        <w:t>lc-0194wab25.docx</w:t>
      </w:r>
    </w:p>
    <w:p w14:paraId="76D1F9EF"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Labor, Commerce and Industry.</w:t>
      </w:r>
    </w:p>
    <w:p w14:paraId="706E43ED" w14:textId="77777777" w:rsidR="005F7042" w:rsidRPr="005F7042" w:rsidRDefault="005F7042" w:rsidP="005F7042">
      <w:pPr>
        <w:rPr>
          <w:szCs w:val="22"/>
        </w:rPr>
      </w:pPr>
      <w:r w:rsidRPr="005F7042">
        <w:rPr>
          <w:szCs w:val="22"/>
        </w:rPr>
        <w:tab/>
        <w:t>Read the first time and referred to the Committee on Labor, Commerce and Industry.</w:t>
      </w:r>
    </w:p>
    <w:p w14:paraId="5130CFE9" w14:textId="77777777" w:rsidR="005F7042" w:rsidRPr="005F7042" w:rsidRDefault="005F7042" w:rsidP="005F7042">
      <w:pPr>
        <w:rPr>
          <w:szCs w:val="22"/>
        </w:rPr>
      </w:pPr>
    </w:p>
    <w:p w14:paraId="58A4FE60" w14:textId="77777777" w:rsidR="005F7042" w:rsidRPr="005F7042" w:rsidRDefault="005F7042" w:rsidP="005F7042">
      <w:pPr>
        <w:rPr>
          <w:szCs w:val="22"/>
        </w:rPr>
      </w:pPr>
      <w:r w:rsidRPr="005F7042">
        <w:rPr>
          <w:szCs w:val="22"/>
        </w:rPr>
        <w:tab/>
        <w:t>S. 47</w:t>
      </w:r>
      <w:r w:rsidRPr="005F7042">
        <w:rPr>
          <w:szCs w:val="22"/>
        </w:rPr>
        <w:fldChar w:fldCharType="begin"/>
      </w:r>
      <w:r w:rsidRPr="005F7042">
        <w:rPr>
          <w:szCs w:val="22"/>
        </w:rPr>
        <w:instrText xml:space="preserve"> XE " S. 47" \b</w:instrText>
      </w:r>
      <w:r w:rsidRPr="005F7042">
        <w:rPr>
          <w:szCs w:val="22"/>
        </w:rPr>
        <w:fldChar w:fldCharType="end"/>
      </w:r>
      <w:r w:rsidRPr="005F7042">
        <w:rPr>
          <w:szCs w:val="22"/>
        </w:rPr>
        <w:t xml:space="preserve"> -- Senators Davis and Sutton:  A BILL TO AMEND THE SOUTH CAROLINA CODE OF LAWS BY AMENDING SECTION 12-6-3440, RELATING TO THE TAX CREDIT FOR EMPLOYEE CHILDCARE PROGRAMS, SO AS TO INCREASE THE MAXIMUM CREDIT AND TO ALLOW THE CREDIT TO BE APPLIED AGAINST OTHER TAXES; AND BY ADDING SECTION 12-6-3595 SO AS TO ALLOW A TAX CREDIT FOR INDIVIDUAL TAXPAYERS THAT ARE EMPLOYED FULL-TIME AS A CHILDCARE DIRECTOR OR CHILDCARE STAFF PERSON.</w:t>
      </w:r>
    </w:p>
    <w:p w14:paraId="4CBF95D2" w14:textId="77777777" w:rsidR="005F7042" w:rsidRPr="005F7042" w:rsidRDefault="005F7042" w:rsidP="005F7042">
      <w:pPr>
        <w:rPr>
          <w:szCs w:val="22"/>
        </w:rPr>
      </w:pPr>
      <w:r w:rsidRPr="005F7042">
        <w:rPr>
          <w:szCs w:val="22"/>
        </w:rPr>
        <w:t>lc-0077dg25.docx</w:t>
      </w:r>
    </w:p>
    <w:p w14:paraId="6CE3772C"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Finance.</w:t>
      </w:r>
    </w:p>
    <w:p w14:paraId="6D5FC3AD" w14:textId="77777777" w:rsidR="005F7042" w:rsidRPr="005F7042" w:rsidRDefault="005F7042" w:rsidP="005F7042">
      <w:pPr>
        <w:rPr>
          <w:szCs w:val="22"/>
        </w:rPr>
      </w:pPr>
      <w:r w:rsidRPr="005F7042">
        <w:rPr>
          <w:szCs w:val="22"/>
        </w:rPr>
        <w:tab/>
        <w:t>Read the first time and referred to the Committee on Finance.</w:t>
      </w:r>
    </w:p>
    <w:p w14:paraId="0DE2A4E2" w14:textId="77777777" w:rsidR="005F7042" w:rsidRPr="005F7042" w:rsidRDefault="005F7042" w:rsidP="005F7042">
      <w:pPr>
        <w:rPr>
          <w:szCs w:val="22"/>
        </w:rPr>
      </w:pPr>
    </w:p>
    <w:p w14:paraId="4ADC2E45" w14:textId="77777777" w:rsidR="005F7042" w:rsidRPr="005F7042" w:rsidRDefault="005F7042" w:rsidP="005F7042">
      <w:pPr>
        <w:rPr>
          <w:szCs w:val="22"/>
        </w:rPr>
      </w:pPr>
      <w:r w:rsidRPr="005F7042">
        <w:rPr>
          <w:szCs w:val="22"/>
        </w:rPr>
        <w:tab/>
        <w:t>S. 48</w:t>
      </w:r>
      <w:r w:rsidRPr="005F7042">
        <w:rPr>
          <w:szCs w:val="22"/>
        </w:rPr>
        <w:fldChar w:fldCharType="begin"/>
      </w:r>
      <w:r w:rsidRPr="005F7042">
        <w:rPr>
          <w:szCs w:val="22"/>
        </w:rPr>
        <w:instrText xml:space="preserve"> XE " S. 48" \b</w:instrText>
      </w:r>
      <w:r w:rsidRPr="005F7042">
        <w:rPr>
          <w:szCs w:val="22"/>
        </w:rPr>
        <w:fldChar w:fldCharType="end"/>
      </w:r>
      <w:r w:rsidRPr="005F7042">
        <w:rPr>
          <w:szCs w:val="22"/>
        </w:rPr>
        <w:t xml:space="preserve"> -- Senator Davis:  A JOINT RESOLUTION TO RATIFY A PROPOSED AMENDMENT TO THE CONSTITUTION OF THE UNITED STATES OF AMERICA PROVIDING THAT EQUALITY OF RIGHTS UNDER THE LAW MUST NOT BE DENIED OR ABRIDGED ON ACCOUNT OF SEX.</w:t>
      </w:r>
    </w:p>
    <w:p w14:paraId="7BE7E16F" w14:textId="77777777" w:rsidR="005F7042" w:rsidRPr="005F7042" w:rsidRDefault="005F7042" w:rsidP="005F7042">
      <w:pPr>
        <w:rPr>
          <w:szCs w:val="22"/>
        </w:rPr>
      </w:pPr>
      <w:r w:rsidRPr="005F7042">
        <w:rPr>
          <w:szCs w:val="22"/>
        </w:rPr>
        <w:t>lc-0066dg25.docx</w:t>
      </w:r>
    </w:p>
    <w:p w14:paraId="09C04D66"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3165EF16" w14:textId="77777777" w:rsidR="005F7042" w:rsidRPr="005F7042" w:rsidRDefault="005F7042" w:rsidP="005F7042">
      <w:pPr>
        <w:rPr>
          <w:szCs w:val="22"/>
        </w:rPr>
      </w:pPr>
      <w:r w:rsidRPr="005F7042">
        <w:rPr>
          <w:szCs w:val="22"/>
        </w:rPr>
        <w:tab/>
        <w:t>Read the first time and referred to the Committee on Judiciary.</w:t>
      </w:r>
    </w:p>
    <w:p w14:paraId="2E91FF34" w14:textId="77777777" w:rsidR="005F7042" w:rsidRPr="005F7042" w:rsidRDefault="005F7042" w:rsidP="005F7042">
      <w:pPr>
        <w:rPr>
          <w:szCs w:val="22"/>
        </w:rPr>
      </w:pPr>
    </w:p>
    <w:p w14:paraId="31F82A0F" w14:textId="77777777" w:rsidR="005F7042" w:rsidRPr="005F7042" w:rsidRDefault="005F7042" w:rsidP="005F7042">
      <w:pPr>
        <w:rPr>
          <w:szCs w:val="22"/>
        </w:rPr>
      </w:pPr>
      <w:r w:rsidRPr="005F7042">
        <w:rPr>
          <w:szCs w:val="22"/>
        </w:rPr>
        <w:tab/>
        <w:t>S. 49</w:t>
      </w:r>
      <w:r w:rsidRPr="005F7042">
        <w:rPr>
          <w:szCs w:val="22"/>
        </w:rPr>
        <w:fldChar w:fldCharType="begin"/>
      </w:r>
      <w:r w:rsidRPr="005F7042">
        <w:rPr>
          <w:szCs w:val="22"/>
        </w:rPr>
        <w:instrText xml:space="preserve"> XE " S. 49" \b</w:instrText>
      </w:r>
      <w:r w:rsidRPr="005F7042">
        <w:rPr>
          <w:szCs w:val="22"/>
        </w:rPr>
        <w:fldChar w:fldCharType="end"/>
      </w:r>
      <w:r w:rsidRPr="005F7042">
        <w:rPr>
          <w:szCs w:val="22"/>
        </w:rPr>
        <w:t xml:space="preserve"> -- Senator Davis:  A BILL TO AMEND THE SOUTH CAROLINA CODE OF LAWS BY ADDING SECTION 27-1-80 SO AS TO ESTABLISH A TRANSFER ON DEATH FOR REAL PROPERTY.</w:t>
      </w:r>
    </w:p>
    <w:p w14:paraId="187255D2" w14:textId="77777777" w:rsidR="005F7042" w:rsidRPr="005F7042" w:rsidRDefault="005F7042" w:rsidP="005F7042">
      <w:pPr>
        <w:rPr>
          <w:szCs w:val="22"/>
        </w:rPr>
      </w:pPr>
      <w:r w:rsidRPr="005F7042">
        <w:rPr>
          <w:szCs w:val="22"/>
        </w:rPr>
        <w:t>lc-0018sa25.docx</w:t>
      </w:r>
    </w:p>
    <w:p w14:paraId="755320FE"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1125A9F6" w14:textId="77777777" w:rsidR="005F7042" w:rsidRPr="005F7042" w:rsidRDefault="005F7042" w:rsidP="005F7042">
      <w:pPr>
        <w:rPr>
          <w:szCs w:val="22"/>
        </w:rPr>
      </w:pPr>
      <w:r w:rsidRPr="005F7042">
        <w:rPr>
          <w:szCs w:val="22"/>
        </w:rPr>
        <w:tab/>
        <w:t>Read the first time and referred to the Committee on Judiciary.</w:t>
      </w:r>
    </w:p>
    <w:p w14:paraId="6CF5F53E" w14:textId="77777777" w:rsidR="005F7042" w:rsidRPr="005F7042" w:rsidRDefault="005F7042" w:rsidP="005F7042">
      <w:pPr>
        <w:rPr>
          <w:szCs w:val="22"/>
        </w:rPr>
      </w:pPr>
    </w:p>
    <w:p w14:paraId="32CE322D" w14:textId="77777777" w:rsidR="005F7042" w:rsidRPr="005F7042" w:rsidRDefault="005F7042" w:rsidP="005F7042">
      <w:pPr>
        <w:rPr>
          <w:szCs w:val="22"/>
        </w:rPr>
      </w:pPr>
      <w:r w:rsidRPr="005F7042">
        <w:rPr>
          <w:szCs w:val="22"/>
        </w:rPr>
        <w:lastRenderedPageBreak/>
        <w:tab/>
        <w:t>S. 50</w:t>
      </w:r>
      <w:r w:rsidRPr="005F7042">
        <w:rPr>
          <w:szCs w:val="22"/>
        </w:rPr>
        <w:fldChar w:fldCharType="begin"/>
      </w:r>
      <w:r w:rsidRPr="005F7042">
        <w:rPr>
          <w:szCs w:val="22"/>
        </w:rPr>
        <w:instrText xml:space="preserve"> XE " S. 50" \b</w:instrText>
      </w:r>
      <w:r w:rsidRPr="005F7042">
        <w:rPr>
          <w:szCs w:val="22"/>
        </w:rPr>
        <w:fldChar w:fldCharType="end"/>
      </w:r>
      <w:r w:rsidRPr="005F7042">
        <w:rPr>
          <w:szCs w:val="22"/>
        </w:rPr>
        <w:t xml:space="preserve"> -- Senator Davis:  A BILL TO AMEND THE SOUTH CAROLINA CODE OF LAWS BY ADDING ARTICLE 42 TO CHAPTER 6, TITLE 12 SO AS TO ALLOW AN INCOME TAX CREDIT FOR CONTRIBUTIONS TO A SCHOLARSHIP FUNDING ORGANIZATION THAT PROVIDES GRANTS FOR STUDENTS TO ATTEND CERTAIN INDEPENDENT AND HOME SCHOOLS, TO SPECIFY THE MANNER IN WHICH THE CREDIT IS CLAIMED, TO SPECIFY THE PROCESS BY WHICH CERTAIN ORGANIZATIONS AND SCHOOLS BECOME ELIGIBLE, TO SPECIFY CERTAIN INFORMATION WHICH MUST BE MADE PUBLIC, AND TO ALLOW THE STATE TREASURER AND DEPARTMENT OF REVENUE TO ENFORCE THE PROVISIONS OF THE CREDIT; AND BY REPEALING SECTION 12-6-3790 RELATING TO EDUCATIONAL CREDIT FOR EXCEPTIONAL NEEDS CHILDREN'S FUND.</w:t>
      </w:r>
    </w:p>
    <w:p w14:paraId="2B67BC7E" w14:textId="77777777" w:rsidR="005F7042" w:rsidRPr="005F7042" w:rsidRDefault="005F7042" w:rsidP="005F7042">
      <w:pPr>
        <w:rPr>
          <w:szCs w:val="22"/>
        </w:rPr>
      </w:pPr>
      <w:r w:rsidRPr="005F7042">
        <w:rPr>
          <w:szCs w:val="22"/>
        </w:rPr>
        <w:t>lc-0083sa25.docx</w:t>
      </w:r>
    </w:p>
    <w:p w14:paraId="45B706F0"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Finance.</w:t>
      </w:r>
    </w:p>
    <w:p w14:paraId="199204E0" w14:textId="77777777" w:rsidR="005F7042" w:rsidRPr="005F7042" w:rsidRDefault="005F7042" w:rsidP="005F7042">
      <w:pPr>
        <w:rPr>
          <w:szCs w:val="22"/>
        </w:rPr>
      </w:pPr>
      <w:r w:rsidRPr="005F7042">
        <w:rPr>
          <w:szCs w:val="22"/>
        </w:rPr>
        <w:tab/>
        <w:t>Read the first time and referred to the Committee on Finance.</w:t>
      </w:r>
    </w:p>
    <w:p w14:paraId="11D1B721" w14:textId="77777777" w:rsidR="005F7042" w:rsidRPr="005F7042" w:rsidRDefault="005F7042" w:rsidP="005F7042">
      <w:pPr>
        <w:rPr>
          <w:szCs w:val="22"/>
        </w:rPr>
      </w:pPr>
    </w:p>
    <w:p w14:paraId="356B37D8" w14:textId="77777777" w:rsidR="005F7042" w:rsidRPr="005F7042" w:rsidRDefault="005F7042" w:rsidP="005F7042">
      <w:pPr>
        <w:rPr>
          <w:szCs w:val="22"/>
        </w:rPr>
      </w:pPr>
      <w:r w:rsidRPr="005F7042">
        <w:rPr>
          <w:szCs w:val="22"/>
        </w:rPr>
        <w:tab/>
        <w:t>S. 51</w:t>
      </w:r>
      <w:r w:rsidRPr="005F7042">
        <w:rPr>
          <w:szCs w:val="22"/>
        </w:rPr>
        <w:fldChar w:fldCharType="begin"/>
      </w:r>
      <w:r w:rsidRPr="005F7042">
        <w:rPr>
          <w:szCs w:val="22"/>
        </w:rPr>
        <w:instrText xml:space="preserve"> XE " S. 51" \b</w:instrText>
      </w:r>
      <w:r w:rsidRPr="005F7042">
        <w:rPr>
          <w:szCs w:val="22"/>
        </w:rPr>
        <w:fldChar w:fldCharType="end"/>
      </w:r>
      <w:r w:rsidRPr="005F7042">
        <w:rPr>
          <w:szCs w:val="22"/>
        </w:rPr>
        <w:t xml:space="preserve"> -- Senators Davis, Grooms, Stubbs, Massey, Garrett, Sutton, Turner, Graham, Gambrell, Zell, Johnson, Rice, Campsen, Sabb, Tedder, Fernandez, Leber, Devine, Climer, Cromer, Hutto, Young, Kimbrell, Matthews, Jackson, Blackmon, Adams, Hembree, Corbin and Williams:  A JOINT RESOLUTION TO ENCOURAGE SANTEE COOPER TO ISSUE A REQUEST FOR PROPOSAL TO SOLICIT PROPOSALS ON UTILIZING ASSETS ASSOCIATED WITH V.C. SUMMER UNITS 2 AND 3, AND FOR CONSIDERATIONS RELATED TO A REQUEST FOR PROPOSAL.</w:t>
      </w:r>
    </w:p>
    <w:p w14:paraId="6D4A1E8D" w14:textId="77777777" w:rsidR="005F7042" w:rsidRPr="005F7042" w:rsidRDefault="005F7042" w:rsidP="005F7042">
      <w:pPr>
        <w:rPr>
          <w:szCs w:val="22"/>
        </w:rPr>
      </w:pPr>
      <w:r w:rsidRPr="005F7042">
        <w:rPr>
          <w:szCs w:val="22"/>
        </w:rPr>
        <w:t>lc-0058ha25.docx</w:t>
      </w:r>
    </w:p>
    <w:p w14:paraId="4F82F332"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6DB89543" w14:textId="77777777" w:rsidR="005F7042" w:rsidRPr="005F7042" w:rsidRDefault="005F7042" w:rsidP="005F7042">
      <w:pPr>
        <w:rPr>
          <w:szCs w:val="22"/>
        </w:rPr>
      </w:pPr>
      <w:r w:rsidRPr="005F7042">
        <w:rPr>
          <w:szCs w:val="22"/>
        </w:rPr>
        <w:tab/>
        <w:t>Read the first time and referred to the Committee on Judiciary.</w:t>
      </w:r>
    </w:p>
    <w:p w14:paraId="5D430BD9" w14:textId="77777777" w:rsidR="005F7042" w:rsidRPr="005F7042" w:rsidRDefault="005F7042" w:rsidP="005F7042">
      <w:pPr>
        <w:rPr>
          <w:szCs w:val="22"/>
        </w:rPr>
      </w:pPr>
    </w:p>
    <w:p w14:paraId="702A5BDF" w14:textId="77777777" w:rsidR="005F7042" w:rsidRPr="005F7042" w:rsidRDefault="005F7042" w:rsidP="005F7042">
      <w:pPr>
        <w:rPr>
          <w:szCs w:val="22"/>
        </w:rPr>
      </w:pPr>
      <w:r w:rsidRPr="005F7042">
        <w:rPr>
          <w:szCs w:val="22"/>
        </w:rPr>
        <w:tab/>
        <w:t>S. 52</w:t>
      </w:r>
      <w:r w:rsidRPr="005F7042">
        <w:rPr>
          <w:szCs w:val="22"/>
        </w:rPr>
        <w:fldChar w:fldCharType="begin"/>
      </w:r>
      <w:r w:rsidRPr="005F7042">
        <w:rPr>
          <w:szCs w:val="22"/>
        </w:rPr>
        <w:instrText xml:space="preserve"> XE " S. 52" \b</w:instrText>
      </w:r>
      <w:r w:rsidRPr="005F7042">
        <w:rPr>
          <w:szCs w:val="22"/>
        </w:rPr>
        <w:fldChar w:fldCharType="end"/>
      </w:r>
      <w:r w:rsidRPr="005F7042">
        <w:rPr>
          <w:szCs w:val="22"/>
        </w:rPr>
        <w:t xml:space="preserve"> -- Senator Davis:  A BILL TO AMEND THE SOUTH CAROLINA CODE OF LAWS BY AMENDING SECTION 56-5-2930, RELATING TO OPERATING MOTOR VEHICLES WHILE UNDER THE INFLUENCE OF ALCOHOL OR DRUGS, SO AS TO AMEND THE PENALTY PROVISIONS TO PERMIT SENTENCES OF BOTH FINES AND INCARCERATION AND TO REQUIRE CONVICTED PERSONS TO ATTEND DUI VICTIM IMPACT PANELS; BY AMENDING SECTION 56-5-2933, RELATING TO DRIVING WITH UNLAWFUL ALCOHOL CONCENTRATIONS, SO AS TO PERMIT </w:t>
      </w:r>
      <w:r w:rsidRPr="005F7042">
        <w:rPr>
          <w:szCs w:val="22"/>
        </w:rPr>
        <w:lastRenderedPageBreak/>
        <w:t xml:space="preserve">SENTENCES OF BOTH FINES AND INCARCERATION AND TO REQUIRE CONVICTED PERSONS TO ATTEND DUI VICTIM IMPACT PANELS; BY AMENDING SECTION 56-5-2941, RELATING TO IGNITION INTERLOCK DEVICES, SO AS TO DELETE THE PROVISION THAT PROVIDES NOTHING IN THE SECTION REQUIRES INSTALLATION OF IGNITION INTERLOCK DEVICES PRIOR TO CONTESTED CASE HEARINGS; BY AMENDING SECTION 56-5-2945, RELATING TO THE OFFENSE OF FELONY DRIVING UNDER THE INFLUENCE, SO AS TO CREATE THE OFFENSE OF FELONY DRIVING UNDER THE INFLUENCE SECOND DEGREE, ESTABLISH PENALTIES, AND DEFINE THE TERM "MODERATE BODILY INJURY"; BY AMENDING SECTION 56-5-2947, RELATING TO CHILD ENDANGERMENT, SO AS TO INCLUDE THE OFFENSES OF RECKLESS VEHICULAR HOMICIDE AND RECKLESS DRIVING AS VIOLATIONS SUBJECT TO A CHARGE OF CHILD ENDANGERMENT; BY AMENDING SECTION 56-5-2950, RELATING TO IMPLIED CONSENT TO TESTING FOR ALCOHOL OR DRUGS, SO AS TO REVISE THE CIRCUMSTANCES, PROCEDURES TO BE FOLLOWED, AND TEST SITES THAT CAN BE USED WHEN PERSONS ARE SUBJECTED TO TESTS FOR ALCOHOL OR DRUGS, TO PROVIDE THAT LABORATORY TECHNICIANS, PHLEBOTOMISTS, AND EMERGENCY MEDICAL TECHNICIANS MAY OBTAIN BLOOD OR URINE SAMPLES, TO REVISE THE PERIOD OF SUSPENSIONS OF DRIVING PRIVILEGES THAT MUST BE IMPOSED FOR FAILURE IF PERSONS REFUSE TO BE TESTED AND IF PERSONS HAVE CERTAIN ALCOHOL CONCENTRATIONS, TO REVISE THE PROVISION THAT ESTABLISHES ALCOHOL CONCENTRATIONS, AND TO DELETE THE PROVISION RELATING TO PERSONS INCAPABLE OF REFUSING TO CONSENT TO TESTS; BY AMENDING SECTION 56-5-2951, RELATING TO SUSPENSION OF LICENSES FOR REFUSAL TO SUBMIT TO TESTING OR FOR CERTAIN LEVELS OF ALCOHOL CONCENTRATIONS, SO AS TO PROVIDE THAT PERSONS ISSUED LICENSE SUSPENSIONS MAY INSTALL IGNITION INTERLOCK DEVICES WITHIN THIRTY DAYS AND OBTAIN TEMPORARY DRIVERS' LICENSES WITH IGNITION INTERLOCK RESTRICTIONS, AND TO PROVIDE THAT PERSONS WHO REFUSE TO SUBMIT TO CHEMICAL TESTS MUST HAVE THEIR DRIVERS' LICENSES SUSPENDED FOR ONE </w:t>
      </w:r>
      <w:r w:rsidRPr="005F7042">
        <w:rPr>
          <w:szCs w:val="22"/>
        </w:rPr>
        <w:lastRenderedPageBreak/>
        <w:t>YEAR FOR A FIRST OFFENSE, AND TO PROVIDE INCREASED SUSPENSIONS FOR SUBSEQUENT OFFENSES, OR IF PERSONS TAKE THE TESTS AND REGISTER ALCOHOL CONCENTRATIONS OF OVER FIFTEEN ONE-HUNDREDTH OF ONE PERCENT OR MORE, THAT THEIR LICENSES ARE SUSPENDED FOR TWO MONTHS; BY AMENDING SECTION 56-5-2953, RELATING TO INCIDENT SITES AND BREATH TEST SITES FOR VIDEO RECORDING, SO AS TO PROVIDE THAT NOTHING IN THIS SECTION MAY BE CONSTRUED TO COMPEL OR AUTHORIZE A DISMISSAL OF A DUI OFFENSE IF THE OFFICERS SUBSTANTIALLY COMPLY WITH THE STATUTE AND THAT MOTIONS FOR SUPPRESSION OF EVIDENCE UNDER THE STATUTE MUST BE MADE PRIOR TO JEOPARDY ATTACHING; BY AMENDING SECTION 56-5-2920, RELATING TO RECKLESS DRIVING, SO AS TO CREATE THE OFFENSES OF FELONY RECKLESS DRIVING WITH GREAT BODILY INJURY AND RECKLESS DRIVING RESULTING IN MODERATE BODILY INJURY AND TO ESTABLISH PENALTIES; BY ADDING SECTION 56-5-2960 SO AS TO PROVIDE THAT PERSONS CONVICTED OF FELONY DRIVING UNDER THE INFLUENCE CAUSING THE DEATH OR DISABILITY OF PARENTS OR GUARDIANS MAY BE ORDERED TO PAY CHILD SUPPORT AS RESTITUTION FOR THE DURATION OF ANY PROBATION ORDERED, PERFORM COMMUNITY SERVICE, OR BOTH; BY AMENDING SECTION 56-1-286, RELATING TO THE SUSPENSION OF LICENSES OR PERMITS OR THE DENIAL OF ISSUANCE OF LICENSES OR PERMITS TO PERSONS UNDER THE AGE OF TWENTY-ONE WHO DRIVE MOTOR VEHICLES WITH CERTAIN ALCOHOL CONCENTRATIONS, SO AS TO PROVIDE THAT PERSONS ISSUED NOTICES OF SUSPENSIONS MAY OBTAIN TEMPORARY LICENSES WITH IGNITION INTERLOCK RESTRICTIONS; AND BY AMENDING SECTION 56-1-400, RELATING TO THE SURRENDER OF LICENSES, SO AS TO REMOVE THE PROVISION THAT NOTHING IN THIS SECTION REQUIRES PERSONS OBTAIN IGNITION INTERLOCKS UNLESS THE OFFENSES ARE ALCOHOL RELATED.</w:t>
      </w:r>
    </w:p>
    <w:p w14:paraId="24136443" w14:textId="77777777" w:rsidR="005F7042" w:rsidRPr="005F7042" w:rsidRDefault="005F7042" w:rsidP="005F7042">
      <w:pPr>
        <w:rPr>
          <w:szCs w:val="22"/>
        </w:rPr>
      </w:pPr>
      <w:r w:rsidRPr="005F7042">
        <w:rPr>
          <w:szCs w:val="22"/>
        </w:rPr>
        <w:t>lc-0102cm25.docx</w:t>
      </w:r>
    </w:p>
    <w:p w14:paraId="16FA27B3"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15D1AAD6" w14:textId="77777777" w:rsidR="005F7042" w:rsidRPr="005F7042" w:rsidRDefault="005F7042" w:rsidP="005F7042">
      <w:pPr>
        <w:rPr>
          <w:szCs w:val="22"/>
        </w:rPr>
      </w:pPr>
      <w:r w:rsidRPr="005F7042">
        <w:rPr>
          <w:szCs w:val="22"/>
        </w:rPr>
        <w:tab/>
        <w:t>Read the first time and referred to the Committee on Judiciary.</w:t>
      </w:r>
    </w:p>
    <w:p w14:paraId="27939F0C" w14:textId="77777777" w:rsidR="005F7042" w:rsidRPr="005F7042" w:rsidRDefault="005F7042" w:rsidP="005F7042">
      <w:pPr>
        <w:rPr>
          <w:szCs w:val="22"/>
        </w:rPr>
      </w:pPr>
    </w:p>
    <w:p w14:paraId="654957E3" w14:textId="77777777" w:rsidR="005F7042" w:rsidRPr="005F7042" w:rsidRDefault="005F7042" w:rsidP="005F7042">
      <w:pPr>
        <w:rPr>
          <w:szCs w:val="22"/>
        </w:rPr>
      </w:pPr>
      <w:r w:rsidRPr="005F7042">
        <w:rPr>
          <w:szCs w:val="22"/>
        </w:rPr>
        <w:lastRenderedPageBreak/>
        <w:tab/>
        <w:t>S. 53</w:t>
      </w:r>
      <w:r w:rsidRPr="005F7042">
        <w:rPr>
          <w:szCs w:val="22"/>
        </w:rPr>
        <w:fldChar w:fldCharType="begin"/>
      </w:r>
      <w:r w:rsidRPr="005F7042">
        <w:rPr>
          <w:szCs w:val="22"/>
        </w:rPr>
        <w:instrText xml:space="preserve"> XE " S. 53" \b</w:instrText>
      </w:r>
      <w:r w:rsidRPr="005F7042">
        <w:rPr>
          <w:szCs w:val="22"/>
        </w:rPr>
        <w:fldChar w:fldCharType="end"/>
      </w:r>
      <w:r w:rsidRPr="005F7042">
        <w:rPr>
          <w:szCs w:val="22"/>
        </w:rPr>
        <w:t xml:space="preserve"> -- Senator Davis:  A BILL TO AMEND THE SOUTH CAROLINA CODE OF LAWS BY ENACTING THE "SOUTH CAROLINA COMPASSIONATE CARE ACT" BY ADDING ARTICLE 20 TO CHAPTER 53, TITLE 44 SO AS TO PROVIDE FOR THE SALE OF CANNABIS PRODUCTS FOR THERAPEUTIC USE AND THE CONDITIONS UNDER WHICH A SALE CAN OCCUR; BY ADDING SECTION 56-5-3910 SO AS TO PROVIDE THAT IT IS UNLAWFUL FOR A DRIVER OF A MOTOR VEHICLE TO VAPORIZE CANNABIS PRODUCTS AS DEFINED IN SECTION 44-53-2010 WHILE OPERATING THE MOTOR VEHICLE AND TO PROVIDE PENALTIES; BY AMENDING SECTIONS 44-53-1810, 44-53-1820, AND 44-53-1830, ALL RELATING TO "JULIAN'S LAW," SO AS TO MAKE CONFORMING CHANGES; BY REPEALING ARTICLE 4 OF CHAPTER 53, TITLE 44 RELATING TO CONTROLLED SUBSTANCES THERAPEUTIC RESEARCH; AND FOR OTHER PURPOSES.</w:t>
      </w:r>
    </w:p>
    <w:p w14:paraId="49BD9913" w14:textId="77777777" w:rsidR="005F7042" w:rsidRPr="005F7042" w:rsidRDefault="005F7042" w:rsidP="005F7042">
      <w:pPr>
        <w:rPr>
          <w:szCs w:val="22"/>
        </w:rPr>
      </w:pPr>
      <w:r w:rsidRPr="005F7042">
        <w:rPr>
          <w:szCs w:val="22"/>
        </w:rPr>
        <w:t>lc-0046vr25.docx</w:t>
      </w:r>
    </w:p>
    <w:p w14:paraId="09A6402D"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Medical Affairs.</w:t>
      </w:r>
    </w:p>
    <w:p w14:paraId="49F8C2C2" w14:textId="77777777" w:rsidR="005F7042" w:rsidRPr="005F7042" w:rsidRDefault="005F7042" w:rsidP="005F7042">
      <w:pPr>
        <w:rPr>
          <w:szCs w:val="22"/>
        </w:rPr>
      </w:pPr>
      <w:r w:rsidRPr="005F7042">
        <w:rPr>
          <w:szCs w:val="22"/>
        </w:rPr>
        <w:tab/>
        <w:t>Read the first time and referred to the Committee on Medical Affairs.</w:t>
      </w:r>
    </w:p>
    <w:p w14:paraId="67546018" w14:textId="77777777" w:rsidR="005F7042" w:rsidRPr="005F7042" w:rsidRDefault="005F7042" w:rsidP="005F7042">
      <w:pPr>
        <w:rPr>
          <w:szCs w:val="22"/>
        </w:rPr>
      </w:pPr>
    </w:p>
    <w:p w14:paraId="2AF76DD5" w14:textId="77777777" w:rsidR="005F7042" w:rsidRPr="005F7042" w:rsidRDefault="005F7042" w:rsidP="005F7042">
      <w:pPr>
        <w:rPr>
          <w:szCs w:val="22"/>
        </w:rPr>
      </w:pPr>
      <w:r w:rsidRPr="005F7042">
        <w:rPr>
          <w:szCs w:val="22"/>
        </w:rPr>
        <w:tab/>
        <w:t>S. 54</w:t>
      </w:r>
      <w:r w:rsidRPr="005F7042">
        <w:rPr>
          <w:szCs w:val="22"/>
        </w:rPr>
        <w:fldChar w:fldCharType="begin"/>
      </w:r>
      <w:r w:rsidRPr="005F7042">
        <w:rPr>
          <w:szCs w:val="22"/>
        </w:rPr>
        <w:instrText xml:space="preserve"> XE " S. 54" \b</w:instrText>
      </w:r>
      <w:r w:rsidRPr="005F7042">
        <w:rPr>
          <w:szCs w:val="22"/>
        </w:rPr>
        <w:fldChar w:fldCharType="end"/>
      </w:r>
      <w:r w:rsidRPr="005F7042">
        <w:rPr>
          <w:szCs w:val="22"/>
        </w:rPr>
        <w:t xml:space="preserve"> -- Senators Martin and Rice: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 AS TO PROVIDE DEFINITIONS OF "GENE </w:t>
      </w:r>
      <w:r w:rsidRPr="005F7042">
        <w:rPr>
          <w:szCs w:val="22"/>
        </w:rPr>
        <w:lastRenderedPageBreak/>
        <w:t>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 ISOLATION AND QUARANTINE OF INDIVIDUALS OR 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 PROVIDERS ASSIST IN THE PERFORMANCE OF VACCINATIONS AS A CONDITION OF LICENSURE.</w:t>
      </w:r>
    </w:p>
    <w:p w14:paraId="713D5A8B" w14:textId="77777777" w:rsidR="005F7042" w:rsidRPr="005F7042" w:rsidRDefault="005F7042" w:rsidP="005F7042">
      <w:pPr>
        <w:rPr>
          <w:szCs w:val="22"/>
        </w:rPr>
      </w:pPr>
      <w:r w:rsidRPr="005F7042">
        <w:rPr>
          <w:szCs w:val="22"/>
        </w:rPr>
        <w:t>sr-0098km25.docx</w:t>
      </w:r>
    </w:p>
    <w:p w14:paraId="59C7825A"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Medical Affairs.</w:t>
      </w:r>
    </w:p>
    <w:p w14:paraId="55E09A46" w14:textId="77777777" w:rsidR="005F7042" w:rsidRPr="005F7042" w:rsidRDefault="005F7042" w:rsidP="005F7042">
      <w:pPr>
        <w:rPr>
          <w:szCs w:val="22"/>
        </w:rPr>
      </w:pPr>
      <w:r w:rsidRPr="005F7042">
        <w:rPr>
          <w:szCs w:val="22"/>
        </w:rPr>
        <w:tab/>
        <w:t>Read the first time and referred to the Committee on Medical Affairs.</w:t>
      </w:r>
    </w:p>
    <w:p w14:paraId="6E867F94" w14:textId="77777777" w:rsidR="005F7042" w:rsidRPr="005F7042" w:rsidRDefault="005F7042" w:rsidP="005F7042">
      <w:pPr>
        <w:rPr>
          <w:szCs w:val="22"/>
        </w:rPr>
      </w:pPr>
    </w:p>
    <w:p w14:paraId="10D3F33B" w14:textId="77777777" w:rsidR="005F7042" w:rsidRPr="005F7042" w:rsidRDefault="005F7042" w:rsidP="005F7042">
      <w:pPr>
        <w:rPr>
          <w:szCs w:val="22"/>
        </w:rPr>
      </w:pPr>
      <w:r w:rsidRPr="005F7042">
        <w:rPr>
          <w:szCs w:val="22"/>
        </w:rPr>
        <w:tab/>
        <w:t>S. 55</w:t>
      </w:r>
      <w:r w:rsidRPr="005F7042">
        <w:rPr>
          <w:szCs w:val="22"/>
        </w:rPr>
        <w:fldChar w:fldCharType="begin"/>
      </w:r>
      <w:r w:rsidRPr="005F7042">
        <w:rPr>
          <w:szCs w:val="22"/>
        </w:rPr>
        <w:instrText xml:space="preserve"> XE " S. 55" \b</w:instrText>
      </w:r>
      <w:r w:rsidRPr="005F7042">
        <w:rPr>
          <w:szCs w:val="22"/>
        </w:rPr>
        <w:fldChar w:fldCharType="end"/>
      </w:r>
      <w:r w:rsidRPr="005F7042">
        <w:rPr>
          <w:szCs w:val="22"/>
        </w:rPr>
        <w:t xml:space="preserve"> -- Senator Allen:  A BILL TO AMEND THE SOUTH CAROLINA CODE OF LAWS BY AMENDING SECTION 24-13-150, RELATING TO EARLY RELEASE, DISCHARGE, COMMUNITY SUPERVISION, LIMITATIONS, FORFEITURE OF CREDITS, SO AS TO PROVIDE FOR A REDUCTION IN THE SENTENCE OF AN INMATE CONVICTED OF CERTAIN "NO PAROLE OFFENSES" UPON SATISFYING CERTAIN CONDITIONS; BY AMENDING SECTION 24-13-210, RELATING TO GOOD BEHAVIOR CREDITS, SO AS TO PROVIDE FOR A REDUCTION IN THE SENTENCE OF AN INMATE CONVICTED OF CERTAIN "NO PAROLE OFFENSES" UPON THE INMATE'S SATISFYING CERTAIN CONDITIONS; AND BY AMENDING SECTION 24-13-230, RELATING TO THE REDUCTION OF A SENTENCE FOR </w:t>
      </w:r>
      <w:r w:rsidRPr="005F7042">
        <w:rPr>
          <w:szCs w:val="22"/>
        </w:rPr>
        <w:lastRenderedPageBreak/>
        <w:t>PRODUCTIVE DUTY ASSIGNMENT OR PARTICIPATION IN AN ACADEMIC, TECHNICAL, OR VOCATIONAL TRAINING PROGRAM, SO AS TO PROVIDE FOR A REDUCTION IN THE SENTENCE OF AN INMATE CONVICTED OF CERTAIN "NO PAROLE OFFENSES" UPON THE INMATE'S SATISFYING CERTAIN CONDITIONS.</w:t>
      </w:r>
    </w:p>
    <w:p w14:paraId="2E26D0A3" w14:textId="77777777" w:rsidR="005F7042" w:rsidRPr="005F7042" w:rsidRDefault="005F7042" w:rsidP="005F7042">
      <w:pPr>
        <w:rPr>
          <w:szCs w:val="22"/>
        </w:rPr>
      </w:pPr>
      <w:r w:rsidRPr="005F7042">
        <w:rPr>
          <w:szCs w:val="22"/>
        </w:rPr>
        <w:t>smin-0027mw25.docx</w:t>
      </w:r>
    </w:p>
    <w:p w14:paraId="221ECB84"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Corrections and Penology.</w:t>
      </w:r>
    </w:p>
    <w:p w14:paraId="127259AD" w14:textId="77777777" w:rsidR="005F7042" w:rsidRPr="005F7042" w:rsidRDefault="005F7042" w:rsidP="005F7042">
      <w:pPr>
        <w:rPr>
          <w:szCs w:val="22"/>
        </w:rPr>
      </w:pPr>
      <w:r w:rsidRPr="005F7042">
        <w:rPr>
          <w:szCs w:val="22"/>
        </w:rPr>
        <w:tab/>
        <w:t>Read the first time and referred to the Committee on Corrections and Penology.</w:t>
      </w:r>
    </w:p>
    <w:p w14:paraId="47E709B4" w14:textId="77777777" w:rsidR="005F7042" w:rsidRPr="005F7042" w:rsidRDefault="005F7042" w:rsidP="005F7042">
      <w:pPr>
        <w:rPr>
          <w:szCs w:val="22"/>
        </w:rPr>
      </w:pPr>
    </w:p>
    <w:p w14:paraId="056C1FA7" w14:textId="77777777" w:rsidR="005F7042" w:rsidRPr="005F7042" w:rsidRDefault="005F7042" w:rsidP="005F7042">
      <w:pPr>
        <w:rPr>
          <w:szCs w:val="22"/>
        </w:rPr>
      </w:pPr>
      <w:r w:rsidRPr="005F7042">
        <w:rPr>
          <w:szCs w:val="22"/>
        </w:rPr>
        <w:tab/>
        <w:t>S. 56</w:t>
      </w:r>
      <w:r w:rsidRPr="005F7042">
        <w:rPr>
          <w:szCs w:val="22"/>
        </w:rPr>
        <w:fldChar w:fldCharType="begin"/>
      </w:r>
      <w:r w:rsidRPr="005F7042">
        <w:rPr>
          <w:szCs w:val="22"/>
        </w:rPr>
        <w:instrText xml:space="preserve"> XE " S. 56" \b</w:instrText>
      </w:r>
      <w:r w:rsidRPr="005F7042">
        <w:rPr>
          <w:szCs w:val="22"/>
        </w:rPr>
        <w:fldChar w:fldCharType="end"/>
      </w:r>
      <w:r w:rsidRPr="005F7042">
        <w:rPr>
          <w:szCs w:val="22"/>
        </w:rPr>
        <w:t xml:space="preserve"> -- Senator Allen:  A BILL TO AMEND THE SOUTH CAROLINA CODE OF LAWS BY AMENDING SECTION 27-37-100, RELATING TO THE EFFECT OF VERDICT FOR PLAINTIFF, SO AS TO SEAL THE EJECTMENT OF THE PLAINTIFF FROM PUBLIC RECORD.</w:t>
      </w:r>
    </w:p>
    <w:p w14:paraId="2006F44E" w14:textId="77777777" w:rsidR="005F7042" w:rsidRPr="005F7042" w:rsidRDefault="005F7042" w:rsidP="005F7042">
      <w:pPr>
        <w:rPr>
          <w:szCs w:val="22"/>
        </w:rPr>
      </w:pPr>
      <w:r w:rsidRPr="005F7042">
        <w:rPr>
          <w:szCs w:val="22"/>
        </w:rPr>
        <w:t>smin-0006kr25.docx</w:t>
      </w:r>
    </w:p>
    <w:p w14:paraId="45D71560"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675BD0D3" w14:textId="77777777" w:rsidR="005F7042" w:rsidRPr="005F7042" w:rsidRDefault="005F7042" w:rsidP="005F7042">
      <w:pPr>
        <w:rPr>
          <w:szCs w:val="22"/>
        </w:rPr>
      </w:pPr>
      <w:r w:rsidRPr="005F7042">
        <w:rPr>
          <w:szCs w:val="22"/>
        </w:rPr>
        <w:tab/>
        <w:t>Read the first time and referred to the Committee on Judiciary.</w:t>
      </w:r>
    </w:p>
    <w:p w14:paraId="48671D65" w14:textId="77777777" w:rsidR="005F7042" w:rsidRPr="005F7042" w:rsidRDefault="005F7042" w:rsidP="005F7042">
      <w:pPr>
        <w:rPr>
          <w:szCs w:val="22"/>
        </w:rPr>
      </w:pPr>
    </w:p>
    <w:p w14:paraId="36DF975D" w14:textId="77777777" w:rsidR="005F7042" w:rsidRPr="005F7042" w:rsidRDefault="005F7042" w:rsidP="00507789">
      <w:pPr>
        <w:rPr>
          <w:szCs w:val="22"/>
        </w:rPr>
      </w:pPr>
      <w:r w:rsidRPr="005F7042">
        <w:rPr>
          <w:szCs w:val="22"/>
        </w:rPr>
        <w:tab/>
        <w:t>S. 57</w:t>
      </w:r>
      <w:r w:rsidRPr="005F7042">
        <w:rPr>
          <w:szCs w:val="22"/>
        </w:rPr>
        <w:fldChar w:fldCharType="begin"/>
      </w:r>
      <w:r w:rsidRPr="005F7042">
        <w:rPr>
          <w:szCs w:val="22"/>
        </w:rPr>
        <w:instrText xml:space="preserve"> XE " S. 57" \b</w:instrText>
      </w:r>
      <w:r w:rsidRPr="005F7042">
        <w:rPr>
          <w:szCs w:val="22"/>
        </w:rPr>
        <w:fldChar w:fldCharType="end"/>
      </w:r>
      <w:r w:rsidRPr="005F7042">
        <w:rPr>
          <w:szCs w:val="22"/>
        </w:rPr>
        <w:t xml:space="preserve"> -- Senator Allen:  A BILL TO AMEND THE SOUTH CAROLINA CODE OF LAWS BY ADDING SECTION 16-3-2410; BY AMENDING SECTION 16-11-510, RELATING TO MALICIOUS INJURY TO ANIMALS AND OTHER PERSONAL PROPERTY, SO AS TO REVISE THE PENALTIES FOR MALICIOUS INJURY TO PERSONAL PROPERTY; AND BY AMENDING SECTION 16-11-520, RELATING TO MALICIOUS INJURY TO A TREE, HOUSE, OUTSIDE FENCE, OR FIXTURE AND TRESPASS UPON REAL PROPERTY, SO AS TO REVISE THE PENALTIES FOR MALICIOUS INJURY TO REAL PROPERTY AND TO PROVIDE ADDITIONAL PENALTIES FOR PERSONS WHO MALICIOUSLY INJURE PERSONAL OR REAL PROPERTY OF ANOTHER PERSON WITH THE INTENT TO ASSAULT, INTIMIDATE, OR THREATEN THAT PERSON.</w:t>
      </w:r>
    </w:p>
    <w:p w14:paraId="3ABEA54D" w14:textId="77777777" w:rsidR="005F7042" w:rsidRPr="005F7042" w:rsidRDefault="005F7042" w:rsidP="00507789">
      <w:pPr>
        <w:rPr>
          <w:szCs w:val="22"/>
        </w:rPr>
      </w:pPr>
      <w:r w:rsidRPr="005F7042">
        <w:rPr>
          <w:szCs w:val="22"/>
        </w:rPr>
        <w:t>smin-0026mw25.docx</w:t>
      </w:r>
    </w:p>
    <w:p w14:paraId="3ED83EA2" w14:textId="77777777" w:rsidR="005F7042" w:rsidRPr="005F7042" w:rsidRDefault="005F7042" w:rsidP="00507789">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08E7A785" w14:textId="77777777" w:rsidR="005F7042" w:rsidRPr="005F7042" w:rsidRDefault="005F7042" w:rsidP="005F7042">
      <w:pPr>
        <w:rPr>
          <w:szCs w:val="22"/>
        </w:rPr>
      </w:pPr>
      <w:r w:rsidRPr="005F7042">
        <w:rPr>
          <w:szCs w:val="22"/>
        </w:rPr>
        <w:tab/>
        <w:t>Read the first time and referred to the Committee on Judiciary.</w:t>
      </w:r>
    </w:p>
    <w:p w14:paraId="3A12448D" w14:textId="77777777" w:rsidR="005F7042" w:rsidRPr="005F7042" w:rsidRDefault="005F7042" w:rsidP="005F7042">
      <w:pPr>
        <w:rPr>
          <w:szCs w:val="22"/>
        </w:rPr>
      </w:pPr>
    </w:p>
    <w:p w14:paraId="69DCA7A4" w14:textId="77777777" w:rsidR="005F7042" w:rsidRPr="005F7042" w:rsidRDefault="005F7042" w:rsidP="00F66FAB">
      <w:pPr>
        <w:keepNext/>
        <w:keepLines/>
        <w:rPr>
          <w:szCs w:val="22"/>
        </w:rPr>
      </w:pPr>
      <w:r w:rsidRPr="005F7042">
        <w:rPr>
          <w:szCs w:val="22"/>
        </w:rPr>
        <w:lastRenderedPageBreak/>
        <w:tab/>
        <w:t>S. 58</w:t>
      </w:r>
      <w:r w:rsidRPr="005F7042">
        <w:rPr>
          <w:szCs w:val="22"/>
        </w:rPr>
        <w:fldChar w:fldCharType="begin"/>
      </w:r>
      <w:r w:rsidRPr="005F7042">
        <w:rPr>
          <w:szCs w:val="22"/>
        </w:rPr>
        <w:instrText xml:space="preserve"> XE " S. 58" \b</w:instrText>
      </w:r>
      <w:r w:rsidRPr="005F7042">
        <w:rPr>
          <w:szCs w:val="22"/>
        </w:rPr>
        <w:fldChar w:fldCharType="end"/>
      </w:r>
      <w:r w:rsidRPr="005F7042">
        <w:rPr>
          <w:szCs w:val="22"/>
        </w:rPr>
        <w:t xml:space="preserve"> -- Senator Allen:  A BILL TO AMEND THE SOUTH CAROLINA CODE OF LAWS BY AMENDING SECTION 59-20-50, RELATING TO STATE CONTRIBUTION LEVEL REQUIREMENTS, SO AS TO REQUIRE EACH TEACHER TO BE PAID THE NATIONAL AVERAGE TEACHER SALARY INSTEAD OF THE SOUTHEASTERN AVERAGE.</w:t>
      </w:r>
    </w:p>
    <w:p w14:paraId="51183749" w14:textId="77777777" w:rsidR="005F7042" w:rsidRPr="005F7042" w:rsidRDefault="005F7042" w:rsidP="00F66FAB">
      <w:pPr>
        <w:keepNext/>
        <w:keepLines/>
        <w:rPr>
          <w:szCs w:val="22"/>
        </w:rPr>
      </w:pPr>
      <w:r w:rsidRPr="005F7042">
        <w:rPr>
          <w:szCs w:val="22"/>
        </w:rPr>
        <w:t>smin-0025mw25.docx</w:t>
      </w:r>
    </w:p>
    <w:p w14:paraId="290DDD43" w14:textId="77777777" w:rsidR="005F7042" w:rsidRPr="005F7042" w:rsidRDefault="005F7042" w:rsidP="00F66FAB">
      <w:pPr>
        <w:keepNext/>
        <w:keepLines/>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Education.</w:t>
      </w:r>
    </w:p>
    <w:p w14:paraId="13EE22D7" w14:textId="77777777" w:rsidR="005F7042" w:rsidRPr="005F7042" w:rsidRDefault="005F7042" w:rsidP="00F66FAB">
      <w:pPr>
        <w:keepNext/>
        <w:keepLines/>
        <w:rPr>
          <w:szCs w:val="22"/>
        </w:rPr>
      </w:pPr>
      <w:r w:rsidRPr="005F7042">
        <w:rPr>
          <w:szCs w:val="22"/>
        </w:rPr>
        <w:tab/>
        <w:t>Read the first time and referred to the Committee on Education.</w:t>
      </w:r>
    </w:p>
    <w:p w14:paraId="31BB613B" w14:textId="77777777" w:rsidR="005F7042" w:rsidRPr="005F7042" w:rsidRDefault="005F7042" w:rsidP="005F7042">
      <w:pPr>
        <w:rPr>
          <w:szCs w:val="22"/>
        </w:rPr>
      </w:pPr>
    </w:p>
    <w:p w14:paraId="7C8DE713" w14:textId="77777777" w:rsidR="005F7042" w:rsidRPr="005F7042" w:rsidRDefault="005F7042" w:rsidP="005F7042">
      <w:pPr>
        <w:rPr>
          <w:szCs w:val="22"/>
        </w:rPr>
      </w:pPr>
      <w:r w:rsidRPr="005F7042">
        <w:rPr>
          <w:szCs w:val="22"/>
        </w:rPr>
        <w:tab/>
        <w:t>S. 59</w:t>
      </w:r>
      <w:r w:rsidRPr="005F7042">
        <w:rPr>
          <w:szCs w:val="22"/>
        </w:rPr>
        <w:fldChar w:fldCharType="begin"/>
      </w:r>
      <w:r w:rsidRPr="005F7042">
        <w:rPr>
          <w:szCs w:val="22"/>
        </w:rPr>
        <w:instrText xml:space="preserve"> XE " S. 59" \b</w:instrText>
      </w:r>
      <w:r w:rsidRPr="005F7042">
        <w:rPr>
          <w:szCs w:val="22"/>
        </w:rPr>
        <w:fldChar w:fldCharType="end"/>
      </w:r>
      <w:r w:rsidRPr="005F7042">
        <w:rPr>
          <w:szCs w:val="22"/>
        </w:rPr>
        <w:t xml:space="preserve"> -- Senators Bennett and Rice:  A BILL TO AMEND THE SOUTH CAROLINA CODE OF LAWS BY AMENDING SECTION 56-1-440, RELATING TO PENALTIES FOR DRIVING WITHOUT LICENSE, SO AS TO INCREASE THE PENALTIES FOR DRIVING WITHOUT A LICENSE AND MAKE CONFORMING CHANGES.</w:t>
      </w:r>
    </w:p>
    <w:p w14:paraId="6AE6D184" w14:textId="77777777" w:rsidR="005F7042" w:rsidRPr="005F7042" w:rsidRDefault="005F7042" w:rsidP="005F7042">
      <w:pPr>
        <w:rPr>
          <w:szCs w:val="22"/>
        </w:rPr>
      </w:pPr>
      <w:r w:rsidRPr="005F7042">
        <w:rPr>
          <w:szCs w:val="22"/>
        </w:rPr>
        <w:t>sr-0121km25.docx</w:t>
      </w:r>
    </w:p>
    <w:p w14:paraId="34009A7B"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Transportation</w:t>
      </w:r>
    </w:p>
    <w:p w14:paraId="16333F52" w14:textId="77777777" w:rsidR="005F7042" w:rsidRPr="005F7042" w:rsidRDefault="005F7042" w:rsidP="005F7042">
      <w:pPr>
        <w:rPr>
          <w:szCs w:val="22"/>
        </w:rPr>
      </w:pPr>
      <w:r w:rsidRPr="005F7042">
        <w:rPr>
          <w:szCs w:val="22"/>
        </w:rPr>
        <w:tab/>
        <w:t>Read the first time and referred to the Committee on Transportation.</w:t>
      </w:r>
    </w:p>
    <w:p w14:paraId="4710F013" w14:textId="77777777" w:rsidR="005F7042" w:rsidRPr="005F7042" w:rsidRDefault="005F7042" w:rsidP="005F7042">
      <w:pPr>
        <w:rPr>
          <w:szCs w:val="22"/>
        </w:rPr>
      </w:pPr>
    </w:p>
    <w:p w14:paraId="6FD6E716" w14:textId="77777777" w:rsidR="005F7042" w:rsidRPr="005F7042" w:rsidRDefault="005F7042" w:rsidP="005F7042">
      <w:pPr>
        <w:rPr>
          <w:szCs w:val="22"/>
        </w:rPr>
      </w:pPr>
      <w:r w:rsidRPr="005F7042">
        <w:rPr>
          <w:szCs w:val="22"/>
        </w:rPr>
        <w:tab/>
        <w:t>S. 60</w:t>
      </w:r>
      <w:r w:rsidRPr="005F7042">
        <w:rPr>
          <w:szCs w:val="22"/>
        </w:rPr>
        <w:fldChar w:fldCharType="begin"/>
      </w:r>
      <w:r w:rsidRPr="005F7042">
        <w:rPr>
          <w:szCs w:val="22"/>
        </w:rPr>
        <w:instrText xml:space="preserve"> XE " S. 60" \b</w:instrText>
      </w:r>
      <w:r w:rsidRPr="005F7042">
        <w:rPr>
          <w:szCs w:val="22"/>
        </w:rPr>
        <w:fldChar w:fldCharType="end"/>
      </w:r>
      <w:r w:rsidRPr="005F7042">
        <w:rPr>
          <w:szCs w:val="22"/>
        </w:rPr>
        <w:t xml:space="preserve"> -- Senators Bennett and Blackmon:  A BILL TO AMEND THE SOUTH CAROLINA CODE OF LAWS BY AMENDING SECTION 6-5-15, RELATING TO SECURING DEPOSITS OF FUNDS BY LOCAL ENTITIES, SO AS TO INCLUDE PROVISIONS CONCERNING CREDIT UNIONS AND THE NATIONAL CREDIT UNION SHARE INSURANCE FUND.</w:t>
      </w:r>
    </w:p>
    <w:p w14:paraId="226C1D32" w14:textId="77777777" w:rsidR="005F7042" w:rsidRPr="005F7042" w:rsidRDefault="005F7042" w:rsidP="005F7042">
      <w:pPr>
        <w:rPr>
          <w:szCs w:val="22"/>
        </w:rPr>
      </w:pPr>
      <w:r w:rsidRPr="005F7042">
        <w:rPr>
          <w:szCs w:val="22"/>
        </w:rPr>
        <w:t>lc-0169wab25.docx</w:t>
      </w:r>
    </w:p>
    <w:p w14:paraId="28A8D7B7"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Finance.</w:t>
      </w:r>
    </w:p>
    <w:p w14:paraId="70684512" w14:textId="77777777" w:rsidR="005F7042" w:rsidRPr="005F7042" w:rsidRDefault="005F7042" w:rsidP="005F7042">
      <w:pPr>
        <w:rPr>
          <w:szCs w:val="22"/>
        </w:rPr>
      </w:pPr>
      <w:r w:rsidRPr="005F7042">
        <w:rPr>
          <w:szCs w:val="22"/>
        </w:rPr>
        <w:tab/>
        <w:t>Read the first time and referred to the Committee on Finance.</w:t>
      </w:r>
    </w:p>
    <w:p w14:paraId="6B2EA937" w14:textId="77777777" w:rsidR="005F7042" w:rsidRPr="005F7042" w:rsidRDefault="005F7042" w:rsidP="005F7042">
      <w:pPr>
        <w:rPr>
          <w:szCs w:val="22"/>
        </w:rPr>
      </w:pPr>
    </w:p>
    <w:p w14:paraId="781E8F8C" w14:textId="77777777" w:rsidR="005F7042" w:rsidRPr="005F7042" w:rsidRDefault="005F7042" w:rsidP="005F7042">
      <w:pPr>
        <w:rPr>
          <w:szCs w:val="22"/>
        </w:rPr>
      </w:pPr>
      <w:r w:rsidRPr="005F7042">
        <w:rPr>
          <w:szCs w:val="22"/>
        </w:rPr>
        <w:tab/>
        <w:t>S. 61</w:t>
      </w:r>
      <w:r w:rsidRPr="005F7042">
        <w:rPr>
          <w:szCs w:val="22"/>
        </w:rPr>
        <w:fldChar w:fldCharType="begin"/>
      </w:r>
      <w:r w:rsidRPr="005F7042">
        <w:rPr>
          <w:szCs w:val="22"/>
        </w:rPr>
        <w:instrText xml:space="preserve"> XE " S. 61" \b</w:instrText>
      </w:r>
      <w:r w:rsidRPr="005F7042">
        <w:rPr>
          <w:szCs w:val="22"/>
        </w:rPr>
        <w:fldChar w:fldCharType="end"/>
      </w:r>
      <w:r w:rsidRPr="005F7042">
        <w:rPr>
          <w:szCs w:val="22"/>
        </w:rPr>
        <w:t xml:space="preserve"> -- Senators Bennett, Hutto and Rice:  A BILL TO AMEND THE SOUTH CAROLINA CODE OF LAWS BY AMENDING ARTICLE 1 OF CHAPTER 23, TITLE 50, RELATING TO THE TITLING OF WATERCRAFT AND OUTBOARD MOTORS, SO AS TO DELETE THE REQUIREMENT THAT OUTBOARD MOTORS BE TITLED; BY AMENDING SECTION 50-23-345, RELATING TO A TEMPORARY CERTIFICATE OF NUMBER, SO AS TO MAKE A CONFORMING CHANGE; BY AMENDING SECTION 50-23-375, RELATING TO A VALIDATION DECAL, SO AS TO MAKE A CONFORMING CHANGE; BY AMENDING SECTION 12-37-3210, RELATING TO TAX NOTICES FOR BOATS AND BOAT MOTORS, SO AS TO MAKE A CONFORMING CHANGE; AND BY ADDING </w:t>
      </w:r>
      <w:r w:rsidRPr="005F7042">
        <w:rPr>
          <w:szCs w:val="22"/>
        </w:rPr>
        <w:lastRenderedPageBreak/>
        <w:t>ARTICLE 5 TO CHAPTER 23, TITLE 50 SO AS TO PROVIDE FOR THE REGISTRATION OF WATERCRAFT AND OUTBOARD MOTORS.</w:t>
      </w:r>
    </w:p>
    <w:p w14:paraId="4775F5B4" w14:textId="77777777" w:rsidR="005F7042" w:rsidRPr="005F7042" w:rsidRDefault="005F7042" w:rsidP="005F7042">
      <w:pPr>
        <w:rPr>
          <w:szCs w:val="22"/>
        </w:rPr>
      </w:pPr>
      <w:r w:rsidRPr="005F7042">
        <w:rPr>
          <w:szCs w:val="22"/>
        </w:rPr>
        <w:t>lc-0036dg25.docx</w:t>
      </w:r>
    </w:p>
    <w:p w14:paraId="135FE05F"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Fish, Game and Forestry.</w:t>
      </w:r>
    </w:p>
    <w:p w14:paraId="602F5827" w14:textId="77777777" w:rsidR="005F7042" w:rsidRPr="005F7042" w:rsidRDefault="005F7042" w:rsidP="005F7042">
      <w:pPr>
        <w:rPr>
          <w:szCs w:val="22"/>
        </w:rPr>
      </w:pPr>
      <w:r w:rsidRPr="005F7042">
        <w:rPr>
          <w:szCs w:val="22"/>
        </w:rPr>
        <w:tab/>
        <w:t>Read the first time and referred to the Committee on Fish, Game and Forestry.</w:t>
      </w:r>
    </w:p>
    <w:p w14:paraId="1355C07D" w14:textId="77777777" w:rsidR="005F7042" w:rsidRPr="005F7042" w:rsidRDefault="005F7042" w:rsidP="005F7042">
      <w:pPr>
        <w:rPr>
          <w:szCs w:val="22"/>
        </w:rPr>
      </w:pPr>
    </w:p>
    <w:p w14:paraId="5BC63999" w14:textId="77777777" w:rsidR="005F7042" w:rsidRPr="005F7042" w:rsidRDefault="005F7042" w:rsidP="005F7042">
      <w:pPr>
        <w:rPr>
          <w:szCs w:val="22"/>
        </w:rPr>
      </w:pPr>
      <w:r w:rsidRPr="005F7042">
        <w:rPr>
          <w:szCs w:val="22"/>
        </w:rPr>
        <w:tab/>
        <w:t>S. 62</w:t>
      </w:r>
      <w:r w:rsidRPr="005F7042">
        <w:rPr>
          <w:szCs w:val="22"/>
        </w:rPr>
        <w:fldChar w:fldCharType="begin"/>
      </w:r>
      <w:r w:rsidRPr="005F7042">
        <w:rPr>
          <w:szCs w:val="22"/>
        </w:rPr>
        <w:instrText xml:space="preserve"> XE " S. 62" \b</w:instrText>
      </w:r>
      <w:r w:rsidRPr="005F7042">
        <w:rPr>
          <w:szCs w:val="22"/>
        </w:rPr>
        <w:fldChar w:fldCharType="end"/>
      </w:r>
      <w:r w:rsidRPr="005F7042">
        <w:rPr>
          <w:szCs w:val="22"/>
        </w:rPr>
        <w:t xml:space="preserve"> -- Senators Hembree, Rice and Grooms:  A BILL TO AMEND THE SOUTH CAROLINA CODE OF LAWS BY AMENDING 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FUND, SO AS TO PROVIDE FOR THE ADMINISTRATION OF THE K-12 EDUCATION LOTTERY SCHOLARSHIP; BY AMENDING SECTION 59-8-125, RELATING TO FUNDS TO CREATE, OVERSEE, AND THE ADMINISTER PROGRAM, SUSPENSION OF ACCOUNTS, UNUSED FUNDS, AND TERMINATION OF SCHOLARSHIPS, SO AS TO APPROPRIATE FUNDS FOR THE SCHOLARSHIP PROGRAM FROM THE SOUTH CAROLINA EDUCATION LOTTERY ACCOUNT; BY AMENDING SECTION 59-8-130, RELATING TO TERMINATION OF SCHOLARSHIP STUDENT'S PROGRAM;  NOTIFICATION, SO AS TO MAKE CONFORMING CHANGES; BY AMENDING SECTION 59-8-135, RELATING TO LIMITATIONS ON SCHOLARSHIPS, SO AS TO PROVIDE LIMITATIONS ON THE NUMBER OF SCHOLARSHIPS THAT MAY BE AWARDED; BY AMENDING SECTION 59-8-140, 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EDUCATION SERVICE PROVIDERS, SO AS TO MAKE CONFORMING CHANGES; BY AMENDING SECTION 59-8-150, RELATING TO REQUIREMENTS FOR EDUCATION SERVICE </w:t>
      </w:r>
      <w:r w:rsidRPr="005F7042">
        <w:rPr>
          <w:szCs w:val="22"/>
        </w:rPr>
        <w:lastRenderedPageBreak/>
        <w:t>PROVIDERS, DEPARTMENT, AND EDUCATION OVERSIGHT COMMITTEE, SO AS TO PROVIDE THAT THE SURETY BOND IS REQUIRED OF 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REQUIREMENTS; BY AMENDING SECTION 59-8-170, RELATING TO IMMEDIATE PARTICIPATION IN A SPORT BY A TRANSFER SCHOLARSHIP STUDENT, SO AS TO MAKE CONFORMING CHANGES ; AND BY AMENDING SECTION 59-150-350, RELATING TO THE EDUCATION LOTTERY ACCOUNT MANAGEMENT, SO AS TO MAKE CONFORMING CHANGES.</w:t>
      </w:r>
    </w:p>
    <w:p w14:paraId="5E9C99A4" w14:textId="77777777" w:rsidR="005F7042" w:rsidRPr="005F7042" w:rsidRDefault="005F7042" w:rsidP="005F7042">
      <w:pPr>
        <w:rPr>
          <w:szCs w:val="22"/>
        </w:rPr>
      </w:pPr>
      <w:r w:rsidRPr="005F7042">
        <w:rPr>
          <w:szCs w:val="22"/>
        </w:rPr>
        <w:t>sedu-0017db25.docx</w:t>
      </w:r>
    </w:p>
    <w:p w14:paraId="38BF1A78"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Education.</w:t>
      </w:r>
    </w:p>
    <w:p w14:paraId="16674B08" w14:textId="77777777" w:rsidR="005F7042" w:rsidRPr="005F7042" w:rsidRDefault="005F7042" w:rsidP="005F7042">
      <w:pPr>
        <w:rPr>
          <w:szCs w:val="22"/>
        </w:rPr>
      </w:pPr>
      <w:r w:rsidRPr="005F7042">
        <w:rPr>
          <w:szCs w:val="22"/>
        </w:rPr>
        <w:tab/>
        <w:t>Read the first time and referred to the Committee on Education.</w:t>
      </w:r>
    </w:p>
    <w:p w14:paraId="13B638CB" w14:textId="77777777" w:rsidR="005F7042" w:rsidRPr="005F7042" w:rsidRDefault="005F7042" w:rsidP="005F7042">
      <w:pPr>
        <w:rPr>
          <w:szCs w:val="22"/>
        </w:rPr>
      </w:pPr>
    </w:p>
    <w:p w14:paraId="50AD70C7" w14:textId="77777777" w:rsidR="005F7042" w:rsidRPr="005F7042" w:rsidRDefault="005F7042" w:rsidP="005F7042">
      <w:pPr>
        <w:rPr>
          <w:szCs w:val="22"/>
        </w:rPr>
      </w:pPr>
      <w:r w:rsidRPr="005F7042">
        <w:rPr>
          <w:szCs w:val="22"/>
        </w:rPr>
        <w:tab/>
        <w:t>S. 63</w:t>
      </w:r>
      <w:r w:rsidRPr="005F7042">
        <w:rPr>
          <w:szCs w:val="22"/>
        </w:rPr>
        <w:fldChar w:fldCharType="begin"/>
      </w:r>
      <w:r w:rsidRPr="005F7042">
        <w:rPr>
          <w:szCs w:val="22"/>
        </w:rPr>
        <w:instrText xml:space="preserve"> XE " S. 63" \b</w:instrText>
      </w:r>
      <w:r w:rsidRPr="005F7042">
        <w:rPr>
          <w:szCs w:val="22"/>
        </w:rPr>
        <w:fldChar w:fldCharType="end"/>
      </w:r>
      <w:r w:rsidRPr="005F7042">
        <w:rPr>
          <w:szCs w:val="22"/>
        </w:rPr>
        <w:t xml:space="preserve"> -- Senator Hembree:  A BILL TO AMEND THE SOUTH CAROLINA CODE OF LAWS BY AMENDING SECTION 8-11-165, RELATING TO SALARY AND FRINGE BENEFIT SURVEYS FOR AGENCY HEADS, LIMITS ON SALARIES OF AGENCY EMPLOYEES AND PRESIDENTS OF A TECHNICAL COLLEGE, AGENCY HEAD SALARY ADJUSTMENTS, AND NEW MEMBERS OF AGENCY GOVERNING BOARDS, SO AS TO REMOVE THE MAXIMUM LIMITS OF COMPENSATION FOR AN EMPLOYEE OF AN AGENCY REVIEWED BY THE AGENCY HEAD SALARY COMMISSION.</w:t>
      </w:r>
    </w:p>
    <w:p w14:paraId="28CC6281" w14:textId="77777777" w:rsidR="005F7042" w:rsidRPr="005F7042" w:rsidRDefault="005F7042" w:rsidP="005F7042">
      <w:pPr>
        <w:rPr>
          <w:szCs w:val="22"/>
        </w:rPr>
      </w:pPr>
      <w:r w:rsidRPr="005F7042">
        <w:rPr>
          <w:szCs w:val="22"/>
        </w:rPr>
        <w:t>sedu-0004db25.docx</w:t>
      </w:r>
    </w:p>
    <w:p w14:paraId="43EBAB08"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Finance.</w:t>
      </w:r>
    </w:p>
    <w:p w14:paraId="430D2647" w14:textId="77777777" w:rsidR="005F7042" w:rsidRPr="005F7042" w:rsidRDefault="005F7042" w:rsidP="005F7042">
      <w:pPr>
        <w:rPr>
          <w:szCs w:val="22"/>
        </w:rPr>
      </w:pPr>
      <w:r w:rsidRPr="005F7042">
        <w:rPr>
          <w:szCs w:val="22"/>
        </w:rPr>
        <w:tab/>
        <w:t>Read the first time and referred to the Committee on Finance.</w:t>
      </w:r>
    </w:p>
    <w:p w14:paraId="6A82397F" w14:textId="77777777" w:rsidR="005F7042" w:rsidRPr="005F7042" w:rsidRDefault="005F7042" w:rsidP="005F7042">
      <w:pPr>
        <w:rPr>
          <w:szCs w:val="22"/>
        </w:rPr>
      </w:pPr>
    </w:p>
    <w:p w14:paraId="20E4B6D3" w14:textId="77777777" w:rsidR="005F7042" w:rsidRPr="005F7042" w:rsidRDefault="005F7042" w:rsidP="005F7042">
      <w:pPr>
        <w:rPr>
          <w:szCs w:val="22"/>
        </w:rPr>
      </w:pPr>
      <w:r w:rsidRPr="005F7042">
        <w:rPr>
          <w:szCs w:val="22"/>
        </w:rPr>
        <w:tab/>
        <w:t>S. 64</w:t>
      </w:r>
      <w:r w:rsidRPr="005F7042">
        <w:rPr>
          <w:szCs w:val="22"/>
        </w:rPr>
        <w:fldChar w:fldCharType="begin"/>
      </w:r>
      <w:r w:rsidRPr="005F7042">
        <w:rPr>
          <w:szCs w:val="22"/>
        </w:rPr>
        <w:instrText xml:space="preserve"> XE " S. 64" \b</w:instrText>
      </w:r>
      <w:r w:rsidRPr="005F7042">
        <w:rPr>
          <w:szCs w:val="22"/>
        </w:rPr>
        <w:fldChar w:fldCharType="end"/>
      </w:r>
      <w:r w:rsidRPr="005F7042">
        <w:rPr>
          <w:szCs w:val="22"/>
        </w:rPr>
        <w:t xml:space="preserve"> -- Senator Hembree:  A BILL TO AMEND THE SOUTH CAROLINA CODE OF LAWS BY ADDING SECTION 12-6-1172 SO AS TO ALLOW A SOUTH CAROLINA INCOME TAX DEDUCTION OF ALL MILITARY RETIREMENT OR FIRST RESPONDER RETIREMENT INCOME; AND BY AMENDING SECTION 12-6-1170, RELATING TO RETIREMENT INCOME DEDUCTION FROM </w:t>
      </w:r>
      <w:r w:rsidRPr="005F7042">
        <w:rPr>
          <w:szCs w:val="22"/>
        </w:rPr>
        <w:lastRenderedPageBreak/>
        <w:t>TAXABLE INCOME FOR INDIVIDUALS, SO AS TO MAKE A CONFORMING CHANGE.</w:t>
      </w:r>
    </w:p>
    <w:p w14:paraId="01466F88" w14:textId="77777777" w:rsidR="005F7042" w:rsidRPr="005F7042" w:rsidRDefault="005F7042" w:rsidP="005F7042">
      <w:pPr>
        <w:rPr>
          <w:szCs w:val="22"/>
        </w:rPr>
      </w:pPr>
      <w:r w:rsidRPr="005F7042">
        <w:rPr>
          <w:szCs w:val="22"/>
        </w:rPr>
        <w:t>sedu-0005db25.docx</w:t>
      </w:r>
    </w:p>
    <w:p w14:paraId="063174B3"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Finance.</w:t>
      </w:r>
    </w:p>
    <w:p w14:paraId="3256A4A9" w14:textId="77777777" w:rsidR="005F7042" w:rsidRPr="005F7042" w:rsidRDefault="005F7042" w:rsidP="005F7042">
      <w:pPr>
        <w:rPr>
          <w:szCs w:val="22"/>
        </w:rPr>
      </w:pPr>
      <w:r w:rsidRPr="005F7042">
        <w:rPr>
          <w:szCs w:val="22"/>
        </w:rPr>
        <w:tab/>
        <w:t>Read the first time and referred to the Committee on Finance.</w:t>
      </w:r>
    </w:p>
    <w:p w14:paraId="40F7BE1F" w14:textId="77777777" w:rsidR="005F7042" w:rsidRPr="005F7042" w:rsidRDefault="005F7042" w:rsidP="005F7042">
      <w:pPr>
        <w:rPr>
          <w:szCs w:val="22"/>
        </w:rPr>
      </w:pPr>
    </w:p>
    <w:p w14:paraId="7B4573D4" w14:textId="77777777" w:rsidR="005F7042" w:rsidRPr="005F7042" w:rsidRDefault="005F7042" w:rsidP="005F7042">
      <w:pPr>
        <w:rPr>
          <w:szCs w:val="22"/>
        </w:rPr>
      </w:pPr>
      <w:r w:rsidRPr="005F7042">
        <w:rPr>
          <w:szCs w:val="22"/>
        </w:rPr>
        <w:tab/>
        <w:t>S. 65</w:t>
      </w:r>
      <w:r w:rsidRPr="005F7042">
        <w:rPr>
          <w:szCs w:val="22"/>
        </w:rPr>
        <w:fldChar w:fldCharType="begin"/>
      </w:r>
      <w:r w:rsidRPr="005F7042">
        <w:rPr>
          <w:szCs w:val="22"/>
        </w:rPr>
        <w:instrText xml:space="preserve"> XE " S. 65" \b</w:instrText>
      </w:r>
      <w:r w:rsidRPr="005F7042">
        <w:rPr>
          <w:szCs w:val="22"/>
        </w:rPr>
        <w:fldChar w:fldCharType="end"/>
      </w:r>
      <w:r w:rsidRPr="005F7042">
        <w:rPr>
          <w:szCs w:val="22"/>
        </w:rPr>
        <w:t xml:space="preserve"> -- Senators Hembree and Grooms:  A BILL TO AMEND THE SOUTH CAROLINA CODE OF LAWS BY AMENDING SECTION 59-63-280, RELATING TO WIRELESS ELECTRONIC COMMUNICATION DEVICES  AND THE ADOPTION OF POLICIES ADDRESSING STUDENT AND EMPLOYEE POSSESSION, SO AS TO PROHIBIT THE USE OF A PERSONAL WIRELESS ELECTRONIC COMMUNICATION DEVICE IN CLASSROOMS DURING PERIODS OF ACADEMIC INSTRUCTION.</w:t>
      </w:r>
    </w:p>
    <w:p w14:paraId="327975F7" w14:textId="77777777" w:rsidR="005F7042" w:rsidRPr="005F7042" w:rsidRDefault="005F7042" w:rsidP="005F7042">
      <w:pPr>
        <w:rPr>
          <w:szCs w:val="22"/>
        </w:rPr>
      </w:pPr>
      <w:r w:rsidRPr="005F7042">
        <w:rPr>
          <w:szCs w:val="22"/>
        </w:rPr>
        <w:t>sedu-0003db25.docx</w:t>
      </w:r>
    </w:p>
    <w:p w14:paraId="78AF5892" w14:textId="364DFE9C"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w:t>
      </w:r>
      <w:r w:rsidR="00A60F08">
        <w:rPr>
          <w:szCs w:val="22"/>
        </w:rPr>
        <w:t>Education</w:t>
      </w:r>
      <w:r w:rsidRPr="005F7042">
        <w:rPr>
          <w:szCs w:val="22"/>
        </w:rPr>
        <w:t>.</w:t>
      </w:r>
    </w:p>
    <w:p w14:paraId="79E5E30E" w14:textId="77777777" w:rsidR="005F7042" w:rsidRPr="005F7042" w:rsidRDefault="005F7042" w:rsidP="005F7042">
      <w:pPr>
        <w:rPr>
          <w:szCs w:val="22"/>
        </w:rPr>
      </w:pPr>
      <w:r w:rsidRPr="005F7042">
        <w:rPr>
          <w:szCs w:val="22"/>
        </w:rPr>
        <w:tab/>
        <w:t>Read the first time and referred to the Committee on Education.</w:t>
      </w:r>
    </w:p>
    <w:p w14:paraId="03448068" w14:textId="77777777" w:rsidR="005F7042" w:rsidRPr="005F7042" w:rsidRDefault="005F7042" w:rsidP="005F7042">
      <w:pPr>
        <w:rPr>
          <w:szCs w:val="22"/>
        </w:rPr>
      </w:pPr>
    </w:p>
    <w:p w14:paraId="75FED40B" w14:textId="77777777" w:rsidR="005F7042" w:rsidRPr="005F7042" w:rsidRDefault="005F7042" w:rsidP="005F7042">
      <w:pPr>
        <w:rPr>
          <w:szCs w:val="22"/>
        </w:rPr>
      </w:pPr>
      <w:r w:rsidRPr="005F7042">
        <w:rPr>
          <w:szCs w:val="22"/>
        </w:rPr>
        <w:tab/>
        <w:t>S. 66</w:t>
      </w:r>
      <w:r w:rsidRPr="005F7042">
        <w:rPr>
          <w:szCs w:val="22"/>
        </w:rPr>
        <w:fldChar w:fldCharType="begin"/>
      </w:r>
      <w:r w:rsidRPr="005F7042">
        <w:rPr>
          <w:szCs w:val="22"/>
        </w:rPr>
        <w:instrText xml:space="preserve"> XE " S. 66" \b</w:instrText>
      </w:r>
      <w:r w:rsidRPr="005F7042">
        <w:rPr>
          <w:szCs w:val="22"/>
        </w:rPr>
        <w:fldChar w:fldCharType="end"/>
      </w:r>
      <w:r w:rsidRPr="005F7042">
        <w:rPr>
          <w:szCs w:val="22"/>
        </w:rPr>
        <w:t xml:space="preserve"> -- Senator Hembree:  A BILL TO AMEND THE SOUTH CAROLINA CODE OF LAWS BY ADDING SECTION 59-63-105 SO AS TO PROVIDE THAT ANY INTERSCHOLASTIC ATHLETIC ASSOCIATION, BODY, OR ENTITY THAT A PUBLIC SCHOOL DISTRICT JOINS MUST PROVIDE IN THEIR CONSTITUTION, RULES OR POLICIES A RANGE OF SANCTIONS FOR VIOLATIONS; TO GUARANTEE THAT INDEPENDENT OR CHARTER SCHOOLS ARE AFFORDED THE SAME RIGHTS AND PRIVILEGES ENJOYED BY ALL MEMBERS; TO GUARANTEE A HOME SCHOOL ATHLETIC TEAM MAY NOT BE DENIED ACCESS TO PRESEASON AND REGULAR SEASON INTERSCHOLASTIC ATHLETICS; TO PROHIBIT THE USE OF NAME, IMAGE, LIKENESS, OR OTHER COMPENSATION FOR PLAY; TO ESTABLISH A PENALTY FREE TRANSFER WINDOW TWICE A YEAR AND PROVIDING PENALTIES FOR OTHER TRANSFERS; TO ESTABLISH A DIRECT AND IMMEDIATE APPEAL PROCESS TO A PANEL CONSISTING OF THIRTEEN MEMBERS; AND TO PROVIDE THAT A PUBLIC SCHOOL MAY NOT AFFILIATE OR BECOME A MEMBER OF AN ASSOCIATION, BODY, OR ENTITY THAT FAILS TO INCLUDE THESE ITEMS; AND BY AMENDING SECTION 59-39-160, RELATING TO INTERSCHOLASTIC ACTIVITIES, </w:t>
      </w:r>
      <w:r w:rsidRPr="005F7042">
        <w:rPr>
          <w:szCs w:val="22"/>
        </w:rPr>
        <w:lastRenderedPageBreak/>
        <w:t>REQUIREMENTS FOR PARTICIPATION, MONITORING, PARTICIPATION BY HANDICAPPED, AND WAIVERS, SO AS TO PROVIDE THE STATE DEPARTMENT OF EDUCATION AND THE DEPARTMENT OF EDUCATION'S DETERMINATIONS OF ELIGIBILITY UNDER THIS SECTION ARE BINDING ON A INTERSCHOLASTIC ATHLETIC ASSOCIATION.</w:t>
      </w:r>
    </w:p>
    <w:p w14:paraId="4C19A807" w14:textId="77777777" w:rsidR="005F7042" w:rsidRPr="005F7042" w:rsidRDefault="005F7042" w:rsidP="005F7042">
      <w:pPr>
        <w:rPr>
          <w:szCs w:val="22"/>
        </w:rPr>
      </w:pPr>
      <w:r w:rsidRPr="005F7042">
        <w:rPr>
          <w:szCs w:val="22"/>
        </w:rPr>
        <w:t>sedu-0016db26.docx</w:t>
      </w:r>
    </w:p>
    <w:p w14:paraId="0F4FF308"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Education.</w:t>
      </w:r>
    </w:p>
    <w:p w14:paraId="092B2F42" w14:textId="77777777" w:rsidR="005F7042" w:rsidRPr="005F7042" w:rsidRDefault="005F7042" w:rsidP="005F7042">
      <w:pPr>
        <w:rPr>
          <w:szCs w:val="22"/>
        </w:rPr>
      </w:pPr>
      <w:r w:rsidRPr="005F7042">
        <w:rPr>
          <w:szCs w:val="22"/>
        </w:rPr>
        <w:tab/>
        <w:t>Read the first time and referred to the Committee on Education.</w:t>
      </w:r>
    </w:p>
    <w:p w14:paraId="58C0B70A" w14:textId="77777777" w:rsidR="005F7042" w:rsidRPr="005F7042" w:rsidRDefault="005F7042" w:rsidP="005F7042">
      <w:pPr>
        <w:rPr>
          <w:szCs w:val="22"/>
        </w:rPr>
      </w:pPr>
    </w:p>
    <w:p w14:paraId="743AE015" w14:textId="77777777" w:rsidR="005F7042" w:rsidRPr="005F7042" w:rsidRDefault="005F7042" w:rsidP="005F7042">
      <w:pPr>
        <w:rPr>
          <w:szCs w:val="22"/>
        </w:rPr>
      </w:pPr>
      <w:r w:rsidRPr="005F7042">
        <w:rPr>
          <w:szCs w:val="22"/>
        </w:rPr>
        <w:tab/>
        <w:t>S. 67</w:t>
      </w:r>
      <w:r w:rsidRPr="005F7042">
        <w:rPr>
          <w:szCs w:val="22"/>
        </w:rPr>
        <w:fldChar w:fldCharType="begin"/>
      </w:r>
      <w:r w:rsidRPr="005F7042">
        <w:rPr>
          <w:szCs w:val="22"/>
        </w:rPr>
        <w:instrText xml:space="preserve"> XE " S. 67" \b</w:instrText>
      </w:r>
      <w:r w:rsidRPr="005F7042">
        <w:rPr>
          <w:szCs w:val="22"/>
        </w:rPr>
        <w:fldChar w:fldCharType="end"/>
      </w:r>
      <w:r w:rsidRPr="005F7042">
        <w:rPr>
          <w:szCs w:val="22"/>
        </w:rPr>
        <w:t xml:space="preserve"> -- Senators Hembree and Leber:  A BILL TO AMEND THE SOUTH CAROLINA CODE OF LAWS BY AMENDING SECTION 9-8-10(17), RELATING TO DEFINITIONS, SO AS TO INCLUDE THE ATTORNEY GENERAL OF THIS STATE IN THE DEFINITION OF "SOLICITOR" AND TO MAKE THE NECESSARY PROVISIONS FOR THE ATTORNEY GENERAL TO BECOME A MEMBER OF THE SYSTEM; AND BY AMENDING SECTION 9-8-40(1), RELATING TO MEMBERSHIP IN THE SYSTEM AND CESSATION OF MEMBERSHIP, SO AS TO ALLOW THE ATTORNEY GENERAL SERVING ON JULY 1, 2024, TO ELECT TO BECOME A MEMBER.</w:t>
      </w:r>
    </w:p>
    <w:p w14:paraId="11B38396" w14:textId="77777777" w:rsidR="005F7042" w:rsidRPr="005F7042" w:rsidRDefault="005F7042" w:rsidP="005F7042">
      <w:pPr>
        <w:rPr>
          <w:szCs w:val="22"/>
        </w:rPr>
      </w:pPr>
      <w:r w:rsidRPr="005F7042">
        <w:rPr>
          <w:szCs w:val="22"/>
        </w:rPr>
        <w:t>sedu-0013db26.docx</w:t>
      </w:r>
    </w:p>
    <w:p w14:paraId="2ECBD202"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5C445943" w14:textId="77777777" w:rsidR="005F7042" w:rsidRDefault="005F7042" w:rsidP="005F7042">
      <w:pPr>
        <w:rPr>
          <w:szCs w:val="22"/>
        </w:rPr>
      </w:pPr>
      <w:r w:rsidRPr="005F7042">
        <w:rPr>
          <w:szCs w:val="22"/>
        </w:rPr>
        <w:tab/>
        <w:t>Read the first time and referred to the Committee on Judiciary.</w:t>
      </w:r>
    </w:p>
    <w:p w14:paraId="04C4A341" w14:textId="77777777" w:rsidR="005F7042" w:rsidRPr="005F7042" w:rsidRDefault="005F7042" w:rsidP="005F7042">
      <w:pPr>
        <w:rPr>
          <w:szCs w:val="22"/>
        </w:rPr>
      </w:pPr>
    </w:p>
    <w:p w14:paraId="45214491" w14:textId="77777777" w:rsidR="005F7042" w:rsidRPr="005F7042" w:rsidRDefault="005F7042" w:rsidP="005F7042">
      <w:pPr>
        <w:rPr>
          <w:szCs w:val="22"/>
        </w:rPr>
      </w:pPr>
      <w:r w:rsidRPr="005F7042">
        <w:rPr>
          <w:szCs w:val="22"/>
        </w:rPr>
        <w:tab/>
        <w:t>S. 68</w:t>
      </w:r>
      <w:r w:rsidRPr="005F7042">
        <w:rPr>
          <w:szCs w:val="22"/>
        </w:rPr>
        <w:fldChar w:fldCharType="begin"/>
      </w:r>
      <w:r w:rsidRPr="005F7042">
        <w:rPr>
          <w:szCs w:val="22"/>
        </w:rPr>
        <w:instrText xml:space="preserve"> XE " S. 68" \b</w:instrText>
      </w:r>
      <w:r w:rsidRPr="005F7042">
        <w:rPr>
          <w:szCs w:val="22"/>
        </w:rPr>
        <w:fldChar w:fldCharType="end"/>
      </w:r>
      <w:r w:rsidRPr="005F7042">
        <w:rPr>
          <w:szCs w:val="22"/>
        </w:rPr>
        <w:t xml:space="preserve"> -- Senator Hembree</w:t>
      </w:r>
      <w:proofErr w:type="gramStart"/>
      <w:r w:rsidRPr="005F7042">
        <w:rPr>
          <w:szCs w:val="22"/>
        </w:rPr>
        <w:t>:  A</w:t>
      </w:r>
      <w:proofErr w:type="gramEnd"/>
      <w:r w:rsidRPr="005F7042">
        <w:rPr>
          <w:szCs w:val="22"/>
        </w:rPr>
        <w:t xml:space="preserve"> BILL TO AMEND THE SOUTH CAROLINA CODE OF LAWS BY ADDING SECTION 27-30-180 SO AS TO PROVIDE A </w:t>
      </w:r>
      <w:proofErr w:type="gramStart"/>
      <w:r w:rsidRPr="005F7042">
        <w:rPr>
          <w:szCs w:val="22"/>
        </w:rPr>
        <w:t>HOMEOWNERS</w:t>
      </w:r>
      <w:proofErr w:type="gramEnd"/>
      <w:r w:rsidRPr="005F7042">
        <w:rPr>
          <w:szCs w:val="22"/>
        </w:rPr>
        <w:t xml:space="preserve"> ASSOCIATION THE ABILITY TO ADOPT AND ENFORCE RULES RELATING TO POLITICAL SIGNS PROVIDED THOSE RULES MEET CRITERIA DESIGNATED BY THIS SECTION.</w:t>
      </w:r>
    </w:p>
    <w:p w14:paraId="285057BA" w14:textId="77777777" w:rsidR="005F7042" w:rsidRPr="005F7042" w:rsidRDefault="005F7042" w:rsidP="005F7042">
      <w:pPr>
        <w:rPr>
          <w:szCs w:val="22"/>
        </w:rPr>
      </w:pPr>
      <w:r w:rsidRPr="005F7042">
        <w:rPr>
          <w:szCs w:val="22"/>
        </w:rPr>
        <w:t>sedu-0001db25.docx</w:t>
      </w:r>
    </w:p>
    <w:p w14:paraId="2D424760"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62B8E851" w14:textId="77777777" w:rsidR="005F7042" w:rsidRPr="005F7042" w:rsidRDefault="005F7042" w:rsidP="005F7042">
      <w:pPr>
        <w:rPr>
          <w:szCs w:val="22"/>
        </w:rPr>
      </w:pPr>
      <w:r w:rsidRPr="005F7042">
        <w:rPr>
          <w:szCs w:val="22"/>
        </w:rPr>
        <w:tab/>
        <w:t>Read the first time and referred to the Committee on Judiciary.</w:t>
      </w:r>
    </w:p>
    <w:p w14:paraId="6AB55F56" w14:textId="77777777" w:rsidR="005F7042" w:rsidRPr="005F7042" w:rsidRDefault="005F7042" w:rsidP="005F7042">
      <w:pPr>
        <w:rPr>
          <w:szCs w:val="22"/>
        </w:rPr>
      </w:pPr>
    </w:p>
    <w:p w14:paraId="4B17665F" w14:textId="77777777" w:rsidR="005F7042" w:rsidRPr="005F7042" w:rsidRDefault="005F7042" w:rsidP="005F7042">
      <w:pPr>
        <w:rPr>
          <w:szCs w:val="22"/>
        </w:rPr>
      </w:pPr>
      <w:r w:rsidRPr="005F7042">
        <w:rPr>
          <w:szCs w:val="22"/>
        </w:rPr>
        <w:tab/>
        <w:t>S. 69</w:t>
      </w:r>
      <w:r w:rsidRPr="005F7042">
        <w:rPr>
          <w:szCs w:val="22"/>
        </w:rPr>
        <w:fldChar w:fldCharType="begin"/>
      </w:r>
      <w:r w:rsidRPr="005F7042">
        <w:rPr>
          <w:szCs w:val="22"/>
        </w:rPr>
        <w:instrText xml:space="preserve"> XE " S. 69" \b</w:instrText>
      </w:r>
      <w:r w:rsidRPr="005F7042">
        <w:rPr>
          <w:szCs w:val="22"/>
        </w:rPr>
        <w:fldChar w:fldCharType="end"/>
      </w:r>
      <w:r w:rsidRPr="005F7042">
        <w:rPr>
          <w:szCs w:val="22"/>
        </w:rPr>
        <w:t xml:space="preserve"> -- Senator Hembree:  A BILL TO AMEND THE SOUTH CAROLINA CODE OF LAWS BY AMENDING SECTION 27-40-120, RELATING TO THE PURPOSES AND RULES OF CONSTRUCTION FOR THE RESIDENTIAL LANDLORD AND TENANT ACT, SO AS TO EXEMPT CERTAIN TENANCIES FROM THE ACT; BY ADDING SECTION 45-2-65 SO AS TO AUTHORIZE </w:t>
      </w:r>
      <w:r w:rsidRPr="005F7042">
        <w:rPr>
          <w:szCs w:val="22"/>
        </w:rPr>
        <w:lastRenderedPageBreak/>
        <w:t>AN INNKEEPER TO REQUEST ASSISTANCE FROM LAW ENFORCEMENT TO EJECT A PERSON AND TO PROVIDE THAT A PERSON EJECTED FROM A CAMPGROUND HAS TEN DAYS TO MAKE A CLAIM FOR PROPERTY LEFT AT THE TIME OF EJECTMENT; BY ADDING SECTION 27-37-200 SO AS TO PROVIDE THAT A PROPERTY OWNER MAY REQUEST FROM THE SHERIFF IMMEDIATE REMOVAL OF A PERSON UNLAWFULLY OCCUPYING A RESIDENTIAL DWELLING PURSUANT TO THIS SECTION PROVIDED CERTAIN CONDITIONS ARE MET; BY ADDING SECTION 16-11-785 SO AS TO PROVIDE THAT A PERSON WHO UNLAWFULLY DETAINS OR OCCUPIES OR TRESPASSES UPON A RESIDENTIAL DWELLING AND WHO INTENTIONALLY DAMAGES THE DWELLING CAUSING MORE THAN ONE THOUSAND DOLLARS IN DAMAGE IS GUILTY OF A FELONY; BY ADDING SECTION 16-11-790 SO AS TO PROVIDE THAT A PERSON WHO LISTS OR ADVERTISES RESIDENTIAL REAL PROPERTY FOR SALE KNOWING THAT THE SELLER HAS NO LEGAL AUTHORITY OR RENTS KNOWING THE PERSON HAS NO LAWFUL OWNERSHIP IN THE PROPERTY IS GUILTY OF A FELONY; AND BY ADDING SECTION 16-11-795 SO AS TO PROVIDE THAT A PERSON WHO KNOWINGLY PRESENTS TO ANOTHER PERSON A FALSE DOCUMENT PURPORTING TO BE A VALID LEASE AGREEMENT, DEED, OR OTHER INSTRUMENT IS GUILTY OF A MISDEMEANOR.</w:t>
      </w:r>
    </w:p>
    <w:p w14:paraId="5BBF1537" w14:textId="77777777" w:rsidR="005F7042" w:rsidRPr="005F7042" w:rsidRDefault="005F7042" w:rsidP="005F7042">
      <w:pPr>
        <w:rPr>
          <w:szCs w:val="22"/>
        </w:rPr>
      </w:pPr>
      <w:r w:rsidRPr="005F7042">
        <w:rPr>
          <w:szCs w:val="22"/>
        </w:rPr>
        <w:t>sedu-0002db25.docx</w:t>
      </w:r>
    </w:p>
    <w:p w14:paraId="4C9DBC7E"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5A54FB9F" w14:textId="77777777" w:rsidR="005F7042" w:rsidRPr="005F7042" w:rsidRDefault="005F7042" w:rsidP="005F7042">
      <w:pPr>
        <w:rPr>
          <w:szCs w:val="22"/>
        </w:rPr>
      </w:pPr>
      <w:r w:rsidRPr="005F7042">
        <w:rPr>
          <w:szCs w:val="22"/>
        </w:rPr>
        <w:tab/>
        <w:t>Read the first time and referred to the Committee on Judiciary.</w:t>
      </w:r>
    </w:p>
    <w:p w14:paraId="0945F867" w14:textId="77777777" w:rsidR="005F7042" w:rsidRPr="005F7042" w:rsidRDefault="005F7042" w:rsidP="005F7042">
      <w:pPr>
        <w:rPr>
          <w:szCs w:val="22"/>
        </w:rPr>
      </w:pPr>
    </w:p>
    <w:p w14:paraId="5C5741A3" w14:textId="77777777" w:rsidR="005F7042" w:rsidRPr="005F7042" w:rsidRDefault="005F7042" w:rsidP="005F7042">
      <w:pPr>
        <w:rPr>
          <w:szCs w:val="22"/>
        </w:rPr>
      </w:pPr>
      <w:r w:rsidRPr="005F7042">
        <w:rPr>
          <w:szCs w:val="22"/>
        </w:rPr>
        <w:tab/>
        <w:t>S. 70</w:t>
      </w:r>
      <w:r w:rsidRPr="005F7042">
        <w:rPr>
          <w:szCs w:val="22"/>
        </w:rPr>
        <w:fldChar w:fldCharType="begin"/>
      </w:r>
      <w:r w:rsidRPr="005F7042">
        <w:rPr>
          <w:szCs w:val="22"/>
        </w:rPr>
        <w:instrText xml:space="preserve"> XE " S. 70" \b</w:instrText>
      </w:r>
      <w:r w:rsidRPr="005F7042">
        <w:rPr>
          <w:szCs w:val="22"/>
        </w:rPr>
        <w:fldChar w:fldCharType="end"/>
      </w:r>
      <w:r w:rsidRPr="005F7042">
        <w:rPr>
          <w:szCs w:val="22"/>
        </w:rPr>
        <w:t xml:space="preserve"> -- Senator Hembree:  A BILL TO AMEND THE SOUTH CAROLINA CODE OF LAWS BY ADDING SECTION 59-19-710 SO AS TO ENHANCE LOCAL SCHOOL GOVERNANCE; BY ADDING SECTION 59-19-720 SO AS TO PROVIDE DEFINITIONS; BY ADDING SECTION 59-19-730 SO AS TO REQUIRE THE STATE BOARD OF EDUCATION TO ADOPT AND REVISE AS NECESSARY A MODEL CODE OF ETHICS FOR LOCAL SCHOOL BOARD MEMBERS, AND REQUIRE THAT A LOCAL SCHOOL BOARD SHALL ADOPT A LOCAL CODE OF ETHICS AT A REGULARLY SCHEDULED MEETING AND SUBMIT A COPY TO THE DEPARTMENT OF EDUCATION WITHIN THIRTY DAYS OF ADOPTION; AND BY AMENDING SECTION 59-19-45, RELATING </w:t>
      </w:r>
      <w:r w:rsidRPr="005F7042">
        <w:rPr>
          <w:szCs w:val="22"/>
        </w:rPr>
        <w:lastRenderedPageBreak/>
        <w:t>TO MANDATORY ORIENTATION FOR SCHOOL DISTRICT BOARDS OF TRUSTEES AND COUNTY BOARDS OF EDUCATION, SO AS TO REQUIRE THE STATE BOARD OF EDUCATION TO ADOPT A MODEL TRAINING PROGRAM, WHICH MUST INCLUDE A LOCAL TRAINING PROGRAM.</w:t>
      </w:r>
    </w:p>
    <w:p w14:paraId="1A7DE93A" w14:textId="77777777" w:rsidR="005F7042" w:rsidRPr="005F7042" w:rsidRDefault="005F7042" w:rsidP="005F7042">
      <w:pPr>
        <w:rPr>
          <w:szCs w:val="22"/>
        </w:rPr>
      </w:pPr>
      <w:r w:rsidRPr="005F7042">
        <w:rPr>
          <w:szCs w:val="22"/>
        </w:rPr>
        <w:t>sedu-0014db26.docx</w:t>
      </w:r>
    </w:p>
    <w:p w14:paraId="6B6915D5"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Education.</w:t>
      </w:r>
    </w:p>
    <w:p w14:paraId="39777C53" w14:textId="77777777" w:rsidR="005F7042" w:rsidRPr="005F7042" w:rsidRDefault="005F7042" w:rsidP="005F7042">
      <w:pPr>
        <w:rPr>
          <w:szCs w:val="22"/>
        </w:rPr>
      </w:pPr>
      <w:r w:rsidRPr="005F7042">
        <w:rPr>
          <w:szCs w:val="22"/>
        </w:rPr>
        <w:tab/>
        <w:t>Read the first time and referred to the Committee on Education.</w:t>
      </w:r>
    </w:p>
    <w:p w14:paraId="37E93E04" w14:textId="77777777" w:rsidR="005F7042" w:rsidRPr="005F7042" w:rsidRDefault="005F7042" w:rsidP="005F7042">
      <w:pPr>
        <w:rPr>
          <w:szCs w:val="22"/>
        </w:rPr>
      </w:pPr>
    </w:p>
    <w:p w14:paraId="09FCEC55" w14:textId="77777777" w:rsidR="005F7042" w:rsidRPr="005F7042" w:rsidRDefault="005F7042" w:rsidP="005F7042">
      <w:pPr>
        <w:rPr>
          <w:szCs w:val="22"/>
        </w:rPr>
      </w:pPr>
      <w:r w:rsidRPr="005F7042">
        <w:rPr>
          <w:szCs w:val="22"/>
        </w:rPr>
        <w:tab/>
        <w:t>S. 71</w:t>
      </w:r>
      <w:r w:rsidRPr="005F7042">
        <w:rPr>
          <w:szCs w:val="22"/>
        </w:rPr>
        <w:fldChar w:fldCharType="begin"/>
      </w:r>
      <w:r w:rsidRPr="005F7042">
        <w:rPr>
          <w:szCs w:val="22"/>
        </w:rPr>
        <w:instrText xml:space="preserve"> XE " S. 71" \b</w:instrText>
      </w:r>
      <w:r w:rsidRPr="005F7042">
        <w:rPr>
          <w:szCs w:val="22"/>
        </w:rPr>
        <w:fldChar w:fldCharType="end"/>
      </w:r>
      <w:r w:rsidRPr="005F7042">
        <w:rPr>
          <w:szCs w:val="22"/>
        </w:rPr>
        <w:t xml:space="preserve"> -- Senators Hembree and Zell:  A BILL TO AMEND THE SOUTH CAROLINA CODE OF LAWS BY ADDING SECTION 16-3-607 SO AS TO CREATE AN ENHANCED PENALTY FOR CONVICTIONS BY PERSONS UNDER SECTION 16-3-600 AGAINST LAW ENFORCEMENT OFFICERS DURING THE PERFORMANCE OF THEIR OFFICIAL DUTIES.</w:t>
      </w:r>
    </w:p>
    <w:p w14:paraId="47033A4B" w14:textId="77777777" w:rsidR="005F7042" w:rsidRPr="005F7042" w:rsidRDefault="005F7042" w:rsidP="005F7042">
      <w:pPr>
        <w:rPr>
          <w:szCs w:val="22"/>
        </w:rPr>
      </w:pPr>
      <w:r w:rsidRPr="005F7042">
        <w:rPr>
          <w:szCs w:val="22"/>
        </w:rPr>
        <w:t>sedu-0010db25.docx</w:t>
      </w:r>
    </w:p>
    <w:p w14:paraId="61E018AD"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6D1F7EFC" w14:textId="77777777" w:rsidR="005F7042" w:rsidRPr="005F7042" w:rsidRDefault="005F7042" w:rsidP="005F7042">
      <w:pPr>
        <w:rPr>
          <w:szCs w:val="22"/>
        </w:rPr>
      </w:pPr>
      <w:r w:rsidRPr="005F7042">
        <w:rPr>
          <w:szCs w:val="22"/>
        </w:rPr>
        <w:tab/>
        <w:t>Read the first time and referred to the Committee on Judiciary.</w:t>
      </w:r>
    </w:p>
    <w:p w14:paraId="6C577717" w14:textId="77777777" w:rsidR="005F7042" w:rsidRPr="005F7042" w:rsidRDefault="005F7042" w:rsidP="005F7042">
      <w:pPr>
        <w:rPr>
          <w:szCs w:val="22"/>
        </w:rPr>
      </w:pPr>
    </w:p>
    <w:p w14:paraId="72809CC5" w14:textId="77777777" w:rsidR="005F7042" w:rsidRPr="005F7042" w:rsidRDefault="005F7042" w:rsidP="005F7042">
      <w:pPr>
        <w:rPr>
          <w:szCs w:val="22"/>
        </w:rPr>
      </w:pPr>
      <w:r w:rsidRPr="005F7042">
        <w:rPr>
          <w:szCs w:val="22"/>
        </w:rPr>
        <w:tab/>
        <w:t>S. 72</w:t>
      </w:r>
      <w:r w:rsidRPr="005F7042">
        <w:rPr>
          <w:szCs w:val="22"/>
        </w:rPr>
        <w:fldChar w:fldCharType="begin"/>
      </w:r>
      <w:r w:rsidRPr="005F7042">
        <w:rPr>
          <w:szCs w:val="22"/>
        </w:rPr>
        <w:instrText xml:space="preserve"> XE " S. 72" \b</w:instrText>
      </w:r>
      <w:r w:rsidRPr="005F7042">
        <w:rPr>
          <w:szCs w:val="22"/>
        </w:rPr>
        <w:fldChar w:fldCharType="end"/>
      </w:r>
      <w:r w:rsidRPr="005F7042">
        <w:rPr>
          <w:szCs w:val="22"/>
        </w:rPr>
        <w:t xml:space="preserve"> -- Senator Hembree:  A BILL TO AMEND THE SOUTH CAROLINA CODE OF LAWS BY ADDING SECTION 16-15-330 SO AS TO PROVIDE DEFINITIONS RELATING TO THE DISTRIBUTION OF INTIMATE IMAGES; BY ADDING SECTION 16-15-332 SO AS TO MAKE IT UNLAWFUL FOR A PERSON TO INTENTIONALLY DISSEMINATE AN INTIMATE IMAGE OR A DIGITALLY FORGED INTIMATE IMAGE OF ANOTHER PERSON WITHOUT EFFECTIVE CONSENT OF THE DEPICTED PERSON; AND BY ADDING SECTION 16-15-333 SO AS TO PROVIDE A PENALTY FOR THE UNLAWFUL DISSEMINATION OF INTIMATE IMAGES.</w:t>
      </w:r>
    </w:p>
    <w:p w14:paraId="4B0B35AA" w14:textId="77777777" w:rsidR="005F7042" w:rsidRPr="005F7042" w:rsidRDefault="005F7042" w:rsidP="005F7042">
      <w:pPr>
        <w:rPr>
          <w:szCs w:val="22"/>
        </w:rPr>
      </w:pPr>
      <w:r w:rsidRPr="005F7042">
        <w:rPr>
          <w:szCs w:val="22"/>
        </w:rPr>
        <w:t>sedu-0007db25.docx</w:t>
      </w:r>
    </w:p>
    <w:p w14:paraId="08169D98"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66A873BC" w14:textId="77777777" w:rsidR="005F7042" w:rsidRPr="005F7042" w:rsidRDefault="005F7042" w:rsidP="005F7042">
      <w:pPr>
        <w:rPr>
          <w:szCs w:val="22"/>
        </w:rPr>
      </w:pPr>
      <w:r w:rsidRPr="005F7042">
        <w:rPr>
          <w:szCs w:val="22"/>
        </w:rPr>
        <w:tab/>
        <w:t>Read the first time and referred to the Committee on Judiciary.</w:t>
      </w:r>
    </w:p>
    <w:p w14:paraId="676CD0E1" w14:textId="77777777" w:rsidR="005F7042" w:rsidRPr="005F7042" w:rsidRDefault="005F7042" w:rsidP="005F7042">
      <w:pPr>
        <w:rPr>
          <w:szCs w:val="22"/>
        </w:rPr>
      </w:pPr>
    </w:p>
    <w:p w14:paraId="549642EB" w14:textId="0E87B484" w:rsidR="005F7042" w:rsidRPr="005F7042" w:rsidRDefault="005F7042" w:rsidP="005F7042">
      <w:pPr>
        <w:rPr>
          <w:szCs w:val="22"/>
        </w:rPr>
      </w:pPr>
      <w:r w:rsidRPr="005F7042">
        <w:rPr>
          <w:szCs w:val="22"/>
        </w:rPr>
        <w:tab/>
        <w:t>S. 73</w:t>
      </w:r>
      <w:r w:rsidRPr="005F7042">
        <w:rPr>
          <w:szCs w:val="22"/>
        </w:rPr>
        <w:fldChar w:fldCharType="begin"/>
      </w:r>
      <w:r w:rsidRPr="005F7042">
        <w:rPr>
          <w:szCs w:val="22"/>
        </w:rPr>
        <w:instrText xml:space="preserve"> XE " S. 73" \b</w:instrText>
      </w:r>
      <w:r w:rsidRPr="005F7042">
        <w:rPr>
          <w:szCs w:val="22"/>
        </w:rPr>
        <w:fldChar w:fldCharType="end"/>
      </w:r>
      <w:r w:rsidRPr="005F7042">
        <w:rPr>
          <w:szCs w:val="22"/>
        </w:rPr>
        <w:t xml:space="preserve"> -- Senator Hembree:  A BILL TO AMEND THE SOUTH CAROLINA CODE OF LAWS BY ADDING SECTION 16-3-605 SO AS TO CREATE AN ENHANCED PENALTY FOR CONVICTIONS BY PERSONS UNDER SECTION 16-3-600 AGAINST</w:t>
      </w:r>
      <w:r w:rsidR="000658D9">
        <w:rPr>
          <w:szCs w:val="22"/>
        </w:rPr>
        <w:br/>
      </w:r>
      <w:r w:rsidR="000658D9">
        <w:rPr>
          <w:szCs w:val="22"/>
        </w:rPr>
        <w:br/>
      </w:r>
      <w:r w:rsidR="000658D9">
        <w:rPr>
          <w:szCs w:val="22"/>
        </w:rPr>
        <w:br/>
      </w:r>
      <w:r w:rsidRPr="005F7042">
        <w:rPr>
          <w:szCs w:val="22"/>
        </w:rPr>
        <w:lastRenderedPageBreak/>
        <w:t>EDUCATIONAL PROFESSIONALS DURING THE PERFORMANCE OF THEIR OFFICIAL DUTIES.</w:t>
      </w:r>
    </w:p>
    <w:p w14:paraId="239222E4" w14:textId="77777777" w:rsidR="005F7042" w:rsidRPr="005F7042" w:rsidRDefault="005F7042" w:rsidP="005F7042">
      <w:pPr>
        <w:rPr>
          <w:szCs w:val="22"/>
        </w:rPr>
      </w:pPr>
      <w:r w:rsidRPr="005F7042">
        <w:rPr>
          <w:szCs w:val="22"/>
        </w:rPr>
        <w:t>sedu-0009db25.docx</w:t>
      </w:r>
    </w:p>
    <w:p w14:paraId="38513F6C"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1FFAEDB9" w14:textId="77777777" w:rsidR="005F7042" w:rsidRPr="005F7042" w:rsidRDefault="005F7042" w:rsidP="005F7042">
      <w:pPr>
        <w:rPr>
          <w:szCs w:val="22"/>
        </w:rPr>
      </w:pPr>
      <w:r w:rsidRPr="005F7042">
        <w:rPr>
          <w:szCs w:val="22"/>
        </w:rPr>
        <w:tab/>
        <w:t>Read the first time and referred to the Committee on Judiciary.</w:t>
      </w:r>
    </w:p>
    <w:p w14:paraId="787EA3BA" w14:textId="77777777" w:rsidR="005F7042" w:rsidRPr="005F7042" w:rsidRDefault="005F7042" w:rsidP="005F7042">
      <w:pPr>
        <w:rPr>
          <w:szCs w:val="22"/>
        </w:rPr>
      </w:pPr>
    </w:p>
    <w:p w14:paraId="2D5C0863" w14:textId="77777777" w:rsidR="005F7042" w:rsidRPr="005F7042" w:rsidRDefault="005F7042" w:rsidP="005F7042">
      <w:pPr>
        <w:rPr>
          <w:szCs w:val="22"/>
        </w:rPr>
      </w:pPr>
      <w:r w:rsidRPr="005F7042">
        <w:rPr>
          <w:szCs w:val="22"/>
        </w:rPr>
        <w:tab/>
        <w:t>S. 74</w:t>
      </w:r>
      <w:r w:rsidRPr="005F7042">
        <w:rPr>
          <w:szCs w:val="22"/>
        </w:rPr>
        <w:fldChar w:fldCharType="begin"/>
      </w:r>
      <w:r w:rsidRPr="005F7042">
        <w:rPr>
          <w:szCs w:val="22"/>
        </w:rPr>
        <w:instrText xml:space="preserve"> XE " S. 74" \b</w:instrText>
      </w:r>
      <w:r w:rsidRPr="005F7042">
        <w:rPr>
          <w:szCs w:val="22"/>
        </w:rPr>
        <w:fldChar w:fldCharType="end"/>
      </w:r>
      <w:r w:rsidRPr="005F7042">
        <w:rPr>
          <w:szCs w:val="22"/>
        </w:rPr>
        <w:t xml:space="preserve"> -- Senators Hembree and Leber:  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3EBA9482" w14:textId="77777777" w:rsidR="005F7042" w:rsidRPr="005F7042" w:rsidRDefault="005F7042" w:rsidP="005F7042">
      <w:pPr>
        <w:rPr>
          <w:szCs w:val="22"/>
        </w:rPr>
      </w:pPr>
      <w:r w:rsidRPr="005F7042">
        <w:rPr>
          <w:szCs w:val="22"/>
        </w:rPr>
        <w:t>sedu-0008db25.docx</w:t>
      </w:r>
    </w:p>
    <w:p w14:paraId="16E01133"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2D00A06E" w14:textId="77777777" w:rsidR="005F7042" w:rsidRPr="005F7042" w:rsidRDefault="005F7042" w:rsidP="005F7042">
      <w:pPr>
        <w:rPr>
          <w:szCs w:val="22"/>
        </w:rPr>
      </w:pPr>
      <w:r w:rsidRPr="005F7042">
        <w:rPr>
          <w:szCs w:val="22"/>
        </w:rPr>
        <w:tab/>
        <w:t>Read the first time and referred to the Committee on Judiciary.</w:t>
      </w:r>
    </w:p>
    <w:p w14:paraId="0C1759B5" w14:textId="77777777" w:rsidR="005F7042" w:rsidRPr="005F7042" w:rsidRDefault="005F7042" w:rsidP="005F7042">
      <w:pPr>
        <w:rPr>
          <w:szCs w:val="22"/>
        </w:rPr>
      </w:pPr>
    </w:p>
    <w:p w14:paraId="76D91BA4" w14:textId="77777777" w:rsidR="005F7042" w:rsidRPr="005F7042" w:rsidRDefault="005F7042" w:rsidP="005F7042">
      <w:pPr>
        <w:rPr>
          <w:szCs w:val="22"/>
        </w:rPr>
      </w:pPr>
      <w:r w:rsidRPr="005F7042">
        <w:rPr>
          <w:szCs w:val="22"/>
        </w:rPr>
        <w:tab/>
        <w:t>S. 75</w:t>
      </w:r>
      <w:r w:rsidRPr="005F7042">
        <w:rPr>
          <w:szCs w:val="22"/>
        </w:rPr>
        <w:fldChar w:fldCharType="begin"/>
      </w:r>
      <w:r w:rsidRPr="005F7042">
        <w:rPr>
          <w:szCs w:val="22"/>
        </w:rPr>
        <w:instrText xml:space="preserve"> XE " S. 75" \b</w:instrText>
      </w:r>
      <w:r w:rsidRPr="005F7042">
        <w:rPr>
          <w:szCs w:val="22"/>
        </w:rPr>
        <w:fldChar w:fldCharType="end"/>
      </w:r>
      <w:r w:rsidRPr="005F7042">
        <w:rPr>
          <w:szCs w:val="22"/>
        </w:rPr>
        <w:t xml:space="preserve"> -- Senator Hembree:  A BILL TO AMEND THE SOUTH CAROLINA CODE OF LAWS BY ADDING SECTION 7-13-353 SO AS TO REQUIRE A DECLARATION BY A CANDIDATE OF FINES OWED TO THE STATE ETHICS COMMISSION, SENATE ETHICS COMMITTEE, OR HOUSE ETHICS COMMITTEE, AND TO FURTHER PROVIDE THAT A CANDIDATE MAY NOT BE PLACED ON A BALLOT UNLESS THE CANDIDATE IS ENROLLED IN A PAYMENT PLAN FOR THE OUTSTANDING FINES AND IS NOT IN DEFAULT; AND TO PROVIDE FOR THE ONE TIME REDUCTION OF OUTSTANDING FINE BALANCES OVER FIVE THOUSAND DOLLARS TO BE REDUCED TO FIVE THOUSAND DOLLARS.</w:t>
      </w:r>
    </w:p>
    <w:p w14:paraId="020646D6" w14:textId="77777777" w:rsidR="005F7042" w:rsidRPr="005F7042" w:rsidRDefault="005F7042" w:rsidP="005F7042">
      <w:pPr>
        <w:rPr>
          <w:szCs w:val="22"/>
        </w:rPr>
      </w:pPr>
      <w:r w:rsidRPr="005F7042">
        <w:rPr>
          <w:szCs w:val="22"/>
        </w:rPr>
        <w:t>sedu-0006db25.docx</w:t>
      </w:r>
    </w:p>
    <w:p w14:paraId="45D834B7"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126B3A6F" w14:textId="77777777" w:rsidR="005F7042" w:rsidRDefault="005F7042" w:rsidP="005F7042">
      <w:pPr>
        <w:rPr>
          <w:szCs w:val="22"/>
        </w:rPr>
      </w:pPr>
      <w:r w:rsidRPr="005F7042">
        <w:rPr>
          <w:szCs w:val="22"/>
        </w:rPr>
        <w:tab/>
        <w:t>Read the first time and referred to the Committee on Judiciary.</w:t>
      </w:r>
    </w:p>
    <w:p w14:paraId="60BAF6EC" w14:textId="77777777" w:rsidR="00507789" w:rsidRDefault="00507789" w:rsidP="005F7042">
      <w:pPr>
        <w:rPr>
          <w:szCs w:val="22"/>
        </w:rPr>
      </w:pPr>
    </w:p>
    <w:p w14:paraId="37FAB80C" w14:textId="77777777" w:rsidR="005F7042" w:rsidRPr="005F7042" w:rsidRDefault="005F7042" w:rsidP="005F7042">
      <w:pPr>
        <w:rPr>
          <w:szCs w:val="22"/>
        </w:rPr>
      </w:pPr>
      <w:r w:rsidRPr="005F7042">
        <w:rPr>
          <w:szCs w:val="22"/>
        </w:rPr>
        <w:tab/>
        <w:t>S. 76</w:t>
      </w:r>
      <w:r w:rsidRPr="005F7042">
        <w:rPr>
          <w:szCs w:val="22"/>
        </w:rPr>
        <w:fldChar w:fldCharType="begin"/>
      </w:r>
      <w:r w:rsidRPr="005F7042">
        <w:rPr>
          <w:szCs w:val="22"/>
        </w:rPr>
        <w:instrText xml:space="preserve"> XE " S. 76" \b</w:instrText>
      </w:r>
      <w:r w:rsidRPr="005F7042">
        <w:rPr>
          <w:szCs w:val="22"/>
        </w:rPr>
        <w:fldChar w:fldCharType="end"/>
      </w:r>
      <w:r w:rsidRPr="005F7042">
        <w:rPr>
          <w:szCs w:val="22"/>
        </w:rPr>
        <w:t xml:space="preserve"> -- Senators Hembree and Grooms:  A BILL TO AMEND THE SOUTH CAROLINA CODE OF LAWS BY AMENDING SECTION 16-8-230, RELATING TO DEFINITIONS, SO AS TO PROVIDE APPROPRIATE DEFINITIONS; BY AMENDING SECTION 16-8-240, RELATING TO USE OF OR THREAT OF PHYSICAL VIOLENCE BY CRIMINAL GANG MEMBERS AND PENALTIES, </w:t>
      </w:r>
      <w:r w:rsidRPr="005F7042">
        <w:rPr>
          <w:szCs w:val="22"/>
        </w:rPr>
        <w:lastRenderedPageBreak/>
        <w:t>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2873773B" w14:textId="77777777" w:rsidR="005F7042" w:rsidRPr="005F7042" w:rsidRDefault="005F7042" w:rsidP="005F7042">
      <w:pPr>
        <w:rPr>
          <w:szCs w:val="22"/>
        </w:rPr>
      </w:pPr>
      <w:r w:rsidRPr="005F7042">
        <w:rPr>
          <w:szCs w:val="22"/>
        </w:rPr>
        <w:t>sedu-0018db26.docx</w:t>
      </w:r>
    </w:p>
    <w:p w14:paraId="70B1E839"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7426D215" w14:textId="77777777" w:rsidR="005F7042" w:rsidRDefault="005F7042" w:rsidP="005F7042">
      <w:pPr>
        <w:rPr>
          <w:szCs w:val="22"/>
        </w:rPr>
      </w:pPr>
      <w:r w:rsidRPr="005F7042">
        <w:rPr>
          <w:szCs w:val="22"/>
        </w:rPr>
        <w:tab/>
        <w:t>Read the first time and referred to the Committee on Judiciary.</w:t>
      </w:r>
    </w:p>
    <w:p w14:paraId="2C9970C3" w14:textId="77777777" w:rsidR="000658D9" w:rsidRPr="005F7042" w:rsidRDefault="000658D9" w:rsidP="005F7042">
      <w:pPr>
        <w:rPr>
          <w:szCs w:val="22"/>
        </w:rPr>
      </w:pPr>
    </w:p>
    <w:p w14:paraId="5DD69E17" w14:textId="77777777" w:rsidR="005F7042" w:rsidRPr="005F7042" w:rsidRDefault="005F7042" w:rsidP="005F7042">
      <w:pPr>
        <w:rPr>
          <w:szCs w:val="22"/>
        </w:rPr>
      </w:pPr>
      <w:r w:rsidRPr="005F7042">
        <w:rPr>
          <w:szCs w:val="22"/>
        </w:rPr>
        <w:tab/>
        <w:t>S. 77</w:t>
      </w:r>
      <w:r w:rsidRPr="005F7042">
        <w:rPr>
          <w:szCs w:val="22"/>
        </w:rPr>
        <w:fldChar w:fldCharType="begin"/>
      </w:r>
      <w:r w:rsidRPr="005F7042">
        <w:rPr>
          <w:szCs w:val="22"/>
        </w:rPr>
        <w:instrText xml:space="preserve"> XE " S. 77" \b</w:instrText>
      </w:r>
      <w:r w:rsidRPr="005F7042">
        <w:rPr>
          <w:szCs w:val="22"/>
        </w:rPr>
        <w:fldChar w:fldCharType="end"/>
      </w:r>
      <w:r w:rsidRPr="005F7042">
        <w:rPr>
          <w:szCs w:val="22"/>
        </w:rPr>
        <w:t xml:space="preserve"> -- Senators Hembree, Grooms and Zell:  A BILL TO AMEND THE SOUTH CAROLINA CODE OF LAWS BY ADDING SECTION 59-19-85 SO AS TO PROMOTE PUBLIC ACCESS TO SCHOOL BOARD MEETINGS BY REQUIRING SCHOOL BOARDS TO ADOPT AND IMPLEMENT POLICIES THAT PROVIDE </w:t>
      </w:r>
      <w:r w:rsidRPr="005F7042">
        <w:rPr>
          <w:szCs w:val="22"/>
        </w:rPr>
        <w:lastRenderedPageBreak/>
        <w:t>ELECTRONIC TRANSMISSION OF SUCH MEETINGS AND TO PROVIDE RELATED REQUIREMENTS OF THE STATE BOARD OF EDUCATION; AND TO PROVIDE THAT THE PROVISIONS OF THIS ACT MUST BE IMPLEMENTED BY JULY 1, 2025.</w:t>
      </w:r>
    </w:p>
    <w:p w14:paraId="0D7BCFCB" w14:textId="77777777" w:rsidR="005F7042" w:rsidRPr="005F7042" w:rsidRDefault="005F7042" w:rsidP="005F7042">
      <w:pPr>
        <w:rPr>
          <w:szCs w:val="22"/>
        </w:rPr>
      </w:pPr>
      <w:r w:rsidRPr="005F7042">
        <w:rPr>
          <w:szCs w:val="22"/>
        </w:rPr>
        <w:t>sedu-0001kg25.docx</w:t>
      </w:r>
    </w:p>
    <w:p w14:paraId="61DF66C0"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Education.</w:t>
      </w:r>
    </w:p>
    <w:p w14:paraId="5275C2F1" w14:textId="77777777" w:rsidR="005F7042" w:rsidRPr="005F7042" w:rsidRDefault="005F7042" w:rsidP="005F7042">
      <w:pPr>
        <w:rPr>
          <w:szCs w:val="22"/>
        </w:rPr>
      </w:pPr>
      <w:r w:rsidRPr="005F7042">
        <w:rPr>
          <w:szCs w:val="22"/>
        </w:rPr>
        <w:tab/>
        <w:t>Read the first time and referred to the Committee on Education.</w:t>
      </w:r>
    </w:p>
    <w:p w14:paraId="0AC486AC" w14:textId="77777777" w:rsidR="005F7042" w:rsidRPr="005F7042" w:rsidRDefault="005F7042" w:rsidP="005F7042">
      <w:pPr>
        <w:rPr>
          <w:szCs w:val="22"/>
        </w:rPr>
      </w:pPr>
    </w:p>
    <w:p w14:paraId="306F3646" w14:textId="77777777" w:rsidR="005F7042" w:rsidRPr="005F7042" w:rsidRDefault="005F7042" w:rsidP="005F7042">
      <w:pPr>
        <w:rPr>
          <w:szCs w:val="22"/>
        </w:rPr>
      </w:pPr>
      <w:r w:rsidRPr="005F7042">
        <w:rPr>
          <w:szCs w:val="22"/>
        </w:rPr>
        <w:tab/>
        <w:t>S. 78</w:t>
      </w:r>
      <w:r w:rsidRPr="005F7042">
        <w:rPr>
          <w:szCs w:val="22"/>
        </w:rPr>
        <w:fldChar w:fldCharType="begin"/>
      </w:r>
      <w:r w:rsidRPr="005F7042">
        <w:rPr>
          <w:szCs w:val="22"/>
        </w:rPr>
        <w:instrText xml:space="preserve"> XE " S. 78" \b</w:instrText>
      </w:r>
      <w:r w:rsidRPr="005F7042">
        <w:rPr>
          <w:szCs w:val="22"/>
        </w:rPr>
        <w:fldChar w:fldCharType="end"/>
      </w:r>
      <w:r w:rsidRPr="005F7042">
        <w:rPr>
          <w:szCs w:val="22"/>
        </w:rPr>
        <w:t xml:space="preserve"> -- Senators Hembree, Young and Zell:  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RECEIVE CREDIT FOR PRIOR WORK EXPERIENCE.</w:t>
      </w:r>
    </w:p>
    <w:p w14:paraId="3581E157" w14:textId="77777777" w:rsidR="005F7042" w:rsidRPr="005F7042" w:rsidRDefault="005F7042" w:rsidP="005F7042">
      <w:pPr>
        <w:rPr>
          <w:szCs w:val="22"/>
        </w:rPr>
      </w:pPr>
      <w:r w:rsidRPr="005F7042">
        <w:rPr>
          <w:szCs w:val="22"/>
        </w:rPr>
        <w:t>sedu-0002kg25.docx</w:t>
      </w:r>
    </w:p>
    <w:p w14:paraId="52AE8C23"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Education.</w:t>
      </w:r>
    </w:p>
    <w:p w14:paraId="0D430A23" w14:textId="77777777" w:rsidR="005F7042" w:rsidRPr="005F7042" w:rsidRDefault="005F7042" w:rsidP="005F7042">
      <w:pPr>
        <w:rPr>
          <w:szCs w:val="22"/>
        </w:rPr>
      </w:pPr>
      <w:r w:rsidRPr="005F7042">
        <w:rPr>
          <w:szCs w:val="22"/>
        </w:rPr>
        <w:tab/>
        <w:t>Read the first time and referred to the Committee on Education.</w:t>
      </w:r>
    </w:p>
    <w:p w14:paraId="5FE89803" w14:textId="77777777" w:rsidR="005F7042" w:rsidRPr="005F7042" w:rsidRDefault="005F7042" w:rsidP="005F7042">
      <w:pPr>
        <w:rPr>
          <w:szCs w:val="22"/>
        </w:rPr>
      </w:pPr>
    </w:p>
    <w:p w14:paraId="791C86E0" w14:textId="77777777" w:rsidR="005F7042" w:rsidRPr="005F7042" w:rsidRDefault="005F7042" w:rsidP="005F7042">
      <w:pPr>
        <w:rPr>
          <w:szCs w:val="22"/>
        </w:rPr>
      </w:pPr>
      <w:r w:rsidRPr="005F7042">
        <w:rPr>
          <w:szCs w:val="22"/>
        </w:rPr>
        <w:tab/>
        <w:t>S. 79</w:t>
      </w:r>
      <w:r w:rsidRPr="005F7042">
        <w:rPr>
          <w:szCs w:val="22"/>
        </w:rPr>
        <w:fldChar w:fldCharType="begin"/>
      </w:r>
      <w:r w:rsidRPr="005F7042">
        <w:rPr>
          <w:szCs w:val="22"/>
        </w:rPr>
        <w:instrText xml:space="preserve"> XE " S. 79" \b</w:instrText>
      </w:r>
      <w:r w:rsidRPr="005F7042">
        <w:rPr>
          <w:szCs w:val="22"/>
        </w:rPr>
        <w:fldChar w:fldCharType="end"/>
      </w:r>
      <w:r w:rsidRPr="005F7042">
        <w:rPr>
          <w:szCs w:val="22"/>
        </w:rPr>
        <w:t xml:space="preserve"> -- Senator Hembree:  A BILL TO AMEND THE SOUTH CAROLINA CODE OF LAWS BY ADDING SECTION 59-18-1115 SO AS TO ESTABLISH A PILOT PROGRAM TO PERMIT PUBLIC SCHOOL DISTRICTS TO HIRE NONCERTIFIED TEACHERS IN A RATIO UP TO TEN PERCENT OF ITS ENTIRE TEACHING STAFF, TO PROVIDE ACADEMIC, EVALUATION, AND EXPERIENCE REQUIREMENTS, TO FURTHER THE PROGRAM FOR ANNUAL PROGRAM REPORTING, AND TO PROVIDE NONCERTIFIED TEACHER REGISTRATION AND CLEARANCE REQUIREMENTS.</w:t>
      </w:r>
    </w:p>
    <w:p w14:paraId="566F2CC5" w14:textId="77777777" w:rsidR="005F7042" w:rsidRPr="005F7042" w:rsidRDefault="005F7042" w:rsidP="005F7042">
      <w:pPr>
        <w:rPr>
          <w:szCs w:val="22"/>
        </w:rPr>
      </w:pPr>
      <w:r w:rsidRPr="005F7042">
        <w:rPr>
          <w:szCs w:val="22"/>
        </w:rPr>
        <w:t>sedu-0003kg25.docx</w:t>
      </w:r>
    </w:p>
    <w:p w14:paraId="021562E7"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Education.</w:t>
      </w:r>
    </w:p>
    <w:p w14:paraId="097FE986" w14:textId="77777777" w:rsidR="005F7042" w:rsidRPr="005F7042" w:rsidRDefault="005F7042" w:rsidP="005F7042">
      <w:pPr>
        <w:rPr>
          <w:szCs w:val="22"/>
        </w:rPr>
      </w:pPr>
      <w:r w:rsidRPr="005F7042">
        <w:rPr>
          <w:szCs w:val="22"/>
        </w:rPr>
        <w:tab/>
        <w:t>Read the first time and referred to the Committee on Education.</w:t>
      </w:r>
    </w:p>
    <w:p w14:paraId="0B2E769A" w14:textId="77777777" w:rsidR="005F7042" w:rsidRPr="005F7042" w:rsidRDefault="005F7042" w:rsidP="005F7042">
      <w:pPr>
        <w:rPr>
          <w:szCs w:val="22"/>
        </w:rPr>
      </w:pPr>
    </w:p>
    <w:p w14:paraId="39732222" w14:textId="77777777" w:rsidR="000658D9" w:rsidRDefault="005F7042" w:rsidP="005F7042">
      <w:pPr>
        <w:rPr>
          <w:szCs w:val="22"/>
        </w:rPr>
      </w:pPr>
      <w:r w:rsidRPr="005F7042">
        <w:rPr>
          <w:szCs w:val="22"/>
        </w:rPr>
        <w:tab/>
        <w:t>S. 80</w:t>
      </w:r>
      <w:r w:rsidRPr="005F7042">
        <w:rPr>
          <w:szCs w:val="22"/>
        </w:rPr>
        <w:fldChar w:fldCharType="begin"/>
      </w:r>
      <w:r w:rsidRPr="005F7042">
        <w:rPr>
          <w:szCs w:val="22"/>
        </w:rPr>
        <w:instrText xml:space="preserve"> XE " S. 80" \b</w:instrText>
      </w:r>
      <w:r w:rsidRPr="005F7042">
        <w:rPr>
          <w:szCs w:val="22"/>
        </w:rPr>
        <w:fldChar w:fldCharType="end"/>
      </w:r>
      <w:r w:rsidRPr="005F7042">
        <w:rPr>
          <w:szCs w:val="22"/>
        </w:rPr>
        <w:t xml:space="preserve"> -- Senator Hembree:  A BILL TO AMEND THE SOUTH CAROLINA CODE OF LAWS BY AMENDING SECTION 59-150-70, RELATING TO TEMPORARY REGULATIONS, INITIAL AVAILABILITY OF TICKETS, AND ALTERNATE USE FOR</w:t>
      </w:r>
      <w:r w:rsidR="000658D9">
        <w:rPr>
          <w:szCs w:val="22"/>
        </w:rPr>
        <w:br/>
      </w:r>
    </w:p>
    <w:p w14:paraId="150779D6" w14:textId="77777777" w:rsidR="000658D9" w:rsidRDefault="000658D9" w:rsidP="005F7042">
      <w:pPr>
        <w:rPr>
          <w:szCs w:val="22"/>
        </w:rPr>
      </w:pPr>
    </w:p>
    <w:p w14:paraId="6FA132CE" w14:textId="77777777" w:rsidR="000658D9" w:rsidRDefault="000658D9" w:rsidP="005F7042">
      <w:pPr>
        <w:rPr>
          <w:szCs w:val="22"/>
        </w:rPr>
      </w:pPr>
    </w:p>
    <w:p w14:paraId="1088AFE8" w14:textId="1626F0EA" w:rsidR="005F7042" w:rsidRPr="005F7042" w:rsidRDefault="005F7042" w:rsidP="005F7042">
      <w:pPr>
        <w:rPr>
          <w:szCs w:val="22"/>
        </w:rPr>
      </w:pPr>
      <w:r w:rsidRPr="005F7042">
        <w:rPr>
          <w:szCs w:val="22"/>
        </w:rPr>
        <w:lastRenderedPageBreak/>
        <w:t>NONWINNING TICKETS, SO AS TO ALLOW PAYMENT BY DEBIT CARD.</w:t>
      </w:r>
    </w:p>
    <w:p w14:paraId="66D103D1" w14:textId="77777777" w:rsidR="005F7042" w:rsidRPr="005F7042" w:rsidRDefault="005F7042" w:rsidP="005F7042">
      <w:pPr>
        <w:rPr>
          <w:szCs w:val="22"/>
        </w:rPr>
      </w:pPr>
      <w:r w:rsidRPr="005F7042">
        <w:rPr>
          <w:szCs w:val="22"/>
        </w:rPr>
        <w:t>sedu-0004kg25.docx</w:t>
      </w:r>
    </w:p>
    <w:p w14:paraId="7B8C4622"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Education.</w:t>
      </w:r>
    </w:p>
    <w:p w14:paraId="4F6B850E" w14:textId="77777777" w:rsidR="005F7042" w:rsidRPr="005F7042" w:rsidRDefault="005F7042" w:rsidP="005F7042">
      <w:pPr>
        <w:rPr>
          <w:szCs w:val="22"/>
        </w:rPr>
      </w:pPr>
      <w:r w:rsidRPr="005F7042">
        <w:rPr>
          <w:szCs w:val="22"/>
        </w:rPr>
        <w:tab/>
        <w:t>Read the first time and referred to the Committee on Education.</w:t>
      </w:r>
    </w:p>
    <w:p w14:paraId="6ADC49EB" w14:textId="77777777" w:rsidR="005F7042" w:rsidRPr="005F7042" w:rsidRDefault="005F7042" w:rsidP="005F7042">
      <w:pPr>
        <w:rPr>
          <w:szCs w:val="22"/>
        </w:rPr>
      </w:pPr>
    </w:p>
    <w:p w14:paraId="200CA26D" w14:textId="77777777" w:rsidR="005F7042" w:rsidRPr="005F7042" w:rsidRDefault="005F7042" w:rsidP="005F7042">
      <w:pPr>
        <w:rPr>
          <w:szCs w:val="22"/>
        </w:rPr>
      </w:pPr>
      <w:r w:rsidRPr="005F7042">
        <w:rPr>
          <w:szCs w:val="22"/>
        </w:rPr>
        <w:tab/>
        <w:t>S. 81</w:t>
      </w:r>
      <w:r w:rsidRPr="005F7042">
        <w:rPr>
          <w:szCs w:val="22"/>
        </w:rPr>
        <w:fldChar w:fldCharType="begin"/>
      </w:r>
      <w:r w:rsidRPr="005F7042">
        <w:rPr>
          <w:szCs w:val="22"/>
        </w:rPr>
        <w:instrText xml:space="preserve"> XE " S. 81" \b</w:instrText>
      </w:r>
      <w:r w:rsidRPr="005F7042">
        <w:rPr>
          <w:szCs w:val="22"/>
        </w:rPr>
        <w:fldChar w:fldCharType="end"/>
      </w:r>
      <w:r w:rsidRPr="005F7042">
        <w:rPr>
          <w:szCs w:val="22"/>
        </w:rPr>
        <w:t xml:space="preserve"> -- Senator Turner:  A BILL TO AMEND THE SOUTH CAROLINA CODE OF LAWS BY AMENDING SECTION 44-7-262(A), RELATING TO MINIMUM RESIDENT-STAFF RATIOS FOR NURSING HOMES, SO AS TO ALLOW FOR THE DIVISION OF MEMORY CARE FACILITIES AND ASSISTED LIVING FACILITIES AND TO REQUIRE SUFFICIENT STAFF TO PROVIDE APPROPRIATE CARE FOR THE RESIDENTS.</w:t>
      </w:r>
    </w:p>
    <w:p w14:paraId="1FBFF25C" w14:textId="77777777" w:rsidR="005F7042" w:rsidRPr="005F7042" w:rsidRDefault="005F7042" w:rsidP="005F7042">
      <w:pPr>
        <w:rPr>
          <w:szCs w:val="22"/>
        </w:rPr>
      </w:pPr>
      <w:r w:rsidRPr="005F7042">
        <w:rPr>
          <w:szCs w:val="22"/>
        </w:rPr>
        <w:t>sr-0087km25.docx</w:t>
      </w:r>
    </w:p>
    <w:p w14:paraId="21C18732"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Medical Affairs.</w:t>
      </w:r>
    </w:p>
    <w:p w14:paraId="186C3F7D" w14:textId="77777777" w:rsidR="005F7042" w:rsidRPr="005F7042" w:rsidRDefault="005F7042" w:rsidP="005F7042">
      <w:pPr>
        <w:rPr>
          <w:szCs w:val="22"/>
        </w:rPr>
      </w:pPr>
      <w:r w:rsidRPr="005F7042">
        <w:rPr>
          <w:szCs w:val="22"/>
        </w:rPr>
        <w:tab/>
        <w:t>Read the first time and referred to the Committee on Medical Affairs.</w:t>
      </w:r>
    </w:p>
    <w:p w14:paraId="0BCC6C57" w14:textId="77777777" w:rsidR="005F7042" w:rsidRPr="005F7042" w:rsidRDefault="005F7042" w:rsidP="005F7042">
      <w:pPr>
        <w:rPr>
          <w:szCs w:val="22"/>
        </w:rPr>
      </w:pPr>
    </w:p>
    <w:p w14:paraId="3C64F57C" w14:textId="77777777" w:rsidR="005F7042" w:rsidRPr="005F7042" w:rsidRDefault="005F7042" w:rsidP="005F7042">
      <w:pPr>
        <w:rPr>
          <w:szCs w:val="22"/>
        </w:rPr>
      </w:pPr>
      <w:r w:rsidRPr="005F7042">
        <w:rPr>
          <w:szCs w:val="22"/>
        </w:rPr>
        <w:tab/>
        <w:t>S. 82</w:t>
      </w:r>
      <w:r w:rsidRPr="005F7042">
        <w:rPr>
          <w:szCs w:val="22"/>
        </w:rPr>
        <w:fldChar w:fldCharType="begin"/>
      </w:r>
      <w:r w:rsidRPr="005F7042">
        <w:rPr>
          <w:szCs w:val="22"/>
        </w:rPr>
        <w:instrText xml:space="preserve"> XE " S. 82" \b</w:instrText>
      </w:r>
      <w:r w:rsidRPr="005F7042">
        <w:rPr>
          <w:szCs w:val="22"/>
        </w:rPr>
        <w:fldChar w:fldCharType="end"/>
      </w:r>
      <w:r w:rsidRPr="005F7042">
        <w:rPr>
          <w:szCs w:val="22"/>
        </w:rPr>
        <w:t xml:space="preserve"> -- Senator Turner:  A BILL TO AMEND THE SOUTH CAROLINA CODE OF LAWS BY ADDING SECTION 10-1-169 SO AS TO PROVIDE THAT THE UNITED STATES FLAG AND THE STATE FLAG SHALL BE DISPLAYED AT ALL POLLING LOCATIONS.</w:t>
      </w:r>
    </w:p>
    <w:p w14:paraId="082A7283" w14:textId="77777777" w:rsidR="005F7042" w:rsidRPr="005F7042" w:rsidRDefault="005F7042" w:rsidP="005F7042">
      <w:pPr>
        <w:rPr>
          <w:szCs w:val="22"/>
        </w:rPr>
      </w:pPr>
      <w:r w:rsidRPr="005F7042">
        <w:rPr>
          <w:szCs w:val="22"/>
        </w:rPr>
        <w:t>sr-0086km25.docx</w:t>
      </w:r>
    </w:p>
    <w:p w14:paraId="5F77C49C"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10BE7748" w14:textId="77777777" w:rsidR="005F7042" w:rsidRPr="005F7042" w:rsidRDefault="005F7042" w:rsidP="005F7042">
      <w:pPr>
        <w:rPr>
          <w:szCs w:val="22"/>
        </w:rPr>
      </w:pPr>
      <w:r w:rsidRPr="005F7042">
        <w:rPr>
          <w:szCs w:val="22"/>
        </w:rPr>
        <w:tab/>
        <w:t>Read the first time and referred to the Committee on Judiciary.</w:t>
      </w:r>
    </w:p>
    <w:p w14:paraId="75F2BA21" w14:textId="77777777" w:rsidR="005F7042" w:rsidRPr="005F7042" w:rsidRDefault="005F7042" w:rsidP="005F7042">
      <w:pPr>
        <w:rPr>
          <w:szCs w:val="22"/>
        </w:rPr>
      </w:pPr>
    </w:p>
    <w:p w14:paraId="7BDB6DEF" w14:textId="77777777" w:rsidR="005F7042" w:rsidRPr="005F7042" w:rsidRDefault="005F7042" w:rsidP="005F7042">
      <w:pPr>
        <w:rPr>
          <w:szCs w:val="22"/>
        </w:rPr>
      </w:pPr>
      <w:r w:rsidRPr="005F7042">
        <w:rPr>
          <w:szCs w:val="22"/>
        </w:rPr>
        <w:tab/>
        <w:t>S. 83</w:t>
      </w:r>
      <w:r w:rsidRPr="005F7042">
        <w:rPr>
          <w:szCs w:val="22"/>
        </w:rPr>
        <w:fldChar w:fldCharType="begin"/>
      </w:r>
      <w:r w:rsidRPr="005F7042">
        <w:rPr>
          <w:szCs w:val="22"/>
        </w:rPr>
        <w:instrText xml:space="preserve"> XE " S. 83" \b</w:instrText>
      </w:r>
      <w:r w:rsidRPr="005F7042">
        <w:rPr>
          <w:szCs w:val="22"/>
        </w:rPr>
        <w:fldChar w:fldCharType="end"/>
      </w:r>
      <w:r w:rsidRPr="005F7042">
        <w:rPr>
          <w:szCs w:val="22"/>
        </w:rPr>
        <w:t xml:space="preserve"> -- Senator Young:  A BILL TO AMEND THE SOUTH CAROLINA CODE OF LAWS BY ADDING SECTION 59-101-440 SO AS TO AUTHORIZE THE PRESIDENT OR CHANCELLOR OF A PUBLIC INSTITUTION OF HIGHER LEARNING TO CLOSE THE INSTITUTION TO PROTECT THE HEALTH AND SAFETY OF ITS EMPLOYEES AND STUDENTS FROM HAZARDOUS WEATHER OR EMERGENCY CONDITIONS.</w:t>
      </w:r>
    </w:p>
    <w:p w14:paraId="2C156409" w14:textId="77777777" w:rsidR="005F7042" w:rsidRPr="005F7042" w:rsidRDefault="005F7042" w:rsidP="005F7042">
      <w:pPr>
        <w:rPr>
          <w:szCs w:val="22"/>
        </w:rPr>
      </w:pPr>
      <w:r w:rsidRPr="005F7042">
        <w:rPr>
          <w:szCs w:val="22"/>
        </w:rPr>
        <w:t>lc-0079dg25.docx</w:t>
      </w:r>
    </w:p>
    <w:p w14:paraId="4BAB6AA3"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Education.</w:t>
      </w:r>
    </w:p>
    <w:p w14:paraId="0A26BFFE" w14:textId="77777777" w:rsidR="005F7042" w:rsidRPr="005F7042" w:rsidRDefault="005F7042" w:rsidP="005F7042">
      <w:pPr>
        <w:rPr>
          <w:szCs w:val="22"/>
        </w:rPr>
      </w:pPr>
      <w:r w:rsidRPr="005F7042">
        <w:rPr>
          <w:szCs w:val="22"/>
        </w:rPr>
        <w:tab/>
        <w:t>Read the first time and referred to the Committee on Education.</w:t>
      </w:r>
    </w:p>
    <w:p w14:paraId="0BA01F69" w14:textId="77777777" w:rsidR="005F7042" w:rsidRPr="005F7042" w:rsidRDefault="005F7042" w:rsidP="005F7042">
      <w:pPr>
        <w:rPr>
          <w:szCs w:val="22"/>
        </w:rPr>
      </w:pPr>
    </w:p>
    <w:p w14:paraId="18E1B219" w14:textId="77777777" w:rsidR="005F7042" w:rsidRPr="005F7042" w:rsidRDefault="005F7042" w:rsidP="005F7042">
      <w:pPr>
        <w:rPr>
          <w:szCs w:val="22"/>
        </w:rPr>
      </w:pPr>
      <w:r w:rsidRPr="005F7042">
        <w:rPr>
          <w:szCs w:val="22"/>
        </w:rPr>
        <w:tab/>
        <w:t>S. 84</w:t>
      </w:r>
      <w:r w:rsidRPr="005F7042">
        <w:rPr>
          <w:szCs w:val="22"/>
        </w:rPr>
        <w:fldChar w:fldCharType="begin"/>
      </w:r>
      <w:r w:rsidRPr="005F7042">
        <w:rPr>
          <w:szCs w:val="22"/>
        </w:rPr>
        <w:instrText xml:space="preserve"> XE " S. 84" \b</w:instrText>
      </w:r>
      <w:r w:rsidRPr="005F7042">
        <w:rPr>
          <w:szCs w:val="22"/>
        </w:rPr>
        <w:fldChar w:fldCharType="end"/>
      </w:r>
      <w:r w:rsidRPr="005F7042">
        <w:rPr>
          <w:szCs w:val="22"/>
        </w:rPr>
        <w:t xml:space="preserve"> -- Senators Young and Graham:  A BILL TO AMEND THE SOUTH CAROLINA CODE OF LAWS BY AMENDING SECTION 8-13-1312, RELATING TO CAMPAIGN BANK ACCOUNTS, SO AS TO PROVIDE THAT ALL CONTRIBUTIONS RECEIVED BY </w:t>
      </w:r>
      <w:r w:rsidRPr="005F7042">
        <w:rPr>
          <w:szCs w:val="22"/>
        </w:rPr>
        <w:lastRenderedPageBreak/>
        <w:t>CANDIDATES SHALL BE DEPOSITED INTO AN INTEREST ON CAMPAIGN ACCOUNT KNOWN AS AN "IOCA", TO PROVIDE THAT AN IOCA SHALL BE ESTABLISHED WITH AN ELIGIBLE INSTITUTION THAT VOLUNTARILY CHOOSES TO PARTICIPATE, TO PROVIDE FOR THE RATE OF INTEREST OR DIVIDENDS PAYABLE ON ANY IOCA, TO PROVIDE THAT ONE PERCENT OF ALL CONTRIBUTIONS DEPOSITED INTO AN IOCA SHALL BE REMITTED TO BENEFIT THE STATE ETHICS COMMISSION, AND TO PROVIDE THAT THE FUNDS REMITTED TO THE STATE ETHICS COMMISSION SHALL BE USED BY THE STATE ETHICS COMMISSION TO CREATE A POSITION OR POSITIONS WITHIN ITS EMPLOY TO CHECK AND CONFIRM THE COMPLETENESS OF CANDIDATE FILINGS; BY AMENDING SECTION 8-13-320, RELATING TO DUTIES AND POWERS OF THE STATE ETHICS COMMISSION SO AS TO PROVIDE THAT THOSE DUTIES AND RESPONSIBILITIES INCLUDE RECEIVING, ADMINISTERING, INVESTING, DISBURSING, AND SEPARATELY ACCOUNTING FOR FUNDS REMITTED TO IT; AND BY AMENDING SECTION 8-13-340, RELATING TO ANNUAL REPORTS OF THE COMMISSION, SO AS TO PROVIDE THAT THE STATE ETHICS COMMISSION SHALL INCLUDE IN ITS REPORT TO THE GENERAL ASSEMBLY AND THE GOVERNOR THE AMOUNT OF FUNDS IT HAS RECEIVED FROM IOCAS, AND TO DEFINE NECESSARY TERMS.</w:t>
      </w:r>
    </w:p>
    <w:p w14:paraId="257A3057" w14:textId="77777777" w:rsidR="005F7042" w:rsidRPr="005F7042" w:rsidRDefault="005F7042" w:rsidP="005F7042">
      <w:pPr>
        <w:rPr>
          <w:szCs w:val="22"/>
        </w:rPr>
      </w:pPr>
      <w:r w:rsidRPr="005F7042">
        <w:rPr>
          <w:szCs w:val="22"/>
        </w:rPr>
        <w:t>smin-0021mw25.docx</w:t>
      </w:r>
    </w:p>
    <w:p w14:paraId="5B9D497A"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3C18BF49" w14:textId="77777777" w:rsidR="005F7042" w:rsidRPr="005F7042" w:rsidRDefault="005F7042" w:rsidP="005F7042">
      <w:pPr>
        <w:rPr>
          <w:szCs w:val="22"/>
        </w:rPr>
      </w:pPr>
      <w:r w:rsidRPr="005F7042">
        <w:rPr>
          <w:szCs w:val="22"/>
        </w:rPr>
        <w:tab/>
        <w:t>Read the first time and referred to the Committee on Judiciary.</w:t>
      </w:r>
    </w:p>
    <w:p w14:paraId="71C141DB" w14:textId="77777777" w:rsidR="005F7042" w:rsidRPr="005F7042" w:rsidRDefault="005F7042" w:rsidP="005F7042">
      <w:pPr>
        <w:rPr>
          <w:szCs w:val="22"/>
        </w:rPr>
      </w:pPr>
    </w:p>
    <w:p w14:paraId="1E0868B2" w14:textId="77777777" w:rsidR="005F7042" w:rsidRPr="005F7042" w:rsidRDefault="005F7042" w:rsidP="005F7042">
      <w:pPr>
        <w:rPr>
          <w:szCs w:val="22"/>
        </w:rPr>
      </w:pPr>
      <w:r w:rsidRPr="005F7042">
        <w:rPr>
          <w:szCs w:val="22"/>
        </w:rPr>
        <w:tab/>
        <w:t>S. 85</w:t>
      </w:r>
      <w:r w:rsidRPr="005F7042">
        <w:rPr>
          <w:szCs w:val="22"/>
        </w:rPr>
        <w:fldChar w:fldCharType="begin"/>
      </w:r>
      <w:r w:rsidRPr="005F7042">
        <w:rPr>
          <w:szCs w:val="22"/>
        </w:rPr>
        <w:instrText xml:space="preserve"> XE " S. 85" \b</w:instrText>
      </w:r>
      <w:r w:rsidRPr="005F7042">
        <w:rPr>
          <w:szCs w:val="22"/>
        </w:rPr>
        <w:fldChar w:fldCharType="end"/>
      </w:r>
      <w:r w:rsidRPr="005F7042">
        <w:rPr>
          <w:szCs w:val="22"/>
        </w:rPr>
        <w:t xml:space="preserve"> -- Senators Young and Grooms:  A BILL TO AMEND THE SOUTH CAROLINA CODE OF LAWS SO AS TO ENACT THE "SOUTH CAROLINA CRIMINAL ENTERPRISE AND RACKETEERING SUPPRESSION ACT"; BY AMENDING ARTICLE 3 OF CHAPTER 8, TITLE 16, RELATING TO THE CRIMINAL GANG PREVENTION ACT, SO AS TO RETITLE THE ARTICLE, REVISE THE DEFINITIONS FOR PURPOSES OF THE ARTICLE, AND RESTRUCTURE THE ARTICLE AND THE OFFENSES AND PENALTIES CONTAINED WITHIN IT; AND BY ADDING ARTICLE 5 TO CHAPTER 8, TITLE 16 SO AS TO CREATE ANTI-RACKETEERING PROVISIONS TO COMPLIMENT THE REVISED CRIMINAL ENTERPRISE </w:t>
      </w:r>
      <w:r w:rsidRPr="005F7042">
        <w:rPr>
          <w:szCs w:val="22"/>
        </w:rPr>
        <w:lastRenderedPageBreak/>
        <w:t>SUPPRESSION ARTICLE, DEFINE NECESSARY TERMS, AND CREATE VARIOUS RACKETEERING OFFENSES AND ESTABLISH PENALTIES FOR VIOLATIONS.</w:t>
      </w:r>
    </w:p>
    <w:p w14:paraId="43A52B23" w14:textId="77777777" w:rsidR="005F7042" w:rsidRPr="005F7042" w:rsidRDefault="005F7042" w:rsidP="005F7042">
      <w:pPr>
        <w:rPr>
          <w:szCs w:val="22"/>
        </w:rPr>
      </w:pPr>
      <w:r w:rsidRPr="005F7042">
        <w:rPr>
          <w:szCs w:val="22"/>
        </w:rPr>
        <w:t>sr-0102km25.docx</w:t>
      </w:r>
    </w:p>
    <w:p w14:paraId="3274B994"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430030C4" w14:textId="77777777" w:rsidR="005F7042" w:rsidRPr="005F7042" w:rsidRDefault="005F7042" w:rsidP="005F7042">
      <w:pPr>
        <w:rPr>
          <w:szCs w:val="22"/>
        </w:rPr>
      </w:pPr>
      <w:r w:rsidRPr="005F7042">
        <w:rPr>
          <w:szCs w:val="22"/>
        </w:rPr>
        <w:tab/>
        <w:t>Read the first time and referred to the Committee on Judiciary.</w:t>
      </w:r>
    </w:p>
    <w:p w14:paraId="795BAC69" w14:textId="77777777" w:rsidR="005F7042" w:rsidRPr="005F7042" w:rsidRDefault="005F7042" w:rsidP="005F7042">
      <w:pPr>
        <w:rPr>
          <w:szCs w:val="22"/>
        </w:rPr>
      </w:pPr>
    </w:p>
    <w:p w14:paraId="4CF236D9" w14:textId="77777777" w:rsidR="005F7042" w:rsidRPr="005F7042" w:rsidRDefault="005F7042" w:rsidP="005F7042">
      <w:pPr>
        <w:rPr>
          <w:szCs w:val="22"/>
        </w:rPr>
      </w:pPr>
      <w:r w:rsidRPr="005F7042">
        <w:rPr>
          <w:szCs w:val="22"/>
        </w:rPr>
        <w:tab/>
        <w:t>S. 86</w:t>
      </w:r>
      <w:r w:rsidRPr="005F7042">
        <w:rPr>
          <w:szCs w:val="22"/>
        </w:rPr>
        <w:fldChar w:fldCharType="begin"/>
      </w:r>
      <w:r w:rsidRPr="005F7042">
        <w:rPr>
          <w:szCs w:val="22"/>
        </w:rPr>
        <w:instrText xml:space="preserve"> XE " S. 86" \b</w:instrText>
      </w:r>
      <w:r w:rsidRPr="005F7042">
        <w:rPr>
          <w:szCs w:val="22"/>
        </w:rPr>
        <w:fldChar w:fldCharType="end"/>
      </w:r>
      <w:r w:rsidRPr="005F7042">
        <w:rPr>
          <w:szCs w:val="22"/>
        </w:rPr>
        <w:t xml:space="preserve"> -- Senator Young:  A BILL TO AMEND THE SOUTH CAROLINA CODE OF LAWS BY ADDING SECTION 59-26-42 SO AS TO PROVIDE THAT A PERSON WHO HOLDS A PROFESSIONAL CERTIFICATE ISSUED BY THE SOUTH CAROLINA DEPARTMENT OF EDUCATION FOR TWENTY OR MORE YEARS AND WHO TEACHES IN THIS STATE FOR TWENTY OR MORE YEARS MAY RENEW ANNUALLY THE CERTIFICATE BY PARTICIPATING IN REQUIRED DISTRICT PROFESSIONAL DEVELOPMENT WITHOUT HAVING TO SATISFY ANY ADDITIONAL RENEWAL REQUIREMENTS, AND TO PROVIDE THAT THESE PROVISIONS APPLY NOTWITHSTANDING THE PROVISIONS OF THE CERTIFICATE RENEWAL PLAN DEVELOPED BY THE OFFICE OF TEACHER CERTIFICATION OR ANOTHER PROVISION OF LAW.</w:t>
      </w:r>
    </w:p>
    <w:p w14:paraId="032F02AB" w14:textId="77777777" w:rsidR="005F7042" w:rsidRPr="005F7042" w:rsidRDefault="005F7042" w:rsidP="005F7042">
      <w:pPr>
        <w:rPr>
          <w:szCs w:val="22"/>
        </w:rPr>
      </w:pPr>
      <w:r w:rsidRPr="005F7042">
        <w:rPr>
          <w:szCs w:val="22"/>
        </w:rPr>
        <w:t>sr-0106km25.docx</w:t>
      </w:r>
    </w:p>
    <w:p w14:paraId="3D8619D0"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Education.</w:t>
      </w:r>
    </w:p>
    <w:p w14:paraId="5C99032D" w14:textId="77777777" w:rsidR="005F7042" w:rsidRPr="005F7042" w:rsidRDefault="005F7042" w:rsidP="005F7042">
      <w:pPr>
        <w:rPr>
          <w:szCs w:val="22"/>
        </w:rPr>
      </w:pPr>
      <w:r w:rsidRPr="005F7042">
        <w:rPr>
          <w:szCs w:val="22"/>
        </w:rPr>
        <w:tab/>
        <w:t>Read the first time and referred to the Committee on Education.</w:t>
      </w:r>
    </w:p>
    <w:p w14:paraId="751BB22E" w14:textId="77777777" w:rsidR="005F7042" w:rsidRPr="005F7042" w:rsidRDefault="005F7042" w:rsidP="005F7042">
      <w:pPr>
        <w:rPr>
          <w:szCs w:val="22"/>
        </w:rPr>
      </w:pPr>
    </w:p>
    <w:p w14:paraId="428F90F0" w14:textId="77777777" w:rsidR="005F7042" w:rsidRPr="005F7042" w:rsidRDefault="005F7042" w:rsidP="005F7042">
      <w:pPr>
        <w:rPr>
          <w:szCs w:val="22"/>
        </w:rPr>
      </w:pPr>
      <w:r w:rsidRPr="005F7042">
        <w:rPr>
          <w:szCs w:val="22"/>
        </w:rPr>
        <w:tab/>
        <w:t>S. 87</w:t>
      </w:r>
      <w:r w:rsidRPr="005F7042">
        <w:rPr>
          <w:szCs w:val="22"/>
        </w:rPr>
        <w:fldChar w:fldCharType="begin"/>
      </w:r>
      <w:r w:rsidRPr="005F7042">
        <w:rPr>
          <w:szCs w:val="22"/>
        </w:rPr>
        <w:instrText xml:space="preserve"> XE " S. 87" \b</w:instrText>
      </w:r>
      <w:r w:rsidRPr="005F7042">
        <w:rPr>
          <w:szCs w:val="22"/>
        </w:rPr>
        <w:fldChar w:fldCharType="end"/>
      </w:r>
      <w:r w:rsidRPr="005F7042">
        <w:rPr>
          <w:szCs w:val="22"/>
        </w:rPr>
        <w:t xml:space="preserve"> -- Senator Young:  A BILL TO AMEND THE SOUTH CAROLINA CODE OF LAWS BY AMENDING SECTION 7-3-20, RELATING TO EXECUTIVE DIRECTOR OF THE STATE ELECTION COMMISSION, SO AS TO REQUIRE THAT A HAND-COUNT AUDIT BE CONDUCTED PUBLICLY.</w:t>
      </w:r>
    </w:p>
    <w:p w14:paraId="18B81557" w14:textId="77777777" w:rsidR="005F7042" w:rsidRPr="005F7042" w:rsidRDefault="005F7042" w:rsidP="005F7042">
      <w:pPr>
        <w:rPr>
          <w:szCs w:val="22"/>
        </w:rPr>
      </w:pPr>
      <w:r w:rsidRPr="005F7042">
        <w:rPr>
          <w:szCs w:val="22"/>
        </w:rPr>
        <w:t>sr-0108km25.docx</w:t>
      </w:r>
    </w:p>
    <w:p w14:paraId="69176F63"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43191F6D" w14:textId="77777777" w:rsidR="005F7042" w:rsidRPr="005F7042" w:rsidRDefault="005F7042" w:rsidP="005F7042">
      <w:pPr>
        <w:rPr>
          <w:szCs w:val="22"/>
        </w:rPr>
      </w:pPr>
      <w:r w:rsidRPr="005F7042">
        <w:rPr>
          <w:szCs w:val="22"/>
        </w:rPr>
        <w:tab/>
        <w:t>Read the first time and referred to the Committee on Judiciary.</w:t>
      </w:r>
    </w:p>
    <w:p w14:paraId="35D7791B" w14:textId="77777777" w:rsidR="005F7042" w:rsidRPr="005F7042" w:rsidRDefault="005F7042" w:rsidP="005F7042">
      <w:pPr>
        <w:rPr>
          <w:szCs w:val="22"/>
        </w:rPr>
      </w:pPr>
    </w:p>
    <w:p w14:paraId="264DD8DA" w14:textId="77777777" w:rsidR="005F7042" w:rsidRPr="005F7042" w:rsidRDefault="005F7042" w:rsidP="005F7042">
      <w:pPr>
        <w:rPr>
          <w:szCs w:val="22"/>
        </w:rPr>
      </w:pPr>
      <w:r w:rsidRPr="005F7042">
        <w:rPr>
          <w:szCs w:val="22"/>
        </w:rPr>
        <w:tab/>
        <w:t>S. 88</w:t>
      </w:r>
      <w:r w:rsidRPr="005F7042">
        <w:rPr>
          <w:szCs w:val="22"/>
        </w:rPr>
        <w:fldChar w:fldCharType="begin"/>
      </w:r>
      <w:r w:rsidRPr="005F7042">
        <w:rPr>
          <w:szCs w:val="22"/>
        </w:rPr>
        <w:instrText xml:space="preserve"> XE " S. 88" \b</w:instrText>
      </w:r>
      <w:r w:rsidRPr="005F7042">
        <w:rPr>
          <w:szCs w:val="22"/>
        </w:rPr>
        <w:fldChar w:fldCharType="end"/>
      </w:r>
      <w:r w:rsidRPr="005F7042">
        <w:rPr>
          <w:szCs w:val="22"/>
        </w:rPr>
        <w:t xml:space="preserve"> -- Senator Young:  A BILL TO AMEND THE SOUTH CAROLINA CODE OF LAWS BY ADDING SECTION 59-25-60 SO AS TO PROVIDE THAT AN INDIVIDUAL'S PRIOR WORK EXPERIENCE MAY BE AWARDED ON AN INITIAL TEACHING CERTIFICATE IF THE PRIOR EXPERIENCE IS IN OR RELATED TO THE CONTENT FIELD OF THE CERTIFICATE, AND TO </w:t>
      </w:r>
      <w:r w:rsidRPr="005F7042">
        <w:rPr>
          <w:szCs w:val="22"/>
        </w:rPr>
        <w:lastRenderedPageBreak/>
        <w:t>PROVIDE THAT EXISTING CERTIFICATE HOLDERS MAY ALSO RECEIVE THE SAME CREDIT FOR PRIOR WORK EXPERIENCE.</w:t>
      </w:r>
    </w:p>
    <w:p w14:paraId="1384E715" w14:textId="77777777" w:rsidR="005F7042" w:rsidRPr="005F7042" w:rsidRDefault="005F7042" w:rsidP="005F7042">
      <w:pPr>
        <w:rPr>
          <w:szCs w:val="22"/>
        </w:rPr>
      </w:pPr>
      <w:r w:rsidRPr="005F7042">
        <w:rPr>
          <w:szCs w:val="22"/>
        </w:rPr>
        <w:t>sr-0109km25.docx</w:t>
      </w:r>
    </w:p>
    <w:p w14:paraId="6CA1D9D5"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Education.</w:t>
      </w:r>
    </w:p>
    <w:p w14:paraId="182EABFB" w14:textId="77777777" w:rsidR="005F7042" w:rsidRPr="005F7042" w:rsidRDefault="005F7042" w:rsidP="005F7042">
      <w:pPr>
        <w:rPr>
          <w:szCs w:val="22"/>
        </w:rPr>
      </w:pPr>
      <w:r w:rsidRPr="005F7042">
        <w:rPr>
          <w:szCs w:val="22"/>
        </w:rPr>
        <w:tab/>
        <w:t>Read the first time and referred to the Committee on Education.</w:t>
      </w:r>
    </w:p>
    <w:p w14:paraId="5188695D" w14:textId="77777777" w:rsidR="005F7042" w:rsidRPr="005F7042" w:rsidRDefault="005F7042" w:rsidP="005F7042">
      <w:pPr>
        <w:rPr>
          <w:szCs w:val="22"/>
        </w:rPr>
      </w:pPr>
    </w:p>
    <w:p w14:paraId="793F02ED" w14:textId="77777777" w:rsidR="005F7042" w:rsidRPr="005F7042" w:rsidRDefault="005F7042" w:rsidP="005F7042">
      <w:pPr>
        <w:rPr>
          <w:szCs w:val="22"/>
        </w:rPr>
      </w:pPr>
      <w:r w:rsidRPr="005F7042">
        <w:rPr>
          <w:szCs w:val="22"/>
        </w:rPr>
        <w:tab/>
        <w:t>S. 89</w:t>
      </w:r>
      <w:r w:rsidRPr="005F7042">
        <w:rPr>
          <w:szCs w:val="22"/>
        </w:rPr>
        <w:fldChar w:fldCharType="begin"/>
      </w:r>
      <w:r w:rsidRPr="005F7042">
        <w:rPr>
          <w:szCs w:val="22"/>
        </w:rPr>
        <w:instrText xml:space="preserve"> XE " S. 89" \b</w:instrText>
      </w:r>
      <w:r w:rsidRPr="005F7042">
        <w:rPr>
          <w:szCs w:val="22"/>
        </w:rPr>
        <w:fldChar w:fldCharType="end"/>
      </w:r>
      <w:r w:rsidRPr="005F7042">
        <w:rPr>
          <w:szCs w:val="22"/>
        </w:rPr>
        <w:t xml:space="preserve"> -- Senator Young:  A BILL TO AMEND THE SOUTH CAROLINA CODE OF LAWS BY AMENDING SECTION 25-11-100, RELATING TO SOUTH CAROLINA MILITARY BASE TASK FORCE, SO AS TO RENAME THE TASK FORCE THE SOUTH CAROLINA MILITARY AFFAIRS ADVISORY COUNCIL, TO REVISE THE COUNCIL'S MISSON, TO INCREASE THE MEMBERSHIP ON THE COUNCIL, TO MANDATE THAT THE COUNCIL MEETS AT LEAST ONE TIME EACH CALENDAR YEAR, AND TO MAKE CONFORMING CHANGES.</w:t>
      </w:r>
    </w:p>
    <w:p w14:paraId="01603EC1" w14:textId="77777777" w:rsidR="005F7042" w:rsidRPr="005F7042" w:rsidRDefault="005F7042" w:rsidP="005F7042">
      <w:pPr>
        <w:rPr>
          <w:szCs w:val="22"/>
        </w:rPr>
      </w:pPr>
      <w:r w:rsidRPr="005F7042">
        <w:rPr>
          <w:szCs w:val="22"/>
        </w:rPr>
        <w:t>sr-0122km25.docx</w:t>
      </w:r>
    </w:p>
    <w:p w14:paraId="645420F1"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Family and Veterans' Services.</w:t>
      </w:r>
    </w:p>
    <w:p w14:paraId="0A80AB8D" w14:textId="77777777" w:rsidR="005F7042" w:rsidRPr="005F7042" w:rsidRDefault="005F7042" w:rsidP="005F7042">
      <w:pPr>
        <w:rPr>
          <w:szCs w:val="22"/>
        </w:rPr>
      </w:pPr>
      <w:r w:rsidRPr="005F7042">
        <w:rPr>
          <w:szCs w:val="22"/>
        </w:rPr>
        <w:tab/>
        <w:t>Read the first time and referred to the Committee on Family and Veterans' Services.</w:t>
      </w:r>
    </w:p>
    <w:p w14:paraId="0541F1AE" w14:textId="77777777" w:rsidR="005F7042" w:rsidRPr="005F7042" w:rsidRDefault="005F7042" w:rsidP="005F7042">
      <w:pPr>
        <w:rPr>
          <w:szCs w:val="22"/>
        </w:rPr>
      </w:pPr>
    </w:p>
    <w:p w14:paraId="7787C164" w14:textId="77777777" w:rsidR="000658D9" w:rsidRDefault="005F7042" w:rsidP="005F7042">
      <w:pPr>
        <w:rPr>
          <w:szCs w:val="22"/>
        </w:rPr>
      </w:pPr>
      <w:r w:rsidRPr="005F7042">
        <w:rPr>
          <w:szCs w:val="22"/>
        </w:rPr>
        <w:tab/>
        <w:t>S. 90</w:t>
      </w:r>
      <w:r w:rsidRPr="005F7042">
        <w:rPr>
          <w:szCs w:val="22"/>
        </w:rPr>
        <w:fldChar w:fldCharType="begin"/>
      </w:r>
      <w:r w:rsidRPr="005F7042">
        <w:rPr>
          <w:szCs w:val="22"/>
        </w:rPr>
        <w:instrText xml:space="preserve"> XE " S. 90" \b</w:instrText>
      </w:r>
      <w:r w:rsidRPr="005F7042">
        <w:rPr>
          <w:szCs w:val="22"/>
        </w:rPr>
        <w:fldChar w:fldCharType="end"/>
      </w:r>
      <w:r w:rsidRPr="005F7042">
        <w:rPr>
          <w:szCs w:val="22"/>
        </w:rPr>
        <w:t xml:space="preserve"> -- Senators Young and Bennett:  A BILL TO AMEND THE SOUTH CAROLINA CODE OF LAWS SO AS TO ENACT THE "SOUTH CAROLINA HANDS-FREE AND DISTRACTED DRIVING ACT"; BY AMENDING SECTION 56-5-3890, RELATING TO THE UNLAWFUL USE OF A WIRELESS TELECOMMUNICATIONS DEVICE WHILE OPERATING A MOTOR VEHICLE, SO AS TO REVISE THE CIRCUMSTANCES UNDER WHICH IT IS UNLAWFUL TO USE A WIRELESS TELECOMMUNICATIONS DEVICE, TO CREATE THE OFFENSE OF DISTRACTED DRIVING AND PROVIDE PENALTIES, AND TO MAKE TECHNICAL REVISIONS; AND BY AMENDING SECTION 56-1-720, RELATING TO POINTS THAT MAY BE ASSESSED AGAINST A PERSON'S DRIVING RECORD FOR MOTOR VEHICLE DRIVING VIOLATIONS, SO AS TO PROVIDE THAT A SECOND OR SUBSEQUENT OFFENSE OF DISTRACTED DRIVING IS A TWO-POINT VIOLATION, TO PROVIDE THAT THE DEPARTMENT OF TRANSPORTATION SHALL NOTIFY MOTORISTS OF THE HANDS-FREE REQUIREMENTS AT CERTAIN POINTS ALONG</w:t>
      </w:r>
      <w:r w:rsidR="000658D9">
        <w:rPr>
          <w:szCs w:val="22"/>
        </w:rPr>
        <w:br/>
      </w:r>
    </w:p>
    <w:p w14:paraId="2EEF5AE9" w14:textId="77777777" w:rsidR="000658D9" w:rsidRDefault="000658D9" w:rsidP="005F7042">
      <w:pPr>
        <w:rPr>
          <w:szCs w:val="22"/>
        </w:rPr>
      </w:pPr>
    </w:p>
    <w:p w14:paraId="4DE14F31" w14:textId="2F7F5B23" w:rsidR="005F7042" w:rsidRPr="005F7042" w:rsidRDefault="005F7042" w:rsidP="005F7042">
      <w:pPr>
        <w:rPr>
          <w:szCs w:val="22"/>
        </w:rPr>
      </w:pPr>
      <w:r w:rsidRPr="005F7042">
        <w:rPr>
          <w:szCs w:val="22"/>
        </w:rPr>
        <w:lastRenderedPageBreak/>
        <w:t>THE STATE'S INTERSTATE HIGHWAYS, AND TO DEFINE NECESSARY TERMS.</w:t>
      </w:r>
    </w:p>
    <w:p w14:paraId="57A7E05E" w14:textId="77777777" w:rsidR="005F7042" w:rsidRPr="005F7042" w:rsidRDefault="005F7042" w:rsidP="005F7042">
      <w:pPr>
        <w:rPr>
          <w:szCs w:val="22"/>
        </w:rPr>
      </w:pPr>
      <w:r w:rsidRPr="005F7042">
        <w:rPr>
          <w:szCs w:val="22"/>
        </w:rPr>
        <w:t>sr-0104km25.docx</w:t>
      </w:r>
    </w:p>
    <w:p w14:paraId="5E57609F"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Transportation.</w:t>
      </w:r>
    </w:p>
    <w:p w14:paraId="592291DF" w14:textId="77777777" w:rsidR="005F7042" w:rsidRPr="005F7042" w:rsidRDefault="005F7042" w:rsidP="005F7042">
      <w:pPr>
        <w:rPr>
          <w:szCs w:val="22"/>
        </w:rPr>
      </w:pPr>
      <w:r w:rsidRPr="005F7042">
        <w:rPr>
          <w:szCs w:val="22"/>
        </w:rPr>
        <w:tab/>
        <w:t>Read the first time and referred to the Committee on Transportation.</w:t>
      </w:r>
    </w:p>
    <w:p w14:paraId="1E42F73F" w14:textId="77777777" w:rsidR="005F7042" w:rsidRPr="005F7042" w:rsidRDefault="005F7042" w:rsidP="005F7042">
      <w:pPr>
        <w:rPr>
          <w:szCs w:val="22"/>
        </w:rPr>
      </w:pPr>
    </w:p>
    <w:p w14:paraId="0A14008F" w14:textId="77777777" w:rsidR="005F7042" w:rsidRPr="005F7042" w:rsidRDefault="005F7042" w:rsidP="005F7042">
      <w:pPr>
        <w:rPr>
          <w:szCs w:val="22"/>
        </w:rPr>
      </w:pPr>
      <w:r w:rsidRPr="005F7042">
        <w:rPr>
          <w:szCs w:val="22"/>
        </w:rPr>
        <w:tab/>
        <w:t>S. 91</w:t>
      </w:r>
      <w:r w:rsidRPr="005F7042">
        <w:rPr>
          <w:szCs w:val="22"/>
        </w:rPr>
        <w:fldChar w:fldCharType="begin"/>
      </w:r>
      <w:r w:rsidRPr="005F7042">
        <w:rPr>
          <w:szCs w:val="22"/>
        </w:rPr>
        <w:instrText xml:space="preserve"> XE " S. 91" \b</w:instrText>
      </w:r>
      <w:r w:rsidRPr="005F7042">
        <w:rPr>
          <w:szCs w:val="22"/>
        </w:rPr>
        <w:fldChar w:fldCharType="end"/>
      </w:r>
      <w:r w:rsidRPr="005F7042">
        <w:rPr>
          <w:szCs w:val="22"/>
        </w:rPr>
        <w:t xml:space="preserve"> -- Senator Young:  A BILL TO AMEND THE SOUTH CAROLINA CODE OF LAWS BY AMENDING SECTION 8-13-1308, RELATING TO THE FILING OF CERTIFIED CAMPAIGN REPORTS BY CANDIDATES AND COMMITTEES, SO AS TO REQUIRE CANDIDATES AND COMMITTEES TO FILE CAMPAIGN BANK ACCOUNT STATEMENTS FOR THE PREVIOUS QUARTER'S CAMPAIGN REPORT CONTEMPORANEOUSLY WITH THEIR CAMPAIGN DISCLOSURES.</w:t>
      </w:r>
    </w:p>
    <w:p w14:paraId="3C662B2B" w14:textId="77777777" w:rsidR="005F7042" w:rsidRPr="005F7042" w:rsidRDefault="005F7042" w:rsidP="005F7042">
      <w:pPr>
        <w:rPr>
          <w:szCs w:val="22"/>
        </w:rPr>
      </w:pPr>
      <w:r w:rsidRPr="005F7042">
        <w:rPr>
          <w:szCs w:val="22"/>
        </w:rPr>
        <w:t>sr-0110km25.docx</w:t>
      </w:r>
    </w:p>
    <w:p w14:paraId="3692D375"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39C70A3E" w14:textId="77777777" w:rsidR="005F7042" w:rsidRPr="005F7042" w:rsidRDefault="005F7042" w:rsidP="005F7042">
      <w:pPr>
        <w:rPr>
          <w:szCs w:val="22"/>
        </w:rPr>
      </w:pPr>
      <w:r w:rsidRPr="005F7042">
        <w:rPr>
          <w:szCs w:val="22"/>
        </w:rPr>
        <w:tab/>
        <w:t>Read the first time and referred to the Committee on Judiciary.</w:t>
      </w:r>
    </w:p>
    <w:p w14:paraId="23E0C517" w14:textId="77777777" w:rsidR="005F7042" w:rsidRPr="005F7042" w:rsidRDefault="005F7042" w:rsidP="005F7042">
      <w:pPr>
        <w:rPr>
          <w:szCs w:val="22"/>
        </w:rPr>
      </w:pPr>
    </w:p>
    <w:p w14:paraId="00F5D1A9" w14:textId="77777777" w:rsidR="005F7042" w:rsidRPr="005F7042" w:rsidRDefault="005F7042" w:rsidP="005F7042">
      <w:pPr>
        <w:rPr>
          <w:szCs w:val="22"/>
        </w:rPr>
      </w:pPr>
      <w:r w:rsidRPr="005F7042">
        <w:rPr>
          <w:szCs w:val="22"/>
        </w:rPr>
        <w:tab/>
        <w:t>S. 92</w:t>
      </w:r>
      <w:r w:rsidRPr="005F7042">
        <w:rPr>
          <w:szCs w:val="22"/>
        </w:rPr>
        <w:fldChar w:fldCharType="begin"/>
      </w:r>
      <w:r w:rsidRPr="005F7042">
        <w:rPr>
          <w:szCs w:val="22"/>
        </w:rPr>
        <w:instrText xml:space="preserve"> XE " S. 92" \b</w:instrText>
      </w:r>
      <w:r w:rsidRPr="005F7042">
        <w:rPr>
          <w:szCs w:val="22"/>
        </w:rPr>
        <w:fldChar w:fldCharType="end"/>
      </w:r>
      <w:r w:rsidRPr="005F7042">
        <w:rPr>
          <w:szCs w:val="22"/>
        </w:rPr>
        <w:t xml:space="preserve"> -- Senator Young:  A BILL TO AMEND THE SOUTH CAROLINA CODE OF LAWS BY AMENDING SECTION 22-1-10, RELATING TO THE APPOINTMENT OF MAGISTRATES, SO AS TO PROVIDE THAT A MAGISTRATE MAY SERVE IN HOLDOVER STATUS FOR NO MORE THAN FOURTEEN DAYS AT THE END OF HIS TERM, TO PROVIDE THAT THE GOVERNOR MAY APPOINT A TEMPORARY MAGISTRATE UNDER CERTAIN CIRCUMSTANCES, AND TO PROVIDE THAT ANY MAGISTRATE OR MAGISTRATE CANDIDATE WHO HAS BEEN REPRIMANDED BY THE SUPREME COURT OR ANY OTHER DISCIPLINARY AUTHORITY MAY NOT BE APPOINTED OR REAPPOINTED UNLESS APPROVED BY A MAJORITY OF THE SENATE AFTER THE SENATE IS INFORMED OF THE REPRIMAND OR DISCIPLINARY ACTION.</w:t>
      </w:r>
    </w:p>
    <w:p w14:paraId="7178ECC0" w14:textId="77777777" w:rsidR="005F7042" w:rsidRPr="005F7042" w:rsidRDefault="005F7042" w:rsidP="005F7042">
      <w:pPr>
        <w:rPr>
          <w:szCs w:val="22"/>
        </w:rPr>
      </w:pPr>
      <w:r w:rsidRPr="005F7042">
        <w:rPr>
          <w:szCs w:val="22"/>
        </w:rPr>
        <w:t>sr-0103km25.docx</w:t>
      </w:r>
    </w:p>
    <w:p w14:paraId="471F6FF8"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1C1769F8" w14:textId="77777777" w:rsidR="005F7042" w:rsidRPr="005F7042" w:rsidRDefault="005F7042" w:rsidP="005F7042">
      <w:pPr>
        <w:rPr>
          <w:szCs w:val="22"/>
        </w:rPr>
      </w:pPr>
      <w:r w:rsidRPr="005F7042">
        <w:rPr>
          <w:szCs w:val="22"/>
        </w:rPr>
        <w:tab/>
        <w:t>Read the first time and referred to the Committee on Judiciary.</w:t>
      </w:r>
    </w:p>
    <w:p w14:paraId="4948FFA6" w14:textId="77777777" w:rsidR="005F7042" w:rsidRPr="005F7042" w:rsidRDefault="005F7042" w:rsidP="005F7042">
      <w:pPr>
        <w:rPr>
          <w:szCs w:val="22"/>
        </w:rPr>
      </w:pPr>
    </w:p>
    <w:p w14:paraId="108451C2" w14:textId="77777777" w:rsidR="005F7042" w:rsidRPr="005F7042" w:rsidRDefault="005F7042" w:rsidP="005F7042">
      <w:pPr>
        <w:rPr>
          <w:szCs w:val="22"/>
        </w:rPr>
      </w:pPr>
      <w:r w:rsidRPr="005F7042">
        <w:rPr>
          <w:szCs w:val="22"/>
        </w:rPr>
        <w:tab/>
        <w:t>S. 93</w:t>
      </w:r>
      <w:r w:rsidRPr="005F7042">
        <w:rPr>
          <w:szCs w:val="22"/>
        </w:rPr>
        <w:fldChar w:fldCharType="begin"/>
      </w:r>
      <w:r w:rsidRPr="005F7042">
        <w:rPr>
          <w:szCs w:val="22"/>
        </w:rPr>
        <w:instrText xml:space="preserve"> XE " S. 93" \b</w:instrText>
      </w:r>
      <w:r w:rsidRPr="005F7042">
        <w:rPr>
          <w:szCs w:val="22"/>
        </w:rPr>
        <w:fldChar w:fldCharType="end"/>
      </w:r>
      <w:r w:rsidRPr="005F7042">
        <w:rPr>
          <w:szCs w:val="22"/>
        </w:rPr>
        <w:t xml:space="preserve"> -- Senator Young:  A BILL TO AMEND THE SOUTH CAROLINA CODE OF LAWS BY AMENDING SECTION 58-5-410, RELATING TO AN ELECTION TO COME UNDER THE NATURAL GAS RATE STABILIZATION ACT, SO AS TO REMOVE THE </w:t>
      </w:r>
      <w:r w:rsidRPr="005F7042">
        <w:rPr>
          <w:szCs w:val="22"/>
        </w:rPr>
        <w:lastRenderedPageBreak/>
        <w:t>PROVISION THAT AN ELECTION SHALL REMAIN IN EFFECT UNTIL THE NEXT GENERAL RATE PROCEEDING; BY AMENDING SECTION 58-5-415, RELATING TO THE DURATION OF AN ELECTION AND THE WITHDRAWAL OF A REQUEST TO COME UNDER THE NATURAL GAS RATE STABILIZATION ACT, SO AS TO PROVIDE THAT ELECTION BY A UTILITY UNDER THE NATURAL GAS RATE STABILIZATION ACT SHALL REMAIN IN EFFECT FOR FIVE YEARS AND THAT THE UTILITY MAY OPT OUT; BY AMENDING SECTION 58-5-420, RELATING TO THE CONTENTS OF AN ORDER, SO AS TO REMOVE CERTAIN REQUIREMENTS FOR FIGURES; BY AMENDING SECTION 58-5-450, RELATING TO THE REVIEW OF REPORTS AND PROPOSED TARIFF RATE ADJUSTMENTS, SO AS TO PROVIDE THAT THE OFFICE OF REGULATORY STAFF SHALL PROPOSE CHANGES TO RATE DESIGN; BY AMENDING SECTION 58-5-470, RELATING TO THE REVIEW OF INITIAL ORDERS, SCOPE, AND RULE TO SHOW CAUSE FOR WHY A FULL RATE PROCEEDING SHOULD NOT BE INITIATED, SO AS TO PROVIDE THAT THE RIGHT OF REGULATORY STAFF TO FILE CERTAIN ACTIONS IS NOT LIMITED; AND BY ADDING SECTION 58-5-416 SO AS TO PROVIDE A LIMITATION ON THE DURATION OF ELECTION.</w:t>
      </w:r>
    </w:p>
    <w:p w14:paraId="3F4139C5" w14:textId="77777777" w:rsidR="005F7042" w:rsidRPr="005F7042" w:rsidRDefault="005F7042" w:rsidP="005F7042">
      <w:pPr>
        <w:rPr>
          <w:szCs w:val="22"/>
        </w:rPr>
      </w:pPr>
      <w:r w:rsidRPr="005F7042">
        <w:rPr>
          <w:szCs w:val="22"/>
        </w:rPr>
        <w:t>sr-0101km25.docx</w:t>
      </w:r>
    </w:p>
    <w:p w14:paraId="4452208B"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1DB75681" w14:textId="77777777" w:rsidR="005F7042" w:rsidRPr="005F7042" w:rsidRDefault="005F7042" w:rsidP="005F7042">
      <w:pPr>
        <w:rPr>
          <w:szCs w:val="22"/>
        </w:rPr>
      </w:pPr>
      <w:r w:rsidRPr="005F7042">
        <w:rPr>
          <w:szCs w:val="22"/>
        </w:rPr>
        <w:tab/>
        <w:t>Read the first time and referred to the Committee on Judiciary.</w:t>
      </w:r>
    </w:p>
    <w:p w14:paraId="1D7E5CD2" w14:textId="77777777" w:rsidR="005F7042" w:rsidRPr="005F7042" w:rsidRDefault="005F7042" w:rsidP="005F7042">
      <w:pPr>
        <w:rPr>
          <w:szCs w:val="22"/>
        </w:rPr>
      </w:pPr>
    </w:p>
    <w:p w14:paraId="13BBA27C" w14:textId="77777777" w:rsidR="005F7042" w:rsidRPr="005F7042" w:rsidRDefault="005F7042" w:rsidP="005F7042">
      <w:pPr>
        <w:rPr>
          <w:szCs w:val="22"/>
        </w:rPr>
      </w:pPr>
      <w:r w:rsidRPr="005F7042">
        <w:rPr>
          <w:szCs w:val="22"/>
        </w:rPr>
        <w:tab/>
        <w:t>S. 94</w:t>
      </w:r>
      <w:r w:rsidRPr="005F7042">
        <w:rPr>
          <w:szCs w:val="22"/>
        </w:rPr>
        <w:fldChar w:fldCharType="begin"/>
      </w:r>
      <w:r w:rsidRPr="005F7042">
        <w:rPr>
          <w:szCs w:val="22"/>
        </w:rPr>
        <w:instrText xml:space="preserve"> XE " S. 94" \b</w:instrText>
      </w:r>
      <w:r w:rsidRPr="005F7042">
        <w:rPr>
          <w:szCs w:val="22"/>
        </w:rPr>
        <w:fldChar w:fldCharType="end"/>
      </w:r>
      <w:r w:rsidRPr="005F7042">
        <w:rPr>
          <w:szCs w:val="22"/>
        </w:rPr>
        <w:t xml:space="preserve"> -- Senators Sabb and Graham:  A BILL TO AMEND THE SOUTH CAROLINA CODE OF LAWS SO AS TO ENACT THE "SOUTH CAROLINA EDUCATION BANK ACT"; AND BY ADDING CHAPTER 59 TO TITLE 11 SO AS TO CREATE THE "SOUTH CAROLINA EDUCATION BANK," TO ESTABLISH A GOVERNING BOARD, TO PROVIDE FOR THE POWERS OF THE BANK, TO FUND THE BANK, TO PROVIDE LIABILITY PROTECTIONS, TO PROVIDE FOR DEPOSITS, TO PROVIDE FOR ANNUAL REPORTING REQUIREMENTS, TO PROVIDE FOR LOCAL SCHOOL BOARD FUNDING REQUEST REQUIREMENTS, AND TO DEFINE NECESSARY TERMS.</w:t>
      </w:r>
    </w:p>
    <w:p w14:paraId="20551962" w14:textId="77777777" w:rsidR="005F7042" w:rsidRPr="005F7042" w:rsidRDefault="005F7042" w:rsidP="005F7042">
      <w:pPr>
        <w:rPr>
          <w:szCs w:val="22"/>
        </w:rPr>
      </w:pPr>
      <w:r w:rsidRPr="005F7042">
        <w:rPr>
          <w:szCs w:val="22"/>
        </w:rPr>
        <w:t>smin-0020mw25.docx</w:t>
      </w:r>
    </w:p>
    <w:p w14:paraId="7BBB9020"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Finance.</w:t>
      </w:r>
    </w:p>
    <w:p w14:paraId="65951F6C" w14:textId="77777777" w:rsidR="005F7042" w:rsidRPr="005F7042" w:rsidRDefault="005F7042" w:rsidP="005F7042">
      <w:pPr>
        <w:rPr>
          <w:szCs w:val="22"/>
        </w:rPr>
      </w:pPr>
      <w:r w:rsidRPr="005F7042">
        <w:rPr>
          <w:szCs w:val="22"/>
        </w:rPr>
        <w:tab/>
        <w:t>Read the first time and referred to the Committee on Finance.</w:t>
      </w:r>
    </w:p>
    <w:p w14:paraId="24E35F8F" w14:textId="77777777" w:rsidR="005F7042" w:rsidRDefault="005F7042" w:rsidP="005F7042">
      <w:pPr>
        <w:rPr>
          <w:szCs w:val="22"/>
        </w:rPr>
      </w:pPr>
    </w:p>
    <w:p w14:paraId="41D5A4F3" w14:textId="77777777" w:rsidR="005F7042" w:rsidRPr="005F7042" w:rsidRDefault="005F7042" w:rsidP="005F7042">
      <w:pPr>
        <w:rPr>
          <w:szCs w:val="22"/>
        </w:rPr>
      </w:pPr>
      <w:r w:rsidRPr="005F7042">
        <w:rPr>
          <w:szCs w:val="22"/>
        </w:rPr>
        <w:lastRenderedPageBreak/>
        <w:tab/>
        <w:t>S. 95</w:t>
      </w:r>
      <w:r w:rsidRPr="005F7042">
        <w:rPr>
          <w:szCs w:val="22"/>
        </w:rPr>
        <w:fldChar w:fldCharType="begin"/>
      </w:r>
      <w:r w:rsidRPr="005F7042">
        <w:rPr>
          <w:szCs w:val="22"/>
        </w:rPr>
        <w:instrText xml:space="preserve"> XE " S. 95" \b</w:instrText>
      </w:r>
      <w:r w:rsidRPr="005F7042">
        <w:rPr>
          <w:szCs w:val="22"/>
        </w:rPr>
        <w:fldChar w:fldCharType="end"/>
      </w:r>
      <w:r w:rsidRPr="005F7042">
        <w:rPr>
          <w:szCs w:val="22"/>
        </w:rPr>
        <w:t xml:space="preserve"> -- Senator Matthews:  A JOINT RESOLUTION TO ESTABLISH A SPECIFIED PROCEDURE FOR THE ENACTMENT OR REPEAL OF LAWS BY INITIATIVE PETITION AND REFERENDUM, TO AMEND THE CONSTITUTION OF SOUTH CAROLINA, 1895, BY ADDING SECTION 1B TO ARTICLE III SO AS TO PROVIDE THE NUMBER OF SIGNATURES REQUIRED AND THE TIME PERIOD OVER WHICH THE SIGNATURES MUST BE COLLECTED, TO REQUIRE IN AN INITIATIVE THE AMOUNT AND SOURCE OF REVENUE FOR IMPLEMENTATION, TO PROVIDE THOSE MATTERS WHICH MAY NOT BE THE SUBJECT OF AN INITIATIVE PETITION, AND TO REQUIRE A CERTIFIED INITIATIVE TO BE FILED WITH EACH BRANCH OF THE GENERAL ASSEMBLY, WHICH BY MAJORITY VOTE MAY ADOPT, AMEND, OR REJECT THE INITIATIVE; TO PROVIDE THE PROPOSED AMENDMENT TO ARTICLE III OF THE CONSTITUTION OF SOUTH CAROLINA, 1895, BE PLACED ON THE NEXT GENERAL ELECTION FOR REPRESENTATIVES; TO AMEND THE CONSTITUTION OF SOUTH CAROLINA, 1895, BY ADDING SECTION 4 TO ARTICLE XVI SO AS TO ESTABLISH A PROCEDURE FOR AN INITIATIVE METHOD OF AMENDING THE CONSTITUTION OF THIS STATE; AND TO PROVIDE THE PROPOSED AMENDMENT TO ARTICLE XVI OF THE CONSTITUTION OF SOUTH CAROLINA, 1895,  BE PLACED ON THE NEXT GENERAL ELECTION FOR REPRESENTATIVES.</w:t>
      </w:r>
    </w:p>
    <w:p w14:paraId="3C25DA5D" w14:textId="77777777" w:rsidR="005F7042" w:rsidRPr="005F7042" w:rsidRDefault="005F7042" w:rsidP="005F7042">
      <w:pPr>
        <w:rPr>
          <w:szCs w:val="22"/>
        </w:rPr>
      </w:pPr>
      <w:r w:rsidRPr="005F7042">
        <w:rPr>
          <w:szCs w:val="22"/>
        </w:rPr>
        <w:t>smin-0068mw25.docx</w:t>
      </w:r>
    </w:p>
    <w:p w14:paraId="133704B2"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40BBCB26" w14:textId="77777777" w:rsidR="005F7042" w:rsidRPr="005F7042" w:rsidRDefault="005F7042" w:rsidP="005F7042">
      <w:pPr>
        <w:rPr>
          <w:szCs w:val="22"/>
        </w:rPr>
      </w:pPr>
      <w:r w:rsidRPr="005F7042">
        <w:rPr>
          <w:szCs w:val="22"/>
        </w:rPr>
        <w:tab/>
        <w:t>Read the first time and referred to the Committee on Judiciary.</w:t>
      </w:r>
    </w:p>
    <w:p w14:paraId="7F6D4A44" w14:textId="77777777" w:rsidR="005F7042" w:rsidRPr="005F7042" w:rsidRDefault="005F7042" w:rsidP="005F7042">
      <w:pPr>
        <w:rPr>
          <w:szCs w:val="22"/>
        </w:rPr>
      </w:pPr>
    </w:p>
    <w:p w14:paraId="1EC70E43" w14:textId="77777777" w:rsidR="005F7042" w:rsidRPr="005F7042" w:rsidRDefault="005F7042" w:rsidP="005F7042">
      <w:pPr>
        <w:rPr>
          <w:szCs w:val="22"/>
        </w:rPr>
      </w:pPr>
      <w:r w:rsidRPr="005F7042">
        <w:rPr>
          <w:szCs w:val="22"/>
        </w:rPr>
        <w:tab/>
        <w:t>S. 96</w:t>
      </w:r>
      <w:r w:rsidRPr="005F7042">
        <w:rPr>
          <w:szCs w:val="22"/>
        </w:rPr>
        <w:fldChar w:fldCharType="begin"/>
      </w:r>
      <w:r w:rsidRPr="005F7042">
        <w:rPr>
          <w:szCs w:val="22"/>
        </w:rPr>
        <w:instrText xml:space="preserve"> XE " S. 96" \b</w:instrText>
      </w:r>
      <w:r w:rsidRPr="005F7042">
        <w:rPr>
          <w:szCs w:val="22"/>
        </w:rPr>
        <w:fldChar w:fldCharType="end"/>
      </w:r>
      <w:r w:rsidRPr="005F7042">
        <w:rPr>
          <w:szCs w:val="22"/>
        </w:rPr>
        <w:t xml:space="preserve"> -- Senator Matthews:  A BILL TO AMEND THE SOUTH CAROLINA CODE OF LAWS BY ADDING SECTION 17-17-15 SO AS TO PROVIDE QUALIFICATIONS TO BE ELIGIBLE TO HOLD THE OFFICE OF THE COUNTY CLERK OF COURT OF COMMON PLEAS.</w:t>
      </w:r>
    </w:p>
    <w:p w14:paraId="557AE80C" w14:textId="77777777" w:rsidR="005F7042" w:rsidRPr="005F7042" w:rsidRDefault="005F7042" w:rsidP="005F7042">
      <w:pPr>
        <w:rPr>
          <w:szCs w:val="22"/>
        </w:rPr>
      </w:pPr>
      <w:r w:rsidRPr="005F7042">
        <w:rPr>
          <w:szCs w:val="22"/>
        </w:rPr>
        <w:t>smin-0061mw25.docx</w:t>
      </w:r>
    </w:p>
    <w:p w14:paraId="6724E7AD"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0DD8D774" w14:textId="77777777" w:rsidR="005F7042" w:rsidRPr="005F7042" w:rsidRDefault="005F7042" w:rsidP="005F7042">
      <w:pPr>
        <w:rPr>
          <w:szCs w:val="22"/>
        </w:rPr>
      </w:pPr>
      <w:r w:rsidRPr="005F7042">
        <w:rPr>
          <w:szCs w:val="22"/>
        </w:rPr>
        <w:tab/>
        <w:t>Read the first time and referred to the Committee on Judiciary.</w:t>
      </w:r>
    </w:p>
    <w:p w14:paraId="52CE3D6E" w14:textId="77777777" w:rsidR="005F7042" w:rsidRPr="005F7042" w:rsidRDefault="005F7042" w:rsidP="005F7042">
      <w:pPr>
        <w:rPr>
          <w:szCs w:val="22"/>
        </w:rPr>
      </w:pPr>
    </w:p>
    <w:p w14:paraId="4D1778F5" w14:textId="77777777" w:rsidR="005F7042" w:rsidRPr="005F7042" w:rsidRDefault="005F7042" w:rsidP="000658D9">
      <w:pPr>
        <w:keepNext/>
        <w:keepLines/>
        <w:rPr>
          <w:szCs w:val="22"/>
        </w:rPr>
      </w:pPr>
      <w:r w:rsidRPr="005F7042">
        <w:rPr>
          <w:szCs w:val="22"/>
        </w:rPr>
        <w:lastRenderedPageBreak/>
        <w:tab/>
        <w:t>S. 97</w:t>
      </w:r>
      <w:r w:rsidRPr="005F7042">
        <w:rPr>
          <w:szCs w:val="22"/>
        </w:rPr>
        <w:fldChar w:fldCharType="begin"/>
      </w:r>
      <w:r w:rsidRPr="005F7042">
        <w:rPr>
          <w:szCs w:val="22"/>
        </w:rPr>
        <w:instrText xml:space="preserve"> XE " S. 97" \b</w:instrText>
      </w:r>
      <w:r w:rsidRPr="005F7042">
        <w:rPr>
          <w:szCs w:val="22"/>
        </w:rPr>
        <w:fldChar w:fldCharType="end"/>
      </w:r>
      <w:r w:rsidRPr="005F7042">
        <w:rPr>
          <w:szCs w:val="22"/>
        </w:rPr>
        <w:t xml:space="preserve"> -- Senator Matthews:  A BILL TO AMEND THE SOUTH CAROLINA CODE OF LAWS BY ADDING SECTION 12-45-25 SO AS TO PROVIDE QUALIFICATIONS TO BE ELIGIBLE TO HOLD THE OFFICE OF COUNTY TREASURER.</w:t>
      </w:r>
    </w:p>
    <w:p w14:paraId="18881A3C" w14:textId="77777777" w:rsidR="005F7042" w:rsidRPr="005F7042" w:rsidRDefault="005F7042" w:rsidP="000658D9">
      <w:pPr>
        <w:keepNext/>
        <w:keepLines/>
        <w:rPr>
          <w:szCs w:val="22"/>
        </w:rPr>
      </w:pPr>
      <w:r w:rsidRPr="005F7042">
        <w:rPr>
          <w:szCs w:val="22"/>
        </w:rPr>
        <w:t>smin-0062mw25.docx</w:t>
      </w:r>
    </w:p>
    <w:p w14:paraId="3863315C" w14:textId="77777777" w:rsidR="005F7042" w:rsidRPr="005F7042" w:rsidRDefault="005F7042" w:rsidP="000658D9">
      <w:pPr>
        <w:keepNext/>
        <w:keepLines/>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Finance.</w:t>
      </w:r>
    </w:p>
    <w:p w14:paraId="50696DCA" w14:textId="77777777" w:rsidR="005F7042" w:rsidRPr="005F7042" w:rsidRDefault="005F7042" w:rsidP="000658D9">
      <w:pPr>
        <w:keepNext/>
        <w:keepLines/>
        <w:rPr>
          <w:szCs w:val="22"/>
        </w:rPr>
      </w:pPr>
      <w:r w:rsidRPr="005F7042">
        <w:rPr>
          <w:szCs w:val="22"/>
        </w:rPr>
        <w:tab/>
        <w:t>Read the first time and referred to the Committee on Finance.</w:t>
      </w:r>
    </w:p>
    <w:p w14:paraId="77A5B047" w14:textId="77777777" w:rsidR="005F7042" w:rsidRPr="005F7042" w:rsidRDefault="005F7042" w:rsidP="005F7042">
      <w:pPr>
        <w:rPr>
          <w:szCs w:val="22"/>
        </w:rPr>
      </w:pPr>
    </w:p>
    <w:p w14:paraId="2A688217" w14:textId="77777777" w:rsidR="005F7042" w:rsidRPr="005F7042" w:rsidRDefault="005F7042" w:rsidP="005F7042">
      <w:pPr>
        <w:rPr>
          <w:szCs w:val="22"/>
        </w:rPr>
      </w:pPr>
      <w:r w:rsidRPr="005F7042">
        <w:rPr>
          <w:szCs w:val="22"/>
        </w:rPr>
        <w:tab/>
        <w:t>S. 98</w:t>
      </w:r>
      <w:r w:rsidRPr="005F7042">
        <w:rPr>
          <w:szCs w:val="22"/>
        </w:rPr>
        <w:fldChar w:fldCharType="begin"/>
      </w:r>
      <w:r w:rsidRPr="005F7042">
        <w:rPr>
          <w:szCs w:val="22"/>
        </w:rPr>
        <w:instrText xml:space="preserve"> XE " S. 98" \b</w:instrText>
      </w:r>
      <w:r w:rsidRPr="005F7042">
        <w:rPr>
          <w:szCs w:val="22"/>
        </w:rPr>
        <w:fldChar w:fldCharType="end"/>
      </w:r>
      <w:r w:rsidRPr="005F7042">
        <w:rPr>
          <w:szCs w:val="22"/>
        </w:rPr>
        <w:t xml:space="preserve"> -- Senator Matthews:  A BILL TO AMEND THE SOUTH CAROLINA CODE OF LAWS BY ADDING SECTION 12-39-25 SO AS TO PROVIDE QUALIFICATIONS TO BE ELIGIBLE TO HOLD THE OFFICE OF COUNTY AUDITOR.</w:t>
      </w:r>
    </w:p>
    <w:p w14:paraId="06536E39" w14:textId="77777777" w:rsidR="005F7042" w:rsidRPr="005F7042" w:rsidRDefault="005F7042" w:rsidP="005F7042">
      <w:pPr>
        <w:rPr>
          <w:szCs w:val="22"/>
        </w:rPr>
      </w:pPr>
      <w:r w:rsidRPr="005F7042">
        <w:rPr>
          <w:szCs w:val="22"/>
        </w:rPr>
        <w:t>smin-0060mw25.docx</w:t>
      </w:r>
    </w:p>
    <w:p w14:paraId="49B82738"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Finance.</w:t>
      </w:r>
    </w:p>
    <w:p w14:paraId="38C5771F" w14:textId="77777777" w:rsidR="005F7042" w:rsidRPr="005F7042" w:rsidRDefault="005F7042" w:rsidP="005F7042">
      <w:pPr>
        <w:rPr>
          <w:szCs w:val="22"/>
        </w:rPr>
      </w:pPr>
      <w:r w:rsidRPr="005F7042">
        <w:rPr>
          <w:szCs w:val="22"/>
        </w:rPr>
        <w:tab/>
        <w:t>Read the first time and referred to the Committee on Finance.</w:t>
      </w:r>
    </w:p>
    <w:p w14:paraId="0A77A9B2" w14:textId="77777777" w:rsidR="005F7042" w:rsidRPr="005F7042" w:rsidRDefault="005F7042" w:rsidP="005F7042">
      <w:pPr>
        <w:rPr>
          <w:szCs w:val="22"/>
        </w:rPr>
      </w:pPr>
    </w:p>
    <w:p w14:paraId="2BB5C571" w14:textId="77777777" w:rsidR="005F7042" w:rsidRPr="005F7042" w:rsidRDefault="005F7042" w:rsidP="005F7042">
      <w:pPr>
        <w:rPr>
          <w:szCs w:val="22"/>
        </w:rPr>
      </w:pPr>
      <w:r w:rsidRPr="005F7042">
        <w:rPr>
          <w:szCs w:val="22"/>
        </w:rPr>
        <w:tab/>
        <w:t>S. 99</w:t>
      </w:r>
      <w:r w:rsidRPr="005F7042">
        <w:rPr>
          <w:szCs w:val="22"/>
        </w:rPr>
        <w:fldChar w:fldCharType="begin"/>
      </w:r>
      <w:r w:rsidRPr="005F7042">
        <w:rPr>
          <w:szCs w:val="22"/>
        </w:rPr>
        <w:instrText xml:space="preserve"> XE " S. 99" \b</w:instrText>
      </w:r>
      <w:r w:rsidRPr="005F7042">
        <w:rPr>
          <w:szCs w:val="22"/>
        </w:rPr>
        <w:fldChar w:fldCharType="end"/>
      </w:r>
      <w:r w:rsidRPr="005F7042">
        <w:rPr>
          <w:szCs w:val="22"/>
        </w:rPr>
        <w:t xml:space="preserve"> -- Senator Matthews:  A BILL TO AMEND THE SOUTH CAROLINA CODE OF LAWS BY ADDING ARTICLE 22 TO CHAPTER 3, TITLE 16 SO AS TO PROVIDE ADDITIONAL PENALTIES FOR PERSONS WHO COMMIT CERTAIN DELINEATED CRIMES WHEN THE VICTIM WAS INTENTIONALLY SELECTED BASED ON CERTAIN FACTORS, AND TO PROVIDE THAT VICTIMS OF A VIOLATION OF THE ARTICLE MAY BRING A CIVIL ACTION FOR DAMAGES SUSTAINED.</w:t>
      </w:r>
    </w:p>
    <w:p w14:paraId="7764473B" w14:textId="77777777" w:rsidR="005F7042" w:rsidRPr="005F7042" w:rsidRDefault="005F7042" w:rsidP="005F7042">
      <w:pPr>
        <w:rPr>
          <w:szCs w:val="22"/>
        </w:rPr>
      </w:pPr>
      <w:r w:rsidRPr="005F7042">
        <w:rPr>
          <w:szCs w:val="22"/>
        </w:rPr>
        <w:t>smin-0003mw25.docx</w:t>
      </w:r>
    </w:p>
    <w:p w14:paraId="5D0D91B3"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6C9B7630" w14:textId="77777777" w:rsidR="005F7042" w:rsidRPr="005F7042" w:rsidRDefault="005F7042" w:rsidP="005F7042">
      <w:pPr>
        <w:rPr>
          <w:szCs w:val="22"/>
        </w:rPr>
      </w:pPr>
      <w:r w:rsidRPr="005F7042">
        <w:rPr>
          <w:szCs w:val="22"/>
        </w:rPr>
        <w:tab/>
        <w:t>Read the first time and referred to the Committee on Judiciary.</w:t>
      </w:r>
    </w:p>
    <w:p w14:paraId="2311FA70" w14:textId="77777777" w:rsidR="005F7042" w:rsidRPr="005F7042" w:rsidRDefault="005F7042" w:rsidP="005F7042">
      <w:pPr>
        <w:rPr>
          <w:szCs w:val="22"/>
        </w:rPr>
      </w:pPr>
    </w:p>
    <w:p w14:paraId="299B9CA6" w14:textId="77777777" w:rsidR="000658D9" w:rsidRDefault="005F7042" w:rsidP="005F7042">
      <w:pPr>
        <w:rPr>
          <w:szCs w:val="22"/>
        </w:rPr>
      </w:pPr>
      <w:r w:rsidRPr="005F7042">
        <w:rPr>
          <w:szCs w:val="22"/>
        </w:rPr>
        <w:tab/>
        <w:t>S. 100</w:t>
      </w:r>
      <w:r w:rsidRPr="005F7042">
        <w:rPr>
          <w:szCs w:val="22"/>
        </w:rPr>
        <w:fldChar w:fldCharType="begin"/>
      </w:r>
      <w:r w:rsidRPr="005F7042">
        <w:rPr>
          <w:szCs w:val="22"/>
        </w:rPr>
        <w:instrText xml:space="preserve"> XE " S. 100" \b</w:instrText>
      </w:r>
      <w:r w:rsidRPr="005F7042">
        <w:rPr>
          <w:szCs w:val="22"/>
        </w:rPr>
        <w:fldChar w:fldCharType="end"/>
      </w:r>
      <w:r w:rsidRPr="005F7042">
        <w:rPr>
          <w:szCs w:val="22"/>
        </w:rPr>
        <w:t xml:space="preserve"> -- Senator Gambrell:  A BILL TO AMEND THE SOUTH CAROLINA CODE OF LAWS BY ADDING SECTION 38-71-292 AND SECTION 38-71-820 BOTH SO AS TO DEFINE TERMS AND OUTLINE THE APPLICABILITY AND REQUIREMENTS FOR COST SHARING FOR INSURERS; BY ADDING SECTION 38-71-2270 SO AS TO DEFINE TERMS AND OUTLINE THE APPLICABILITY AND REQUIREMENTS FOR COST SHARING FOR PHARMACY BENEFIT MANAGERS; AND BY AMENDING SECTION 38-71-2200, RELATING TO DEFINITIONS</w:t>
      </w:r>
      <w:r w:rsidR="000658D9">
        <w:rPr>
          <w:szCs w:val="22"/>
        </w:rPr>
        <w:br/>
      </w:r>
    </w:p>
    <w:p w14:paraId="7DA645B2" w14:textId="77777777" w:rsidR="000658D9" w:rsidRDefault="000658D9" w:rsidP="005F7042">
      <w:pPr>
        <w:rPr>
          <w:szCs w:val="22"/>
        </w:rPr>
      </w:pPr>
    </w:p>
    <w:p w14:paraId="03C15CDA" w14:textId="6ECCB074" w:rsidR="005F7042" w:rsidRPr="005F7042" w:rsidRDefault="005F7042" w:rsidP="005F7042">
      <w:pPr>
        <w:rPr>
          <w:szCs w:val="22"/>
        </w:rPr>
      </w:pPr>
      <w:r w:rsidRPr="005F7042">
        <w:rPr>
          <w:szCs w:val="22"/>
        </w:rPr>
        <w:lastRenderedPageBreak/>
        <w:t>CONCERNING PHARMACY BENEFITS MANAGERS, SO AS TO MAKE CONFORMING CHANGES.</w:t>
      </w:r>
    </w:p>
    <w:p w14:paraId="2C13D995" w14:textId="77777777" w:rsidR="005F7042" w:rsidRPr="005F7042" w:rsidRDefault="005F7042" w:rsidP="005F7042">
      <w:pPr>
        <w:rPr>
          <w:szCs w:val="22"/>
        </w:rPr>
      </w:pPr>
      <w:r w:rsidRPr="005F7042">
        <w:rPr>
          <w:szCs w:val="22"/>
        </w:rPr>
        <w:t>lc-0117wab25.docx</w:t>
      </w:r>
    </w:p>
    <w:p w14:paraId="108F006C"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Banking and Insurance.</w:t>
      </w:r>
    </w:p>
    <w:p w14:paraId="590FFA29" w14:textId="77777777" w:rsidR="005F7042" w:rsidRPr="005F7042" w:rsidRDefault="005F7042" w:rsidP="005F7042">
      <w:pPr>
        <w:rPr>
          <w:szCs w:val="22"/>
        </w:rPr>
      </w:pPr>
      <w:r w:rsidRPr="005F7042">
        <w:rPr>
          <w:szCs w:val="22"/>
        </w:rPr>
        <w:tab/>
        <w:t>Read the first time and referred to the Committee on Banking and Insurance.</w:t>
      </w:r>
    </w:p>
    <w:p w14:paraId="54FCE94F" w14:textId="77777777" w:rsidR="005F7042" w:rsidRPr="005F7042" w:rsidRDefault="005F7042" w:rsidP="005F7042">
      <w:pPr>
        <w:rPr>
          <w:szCs w:val="22"/>
        </w:rPr>
      </w:pPr>
    </w:p>
    <w:p w14:paraId="058F638E" w14:textId="77777777" w:rsidR="005F7042" w:rsidRPr="005F7042" w:rsidRDefault="005F7042" w:rsidP="005F7042">
      <w:pPr>
        <w:rPr>
          <w:szCs w:val="22"/>
        </w:rPr>
      </w:pPr>
      <w:r w:rsidRPr="005F7042">
        <w:rPr>
          <w:szCs w:val="22"/>
        </w:rPr>
        <w:tab/>
        <w:t>S. 101</w:t>
      </w:r>
      <w:r w:rsidRPr="005F7042">
        <w:rPr>
          <w:szCs w:val="22"/>
        </w:rPr>
        <w:fldChar w:fldCharType="begin"/>
      </w:r>
      <w:r w:rsidRPr="005F7042">
        <w:rPr>
          <w:szCs w:val="22"/>
        </w:rPr>
        <w:instrText xml:space="preserve"> XE " S. 101" \b</w:instrText>
      </w:r>
      <w:r w:rsidRPr="005F7042">
        <w:rPr>
          <w:szCs w:val="22"/>
        </w:rPr>
        <w:fldChar w:fldCharType="end"/>
      </w:r>
      <w:r w:rsidRPr="005F7042">
        <w:rPr>
          <w:szCs w:val="22"/>
        </w:rPr>
        <w:t xml:space="preserve"> -- Senator Gambrell:  A BILL TO AMEND THE SOUTH CAROLINA CODE OF LAWS BY AMENDING SECTION 40-80-50, RELATING TO INFORMATION REQUIREMENTS CONCERNING THE REGISTRATION OF FIREFIGHTERS BY THE OFFICE OF THE STATE FIRE MARSHAL, SO AS TO REVISE AND CLARIFY THE REQUIREMENTS.</w:t>
      </w:r>
    </w:p>
    <w:p w14:paraId="68EAE89E" w14:textId="77777777" w:rsidR="005F7042" w:rsidRPr="005F7042" w:rsidRDefault="005F7042" w:rsidP="005F7042">
      <w:pPr>
        <w:rPr>
          <w:szCs w:val="22"/>
        </w:rPr>
      </w:pPr>
      <w:r w:rsidRPr="005F7042">
        <w:rPr>
          <w:szCs w:val="22"/>
        </w:rPr>
        <w:t>lc-0137wab25.docx</w:t>
      </w:r>
    </w:p>
    <w:p w14:paraId="16EAF1C8"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Labor, Commerce and Industry.</w:t>
      </w:r>
    </w:p>
    <w:p w14:paraId="4E4A4D36" w14:textId="77777777" w:rsidR="005F7042" w:rsidRPr="005F7042" w:rsidRDefault="005F7042" w:rsidP="005F7042">
      <w:pPr>
        <w:rPr>
          <w:szCs w:val="22"/>
        </w:rPr>
      </w:pPr>
      <w:r w:rsidRPr="005F7042">
        <w:rPr>
          <w:szCs w:val="22"/>
        </w:rPr>
        <w:tab/>
        <w:t>Read the first time and referred to the Committee on Labor, Commerce and Industry.</w:t>
      </w:r>
    </w:p>
    <w:p w14:paraId="1380FC5E" w14:textId="77777777" w:rsidR="005F7042" w:rsidRPr="005F7042" w:rsidRDefault="005F7042" w:rsidP="005F7042">
      <w:pPr>
        <w:rPr>
          <w:szCs w:val="22"/>
        </w:rPr>
      </w:pPr>
    </w:p>
    <w:p w14:paraId="565E5D44" w14:textId="77777777" w:rsidR="005F7042" w:rsidRPr="005F7042" w:rsidRDefault="005F7042" w:rsidP="005F7042">
      <w:pPr>
        <w:rPr>
          <w:szCs w:val="22"/>
        </w:rPr>
      </w:pPr>
      <w:r w:rsidRPr="005F7042">
        <w:rPr>
          <w:szCs w:val="22"/>
        </w:rPr>
        <w:tab/>
        <w:t>S. 102</w:t>
      </w:r>
      <w:r w:rsidRPr="005F7042">
        <w:rPr>
          <w:szCs w:val="22"/>
        </w:rPr>
        <w:fldChar w:fldCharType="begin"/>
      </w:r>
      <w:r w:rsidRPr="005F7042">
        <w:rPr>
          <w:szCs w:val="22"/>
        </w:rPr>
        <w:instrText xml:space="preserve"> XE " S. 102" \b</w:instrText>
      </w:r>
      <w:r w:rsidRPr="005F7042">
        <w:rPr>
          <w:szCs w:val="22"/>
        </w:rPr>
        <w:fldChar w:fldCharType="end"/>
      </w:r>
      <w:r w:rsidRPr="005F7042">
        <w:rPr>
          <w:szCs w:val="22"/>
        </w:rPr>
        <w:t xml:space="preserve"> -- Senators Gambrell and Massey:  A BILL TO AMEND THE SOUTH CAROLINA CODE OF LAWS BY AMENDING SECTION 6-1-320, RELATING TO MILLAGE RATE INCREASE LIMITATIONS, SO AS TO ALLOW A MUNICIPALITY WITHOUT AN OPERATING MILLAGE ON JANUARY 1, 2025, OR A MUNICIPALITY THAT INCORPORATES AFTER JANUARY 1, 2025, TO IMPOSE AN OPERATING MILLAGE AND TO IMPOSE LIMITATIONS.</w:t>
      </w:r>
    </w:p>
    <w:p w14:paraId="7D2CDF9A" w14:textId="77777777" w:rsidR="005F7042" w:rsidRPr="005F7042" w:rsidRDefault="005F7042" w:rsidP="005F7042">
      <w:pPr>
        <w:rPr>
          <w:szCs w:val="22"/>
        </w:rPr>
      </w:pPr>
      <w:r w:rsidRPr="005F7042">
        <w:rPr>
          <w:szCs w:val="22"/>
        </w:rPr>
        <w:t>lc-0048dg25.docx</w:t>
      </w:r>
    </w:p>
    <w:p w14:paraId="3D8B1859"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Finance.</w:t>
      </w:r>
    </w:p>
    <w:p w14:paraId="1C31DC7C" w14:textId="77777777" w:rsidR="005F7042" w:rsidRPr="005F7042" w:rsidRDefault="005F7042" w:rsidP="005F7042">
      <w:pPr>
        <w:rPr>
          <w:szCs w:val="22"/>
        </w:rPr>
      </w:pPr>
      <w:r w:rsidRPr="005F7042">
        <w:rPr>
          <w:szCs w:val="22"/>
        </w:rPr>
        <w:tab/>
        <w:t>Read the first time and referred to the Committee on Finance.</w:t>
      </w:r>
    </w:p>
    <w:p w14:paraId="3FE445D5" w14:textId="77777777" w:rsidR="005F7042" w:rsidRPr="005F7042" w:rsidRDefault="005F7042" w:rsidP="005F7042">
      <w:pPr>
        <w:rPr>
          <w:szCs w:val="22"/>
        </w:rPr>
      </w:pPr>
    </w:p>
    <w:p w14:paraId="3357CC7A" w14:textId="1B064B7B" w:rsidR="005F7042" w:rsidRPr="005F7042" w:rsidRDefault="005F7042" w:rsidP="005F7042">
      <w:pPr>
        <w:rPr>
          <w:szCs w:val="22"/>
        </w:rPr>
      </w:pPr>
      <w:r w:rsidRPr="005F7042">
        <w:rPr>
          <w:szCs w:val="22"/>
        </w:rPr>
        <w:tab/>
        <w:t>S. 103</w:t>
      </w:r>
      <w:r w:rsidRPr="005F7042">
        <w:rPr>
          <w:szCs w:val="22"/>
        </w:rPr>
        <w:fldChar w:fldCharType="begin"/>
      </w:r>
      <w:r w:rsidRPr="005F7042">
        <w:rPr>
          <w:szCs w:val="22"/>
        </w:rPr>
        <w:instrText xml:space="preserve"> XE " S. 103" \b</w:instrText>
      </w:r>
      <w:r w:rsidRPr="005F7042">
        <w:rPr>
          <w:szCs w:val="22"/>
        </w:rPr>
        <w:fldChar w:fldCharType="end"/>
      </w:r>
      <w:r w:rsidRPr="005F7042">
        <w:rPr>
          <w:szCs w:val="22"/>
        </w:rPr>
        <w:t xml:space="preserve"> -- Senators Climer and Kimbrell:  A BILL TO AMEND THE SOUTH CAROLINA CODE OF LAWS BY AMENDING SECTION 47-17-510, RELATING TO THE PROHIBITION AGAINST MISLEADING OR DECEPTIVE PRACTICES, LABELING, OR MISREPRESENTING PRODUCT THAT IS CELL-CULTURED MEAT, SO AS TO DEFINE CELL-CULTIVATED FOOD PRODUCT</w:t>
      </w:r>
      <w:r w:rsidR="000658D9">
        <w:rPr>
          <w:szCs w:val="22"/>
        </w:rPr>
        <w:br/>
      </w:r>
      <w:r w:rsidR="000658D9">
        <w:rPr>
          <w:szCs w:val="22"/>
        </w:rPr>
        <w:br/>
      </w:r>
      <w:r w:rsidR="000658D9">
        <w:rPr>
          <w:szCs w:val="22"/>
        </w:rPr>
        <w:br/>
      </w:r>
      <w:r w:rsidR="000658D9">
        <w:rPr>
          <w:szCs w:val="22"/>
        </w:rPr>
        <w:br/>
      </w:r>
      <w:r w:rsidRPr="005F7042">
        <w:rPr>
          <w:szCs w:val="22"/>
        </w:rPr>
        <w:lastRenderedPageBreak/>
        <w:t>AND REQUIRE THE ACCURATE LABELING OF CELL-CULTIVATED FOOD PRODUCT.</w:t>
      </w:r>
    </w:p>
    <w:p w14:paraId="4A4C44D4" w14:textId="77777777" w:rsidR="005F7042" w:rsidRPr="005F7042" w:rsidRDefault="005F7042" w:rsidP="005F7042">
      <w:pPr>
        <w:rPr>
          <w:szCs w:val="22"/>
        </w:rPr>
      </w:pPr>
      <w:r w:rsidRPr="005F7042">
        <w:rPr>
          <w:szCs w:val="22"/>
        </w:rPr>
        <w:t>sr-0118km25.docx</w:t>
      </w:r>
    </w:p>
    <w:p w14:paraId="6AF9510E"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Agriculture and Natural Resources.</w:t>
      </w:r>
    </w:p>
    <w:p w14:paraId="79A77055" w14:textId="77777777" w:rsidR="005F7042" w:rsidRPr="005F7042" w:rsidRDefault="005F7042" w:rsidP="005F7042">
      <w:pPr>
        <w:rPr>
          <w:szCs w:val="22"/>
        </w:rPr>
      </w:pPr>
      <w:r w:rsidRPr="005F7042">
        <w:rPr>
          <w:szCs w:val="22"/>
        </w:rPr>
        <w:tab/>
        <w:t>Read the first time and referred to the Committee on Agriculture and Natural Resources.</w:t>
      </w:r>
    </w:p>
    <w:p w14:paraId="278D5C99" w14:textId="77777777" w:rsidR="005F7042" w:rsidRPr="005F7042" w:rsidRDefault="005F7042" w:rsidP="005F7042">
      <w:pPr>
        <w:rPr>
          <w:szCs w:val="22"/>
        </w:rPr>
      </w:pPr>
    </w:p>
    <w:p w14:paraId="75262CD3" w14:textId="77777777" w:rsidR="005F7042" w:rsidRPr="005F7042" w:rsidRDefault="005F7042" w:rsidP="005F7042">
      <w:pPr>
        <w:rPr>
          <w:szCs w:val="22"/>
        </w:rPr>
      </w:pPr>
      <w:r w:rsidRPr="005F7042">
        <w:rPr>
          <w:szCs w:val="22"/>
        </w:rPr>
        <w:tab/>
        <w:t>S. 104</w:t>
      </w:r>
      <w:r w:rsidRPr="005F7042">
        <w:rPr>
          <w:szCs w:val="22"/>
        </w:rPr>
        <w:fldChar w:fldCharType="begin"/>
      </w:r>
      <w:r w:rsidRPr="005F7042">
        <w:rPr>
          <w:szCs w:val="22"/>
        </w:rPr>
        <w:instrText xml:space="preserve"> XE " S. 104" \b</w:instrText>
      </w:r>
      <w:r w:rsidRPr="005F7042">
        <w:rPr>
          <w:szCs w:val="22"/>
        </w:rPr>
        <w:fldChar w:fldCharType="end"/>
      </w:r>
      <w:r w:rsidRPr="005F7042">
        <w:rPr>
          <w:szCs w:val="22"/>
        </w:rPr>
        <w:t xml:space="preserve"> -- Senator Rice:  A BILL TO AMEND THE SOUTH CAROLINA CODE OF LAWS BY ADDING SECTION 60-9-15 SO AS TO PROVIDE FOR THE MANNER OF ALLOCATING AMOUNTS APPROPRIATED FOR AID TO COUNTY LIBRARIES, AND TO PROVIDE THAT IN ORDER TO RECEIVE THESE FUNDS COUNTY LIBRARIES MUST CERTIFY TO THE STATE LIBRARY THAT THEY DO NOT OFFER ANY BOOKS OR MATERIALS THAT APPEAL TO THE PRURIENT INTERESTS OF CHILDREN UNDER THE AGE OF SEVENTEEN IN CHILDREN, YOUTH, OR TEEN BOOK SECTIONS AND ARE ONLY AVAILABLE WITH PARENTAL CONSENT, AND TO PROVIDE COUNTY LIBRARIES MUST RECERTIFY COMPLIANCE WITH THIS PROVISION QUARTERLY BEFORE IT MAY RECEIVE A DISBURSEMENT OF THESE FUNDS.</w:t>
      </w:r>
    </w:p>
    <w:p w14:paraId="54929349" w14:textId="77777777" w:rsidR="005F7042" w:rsidRPr="005F7042" w:rsidRDefault="005F7042" w:rsidP="005F7042">
      <w:pPr>
        <w:rPr>
          <w:szCs w:val="22"/>
        </w:rPr>
      </w:pPr>
      <w:r w:rsidRPr="005F7042">
        <w:rPr>
          <w:szCs w:val="22"/>
        </w:rPr>
        <w:t>lc-0162wab25.docx</w:t>
      </w:r>
    </w:p>
    <w:p w14:paraId="16294272"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Education.</w:t>
      </w:r>
    </w:p>
    <w:p w14:paraId="47E6CA9B" w14:textId="77777777" w:rsidR="005F7042" w:rsidRPr="005F7042" w:rsidRDefault="005F7042" w:rsidP="005F7042">
      <w:pPr>
        <w:rPr>
          <w:szCs w:val="22"/>
        </w:rPr>
      </w:pPr>
      <w:r w:rsidRPr="005F7042">
        <w:rPr>
          <w:szCs w:val="22"/>
        </w:rPr>
        <w:tab/>
        <w:t>Read the first time and referred to the Committee on Education.</w:t>
      </w:r>
    </w:p>
    <w:p w14:paraId="7BF7892D" w14:textId="77777777" w:rsidR="005F7042" w:rsidRPr="005F7042" w:rsidRDefault="005F7042" w:rsidP="005F7042">
      <w:pPr>
        <w:rPr>
          <w:szCs w:val="22"/>
        </w:rPr>
      </w:pPr>
    </w:p>
    <w:p w14:paraId="625680A0" w14:textId="77777777" w:rsidR="005F7042" w:rsidRPr="005F7042" w:rsidRDefault="005F7042" w:rsidP="005F7042">
      <w:pPr>
        <w:rPr>
          <w:szCs w:val="22"/>
        </w:rPr>
      </w:pPr>
      <w:r w:rsidRPr="005F7042">
        <w:rPr>
          <w:szCs w:val="22"/>
        </w:rPr>
        <w:tab/>
        <w:t>S. 105</w:t>
      </w:r>
      <w:r w:rsidRPr="005F7042">
        <w:rPr>
          <w:szCs w:val="22"/>
        </w:rPr>
        <w:fldChar w:fldCharType="begin"/>
      </w:r>
      <w:r w:rsidRPr="005F7042">
        <w:rPr>
          <w:szCs w:val="22"/>
        </w:rPr>
        <w:instrText xml:space="preserve"> XE " S. 105" \b</w:instrText>
      </w:r>
      <w:r w:rsidRPr="005F7042">
        <w:rPr>
          <w:szCs w:val="22"/>
        </w:rPr>
        <w:fldChar w:fldCharType="end"/>
      </w:r>
      <w:r w:rsidRPr="005F7042">
        <w:rPr>
          <w:szCs w:val="22"/>
        </w:rPr>
        <w:t xml:space="preserve"> -- Senator Rice:  A CONCURRENT RESOLUTION TO MAKE APPLICATION BY THE STATE OF SOUTH CAROLINA UNDER ARTICLE V OF THE UNITED STATES CONSTITUTION FOR A CONVENTION OF THE STATES TO BE CALLED, RESTRICTED TO PROPOSING AN AMENDMENT TO THE UNITED STATES CONSTITUTION TO SET A LIMIT ON THE NUMBER OF TERMS THAT A PERSON MAY BE ELECTED AS A MEMBER OF THE UNITED STATES HOUSE OF REPRESENTATIVES AND TO SET A LIMIT ON THE NUMBER OF TERMS THAT A PERSON MAY BE ELECTED AS A MEMBER OF THE UNITED STATES SENATE.</w:t>
      </w:r>
    </w:p>
    <w:p w14:paraId="2B916EF1" w14:textId="77777777" w:rsidR="005F7042" w:rsidRPr="005F7042" w:rsidRDefault="005F7042" w:rsidP="005F7042">
      <w:pPr>
        <w:rPr>
          <w:szCs w:val="22"/>
        </w:rPr>
      </w:pPr>
      <w:r w:rsidRPr="005F7042">
        <w:rPr>
          <w:szCs w:val="22"/>
        </w:rPr>
        <w:t>lc-0196wab-wab25.docx</w:t>
      </w:r>
    </w:p>
    <w:p w14:paraId="0559CDD9"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613ABD72" w14:textId="77777777" w:rsidR="005F7042" w:rsidRDefault="005F7042" w:rsidP="005F7042">
      <w:pPr>
        <w:rPr>
          <w:szCs w:val="22"/>
        </w:rPr>
      </w:pPr>
      <w:r w:rsidRPr="005F7042">
        <w:rPr>
          <w:szCs w:val="22"/>
        </w:rPr>
        <w:tab/>
        <w:t>The Concurrent Resolution was introduced and referred to the Committee on Judiciary.</w:t>
      </w:r>
    </w:p>
    <w:p w14:paraId="2582A06C" w14:textId="77777777" w:rsidR="005F7042" w:rsidRPr="005F7042" w:rsidRDefault="005F7042" w:rsidP="005F7042">
      <w:pPr>
        <w:rPr>
          <w:szCs w:val="22"/>
        </w:rPr>
      </w:pPr>
      <w:r w:rsidRPr="005F7042">
        <w:rPr>
          <w:szCs w:val="22"/>
        </w:rPr>
        <w:lastRenderedPageBreak/>
        <w:tab/>
        <w:t>S. 106</w:t>
      </w:r>
      <w:r w:rsidRPr="005F7042">
        <w:rPr>
          <w:szCs w:val="22"/>
        </w:rPr>
        <w:fldChar w:fldCharType="begin"/>
      </w:r>
      <w:r w:rsidRPr="005F7042">
        <w:rPr>
          <w:szCs w:val="22"/>
        </w:rPr>
        <w:instrText xml:space="preserve"> XE " S. 106" \b</w:instrText>
      </w:r>
      <w:r w:rsidRPr="005F7042">
        <w:rPr>
          <w:szCs w:val="22"/>
        </w:rPr>
        <w:fldChar w:fldCharType="end"/>
      </w:r>
      <w:r w:rsidRPr="005F7042">
        <w:rPr>
          <w:szCs w:val="22"/>
        </w:rPr>
        <w:t xml:space="preserve"> -- Senator Rice:  A BILL TO AMEND THE SOUTH CAROLINA CODE OF LAWS BY AMENDING SECTION 27-13-30, RELATING TO THE LIMITATION ON OWNERSHIP OR CONTROL OF LAND IN THIS STATE BY ALIENS OR CORPORATIONS OWNED BY ALIENS, SO AS TO REDUCE THE LIMITATION TO ONE THOUSAND ACRES.</w:t>
      </w:r>
    </w:p>
    <w:p w14:paraId="1F511931" w14:textId="77777777" w:rsidR="005F7042" w:rsidRPr="005F7042" w:rsidRDefault="005F7042" w:rsidP="005F7042">
      <w:pPr>
        <w:rPr>
          <w:szCs w:val="22"/>
        </w:rPr>
      </w:pPr>
      <w:r w:rsidRPr="005F7042">
        <w:rPr>
          <w:szCs w:val="22"/>
        </w:rPr>
        <w:t>lc-0161wab25.docx</w:t>
      </w:r>
    </w:p>
    <w:p w14:paraId="05402AFF"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09BE22FA" w14:textId="77777777" w:rsidR="005F7042" w:rsidRPr="005F7042" w:rsidRDefault="005F7042" w:rsidP="005F7042">
      <w:pPr>
        <w:rPr>
          <w:szCs w:val="22"/>
        </w:rPr>
      </w:pPr>
      <w:r w:rsidRPr="005F7042">
        <w:rPr>
          <w:szCs w:val="22"/>
        </w:rPr>
        <w:tab/>
        <w:t>Read the first time and referred to the Committee on Judiciary.</w:t>
      </w:r>
    </w:p>
    <w:p w14:paraId="5E5075FC" w14:textId="77777777" w:rsidR="005F7042" w:rsidRPr="005F7042" w:rsidRDefault="005F7042" w:rsidP="005F7042">
      <w:pPr>
        <w:rPr>
          <w:szCs w:val="22"/>
        </w:rPr>
      </w:pPr>
    </w:p>
    <w:p w14:paraId="4FCB21FB" w14:textId="77777777" w:rsidR="005F7042" w:rsidRPr="005F7042" w:rsidRDefault="005F7042" w:rsidP="005F7042">
      <w:pPr>
        <w:rPr>
          <w:szCs w:val="22"/>
        </w:rPr>
      </w:pPr>
      <w:r w:rsidRPr="005F7042">
        <w:rPr>
          <w:szCs w:val="22"/>
        </w:rPr>
        <w:tab/>
        <w:t>S. 107</w:t>
      </w:r>
      <w:r w:rsidRPr="005F7042">
        <w:rPr>
          <w:szCs w:val="22"/>
        </w:rPr>
        <w:fldChar w:fldCharType="begin"/>
      </w:r>
      <w:r w:rsidRPr="005F7042">
        <w:rPr>
          <w:szCs w:val="22"/>
        </w:rPr>
        <w:instrText xml:space="preserve"> XE " S. 107" \b</w:instrText>
      </w:r>
      <w:r w:rsidRPr="005F7042">
        <w:rPr>
          <w:szCs w:val="22"/>
        </w:rPr>
        <w:fldChar w:fldCharType="end"/>
      </w:r>
      <w:r w:rsidRPr="005F7042">
        <w:rPr>
          <w:szCs w:val="22"/>
        </w:rPr>
        <w:t xml:space="preserve"> -- Senator Rice:  A BILL TO AMEND THE SOUTH CAROLINA CODE OF LAWS BY AMENDING SECTIONS 9-1-1790 AND 9-11-90, RELATING TO THE AMOUNT OF COMPENSATION THAT MAY BE EARNED UPON RETURNING TO COVERED EMPLOYMENT UNDER THE SOUTH CAROLINA RETIREMENT SYSTEM AND THE POLICE OFFICERS RETIREMENT SYSTEM, RESPECTIVELY, SO AS TO CHANGE THE AMOUNT THAT MAY BE EARNED FROM TEN THOUSAND DOLLARS TO AN AMOUNT NOT TO EXCEED THE LOWER OF THE RETIREMENT EARNINGS TEST EXEMPT AMOUNTS FOR INDIVIDUALS BELOW NORMAL RETIREMENT AGE.</w:t>
      </w:r>
    </w:p>
    <w:p w14:paraId="3EE3876E" w14:textId="77777777" w:rsidR="005F7042" w:rsidRPr="005F7042" w:rsidRDefault="005F7042" w:rsidP="005F7042">
      <w:pPr>
        <w:rPr>
          <w:szCs w:val="22"/>
        </w:rPr>
      </w:pPr>
      <w:r w:rsidRPr="005F7042">
        <w:rPr>
          <w:szCs w:val="22"/>
        </w:rPr>
        <w:t>lc-0126sa25.docx</w:t>
      </w:r>
    </w:p>
    <w:p w14:paraId="39CF5A5B"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Finance.</w:t>
      </w:r>
    </w:p>
    <w:p w14:paraId="62CA3544" w14:textId="77777777" w:rsidR="005F7042" w:rsidRPr="005F7042" w:rsidRDefault="005F7042" w:rsidP="005F7042">
      <w:pPr>
        <w:rPr>
          <w:szCs w:val="22"/>
        </w:rPr>
      </w:pPr>
      <w:r w:rsidRPr="005F7042">
        <w:rPr>
          <w:szCs w:val="22"/>
        </w:rPr>
        <w:tab/>
        <w:t>Read the first time and referred to the Committee on Finance.</w:t>
      </w:r>
    </w:p>
    <w:p w14:paraId="026A543D" w14:textId="77777777" w:rsidR="005F7042" w:rsidRPr="005F7042" w:rsidRDefault="005F7042" w:rsidP="005F7042">
      <w:pPr>
        <w:rPr>
          <w:szCs w:val="22"/>
        </w:rPr>
      </w:pPr>
    </w:p>
    <w:p w14:paraId="442E562B" w14:textId="77777777" w:rsidR="005F7042" w:rsidRPr="005F7042" w:rsidRDefault="005F7042" w:rsidP="005F7042">
      <w:pPr>
        <w:rPr>
          <w:szCs w:val="22"/>
        </w:rPr>
      </w:pPr>
      <w:r w:rsidRPr="005F7042">
        <w:rPr>
          <w:szCs w:val="22"/>
        </w:rPr>
        <w:tab/>
        <w:t>S. 108</w:t>
      </w:r>
      <w:r w:rsidRPr="005F7042">
        <w:rPr>
          <w:szCs w:val="22"/>
        </w:rPr>
        <w:fldChar w:fldCharType="begin"/>
      </w:r>
      <w:r w:rsidRPr="005F7042">
        <w:rPr>
          <w:szCs w:val="22"/>
        </w:rPr>
        <w:instrText xml:space="preserve"> XE " S. 108" \b</w:instrText>
      </w:r>
      <w:r w:rsidRPr="005F7042">
        <w:rPr>
          <w:szCs w:val="22"/>
        </w:rPr>
        <w:fldChar w:fldCharType="end"/>
      </w:r>
      <w:r w:rsidRPr="005F7042">
        <w:rPr>
          <w:szCs w:val="22"/>
        </w:rPr>
        <w:t xml:space="preserve"> -- Senator Rice:  A BILL TO AMEND THE SOUTH CAROLINA CODE OF LAWS BY ENACTING THE "TAX CREDITS FOR PARENTAL CHOICE IN EDUCATION ACT" BY ADDING SECTION 12-6-3830 SO AS TO PROVIDE FOR AN INCOME TAX CREDIT FOR AN INDIVIDUAL WHO CHOOSES TO EDUCATE HIS CHILD OUTSIDE THE PUBLIC SCHOOL SYSTEM.</w:t>
      </w:r>
    </w:p>
    <w:p w14:paraId="40AC7755" w14:textId="77777777" w:rsidR="005F7042" w:rsidRPr="005F7042" w:rsidRDefault="005F7042" w:rsidP="005F7042">
      <w:pPr>
        <w:rPr>
          <w:szCs w:val="22"/>
        </w:rPr>
      </w:pPr>
      <w:r w:rsidRPr="005F7042">
        <w:rPr>
          <w:szCs w:val="22"/>
        </w:rPr>
        <w:t>lc-0127sa25.docx</w:t>
      </w:r>
    </w:p>
    <w:p w14:paraId="336ABBD7"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Finance.</w:t>
      </w:r>
    </w:p>
    <w:p w14:paraId="20B4F748" w14:textId="77777777" w:rsidR="005F7042" w:rsidRPr="005F7042" w:rsidRDefault="005F7042" w:rsidP="005F7042">
      <w:pPr>
        <w:rPr>
          <w:szCs w:val="22"/>
        </w:rPr>
      </w:pPr>
      <w:r w:rsidRPr="005F7042">
        <w:rPr>
          <w:szCs w:val="22"/>
        </w:rPr>
        <w:tab/>
        <w:t>Read the first time and referred to the Committee on Finance.</w:t>
      </w:r>
    </w:p>
    <w:p w14:paraId="597F4645" w14:textId="77777777" w:rsidR="005F7042" w:rsidRPr="005F7042" w:rsidRDefault="005F7042" w:rsidP="005F7042">
      <w:pPr>
        <w:rPr>
          <w:szCs w:val="22"/>
        </w:rPr>
      </w:pPr>
    </w:p>
    <w:p w14:paraId="02B798FD" w14:textId="77777777" w:rsidR="005F7042" w:rsidRPr="005F7042" w:rsidRDefault="005F7042" w:rsidP="005F7042">
      <w:pPr>
        <w:rPr>
          <w:szCs w:val="22"/>
        </w:rPr>
      </w:pPr>
      <w:r w:rsidRPr="005F7042">
        <w:rPr>
          <w:szCs w:val="22"/>
        </w:rPr>
        <w:tab/>
        <w:t>S. 109</w:t>
      </w:r>
      <w:r w:rsidRPr="005F7042">
        <w:rPr>
          <w:szCs w:val="22"/>
        </w:rPr>
        <w:fldChar w:fldCharType="begin"/>
      </w:r>
      <w:r w:rsidRPr="005F7042">
        <w:rPr>
          <w:szCs w:val="22"/>
        </w:rPr>
        <w:instrText xml:space="preserve"> XE " S. 109" \b</w:instrText>
      </w:r>
      <w:r w:rsidRPr="005F7042">
        <w:rPr>
          <w:szCs w:val="22"/>
        </w:rPr>
        <w:fldChar w:fldCharType="end"/>
      </w:r>
      <w:r w:rsidRPr="005F7042">
        <w:rPr>
          <w:szCs w:val="22"/>
        </w:rPr>
        <w:t xml:space="preserve"> -- Senators Rice and Zell:  A BILL TO AMEND THE SOUTH CAROLINA CODE OF LAWS BY ADDING SECTION 7-5-115 SO AS TO PROVIDE THAT A PERSON IS NOT ALLOWED TO VOTE IN A PARTISAN PRIMARY ELECTION OR PARTISAN ADVISORY REFERENDUM UNLESS THE PERSON HAS REGISTERED AS BEING A MEMBER OF THAT POLITICAL </w:t>
      </w:r>
      <w:r w:rsidRPr="005F7042">
        <w:rPr>
          <w:szCs w:val="22"/>
        </w:rPr>
        <w:lastRenderedPageBreak/>
        <w:t>PARTY; BY AMENDING SECTION 7-5-110, RELATING TO THE REQUIREMENT OF REGISTRATION IN ORDER TO VOTE, SO AS TO PROVIDE THAT A PERSON IS NOT ALLOWED TO VOTE IN A PARTISAN PRIMARY ELECTION OR PARTISAN ADVISORY REFERENDUM UNLESS THE PERSON HAS REGISTERED AS A MEMBER OF THAT POLITICAL PARTY; BY AMENDING SECTION 7-5-170, RELATING TO THE REQUIREMENTS FOR VOTER REGISTRATION, SO AS TO REQUIRE A STATEMENT OF POLITICAL PARTY AFFILIATION, IF ANY, ON THE FORM AND INCLUSION IN THE OATH, AND TO REQUIRE THE STATE ELECTION COMMISSION TO ASSIST IN CAPTURING THIS DATA; AND BY AMENDING SECTION 7-9-20, RELATING TO QUALIFICATIONS FOR VOTING IN PRIMARY ELECTIONS, SO AS TO REQUIRE REGISTRATION AS A MEMBER OF THE POLITICAL PARTY, AND TO PROVIDE A PROCEDURE FOR CHANGING POLITICAL PARTY AFFILIATION OR NONAFFILIATION AFTER A SELECTION HAS BEEN MADE.</w:t>
      </w:r>
    </w:p>
    <w:p w14:paraId="5874E62B" w14:textId="77777777" w:rsidR="005F7042" w:rsidRPr="005F7042" w:rsidRDefault="005F7042" w:rsidP="005F7042">
      <w:pPr>
        <w:rPr>
          <w:szCs w:val="22"/>
        </w:rPr>
      </w:pPr>
      <w:r w:rsidRPr="005F7042">
        <w:rPr>
          <w:szCs w:val="22"/>
        </w:rPr>
        <w:t>lc-0102hdb25.docx</w:t>
      </w:r>
    </w:p>
    <w:p w14:paraId="17AEEBAC"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2C93ED1E" w14:textId="77777777" w:rsidR="005F7042" w:rsidRDefault="005F7042" w:rsidP="005F7042">
      <w:pPr>
        <w:rPr>
          <w:szCs w:val="22"/>
        </w:rPr>
      </w:pPr>
      <w:r w:rsidRPr="005F7042">
        <w:rPr>
          <w:szCs w:val="22"/>
        </w:rPr>
        <w:tab/>
        <w:t>Read the first time and referred to the Committee on Judiciary.</w:t>
      </w:r>
    </w:p>
    <w:p w14:paraId="499C0021" w14:textId="77777777" w:rsidR="00507789" w:rsidRPr="005F7042" w:rsidRDefault="00507789" w:rsidP="005F7042">
      <w:pPr>
        <w:rPr>
          <w:szCs w:val="22"/>
        </w:rPr>
      </w:pPr>
    </w:p>
    <w:p w14:paraId="0A9EC89D" w14:textId="77777777" w:rsidR="005F7042" w:rsidRPr="005F7042" w:rsidRDefault="005F7042" w:rsidP="005F7042">
      <w:pPr>
        <w:rPr>
          <w:szCs w:val="22"/>
        </w:rPr>
      </w:pPr>
      <w:r w:rsidRPr="005F7042">
        <w:rPr>
          <w:szCs w:val="22"/>
        </w:rPr>
        <w:tab/>
        <w:t>S. 110</w:t>
      </w:r>
      <w:r w:rsidRPr="005F7042">
        <w:rPr>
          <w:szCs w:val="22"/>
        </w:rPr>
        <w:fldChar w:fldCharType="begin"/>
      </w:r>
      <w:r w:rsidRPr="005F7042">
        <w:rPr>
          <w:szCs w:val="22"/>
        </w:rPr>
        <w:instrText xml:space="preserve"> XE " S. 110" \b</w:instrText>
      </w:r>
      <w:r w:rsidRPr="005F7042">
        <w:rPr>
          <w:szCs w:val="22"/>
        </w:rPr>
        <w:fldChar w:fldCharType="end"/>
      </w:r>
      <w:r w:rsidRPr="005F7042">
        <w:rPr>
          <w:szCs w:val="22"/>
        </w:rPr>
        <w:t xml:space="preserve"> -- Senator Rice:  A BILL TO AMEND THE SOUTH CAROLINA CODE OF LAWS BY AMENDING SECTION 48-1-110, RELATING IN PART TO UNLAWFUL DISCHARGES OF AIR CONTAMINANTS, SO AS TO PROHIBIT THE EMISSION OF ANY AIR CONTAMINANT WHOSE PURPOSE IS TO AFFECT TEMPERATURE, WEATHER, OR SUNLIGHT INTENSITY.</w:t>
      </w:r>
    </w:p>
    <w:p w14:paraId="0882EEF4" w14:textId="77777777" w:rsidR="005F7042" w:rsidRPr="005F7042" w:rsidRDefault="005F7042" w:rsidP="005F7042">
      <w:pPr>
        <w:rPr>
          <w:szCs w:val="22"/>
        </w:rPr>
      </w:pPr>
      <w:r w:rsidRPr="005F7042">
        <w:rPr>
          <w:szCs w:val="22"/>
        </w:rPr>
        <w:t>lc-0101vr25.docx</w:t>
      </w:r>
    </w:p>
    <w:p w14:paraId="2215B7CC"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Medical Affairs.</w:t>
      </w:r>
    </w:p>
    <w:p w14:paraId="3638C695" w14:textId="77777777" w:rsidR="005F7042" w:rsidRPr="005F7042" w:rsidRDefault="005F7042" w:rsidP="005F7042">
      <w:pPr>
        <w:rPr>
          <w:szCs w:val="22"/>
        </w:rPr>
      </w:pPr>
      <w:r w:rsidRPr="005F7042">
        <w:rPr>
          <w:szCs w:val="22"/>
        </w:rPr>
        <w:tab/>
        <w:t>Read the first time and referred to the Committee on Medical Affairs.</w:t>
      </w:r>
    </w:p>
    <w:p w14:paraId="3B2701D2" w14:textId="77777777" w:rsidR="005F7042" w:rsidRPr="005F7042" w:rsidRDefault="005F7042" w:rsidP="005F7042">
      <w:pPr>
        <w:rPr>
          <w:szCs w:val="22"/>
        </w:rPr>
      </w:pPr>
    </w:p>
    <w:p w14:paraId="627D97E6" w14:textId="77777777" w:rsidR="005F7042" w:rsidRPr="005F7042" w:rsidRDefault="005F7042" w:rsidP="005F7042">
      <w:pPr>
        <w:rPr>
          <w:szCs w:val="22"/>
        </w:rPr>
      </w:pPr>
      <w:r w:rsidRPr="005F7042">
        <w:rPr>
          <w:szCs w:val="22"/>
        </w:rPr>
        <w:tab/>
        <w:t>S. 111</w:t>
      </w:r>
      <w:r w:rsidRPr="005F7042">
        <w:rPr>
          <w:szCs w:val="22"/>
        </w:rPr>
        <w:fldChar w:fldCharType="begin"/>
      </w:r>
      <w:r w:rsidRPr="005F7042">
        <w:rPr>
          <w:szCs w:val="22"/>
        </w:rPr>
        <w:instrText xml:space="preserve"> XE " S. 111" \b</w:instrText>
      </w:r>
      <w:r w:rsidRPr="005F7042">
        <w:rPr>
          <w:szCs w:val="22"/>
        </w:rPr>
        <w:fldChar w:fldCharType="end"/>
      </w:r>
      <w:r w:rsidRPr="005F7042">
        <w:rPr>
          <w:szCs w:val="22"/>
        </w:rPr>
        <w:t xml:space="preserve"> -- Senator Rice:  A BILL TO AMEND THE SOUTH CAROLINA CODE OF LAWS BY AMENDING SECTION 56-5-750, RELATING TO THE OFFENSE OF FAILURE TO STOP MOTOR VEHICLES WHEN SIGNALED BY LAW ENFORCEMENT VEHICLES, SO AS TO PROVIDE PENALTIES WHEN VEHICLES LEAD OFFICERS ON HIGH-SPEED PURSUITS WHICH HAVE BEEN VIDEO RECORDED.</w:t>
      </w:r>
    </w:p>
    <w:p w14:paraId="07393EC1" w14:textId="77777777" w:rsidR="005F7042" w:rsidRPr="005F7042" w:rsidRDefault="005F7042" w:rsidP="005F7042">
      <w:pPr>
        <w:rPr>
          <w:szCs w:val="22"/>
        </w:rPr>
      </w:pPr>
      <w:r w:rsidRPr="005F7042">
        <w:rPr>
          <w:szCs w:val="22"/>
        </w:rPr>
        <w:t>lc-0106cm25.docx</w:t>
      </w:r>
    </w:p>
    <w:p w14:paraId="3A2930AE"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Transportation</w:t>
      </w:r>
    </w:p>
    <w:p w14:paraId="593D5063" w14:textId="77777777" w:rsidR="005F7042" w:rsidRDefault="005F7042" w:rsidP="005F7042">
      <w:pPr>
        <w:rPr>
          <w:szCs w:val="22"/>
        </w:rPr>
      </w:pPr>
      <w:r w:rsidRPr="005F7042">
        <w:rPr>
          <w:szCs w:val="22"/>
        </w:rPr>
        <w:tab/>
        <w:t>Read the first time and referred to the Committee on Transportation.</w:t>
      </w:r>
    </w:p>
    <w:p w14:paraId="2041C341" w14:textId="77777777" w:rsidR="005F7042" w:rsidRPr="005F7042" w:rsidRDefault="005F7042" w:rsidP="005F7042">
      <w:pPr>
        <w:rPr>
          <w:szCs w:val="22"/>
        </w:rPr>
      </w:pPr>
      <w:r w:rsidRPr="005F7042">
        <w:rPr>
          <w:szCs w:val="22"/>
        </w:rPr>
        <w:lastRenderedPageBreak/>
        <w:tab/>
        <w:t>S. 112</w:t>
      </w:r>
      <w:r w:rsidRPr="005F7042">
        <w:rPr>
          <w:szCs w:val="22"/>
        </w:rPr>
        <w:fldChar w:fldCharType="begin"/>
      </w:r>
      <w:r w:rsidRPr="005F7042">
        <w:rPr>
          <w:szCs w:val="22"/>
        </w:rPr>
        <w:instrText xml:space="preserve"> XE " S. 112" \b</w:instrText>
      </w:r>
      <w:r w:rsidRPr="005F7042">
        <w:rPr>
          <w:szCs w:val="22"/>
        </w:rPr>
        <w:fldChar w:fldCharType="end"/>
      </w:r>
      <w:r w:rsidRPr="005F7042">
        <w:rPr>
          <w:szCs w:val="22"/>
        </w:rPr>
        <w:t xml:space="preserve"> -- Senator Rice:  A BILL TO AMEND THE SOUTH CAROLINA CODE OF LAWS BY ENACTING THE "HELP FIND THE MISSING ACT"; AND BY ADDING SECTION 23-1-260 SO AS TO DEFINE CERTAIN TERMS, PROVIDE CIRCUMSTANCES WHEN CORONERS OR MEDICAL EXAMINERS MUST REFER DECEDENTS' BODIES FOR EXAMINATION TO SLED'S FORENSIC SERVICES LABORATORY WHICH MUST RETAIN AND FURNISH CERTAIN INFORMATION ABOUT THE PERSONS TO THE NATIONAL MISSING AND UNIDENTIFIED PERSONS SYSTEM, TO REQUIRE THE COLLECTION OF DENTAL RECORDS BY LAW ENFORCEMENT AGENCIES OF PERSONS WHO ARE SUBJECTS OF MISSING PERSONS REPORTS UNDER CERTAIN CIRCUMSTANCES, TO PROVIDE FOR THE REPORTING OF MISSING PERSONS IN CERTAIN DATABASES, TO REQUIRE SLED TO ADOPT RULES RELATING TO THE DISSEMINATION OF MISSING PERSONS' RECORDS, TO PROVIDE LAW ENFORCEMENT AGENCIES MAY NOT ESTABLISH OR MAINTAIN POLICIES WHICH REQUIRE A WAITING PERIOD BEFORE ACCEPTING AND INVESTIGATING MISSING CHILD REPORTS AND MUST ENTER THE REPORTS INTO THE NATIONAL CRIME INFORMATION CENTER, TO PROVIDE WHEN MISSING PERSONS ARE FOUND, LAW ENFORCEMENT AGENCIES MUST INFORM SLED AND THE NATIONAL INSTITUTE OF JUSTICE THAT THE PERSONS HAVE BEEN FOUND, TO PROVIDE THIS SECTION DOES NOT PROHIBIT CERTAIN AGENCIES AND PERSONS FROM MAINTAINING CASE FILES RELATED TO MISSING CITIZENS OR UNIDENTIFIED BODIES, AND TO PROVIDE SLED SHALL PERFORM ANNUALLY A COMPLIANCE REVIEW OF THE PROVISIONS CONTAINED IN THIS SECTION.</w:t>
      </w:r>
    </w:p>
    <w:p w14:paraId="15EC4D90" w14:textId="77777777" w:rsidR="005F7042" w:rsidRPr="005F7042" w:rsidRDefault="005F7042" w:rsidP="005F7042">
      <w:pPr>
        <w:rPr>
          <w:szCs w:val="22"/>
        </w:rPr>
      </w:pPr>
      <w:r w:rsidRPr="005F7042">
        <w:rPr>
          <w:szCs w:val="22"/>
        </w:rPr>
        <w:t>lc-0105cm25.docx</w:t>
      </w:r>
    </w:p>
    <w:p w14:paraId="25684297"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2BCF53F4" w14:textId="77777777" w:rsidR="005F7042" w:rsidRPr="005F7042" w:rsidRDefault="005F7042" w:rsidP="005F7042">
      <w:pPr>
        <w:rPr>
          <w:szCs w:val="22"/>
        </w:rPr>
      </w:pPr>
      <w:r w:rsidRPr="005F7042">
        <w:rPr>
          <w:szCs w:val="22"/>
        </w:rPr>
        <w:tab/>
        <w:t>Read the first time and referred to the Committee on Judiciary.</w:t>
      </w:r>
    </w:p>
    <w:p w14:paraId="4BD47ADA" w14:textId="77777777" w:rsidR="005F7042" w:rsidRPr="005F7042" w:rsidRDefault="005F7042" w:rsidP="005F7042">
      <w:pPr>
        <w:rPr>
          <w:szCs w:val="22"/>
        </w:rPr>
      </w:pPr>
    </w:p>
    <w:p w14:paraId="3179D46A" w14:textId="77777777" w:rsidR="005F7042" w:rsidRPr="005F7042" w:rsidRDefault="005F7042" w:rsidP="005F7042">
      <w:pPr>
        <w:rPr>
          <w:szCs w:val="22"/>
        </w:rPr>
      </w:pPr>
      <w:r w:rsidRPr="005F7042">
        <w:rPr>
          <w:szCs w:val="22"/>
        </w:rPr>
        <w:tab/>
        <w:t>S. 113</w:t>
      </w:r>
      <w:r w:rsidRPr="005F7042">
        <w:rPr>
          <w:szCs w:val="22"/>
        </w:rPr>
        <w:fldChar w:fldCharType="begin"/>
      </w:r>
      <w:r w:rsidRPr="005F7042">
        <w:rPr>
          <w:szCs w:val="22"/>
        </w:rPr>
        <w:instrText xml:space="preserve"> XE " S. 113" \b</w:instrText>
      </w:r>
      <w:r w:rsidRPr="005F7042">
        <w:rPr>
          <w:szCs w:val="22"/>
        </w:rPr>
        <w:fldChar w:fldCharType="end"/>
      </w:r>
      <w:r w:rsidRPr="005F7042">
        <w:rPr>
          <w:szCs w:val="22"/>
        </w:rPr>
        <w:t xml:space="preserve"> -- Senators Cash and Grooms:  A BILL TO AMEND THE SOUTH CAROLINA CODE OF LAWS BY AMENDING SECTION 7-5-110, RELATING TO THE REQUIREMENT THAT PERSONS MUST REGISTER IN ORDER TO VOTE, SO AS TO PROVIDE THAT A PERSON MAY NOT VOTE IN A PARTISAN PRIMARY ELECTION OR A PARTISAN ADVISORY REFERENDUM UNLESS REGISTERED AS A MEMBER OF THAT POLITICAL PARTY; BY </w:t>
      </w:r>
      <w:r w:rsidRPr="005F7042">
        <w:rPr>
          <w:szCs w:val="22"/>
        </w:rPr>
        <w:lastRenderedPageBreak/>
        <w:t>ADDING SECTION 7-5-115 SO AS TO PROVIDE THAT ONLY AN ELECTOR REGISTERED AS A MEMBER OF A CERTIFIED POLITICAL PARTY MAY VOTE IN A PARTISAN PRIMARY ELECTION OR A PARTISAN ADVISORY REFERENDUM, AND TO PROVIDE GUIDELINES; BY AMENDING SECTION 7-5-170, RELATING TO APPLICATIONS FOR VOTER REGISTRATION, SO AS TO PROVIDE FOR THE SELECTION OF A POLITICAL PARTY ON A VOTER REGISTRATION APPLICATION; BY AMENDING SECTION 7-9-20, RELATING TO QUALIFICATIONS FOR PARTY MEMBERSHIP AND VOTING IN PRIMARY ELECTION, SO AS TO PROVIDE CRITERIA FOR MEMBERSHIP IN A CERTIFIED POLITICAL PARTY; AND TO PROVIDE EFFECTIVE DATES.</w:t>
      </w:r>
    </w:p>
    <w:p w14:paraId="29D6AA78" w14:textId="77777777" w:rsidR="005F7042" w:rsidRPr="005F7042" w:rsidRDefault="005F7042" w:rsidP="005F7042">
      <w:pPr>
        <w:rPr>
          <w:szCs w:val="22"/>
        </w:rPr>
      </w:pPr>
      <w:r w:rsidRPr="005F7042">
        <w:rPr>
          <w:szCs w:val="22"/>
        </w:rPr>
        <w:t>sr-0120km25.docx</w:t>
      </w:r>
    </w:p>
    <w:p w14:paraId="2B568DC5"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32897FAE" w14:textId="77777777" w:rsidR="005F7042" w:rsidRPr="005F7042" w:rsidRDefault="005F7042" w:rsidP="005F7042">
      <w:pPr>
        <w:rPr>
          <w:szCs w:val="22"/>
        </w:rPr>
      </w:pPr>
      <w:r w:rsidRPr="005F7042">
        <w:rPr>
          <w:szCs w:val="22"/>
        </w:rPr>
        <w:tab/>
        <w:t>Read the first time and referred to the Committee on Judiciary.</w:t>
      </w:r>
    </w:p>
    <w:p w14:paraId="5FF40A21" w14:textId="77777777" w:rsidR="005F7042" w:rsidRPr="005F7042" w:rsidRDefault="005F7042" w:rsidP="005F7042">
      <w:pPr>
        <w:rPr>
          <w:szCs w:val="22"/>
        </w:rPr>
      </w:pPr>
    </w:p>
    <w:p w14:paraId="30357E9D" w14:textId="77777777" w:rsidR="005F7042" w:rsidRPr="005F7042" w:rsidRDefault="005F7042" w:rsidP="005F7042">
      <w:pPr>
        <w:rPr>
          <w:szCs w:val="22"/>
        </w:rPr>
      </w:pPr>
      <w:r w:rsidRPr="005F7042">
        <w:rPr>
          <w:szCs w:val="22"/>
        </w:rPr>
        <w:tab/>
        <w:t>S. 114</w:t>
      </w:r>
      <w:r w:rsidRPr="005F7042">
        <w:rPr>
          <w:szCs w:val="22"/>
        </w:rPr>
        <w:fldChar w:fldCharType="begin"/>
      </w:r>
      <w:r w:rsidRPr="005F7042">
        <w:rPr>
          <w:szCs w:val="22"/>
        </w:rPr>
        <w:instrText xml:space="preserve"> XE " S. 114" \b</w:instrText>
      </w:r>
      <w:r w:rsidRPr="005F7042">
        <w:rPr>
          <w:szCs w:val="22"/>
        </w:rPr>
        <w:fldChar w:fldCharType="end"/>
      </w:r>
      <w:r w:rsidRPr="005F7042">
        <w:rPr>
          <w:szCs w:val="22"/>
        </w:rPr>
        <w:t xml:space="preserve"> -- Senators Adams, Grooms and Rice:  A BILL TO AMEND THE SOUTH CAROLINA CODE OF LAWS BY ADDING SECTION 23-3-340 SO AS TO PROVIDE THAT UPON REQUEST OF A LAW ENFORCEMENT AGENCY, A WIRELESS TELECOMMUNICATIONS CARRIER SHALL PROVIDE CALL LOCATION INFORMATION CONCERNING THE TELECOMMUNICATIONS DEVICE OF THE USER TO THE LAW ENFORCEMENT AGENCY IN ORDER TO RESPOND TO A CALL FOR EMERGENCY SERVICES OR IN AN EMERGENCY SITUATION THAT INVOLVES THE RISK OF DEATH OR SERIOUS PHYSICAL HARM, TO PROVIDE A CIVIL OR CRIMINAL ACTION MAY NOT BE BROUGHT AGAINST A WIRELESS SERVICE PROVIDER UNDER THIS SECTION UNDER CERTAIN CIRCUMSTANCES, AND TO PROVIDE SLED SHALL OBTAIN CONTACT INFORMATION FROM WIRELESS SERVICE PROVIDERS TO FACILITATE A REQUEST FROM A LAW ENFORCEMENT AGENCY.</w:t>
      </w:r>
    </w:p>
    <w:p w14:paraId="0F4712B9" w14:textId="77777777" w:rsidR="005F7042" w:rsidRPr="005F7042" w:rsidRDefault="005F7042" w:rsidP="005F7042">
      <w:pPr>
        <w:rPr>
          <w:szCs w:val="22"/>
        </w:rPr>
      </w:pPr>
      <w:r w:rsidRPr="005F7042">
        <w:rPr>
          <w:szCs w:val="22"/>
        </w:rPr>
        <w:t>sr-0123km25.docx</w:t>
      </w:r>
    </w:p>
    <w:p w14:paraId="34A5F3D6"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5D882E29" w14:textId="77777777" w:rsidR="005F7042" w:rsidRPr="005F7042" w:rsidRDefault="005F7042" w:rsidP="005F7042">
      <w:pPr>
        <w:rPr>
          <w:szCs w:val="22"/>
        </w:rPr>
      </w:pPr>
      <w:r w:rsidRPr="005F7042">
        <w:rPr>
          <w:szCs w:val="22"/>
        </w:rPr>
        <w:tab/>
        <w:t>Read the first time and referred to the Committee on Judiciary.</w:t>
      </w:r>
    </w:p>
    <w:p w14:paraId="4C5FB76E" w14:textId="77777777" w:rsidR="005F7042" w:rsidRPr="005F7042" w:rsidRDefault="005F7042" w:rsidP="005F7042">
      <w:pPr>
        <w:rPr>
          <w:szCs w:val="22"/>
        </w:rPr>
      </w:pPr>
    </w:p>
    <w:p w14:paraId="0F0CDD51" w14:textId="77777777" w:rsidR="005F7042" w:rsidRPr="005F7042" w:rsidRDefault="005F7042" w:rsidP="003C441C">
      <w:pPr>
        <w:keepNext/>
        <w:keepLines/>
        <w:rPr>
          <w:szCs w:val="22"/>
        </w:rPr>
      </w:pPr>
      <w:r w:rsidRPr="005F7042">
        <w:rPr>
          <w:szCs w:val="22"/>
        </w:rPr>
        <w:lastRenderedPageBreak/>
        <w:tab/>
        <w:t>S. 115</w:t>
      </w:r>
      <w:r w:rsidRPr="005F7042">
        <w:rPr>
          <w:szCs w:val="22"/>
        </w:rPr>
        <w:fldChar w:fldCharType="begin"/>
      </w:r>
      <w:r w:rsidRPr="005F7042">
        <w:rPr>
          <w:szCs w:val="22"/>
        </w:rPr>
        <w:instrText xml:space="preserve"> XE " S. 115" \b</w:instrText>
      </w:r>
      <w:r w:rsidRPr="005F7042">
        <w:rPr>
          <w:szCs w:val="22"/>
        </w:rPr>
        <w:fldChar w:fldCharType="end"/>
      </w:r>
      <w:r w:rsidRPr="005F7042">
        <w:rPr>
          <w:szCs w:val="22"/>
        </w:rPr>
        <w:t xml:space="preserve"> -- Senators Adams, Grooms and Rice:  A BILL TO AMEND THE SOUTH CAROLINA CODE OF LAWS SO AS TO ENACT THE "GUARDIANS OF OUR SCHOOLS ACT"; BY ADDING ARTICLE 3 TO CHAPTER 66, TITLE 59 SO AS TO PROVIDE THAT BEGINNING WITH THE 2024-2025 SCHOOL YEAR, THE GOVERNING BOARDS OF PUBLIC K-12 SCHOOLS MAY DESIGNATE EMPLOYEES AS SCHOOL GUARDIANS TO PROVIDE ARMED PROTECTION AND OTHER RELATED PUBLIC SAFETY FUNCTIONS ON THEIR CAMPUSES, TO DEFINE RELATED TERMINOLOGY, AND TO PROVIDE RELATED REQUIREMENTS; BY ADDING SECTION 23-23-112 SO AS TO PROVIDE THE LAW ENFORCEMENT COUNCIL MUST DEVELOP A TRAINING PROGRAM AND GUIDELINES FOR SCHOOL GUARDIANS THAT MUST BE OFFERED BY THE CRIMINAL JUSTICE ACADEMY; AND BY AMENDING SECTION 16-23-420, RELATING TO EXEMPTIONS FROM THE PROHIBITION ON POSSESSION OF FIREARM ON SCHOOL PROPERTY, SO AS TO EXEMPT SCHOOL GUARDIANS.</w:t>
      </w:r>
    </w:p>
    <w:p w14:paraId="7B93248B" w14:textId="77777777" w:rsidR="005F7042" w:rsidRPr="005F7042" w:rsidRDefault="005F7042" w:rsidP="003C441C">
      <w:pPr>
        <w:keepNext/>
        <w:keepLines/>
        <w:rPr>
          <w:szCs w:val="22"/>
        </w:rPr>
      </w:pPr>
      <w:r w:rsidRPr="005F7042">
        <w:rPr>
          <w:szCs w:val="22"/>
        </w:rPr>
        <w:t>sr-0124km25.docx</w:t>
      </w:r>
    </w:p>
    <w:p w14:paraId="56EDEA92" w14:textId="77777777" w:rsidR="005F7042" w:rsidRPr="005F7042" w:rsidRDefault="005F7042" w:rsidP="003C441C">
      <w:pPr>
        <w:keepNext/>
        <w:keepLines/>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Education.</w:t>
      </w:r>
    </w:p>
    <w:p w14:paraId="004CC978" w14:textId="77777777" w:rsidR="005F7042" w:rsidRPr="005F7042" w:rsidRDefault="005F7042" w:rsidP="003C441C">
      <w:pPr>
        <w:keepNext/>
        <w:keepLines/>
        <w:rPr>
          <w:szCs w:val="22"/>
        </w:rPr>
      </w:pPr>
      <w:r w:rsidRPr="005F7042">
        <w:rPr>
          <w:szCs w:val="22"/>
        </w:rPr>
        <w:tab/>
        <w:t>Read the first time and referred to the Committee on Education.</w:t>
      </w:r>
    </w:p>
    <w:p w14:paraId="1CD9BFB0" w14:textId="77777777" w:rsidR="005F7042" w:rsidRPr="005F7042" w:rsidRDefault="005F7042" w:rsidP="005F7042">
      <w:pPr>
        <w:rPr>
          <w:szCs w:val="22"/>
        </w:rPr>
      </w:pPr>
    </w:p>
    <w:p w14:paraId="689B742A" w14:textId="77777777" w:rsidR="005F7042" w:rsidRPr="005F7042" w:rsidRDefault="005F7042" w:rsidP="005F7042">
      <w:pPr>
        <w:rPr>
          <w:szCs w:val="22"/>
        </w:rPr>
      </w:pPr>
      <w:r w:rsidRPr="005F7042">
        <w:rPr>
          <w:szCs w:val="22"/>
        </w:rPr>
        <w:tab/>
        <w:t>S. 116</w:t>
      </w:r>
      <w:r w:rsidRPr="005F7042">
        <w:rPr>
          <w:szCs w:val="22"/>
        </w:rPr>
        <w:fldChar w:fldCharType="begin"/>
      </w:r>
      <w:r w:rsidRPr="005F7042">
        <w:rPr>
          <w:szCs w:val="22"/>
        </w:rPr>
        <w:instrText xml:space="preserve"> XE " S. 116" \b</w:instrText>
      </w:r>
      <w:r w:rsidRPr="005F7042">
        <w:rPr>
          <w:szCs w:val="22"/>
        </w:rPr>
        <w:fldChar w:fldCharType="end"/>
      </w:r>
      <w:r w:rsidRPr="005F7042">
        <w:rPr>
          <w:szCs w:val="22"/>
        </w:rPr>
        <w:t xml:space="preserve"> -- Senator Adams:  A BILL TO AMEND THE SOUTH CAROLINA CODE OF LAWS SO AS TO ENACT THE "MULTIFAMILY DWELLING SAFETY ACT"; BY ADDING SECTION 20-21-110 SO AS TO PROVIDE DEFINITIONS FOR A MULTIFAMILY DWELLING AND OTHER TERMS; BY ADDING SECTION 20-21-120 SO AS TO DEFINE A QUALIFIED INSPECTOR OF MULTIFAMILY DWELLINGS; BY ADDING SECTION 20-21-130 SO AS TO REQUIRE THE DEPARTMENT OF LABOR, LICENSING AND REGULATION TO ADOPT A MULTIFAMILY DWELLING BALCONY CODE ESTABLISHING MINIMUM STANDARDS FOR BALCONY RAILINGS THAT ARE PRIMARILY CONSTRUCTED OF WOOD AND ARE LOCATED IN MULTIFAMILY DWELLINGS; BY ADDING SECTION 20-21-140 SO AS TO REQUIRE THE DEPARTMENT TO PERIODICALLY CONDUCT INSPECTIONS OF SUCH BALCONIES TO ASCERTAIN COMPLIANCE WITH THE CODE; BY ADDING SECTION 20-21-150 SO AS TO PROVIDE THAT THE DEPARTMENT SHALL CHARGE A PROPERTY OWNER A FEE FOR INSPECTIONS MADE TO ENFORCE THE MULTIFAMILY </w:t>
      </w:r>
      <w:r w:rsidRPr="005F7042">
        <w:rPr>
          <w:szCs w:val="22"/>
        </w:rPr>
        <w:lastRenderedPageBreak/>
        <w:t>DWELLING BALCONY CODE; BY ADDING SECTION 20-21-160 SO AS TO PROVIDE REMEDIES FOR VIOLATIONS; BY ADDING SECTION 20-21-170 SO AS TO PROVIDE THAT THE DEPARTMENT MAY AUTHORIZE WAIVERS OR EXEMPTIONS UNDER THE MULTIFAMILY DWELLING BALCONY CODE; AND BY ADDING SECTION 20-21-180 SO AS TO PROVIDE PENALTIES FOR VIOLATION OF THE MULTIFAMILY DWELLING BALCONY CODE.</w:t>
      </w:r>
    </w:p>
    <w:p w14:paraId="2EC46472" w14:textId="77777777" w:rsidR="005F7042" w:rsidRPr="005F7042" w:rsidRDefault="005F7042" w:rsidP="005F7042">
      <w:pPr>
        <w:rPr>
          <w:szCs w:val="22"/>
        </w:rPr>
      </w:pPr>
      <w:r w:rsidRPr="005F7042">
        <w:rPr>
          <w:szCs w:val="22"/>
        </w:rPr>
        <w:t>sr-0126km25.docx</w:t>
      </w:r>
    </w:p>
    <w:p w14:paraId="3F4E468D"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38F56098" w14:textId="77777777" w:rsidR="005F7042" w:rsidRPr="005F7042" w:rsidRDefault="005F7042" w:rsidP="005F7042">
      <w:pPr>
        <w:rPr>
          <w:szCs w:val="22"/>
        </w:rPr>
      </w:pPr>
      <w:r w:rsidRPr="005F7042">
        <w:rPr>
          <w:szCs w:val="22"/>
        </w:rPr>
        <w:tab/>
        <w:t>Read the first time and referred to the Committee on Judiciary.</w:t>
      </w:r>
    </w:p>
    <w:p w14:paraId="38878B19" w14:textId="77777777" w:rsidR="005F7042" w:rsidRPr="005F7042" w:rsidRDefault="005F7042" w:rsidP="005F7042">
      <w:pPr>
        <w:rPr>
          <w:szCs w:val="22"/>
        </w:rPr>
      </w:pPr>
    </w:p>
    <w:p w14:paraId="42F01CCB" w14:textId="77777777" w:rsidR="005F7042" w:rsidRPr="005F7042" w:rsidRDefault="005F7042" w:rsidP="005F7042">
      <w:pPr>
        <w:rPr>
          <w:szCs w:val="22"/>
        </w:rPr>
      </w:pPr>
      <w:r w:rsidRPr="005F7042">
        <w:rPr>
          <w:szCs w:val="22"/>
        </w:rPr>
        <w:tab/>
        <w:t>S. 117</w:t>
      </w:r>
      <w:r w:rsidRPr="005F7042">
        <w:rPr>
          <w:szCs w:val="22"/>
        </w:rPr>
        <w:fldChar w:fldCharType="begin"/>
      </w:r>
      <w:r w:rsidRPr="005F7042">
        <w:rPr>
          <w:szCs w:val="22"/>
        </w:rPr>
        <w:instrText xml:space="preserve"> XE " S. 117" \b</w:instrText>
      </w:r>
      <w:r w:rsidRPr="005F7042">
        <w:rPr>
          <w:szCs w:val="22"/>
        </w:rPr>
        <w:fldChar w:fldCharType="end"/>
      </w:r>
      <w:r w:rsidRPr="005F7042">
        <w:rPr>
          <w:szCs w:val="22"/>
        </w:rPr>
        <w:t xml:space="preserve"> -- Senators Adams and Grooms:  A BILL TO AMEND THE SOUTH CAROLINA CODE OF LAWS BY ADDING SECTION 16-3-605 SO AS TO CREATE THE OFFENSE OF RECKLESS ENDANGERMENT, TO DEFINE TERMS PERTAINING TO THIS OFFENSE, AND TO PROVIDE PENALTIES; BY AMENDING SECTION 16-3-610, RELATING TO CERTAIN OFFENSES COMMITTED WITH A CARRIED OR CONCEALED DEADLY WEAPON, SO AS TO INCLUDE RECKLESS ENDANGERMENT; AND BY AMENDING SECTION 17-15-55, RELATING TO RECONSIDERATION BY CIRCUIT COURT OF BOND SET BY SUMMARY COURT AND SUBSEQUENT VIOLENT OFFENDERS, SO AS TO REQUIRE THE BOND FOR THE OFFENSE OF RECKLESS ENDANGERMENT TO BE HELD IN CIRCUIT COURT IF THE OFFENSE WAS COMMITTED BY A PERSON ALREADY OUT ON BOND FOR A PREVIOUS VIOLENT OFFENSE, RECKLESS ENDANGERMENT OFFENSE, OR ANY FELONY OFFENSE INVOLVING A FIREARM.</w:t>
      </w:r>
    </w:p>
    <w:p w14:paraId="108D6201" w14:textId="77777777" w:rsidR="005F7042" w:rsidRPr="005F7042" w:rsidRDefault="005F7042" w:rsidP="005F7042">
      <w:pPr>
        <w:rPr>
          <w:szCs w:val="22"/>
        </w:rPr>
      </w:pPr>
      <w:r w:rsidRPr="005F7042">
        <w:rPr>
          <w:szCs w:val="22"/>
        </w:rPr>
        <w:t>sr-0127km25.docx</w:t>
      </w:r>
    </w:p>
    <w:p w14:paraId="1AF57411"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55727063" w14:textId="77777777" w:rsidR="005F7042" w:rsidRPr="005F7042" w:rsidRDefault="005F7042" w:rsidP="005F7042">
      <w:pPr>
        <w:rPr>
          <w:szCs w:val="22"/>
        </w:rPr>
      </w:pPr>
      <w:r w:rsidRPr="005F7042">
        <w:rPr>
          <w:szCs w:val="22"/>
        </w:rPr>
        <w:tab/>
        <w:t>Read the first time and referred to the Committee on Judiciary.</w:t>
      </w:r>
    </w:p>
    <w:p w14:paraId="224E795B" w14:textId="77777777" w:rsidR="005F7042" w:rsidRPr="005F7042" w:rsidRDefault="005F7042" w:rsidP="005F7042">
      <w:pPr>
        <w:rPr>
          <w:szCs w:val="22"/>
        </w:rPr>
      </w:pPr>
    </w:p>
    <w:p w14:paraId="37926769" w14:textId="08845A92" w:rsidR="005F7042" w:rsidRPr="005F7042" w:rsidRDefault="005F7042" w:rsidP="005F7042">
      <w:pPr>
        <w:rPr>
          <w:szCs w:val="22"/>
        </w:rPr>
      </w:pPr>
      <w:r w:rsidRPr="005F7042">
        <w:rPr>
          <w:szCs w:val="22"/>
        </w:rPr>
        <w:tab/>
        <w:t>S. 118</w:t>
      </w:r>
      <w:r w:rsidRPr="005F7042">
        <w:rPr>
          <w:szCs w:val="22"/>
        </w:rPr>
        <w:fldChar w:fldCharType="begin"/>
      </w:r>
      <w:r w:rsidRPr="005F7042">
        <w:rPr>
          <w:szCs w:val="22"/>
        </w:rPr>
        <w:instrText xml:space="preserve"> XE " S. 118" \b</w:instrText>
      </w:r>
      <w:r w:rsidRPr="005F7042">
        <w:rPr>
          <w:szCs w:val="22"/>
        </w:rPr>
        <w:fldChar w:fldCharType="end"/>
      </w:r>
      <w:r w:rsidRPr="005F7042">
        <w:rPr>
          <w:szCs w:val="22"/>
        </w:rPr>
        <w:t xml:space="preserve"> -- Senator Adams:  A BILL TO AMEND THE SOUTH CAROLINA CODE OF LAWS BY ADDING SECTION 9-11-95 SO AS TO ALLOW A RETIRED POLICE OFFICER WHO MAINTAINS A CONSTABLE CERTIFICATION AFTER HE IS CERTIFIED PURSUANT TO SECTION 23-23-70 TO BE EMPLOYED BY ONE OR MORE LAW ENFORCEMENT AGENCIES WITHOUT BEING</w:t>
      </w:r>
      <w:r w:rsidR="003C441C">
        <w:rPr>
          <w:szCs w:val="22"/>
        </w:rPr>
        <w:br/>
      </w:r>
      <w:r w:rsidR="003C441C">
        <w:rPr>
          <w:szCs w:val="22"/>
        </w:rPr>
        <w:br/>
      </w:r>
      <w:r w:rsidR="003C441C">
        <w:rPr>
          <w:szCs w:val="22"/>
        </w:rPr>
        <w:br/>
      </w:r>
      <w:r w:rsidRPr="005F7042">
        <w:rPr>
          <w:szCs w:val="22"/>
        </w:rPr>
        <w:lastRenderedPageBreak/>
        <w:t>SUBJECT TO THE EARNINGS LIMITATION IN SECTION 9-11-90(4).</w:t>
      </w:r>
    </w:p>
    <w:p w14:paraId="0695E856" w14:textId="77777777" w:rsidR="005F7042" w:rsidRPr="005F7042" w:rsidRDefault="005F7042" w:rsidP="005F7042">
      <w:pPr>
        <w:rPr>
          <w:szCs w:val="22"/>
        </w:rPr>
      </w:pPr>
      <w:r w:rsidRPr="005F7042">
        <w:rPr>
          <w:szCs w:val="22"/>
        </w:rPr>
        <w:t>sr-0128km25.docx</w:t>
      </w:r>
    </w:p>
    <w:p w14:paraId="3FFEDFC4"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Finance.</w:t>
      </w:r>
    </w:p>
    <w:p w14:paraId="2FDB48B5" w14:textId="77777777" w:rsidR="005F7042" w:rsidRPr="005F7042" w:rsidRDefault="005F7042" w:rsidP="005F7042">
      <w:pPr>
        <w:rPr>
          <w:szCs w:val="22"/>
        </w:rPr>
      </w:pPr>
      <w:r w:rsidRPr="005F7042">
        <w:rPr>
          <w:szCs w:val="22"/>
        </w:rPr>
        <w:tab/>
        <w:t>Read the first time and referred to the Committee on Finance.</w:t>
      </w:r>
    </w:p>
    <w:p w14:paraId="0A810DD1" w14:textId="77777777" w:rsidR="005F7042" w:rsidRPr="005F7042" w:rsidRDefault="005F7042" w:rsidP="005F7042">
      <w:pPr>
        <w:rPr>
          <w:szCs w:val="22"/>
        </w:rPr>
      </w:pPr>
    </w:p>
    <w:p w14:paraId="13FBB809" w14:textId="77777777" w:rsidR="005F7042" w:rsidRPr="005F7042" w:rsidRDefault="005F7042" w:rsidP="005F7042">
      <w:pPr>
        <w:rPr>
          <w:szCs w:val="22"/>
        </w:rPr>
      </w:pPr>
      <w:r w:rsidRPr="005F7042">
        <w:rPr>
          <w:szCs w:val="22"/>
        </w:rPr>
        <w:tab/>
        <w:t>S. 119</w:t>
      </w:r>
      <w:r w:rsidRPr="005F7042">
        <w:rPr>
          <w:szCs w:val="22"/>
        </w:rPr>
        <w:fldChar w:fldCharType="begin"/>
      </w:r>
      <w:r w:rsidRPr="005F7042">
        <w:rPr>
          <w:szCs w:val="22"/>
        </w:rPr>
        <w:instrText xml:space="preserve"> XE " S. 119" \b</w:instrText>
      </w:r>
      <w:r w:rsidRPr="005F7042">
        <w:rPr>
          <w:szCs w:val="22"/>
        </w:rPr>
        <w:fldChar w:fldCharType="end"/>
      </w:r>
      <w:r w:rsidRPr="005F7042">
        <w:rPr>
          <w:szCs w:val="22"/>
        </w:rPr>
        <w:t xml:space="preserve"> -- Senator Adams:  A BILL TO AMEND THE SOUTH CAROLINA CODE OF LAWS BY AMENDING SECTION 9-11-90, RELATING TO THE EFFECT OF RESTORING BENEFICIARY TO SERVICE, SO AS TO INCREASE THE AMOUNT OF TIME A BENEFICIARY MUST BE RETIRED BEFORE RETURNING TO WORK FROM THIRTY TO NINETY DAYS AND TO REMOVE THE EARNINGS LIMITATION.</w:t>
      </w:r>
    </w:p>
    <w:p w14:paraId="3ACFF215" w14:textId="77777777" w:rsidR="005F7042" w:rsidRPr="005F7042" w:rsidRDefault="005F7042" w:rsidP="005F7042">
      <w:pPr>
        <w:rPr>
          <w:szCs w:val="22"/>
        </w:rPr>
      </w:pPr>
      <w:r w:rsidRPr="005F7042">
        <w:rPr>
          <w:szCs w:val="22"/>
        </w:rPr>
        <w:t>sr-0125km25.docx</w:t>
      </w:r>
    </w:p>
    <w:p w14:paraId="5686EE0A"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Finance.</w:t>
      </w:r>
    </w:p>
    <w:p w14:paraId="1166CA61" w14:textId="77777777" w:rsidR="005F7042" w:rsidRPr="005F7042" w:rsidRDefault="005F7042" w:rsidP="005F7042">
      <w:pPr>
        <w:rPr>
          <w:szCs w:val="22"/>
        </w:rPr>
      </w:pPr>
      <w:r w:rsidRPr="005F7042">
        <w:rPr>
          <w:szCs w:val="22"/>
        </w:rPr>
        <w:tab/>
        <w:t>Read the first time and referred to the Committee on Finance.</w:t>
      </w:r>
    </w:p>
    <w:p w14:paraId="2F6EAF6D" w14:textId="77777777" w:rsidR="005F7042" w:rsidRPr="005F7042" w:rsidRDefault="005F7042" w:rsidP="005F7042">
      <w:pPr>
        <w:rPr>
          <w:szCs w:val="22"/>
        </w:rPr>
      </w:pPr>
    </w:p>
    <w:p w14:paraId="444CA750" w14:textId="77777777" w:rsidR="005F7042" w:rsidRPr="005F7042" w:rsidRDefault="005F7042" w:rsidP="005F7042">
      <w:pPr>
        <w:rPr>
          <w:szCs w:val="22"/>
        </w:rPr>
      </w:pPr>
      <w:r w:rsidRPr="005F7042">
        <w:rPr>
          <w:szCs w:val="22"/>
        </w:rPr>
        <w:tab/>
        <w:t>S. 120</w:t>
      </w:r>
      <w:r w:rsidRPr="005F7042">
        <w:rPr>
          <w:szCs w:val="22"/>
        </w:rPr>
        <w:fldChar w:fldCharType="begin"/>
      </w:r>
      <w:r w:rsidRPr="005F7042">
        <w:rPr>
          <w:szCs w:val="22"/>
        </w:rPr>
        <w:instrText xml:space="preserve"> XE " S. 120" \b</w:instrText>
      </w:r>
      <w:r w:rsidRPr="005F7042">
        <w:rPr>
          <w:szCs w:val="22"/>
        </w:rPr>
        <w:fldChar w:fldCharType="end"/>
      </w:r>
      <w:r w:rsidRPr="005F7042">
        <w:rPr>
          <w:szCs w:val="22"/>
        </w:rPr>
        <w:t xml:space="preserve"> -- Senators Adams and Leber:  A BILL TO AMEND THE SOUTH CAROLINA CODE OF LAWS BY AMENDING SECTION 23-23-60, RELATING TO CERTIFICATES OF COMPLIANCE, INFORMATION TO BE SUBMITTED RELATED TO QUALIFICATION OF CANDIDATES FOR CERTIFICATION, AND EXPIRATION OF CERTIFICATES FOR LAW ENFORCEMENT OFFICERS, SO AS TO PERMIT SLED TO CONDUCT STATE- AND FEDERAL-LEVEL CRIMINAL RECORDS CHECKS ON INDIVIDUALS SEEKING CERTIFICATION.</w:t>
      </w:r>
    </w:p>
    <w:p w14:paraId="4BBB832D" w14:textId="77777777" w:rsidR="005F7042" w:rsidRPr="005F7042" w:rsidRDefault="005F7042" w:rsidP="005F7042">
      <w:pPr>
        <w:rPr>
          <w:szCs w:val="22"/>
        </w:rPr>
      </w:pPr>
      <w:r w:rsidRPr="005F7042">
        <w:rPr>
          <w:szCs w:val="22"/>
        </w:rPr>
        <w:t>sr-0129km25.docx</w:t>
      </w:r>
    </w:p>
    <w:p w14:paraId="73A42A63"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7BFB1E62" w14:textId="77777777" w:rsidR="005F7042" w:rsidRPr="005F7042" w:rsidRDefault="005F7042" w:rsidP="005F7042">
      <w:pPr>
        <w:rPr>
          <w:szCs w:val="22"/>
        </w:rPr>
      </w:pPr>
      <w:r w:rsidRPr="005F7042">
        <w:rPr>
          <w:szCs w:val="22"/>
        </w:rPr>
        <w:tab/>
        <w:t>Read the first time and referred to the Committee on Judiciary.</w:t>
      </w:r>
    </w:p>
    <w:p w14:paraId="6BC990B5" w14:textId="77777777" w:rsidR="005F7042" w:rsidRPr="005F7042" w:rsidRDefault="005F7042" w:rsidP="005F7042">
      <w:pPr>
        <w:rPr>
          <w:szCs w:val="22"/>
        </w:rPr>
      </w:pPr>
    </w:p>
    <w:p w14:paraId="2EC15A61" w14:textId="77777777" w:rsidR="005F7042" w:rsidRPr="005F7042" w:rsidRDefault="005F7042" w:rsidP="005F7042">
      <w:pPr>
        <w:rPr>
          <w:szCs w:val="22"/>
        </w:rPr>
      </w:pPr>
      <w:r w:rsidRPr="005F7042">
        <w:rPr>
          <w:szCs w:val="22"/>
        </w:rPr>
        <w:tab/>
        <w:t>S. 121</w:t>
      </w:r>
      <w:r w:rsidRPr="005F7042">
        <w:rPr>
          <w:szCs w:val="22"/>
        </w:rPr>
        <w:fldChar w:fldCharType="begin"/>
      </w:r>
      <w:r w:rsidRPr="005F7042">
        <w:rPr>
          <w:szCs w:val="22"/>
        </w:rPr>
        <w:instrText xml:space="preserve"> XE " S. 121" \b</w:instrText>
      </w:r>
      <w:r w:rsidRPr="005F7042">
        <w:rPr>
          <w:szCs w:val="22"/>
        </w:rPr>
        <w:fldChar w:fldCharType="end"/>
      </w:r>
      <w:r w:rsidRPr="005F7042">
        <w:rPr>
          <w:szCs w:val="22"/>
        </w:rPr>
        <w:t xml:space="preserve"> -- Senator Garrett:  A BILL TO AMEND THE SOUTH CAROLINA CODE OF LAWS BY AMENDING SECTION 63-7-40(B), RELATING TO SAFE HAVEN FOR ABANDONED BABIES, SO AS TO PROVIDE THAT THE SAFE HAVEN MUST OFFER THE PERSON LEAVING THE INFANT INFORMATION PREPARED BY THE DEPARTMENT CONCERNING THE LEGAL EFFECT OF LEAVING THE INFANT WITH THE SAFE HAVEN; BY AMENDING SECTION 63-7-1700(A), RELATING TO PERMANENCY PLANNING, SO AS TO DECREASE THE TIME IN WHICH A PERMANENCY PLANNING HEARING MUST BE HELD FROM NO LATER THAN ONE YEAR TO NO LATER THAN NINE </w:t>
      </w:r>
      <w:r w:rsidRPr="005F7042">
        <w:rPr>
          <w:szCs w:val="22"/>
        </w:rPr>
        <w:lastRenderedPageBreak/>
        <w:t xml:space="preserve">MONTHS AFTER THE CHILD IS FIRST PLACED IN FOSTER CARE; BY AMENDING SECTION 63-7-1700(E), RELATING TO THE FILING OF A PETITION TO TERMINATE PARENTAL RIGHTS, SO AS TO REQUIRE THE DEPARTMENT TO COMPLETE AND FILE WITH THE COURT A BACKGROUND INVESTIGATION AND REPORT REGARDING THE CHILD WITHIN SIXTY DAYS OF THE FILING OF A PETITION TO TERMINATE PARENTAL RIGHTS; BY AMENDING SECTION 63-7-1700(F) AND SECTION 63-7-1700(H), RELATING TO AN EXTENSION FOR REUNIFICATION, SO AS TO DECREASE THE TIME IN WHICH AN EXTENSION MAY BE GRANTED FOR REUNIFICATION EFFORTS FROM EIGHTEEN MONTHS TO FIFTEEN MONTHS; BY AMENDING SECTION 63-7-1700(I), RELATING TO PERMANENCY PLANNING HEARINGS, BY PROVIDING THAT A TERMINATION OF PARENTAL RIGHTS HEARING MAY SERVE AS THE NEXT PERMANENCY PLANNING HEARING ONLY IF IT IS HELD NO LATER THAN NINE MONTHS FROM THE DATE OF THE PREVIOUS PERMANENCY PLANNING HEARING, AND SO AS TO PROVIDE THAT A PERMANENCY PLANNING HEARING MUST BE HELD QUARTERLY INSTEAD OF ANNUALLY AFTER THE TERMINATION OF PARENTAL RIGHTS HEARING; BY AMENDING SECTION 63-7-1710, RELATING TO TERMINATION OF PARENTAL RIGHTS, SO AS TO REQUIRE THE DEPARTMENT TO COMPLETE AND FILE WITH THE COURT A BACKGROUND INVESTIGATION AND REPORT REGARDING THE CHILD WITHIN SIXTY DAYS OF THE FILING OF A PETITION TO TERMINATE PARENTAL RIGHTS; BY AMENDING SECTION 63-7-2550, RELATING TO SERVICE OF PETITION, SO AS TO PROVIDE THAT AN UNMARRIED BIOLOGICAL FATHER MUST RECEIVE SERVICE OF A TERMINATION OF PARENTAL RIGHTS ACTION; BY AMENDING SECTION 63-7-2570, RELATING TO GROUNDS, SO AS TO PROVIDE THAT WHEN FINDING THAT TERMINATION OF PARENTAL RIGHTS IS IN THE BEST INTEREST OF A CHILD, THE COURT MUST FIND THAT THE HOME OF THE CHILD'S PARENTS IS NOT SAFE FOR THE RETURN OF THE CHILD AT THE TIME OF THE TERMINATION OF PARENTAL RIGHTS HEARING; BY AMENDING SECTION 63-9-730, RELATING TO NOTICE OF ADOPTION PROCEEDINGS, SO AS TO PROVIDE THAT IF NOTICE OF AN ADOPTION PROCEEDING CANNOT BE EFFECTED BY PERSONAL </w:t>
      </w:r>
      <w:r w:rsidRPr="005F7042">
        <w:rPr>
          <w:szCs w:val="22"/>
        </w:rPr>
        <w:lastRenderedPageBreak/>
        <w:t>SERVICE, THEN NOTICE MAY BE GIVEN BY PUBLICATION OF THE SUMMONS IN WHICH THE REQUESTED RELIEF OF TERMINATION OF PARENTAL RIGHTS, OR ADOPTION, OR BOTH, IS SET FORTH; BY AMENDING SECTION 63-9-760, RELATING TO THE EFFECT OF A FINAL ADOPTION DECREE, SO AS TO PROVIDE THAT THE FINAL DECREE IS NOT AFFECTED BY A POSTADOPTION AGREEMENT ENTERED INTO BEFORE OR AFTER THE ADOPTION; BY ADDING SECTION 63-9-765, SO AS TO PROVIDE FOR POSTADOPTION CONTACT AGREEMENTS TO BE ENFORCEABLE IF AGREED TO BY THE PARTIES; BY AMENDING SECTION 63-7-820, RELATING TO THE PUTATIVE FATHER REGISTRY, SO AS TO PROVIDE THAT A REGISTRANT MUST INCLUDE ANY ALIASES WHEN HE REGISTERS; AND BY ADDING SECTION 12-6-3595, SO AS TO PROVIDE FOR A TAX CREDIT FOR ANY RESIDENT TAXPAYER THAT CLAIMS THE FEDERAL TAX CREDIT FOR QUALIFIED ADOPTION EXPENSES RELATED TO A DOMESTIC ADOPTION.</w:t>
      </w:r>
    </w:p>
    <w:p w14:paraId="4AB500FF" w14:textId="77777777" w:rsidR="005F7042" w:rsidRPr="005F7042" w:rsidRDefault="005F7042" w:rsidP="005F7042">
      <w:pPr>
        <w:rPr>
          <w:szCs w:val="22"/>
        </w:rPr>
      </w:pPr>
      <w:r w:rsidRPr="005F7042">
        <w:rPr>
          <w:szCs w:val="22"/>
        </w:rPr>
        <w:t>sj-0001sw25.docx</w:t>
      </w:r>
    </w:p>
    <w:p w14:paraId="1CF41499"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Family and Veterans' Services.</w:t>
      </w:r>
    </w:p>
    <w:p w14:paraId="5AC702E1" w14:textId="77777777" w:rsidR="005F7042" w:rsidRPr="005F7042" w:rsidRDefault="005F7042" w:rsidP="005F7042">
      <w:pPr>
        <w:rPr>
          <w:szCs w:val="22"/>
        </w:rPr>
      </w:pPr>
      <w:r w:rsidRPr="005F7042">
        <w:rPr>
          <w:szCs w:val="22"/>
        </w:rPr>
        <w:tab/>
        <w:t>Read the first time and referred to the Committee on Family and Veterans' Services.</w:t>
      </w:r>
    </w:p>
    <w:p w14:paraId="1FC64EA7" w14:textId="77777777" w:rsidR="005F7042" w:rsidRPr="005F7042" w:rsidRDefault="005F7042" w:rsidP="005F7042">
      <w:pPr>
        <w:rPr>
          <w:szCs w:val="22"/>
        </w:rPr>
      </w:pPr>
    </w:p>
    <w:p w14:paraId="15C41923" w14:textId="77777777" w:rsidR="005F7042" w:rsidRPr="005F7042" w:rsidRDefault="005F7042" w:rsidP="005F7042">
      <w:pPr>
        <w:rPr>
          <w:szCs w:val="22"/>
        </w:rPr>
      </w:pPr>
      <w:r w:rsidRPr="005F7042">
        <w:rPr>
          <w:szCs w:val="22"/>
        </w:rPr>
        <w:tab/>
        <w:t>S. 122</w:t>
      </w:r>
      <w:r w:rsidRPr="005F7042">
        <w:rPr>
          <w:szCs w:val="22"/>
        </w:rPr>
        <w:fldChar w:fldCharType="begin"/>
      </w:r>
      <w:r w:rsidRPr="005F7042">
        <w:rPr>
          <w:szCs w:val="22"/>
        </w:rPr>
        <w:instrText xml:space="preserve"> XE " S. 122" \b</w:instrText>
      </w:r>
      <w:r w:rsidRPr="005F7042">
        <w:rPr>
          <w:szCs w:val="22"/>
        </w:rPr>
        <w:fldChar w:fldCharType="end"/>
      </w:r>
      <w:r w:rsidRPr="005F7042">
        <w:rPr>
          <w:szCs w:val="22"/>
        </w:rPr>
        <w:t xml:space="preserve"> -- Senator Garrett:  A BILL TO AMEND THE SOUTH CAROLINA CODE OF LAWS BY ADDING ARTICLE 5 TO CHAPTER 10, TITLE 59, SO AS TO CREATE THE SCHOOL CHAPLAIN PROGRAM AVAILABLE TO EACH SCHOOL DISTRICT AND CHARTER SCHOOL, TO PROVIDE FOR THE PARAMETERS OF THE PROGRAM, AND TO PROVIDE FOR THE QUALIFICATIONS OF SCHOOL CHAPLAINS.</w:t>
      </w:r>
    </w:p>
    <w:p w14:paraId="1F051D99" w14:textId="77777777" w:rsidR="005F7042" w:rsidRPr="005F7042" w:rsidRDefault="005F7042" w:rsidP="005F7042">
      <w:pPr>
        <w:rPr>
          <w:szCs w:val="22"/>
        </w:rPr>
      </w:pPr>
      <w:r w:rsidRPr="005F7042">
        <w:rPr>
          <w:szCs w:val="22"/>
        </w:rPr>
        <w:t>sr-0113km25.docx</w:t>
      </w:r>
    </w:p>
    <w:p w14:paraId="224D2DCE"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Education.</w:t>
      </w:r>
    </w:p>
    <w:p w14:paraId="05E30CA9" w14:textId="77777777" w:rsidR="005F7042" w:rsidRPr="005F7042" w:rsidRDefault="005F7042" w:rsidP="005F7042">
      <w:pPr>
        <w:rPr>
          <w:szCs w:val="22"/>
        </w:rPr>
      </w:pPr>
      <w:r w:rsidRPr="005F7042">
        <w:rPr>
          <w:szCs w:val="22"/>
        </w:rPr>
        <w:tab/>
        <w:t>Read the first time and referred to the Committee on Education.</w:t>
      </w:r>
    </w:p>
    <w:p w14:paraId="7269542E" w14:textId="77777777" w:rsidR="005F7042" w:rsidRPr="005F7042" w:rsidRDefault="005F7042" w:rsidP="005F7042">
      <w:pPr>
        <w:rPr>
          <w:szCs w:val="22"/>
        </w:rPr>
      </w:pPr>
    </w:p>
    <w:p w14:paraId="4DCF7008" w14:textId="5ACF0F63" w:rsidR="005F7042" w:rsidRPr="005F7042" w:rsidRDefault="005F7042" w:rsidP="005F7042">
      <w:pPr>
        <w:rPr>
          <w:szCs w:val="22"/>
        </w:rPr>
      </w:pPr>
      <w:r w:rsidRPr="005F7042">
        <w:rPr>
          <w:szCs w:val="22"/>
        </w:rPr>
        <w:tab/>
        <w:t>S. 123</w:t>
      </w:r>
      <w:r w:rsidRPr="005F7042">
        <w:rPr>
          <w:szCs w:val="22"/>
        </w:rPr>
        <w:fldChar w:fldCharType="begin"/>
      </w:r>
      <w:r w:rsidRPr="005F7042">
        <w:rPr>
          <w:szCs w:val="22"/>
        </w:rPr>
        <w:instrText xml:space="preserve"> XE " S. 123" \b</w:instrText>
      </w:r>
      <w:r w:rsidRPr="005F7042">
        <w:rPr>
          <w:szCs w:val="22"/>
        </w:rPr>
        <w:fldChar w:fldCharType="end"/>
      </w:r>
      <w:r w:rsidRPr="005F7042">
        <w:rPr>
          <w:szCs w:val="22"/>
        </w:rPr>
        <w:t xml:space="preserve"> -- Senator Johnson:  A BILL TO AMEND THE SOUTH CAROLINA CODE OF LAWS BY AMENDING SECTION 7-11-15, RELATING TO QUALIFICATIONS TO RUN AS A CANDIDATE IN GENERAL ELECTIONS, SO AS TO PROVIDE A PROCESS FOR</w:t>
      </w:r>
      <w:r w:rsidR="003C441C">
        <w:rPr>
          <w:szCs w:val="22"/>
        </w:rPr>
        <w:br/>
      </w:r>
      <w:r w:rsidR="003C441C">
        <w:rPr>
          <w:szCs w:val="22"/>
        </w:rPr>
        <w:br/>
      </w:r>
      <w:r w:rsidRPr="005F7042">
        <w:rPr>
          <w:szCs w:val="22"/>
        </w:rPr>
        <w:lastRenderedPageBreak/>
        <w:t>REOPENING THE TIME TO FILE FOR OFFICE IN CASE OF A CANDIDATE'S DEATH OR WITHDRAWAL.</w:t>
      </w:r>
    </w:p>
    <w:p w14:paraId="2A09BE8C" w14:textId="77777777" w:rsidR="005F7042" w:rsidRPr="005F7042" w:rsidRDefault="005F7042" w:rsidP="005F7042">
      <w:pPr>
        <w:rPr>
          <w:szCs w:val="22"/>
        </w:rPr>
      </w:pPr>
      <w:r w:rsidRPr="005F7042">
        <w:rPr>
          <w:szCs w:val="22"/>
        </w:rPr>
        <w:t>sj-0001pb25.docx</w:t>
      </w:r>
    </w:p>
    <w:p w14:paraId="52DFB9F4"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6BEDAF36" w14:textId="77777777" w:rsidR="005F7042" w:rsidRPr="005F7042" w:rsidRDefault="005F7042" w:rsidP="005F7042">
      <w:pPr>
        <w:rPr>
          <w:szCs w:val="22"/>
        </w:rPr>
      </w:pPr>
      <w:r w:rsidRPr="005F7042">
        <w:rPr>
          <w:szCs w:val="22"/>
        </w:rPr>
        <w:tab/>
        <w:t>Read the first time and referred to the Committee on Judiciary.</w:t>
      </w:r>
    </w:p>
    <w:p w14:paraId="5BAC707C" w14:textId="77777777" w:rsidR="005F7042" w:rsidRPr="005F7042" w:rsidRDefault="005F7042" w:rsidP="005F7042">
      <w:pPr>
        <w:rPr>
          <w:szCs w:val="22"/>
        </w:rPr>
      </w:pPr>
    </w:p>
    <w:p w14:paraId="01643B96" w14:textId="77777777" w:rsidR="005F7042" w:rsidRPr="005F7042" w:rsidRDefault="005F7042" w:rsidP="005F7042">
      <w:pPr>
        <w:rPr>
          <w:szCs w:val="22"/>
        </w:rPr>
      </w:pPr>
      <w:r w:rsidRPr="005F7042">
        <w:rPr>
          <w:szCs w:val="22"/>
        </w:rPr>
        <w:tab/>
        <w:t>S. 124</w:t>
      </w:r>
      <w:r w:rsidRPr="005F7042">
        <w:rPr>
          <w:szCs w:val="22"/>
        </w:rPr>
        <w:fldChar w:fldCharType="begin"/>
      </w:r>
      <w:r w:rsidRPr="005F7042">
        <w:rPr>
          <w:szCs w:val="22"/>
        </w:rPr>
        <w:instrText xml:space="preserve"> XE " S. 124" \b</w:instrText>
      </w:r>
      <w:r w:rsidRPr="005F7042">
        <w:rPr>
          <w:szCs w:val="22"/>
        </w:rPr>
        <w:fldChar w:fldCharType="end"/>
      </w:r>
      <w:r w:rsidRPr="005F7042">
        <w:rPr>
          <w:szCs w:val="22"/>
        </w:rPr>
        <w:t xml:space="preserve"> -- Senator Johnson:  A BILL TO AMEND THE SOUTH CAROLINA CODE OF LAWS BY AMENDING SECTION 7-13-130, RELATING TO MANAGERS' TABLE,  GUARD RAIL,  GENERAL ARRANGEMENT,  PRESERVATION OF RIGHT TO VOTE AND SECRECY OF BALLOT, SO AS TO ALLOW FOR THE RELEASE OF CERTAIN VOTED BALLOTS AND DE-IDENTIFIED CAST VOTE RECORDS PURSUANT TO COURT ORDER, ORDER OF THE APPROPRIATE BOARD OF VOTER REGISTRATION AND ELECTIONS, OR FREEDOM OF INFORMATION ACT REQUEST; AND BY AMENDING SECTION 30-4-20, RELATING TO FREEDOM OF INFORMATION ACT DEFINITIONS, SO AS TO INCLUDE CAST VOTE RECORDS IN THE DEFINITION OF PUBLIC RECORD.</w:t>
      </w:r>
    </w:p>
    <w:p w14:paraId="7D4EAA9A" w14:textId="77777777" w:rsidR="005F7042" w:rsidRPr="005F7042" w:rsidRDefault="005F7042" w:rsidP="005F7042">
      <w:pPr>
        <w:rPr>
          <w:szCs w:val="22"/>
        </w:rPr>
      </w:pPr>
      <w:r w:rsidRPr="005F7042">
        <w:rPr>
          <w:szCs w:val="22"/>
        </w:rPr>
        <w:t>sj-0002pb25.docx</w:t>
      </w:r>
    </w:p>
    <w:p w14:paraId="4DF3D03B"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1D88373C" w14:textId="77777777" w:rsidR="005F7042" w:rsidRPr="005F7042" w:rsidRDefault="005F7042" w:rsidP="005F7042">
      <w:pPr>
        <w:rPr>
          <w:szCs w:val="22"/>
        </w:rPr>
      </w:pPr>
      <w:r w:rsidRPr="005F7042">
        <w:rPr>
          <w:szCs w:val="22"/>
        </w:rPr>
        <w:tab/>
        <w:t>Read the first time and referred to the Committee on Judiciary.</w:t>
      </w:r>
    </w:p>
    <w:p w14:paraId="0DBBBD6F" w14:textId="77777777" w:rsidR="005F7042" w:rsidRPr="005F7042" w:rsidRDefault="005F7042" w:rsidP="005F7042">
      <w:pPr>
        <w:rPr>
          <w:szCs w:val="22"/>
        </w:rPr>
      </w:pPr>
    </w:p>
    <w:p w14:paraId="765F0D7C" w14:textId="77777777" w:rsidR="005F7042" w:rsidRPr="005F7042" w:rsidRDefault="005F7042" w:rsidP="005F7042">
      <w:pPr>
        <w:rPr>
          <w:szCs w:val="22"/>
        </w:rPr>
      </w:pPr>
      <w:r w:rsidRPr="005F7042">
        <w:rPr>
          <w:szCs w:val="22"/>
        </w:rPr>
        <w:tab/>
        <w:t>S. 125</w:t>
      </w:r>
      <w:r w:rsidRPr="005F7042">
        <w:rPr>
          <w:szCs w:val="22"/>
        </w:rPr>
        <w:fldChar w:fldCharType="begin"/>
      </w:r>
      <w:r w:rsidRPr="005F7042">
        <w:rPr>
          <w:szCs w:val="22"/>
        </w:rPr>
        <w:instrText xml:space="preserve"> XE " S. 125" \b</w:instrText>
      </w:r>
      <w:r w:rsidRPr="005F7042">
        <w:rPr>
          <w:szCs w:val="22"/>
        </w:rPr>
        <w:fldChar w:fldCharType="end"/>
      </w:r>
      <w:r w:rsidRPr="005F7042">
        <w:rPr>
          <w:szCs w:val="22"/>
        </w:rPr>
        <w:t xml:space="preserve"> -- Senator Johnson:  A BILL TO AMEND THE SOUTH CAROLINA CODE OF LAWS BY AMENDING SECTION 12-37-220, RELATING TO PROPERTY TAX EXEMPTIONS, SO AS TO PROVIDE THAT THE EXEMPTION FOR CERTAIN PROPERTY OF A NONPROFIT HOUSING CORPORATION ONLY APPLIES TO THE PERCENTAGE OF PROPERTY THAT EQUALS THE CORPORATION'S OWNERSHIP INTEREST IN THE PROPERTY, TO PROVIDE AN EXCEPTION, AND TO PROVIDE CERTAIN CERTIFICATION AND NOTICE REQUIREMENTS.</w:t>
      </w:r>
    </w:p>
    <w:p w14:paraId="379536CC" w14:textId="77777777" w:rsidR="005F7042" w:rsidRPr="005F7042" w:rsidRDefault="005F7042" w:rsidP="005F7042">
      <w:pPr>
        <w:rPr>
          <w:szCs w:val="22"/>
        </w:rPr>
      </w:pPr>
      <w:r w:rsidRPr="005F7042">
        <w:rPr>
          <w:szCs w:val="22"/>
        </w:rPr>
        <w:t>lc-0059dg25.docx</w:t>
      </w:r>
    </w:p>
    <w:p w14:paraId="7264078C"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Finance.</w:t>
      </w:r>
    </w:p>
    <w:p w14:paraId="02828517" w14:textId="77777777" w:rsidR="005F7042" w:rsidRPr="005F7042" w:rsidRDefault="005F7042" w:rsidP="005F7042">
      <w:pPr>
        <w:rPr>
          <w:szCs w:val="22"/>
        </w:rPr>
      </w:pPr>
      <w:r w:rsidRPr="005F7042">
        <w:rPr>
          <w:szCs w:val="22"/>
        </w:rPr>
        <w:tab/>
        <w:t>Read the first time and referred to the Committee on Finance.</w:t>
      </w:r>
    </w:p>
    <w:p w14:paraId="64388750" w14:textId="77777777" w:rsidR="005F7042" w:rsidRPr="005F7042" w:rsidRDefault="005F7042" w:rsidP="005F7042">
      <w:pPr>
        <w:rPr>
          <w:szCs w:val="22"/>
        </w:rPr>
      </w:pPr>
    </w:p>
    <w:p w14:paraId="67ABFE99" w14:textId="77777777" w:rsidR="005F7042" w:rsidRPr="005F7042" w:rsidRDefault="005F7042" w:rsidP="005F7042">
      <w:pPr>
        <w:rPr>
          <w:szCs w:val="22"/>
        </w:rPr>
      </w:pPr>
      <w:r w:rsidRPr="005F7042">
        <w:rPr>
          <w:szCs w:val="22"/>
        </w:rPr>
        <w:tab/>
        <w:t>S. 126</w:t>
      </w:r>
      <w:r w:rsidRPr="005F7042">
        <w:rPr>
          <w:szCs w:val="22"/>
        </w:rPr>
        <w:fldChar w:fldCharType="begin"/>
      </w:r>
      <w:r w:rsidRPr="005F7042">
        <w:rPr>
          <w:szCs w:val="22"/>
        </w:rPr>
        <w:instrText xml:space="preserve"> XE " S. 126" \b</w:instrText>
      </w:r>
      <w:r w:rsidRPr="005F7042">
        <w:rPr>
          <w:szCs w:val="22"/>
        </w:rPr>
        <w:fldChar w:fldCharType="end"/>
      </w:r>
      <w:r w:rsidRPr="005F7042">
        <w:rPr>
          <w:szCs w:val="22"/>
        </w:rPr>
        <w:t xml:space="preserve"> -- Senator Johnson:  A BILL TO AMEND THE SOUTH CAROLINA CODE OF LAWS BY AMENDING SECTION 30-2-500, RELATING TO DEFINITIONS, SO AS TO INCLUDE ADDITIONAL INFORMATION IN THE DEFINITION OF "PERSONAL CONTACT INFORMATION" AND TO DEFINE "DISCLOSED RECORDS"; BY </w:t>
      </w:r>
      <w:r w:rsidRPr="005F7042">
        <w:rPr>
          <w:szCs w:val="22"/>
        </w:rPr>
        <w:lastRenderedPageBreak/>
        <w:t xml:space="preserve">AMENDING SECTION 30-2-510, RELATING TO OPTION FOR LAW ENFORCEMENT OFFICERS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BY ADDING SECTION 30-2-515 SO AS TO PROVIDE FOR A PETITION TO COURT FOR COMPLIANCE WITH THE ARTICLE AND TO PREVENT LIABILITY FROM ACCRUING TO A STATE OR LOCAL GOVERNMENT EMPLOYEE OR THE EMPLOYEE'S AGENTS; BY AMENDING SECTION 30-2-700, RELATING TO DEFINITIONS, SO AS TO INCLUDE ADDITIONAL INFORMATION IN THE DEFINITION OF "PERSONAL CONTACT INFORMATION" AND TO DEFINE "DISCLOSED RECORDS"; BY AMENDING SECTION 30-2-710, RELATING TO OPTION FOR JUDGES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BY ADDING SECTION 30-2-715 SO AS TO PROVIDE FOR A PETITION TO COURT FOR COMPLIANCE WITH THE ARTICLE AND TO PREVENT LIABILITY FROM ACCRUING TO A STATE OR LOCAL GOVERNMENT EMPLOYEE OR THE EMPLOYEE'S AGENTS; TO DIRECT THE OFFICE OF COURT ADMINISTRATION AND THE SOUTH CAROLINA CRIMINAL JUSTICE ACADEMY TO COLLABORATE IN THE CREATION OF THE DESIGNATED </w:t>
      </w:r>
      <w:r w:rsidRPr="005F7042">
        <w:rPr>
          <w:szCs w:val="22"/>
        </w:rPr>
        <w:lastRenderedPageBreak/>
        <w:t>FORM FOR A LAW ENFORCEMENT OFFICER AND FOR A JUDGE TO USE TO REQUEST THE RESTRICTION OF PERSONAL CONTACT INFORMATION IN DISCLOSED RECORDS; AND TO MAKE CONFORMING CHANGES.</w:t>
      </w:r>
    </w:p>
    <w:p w14:paraId="4C533210" w14:textId="77777777" w:rsidR="005F7042" w:rsidRPr="005F7042" w:rsidRDefault="005F7042" w:rsidP="005F7042">
      <w:pPr>
        <w:rPr>
          <w:szCs w:val="22"/>
        </w:rPr>
      </w:pPr>
      <w:r w:rsidRPr="005F7042">
        <w:rPr>
          <w:szCs w:val="22"/>
        </w:rPr>
        <w:t>sj-0002mb25.docx</w:t>
      </w:r>
    </w:p>
    <w:p w14:paraId="2EB45AAB"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58071734" w14:textId="77777777" w:rsidR="005F7042" w:rsidRPr="005F7042" w:rsidRDefault="005F7042" w:rsidP="005F7042">
      <w:pPr>
        <w:rPr>
          <w:szCs w:val="22"/>
        </w:rPr>
      </w:pPr>
      <w:r w:rsidRPr="005F7042">
        <w:rPr>
          <w:szCs w:val="22"/>
        </w:rPr>
        <w:tab/>
        <w:t>Read the first time and referred to the Committee on Judiciary.</w:t>
      </w:r>
    </w:p>
    <w:p w14:paraId="231211DD" w14:textId="77777777" w:rsidR="005F7042" w:rsidRPr="005F7042" w:rsidRDefault="005F7042" w:rsidP="005F7042">
      <w:pPr>
        <w:rPr>
          <w:szCs w:val="22"/>
        </w:rPr>
      </w:pPr>
    </w:p>
    <w:p w14:paraId="07441B50" w14:textId="77777777" w:rsidR="005F7042" w:rsidRPr="005F7042" w:rsidRDefault="005F7042" w:rsidP="005F7042">
      <w:pPr>
        <w:rPr>
          <w:szCs w:val="22"/>
        </w:rPr>
      </w:pPr>
      <w:r w:rsidRPr="005F7042">
        <w:rPr>
          <w:szCs w:val="22"/>
        </w:rPr>
        <w:tab/>
        <w:t>S. 127</w:t>
      </w:r>
      <w:r w:rsidRPr="005F7042">
        <w:rPr>
          <w:szCs w:val="22"/>
        </w:rPr>
        <w:fldChar w:fldCharType="begin"/>
      </w:r>
      <w:r w:rsidRPr="005F7042">
        <w:rPr>
          <w:szCs w:val="22"/>
        </w:rPr>
        <w:instrText xml:space="preserve"> XE " S. 127" \b</w:instrText>
      </w:r>
      <w:r w:rsidRPr="005F7042">
        <w:rPr>
          <w:szCs w:val="22"/>
        </w:rPr>
        <w:fldChar w:fldCharType="end"/>
      </w:r>
      <w:r w:rsidRPr="005F7042">
        <w:rPr>
          <w:szCs w:val="22"/>
        </w:rPr>
        <w:t xml:space="preserve"> -- Senator Johnson:  A BILL TO AMEND THE SOUTH CAROLINA CODE OF LAWS BY AMENDING SECTION 9-11-10, RELATING TO DEFINITIONS FOR THE SOUTH CAROLINA POLICE OFFICERS RETIREMENT SYSTEM, SO AS TO INCLUDE THE CATAWBA NATION WITHIN THE DEFINITION OF EMPLOYER; AND BY ADDING SECTION 9-11-43 SO AS TO PROVIDE THAT THE CATAWBA NATION IS ELIGIBLE FOR ADMISSION TO THE POLICE OFFICERS RETIREMENT SYSTEM AND TO PROVIDE FOR THE PROCESS FOR ADMISSION.</w:t>
      </w:r>
    </w:p>
    <w:p w14:paraId="5AD87F3D" w14:textId="77777777" w:rsidR="005F7042" w:rsidRPr="005F7042" w:rsidRDefault="005F7042" w:rsidP="005F7042">
      <w:pPr>
        <w:rPr>
          <w:szCs w:val="22"/>
        </w:rPr>
      </w:pPr>
      <w:r w:rsidRPr="005F7042">
        <w:rPr>
          <w:szCs w:val="22"/>
        </w:rPr>
        <w:t>sr-0093km25.docx</w:t>
      </w:r>
    </w:p>
    <w:p w14:paraId="3E962353"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Finance.</w:t>
      </w:r>
    </w:p>
    <w:p w14:paraId="20D5EAAA" w14:textId="77777777" w:rsidR="005F7042" w:rsidRPr="005F7042" w:rsidRDefault="005F7042" w:rsidP="005F7042">
      <w:pPr>
        <w:rPr>
          <w:szCs w:val="22"/>
        </w:rPr>
      </w:pPr>
      <w:r w:rsidRPr="005F7042">
        <w:rPr>
          <w:szCs w:val="22"/>
        </w:rPr>
        <w:tab/>
        <w:t>Read the first time and referred to the Committee on Finance.</w:t>
      </w:r>
    </w:p>
    <w:p w14:paraId="4998487C" w14:textId="77777777" w:rsidR="005F7042" w:rsidRPr="005F7042" w:rsidRDefault="005F7042" w:rsidP="005F7042">
      <w:pPr>
        <w:rPr>
          <w:szCs w:val="22"/>
        </w:rPr>
      </w:pPr>
    </w:p>
    <w:p w14:paraId="722196E2" w14:textId="77777777" w:rsidR="005F7042" w:rsidRPr="005F7042" w:rsidRDefault="005F7042" w:rsidP="005F7042">
      <w:pPr>
        <w:rPr>
          <w:szCs w:val="22"/>
        </w:rPr>
      </w:pPr>
      <w:r w:rsidRPr="005F7042">
        <w:rPr>
          <w:szCs w:val="22"/>
        </w:rPr>
        <w:tab/>
        <w:t>S. 128</w:t>
      </w:r>
      <w:r w:rsidRPr="005F7042">
        <w:rPr>
          <w:szCs w:val="22"/>
        </w:rPr>
        <w:fldChar w:fldCharType="begin"/>
      </w:r>
      <w:r w:rsidRPr="005F7042">
        <w:rPr>
          <w:szCs w:val="22"/>
        </w:rPr>
        <w:instrText xml:space="preserve"> XE " S. 128" \b</w:instrText>
      </w:r>
      <w:r w:rsidRPr="005F7042">
        <w:rPr>
          <w:szCs w:val="22"/>
        </w:rPr>
        <w:fldChar w:fldCharType="end"/>
      </w:r>
      <w:r w:rsidRPr="005F7042">
        <w:rPr>
          <w:szCs w:val="22"/>
        </w:rPr>
        <w:t xml:space="preserve"> -- Senator Johnson:  A BILL TO AMEND THE SOUTH CAROLINA CODE OF LAWS BY AMENDING SECTION 7-5-120, RELATING TO THE QUALIFICATIONS VOTER REGISTRATION, SO AS TO PROVIDE THAT A PERSON MUST PROVIDE SATISFACTORY EVIDENCE OF CITIZENSHIP TO REGISTER TO VOTE AND TO PROVIDE THAT A PERSON WHO DOES NOT PROVIDE SATISFACTORY EVIDENCE OF CITIZENSHIP MAY NOT REGISTER TO VOTE; BY AMENDING SECTION 7-5-170, RELATING TO THE WRITTEN APPLICATION FOR REGISTRATION TO VOTE, SO AS TO PROVIDE FOR THE DOCUMENTATION THAT THE COUNTY BOARD OF VOTER REGISTRATION MAY CONSIDER AS SATISFACTORY EVIDENCE OF CITIZENSHIP; AND TO PROVIDE THAT THE ATTORNEY GENERAL MUST REVIEW THE REGISTRATION ROLLS IN EFFECT ON THE EFFECTIVE DATE OF THIS ACT TO ENSURE COMPLIANCE WITH THIS ACT.</w:t>
      </w:r>
    </w:p>
    <w:p w14:paraId="0DA65424" w14:textId="77777777" w:rsidR="005F7042" w:rsidRPr="005F7042" w:rsidRDefault="005F7042" w:rsidP="005F7042">
      <w:pPr>
        <w:rPr>
          <w:szCs w:val="22"/>
        </w:rPr>
      </w:pPr>
      <w:r w:rsidRPr="005F7042">
        <w:rPr>
          <w:szCs w:val="22"/>
        </w:rPr>
        <w:t>sr-0117km25.docx</w:t>
      </w:r>
    </w:p>
    <w:p w14:paraId="40F69C41"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4FD545C6" w14:textId="77777777" w:rsidR="005F7042" w:rsidRPr="005F7042" w:rsidRDefault="005F7042" w:rsidP="005F7042">
      <w:pPr>
        <w:rPr>
          <w:szCs w:val="22"/>
        </w:rPr>
      </w:pPr>
      <w:r w:rsidRPr="005F7042">
        <w:rPr>
          <w:szCs w:val="22"/>
        </w:rPr>
        <w:tab/>
        <w:t>Read the first time and referred to the Committee on Judiciary.</w:t>
      </w:r>
    </w:p>
    <w:p w14:paraId="43E2A6CE" w14:textId="77777777" w:rsidR="005F7042" w:rsidRPr="005F7042" w:rsidRDefault="005F7042" w:rsidP="005F7042">
      <w:pPr>
        <w:rPr>
          <w:szCs w:val="22"/>
        </w:rPr>
      </w:pPr>
    </w:p>
    <w:p w14:paraId="6925F98F" w14:textId="77777777" w:rsidR="005F7042" w:rsidRPr="005F7042" w:rsidRDefault="005F7042" w:rsidP="005F7042">
      <w:pPr>
        <w:rPr>
          <w:szCs w:val="22"/>
        </w:rPr>
      </w:pPr>
      <w:r w:rsidRPr="005F7042">
        <w:rPr>
          <w:szCs w:val="22"/>
        </w:rPr>
        <w:lastRenderedPageBreak/>
        <w:tab/>
        <w:t>S. 129</w:t>
      </w:r>
      <w:r w:rsidRPr="005F7042">
        <w:rPr>
          <w:szCs w:val="22"/>
        </w:rPr>
        <w:fldChar w:fldCharType="begin"/>
      </w:r>
      <w:r w:rsidRPr="005F7042">
        <w:rPr>
          <w:szCs w:val="22"/>
        </w:rPr>
        <w:instrText xml:space="preserve"> XE " S. 129" \b</w:instrText>
      </w:r>
      <w:r w:rsidRPr="005F7042">
        <w:rPr>
          <w:szCs w:val="22"/>
        </w:rPr>
        <w:fldChar w:fldCharType="end"/>
      </w:r>
      <w:r w:rsidRPr="005F7042">
        <w:rPr>
          <w:szCs w:val="22"/>
        </w:rPr>
        <w:t xml:space="preserve"> -- Senator Johnson:  A BILL TO AMEND THE SOUTH CAROLINA CODE OF LAWS BY ADDING SECTION 23-31-1100 SO AS TO PROVIDE CRIMINAL AND CIVIL IMMUNITY TO FEDERAL FIREARMS LICENSEES WHO POSSESS ANOTHER'S FIREARMS PURSUANT TO A VALID FIREARM HOLD AGREEMENT.</w:t>
      </w:r>
    </w:p>
    <w:p w14:paraId="70E3E326" w14:textId="77777777" w:rsidR="005F7042" w:rsidRPr="005F7042" w:rsidRDefault="005F7042" w:rsidP="005F7042">
      <w:pPr>
        <w:rPr>
          <w:szCs w:val="22"/>
        </w:rPr>
      </w:pPr>
      <w:r w:rsidRPr="005F7042">
        <w:rPr>
          <w:szCs w:val="22"/>
        </w:rPr>
        <w:t>sr-0080km25.docx</w:t>
      </w:r>
    </w:p>
    <w:p w14:paraId="718E20D6"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748EB1A4" w14:textId="77777777" w:rsidR="005F7042" w:rsidRPr="005F7042" w:rsidRDefault="005F7042" w:rsidP="005F7042">
      <w:pPr>
        <w:rPr>
          <w:szCs w:val="22"/>
        </w:rPr>
      </w:pPr>
      <w:r w:rsidRPr="005F7042">
        <w:rPr>
          <w:szCs w:val="22"/>
        </w:rPr>
        <w:tab/>
        <w:t>Read the first time and referred to the Committee on Judiciary.</w:t>
      </w:r>
    </w:p>
    <w:p w14:paraId="2141E32E" w14:textId="77777777" w:rsidR="005F7042" w:rsidRPr="005F7042" w:rsidRDefault="005F7042" w:rsidP="005F7042">
      <w:pPr>
        <w:rPr>
          <w:szCs w:val="22"/>
        </w:rPr>
      </w:pPr>
    </w:p>
    <w:p w14:paraId="77B52643" w14:textId="77777777" w:rsidR="005F7042" w:rsidRPr="005F7042" w:rsidRDefault="005F7042" w:rsidP="005F7042">
      <w:pPr>
        <w:rPr>
          <w:szCs w:val="22"/>
        </w:rPr>
      </w:pPr>
      <w:r w:rsidRPr="005F7042">
        <w:rPr>
          <w:szCs w:val="22"/>
        </w:rPr>
        <w:tab/>
        <w:t>S. 130</w:t>
      </w:r>
      <w:r w:rsidRPr="005F7042">
        <w:rPr>
          <w:szCs w:val="22"/>
        </w:rPr>
        <w:fldChar w:fldCharType="begin"/>
      </w:r>
      <w:r w:rsidRPr="005F7042">
        <w:rPr>
          <w:szCs w:val="22"/>
        </w:rPr>
        <w:instrText xml:space="preserve"> XE " S. 130" \b</w:instrText>
      </w:r>
      <w:r w:rsidRPr="005F7042">
        <w:rPr>
          <w:szCs w:val="22"/>
        </w:rPr>
        <w:fldChar w:fldCharType="end"/>
      </w:r>
      <w:r w:rsidRPr="005F7042">
        <w:rPr>
          <w:szCs w:val="22"/>
        </w:rPr>
        <w:t xml:space="preserve"> -- Senator Johnson:  A BILL TO AMEND THE SOUTH CAROLINA CODE OF LAWS BY AMENDING SECTION 4-1-80, RELATING TO COUNTY OFFICERS SHALL BE FURNISHED OFFICE SPACE, FURNITURE AND EQUIPMENT BY COUNTY, SO AS TO FURNISH SPACE IN A SECURE, EXISTING FACILITY FOR THE WORKERS' COMPENSATION COMMISSION TO CONDUCT HEARINGS UPON REQUEST OF THE CHAIRMAN OF THE WORKERS' COMPENSATION COMMISSION; AND BY AMENDING SECTION 4-9-55, RELATING TO ENACTMENT OF GENERAL LAWS AFFECTING COUNTIES' EXPENDITURES AND REVENUE RAISING;  CONDITIONS;  EXCEPTIONS, SO AS TO INCLUDE THE WORKERS' COMPENSATION COMMISSION IN THE EXCEPTIONS.</w:t>
      </w:r>
    </w:p>
    <w:p w14:paraId="7B89CE46" w14:textId="77777777" w:rsidR="005F7042" w:rsidRPr="005F7042" w:rsidRDefault="005F7042" w:rsidP="005F7042">
      <w:pPr>
        <w:rPr>
          <w:szCs w:val="22"/>
        </w:rPr>
      </w:pPr>
      <w:r w:rsidRPr="005F7042">
        <w:rPr>
          <w:szCs w:val="22"/>
        </w:rPr>
        <w:t>sj-0003mb25.docx</w:t>
      </w:r>
    </w:p>
    <w:p w14:paraId="70BB5008"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5CFA45CE" w14:textId="77777777" w:rsidR="005F7042" w:rsidRPr="005F7042" w:rsidRDefault="005F7042" w:rsidP="005F7042">
      <w:pPr>
        <w:rPr>
          <w:szCs w:val="22"/>
        </w:rPr>
      </w:pPr>
      <w:r w:rsidRPr="005F7042">
        <w:rPr>
          <w:szCs w:val="22"/>
        </w:rPr>
        <w:tab/>
        <w:t>Read the first time and referred to the Committee on Judiciary.</w:t>
      </w:r>
    </w:p>
    <w:p w14:paraId="0854D644" w14:textId="77777777" w:rsidR="005F7042" w:rsidRPr="005F7042" w:rsidRDefault="005F7042" w:rsidP="005F7042">
      <w:pPr>
        <w:rPr>
          <w:szCs w:val="22"/>
        </w:rPr>
      </w:pPr>
    </w:p>
    <w:p w14:paraId="39ACADCB" w14:textId="77777777" w:rsidR="005F7042" w:rsidRPr="005F7042" w:rsidRDefault="005F7042" w:rsidP="005F7042">
      <w:pPr>
        <w:rPr>
          <w:szCs w:val="22"/>
        </w:rPr>
      </w:pPr>
      <w:r w:rsidRPr="005F7042">
        <w:rPr>
          <w:szCs w:val="22"/>
        </w:rPr>
        <w:tab/>
        <w:t>S. 131</w:t>
      </w:r>
      <w:r w:rsidRPr="005F7042">
        <w:rPr>
          <w:szCs w:val="22"/>
        </w:rPr>
        <w:fldChar w:fldCharType="begin"/>
      </w:r>
      <w:r w:rsidRPr="005F7042">
        <w:rPr>
          <w:szCs w:val="22"/>
        </w:rPr>
        <w:instrText xml:space="preserve"> XE " S. 131" \b</w:instrText>
      </w:r>
      <w:r w:rsidRPr="005F7042">
        <w:rPr>
          <w:szCs w:val="22"/>
        </w:rPr>
        <w:fldChar w:fldCharType="end"/>
      </w:r>
      <w:r w:rsidRPr="005F7042">
        <w:rPr>
          <w:szCs w:val="22"/>
        </w:rPr>
        <w:t xml:space="preserve"> -- Senators Kimbrell and Grooms:  A BILL TO AMEND THE SOUTH CAROLINA CODE OF LAWS SO AS TO ENACT THE "SOUTH CAROLINA JOB CREATION AND COMPETITIVENESS ACT OF 2025"; BY REPEALING CHAPTERS 6 AND 20 OF TITLE 12 OF THE SOUTH CAROLINA CODE OF LAWS, RELATING TO THE SOUTH CAROLINA INCOME TAX ACT AND CORPORATE LICENSE FEES; BY ADDING CHAPTER 7 TO TITLE 12, RELATING TO INCOME TAX, TO PROVIDE THAT SOUTH CAROLINA TAXABLE INCOME FOR INDIVIDUALS, ESTATES, AND TRUSTS IS EQUAL TO THE THREE AND ONE-HALF PERCENT OF THE DIFFERENCE BETWEEN THE FEDERAL TAXABLE INCOME OF THE TAXPAYER AND THE STATE STANDARD DEDUCTION, TO PROVIDE FOR THE STATE STANDARD DEDUCTION, TO PROVIDE FOR AN EARNED </w:t>
      </w:r>
      <w:r w:rsidRPr="005F7042">
        <w:rPr>
          <w:szCs w:val="22"/>
        </w:rPr>
        <w:lastRenderedPageBreak/>
        <w:t>INCOME TAX CREDIT, TO PROVIDE FOR INCOME TAXES PAID TO ANOTHER STATE, AND TO PROVIDE FOR THE TECHNICAL ASPECTS OF THE DEPARTMENT OF REVENUE IMPLEMENTING THIS CHAPTER; AND BY AMENDING SECTION 12-36-2120, RELATING TO EXEMPTIONS FROM SALES TAX, SO AS TO REPEAL CERTAIN EXEMPTIONS.</w:t>
      </w:r>
    </w:p>
    <w:p w14:paraId="30941C57" w14:textId="77777777" w:rsidR="005F7042" w:rsidRPr="005F7042" w:rsidRDefault="005F7042" w:rsidP="005F7042">
      <w:pPr>
        <w:rPr>
          <w:szCs w:val="22"/>
        </w:rPr>
      </w:pPr>
      <w:r w:rsidRPr="005F7042">
        <w:rPr>
          <w:szCs w:val="22"/>
        </w:rPr>
        <w:t>sr-0088km25.docx</w:t>
      </w:r>
    </w:p>
    <w:p w14:paraId="3D0FF60B"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Finance.</w:t>
      </w:r>
    </w:p>
    <w:p w14:paraId="285EE5EE" w14:textId="77777777" w:rsidR="005F7042" w:rsidRPr="005F7042" w:rsidRDefault="005F7042" w:rsidP="005F7042">
      <w:pPr>
        <w:rPr>
          <w:szCs w:val="22"/>
        </w:rPr>
      </w:pPr>
      <w:r w:rsidRPr="005F7042">
        <w:rPr>
          <w:szCs w:val="22"/>
        </w:rPr>
        <w:tab/>
        <w:t>Read the first time and referred to the Committee on Finance.</w:t>
      </w:r>
    </w:p>
    <w:p w14:paraId="5BA79E72" w14:textId="77777777" w:rsidR="005F7042" w:rsidRPr="005F7042" w:rsidRDefault="005F7042" w:rsidP="005F7042">
      <w:pPr>
        <w:rPr>
          <w:szCs w:val="22"/>
        </w:rPr>
      </w:pPr>
    </w:p>
    <w:p w14:paraId="48766417" w14:textId="77777777" w:rsidR="005F7042" w:rsidRPr="005F7042" w:rsidRDefault="005F7042" w:rsidP="005F7042">
      <w:pPr>
        <w:rPr>
          <w:szCs w:val="22"/>
        </w:rPr>
      </w:pPr>
      <w:r w:rsidRPr="005F7042">
        <w:rPr>
          <w:szCs w:val="22"/>
        </w:rPr>
        <w:tab/>
        <w:t>S. 132</w:t>
      </w:r>
      <w:r w:rsidRPr="005F7042">
        <w:rPr>
          <w:szCs w:val="22"/>
        </w:rPr>
        <w:fldChar w:fldCharType="begin"/>
      </w:r>
      <w:r w:rsidRPr="005F7042">
        <w:rPr>
          <w:szCs w:val="22"/>
        </w:rPr>
        <w:instrText xml:space="preserve"> XE " S. 132" \b</w:instrText>
      </w:r>
      <w:r w:rsidRPr="005F7042">
        <w:rPr>
          <w:szCs w:val="22"/>
        </w:rPr>
        <w:fldChar w:fldCharType="end"/>
      </w:r>
      <w:r w:rsidRPr="005F7042">
        <w:rPr>
          <w:szCs w:val="22"/>
        </w:rPr>
        <w:t xml:space="preserve"> -- Senators Kimbrell and Blackmon:  A JOINT RESOLUTION TO ESTABLISH CRITERIA FOR THE STATE TO RECOVER FUNDS APPROPRIATED FOR CERTAIN PURPOSES RELATED TO THE SCOUT MOTORS ECONOMIC DEVELOPMENT PROJECT.</w:t>
      </w:r>
    </w:p>
    <w:p w14:paraId="00EA96AF" w14:textId="77777777" w:rsidR="005F7042" w:rsidRPr="005F7042" w:rsidRDefault="005F7042" w:rsidP="005F7042">
      <w:pPr>
        <w:rPr>
          <w:szCs w:val="22"/>
        </w:rPr>
      </w:pPr>
      <w:r w:rsidRPr="005F7042">
        <w:rPr>
          <w:szCs w:val="22"/>
        </w:rPr>
        <w:t>sr-0096km25.docx</w:t>
      </w:r>
    </w:p>
    <w:p w14:paraId="42A36043"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Finance.</w:t>
      </w:r>
    </w:p>
    <w:p w14:paraId="10B0B606" w14:textId="77777777" w:rsidR="005F7042" w:rsidRPr="005F7042" w:rsidRDefault="005F7042" w:rsidP="005F7042">
      <w:pPr>
        <w:rPr>
          <w:szCs w:val="22"/>
        </w:rPr>
      </w:pPr>
      <w:r w:rsidRPr="005F7042">
        <w:rPr>
          <w:szCs w:val="22"/>
        </w:rPr>
        <w:tab/>
        <w:t>Read the first time and referred to the Committee on Finance.</w:t>
      </w:r>
    </w:p>
    <w:p w14:paraId="6643AE4A" w14:textId="77777777" w:rsidR="005F7042" w:rsidRPr="005F7042" w:rsidRDefault="005F7042" w:rsidP="005F7042">
      <w:pPr>
        <w:rPr>
          <w:szCs w:val="22"/>
        </w:rPr>
      </w:pPr>
    </w:p>
    <w:p w14:paraId="4D8229DE" w14:textId="77777777" w:rsidR="005F7042" w:rsidRPr="005F7042" w:rsidRDefault="005F7042" w:rsidP="005F7042">
      <w:pPr>
        <w:rPr>
          <w:szCs w:val="22"/>
        </w:rPr>
      </w:pPr>
      <w:r w:rsidRPr="005F7042">
        <w:rPr>
          <w:szCs w:val="22"/>
        </w:rPr>
        <w:tab/>
        <w:t>S. 133</w:t>
      </w:r>
      <w:r w:rsidRPr="005F7042">
        <w:rPr>
          <w:szCs w:val="22"/>
        </w:rPr>
        <w:fldChar w:fldCharType="begin"/>
      </w:r>
      <w:r w:rsidRPr="005F7042">
        <w:rPr>
          <w:szCs w:val="22"/>
        </w:rPr>
        <w:instrText xml:space="preserve"> XE " S. 133" \b</w:instrText>
      </w:r>
      <w:r w:rsidRPr="005F7042">
        <w:rPr>
          <w:szCs w:val="22"/>
        </w:rPr>
        <w:fldChar w:fldCharType="end"/>
      </w:r>
      <w:r w:rsidRPr="005F7042">
        <w:rPr>
          <w:szCs w:val="22"/>
        </w:rPr>
        <w:t xml:space="preserve"> -- Senator Kimbrell:  A BILL TO AMEND THE SOUTH CAROLINA CODE OF LAWS BY AMENDING SECTION 61-2-140, RELATING TO SUSPENSION OR REVOCATION OF LICENSES AND PERMITS FOR THE SALE OF ALCOHOLIC LIQUORS, BEER, AND WINE, SO AS TO A PERSON LICENSED OR PERMITTED UNDER THE PROVISIONS OF THIS TITLE WHO MAINTAINS A LIQUOR LIABILITY INSURANCE POLICY OR A GENERAL LIABILITY INSURANCE POLICY WITH A LIQUOR LIABILITY ENDORSEMENT PURSUANT TO SECTION 61-2-145 MUST SURRENDER HIS LICENSE UPON THE THIRD OCCURRENCE DURING ANY ONE CALENDAR YEAR OF AN EVENT OR SERIES OF EVENTS THAT ACTIVATES COVERAGE FOR THE INSURED; BY AMENDING SECTION 61-2-145, RELATING TO LIQUOR LIABILITY INSURANCE COVERAGE REQUIRED FOR ON-PREMISES CONSUMPTION, SO AS TO REDUCE THE REQUIREMENT FROM ONE MILLION DOLLARS TO TWO HUNDRED FIFTY THOUSAND DOLLARS; BY AMENDING SECTION 15-3-530, RELATING TO A THREE YEAR TIME PERIOD FOR THE COMMENCEMENT OF ACTIONS OTHER THAN FOR THE RECOVERY OF REAL PROPERTY SHALL BE AS PRESCRIBED IN THE FOLLOWING SECTIONS SO AS TO ADD ANY ACTION ON A POLICY OF INSURANCE REQUIRED </w:t>
      </w:r>
      <w:r w:rsidRPr="005F7042">
        <w:rPr>
          <w:szCs w:val="22"/>
        </w:rPr>
        <w:lastRenderedPageBreak/>
        <w:t>PURSUANT TO SECTION 61-2-145; BY ADDING SECTION 15-38-12 SO AS TO PROVIDE A NECESSARY DEFINITION; BY AMENDING SECTION 15-38-15, RELATING TO JOINT AND SEVERAL LIABILITY, SO AS TO PROVIDE THAT A PLAINTIFF IS FIFTY PERCENT OR GREATER AT FAULT FOR THE INCIDENT RESULTING IN THE DAMAGES FOR WHICH HE IS SEEKING RECOVERY, THEN THE JURY SHALL RETURN A VERDICT FOR THE DEFENDANT, AND IF THE PLAINTIFF IS NOT FIFTY PERCENT OR MORE AT FAULT THEN THE DEFENDANTS ARE LIABLE FOR DAMAGES IN DIRECT PROPORTION TO THEIR PERCENTAGE OF FAULT; AND BY AMENDING SECTION 15-33-135, RELATING TO PUNITIVE DAMAGES, SO AS TO PROHIBIT PUNITIVE DAMAGES ON ANY ACTION ON A POLICY OF INSURANCE REQUIRED PURSUANT TO SECTION 61-2-145.</w:t>
      </w:r>
    </w:p>
    <w:p w14:paraId="158D1373" w14:textId="77777777" w:rsidR="005F7042" w:rsidRPr="005F7042" w:rsidRDefault="005F7042" w:rsidP="005F7042">
      <w:pPr>
        <w:rPr>
          <w:szCs w:val="22"/>
        </w:rPr>
      </w:pPr>
      <w:r w:rsidRPr="005F7042">
        <w:rPr>
          <w:szCs w:val="22"/>
        </w:rPr>
        <w:t>sr-0092km25.docx</w:t>
      </w:r>
    </w:p>
    <w:p w14:paraId="602FE889"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28F8ADBB" w14:textId="77777777" w:rsidR="005F7042" w:rsidRPr="005F7042" w:rsidRDefault="005F7042" w:rsidP="005F7042">
      <w:pPr>
        <w:rPr>
          <w:szCs w:val="22"/>
        </w:rPr>
      </w:pPr>
      <w:r w:rsidRPr="005F7042">
        <w:rPr>
          <w:szCs w:val="22"/>
        </w:rPr>
        <w:tab/>
        <w:t>Read the first time and referred to the Committee on Judiciary.</w:t>
      </w:r>
    </w:p>
    <w:p w14:paraId="672DB03B" w14:textId="77777777" w:rsidR="005F7042" w:rsidRPr="005F7042" w:rsidRDefault="005F7042" w:rsidP="005F7042">
      <w:pPr>
        <w:rPr>
          <w:szCs w:val="22"/>
        </w:rPr>
      </w:pPr>
    </w:p>
    <w:p w14:paraId="5ECEA458" w14:textId="77777777" w:rsidR="005F7042" w:rsidRPr="005F7042" w:rsidRDefault="005F7042" w:rsidP="005F7042">
      <w:pPr>
        <w:rPr>
          <w:szCs w:val="22"/>
        </w:rPr>
      </w:pPr>
      <w:r w:rsidRPr="005F7042">
        <w:rPr>
          <w:szCs w:val="22"/>
        </w:rPr>
        <w:tab/>
        <w:t>S. 134</w:t>
      </w:r>
      <w:r w:rsidRPr="005F7042">
        <w:rPr>
          <w:szCs w:val="22"/>
        </w:rPr>
        <w:fldChar w:fldCharType="begin"/>
      </w:r>
      <w:r w:rsidRPr="005F7042">
        <w:rPr>
          <w:szCs w:val="22"/>
        </w:rPr>
        <w:instrText xml:space="preserve"> XE " S. 134" \b</w:instrText>
      </w:r>
      <w:r w:rsidRPr="005F7042">
        <w:rPr>
          <w:szCs w:val="22"/>
        </w:rPr>
        <w:fldChar w:fldCharType="end"/>
      </w:r>
      <w:r w:rsidRPr="005F7042">
        <w:rPr>
          <w:szCs w:val="22"/>
        </w:rPr>
        <w:t xml:space="preserve"> -- Senators Kimbrell, Blackmon and Leber:  A BILL TO AMEND THE SOUTH CAROLINA CODE OF LAWS BY ADDING SECTION 59-29-250 SO AS TO AUTHORIZE THE STATE BOARD OF EDUCATION TO DEVELOP AND ADOPT ACADEMIC STANDARDS THAT INCORPORATE THE BIBLE INTO ITS CURRICULUM FOR WORLD HISTORY, THE HISTORY OF WESTERN CIVILIZATION, UNITED STATES HISTORY, SOUTH CAROLINA HISTORY, AND LITERATURE.</w:t>
      </w:r>
    </w:p>
    <w:p w14:paraId="3883A6CD" w14:textId="77777777" w:rsidR="005F7042" w:rsidRPr="005F7042" w:rsidRDefault="005F7042" w:rsidP="005F7042">
      <w:pPr>
        <w:rPr>
          <w:szCs w:val="22"/>
        </w:rPr>
      </w:pPr>
      <w:r w:rsidRPr="005F7042">
        <w:rPr>
          <w:szCs w:val="22"/>
        </w:rPr>
        <w:t>sr-0130km25.docx</w:t>
      </w:r>
    </w:p>
    <w:p w14:paraId="2DA2D05A"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Education.</w:t>
      </w:r>
    </w:p>
    <w:p w14:paraId="5A1FEA48" w14:textId="77777777" w:rsidR="005F7042" w:rsidRPr="005F7042" w:rsidRDefault="005F7042" w:rsidP="005F7042">
      <w:pPr>
        <w:rPr>
          <w:szCs w:val="22"/>
        </w:rPr>
      </w:pPr>
      <w:r w:rsidRPr="005F7042">
        <w:rPr>
          <w:szCs w:val="22"/>
        </w:rPr>
        <w:tab/>
        <w:t>Read the first time and referred to the Committee on Education.</w:t>
      </w:r>
    </w:p>
    <w:p w14:paraId="156BA0FA" w14:textId="77777777" w:rsidR="005F7042" w:rsidRPr="005F7042" w:rsidRDefault="005F7042" w:rsidP="005F7042">
      <w:pPr>
        <w:rPr>
          <w:szCs w:val="22"/>
        </w:rPr>
      </w:pPr>
    </w:p>
    <w:p w14:paraId="5D0B61F9" w14:textId="77777777" w:rsidR="005F7042" w:rsidRPr="005F7042" w:rsidRDefault="005F7042" w:rsidP="005F7042">
      <w:pPr>
        <w:rPr>
          <w:szCs w:val="22"/>
        </w:rPr>
      </w:pPr>
      <w:r w:rsidRPr="005F7042">
        <w:rPr>
          <w:szCs w:val="22"/>
        </w:rPr>
        <w:tab/>
        <w:t>S. 135</w:t>
      </w:r>
      <w:r w:rsidRPr="005F7042">
        <w:rPr>
          <w:szCs w:val="22"/>
        </w:rPr>
        <w:fldChar w:fldCharType="begin"/>
      </w:r>
      <w:r w:rsidRPr="005F7042">
        <w:rPr>
          <w:szCs w:val="22"/>
        </w:rPr>
        <w:instrText xml:space="preserve"> XE " S. 135" \b</w:instrText>
      </w:r>
      <w:r w:rsidRPr="005F7042">
        <w:rPr>
          <w:szCs w:val="22"/>
        </w:rPr>
        <w:fldChar w:fldCharType="end"/>
      </w:r>
      <w:r w:rsidRPr="005F7042">
        <w:rPr>
          <w:szCs w:val="22"/>
        </w:rPr>
        <w:t xml:space="preserve"> -- Senator Reichenbach:  A BILL TO AMEND THE SOUTH CAROLINA CODE OF LAWS BY AMENDING SECTION 59-1-455, RELATING TO THE REQUIREMENT THAT SCHOOLS ALLOT TIME FOR THE RECITATION OF THE PLEDGE OF ALLEGIANCE, SO AS TO REQUIRE PUPILS TO SALUTE THE UNITED STATES FLAG AND RECITE THE PLEDGE OF ALLEGIANCE.</w:t>
      </w:r>
    </w:p>
    <w:p w14:paraId="18BA6E6B" w14:textId="77777777" w:rsidR="005F7042" w:rsidRPr="005F7042" w:rsidRDefault="005F7042" w:rsidP="005F7042">
      <w:pPr>
        <w:rPr>
          <w:szCs w:val="22"/>
        </w:rPr>
      </w:pPr>
      <w:r w:rsidRPr="005F7042">
        <w:rPr>
          <w:szCs w:val="22"/>
        </w:rPr>
        <w:t>sr-0010jg25.docx</w:t>
      </w:r>
    </w:p>
    <w:p w14:paraId="432AB3FF"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Education.</w:t>
      </w:r>
    </w:p>
    <w:p w14:paraId="58480F28" w14:textId="77777777" w:rsidR="005F7042" w:rsidRDefault="005F7042" w:rsidP="005F7042">
      <w:pPr>
        <w:rPr>
          <w:szCs w:val="22"/>
        </w:rPr>
      </w:pPr>
      <w:r w:rsidRPr="005F7042">
        <w:rPr>
          <w:szCs w:val="22"/>
        </w:rPr>
        <w:tab/>
        <w:t>Read the first time and referred to the Committee on Education.</w:t>
      </w:r>
    </w:p>
    <w:p w14:paraId="0D8EC6B0" w14:textId="77777777" w:rsidR="00507789" w:rsidRPr="005F7042" w:rsidRDefault="00507789" w:rsidP="005F7042">
      <w:pPr>
        <w:rPr>
          <w:szCs w:val="22"/>
        </w:rPr>
      </w:pPr>
    </w:p>
    <w:p w14:paraId="754223CC" w14:textId="77777777" w:rsidR="005F7042" w:rsidRPr="005F7042" w:rsidRDefault="005F7042" w:rsidP="005F7042">
      <w:pPr>
        <w:rPr>
          <w:szCs w:val="22"/>
        </w:rPr>
      </w:pPr>
      <w:r w:rsidRPr="005F7042">
        <w:rPr>
          <w:szCs w:val="22"/>
        </w:rPr>
        <w:lastRenderedPageBreak/>
        <w:tab/>
        <w:t>S. 136</w:t>
      </w:r>
      <w:r w:rsidRPr="005F7042">
        <w:rPr>
          <w:szCs w:val="22"/>
        </w:rPr>
        <w:fldChar w:fldCharType="begin"/>
      </w:r>
      <w:r w:rsidRPr="005F7042">
        <w:rPr>
          <w:szCs w:val="22"/>
        </w:rPr>
        <w:instrText xml:space="preserve"> XE " S. 136" \b</w:instrText>
      </w:r>
      <w:r w:rsidRPr="005F7042">
        <w:rPr>
          <w:szCs w:val="22"/>
        </w:rPr>
        <w:fldChar w:fldCharType="end"/>
      </w:r>
      <w:r w:rsidRPr="005F7042">
        <w:rPr>
          <w:szCs w:val="22"/>
        </w:rPr>
        <w:t xml:space="preserve"> -- Senator Tedder:  A BILL TO AMEND THE SOUTH CAROLINA CODE OF LAWS BY AMENDING SECTION 17-1-65, RELATING TO THE EXPUNGEMENT OF CONVICTIONS FOR THE UNLAWFUL POSSESSION OF HANDGUNS, SO AS TO PROVIDE THE STATE MUST DISMISS CERTAIN PENDING UNLAWFUL HANDGUN POSSESSION CHARGES THAT OCCURRED PRIOR TO THE ENACTMENT OF THE SOUTH CAROLINA CONSTITUTIONAL CARRY/SECOND AMENDMENT PRESERVATION ACT OF 2024, AND TO PROVIDE THE DISMISSAL OF THESE CHARGES DOES NOT MANDATE THE DISMISSAL OF OTHER RELATED CHARGES OR MAY SERVE AS A BASIS OR SUPPORT FOR CIVIL ACTIONS DUE TO THE ARREST.</w:t>
      </w:r>
    </w:p>
    <w:p w14:paraId="05643A7B" w14:textId="77777777" w:rsidR="005F7042" w:rsidRPr="005F7042" w:rsidRDefault="005F7042" w:rsidP="005F7042">
      <w:pPr>
        <w:rPr>
          <w:szCs w:val="22"/>
        </w:rPr>
      </w:pPr>
      <w:r w:rsidRPr="005F7042">
        <w:rPr>
          <w:szCs w:val="22"/>
        </w:rPr>
        <w:t>lc-0051cm25.docx</w:t>
      </w:r>
    </w:p>
    <w:p w14:paraId="71242D6A"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13EF2635" w14:textId="77777777" w:rsidR="005F7042" w:rsidRPr="005F7042" w:rsidRDefault="005F7042" w:rsidP="005F7042">
      <w:pPr>
        <w:rPr>
          <w:szCs w:val="22"/>
        </w:rPr>
      </w:pPr>
      <w:r w:rsidRPr="005F7042">
        <w:rPr>
          <w:szCs w:val="22"/>
        </w:rPr>
        <w:tab/>
        <w:t>Read the first time and referred to the Committee on Judiciary.</w:t>
      </w:r>
    </w:p>
    <w:p w14:paraId="58998BE8" w14:textId="77777777" w:rsidR="005F7042" w:rsidRPr="005F7042" w:rsidRDefault="005F7042" w:rsidP="005F7042">
      <w:pPr>
        <w:rPr>
          <w:szCs w:val="22"/>
        </w:rPr>
      </w:pPr>
    </w:p>
    <w:p w14:paraId="15991628" w14:textId="77777777" w:rsidR="005F7042" w:rsidRPr="005F7042" w:rsidRDefault="005F7042" w:rsidP="005F7042">
      <w:pPr>
        <w:rPr>
          <w:szCs w:val="22"/>
        </w:rPr>
      </w:pPr>
      <w:r w:rsidRPr="005F7042">
        <w:rPr>
          <w:szCs w:val="22"/>
        </w:rPr>
        <w:tab/>
        <w:t>S. 137</w:t>
      </w:r>
      <w:r w:rsidRPr="005F7042">
        <w:rPr>
          <w:szCs w:val="22"/>
        </w:rPr>
        <w:fldChar w:fldCharType="begin"/>
      </w:r>
      <w:r w:rsidRPr="005F7042">
        <w:rPr>
          <w:szCs w:val="22"/>
        </w:rPr>
        <w:instrText xml:space="preserve"> XE " S. 137" \b</w:instrText>
      </w:r>
      <w:r w:rsidRPr="005F7042">
        <w:rPr>
          <w:szCs w:val="22"/>
        </w:rPr>
        <w:fldChar w:fldCharType="end"/>
      </w:r>
      <w:r w:rsidRPr="005F7042">
        <w:rPr>
          <w:szCs w:val="22"/>
        </w:rPr>
        <w:t xml:space="preserve"> -- Senator Tedder:  A BILL TO AMEND THE SOUTH CAROLINA CODE OF LAWS BY ADDING CHAPTER 56 TO TITLE 46, SO AS TO REGULATE THE SALE AND DISTRIBUTION OF PRODUCTS CONTAINING HEMP-DERIVED CANNABINOID; AND BY AMENDING SECTION 59-1-380, RELATING TO TOBACCO-FREE SCHOOL CAMPUS POLICY, SO AS TO ADD REFERENCES TO HEMP-DERIVED CANNABINOIDS.</w:t>
      </w:r>
    </w:p>
    <w:p w14:paraId="2CF3ABF6" w14:textId="77777777" w:rsidR="005F7042" w:rsidRPr="005F7042" w:rsidRDefault="005F7042" w:rsidP="005F7042">
      <w:pPr>
        <w:rPr>
          <w:szCs w:val="22"/>
        </w:rPr>
      </w:pPr>
      <w:r w:rsidRPr="005F7042">
        <w:rPr>
          <w:szCs w:val="22"/>
        </w:rPr>
        <w:t>smin-0030mw25.docx</w:t>
      </w:r>
    </w:p>
    <w:p w14:paraId="1B18D562"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Agriculture and Natural Resources.</w:t>
      </w:r>
    </w:p>
    <w:p w14:paraId="22BEE25A" w14:textId="77777777" w:rsidR="005F7042" w:rsidRPr="005F7042" w:rsidRDefault="005F7042" w:rsidP="005F7042">
      <w:pPr>
        <w:rPr>
          <w:szCs w:val="22"/>
        </w:rPr>
      </w:pPr>
      <w:r w:rsidRPr="005F7042">
        <w:rPr>
          <w:szCs w:val="22"/>
        </w:rPr>
        <w:tab/>
        <w:t>Read the first time and referred to the Committee on Agriculture and Natural Resources.</w:t>
      </w:r>
    </w:p>
    <w:p w14:paraId="0FFE50B1" w14:textId="77777777" w:rsidR="005F7042" w:rsidRPr="005F7042" w:rsidRDefault="005F7042" w:rsidP="005F7042">
      <w:pPr>
        <w:rPr>
          <w:szCs w:val="22"/>
        </w:rPr>
      </w:pPr>
    </w:p>
    <w:p w14:paraId="2A6A6068" w14:textId="77777777" w:rsidR="005F7042" w:rsidRPr="005F7042" w:rsidRDefault="005F7042" w:rsidP="005F7042">
      <w:pPr>
        <w:rPr>
          <w:szCs w:val="22"/>
        </w:rPr>
      </w:pPr>
      <w:r w:rsidRPr="005F7042">
        <w:rPr>
          <w:szCs w:val="22"/>
        </w:rPr>
        <w:tab/>
        <w:t>S. 138</w:t>
      </w:r>
      <w:r w:rsidRPr="005F7042">
        <w:rPr>
          <w:szCs w:val="22"/>
        </w:rPr>
        <w:fldChar w:fldCharType="begin"/>
      </w:r>
      <w:r w:rsidRPr="005F7042">
        <w:rPr>
          <w:szCs w:val="22"/>
        </w:rPr>
        <w:instrText xml:space="preserve"> XE " S. 138" \b</w:instrText>
      </w:r>
      <w:r w:rsidRPr="005F7042">
        <w:rPr>
          <w:szCs w:val="22"/>
        </w:rPr>
        <w:fldChar w:fldCharType="end"/>
      </w:r>
      <w:r w:rsidRPr="005F7042">
        <w:rPr>
          <w:szCs w:val="22"/>
        </w:rPr>
        <w:t xml:space="preserve"> -- Senators Tedder and Leber:  A BILL TO AMEND THE SOUTH CAROLINA CODE OF LAWS BY AMENDING SECTION 17-1-65, RELATING TO THE SOUTH CAROLINA CONSTITUTIONAL CARRY/SECOND AMENDMENT PRESERVATION ACT OF 2024, SO AS TO PROVIDE THAT THE STATE MUST DISMISS SELECT PENDING UNLAWFUL HANDGUN POSSESSION CHARGES.</w:t>
      </w:r>
    </w:p>
    <w:p w14:paraId="4E0141E8" w14:textId="77777777" w:rsidR="005F7042" w:rsidRPr="005F7042" w:rsidRDefault="005F7042" w:rsidP="005F7042">
      <w:pPr>
        <w:rPr>
          <w:szCs w:val="22"/>
        </w:rPr>
      </w:pPr>
      <w:r w:rsidRPr="005F7042">
        <w:rPr>
          <w:szCs w:val="22"/>
        </w:rPr>
        <w:t>smin-0003kr25.docx</w:t>
      </w:r>
    </w:p>
    <w:p w14:paraId="214A501A"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3AEFC1B9" w14:textId="77777777" w:rsidR="005F7042" w:rsidRPr="005F7042" w:rsidRDefault="005F7042" w:rsidP="005F7042">
      <w:pPr>
        <w:rPr>
          <w:szCs w:val="22"/>
        </w:rPr>
      </w:pPr>
      <w:r w:rsidRPr="005F7042">
        <w:rPr>
          <w:szCs w:val="22"/>
        </w:rPr>
        <w:tab/>
        <w:t>Read the first time and referred to the Committee on Judiciary.</w:t>
      </w:r>
    </w:p>
    <w:p w14:paraId="1AE7AC9A" w14:textId="77777777" w:rsidR="005F7042" w:rsidRPr="005F7042" w:rsidRDefault="005F7042" w:rsidP="005F7042">
      <w:pPr>
        <w:rPr>
          <w:szCs w:val="22"/>
        </w:rPr>
      </w:pPr>
    </w:p>
    <w:p w14:paraId="44D553FB" w14:textId="77777777" w:rsidR="005F7042" w:rsidRPr="005F7042" w:rsidRDefault="005F7042" w:rsidP="005F7042">
      <w:pPr>
        <w:rPr>
          <w:szCs w:val="22"/>
        </w:rPr>
      </w:pPr>
      <w:r w:rsidRPr="005F7042">
        <w:rPr>
          <w:szCs w:val="22"/>
        </w:rPr>
        <w:lastRenderedPageBreak/>
        <w:tab/>
        <w:t>S. 139</w:t>
      </w:r>
      <w:r w:rsidRPr="005F7042">
        <w:rPr>
          <w:szCs w:val="22"/>
        </w:rPr>
        <w:fldChar w:fldCharType="begin"/>
      </w:r>
      <w:r w:rsidRPr="005F7042">
        <w:rPr>
          <w:szCs w:val="22"/>
        </w:rPr>
        <w:instrText xml:space="preserve"> XE " S. 139" \b</w:instrText>
      </w:r>
      <w:r w:rsidRPr="005F7042">
        <w:rPr>
          <w:szCs w:val="22"/>
        </w:rPr>
        <w:fldChar w:fldCharType="end"/>
      </w:r>
      <w:r w:rsidRPr="005F7042">
        <w:rPr>
          <w:szCs w:val="22"/>
        </w:rPr>
        <w:t xml:space="preserve"> -- Senator Devine:  A BILL TO AMEND THE SOUTH CAROLINA CODE OF LAWS BY ADDING SECTION 48-1-91 SO AS TO REQUIRE ANY PERSON POSSESSING A NPDES PERMIT WHICH ALLOWS THE DISCHARGE OF EFFLUENT INTO STATE WATERS TO POST A SIGN, TO PROVIDE FOR THE REQUIREMENTS OF THAT SIGN, AND TO ESTABLISH CERTAIN EXEMPTIONS AND CIRCUMSTANCES TO WAIVE THE REQUIREMENTS OF THIS SECTION.</w:t>
      </w:r>
    </w:p>
    <w:p w14:paraId="47039B53" w14:textId="77777777" w:rsidR="005F7042" w:rsidRPr="005F7042" w:rsidRDefault="005F7042" w:rsidP="005F7042">
      <w:pPr>
        <w:rPr>
          <w:szCs w:val="22"/>
        </w:rPr>
      </w:pPr>
      <w:r w:rsidRPr="005F7042">
        <w:rPr>
          <w:szCs w:val="22"/>
        </w:rPr>
        <w:t>smin-0035mw25.docx</w:t>
      </w:r>
    </w:p>
    <w:p w14:paraId="706AA281"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Medical Affairs.</w:t>
      </w:r>
    </w:p>
    <w:p w14:paraId="45E92985" w14:textId="77777777" w:rsidR="005F7042" w:rsidRPr="005F7042" w:rsidRDefault="005F7042" w:rsidP="005F7042">
      <w:pPr>
        <w:rPr>
          <w:szCs w:val="22"/>
        </w:rPr>
      </w:pPr>
      <w:r w:rsidRPr="005F7042">
        <w:rPr>
          <w:szCs w:val="22"/>
        </w:rPr>
        <w:tab/>
        <w:t>Read the first time and referred to the Committee on Medical Affairs.</w:t>
      </w:r>
    </w:p>
    <w:p w14:paraId="1CEABA7F" w14:textId="77777777" w:rsidR="005F7042" w:rsidRPr="005F7042" w:rsidRDefault="005F7042" w:rsidP="005F7042">
      <w:pPr>
        <w:rPr>
          <w:szCs w:val="22"/>
        </w:rPr>
      </w:pPr>
    </w:p>
    <w:p w14:paraId="7401522E" w14:textId="77777777" w:rsidR="005F7042" w:rsidRPr="005F7042" w:rsidRDefault="005F7042" w:rsidP="005F7042">
      <w:pPr>
        <w:rPr>
          <w:szCs w:val="22"/>
        </w:rPr>
      </w:pPr>
      <w:r w:rsidRPr="005F7042">
        <w:rPr>
          <w:szCs w:val="22"/>
        </w:rPr>
        <w:tab/>
        <w:t>S. 140</w:t>
      </w:r>
      <w:r w:rsidRPr="005F7042">
        <w:rPr>
          <w:szCs w:val="22"/>
        </w:rPr>
        <w:fldChar w:fldCharType="begin"/>
      </w:r>
      <w:r w:rsidRPr="005F7042">
        <w:rPr>
          <w:szCs w:val="22"/>
        </w:rPr>
        <w:instrText xml:space="preserve"> XE " S. 140" \b</w:instrText>
      </w:r>
      <w:r w:rsidRPr="005F7042">
        <w:rPr>
          <w:szCs w:val="22"/>
        </w:rPr>
        <w:fldChar w:fldCharType="end"/>
      </w:r>
      <w:r w:rsidRPr="005F7042">
        <w:rPr>
          <w:szCs w:val="22"/>
        </w:rPr>
        <w:t xml:space="preserve"> -- Senator Devine:  A BILL TO AMEND THE SOUTH CAROLINA CODE OF LAWS BY AMENDING SECTION 24-3-180, RELATING TO TRANSPORTATION AND CLOTHES FOR DISCHARGED INMATES, SO AS TO PROVIDE THAT THE INMATE MUST BE PROVIDED WITH WRITTEN NOTICE THAT THE INMATE IS ELIGIBLE TO REGISTER TO VOTE AND INSTRUCTIONS CONCERNING HOW TO REGISTER TO VOTE; BY ADDING SECTION 24-13-190 SO AS TO MAKE CONFORMING CHANGES; BY AMENDING SECTION 24-21-280, RELATING TO THE DUTIES AND POWERS OF PROBATION AGENTS AND THE AUTHORITY TO ENFORCE CRIMINAL LAWS, SO AS TO PROVIDE THAT A PERSON CONVICTED OF A FELONY WHO, BY COMPLETING SUPERVISION, HAS COMPLETED ALL TERMS OF HIS SENTENCE MUST BE PROVIDED WITH THE CONTACT INFORMATION OF THE VOTER REGISTRATION BOARD; AND BY AMENDING SECTION 7-5-120, RELATING TO QUALIFICATIONS FOR REGISTRATION AND PERSONS DISQUALIFIED FROM REGISTERING OR VOTING, SO AS TO PROVIDE THAT A PERSON FORMERLY DISQUALIFIED FROM VOTING MUST PROVIDE VERIFICATION AT THE TIME OF REGISTRATION THAT HE HAS SERVED HIS SENTENCE.</w:t>
      </w:r>
    </w:p>
    <w:p w14:paraId="71BAA9D1" w14:textId="77777777" w:rsidR="005F7042" w:rsidRPr="005F7042" w:rsidRDefault="005F7042" w:rsidP="005F7042">
      <w:pPr>
        <w:rPr>
          <w:szCs w:val="22"/>
        </w:rPr>
      </w:pPr>
      <w:r w:rsidRPr="005F7042">
        <w:rPr>
          <w:szCs w:val="22"/>
        </w:rPr>
        <w:t>smin-0039mw25.docx</w:t>
      </w:r>
    </w:p>
    <w:p w14:paraId="2111A18D"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Corrections and Penology.</w:t>
      </w:r>
    </w:p>
    <w:p w14:paraId="3C6F63FB" w14:textId="77777777" w:rsidR="005F7042" w:rsidRPr="005F7042" w:rsidRDefault="005F7042" w:rsidP="005F7042">
      <w:pPr>
        <w:rPr>
          <w:szCs w:val="22"/>
        </w:rPr>
      </w:pPr>
      <w:r w:rsidRPr="005F7042">
        <w:rPr>
          <w:szCs w:val="22"/>
        </w:rPr>
        <w:tab/>
        <w:t>Read the first time and referred to the Committee on Corrections and Penology.</w:t>
      </w:r>
    </w:p>
    <w:p w14:paraId="185B7225" w14:textId="77777777" w:rsidR="005F7042" w:rsidRPr="005F7042" w:rsidRDefault="005F7042" w:rsidP="005F7042">
      <w:pPr>
        <w:rPr>
          <w:szCs w:val="22"/>
        </w:rPr>
      </w:pPr>
    </w:p>
    <w:p w14:paraId="0736C6BE" w14:textId="77777777" w:rsidR="005F7042" w:rsidRPr="005F7042" w:rsidRDefault="005F7042" w:rsidP="003C441C">
      <w:pPr>
        <w:keepNext/>
        <w:keepLines/>
        <w:rPr>
          <w:szCs w:val="22"/>
        </w:rPr>
      </w:pPr>
      <w:r w:rsidRPr="005F7042">
        <w:rPr>
          <w:szCs w:val="22"/>
        </w:rPr>
        <w:lastRenderedPageBreak/>
        <w:tab/>
        <w:t>S. 141</w:t>
      </w:r>
      <w:r w:rsidRPr="005F7042">
        <w:rPr>
          <w:szCs w:val="22"/>
        </w:rPr>
        <w:fldChar w:fldCharType="begin"/>
      </w:r>
      <w:r w:rsidRPr="005F7042">
        <w:rPr>
          <w:szCs w:val="22"/>
        </w:rPr>
        <w:instrText xml:space="preserve"> XE " S. 141" \b</w:instrText>
      </w:r>
      <w:r w:rsidRPr="005F7042">
        <w:rPr>
          <w:szCs w:val="22"/>
        </w:rPr>
        <w:fldChar w:fldCharType="end"/>
      </w:r>
      <w:r w:rsidRPr="005F7042">
        <w:rPr>
          <w:szCs w:val="22"/>
        </w:rPr>
        <w:t xml:space="preserve"> -- Senator Devine:  A BILL TO AMEND THE SOUTH CAROLINA CODE OF LAWS BY ADDING SECTION 23-31-9010 SO AS TO PROVIDE THAT RESIDENTS OF THIS STATE WHO OWN OR POSSESS FIREARMS SHALL OBTAIN AND CARRY LIABILITY INSURANCE THAT COVERS LOSSES OR DAMAGES RESULTING FROM ANY NEGLIGENT OR ACCIDENTAL USE OF THE FIREARM, TO PROVIDE THAT PROOF INSURANCE MUST BE DISPLAYED UPON DEMAND BY LAW ENFORCEMENT OFFICERS, AND TO PROVIDE PENALTIES FOR VIOLATIONS.</w:t>
      </w:r>
    </w:p>
    <w:p w14:paraId="5B731D92" w14:textId="77777777" w:rsidR="005F7042" w:rsidRPr="005F7042" w:rsidRDefault="005F7042" w:rsidP="003C441C">
      <w:pPr>
        <w:keepNext/>
        <w:keepLines/>
        <w:rPr>
          <w:szCs w:val="22"/>
        </w:rPr>
      </w:pPr>
      <w:r w:rsidRPr="005F7042">
        <w:rPr>
          <w:szCs w:val="22"/>
        </w:rPr>
        <w:t>smin-0041mw25.docx</w:t>
      </w:r>
    </w:p>
    <w:p w14:paraId="6A424CDE" w14:textId="77777777" w:rsidR="005F7042" w:rsidRPr="005F7042" w:rsidRDefault="005F7042" w:rsidP="003C441C">
      <w:pPr>
        <w:keepNext/>
        <w:keepLines/>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0C8BD0E5" w14:textId="77777777" w:rsidR="005F7042" w:rsidRPr="005F7042" w:rsidRDefault="005F7042" w:rsidP="003C441C">
      <w:pPr>
        <w:keepNext/>
        <w:keepLines/>
        <w:rPr>
          <w:szCs w:val="22"/>
        </w:rPr>
      </w:pPr>
      <w:r w:rsidRPr="005F7042">
        <w:rPr>
          <w:szCs w:val="22"/>
        </w:rPr>
        <w:tab/>
        <w:t>Read the first time and referred to the Committee on Judiciary.</w:t>
      </w:r>
    </w:p>
    <w:p w14:paraId="6AD99869" w14:textId="77777777" w:rsidR="005F7042" w:rsidRPr="005F7042" w:rsidRDefault="005F7042" w:rsidP="005F7042">
      <w:pPr>
        <w:rPr>
          <w:szCs w:val="22"/>
        </w:rPr>
      </w:pPr>
    </w:p>
    <w:p w14:paraId="38B8EF54" w14:textId="77777777" w:rsidR="005F7042" w:rsidRPr="005F7042" w:rsidRDefault="005F7042" w:rsidP="005F7042">
      <w:pPr>
        <w:rPr>
          <w:szCs w:val="22"/>
        </w:rPr>
      </w:pPr>
      <w:r w:rsidRPr="005F7042">
        <w:rPr>
          <w:szCs w:val="22"/>
        </w:rPr>
        <w:tab/>
        <w:t>S. 142</w:t>
      </w:r>
      <w:r w:rsidRPr="005F7042">
        <w:rPr>
          <w:szCs w:val="22"/>
        </w:rPr>
        <w:fldChar w:fldCharType="begin"/>
      </w:r>
      <w:r w:rsidRPr="005F7042">
        <w:rPr>
          <w:szCs w:val="22"/>
        </w:rPr>
        <w:instrText xml:space="preserve"> XE " S. 142" \b</w:instrText>
      </w:r>
      <w:r w:rsidRPr="005F7042">
        <w:rPr>
          <w:szCs w:val="22"/>
        </w:rPr>
        <w:fldChar w:fldCharType="end"/>
      </w:r>
      <w:r w:rsidRPr="005F7042">
        <w:rPr>
          <w:szCs w:val="22"/>
        </w:rPr>
        <w:t xml:space="preserve"> -- Senator Devine:  A BILL TO AMEND THE SOUTH CAROLINA CODE OF LAWS BY ADDING SECTION 23-23-170 SO AS TO REQUIRE THAT THE SOUTH CAROLINA LAW ENFORCEMENT TRAINING COUNCIL DEVELOP A MODEL USE OF FORCE POLICY THAT MAY BE ADOPTED BY LAW ENFORCEMENT AGENCIES, TO MANDATE USE OF FORCE TRAINING AT THE CRIMINAL JUSTICE ACADEMY, TO PROVIDE THAT A LAW ENFORCEMENT AGENCY THAT DOES NOT IMPLEMENT A USE OF FORCE POLICY LOSES QUALIFIED IMMUNITY FOR ITS OFFICERS, AND TO PROVIDE THAT LAW ENFORCEMENT OFFICERS IN A DEPARTMENT THAT DOES NOT ADOPT AN APPROVED USE OF FORCE POLICY ARE NOT SUBJECT TO QUALIFIED IMMUNITY FOR ANY INCIDENT THAT OCCURS WHICH WOULD BE ADDRESSED BY THE MODEL USE OF FORCE POLICY.</w:t>
      </w:r>
    </w:p>
    <w:p w14:paraId="29C234AC" w14:textId="77777777" w:rsidR="005F7042" w:rsidRPr="005F7042" w:rsidRDefault="005F7042" w:rsidP="005F7042">
      <w:pPr>
        <w:rPr>
          <w:szCs w:val="22"/>
        </w:rPr>
      </w:pPr>
      <w:r w:rsidRPr="005F7042">
        <w:rPr>
          <w:szCs w:val="22"/>
        </w:rPr>
        <w:t>smin-0040mw25.docx</w:t>
      </w:r>
    </w:p>
    <w:p w14:paraId="1A6B6515"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25118BC1" w14:textId="77777777" w:rsidR="005F7042" w:rsidRPr="005F7042" w:rsidRDefault="005F7042" w:rsidP="005F7042">
      <w:pPr>
        <w:rPr>
          <w:szCs w:val="22"/>
        </w:rPr>
      </w:pPr>
      <w:r w:rsidRPr="005F7042">
        <w:rPr>
          <w:szCs w:val="22"/>
        </w:rPr>
        <w:tab/>
        <w:t>Read the first time and referred to the Committee on Judiciary.</w:t>
      </w:r>
    </w:p>
    <w:p w14:paraId="2D2B3CA3" w14:textId="77777777" w:rsidR="005F7042" w:rsidRPr="005F7042" w:rsidRDefault="005F7042" w:rsidP="005F7042">
      <w:pPr>
        <w:rPr>
          <w:szCs w:val="22"/>
        </w:rPr>
      </w:pPr>
    </w:p>
    <w:p w14:paraId="6EC204AA" w14:textId="77777777" w:rsidR="005F7042" w:rsidRPr="005F7042" w:rsidRDefault="005F7042" w:rsidP="005F7042">
      <w:pPr>
        <w:rPr>
          <w:szCs w:val="22"/>
        </w:rPr>
      </w:pPr>
      <w:r w:rsidRPr="005F7042">
        <w:rPr>
          <w:szCs w:val="22"/>
        </w:rPr>
        <w:tab/>
        <w:t>S. 143</w:t>
      </w:r>
      <w:r w:rsidRPr="005F7042">
        <w:rPr>
          <w:szCs w:val="22"/>
        </w:rPr>
        <w:fldChar w:fldCharType="begin"/>
      </w:r>
      <w:r w:rsidRPr="005F7042">
        <w:rPr>
          <w:szCs w:val="22"/>
        </w:rPr>
        <w:instrText xml:space="preserve"> XE " S. 143" \b</w:instrText>
      </w:r>
      <w:r w:rsidRPr="005F7042">
        <w:rPr>
          <w:szCs w:val="22"/>
        </w:rPr>
        <w:fldChar w:fldCharType="end"/>
      </w:r>
      <w:r w:rsidRPr="005F7042">
        <w:rPr>
          <w:szCs w:val="22"/>
        </w:rPr>
        <w:t xml:space="preserve"> -- Senator Devine: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w:t>
      </w:r>
      <w:r w:rsidRPr="005F7042">
        <w:rPr>
          <w:szCs w:val="22"/>
        </w:rPr>
        <w:lastRenderedPageBreak/>
        <w:t>PETITION ON BEHALF OF MINORS IN THE PERSON'S HOUSEHOLD.</w:t>
      </w:r>
    </w:p>
    <w:p w14:paraId="2439EA97" w14:textId="77777777" w:rsidR="005F7042" w:rsidRPr="005F7042" w:rsidRDefault="005F7042" w:rsidP="005F7042">
      <w:pPr>
        <w:rPr>
          <w:szCs w:val="22"/>
        </w:rPr>
      </w:pPr>
      <w:r w:rsidRPr="005F7042">
        <w:rPr>
          <w:szCs w:val="22"/>
        </w:rPr>
        <w:t>smin-0034mw25.docx</w:t>
      </w:r>
    </w:p>
    <w:p w14:paraId="5CE96E02"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022E23B0" w14:textId="77777777" w:rsidR="005F7042" w:rsidRDefault="005F7042" w:rsidP="005F7042">
      <w:pPr>
        <w:rPr>
          <w:szCs w:val="22"/>
        </w:rPr>
      </w:pPr>
      <w:r w:rsidRPr="005F7042">
        <w:rPr>
          <w:szCs w:val="22"/>
        </w:rPr>
        <w:tab/>
        <w:t>Read the first time and referred to the Committee on Judiciary.</w:t>
      </w:r>
    </w:p>
    <w:p w14:paraId="0F7039C4" w14:textId="77777777" w:rsidR="00507789" w:rsidRPr="005F7042" w:rsidRDefault="00507789" w:rsidP="005F7042">
      <w:pPr>
        <w:rPr>
          <w:szCs w:val="22"/>
        </w:rPr>
      </w:pPr>
    </w:p>
    <w:p w14:paraId="28705357" w14:textId="77777777" w:rsidR="005F7042" w:rsidRPr="005F7042" w:rsidRDefault="005F7042" w:rsidP="005F7042">
      <w:pPr>
        <w:rPr>
          <w:szCs w:val="22"/>
        </w:rPr>
      </w:pPr>
      <w:r w:rsidRPr="005F7042">
        <w:rPr>
          <w:szCs w:val="22"/>
        </w:rPr>
        <w:tab/>
        <w:t>S. 144</w:t>
      </w:r>
      <w:r w:rsidRPr="005F7042">
        <w:rPr>
          <w:szCs w:val="22"/>
        </w:rPr>
        <w:fldChar w:fldCharType="begin"/>
      </w:r>
      <w:r w:rsidRPr="005F7042">
        <w:rPr>
          <w:szCs w:val="22"/>
        </w:rPr>
        <w:instrText xml:space="preserve"> XE " S. 144" \b</w:instrText>
      </w:r>
      <w:r w:rsidRPr="005F7042">
        <w:rPr>
          <w:szCs w:val="22"/>
        </w:rPr>
        <w:fldChar w:fldCharType="end"/>
      </w:r>
      <w:r w:rsidRPr="005F7042">
        <w:rPr>
          <w:szCs w:val="22"/>
        </w:rPr>
        <w:t xml:space="preserve"> -- Senator Devine:  A BILL TO AMEND THE SOUTH CAROLINA CODE OF LAWS BY AMENDING SECTION 44-61-100, RELATING TO EXEMPTIONS FOR EMERGENCY MEDICAL SERVICES, SO AS TO ALLOW FIREFIGHTERS TO TRANSPORT PATIENTS IN VEHICLES OTHER THAN AMBULANCES WHEN FIREFIGHTERS ARRIVE BEFORE EMERGENCY MEDICAL SERVICE PROVIDERS AND THERE IS A PATIENT SUFFERING FROM A CONDITION REQUIRING AN EMERGENCY RESPONSE.</w:t>
      </w:r>
    </w:p>
    <w:p w14:paraId="7839ECB2" w14:textId="77777777" w:rsidR="005F7042" w:rsidRPr="005F7042" w:rsidRDefault="005F7042" w:rsidP="005F7042">
      <w:pPr>
        <w:rPr>
          <w:szCs w:val="22"/>
        </w:rPr>
      </w:pPr>
      <w:r w:rsidRPr="005F7042">
        <w:rPr>
          <w:szCs w:val="22"/>
        </w:rPr>
        <w:t>sr-0061km25.docx</w:t>
      </w:r>
    </w:p>
    <w:p w14:paraId="613A5C6D"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Medical Affairs.</w:t>
      </w:r>
    </w:p>
    <w:p w14:paraId="16F8B3DE" w14:textId="77777777" w:rsidR="005F7042" w:rsidRPr="005F7042" w:rsidRDefault="005F7042" w:rsidP="005F7042">
      <w:pPr>
        <w:rPr>
          <w:szCs w:val="22"/>
        </w:rPr>
      </w:pPr>
      <w:r w:rsidRPr="005F7042">
        <w:rPr>
          <w:szCs w:val="22"/>
        </w:rPr>
        <w:tab/>
        <w:t>Read the first time and referred to the Committee on Medical Affairs.</w:t>
      </w:r>
    </w:p>
    <w:p w14:paraId="5E18FF33" w14:textId="77777777" w:rsidR="005F7042" w:rsidRPr="005F7042" w:rsidRDefault="005F7042" w:rsidP="005F7042">
      <w:pPr>
        <w:rPr>
          <w:szCs w:val="22"/>
        </w:rPr>
      </w:pPr>
    </w:p>
    <w:p w14:paraId="0003202C" w14:textId="77777777" w:rsidR="005F7042" w:rsidRPr="005F7042" w:rsidRDefault="005F7042" w:rsidP="005F7042">
      <w:pPr>
        <w:rPr>
          <w:szCs w:val="22"/>
        </w:rPr>
      </w:pPr>
      <w:r w:rsidRPr="005F7042">
        <w:rPr>
          <w:szCs w:val="22"/>
        </w:rPr>
        <w:tab/>
        <w:t>S. 145</w:t>
      </w:r>
      <w:r w:rsidRPr="005F7042">
        <w:rPr>
          <w:szCs w:val="22"/>
        </w:rPr>
        <w:fldChar w:fldCharType="begin"/>
      </w:r>
      <w:r w:rsidRPr="005F7042">
        <w:rPr>
          <w:szCs w:val="22"/>
        </w:rPr>
        <w:instrText xml:space="preserve"> XE " S. 145" \b</w:instrText>
      </w:r>
      <w:r w:rsidRPr="005F7042">
        <w:rPr>
          <w:szCs w:val="22"/>
        </w:rPr>
        <w:fldChar w:fldCharType="end"/>
      </w:r>
      <w:r w:rsidRPr="005F7042">
        <w:rPr>
          <w:szCs w:val="22"/>
        </w:rPr>
        <w:t xml:space="preserve"> -- Senator Devine:  A BILL TO AMEND THE SOUTH CAROLINA CODE OF LAWS BY REPEALING ACT 111 OF 2024 RELATING TO THE SOUTH CAROLINA CONSTITUTIONAL CARRY/SECOND AMENDMENT PRESERVATION ACT OF 2024; AND TO PROVIDE THAT THE STATUTES CONTAINED IN THAT ACT REVERT TO THE LANGUAGE CONTAINED IN THEM.</w:t>
      </w:r>
    </w:p>
    <w:p w14:paraId="12F5E6E4" w14:textId="77777777" w:rsidR="005F7042" w:rsidRPr="005F7042" w:rsidRDefault="005F7042" w:rsidP="005F7042">
      <w:pPr>
        <w:rPr>
          <w:szCs w:val="22"/>
        </w:rPr>
      </w:pPr>
      <w:r w:rsidRPr="005F7042">
        <w:rPr>
          <w:szCs w:val="22"/>
        </w:rPr>
        <w:t>smin-0033mw25.docx</w:t>
      </w:r>
    </w:p>
    <w:p w14:paraId="7EA7876D"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7C035D03" w14:textId="77777777" w:rsidR="005F7042" w:rsidRPr="005F7042" w:rsidRDefault="005F7042" w:rsidP="005F7042">
      <w:pPr>
        <w:rPr>
          <w:szCs w:val="22"/>
        </w:rPr>
      </w:pPr>
      <w:r w:rsidRPr="005F7042">
        <w:rPr>
          <w:szCs w:val="22"/>
        </w:rPr>
        <w:tab/>
        <w:t>Read the first time and referred to the Committee on Judiciary.</w:t>
      </w:r>
    </w:p>
    <w:p w14:paraId="281440CA" w14:textId="77777777" w:rsidR="005F7042" w:rsidRPr="005F7042" w:rsidRDefault="005F7042" w:rsidP="005F7042">
      <w:pPr>
        <w:rPr>
          <w:szCs w:val="22"/>
        </w:rPr>
      </w:pPr>
    </w:p>
    <w:p w14:paraId="2C06533C" w14:textId="77777777" w:rsidR="005F7042" w:rsidRPr="005F7042" w:rsidRDefault="005F7042" w:rsidP="005F7042">
      <w:pPr>
        <w:rPr>
          <w:szCs w:val="22"/>
        </w:rPr>
      </w:pPr>
      <w:r w:rsidRPr="005F7042">
        <w:rPr>
          <w:szCs w:val="22"/>
        </w:rPr>
        <w:tab/>
        <w:t>S. 146</w:t>
      </w:r>
      <w:r w:rsidRPr="005F7042">
        <w:rPr>
          <w:szCs w:val="22"/>
        </w:rPr>
        <w:fldChar w:fldCharType="begin"/>
      </w:r>
      <w:r w:rsidRPr="005F7042">
        <w:rPr>
          <w:szCs w:val="22"/>
        </w:rPr>
        <w:instrText xml:space="preserve"> XE " S. 146" \b</w:instrText>
      </w:r>
      <w:r w:rsidRPr="005F7042">
        <w:rPr>
          <w:szCs w:val="22"/>
        </w:rPr>
        <w:fldChar w:fldCharType="end"/>
      </w:r>
      <w:r w:rsidRPr="005F7042">
        <w:rPr>
          <w:szCs w:val="22"/>
        </w:rPr>
        <w:t xml:space="preserve"> -- Senator Nutt:  A BILL TO AMEND THE SOUTH CAROLINA CODE OF LAWS BY AMENDING SECTION 44-81-40, RELATING TO RIGHTS OF RESIDENTS OF LONG-TERM CARE FACILITIES, SO AS TO PROVIDE THAT RESIDENTS MAY DESIGNATE ONE PERSON WHO IS PERMITTED TO VISIT THE RESIDENT IN THE EVENT THAT ACCESS TO THE FACILITY IS LIMITED OR PROHIBITED DUE TO A DECLARED STATE OF EMERGENCY ARISING FROM A DISASTER OR PUBLIC HEALTH EMERGENCY.</w:t>
      </w:r>
    </w:p>
    <w:p w14:paraId="09B3F413" w14:textId="77777777" w:rsidR="005F7042" w:rsidRPr="005F7042" w:rsidRDefault="005F7042" w:rsidP="005F7042">
      <w:pPr>
        <w:rPr>
          <w:szCs w:val="22"/>
        </w:rPr>
      </w:pPr>
      <w:r w:rsidRPr="005F7042">
        <w:rPr>
          <w:szCs w:val="22"/>
        </w:rPr>
        <w:t>sr-0119km25.docx</w:t>
      </w:r>
    </w:p>
    <w:p w14:paraId="57A7371F"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Medical Affairs.</w:t>
      </w:r>
    </w:p>
    <w:p w14:paraId="44FA7F45" w14:textId="77777777" w:rsidR="005F7042" w:rsidRPr="005F7042" w:rsidRDefault="005F7042" w:rsidP="005F7042">
      <w:pPr>
        <w:rPr>
          <w:szCs w:val="22"/>
        </w:rPr>
      </w:pPr>
      <w:r w:rsidRPr="005F7042">
        <w:rPr>
          <w:szCs w:val="22"/>
        </w:rPr>
        <w:tab/>
        <w:t>Read the first time and referred to the Committee on Medical Affairs.</w:t>
      </w:r>
    </w:p>
    <w:p w14:paraId="58F16031" w14:textId="77777777" w:rsidR="005F7042" w:rsidRPr="005F7042" w:rsidRDefault="005F7042" w:rsidP="005F7042">
      <w:pPr>
        <w:rPr>
          <w:szCs w:val="22"/>
        </w:rPr>
      </w:pPr>
    </w:p>
    <w:p w14:paraId="3F0427BE" w14:textId="77777777" w:rsidR="005F7042" w:rsidRPr="005F7042" w:rsidRDefault="005F7042" w:rsidP="005F7042">
      <w:pPr>
        <w:rPr>
          <w:szCs w:val="22"/>
        </w:rPr>
      </w:pPr>
      <w:r w:rsidRPr="005F7042">
        <w:rPr>
          <w:szCs w:val="22"/>
        </w:rPr>
        <w:lastRenderedPageBreak/>
        <w:tab/>
        <w:t>S. 147</w:t>
      </w:r>
      <w:r w:rsidRPr="005F7042">
        <w:rPr>
          <w:szCs w:val="22"/>
        </w:rPr>
        <w:fldChar w:fldCharType="begin"/>
      </w:r>
      <w:r w:rsidRPr="005F7042">
        <w:rPr>
          <w:szCs w:val="22"/>
        </w:rPr>
        <w:instrText xml:space="preserve"> XE " S. 147" \b</w:instrText>
      </w:r>
      <w:r w:rsidRPr="005F7042">
        <w:rPr>
          <w:szCs w:val="22"/>
        </w:rPr>
        <w:fldChar w:fldCharType="end"/>
      </w:r>
      <w:r w:rsidRPr="005F7042">
        <w:rPr>
          <w:szCs w:val="22"/>
        </w:rPr>
        <w:t xml:space="preserve"> -- Senator Devine:  A BILL TO AMEND THE SOUTH CAROLINA CODE OF LAWS BY ADDING SECTION 59-36-810 SO AS TO PROVIDE THAT ELIGIBLE SCHOOLS THAT PARTICIPATE IN THE SCHOOL BREAKFAST PROGRAM SHALL PROVIDE BREAKFAST AND LUNCH WITHOUT CHARGE TO ALL STUDENTS AND TO PROVIDE GUIDELINES; AND BY AMENDING SECTION 59-10-350, RELATING TO LENGTH OF LUNCH PERIOD AND FACTORS, SO AS TO REQUIRE SCHOOLS TO PROVIDE THIRTY MINUTE LUNCH PERIODS TO ALL STUDENTS.</w:t>
      </w:r>
    </w:p>
    <w:p w14:paraId="1D758C1A" w14:textId="77777777" w:rsidR="005F7042" w:rsidRPr="005F7042" w:rsidRDefault="005F7042" w:rsidP="005F7042">
      <w:pPr>
        <w:rPr>
          <w:szCs w:val="22"/>
        </w:rPr>
      </w:pPr>
      <w:r w:rsidRPr="005F7042">
        <w:rPr>
          <w:szCs w:val="22"/>
        </w:rPr>
        <w:t>sr-0131km25.docx</w:t>
      </w:r>
    </w:p>
    <w:p w14:paraId="418C8063"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Education.</w:t>
      </w:r>
    </w:p>
    <w:p w14:paraId="46261F9F" w14:textId="77777777" w:rsidR="005F7042" w:rsidRPr="005F7042" w:rsidRDefault="005F7042" w:rsidP="005F7042">
      <w:pPr>
        <w:rPr>
          <w:szCs w:val="22"/>
        </w:rPr>
      </w:pPr>
      <w:r w:rsidRPr="005F7042">
        <w:rPr>
          <w:szCs w:val="22"/>
        </w:rPr>
        <w:tab/>
        <w:t>The Concurrent Resolution was introduced and referred to the Committee on Education.</w:t>
      </w:r>
    </w:p>
    <w:p w14:paraId="3F97DF71" w14:textId="77777777" w:rsidR="005F7042" w:rsidRPr="005F7042" w:rsidRDefault="005F7042" w:rsidP="005F7042">
      <w:pPr>
        <w:rPr>
          <w:szCs w:val="22"/>
        </w:rPr>
      </w:pPr>
    </w:p>
    <w:p w14:paraId="4063D33C" w14:textId="77777777" w:rsidR="005F7042" w:rsidRPr="005F7042" w:rsidRDefault="005F7042" w:rsidP="005F7042">
      <w:pPr>
        <w:rPr>
          <w:szCs w:val="22"/>
        </w:rPr>
      </w:pPr>
      <w:r w:rsidRPr="005F7042">
        <w:rPr>
          <w:szCs w:val="22"/>
        </w:rPr>
        <w:tab/>
        <w:t>S. 148</w:t>
      </w:r>
      <w:r w:rsidRPr="005F7042">
        <w:rPr>
          <w:szCs w:val="22"/>
        </w:rPr>
        <w:fldChar w:fldCharType="begin"/>
      </w:r>
      <w:r w:rsidRPr="005F7042">
        <w:rPr>
          <w:szCs w:val="22"/>
        </w:rPr>
        <w:instrText xml:space="preserve"> XE " S. 148" \b</w:instrText>
      </w:r>
      <w:r w:rsidRPr="005F7042">
        <w:rPr>
          <w:szCs w:val="22"/>
        </w:rPr>
        <w:fldChar w:fldCharType="end"/>
      </w:r>
      <w:r w:rsidRPr="005F7042">
        <w:rPr>
          <w:szCs w:val="22"/>
        </w:rPr>
        <w:t xml:space="preserve"> -- Senator Devine:  A BILL TO AMEND THE SOUTH CAROLINA CODE OF LAWS BY AMENDING SECTION 15-3-555, RELATING TO STATUTE OF LIMITATIONS FOR ACTION BASED ON SEXUAL ABUSE OR INCEST, SO AS TO EXTEND THE TIME WITHIN WHICH AN ACTION TO RECOVER DAMAGES FOR SEXUAL ASSAULT, SEXUAL ABUSE, OR INCEST MAY COMMENCE; AND BY AMENDING SECTION 15-78-110, RELATING TO STATUTE OF LIMITATIONS, SO AS TO MAKE CONFORMING CHANGES.</w:t>
      </w:r>
    </w:p>
    <w:p w14:paraId="50AB6ED3" w14:textId="77777777" w:rsidR="005F7042" w:rsidRPr="005F7042" w:rsidRDefault="005F7042" w:rsidP="005F7042">
      <w:pPr>
        <w:rPr>
          <w:szCs w:val="22"/>
        </w:rPr>
      </w:pPr>
      <w:r w:rsidRPr="005F7042">
        <w:rPr>
          <w:szCs w:val="22"/>
        </w:rPr>
        <w:t>sr-0133km25.docx</w:t>
      </w:r>
    </w:p>
    <w:p w14:paraId="5BC7802C"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0F8D0AED" w14:textId="77777777" w:rsidR="005F7042" w:rsidRPr="005F7042" w:rsidRDefault="005F7042" w:rsidP="005F7042">
      <w:pPr>
        <w:rPr>
          <w:szCs w:val="22"/>
        </w:rPr>
      </w:pPr>
      <w:r w:rsidRPr="005F7042">
        <w:rPr>
          <w:szCs w:val="22"/>
        </w:rPr>
        <w:tab/>
        <w:t>Read the first time and referred to the Committee on Judiciary.</w:t>
      </w:r>
    </w:p>
    <w:p w14:paraId="30E8F200" w14:textId="77777777" w:rsidR="005F7042" w:rsidRPr="005F7042" w:rsidRDefault="005F7042" w:rsidP="005F7042">
      <w:pPr>
        <w:rPr>
          <w:szCs w:val="22"/>
        </w:rPr>
      </w:pPr>
    </w:p>
    <w:p w14:paraId="7398C3E9" w14:textId="77777777" w:rsidR="005F7042" w:rsidRPr="005F7042" w:rsidRDefault="005F7042" w:rsidP="005F7042">
      <w:pPr>
        <w:rPr>
          <w:szCs w:val="22"/>
        </w:rPr>
      </w:pPr>
      <w:r w:rsidRPr="005F7042">
        <w:rPr>
          <w:szCs w:val="22"/>
        </w:rPr>
        <w:tab/>
        <w:t>S. 149</w:t>
      </w:r>
      <w:r w:rsidRPr="005F7042">
        <w:rPr>
          <w:szCs w:val="22"/>
        </w:rPr>
        <w:fldChar w:fldCharType="begin"/>
      </w:r>
      <w:r w:rsidRPr="005F7042">
        <w:rPr>
          <w:szCs w:val="22"/>
        </w:rPr>
        <w:instrText xml:space="preserve"> XE " S. 149" \b</w:instrText>
      </w:r>
      <w:r w:rsidRPr="005F7042">
        <w:rPr>
          <w:szCs w:val="22"/>
        </w:rPr>
        <w:fldChar w:fldCharType="end"/>
      </w:r>
      <w:r w:rsidRPr="005F7042">
        <w:rPr>
          <w:szCs w:val="22"/>
        </w:rPr>
        <w:t xml:space="preserve"> -- Senator Devine:  A BILL TO AMEND THE SOUTH CAROLINA CODE OF LAWS SO AS TO ENACT THE "SOUTH CAROLINA JUVENILE JUSTICE REFORM ACT"; BY AMENDING SECTION 63-1-20, RELATING TO POLICY REGARDING THE SOUTH CAROLINA CHILDREN'S CODE, SO AS TO INCLUDE WITHIN THE STATEMENT A PROVISION TO ESTABLISH A POLICY REGARDING THE CARE AND GUIDANCE OF CHILDREN WITHIN THE JUVENILE JUSTICE SYSTEM; SO AS TO ADD ARTICLE 6 TO CHAPTER 19, TITLE 63, SO AS TO REQUIRE EACH CIRCUIT SOLICITOR TO ESTABLISH A JUVENILE OFFENDER CIVIL CITATION PROGRAM TO PROVIDE A CIVIL DIVERSION PROGRAM FOR CHILDREN WHO HAVE COMMITTED ACTS OF DELINQUENCY, AND TO </w:t>
      </w:r>
      <w:r w:rsidRPr="005F7042">
        <w:rPr>
          <w:szCs w:val="22"/>
        </w:rPr>
        <w:lastRenderedPageBreak/>
        <w:t>ESTABLISH ELIGIBILITY AND PARTICIPATION REQUIREMENTS; BY AMENDING SECTION 16-17-425, RELATING TO STUDENT THREATS, SO AS TO ESTABLISH THAT IT IS UNLAWFUL FOR A STUDENT TO MAKE A THREAT TO COMMIT AN ACT OF MASS VIOLENCE AT A SCHOOL, COLLEGE, OR UNIVERSITY, OR AT A SCHOOL, COLLEGE, OR UNIVERSITY SPONSORED ACTIVITY, AND TO PROVIDE PENALTIES; BY AMENDING SECTION 16-23-430, RELATING TO CARRYING A WEAPON ON SCHOOL PROPERTY, SO AS TO PROVIDE THAT IT IS UNLAWFUL FOR ANY PERSON TO CARRY, WHILE ON ELEMENTARY OR SECONDARY SCHOOL PROPERTY, A KNIFE, FIREARM, OR OTHER WEAPON WITH THE INTENT BY THE PERSON TO INFLICT SERIOUS BODILY INJURY OR DEATH; BY AMENDING SECTION 63-1-40, RELATING TO DEFINITIONS, SO AS TO REMOVE FROM THE DEFINITION THE PLAYING OR LOITERING IN A BILLIARD ROOM; BY AMENDING SECTION 63-3-520, RELATING TO THE TRAFFIC AND WILDLIFE JURISDICTION, SO AS TO INCREASE THE AGE OF CONCURRENT JURISDICTION FROM PERSONS UNDER SEVENTEEN YEARS OF AGE TO PERSONS UNDER EIGHTEEN YEARS OF AGE; BY AMENDING SECTION 63-7-310, RELATING TO PERSONS REQUIRED TO REPORT, SO AS TO REMOVE THE REQUIREMENT THAT A PERSON EMPLOYED BY A LAWYER MUST REPORT SUSPECTED ABUSE IF THE SUSPICION ARISES IN THE COURSE OF THE LEGAL REPRESENTATION; BY AMENDING SECTION 63-19-20, RELATING TO DEFINITIONS, SO AS TO REMOVE FROM THE DEFINITION THE PLAYING OR LOITERING IN A BILLIARD ROOM; BY ADDING ARTICLE 2 TO CHAPTER 19, TITLE 63, SO AS TO ESTABLISH THE "CHILDREN'S BILL OF RIGHTS," TO PROVIDE THAT A CHILD HAS THE RIGHT TO BE TREATED WITH BASIC HUMAN DIGNITY, TO BE PROVIDED NECESSARY CARE, MEDICAL TREATMENT, FOOD, EDUCATION, ACCESS TO FAMILY, ADVOCATES, AND LAWYERS, AND TO BE FREE FROM ABUSE, NEGLECT, AND HARASSMENT, AND TO PROVIDE FOR THE APPLICATION OF THESE RIGHTS; BY ADDING SECTION 63-19-210 SO AS TO REQUIRE THAT LAW ENFORCEMENT MUST ARRANGE FOR A CHILD FIFTEEN YEARS OF AGE OR YOUNGER TO MEET WITH LEGAL COUNSEL PRIOR TO A CUSTODIAL INTERROGATION EXCEPT FOR CERTAIN CIRCUMSTANCES; BY AMENDING SECTION 63-</w:t>
      </w:r>
      <w:r w:rsidRPr="005F7042">
        <w:rPr>
          <w:szCs w:val="22"/>
        </w:rPr>
        <w:lastRenderedPageBreak/>
        <w:t xml:space="preserve">19-340, RELATING TO ANNUAL REPORTS, SO AS TO PROVIDE THAT THE REPORT MUST INCLUDE SPECIFIC STATISTICS RELATING TO CHILDREN REFERRED TO THE DEPARTMENT; BY AMENDING SECTION 63-19-350, RELATING TO COMMUNITY SERVICES, SO AS TO REQUIRE THE DEPARTMENT TO DEVELOP AND UTILIZE STRUCTURED DECISION-MAKING TOOLS FOR ALL KEY POINTS OF THE JUVENILE JUSTICE PROCESS; BY AMENDING SECTION 63-19-360, RELATING TO INSTITUTIONAL SERVICES, SO AS TO REQUIRE THE CHILD EVALUATION TO BE CONDUCTED BY THE DEPARTMENT TO INCLUDE A BIOPSYCHOSOCIAL ASSESSMENT AND A DETERMINATION OF THE CHILD'S MENTAL HEALTH FUNCTIONING; BY ADDING SECTION 63-19-362 SO AS TO REQUIRE THAT BEFORE SUBMITTING A PETITION FOR A CHILD IN ITS CUSTODY FOR A MISDEMEANOR THAT WOULD CARRY A MAXIMUM TERM OF IMPRISONMENT OF FIVE YEARS OR LESS, THE DEPARTMENT OF JUVENILE JUSTICE MUST ATTEMPT TO RESOLVE THE SITUATION THROUGH AVAILABLE ADMINISTRATIVE APPROACHES; BY ADDING SECTION 63-19-365 SO AS TO PROHIBIT THE USE OF SOLITARY CONFINEMENT ON A CHILD AND PROVIDE LIMITS FOR THE USE OF CORRECTIVE ROOM RESTRICTIONS UPON CHILDREN WITHIN THE CUSTODY OF THE DEPARTMENT; BY AMENDING SECTION 63-19-370, RELATING TO INTERDEPARTMENTAL AGREEMENTS, SO AS TO ALLOW THE DEPARTMENT OF JUVENILE JUSTICE TO ESTABLISH AGREEMENTS WITH THE DEPARTMENT OF MENTAL HEALTH AND THE DEPARTMENT OF EDUCATION TO PROVIDE REENTRY SERVICES FOR CHILDREN RETURNING TO SCHOOLS AND COMMUNITIES FROM THE DEPARTMENT'S CUSTODY; BY ADDING SECTION 63-19-500 SO AS TO REQUIRE THAT THE DEPARTMENT ESTABLISH AT LEAST ONE PRE-DETENTION INTERVENTION PROGRAM IN EACH JUDICIAL CIRCUIT AND TO ESTABLISH PROGRAM REQUIREMENTS AND ELIGIBILITY; BY ADDING SECTION 63-19-520 SO AS TO ESTABLISH THE JUVENILE JUSTICE IMPROVEMENT FUND, TO ALLOW THE DEPARTMENT OF JUVENILE JUSTICE TO DIVERT MONEYS SAVED FROM DECREASED RELIANCE ON OUT-OF- HOME PLACEMENT TO FUND COMMUNITY INTERVENTION PROGRAMS INCLUDING  EDUCATIONAL, MENTAL HEALTH, AND BEHAVIORAL HEALTH SERVICES; BY AMENDING </w:t>
      </w:r>
      <w:r w:rsidRPr="005F7042">
        <w:rPr>
          <w:szCs w:val="22"/>
        </w:rPr>
        <w:lastRenderedPageBreak/>
        <w:t xml:space="preserve">SECTION 63-19-810, RELATING TO TAKING A CHILD INTO CUSTODY, SO AS TO REMOVE A DUPLICATIVE NOTIFICATION PROVISION BY LAW ENFORCEMENT TO SCHOOL PRINCIPALS AND TO REQUIRE THAT ANY CHILD SEVENTEEN YEARS OF AGE OR OLDER, WHO HAS BEEN TAKEN INTO CUSTODY BUT WHO HAS NOT BEEN RELEASED TO A PARENT OR GUARDIAN, MUST HAVE A BOND HEARING BEFORE A MAGISTRATE; BY AMENDING SECTION 63-19-820, RELATING TO OUT-OF-HOME PLACEMENT, SO AS TO LIMIT SECURE PRETRIAL DETENTION TO CIRCUMSTANCES WHERE IT IS THE LEAST RESTRICTIVE APPROPRIATE OPTION AND IF THE CHILD IS CHARGED WITH A CRIME THAT WOULD BE A FIVE-YEAR FELONY OR GREATER, HAS EXHAUSTED COMMUNITY BASED ALTERNATIVES, OR IS CHARGED WITH UNLAWFUL STUDENT THREATS OR FAILURE TO STOP FOR A BLUE LIGHT, TO REMOVE THE ELIGIBILITY OF JUVENILES CHARGED AS AN ADULT TO BE HOUSED IN ADULT DETENTION FACILITIES; BY AMENDING SECTION 63-19-830, RELATING TO DETENTION HEARINGS, SO AS TO ALLOW THE COURT TO ORDER A CHILD DETAINED IN AN APPROVED HOME, PROGRAM, OR FACILITY OTHER THAN A SECURE JUVENILE DETENTION FACILITY WHILE AWAITING TRIAL; BY AMENDING SECTION 63-19-1010, RELATING TO INTAKE AND PROBATION, SO AS TO REQUIRE THAT A CHILD BROUGHT BEFORE THE FAMILY COURT SHALL HAVE A PRESUMPTION FOR DIVERSION IF CERTAIN CONDITIONS ARE MET OR IF THE SOLICITOR HAS GOOD CAUSE TO BELIEVE THAT DIVERSION WOULD BE INSUFFICIENT; BY AMENDING SECTION 63-19-1020, RELATING TO INSTITUTING PROCEEDINGS, SO AS TO REQUIRE SERVICES TO BE OFFERED BEFORE THE DEPARTMENT MAY ACCEPT A REFERRAL FOR A STATUS OFFENSE OR FOR SCHOOL-BASED OFFENSES; BY AMENDING SECTION 63-19-1030, RELATING TO PREHEARING INQUIRY, SO AS TO ESTABLISH THAT THE PREHEARING INVESTIGATION IS OPTIONAL AND TO ESTABLISH THE PARENTS' RIGHT TO RECEIVE NOTICE OF THE CHARGES AND THEIR RIGHTS TO AN ATTORNEY; BY AMENDING SECTION 63-19-1030, RELATING TO PREHEARING INQUIRY, SO AS TO ESTABLISH THAT THE PREHEARING INVESTIGATION IS OPTIONAL AND TO ESTABLISH THE PARENTS' RIGHT TO RECEIVE NOTICE OF THE CHARGES AND THEIR RIGHTS TO AN ATTORNEY; BY </w:t>
      </w:r>
      <w:r w:rsidRPr="005F7042">
        <w:rPr>
          <w:szCs w:val="22"/>
        </w:rPr>
        <w:lastRenderedPageBreak/>
        <w:t xml:space="preserve">ADDING SECTION 63-19-1050 SO AS TO PROHIBIT CHARGING A FEE TO A CHILD AS A CONDITION OF DIVERSION AND TO LIMIT THE AMOUNT OF RESTITUTION REQUIRED OF A CHILD IN DIVERSION TO FIVE HUNDRED DOLLARS; BY ADDING SECTION 63-19-1070 SO AS TO ESTABLISH THAT THE FAMILY COURT MAY ADJOURN A CRIMINAL PROCEEDING AGAINST A JUVENILE IN CONTEMPLATION OF DISMISSAL UPON COMPLETION OF CERTAIN CONDITIONS ESTABLISHED BY THE COURT; BY AMENDING SECTION 63-19-1210, RELATING TO TRANSFER OF JURISDICTION, SO AS TO ELIMINATE THE TRANSFER TO GENERAL SESSIONS FOR A CHILD FOURTEEN OR FIFTEEN YEARS OF AGE, TO ALLOW A CHILD WHO IS TRANSFERRED TO GENERAL SESSIONS WHO HAS BEEN CHARGED WITH MURDER TO BE ELIGIBLE TO RECEIVE A SENTENCE LESS THAN THE MANDATORY MINIMUM, AND TO ALLOW THE DETERMINATION BY THE COURT TO TRANSFER THE CHILD'S CASE TO GENERAL SESSIONS TO BE IMMEDIATELY APPEALABLE TO THE SUPREME COURT; BY AMENDING SECTION 63-19-1410, RELATING TO ADJUDICATION, SO AS TO REQUIRE THE COURT TO ORDER THE LEAST RESTRICTIVE APPROPRIATE PLACEMENT FOR A CHILD ADJUDICATED DELINQUENT, TO LIMIT THE LENGTH OF PROBATION, TO LIMIT PROBATION TO NOT EXTEND AFTER A CHILD'S TWENTIETH BIRTHDAY, TO LIMIT THE IMPOSITION OF RESTITUTION FOR A CHILD UNDER THE AGE OF SIXTEEN UNLESS IT IS PROVEN THAT THE CHILD HAS THE ABILITY TO PAY, TO PROHIBIT THE CHILD FROM BEING ORDERED TO PAY FOR DRUG SCREENS UNLESS THE CHILD HAS INSURANCE TO COVER THE COST, AND TO ALLOW FOR THE DEPARTMENT OF JUVENILE JUSTICE TO PLACE THE CHILD ON ADMINISTRATIVE SUPERVISION TO PAY FOR RESTITUTION OR COMPLETE COMMUNITY SERVICE; BY ADDING SECTION 63-19-1415 SO AS TO ALLOW THE CIRCUIT SOLICITORS TO OPERATE ONE OR MORE SPECIALTY TREATMENT COURTS IF ALLOWED BY THE SUPREME COURT; BY AMENDING SECTION 63-19-1440, RELATING TO COMMITMENT, SO AS TO LIMIT THE PLACEMENT OF A CHILD INTO THE CUSTODY OF THE DEPARTMENT OF JUVENILE JUSTICE UNDER CERTAIN CIRCUMSTANCES, TO REQUIRE THE COURT TO ISSUE INDIVIDUALIZED FINDINGS AS TO WHY THE COMMITMENT IS THE LEAST RESTRICTIVE </w:t>
      </w:r>
      <w:r w:rsidRPr="005F7042">
        <w:rPr>
          <w:szCs w:val="22"/>
        </w:rPr>
        <w:lastRenderedPageBreak/>
        <w:t xml:space="preserve">SENTENCING OPTION TO PROTECT THE PUBLIC AND REHABILITATE THE CHILD, TO PROHIBIT THE COMMITMENT OF A CHILD WHO HAS BEEN ADJUDICATED FOR A STATUS OFFENSE OR A PROBATION REVOCATION RELATED TO A STATUS OFFENSE, TO ALLOW THE COURT TO SENTENCE A CHILD WHO HAS COMMITTED AN OFFENSE WHICH CARRIES FIFTEEN YEARS OR MORE TO A DETERMINATE SENTENCE OF UP TO ONE HUNDRED EIGHTY DAYS, AND TO LIMIT THE CONSECUTIVE SENTENCING TO NOT EXCEED THE TIME ELIGIBLE FOR AN INDETERMINATE SENTENCE, TO LIMIT THE ELIGIBILITY FOR RESIDENTIAL EVALUATIONS, AND TO ALLOW FOR THE CHILD TO GET TIME SERVED CREDIT FOR COMMITMENTS TO SHORT-TERM ALTERNATIVE PLACEMENTS; BY AMENDING SECTION 63-19-1450, RELATING TO COMMITMENT OF JUVENILE WITH MENTAL ILLNESS OR MENTAL RETARDATION, SO AS TO CLARIFY THAT A CHILD MAY NOT BE COMMITTED TO THE DEPARTMENT OF JUVENILE JUSTICE WHO IS HANDICAPPED BY MENTAL ILLNESS OR A DEVELOPMENTAL DISABILITY; BY ADDING SECTION 63-19-1480 SO AS TO PROVIDE THAT THE FAMILY COURT MAY CONDUCT POST DISPOSITIONAL REVIEWS TO DETERMINE IF THE PURPOSES OF THE CRIMINAL SENTENCING HAVE BEEN MET AND THE CHILD'S SENTENCE MAY BE CLOSED, THE HEARING BEING HELD ONLY AFTER ONE YEAR OR IF THE CHILD IS IN THE CUSTODY OF THE DEPARTMENT OF JUVENILE JUSTICE, THEN AFTER SIX MONTHS; BY AMENDING SECTION 63-19-1810, RELATING TO DETERMINATION OF RELEASE, SO AS TO REMOVE THE AUTHORITY OF THE COURT TO COMMIT A CHILD TO SECURE CUSTODY FOR A PROBATION REVOCATION IF THE CHILD IS ON PROBATION FOR A STATUS OFFENSE; BY AMENDING SECTION 63-19-1820, RELATING TO BOARD OF JUVENILE PAROLE, SO AS TO REQUIRE THE RELEASING ENTITY TO DETERMINE THE LENGTH OF STAY GUIDELINES ARE BASED ON EVIDENCE BASED BEST PRACTICES, THE RISKS OF REOFFENDING, AND THE SEVERITY OF THE OFFENSE; BY AMENDING SECTION 63-19-1835, RELATING TO COMPLIANCE REDUCTIONS FOR PROBATIONERS AND PAROLEES, SO AS TO REQUIRE THE DEPARTMENT OF JUVENILE JUSTICE TO DEVELOP AND IMPLEMENT ADMINISTRATIVE COMMUNITY- BASED SANCTIONS FOR TECHNICAL VIOLATIONS OF </w:t>
      </w:r>
      <w:r w:rsidRPr="005F7042">
        <w:rPr>
          <w:szCs w:val="22"/>
        </w:rPr>
        <w:lastRenderedPageBreak/>
        <w:t xml:space="preserve">PROBATION OR PAROLE; BY AMENDING SECTION 63-19-2020, RELATING TO CONFIDENTIALITY, SO AS TO REMOVE A REFERENCE TO A DELETED CRIMINAL OFFENSE, TO REQUIRE THE DEPARTMENT OF JUVENILE JUSTICE TO NOTIFY THE ADMINISTRATION OF A COLLEGE OR UNIVERSITY OF AN ENROLLED STUDENT'S CHARGES DELINEATED WITHIN THIS SECTION, AND TO ADD ASSAULT AND BATTERY IN THE FIRST OR SECOND DEGREES TO THE LIST OF CRIMES THAT MUST BE DISCLOSED TO SCHOOL OFFICIALS; BY AMENDING SECTION 63-19-2030, RELATING TO LAW ENFORCEMENT RECORDS, SO AS TO MAKE CONFORMING CHANGES; BY AMENDING SECTION 63-19-2050, RELATING TO PETITION FOR EXPUNGEMENT OF OFFICIAL RECORDS, SO AS TO REQUIRE THE EXPUNGEMENT OF ALL OFFICIAL RECORDS RELATED TO THE ADJUDICATION OR DISPOSITION OF A STATUS OFFENSE UPON THE PERSON REACHING EIGHTEEN YEARS OF AGE OR AS SOON THEREAFTER AS HE COMPLETES ANY PENDING FAMILY COURT DISPOSITION AND TO REQUIRE THAT A CHILD SHALL NOT BE CHARGED FOR THE EXPUNGEMENT OF HIS RECORDS ORDERED UNDER THIS SECTION; BY ADDING SECTION 59-18-1970 SO AS TO REQUIRE THAT A SCHOOL DISTRICT FOR A STUDENT WHO HAS TRANSFERRED BECAUSE OF HOMELESSNESS, STATUS AS A VICTIM OF ABUSE OR NEGLECT, ADJUDICATIONS OF DELINQUENCY, OR PLACEMENT IN A FACILITY FOR MENTAL HEALTH OR DEVELOPMENTAL DISABILITIES MUST CONTACT THE STUDENT'S PRIOR SCHOOL WITHIN TWO DAYS OF ENROLLMENT AND TO REQUIRE THE PREVIOUS SCHOOL DISTRICT TO SEND THE STUDENT'S RECORDS WITHIN TWO DAYS OF REQUEST TO THE NEW SCHOOL, AND TO REQUIRE THAT THE STUDENT RECEIVE TIMELY ASSISTANCE, EQUAL ACCESS, AND PRIORITY PLACEMENT RELATING TO THE TRANSFER; BY ADDING SECTION 59-18-1980 SO AS TO REQUIRE SCHOOL DISTRICTS TO PROVIDE SCHOOL LIAISONS TO ASSIST STUDENTS TRANSFERRING DUE TO INVOLVEMENT IN THE JUVENILE JUSTICE SYSTEM; BY AMENDING SECTION 59-24-60, RELATING TO REQUIREMENT OF SCHOOL OFFICIALS TO CONTACT LAW ENFORCEMENT AUTHORITIES WHEN CRIMINAL CONDUCT OCCURS, SO AS TO PROVIDE THAT SCHOOL OFFICIALS MUST CONTACT LAW ENFORCEMENT IF A PERSON COMMITS AN </w:t>
      </w:r>
      <w:r w:rsidRPr="005F7042">
        <w:rPr>
          <w:szCs w:val="22"/>
        </w:rPr>
        <w:lastRenderedPageBreak/>
        <w:t>ACTION AT A SCHOOL OR SCHOOL-SPONSORED EVENT THAT WOULD BE A FELONY OR A CRIME PUNISHABLE BY FIVE YEARS OR MORE, OR IF THE ACTION RESULTS IN SERIOUS INJURY; BY AMENDING SECTION 59-63-210, RELATING TO GROUNDS FOR WHICH TRUSTEES MAY EXPEL, SUSPEND, OR TRANSFER PUPILS, SO AS TO LIMIT THE AUTHORITY OF A SCHOOL DISTRICT TO EXPEL, SUSPEND, OR TRANSFER A PUPIL EXCEPT FOR CERTAIN CIRCUMSTANCES; BY AMENDING SECTION 59-63-1320, RELATING TO REFERRAL OR PLACEMENT OF STUDENTS IN ALTERNATIVE SCHOOL PROGRAMS, SO AS TO RESTRICT THE AUTOMATIC PLACEMENT OF A CHILD RETURNING FROM THE CUSTODY OF THE DEPARTMENT OF JUVENILE JUSTICE TO AN ALTERNATIVE SCHOOL EXCEPT FOR CERTAIN CIRCUMSTANCES; BY REPEALING SECTION 63-19-2420 RELATING TO LOITERING IN A BILLIARD ROOM; AND BY REPEALING SECTION 63-19-2430 RELATING TO PLAYING PINBALL.</w:t>
      </w:r>
    </w:p>
    <w:p w14:paraId="46A0C0A6" w14:textId="77777777" w:rsidR="005F7042" w:rsidRPr="005F7042" w:rsidRDefault="005F7042" w:rsidP="005F7042">
      <w:pPr>
        <w:rPr>
          <w:szCs w:val="22"/>
        </w:rPr>
      </w:pPr>
      <w:r w:rsidRPr="005F7042">
        <w:rPr>
          <w:szCs w:val="22"/>
        </w:rPr>
        <w:t>smin-0037mw25.docx</w:t>
      </w:r>
    </w:p>
    <w:p w14:paraId="200B75A6"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72AD36DF" w14:textId="77777777" w:rsidR="005F7042" w:rsidRPr="005F7042" w:rsidRDefault="005F7042" w:rsidP="005F7042">
      <w:pPr>
        <w:rPr>
          <w:szCs w:val="22"/>
        </w:rPr>
      </w:pPr>
      <w:r w:rsidRPr="005F7042">
        <w:rPr>
          <w:szCs w:val="22"/>
        </w:rPr>
        <w:tab/>
        <w:t>The Concurrent Resolution was introduced and referred to the Committee on Judiciary.</w:t>
      </w:r>
    </w:p>
    <w:p w14:paraId="7A1EF37B" w14:textId="77777777" w:rsidR="005F7042" w:rsidRPr="005F7042" w:rsidRDefault="005F7042" w:rsidP="005F7042">
      <w:pPr>
        <w:rPr>
          <w:szCs w:val="22"/>
        </w:rPr>
      </w:pPr>
    </w:p>
    <w:p w14:paraId="106FBA3C" w14:textId="77777777" w:rsidR="005F7042" w:rsidRPr="005F7042" w:rsidRDefault="005F7042" w:rsidP="005F7042">
      <w:pPr>
        <w:rPr>
          <w:szCs w:val="22"/>
        </w:rPr>
      </w:pPr>
      <w:r w:rsidRPr="005F7042">
        <w:rPr>
          <w:szCs w:val="22"/>
        </w:rPr>
        <w:tab/>
        <w:t>S. 150</w:t>
      </w:r>
      <w:r w:rsidRPr="005F7042">
        <w:rPr>
          <w:szCs w:val="22"/>
        </w:rPr>
        <w:fldChar w:fldCharType="begin"/>
      </w:r>
      <w:r w:rsidRPr="005F7042">
        <w:rPr>
          <w:szCs w:val="22"/>
        </w:rPr>
        <w:instrText xml:space="preserve"> XE " S. 150" \b</w:instrText>
      </w:r>
      <w:r w:rsidRPr="005F7042">
        <w:rPr>
          <w:szCs w:val="22"/>
        </w:rPr>
        <w:fldChar w:fldCharType="end"/>
      </w:r>
      <w:r w:rsidRPr="005F7042">
        <w:rPr>
          <w:szCs w:val="22"/>
        </w:rPr>
        <w:t xml:space="preserve"> -- Senators Blackmon and Graham:  A BILL TO AMEND THE SOUTH CAROLINA CODE OF LAWS SO AS TO ENACT THE "SOUTH CAROLINA RENTAL KART AGE ACT"; BY AMENDING SECTION 41-18-30, RELATING TO APPLICABILITY AND EXCEPTIONS FOR THE SOUTH CAROLINA AMUSEMENT RIDES SAFETY CODE, SO AS TO PROVIDE THAT AN INDIVIDUAL IS ALLOWED TO OPERATE A RENTAL KART IF THEY ARE EIGHTEEN YEARS OF AGE OR OLDER OR ARE FIFTEEN YEARS OF AGE OR OLDER AND HOLD A VALID DRIVER'S LICENSE OR PERMIT; AND BY AMENDING SECTION 41-18-40, RELATING TO DEFINITIONS FOR THE SOUTH CAROLINA AMUSEMENT PARK RIDES SAFETY CODE, SO AS TO MAKE CONFORMING CHANGES.</w:t>
      </w:r>
    </w:p>
    <w:p w14:paraId="29484FB6" w14:textId="77777777" w:rsidR="005F7042" w:rsidRPr="005F7042" w:rsidRDefault="005F7042" w:rsidP="005F7042">
      <w:pPr>
        <w:rPr>
          <w:szCs w:val="22"/>
        </w:rPr>
      </w:pPr>
      <w:r w:rsidRPr="005F7042">
        <w:rPr>
          <w:szCs w:val="22"/>
        </w:rPr>
        <w:t>smin-0023mw25.docx</w:t>
      </w:r>
    </w:p>
    <w:p w14:paraId="5626D0A2"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Labor, Commerce and Industry.</w:t>
      </w:r>
    </w:p>
    <w:p w14:paraId="2A1EB6B0" w14:textId="77777777" w:rsidR="005F7042" w:rsidRPr="005F7042" w:rsidRDefault="005F7042" w:rsidP="005F7042">
      <w:pPr>
        <w:rPr>
          <w:szCs w:val="22"/>
        </w:rPr>
      </w:pPr>
      <w:r w:rsidRPr="005F7042">
        <w:rPr>
          <w:szCs w:val="22"/>
        </w:rPr>
        <w:tab/>
        <w:t>Read the first time and referred to the Committee on Labor, Commerce and Industry.</w:t>
      </w:r>
    </w:p>
    <w:p w14:paraId="4F700C19" w14:textId="77777777" w:rsidR="005F7042" w:rsidRPr="005F7042" w:rsidRDefault="005F7042" w:rsidP="005F7042">
      <w:pPr>
        <w:rPr>
          <w:szCs w:val="22"/>
        </w:rPr>
      </w:pPr>
      <w:r w:rsidRPr="005F7042">
        <w:rPr>
          <w:szCs w:val="22"/>
        </w:rPr>
        <w:lastRenderedPageBreak/>
        <w:tab/>
        <w:t>S. 151</w:t>
      </w:r>
      <w:r w:rsidRPr="005F7042">
        <w:rPr>
          <w:szCs w:val="22"/>
        </w:rPr>
        <w:fldChar w:fldCharType="begin"/>
      </w:r>
      <w:r w:rsidRPr="005F7042">
        <w:rPr>
          <w:szCs w:val="22"/>
        </w:rPr>
        <w:instrText xml:space="preserve"> XE " S. 151" \b</w:instrText>
      </w:r>
      <w:r w:rsidRPr="005F7042">
        <w:rPr>
          <w:szCs w:val="22"/>
        </w:rPr>
        <w:fldChar w:fldCharType="end"/>
      </w:r>
      <w:r w:rsidRPr="005F7042">
        <w:rPr>
          <w:szCs w:val="22"/>
        </w:rPr>
        <w:t xml:space="preserve"> -- Senators Kennedy and Leber:  A BILL TO AMEND THE SOUTH CAROLINA CODE OF LAWS BY ADDING SECTION 12-37-221 SO AS TO PROVIDE THAT THE FIRST THIRTY THOUSAND DOLLARS OF THE FAIR MARKET VALUE OF A SMALL BUSINESS IS EXEMPT FROM COUNTY, MUNICIPAL, SCHOOL, AND SPECIAL ASSESSMENT REAL ESTATE PROPERTY TAXES.</w:t>
      </w:r>
    </w:p>
    <w:p w14:paraId="188D075B" w14:textId="77777777" w:rsidR="005F7042" w:rsidRPr="005F7042" w:rsidRDefault="005F7042" w:rsidP="005F7042">
      <w:pPr>
        <w:rPr>
          <w:szCs w:val="22"/>
        </w:rPr>
      </w:pPr>
      <w:r w:rsidRPr="005F7042">
        <w:rPr>
          <w:szCs w:val="22"/>
        </w:rPr>
        <w:t>sr-0100km25.docx</w:t>
      </w:r>
    </w:p>
    <w:p w14:paraId="755FF397"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Finance.</w:t>
      </w:r>
    </w:p>
    <w:p w14:paraId="7D10D745" w14:textId="77777777" w:rsidR="005F7042" w:rsidRPr="005F7042" w:rsidRDefault="005F7042" w:rsidP="005F7042">
      <w:pPr>
        <w:rPr>
          <w:szCs w:val="22"/>
        </w:rPr>
      </w:pPr>
      <w:r w:rsidRPr="005F7042">
        <w:rPr>
          <w:szCs w:val="22"/>
        </w:rPr>
        <w:tab/>
        <w:t>Read the first time and referred to the Committee on Finance.</w:t>
      </w:r>
    </w:p>
    <w:p w14:paraId="0A1F762B" w14:textId="77777777" w:rsidR="005F7042" w:rsidRPr="005F7042" w:rsidRDefault="005F7042" w:rsidP="005F7042">
      <w:pPr>
        <w:rPr>
          <w:szCs w:val="22"/>
        </w:rPr>
      </w:pPr>
    </w:p>
    <w:p w14:paraId="74050C16" w14:textId="77777777" w:rsidR="005F7042" w:rsidRPr="005F7042" w:rsidRDefault="005F7042" w:rsidP="005F7042">
      <w:pPr>
        <w:rPr>
          <w:szCs w:val="22"/>
        </w:rPr>
      </w:pPr>
      <w:r w:rsidRPr="005F7042">
        <w:rPr>
          <w:szCs w:val="22"/>
        </w:rPr>
        <w:tab/>
        <w:t>S. 152</w:t>
      </w:r>
      <w:r w:rsidRPr="005F7042">
        <w:rPr>
          <w:szCs w:val="22"/>
        </w:rPr>
        <w:fldChar w:fldCharType="begin"/>
      </w:r>
      <w:r w:rsidRPr="005F7042">
        <w:rPr>
          <w:szCs w:val="22"/>
        </w:rPr>
        <w:instrText xml:space="preserve"> XE " S. 152" \b</w:instrText>
      </w:r>
      <w:r w:rsidRPr="005F7042">
        <w:rPr>
          <w:szCs w:val="22"/>
        </w:rPr>
        <w:fldChar w:fldCharType="end"/>
      </w:r>
      <w:r w:rsidRPr="005F7042">
        <w:rPr>
          <w:szCs w:val="22"/>
        </w:rPr>
        <w:t xml:space="preserve"> -- Senator Leber:  A BILL TO AMEND THE SOUTH CAROLINA CODE OF LAWS BY ADDING SECTION 2-3-21 SO AS TO PROVIDE FOR ADDITIONAL IN-DISTRICT COMPENSATION TO BE USED TO HIRE PRIVATE SECURITY OR INSTALL SECURITY DEVICES.</w:t>
      </w:r>
    </w:p>
    <w:p w14:paraId="00AD983D" w14:textId="77777777" w:rsidR="005F7042" w:rsidRPr="005F7042" w:rsidRDefault="005F7042" w:rsidP="005F7042">
      <w:pPr>
        <w:rPr>
          <w:szCs w:val="22"/>
        </w:rPr>
      </w:pPr>
      <w:r w:rsidRPr="005F7042">
        <w:rPr>
          <w:szCs w:val="22"/>
        </w:rPr>
        <w:t>lc-0154sa25.docx</w:t>
      </w:r>
    </w:p>
    <w:p w14:paraId="1EB61389"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Judiciary.</w:t>
      </w:r>
    </w:p>
    <w:p w14:paraId="4A182B2A" w14:textId="77777777" w:rsidR="005F7042" w:rsidRPr="005F7042" w:rsidRDefault="005F7042" w:rsidP="005F7042">
      <w:pPr>
        <w:rPr>
          <w:szCs w:val="22"/>
        </w:rPr>
      </w:pPr>
      <w:r w:rsidRPr="005F7042">
        <w:rPr>
          <w:szCs w:val="22"/>
        </w:rPr>
        <w:tab/>
        <w:t>Read the first time and referred to the Committee on Judiciary.</w:t>
      </w:r>
    </w:p>
    <w:p w14:paraId="1C3CB8AC" w14:textId="77777777" w:rsidR="005F7042" w:rsidRPr="005F7042" w:rsidRDefault="005F7042" w:rsidP="005F7042">
      <w:pPr>
        <w:rPr>
          <w:szCs w:val="22"/>
        </w:rPr>
      </w:pPr>
    </w:p>
    <w:p w14:paraId="60856883" w14:textId="77777777" w:rsidR="005F7042" w:rsidRPr="005F7042" w:rsidRDefault="005F7042" w:rsidP="005F7042">
      <w:pPr>
        <w:rPr>
          <w:szCs w:val="22"/>
        </w:rPr>
      </w:pPr>
      <w:r w:rsidRPr="005F7042">
        <w:rPr>
          <w:szCs w:val="22"/>
        </w:rPr>
        <w:tab/>
        <w:t>S. 153</w:t>
      </w:r>
      <w:r w:rsidRPr="005F7042">
        <w:rPr>
          <w:szCs w:val="22"/>
        </w:rPr>
        <w:fldChar w:fldCharType="begin"/>
      </w:r>
      <w:r w:rsidRPr="005F7042">
        <w:rPr>
          <w:szCs w:val="22"/>
        </w:rPr>
        <w:instrText xml:space="preserve"> XE " S. 153" \b</w:instrText>
      </w:r>
      <w:r w:rsidRPr="005F7042">
        <w:rPr>
          <w:szCs w:val="22"/>
        </w:rPr>
        <w:fldChar w:fldCharType="end"/>
      </w:r>
      <w:r w:rsidRPr="005F7042">
        <w:rPr>
          <w:szCs w:val="22"/>
        </w:rPr>
        <w:t xml:space="preserve"> -- Senators Leber, Zell, Kimbrell and Rice:  A JOINT RESOLUTION PROPOSING AN AMENDMENT TO THE CONSTITUTION OF SOUTH CAROLINA, BY REPEALING SECTION 4, ARTICLE XI RELATING TO THE PROHIBITION ON PUBLIC FUNDS BEING USED FOR THE DIRECT BENEFIT OF A RELIGIOUS OR OTHER PRIVATE EDUCATIONAL INSTITUTION.</w:t>
      </w:r>
    </w:p>
    <w:p w14:paraId="7907551C" w14:textId="77777777" w:rsidR="005F7042" w:rsidRPr="005F7042" w:rsidRDefault="005F7042" w:rsidP="005F7042">
      <w:pPr>
        <w:rPr>
          <w:szCs w:val="22"/>
        </w:rPr>
      </w:pPr>
      <w:r w:rsidRPr="005F7042">
        <w:rPr>
          <w:szCs w:val="22"/>
        </w:rPr>
        <w:t>lc-0096dg25.docx</w:t>
      </w:r>
    </w:p>
    <w:p w14:paraId="2959061D" w14:textId="77777777" w:rsidR="005F7042" w:rsidRPr="005F7042" w:rsidRDefault="005F7042" w:rsidP="005F7042">
      <w:pPr>
        <w:rPr>
          <w:szCs w:val="22"/>
        </w:rPr>
      </w:pPr>
      <w:r w:rsidRPr="005F7042">
        <w:rPr>
          <w:szCs w:val="22"/>
        </w:rPr>
        <w:tab/>
      </w:r>
      <w:proofErr w:type="spellStart"/>
      <w:r w:rsidRPr="005F7042">
        <w:rPr>
          <w:szCs w:val="22"/>
        </w:rPr>
        <w:t>Prefiled</w:t>
      </w:r>
      <w:proofErr w:type="spellEnd"/>
      <w:r w:rsidRPr="005F7042">
        <w:rPr>
          <w:szCs w:val="22"/>
        </w:rPr>
        <w:t xml:space="preserve"> and referred to the Committee on Finance.</w:t>
      </w:r>
    </w:p>
    <w:p w14:paraId="574C5296" w14:textId="77777777" w:rsidR="005F7042" w:rsidRPr="005F7042" w:rsidRDefault="005F7042" w:rsidP="005F7042">
      <w:pPr>
        <w:rPr>
          <w:szCs w:val="22"/>
        </w:rPr>
      </w:pPr>
      <w:r w:rsidRPr="005F7042">
        <w:rPr>
          <w:szCs w:val="22"/>
        </w:rPr>
        <w:tab/>
        <w:t>Read the first time and referred to the Committee on Finance.</w:t>
      </w:r>
    </w:p>
    <w:p w14:paraId="26092C58" w14:textId="77777777" w:rsidR="005F7042" w:rsidRPr="005F7042" w:rsidRDefault="005F7042" w:rsidP="005F7042">
      <w:pPr>
        <w:rPr>
          <w:szCs w:val="22"/>
        </w:rPr>
      </w:pPr>
    </w:p>
    <w:p w14:paraId="48F6FC5E" w14:textId="77777777" w:rsidR="005F7042" w:rsidRPr="005F7042" w:rsidRDefault="005F7042" w:rsidP="005F7042">
      <w:pPr>
        <w:rPr>
          <w:szCs w:val="22"/>
        </w:rPr>
      </w:pPr>
      <w:r w:rsidRPr="005F7042">
        <w:rPr>
          <w:szCs w:val="22"/>
        </w:rPr>
        <w:tab/>
        <w:t>S. 154</w:t>
      </w:r>
      <w:r w:rsidRPr="005F7042">
        <w:rPr>
          <w:szCs w:val="22"/>
        </w:rPr>
        <w:fldChar w:fldCharType="begin"/>
      </w:r>
      <w:r w:rsidRPr="005F7042">
        <w:rPr>
          <w:szCs w:val="22"/>
        </w:rPr>
        <w:instrText xml:space="preserve"> XE " S. 154" \b</w:instrText>
      </w:r>
      <w:r w:rsidRPr="005F7042">
        <w:rPr>
          <w:szCs w:val="22"/>
        </w:rPr>
        <w:fldChar w:fldCharType="end"/>
      </w:r>
      <w:r w:rsidRPr="005F7042">
        <w:rPr>
          <w:szCs w:val="22"/>
        </w:rPr>
        <w:t xml:space="preserve"> -- Senator Garrett:  A CONCURRENT RESOLUTION TO COMMEND RYAN LOVETTE FOR HIS FORTY-FOUR YEARS OF DEDICATED SERVICE AS A VOLUNTEER FIREFIGHTER AND THIRTY-NINE YEARS OF PAID SERVICE WITH THE GREENWOOD CITY FIRE DEPARTMENT, AND TO WISH HIM MUCH HAPPINESS AND FULFILLMENT IN THE YEARS AHEAD.</w:t>
      </w:r>
    </w:p>
    <w:p w14:paraId="463C782B" w14:textId="77777777" w:rsidR="005F7042" w:rsidRPr="005F7042" w:rsidRDefault="005F7042" w:rsidP="005F7042">
      <w:pPr>
        <w:rPr>
          <w:szCs w:val="22"/>
        </w:rPr>
      </w:pPr>
      <w:r w:rsidRPr="005F7042">
        <w:rPr>
          <w:szCs w:val="22"/>
        </w:rPr>
        <w:t>sr-0175km-vc25.docx</w:t>
      </w:r>
    </w:p>
    <w:p w14:paraId="18DAD12E" w14:textId="77777777" w:rsidR="005F7042" w:rsidRPr="005F7042" w:rsidRDefault="005F7042" w:rsidP="005F7042">
      <w:pPr>
        <w:rPr>
          <w:szCs w:val="22"/>
        </w:rPr>
      </w:pPr>
      <w:r w:rsidRPr="005F7042">
        <w:rPr>
          <w:szCs w:val="22"/>
        </w:rPr>
        <w:tab/>
        <w:t>The Concurrent Resolution was adopted, ordered sent to the House.</w:t>
      </w:r>
    </w:p>
    <w:p w14:paraId="1D979719" w14:textId="77777777" w:rsidR="005F7042" w:rsidRPr="005F7042" w:rsidRDefault="005F7042" w:rsidP="005F7042">
      <w:pPr>
        <w:rPr>
          <w:szCs w:val="22"/>
        </w:rPr>
      </w:pPr>
    </w:p>
    <w:p w14:paraId="5B8C5533" w14:textId="77777777" w:rsidR="005F7042" w:rsidRPr="005F7042" w:rsidRDefault="005F7042" w:rsidP="005F7042">
      <w:pPr>
        <w:rPr>
          <w:szCs w:val="22"/>
        </w:rPr>
      </w:pPr>
      <w:r w:rsidRPr="005F7042">
        <w:rPr>
          <w:szCs w:val="22"/>
        </w:rPr>
        <w:lastRenderedPageBreak/>
        <w:tab/>
        <w:t>S. 155</w:t>
      </w:r>
      <w:r w:rsidRPr="005F7042">
        <w:rPr>
          <w:szCs w:val="22"/>
        </w:rPr>
        <w:fldChar w:fldCharType="begin"/>
      </w:r>
      <w:r w:rsidRPr="005F7042">
        <w:rPr>
          <w:szCs w:val="22"/>
        </w:rPr>
        <w:instrText xml:space="preserve"> XE " S. 155" \b</w:instrText>
      </w:r>
      <w:r w:rsidRPr="005F7042">
        <w:rPr>
          <w:szCs w:val="22"/>
        </w:rPr>
        <w:fldChar w:fldCharType="end"/>
      </w:r>
      <w:r w:rsidRPr="005F7042">
        <w:rPr>
          <w:szCs w:val="22"/>
        </w:rPr>
        <w:t xml:space="preserve"> -- Senator Nutt:  A SENATE RESOLUTION TO CONGRATULATE BMW MANUFACTURING CO., LLC UPON THE OCCASION OF ITS THIRTIETH ANNIVERSARY AND TO COMMEND BMW MANUFACTURING CO., LLC FOR ITS MANY YEARS OF DEDICATED SERVICE TO THE SPARTANBURG COMMUNITY AND THE PEOPLE AND THE STATE OF SOUTH CAROLINA.</w:t>
      </w:r>
    </w:p>
    <w:p w14:paraId="31AD6B6E" w14:textId="77777777" w:rsidR="005F7042" w:rsidRPr="005F7042" w:rsidRDefault="005F7042" w:rsidP="005F7042">
      <w:pPr>
        <w:rPr>
          <w:szCs w:val="22"/>
        </w:rPr>
      </w:pPr>
      <w:r w:rsidRPr="005F7042">
        <w:rPr>
          <w:szCs w:val="22"/>
        </w:rPr>
        <w:t>sr-0174km-hw25.docx</w:t>
      </w:r>
    </w:p>
    <w:p w14:paraId="64FF35FF" w14:textId="77777777" w:rsidR="005F7042" w:rsidRPr="005F7042" w:rsidRDefault="005F7042" w:rsidP="005F7042">
      <w:pPr>
        <w:rPr>
          <w:szCs w:val="22"/>
        </w:rPr>
      </w:pPr>
      <w:r w:rsidRPr="005F7042">
        <w:rPr>
          <w:szCs w:val="22"/>
        </w:rPr>
        <w:tab/>
        <w:t>The Senate Resolution was adopted.</w:t>
      </w:r>
    </w:p>
    <w:p w14:paraId="2DC76C14" w14:textId="77777777" w:rsidR="005F7042" w:rsidRPr="005F7042" w:rsidRDefault="005F7042" w:rsidP="005F7042">
      <w:pPr>
        <w:rPr>
          <w:szCs w:val="22"/>
        </w:rPr>
      </w:pPr>
    </w:p>
    <w:p w14:paraId="5689F915" w14:textId="77777777" w:rsidR="005F7042" w:rsidRPr="005F7042" w:rsidRDefault="005F7042" w:rsidP="005F7042">
      <w:pPr>
        <w:rPr>
          <w:szCs w:val="22"/>
        </w:rPr>
      </w:pPr>
      <w:r w:rsidRPr="005F7042">
        <w:rPr>
          <w:szCs w:val="22"/>
        </w:rPr>
        <w:tab/>
        <w:t>S. 156</w:t>
      </w:r>
      <w:r w:rsidRPr="005F7042">
        <w:rPr>
          <w:szCs w:val="22"/>
        </w:rPr>
        <w:fldChar w:fldCharType="begin"/>
      </w:r>
      <w:r w:rsidRPr="005F7042">
        <w:rPr>
          <w:szCs w:val="22"/>
        </w:rPr>
        <w:instrText xml:space="preserve"> XE " S. 156" \b</w:instrText>
      </w:r>
      <w:r w:rsidRPr="005F7042">
        <w:rPr>
          <w:szCs w:val="22"/>
        </w:rPr>
        <w:fldChar w:fldCharType="end"/>
      </w:r>
      <w:r w:rsidRPr="005F7042">
        <w:rPr>
          <w:szCs w:val="22"/>
        </w:rPr>
        <w:t xml:space="preserve"> -- Senators Alexander and Rankin:  A BILL TO AMEND THE SOUTH CAROLINA CODE OF LAWS BY ADDING SECTION 16-3-80 SO AS TO CREATE THE OFFENSE OF FENTANYL-INDUCED HOMICIDE, TO PROVIDE A PENALTY FOR A VIOLATION, AND TO PROHIBIT AN AFFIRMATIVE DEFENSE; AND BY AMENDING SECTION 16-1-10, RELATING TO A LIST OF EXCEPTIONS FOR FELONIES AND MISDEMEANORS, SO AS TO ADD FENTANYL-INDUCED HOMICIDE.</w:t>
      </w:r>
    </w:p>
    <w:p w14:paraId="06256EDA" w14:textId="77777777" w:rsidR="005F7042" w:rsidRPr="005F7042" w:rsidRDefault="005F7042" w:rsidP="005F7042">
      <w:pPr>
        <w:rPr>
          <w:szCs w:val="22"/>
        </w:rPr>
      </w:pPr>
      <w:r w:rsidRPr="005F7042">
        <w:rPr>
          <w:szCs w:val="22"/>
        </w:rPr>
        <w:t>sr-0151km25.docx</w:t>
      </w:r>
    </w:p>
    <w:p w14:paraId="651A5AF7" w14:textId="77777777" w:rsidR="005F7042" w:rsidRPr="005F7042" w:rsidRDefault="005F7042" w:rsidP="005F7042">
      <w:pPr>
        <w:rPr>
          <w:szCs w:val="22"/>
        </w:rPr>
      </w:pPr>
      <w:r w:rsidRPr="005F7042">
        <w:rPr>
          <w:szCs w:val="22"/>
        </w:rPr>
        <w:tab/>
        <w:t>Read the first time and referred to the Committee on Judiciary.</w:t>
      </w:r>
    </w:p>
    <w:p w14:paraId="3F20914B" w14:textId="77777777" w:rsidR="005F7042" w:rsidRPr="005F7042" w:rsidRDefault="005F7042" w:rsidP="005F7042">
      <w:pPr>
        <w:rPr>
          <w:szCs w:val="22"/>
        </w:rPr>
      </w:pPr>
    </w:p>
    <w:p w14:paraId="5F72C2BC" w14:textId="69DD5210" w:rsidR="005F7042" w:rsidRPr="005F7042" w:rsidRDefault="005F7042" w:rsidP="005F7042">
      <w:pPr>
        <w:rPr>
          <w:szCs w:val="22"/>
        </w:rPr>
      </w:pPr>
      <w:r w:rsidRPr="005F7042">
        <w:rPr>
          <w:szCs w:val="22"/>
        </w:rPr>
        <w:tab/>
        <w:t>S. 157</w:t>
      </w:r>
      <w:r w:rsidRPr="005F7042">
        <w:rPr>
          <w:szCs w:val="22"/>
        </w:rPr>
        <w:fldChar w:fldCharType="begin"/>
      </w:r>
      <w:r w:rsidRPr="005F7042">
        <w:rPr>
          <w:szCs w:val="22"/>
        </w:rPr>
        <w:instrText xml:space="preserve"> XE " S. 157" \b</w:instrText>
      </w:r>
      <w:r w:rsidRPr="005F7042">
        <w:rPr>
          <w:szCs w:val="22"/>
        </w:rPr>
        <w:fldChar w:fldCharType="end"/>
      </w:r>
      <w:r w:rsidRPr="005F7042">
        <w:rPr>
          <w:szCs w:val="22"/>
        </w:rPr>
        <w:t xml:space="preserve"> -- Senators Alexander and Rankin:  A BILL TO AMEND THE SOUTH CAROLINA CODE OF LAWS BY AMENDING SECTION 58-27-1105, RELATING TO DEFINITIONS, SO AS TO DEFINE QUALIFIED INDEPENDENT THIRD PARTY AND TO ALLOW AN ELECTRIC UTILITY TO INCLUDE STORM RECOVERY COSTS FOR HURRICANE HELENE IN ITS COST OF CAPITAL FROM THE DATE OF THE STORM THROUGH THE ISSUANCE OF STORM RECOVERY BONDS; AND BY AMENDING SECTION 58-27-1110, RELATING TO THE PETITION FOR FINANCING ORDER AND REQUIREMENTS, SO AS TO ALLOW AN ELECTRIC</w:t>
      </w:r>
      <w:r w:rsidR="00113E67">
        <w:rPr>
          <w:szCs w:val="22"/>
        </w:rPr>
        <w:t>AL</w:t>
      </w:r>
      <w:r w:rsidRPr="005F7042">
        <w:rPr>
          <w:szCs w:val="22"/>
        </w:rPr>
        <w:t xml:space="preserve"> UTILITY TO DEFER THE REVIEW AND APPROVAL OF A FINANCING ORDER.</w:t>
      </w:r>
    </w:p>
    <w:p w14:paraId="50A593FE" w14:textId="77777777" w:rsidR="005F7042" w:rsidRPr="005F7042" w:rsidRDefault="005F7042" w:rsidP="005F7042">
      <w:pPr>
        <w:rPr>
          <w:szCs w:val="22"/>
        </w:rPr>
      </w:pPr>
      <w:r w:rsidRPr="005F7042">
        <w:rPr>
          <w:szCs w:val="22"/>
        </w:rPr>
        <w:t>sr-0008cem25.docx</w:t>
      </w:r>
    </w:p>
    <w:p w14:paraId="7B2B4E1D" w14:textId="77777777" w:rsidR="005F7042" w:rsidRPr="005F7042" w:rsidRDefault="005F7042" w:rsidP="005F7042">
      <w:pPr>
        <w:rPr>
          <w:szCs w:val="22"/>
        </w:rPr>
      </w:pPr>
      <w:r w:rsidRPr="005F7042">
        <w:rPr>
          <w:szCs w:val="22"/>
        </w:rPr>
        <w:tab/>
        <w:t>Read the first time and referred to the Committee on Judiciary.</w:t>
      </w:r>
    </w:p>
    <w:p w14:paraId="47609C61" w14:textId="77777777" w:rsidR="005F7042" w:rsidRPr="005F7042" w:rsidRDefault="005F7042" w:rsidP="005F7042">
      <w:pPr>
        <w:rPr>
          <w:szCs w:val="22"/>
        </w:rPr>
      </w:pPr>
    </w:p>
    <w:p w14:paraId="605C1A2A" w14:textId="56DDEBD9" w:rsidR="005F7042" w:rsidRPr="005F7042" w:rsidRDefault="005F7042" w:rsidP="005F7042">
      <w:pPr>
        <w:rPr>
          <w:szCs w:val="22"/>
        </w:rPr>
      </w:pPr>
      <w:r w:rsidRPr="005F7042">
        <w:rPr>
          <w:szCs w:val="22"/>
        </w:rPr>
        <w:tab/>
        <w:t>S. 158</w:t>
      </w:r>
      <w:r w:rsidRPr="005F7042">
        <w:rPr>
          <w:szCs w:val="22"/>
        </w:rPr>
        <w:fldChar w:fldCharType="begin"/>
      </w:r>
      <w:r w:rsidRPr="005F7042">
        <w:rPr>
          <w:szCs w:val="22"/>
        </w:rPr>
        <w:instrText xml:space="preserve"> XE " S. 158" \b</w:instrText>
      </w:r>
      <w:r w:rsidRPr="005F7042">
        <w:rPr>
          <w:szCs w:val="22"/>
        </w:rPr>
        <w:fldChar w:fldCharType="end"/>
      </w:r>
      <w:r w:rsidRPr="005F7042">
        <w:rPr>
          <w:szCs w:val="22"/>
        </w:rPr>
        <w:t xml:space="preserve"> -- Senator Alexander:  A BILL TO AMEND THE SOUTH CAROLINA CODE OF LAWS BY ADDING SECTION 17-15-36 SO AS TO PROVIDE PROCEDURES FOR COURT ORDERED </w:t>
      </w:r>
      <w:r w:rsidR="003C441C">
        <w:rPr>
          <w:szCs w:val="22"/>
        </w:rPr>
        <w:br/>
      </w:r>
      <w:r w:rsidR="003C441C">
        <w:rPr>
          <w:szCs w:val="22"/>
        </w:rPr>
        <w:br/>
      </w:r>
      <w:r w:rsidRPr="005F7042">
        <w:rPr>
          <w:szCs w:val="22"/>
        </w:rPr>
        <w:lastRenderedPageBreak/>
        <w:t>THIRD-PARTY MONITORING AS AN ADDITIONAL CONDITION FOR BOND AND TO PROVIDE DEFINITIONS.</w:t>
      </w:r>
    </w:p>
    <w:p w14:paraId="4864B0CC" w14:textId="77777777" w:rsidR="005F7042" w:rsidRPr="005F7042" w:rsidRDefault="005F7042" w:rsidP="005F7042">
      <w:pPr>
        <w:rPr>
          <w:szCs w:val="22"/>
        </w:rPr>
      </w:pPr>
      <w:r w:rsidRPr="005F7042">
        <w:rPr>
          <w:szCs w:val="22"/>
        </w:rPr>
        <w:t>sr-0137km25.docx</w:t>
      </w:r>
    </w:p>
    <w:p w14:paraId="59DF5F65" w14:textId="77777777" w:rsidR="005F7042" w:rsidRPr="005F7042" w:rsidRDefault="005F7042" w:rsidP="005F7042">
      <w:pPr>
        <w:rPr>
          <w:szCs w:val="22"/>
        </w:rPr>
      </w:pPr>
      <w:r w:rsidRPr="005F7042">
        <w:rPr>
          <w:szCs w:val="22"/>
        </w:rPr>
        <w:tab/>
        <w:t>Read the first time and referred to the Committee on Judiciary.</w:t>
      </w:r>
    </w:p>
    <w:p w14:paraId="695B84FF" w14:textId="77777777" w:rsidR="005F7042" w:rsidRPr="005F7042" w:rsidRDefault="005F7042" w:rsidP="005F7042">
      <w:pPr>
        <w:rPr>
          <w:szCs w:val="22"/>
        </w:rPr>
      </w:pPr>
    </w:p>
    <w:p w14:paraId="770A2CA2" w14:textId="77777777" w:rsidR="005F7042" w:rsidRPr="005F7042" w:rsidRDefault="005F7042" w:rsidP="005F7042">
      <w:pPr>
        <w:rPr>
          <w:szCs w:val="22"/>
        </w:rPr>
      </w:pPr>
      <w:r w:rsidRPr="005F7042">
        <w:rPr>
          <w:szCs w:val="22"/>
        </w:rPr>
        <w:tab/>
        <w:t>S. 159</w:t>
      </w:r>
      <w:r w:rsidRPr="005F7042">
        <w:rPr>
          <w:szCs w:val="22"/>
        </w:rPr>
        <w:fldChar w:fldCharType="begin"/>
      </w:r>
      <w:r w:rsidRPr="005F7042">
        <w:rPr>
          <w:szCs w:val="22"/>
        </w:rPr>
        <w:instrText xml:space="preserve"> XE " S. 159" \b</w:instrText>
      </w:r>
      <w:r w:rsidRPr="005F7042">
        <w:rPr>
          <w:szCs w:val="22"/>
        </w:rPr>
        <w:fldChar w:fldCharType="end"/>
      </w:r>
      <w:r w:rsidRPr="005F7042">
        <w:rPr>
          <w:szCs w:val="22"/>
        </w:rPr>
        <w:t xml:space="preserve"> -- Senator Turner:  A BILL TO AMEND THE SOUTH CAROLINA CODE OF LAWS BY AMENDING SECTION 16-13-135, RELATING TO THE OFFENSE OF RETAIL THEFT AND ASSOCIATED PENALTIES, SO AS TO REVISE THE PREVIOUS OFFENSE OF RETAIL THEFT TO CREATE THE OFFENSES OF ORGANIZED RETAIL CRIME AND ORGANIZED RETAIL CRIME OF AN AGGRAVATED NATURE, TO PROVIDE A GRADUATED PENALTY STRUCTURE, AND TO REVISE NECESSARY DEFINITIONS.</w:t>
      </w:r>
    </w:p>
    <w:p w14:paraId="5C5F48AC" w14:textId="77777777" w:rsidR="005F7042" w:rsidRPr="005F7042" w:rsidRDefault="005F7042" w:rsidP="005F7042">
      <w:pPr>
        <w:rPr>
          <w:szCs w:val="22"/>
        </w:rPr>
      </w:pPr>
      <w:r w:rsidRPr="005F7042">
        <w:rPr>
          <w:szCs w:val="22"/>
        </w:rPr>
        <w:t>sr-0146km25.docx</w:t>
      </w:r>
    </w:p>
    <w:p w14:paraId="4E73D835" w14:textId="77777777" w:rsidR="005F7042" w:rsidRPr="005F7042" w:rsidRDefault="005F7042" w:rsidP="005F7042">
      <w:pPr>
        <w:rPr>
          <w:szCs w:val="22"/>
        </w:rPr>
      </w:pPr>
      <w:r w:rsidRPr="005F7042">
        <w:rPr>
          <w:szCs w:val="22"/>
        </w:rPr>
        <w:tab/>
        <w:t>Read the first time and referred to the Committee on Judiciary.</w:t>
      </w:r>
    </w:p>
    <w:p w14:paraId="4D3A4E68" w14:textId="77777777" w:rsidR="005F7042" w:rsidRDefault="005F7042" w:rsidP="005F7042">
      <w:pPr>
        <w:rPr>
          <w:szCs w:val="22"/>
        </w:rPr>
      </w:pPr>
    </w:p>
    <w:p w14:paraId="50DECDDD" w14:textId="77777777" w:rsidR="005F7042" w:rsidRPr="005F7042" w:rsidRDefault="005F7042" w:rsidP="005F7042">
      <w:pPr>
        <w:rPr>
          <w:szCs w:val="22"/>
        </w:rPr>
      </w:pPr>
      <w:r w:rsidRPr="005F7042">
        <w:rPr>
          <w:szCs w:val="22"/>
        </w:rPr>
        <w:tab/>
        <w:t>S. 160</w:t>
      </w:r>
      <w:r w:rsidRPr="005F7042">
        <w:rPr>
          <w:szCs w:val="22"/>
        </w:rPr>
        <w:fldChar w:fldCharType="begin"/>
      </w:r>
      <w:r w:rsidRPr="005F7042">
        <w:rPr>
          <w:szCs w:val="22"/>
        </w:rPr>
        <w:instrText xml:space="preserve"> XE " S. 160" \b</w:instrText>
      </w:r>
      <w:r w:rsidRPr="005F7042">
        <w:rPr>
          <w:szCs w:val="22"/>
        </w:rPr>
        <w:fldChar w:fldCharType="end"/>
      </w:r>
      <w:r w:rsidRPr="005F7042">
        <w:rPr>
          <w:szCs w:val="22"/>
        </w:rPr>
        <w:t xml:space="preserve"> -- Senator Verdin:  A BILL TO AMEND THE SOUTH CAROLINA CODE OF LAWS SO AS TO ENACT THE "DIETITIAN LICENSURE COMPACT ACT"; BY ADDING ARTICLE 1 TO CHAPTER 21, TITLE 40, SO AS TO PROVIDE THE PURPOSES, FUNCTIONS, OPERATIONS, AND DEFINITIONS FOR THE COMPACT; BY AMENDING SECTION 40-20-20, RELATING TO DEFINITIONS IN THE DIETETICS LICENSURE ACT, SO AS TO REVISE A DEFINITION; AND BY AMENDING SECTION 40-20-60, RELATING TO APPLICATIONS FOR LICENSURE UNDER THE DIETETICS LICENSURE ACT, SO AS TO REQUIRE CERTAIN CRIMINAL BACKGROUND CHECKS OF APPLICANTS.</w:t>
      </w:r>
    </w:p>
    <w:p w14:paraId="0E8C6836" w14:textId="77777777" w:rsidR="005F7042" w:rsidRPr="005F7042" w:rsidRDefault="005F7042" w:rsidP="005F7042">
      <w:pPr>
        <w:rPr>
          <w:szCs w:val="22"/>
        </w:rPr>
      </w:pPr>
      <w:r w:rsidRPr="005F7042">
        <w:rPr>
          <w:szCs w:val="22"/>
        </w:rPr>
        <w:t>sr-0005jg25.docx</w:t>
      </w:r>
    </w:p>
    <w:p w14:paraId="3B8699B0" w14:textId="77777777" w:rsidR="005F7042" w:rsidRPr="005F7042" w:rsidRDefault="005F7042" w:rsidP="005F7042">
      <w:pPr>
        <w:rPr>
          <w:szCs w:val="22"/>
        </w:rPr>
      </w:pPr>
      <w:r w:rsidRPr="005F7042">
        <w:rPr>
          <w:szCs w:val="22"/>
        </w:rPr>
        <w:tab/>
        <w:t>Read the first time and referred to the Committee on Medical Affairs.</w:t>
      </w:r>
    </w:p>
    <w:p w14:paraId="35C2C603" w14:textId="77777777" w:rsidR="005F7042" w:rsidRPr="005F7042" w:rsidRDefault="005F7042" w:rsidP="005F7042">
      <w:pPr>
        <w:rPr>
          <w:szCs w:val="22"/>
        </w:rPr>
      </w:pPr>
    </w:p>
    <w:p w14:paraId="0C332919" w14:textId="77777777" w:rsidR="005F7042" w:rsidRPr="005F7042" w:rsidRDefault="005F7042" w:rsidP="005F7042">
      <w:pPr>
        <w:rPr>
          <w:szCs w:val="22"/>
        </w:rPr>
      </w:pPr>
      <w:r w:rsidRPr="005F7042">
        <w:rPr>
          <w:szCs w:val="22"/>
        </w:rPr>
        <w:tab/>
        <w:t>S. 161</w:t>
      </w:r>
      <w:r w:rsidRPr="005F7042">
        <w:rPr>
          <w:szCs w:val="22"/>
        </w:rPr>
        <w:fldChar w:fldCharType="begin"/>
      </w:r>
      <w:r w:rsidRPr="005F7042">
        <w:rPr>
          <w:szCs w:val="22"/>
        </w:rPr>
        <w:instrText xml:space="preserve"> XE " S. 161" \b</w:instrText>
      </w:r>
      <w:r w:rsidRPr="005F7042">
        <w:rPr>
          <w:szCs w:val="22"/>
        </w:rPr>
        <w:fldChar w:fldCharType="end"/>
      </w:r>
      <w:r w:rsidRPr="005F7042">
        <w:rPr>
          <w:szCs w:val="22"/>
        </w:rPr>
        <w:t xml:space="preserve"> -- Senator Verdin: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 HEALTH REGARDING NON-OPIOID ALTERNATIVES FOR THE TREATMENT OF PAIN; PROVIDE GUIDELINES FOR </w:t>
      </w:r>
      <w:r w:rsidRPr="005F7042">
        <w:rPr>
          <w:szCs w:val="22"/>
        </w:rPr>
        <w:lastRenderedPageBreak/>
        <w:t>PRACTITIONERS OFFERING NON-OPIOID TREATMENT; AND TO PROVIDE DEFINITIONS.</w:t>
      </w:r>
    </w:p>
    <w:p w14:paraId="21BC6CEA" w14:textId="77777777" w:rsidR="005F7042" w:rsidRPr="005F7042" w:rsidRDefault="005F7042" w:rsidP="005F7042">
      <w:pPr>
        <w:rPr>
          <w:szCs w:val="22"/>
        </w:rPr>
      </w:pPr>
      <w:r w:rsidRPr="005F7042">
        <w:rPr>
          <w:szCs w:val="22"/>
        </w:rPr>
        <w:t>sr-0183km25.docx</w:t>
      </w:r>
    </w:p>
    <w:p w14:paraId="54AB15C3" w14:textId="77777777" w:rsidR="005F7042" w:rsidRPr="005F7042" w:rsidRDefault="005F7042" w:rsidP="005F7042">
      <w:pPr>
        <w:rPr>
          <w:szCs w:val="22"/>
        </w:rPr>
      </w:pPr>
      <w:r w:rsidRPr="005F7042">
        <w:rPr>
          <w:szCs w:val="22"/>
        </w:rPr>
        <w:tab/>
        <w:t>Read the first time and referred to the Committee on Medical Affairs.</w:t>
      </w:r>
    </w:p>
    <w:p w14:paraId="426EC1FE" w14:textId="77777777" w:rsidR="005F7042" w:rsidRPr="005F7042" w:rsidRDefault="005F7042" w:rsidP="005F7042">
      <w:pPr>
        <w:rPr>
          <w:szCs w:val="22"/>
        </w:rPr>
      </w:pPr>
    </w:p>
    <w:p w14:paraId="2E14F32F" w14:textId="77777777" w:rsidR="005F7042" w:rsidRPr="005F7042" w:rsidRDefault="005F7042" w:rsidP="005F7042">
      <w:pPr>
        <w:rPr>
          <w:szCs w:val="22"/>
        </w:rPr>
      </w:pPr>
      <w:r w:rsidRPr="005F7042">
        <w:rPr>
          <w:szCs w:val="22"/>
        </w:rPr>
        <w:tab/>
        <w:t>S. 162</w:t>
      </w:r>
      <w:r w:rsidRPr="005F7042">
        <w:rPr>
          <w:szCs w:val="22"/>
        </w:rPr>
        <w:fldChar w:fldCharType="begin"/>
      </w:r>
      <w:r w:rsidRPr="005F7042">
        <w:rPr>
          <w:szCs w:val="22"/>
        </w:rPr>
        <w:instrText xml:space="preserve"> XE " S. 162" \b</w:instrText>
      </w:r>
      <w:r w:rsidRPr="005F7042">
        <w:rPr>
          <w:szCs w:val="22"/>
        </w:rPr>
        <w:fldChar w:fldCharType="end"/>
      </w:r>
      <w:r w:rsidRPr="005F7042">
        <w:rPr>
          <w:szCs w:val="22"/>
        </w:rPr>
        <w:t xml:space="preserve"> -- Senator Verdin:  A BILL TO AMEND THE SOUTH CAROLINA CODE OF LAWS BY AMENDING SECTION 44-63-100, RELATING TO THE PROCESS THROUGH WHICH A PERSON MAY MAKE CHANGES TO HIS BIRTH CERTIFICATE, SO AS TO PROVIDE THAT GENDER CHANGES TO A PERSON'S BIRTH CERTIFICATE MAY ONLY BE TO CHANGE FROM MALE TO FEMALE OR FROM FEMALE TO MALE, AND TO PROVIDE FOR THE CIRCUMSTANCES AND TIMING LIMITATIONS OF GENDER CHANGES.</w:t>
      </w:r>
    </w:p>
    <w:p w14:paraId="74C2179B" w14:textId="77777777" w:rsidR="005F7042" w:rsidRPr="005F7042" w:rsidRDefault="005F7042" w:rsidP="005F7042">
      <w:pPr>
        <w:rPr>
          <w:szCs w:val="22"/>
        </w:rPr>
      </w:pPr>
      <w:r w:rsidRPr="005F7042">
        <w:rPr>
          <w:szCs w:val="22"/>
        </w:rPr>
        <w:t>sr-0188km25.docx</w:t>
      </w:r>
    </w:p>
    <w:p w14:paraId="551084BA" w14:textId="77777777" w:rsidR="005F7042" w:rsidRPr="005F7042" w:rsidRDefault="005F7042" w:rsidP="005F7042">
      <w:pPr>
        <w:rPr>
          <w:szCs w:val="22"/>
        </w:rPr>
      </w:pPr>
      <w:r w:rsidRPr="005F7042">
        <w:rPr>
          <w:szCs w:val="22"/>
        </w:rPr>
        <w:tab/>
        <w:t>Read the first time and referred to the Committee on Medical Affairs.</w:t>
      </w:r>
    </w:p>
    <w:p w14:paraId="75C0B14D" w14:textId="77777777" w:rsidR="005F7042" w:rsidRDefault="005F7042" w:rsidP="005F7042">
      <w:pPr>
        <w:rPr>
          <w:szCs w:val="22"/>
        </w:rPr>
      </w:pPr>
    </w:p>
    <w:p w14:paraId="7C5EE017" w14:textId="77777777" w:rsidR="005F7042" w:rsidRPr="005F7042" w:rsidRDefault="005F7042" w:rsidP="005F7042">
      <w:pPr>
        <w:rPr>
          <w:szCs w:val="22"/>
        </w:rPr>
      </w:pPr>
      <w:r w:rsidRPr="005F7042">
        <w:rPr>
          <w:szCs w:val="22"/>
        </w:rPr>
        <w:tab/>
        <w:t>S. 163</w:t>
      </w:r>
      <w:r w:rsidRPr="005F7042">
        <w:rPr>
          <w:szCs w:val="22"/>
        </w:rPr>
        <w:fldChar w:fldCharType="begin"/>
      </w:r>
      <w:r w:rsidRPr="005F7042">
        <w:rPr>
          <w:szCs w:val="22"/>
        </w:rPr>
        <w:instrText xml:space="preserve"> XE " S. 163" \b</w:instrText>
      </w:r>
      <w:r w:rsidRPr="005F7042">
        <w:rPr>
          <w:szCs w:val="22"/>
        </w:rPr>
        <w:fldChar w:fldCharType="end"/>
      </w:r>
      <w:r w:rsidRPr="005F7042">
        <w:rPr>
          <w:szCs w:val="22"/>
        </w:rPr>
        <w:t xml:space="preserve"> -- Senator Verdin:  A BILL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 DO NOT HAVE TO OBTAIN CERTAIN LICENSES AND THAT THOSE WHO PROVIDE CERTAIN SERVICES RELATED TO DIGITAL MINING OR STAKING ARE </w:t>
      </w:r>
      <w:r w:rsidRPr="005F7042">
        <w:rPr>
          <w:szCs w:val="22"/>
        </w:rPr>
        <w:lastRenderedPageBreak/>
        <w:t>NOT OFFERING A SECURITY; TO PROVIDE THAT THE ATTORNEY GENERAL CAN PROSECUTE AN INDIVIDUAL WHO OR BUSINESS THAT FRAUDULENTLY CLAIM TO BE OFFERING DIGITAL ASSET MINING AS SERVICE OR STAKING AS A SERVICE; AND TO DEFINE NECESSARY TERMS.</w:t>
      </w:r>
    </w:p>
    <w:p w14:paraId="5EC7BBC7" w14:textId="77777777" w:rsidR="005F7042" w:rsidRPr="005F7042" w:rsidRDefault="005F7042" w:rsidP="005F7042">
      <w:pPr>
        <w:rPr>
          <w:szCs w:val="22"/>
        </w:rPr>
      </w:pPr>
      <w:r w:rsidRPr="005F7042">
        <w:rPr>
          <w:szCs w:val="22"/>
        </w:rPr>
        <w:t>sr-0190km25.docx</w:t>
      </w:r>
    </w:p>
    <w:p w14:paraId="2F7BB103" w14:textId="77777777" w:rsidR="005F7042" w:rsidRPr="005F7042" w:rsidRDefault="005F7042" w:rsidP="005F7042">
      <w:pPr>
        <w:rPr>
          <w:szCs w:val="22"/>
        </w:rPr>
      </w:pPr>
      <w:r w:rsidRPr="005F7042">
        <w:rPr>
          <w:szCs w:val="22"/>
        </w:rPr>
        <w:tab/>
        <w:t>Read the first time and referred to the Committee on Banking and Insurance.</w:t>
      </w:r>
    </w:p>
    <w:p w14:paraId="37429343" w14:textId="77777777" w:rsidR="005F7042" w:rsidRPr="005F7042" w:rsidRDefault="005F7042" w:rsidP="005F7042">
      <w:pPr>
        <w:rPr>
          <w:szCs w:val="22"/>
        </w:rPr>
      </w:pPr>
    </w:p>
    <w:p w14:paraId="0CDB4E7A" w14:textId="77777777" w:rsidR="005F7042" w:rsidRPr="005F7042" w:rsidRDefault="005F7042" w:rsidP="005F7042">
      <w:pPr>
        <w:rPr>
          <w:szCs w:val="22"/>
        </w:rPr>
      </w:pPr>
      <w:r w:rsidRPr="005F7042">
        <w:rPr>
          <w:szCs w:val="22"/>
        </w:rPr>
        <w:tab/>
        <w:t>S. 164</w:t>
      </w:r>
      <w:r w:rsidRPr="005F7042">
        <w:rPr>
          <w:szCs w:val="22"/>
        </w:rPr>
        <w:fldChar w:fldCharType="begin"/>
      </w:r>
      <w:r w:rsidRPr="005F7042">
        <w:rPr>
          <w:szCs w:val="22"/>
        </w:rPr>
        <w:instrText xml:space="preserve"> XE " S. 164" \b</w:instrText>
      </w:r>
      <w:r w:rsidRPr="005F7042">
        <w:rPr>
          <w:szCs w:val="22"/>
        </w:rPr>
        <w:fldChar w:fldCharType="end"/>
      </w:r>
      <w:r w:rsidRPr="005F7042">
        <w:rPr>
          <w:szCs w:val="22"/>
        </w:rPr>
        <w:t xml:space="preserve"> -- Senator Campsen:  A BILL TO AMEND THE SOUTH CAROLINA CODE OF LAWS BY AMENDING SECTION 1-23-120, RELATING TO THE REQUIREMENTS AND PROCEDURES FOR REGULATIONS, SO AS TO TOLL THE PERIOD OF LEGISLATIVE REVIEW FROM THE SECOND FRIDAY IN MAY THROUGH THE SECOND MONDAY IN JANUARY; AND TO ADD A PROVISION REVISING THE PERIOD OF LEGISLATIVE REVIEW FOR REGULATIONS FILED ON JANUARY 14, 2025, TO ONE HUNDRED THIRTEEN DAYS.</w:t>
      </w:r>
    </w:p>
    <w:p w14:paraId="545E4B34" w14:textId="77777777" w:rsidR="005F7042" w:rsidRPr="005F7042" w:rsidRDefault="005F7042" w:rsidP="005F7042">
      <w:pPr>
        <w:rPr>
          <w:szCs w:val="22"/>
        </w:rPr>
      </w:pPr>
      <w:r w:rsidRPr="005F7042">
        <w:rPr>
          <w:szCs w:val="22"/>
        </w:rPr>
        <w:t>sfgf-0009bc25.docx</w:t>
      </w:r>
    </w:p>
    <w:p w14:paraId="4077DC2A" w14:textId="77777777" w:rsidR="005F7042" w:rsidRPr="005F7042" w:rsidRDefault="005F7042" w:rsidP="005F7042">
      <w:pPr>
        <w:rPr>
          <w:szCs w:val="22"/>
        </w:rPr>
      </w:pPr>
      <w:r w:rsidRPr="005F7042">
        <w:rPr>
          <w:szCs w:val="22"/>
        </w:rPr>
        <w:tab/>
        <w:t>Read the first time and referred to the Committee on Judiciary.</w:t>
      </w:r>
    </w:p>
    <w:p w14:paraId="5145FBAB" w14:textId="77777777" w:rsidR="005F7042" w:rsidRPr="005F7042" w:rsidRDefault="005F7042" w:rsidP="005F7042">
      <w:pPr>
        <w:rPr>
          <w:szCs w:val="22"/>
        </w:rPr>
      </w:pPr>
    </w:p>
    <w:p w14:paraId="04D4A2BF" w14:textId="77777777" w:rsidR="005F7042" w:rsidRPr="005F7042" w:rsidRDefault="005F7042" w:rsidP="005F7042">
      <w:pPr>
        <w:rPr>
          <w:szCs w:val="22"/>
        </w:rPr>
      </w:pPr>
      <w:r w:rsidRPr="005F7042">
        <w:rPr>
          <w:szCs w:val="22"/>
        </w:rPr>
        <w:tab/>
        <w:t>S. 165</w:t>
      </w:r>
      <w:r w:rsidRPr="005F7042">
        <w:rPr>
          <w:szCs w:val="22"/>
        </w:rPr>
        <w:fldChar w:fldCharType="begin"/>
      </w:r>
      <w:r w:rsidRPr="005F7042">
        <w:rPr>
          <w:szCs w:val="22"/>
        </w:rPr>
        <w:instrText xml:space="preserve"> XE " S. 165" \b</w:instrText>
      </w:r>
      <w:r w:rsidRPr="005F7042">
        <w:rPr>
          <w:szCs w:val="22"/>
        </w:rPr>
        <w:fldChar w:fldCharType="end"/>
      </w:r>
      <w:r w:rsidRPr="005F7042">
        <w:rPr>
          <w:szCs w:val="22"/>
        </w:rPr>
        <w:t xml:space="preserve"> -- Senator Campsen:  A BILL TO AMEND THE SOUTH CAROLINA CODE OF LAWS SO AS TO ENACT THE "SOUTH CAROLINA CONSERVATION EDUCATION ACT"; AND BY ADDING SECTION 50-9-980 SO AS TO ESTABLISH THE SOUTH CAROLINA CONSERVATION EDUCATION FUND AND THE PURPOSE FOR WHICH REVENUES IN THE FUND MAY BE EXPENDED.</w:t>
      </w:r>
    </w:p>
    <w:p w14:paraId="6C7421C5" w14:textId="77777777" w:rsidR="005F7042" w:rsidRPr="005F7042" w:rsidRDefault="005F7042" w:rsidP="005F7042">
      <w:pPr>
        <w:rPr>
          <w:szCs w:val="22"/>
        </w:rPr>
      </w:pPr>
      <w:r w:rsidRPr="005F7042">
        <w:rPr>
          <w:szCs w:val="22"/>
        </w:rPr>
        <w:t>sfgf-0001bc25.docx</w:t>
      </w:r>
    </w:p>
    <w:p w14:paraId="3E407F19" w14:textId="77777777" w:rsidR="005F7042" w:rsidRPr="005F7042" w:rsidRDefault="005F7042" w:rsidP="005F7042">
      <w:pPr>
        <w:rPr>
          <w:szCs w:val="22"/>
        </w:rPr>
      </w:pPr>
      <w:r w:rsidRPr="005F7042">
        <w:rPr>
          <w:szCs w:val="22"/>
        </w:rPr>
        <w:tab/>
        <w:t>Read the first time and referred to the Committee on Fish, Game and Forestry.</w:t>
      </w:r>
    </w:p>
    <w:p w14:paraId="4B58B7BA" w14:textId="77777777" w:rsidR="005F7042" w:rsidRPr="005F7042" w:rsidRDefault="005F7042" w:rsidP="005F7042">
      <w:pPr>
        <w:rPr>
          <w:szCs w:val="22"/>
        </w:rPr>
      </w:pPr>
    </w:p>
    <w:p w14:paraId="258D25A7" w14:textId="77777777" w:rsidR="005F7042" w:rsidRPr="005F7042" w:rsidRDefault="005F7042" w:rsidP="005F7042">
      <w:pPr>
        <w:rPr>
          <w:szCs w:val="22"/>
        </w:rPr>
      </w:pPr>
      <w:r w:rsidRPr="005F7042">
        <w:rPr>
          <w:szCs w:val="22"/>
        </w:rPr>
        <w:tab/>
        <w:t>S. 166</w:t>
      </w:r>
      <w:r w:rsidRPr="005F7042">
        <w:rPr>
          <w:szCs w:val="22"/>
        </w:rPr>
        <w:fldChar w:fldCharType="begin"/>
      </w:r>
      <w:r w:rsidRPr="005F7042">
        <w:rPr>
          <w:szCs w:val="22"/>
        </w:rPr>
        <w:instrText xml:space="preserve"> XE " S. 166" \b</w:instrText>
      </w:r>
      <w:r w:rsidRPr="005F7042">
        <w:rPr>
          <w:szCs w:val="22"/>
        </w:rPr>
        <w:fldChar w:fldCharType="end"/>
      </w:r>
      <w:r w:rsidRPr="005F7042">
        <w:rPr>
          <w:szCs w:val="22"/>
        </w:rPr>
        <w:t xml:space="preserve"> -- Senator Campsen:  A BILL TO AMEND THE SOUTH CAROLINA CODE OF LAWS SO AS TO ENACT THE "EMERGENCY ORDER BALANCE OF POWERS ACT"; BY AMENDING SECTION 1-3-420, RELATING TO PROCLAMATIONS BY THE GOVERNOR, SO AS TO PROVIDE THE CONDITIONS IN WHICH A PROCLAMATION SHALL TERMINATE; AND BY AMENDING SECTION 25-1-440, RELATING TO DECLARATIONS OF A STATE OF EMERGENCY, </w:t>
      </w:r>
      <w:r w:rsidRPr="005F7042">
        <w:rPr>
          <w:szCs w:val="22"/>
        </w:rPr>
        <w:lastRenderedPageBreak/>
        <w:t>SO AS TO PROVIDE THE CONDITIONS IN WHICH A DECLARED STATE OF EMERGENCY SHALL TERMINATE.</w:t>
      </w:r>
    </w:p>
    <w:p w14:paraId="32EA2B4B" w14:textId="77777777" w:rsidR="005F7042" w:rsidRPr="005F7042" w:rsidRDefault="005F7042" w:rsidP="005F7042">
      <w:pPr>
        <w:rPr>
          <w:szCs w:val="22"/>
        </w:rPr>
      </w:pPr>
      <w:r w:rsidRPr="005F7042">
        <w:rPr>
          <w:szCs w:val="22"/>
        </w:rPr>
        <w:t>sfgf-0008bc25.docx</w:t>
      </w:r>
    </w:p>
    <w:p w14:paraId="5C8BBBDA" w14:textId="77777777" w:rsidR="005F7042" w:rsidRPr="005F7042" w:rsidRDefault="005F7042" w:rsidP="005F7042">
      <w:pPr>
        <w:rPr>
          <w:szCs w:val="22"/>
        </w:rPr>
      </w:pPr>
      <w:r w:rsidRPr="005F7042">
        <w:rPr>
          <w:szCs w:val="22"/>
        </w:rPr>
        <w:tab/>
        <w:t>Read the first time and referred to the Committee on Judiciary.</w:t>
      </w:r>
    </w:p>
    <w:p w14:paraId="77B291B4" w14:textId="77777777" w:rsidR="005F7042" w:rsidRPr="005F7042" w:rsidRDefault="005F7042" w:rsidP="005F7042">
      <w:pPr>
        <w:rPr>
          <w:szCs w:val="22"/>
        </w:rPr>
      </w:pPr>
    </w:p>
    <w:p w14:paraId="188C9BBB" w14:textId="77777777" w:rsidR="005F7042" w:rsidRPr="005F7042" w:rsidRDefault="005F7042" w:rsidP="005F7042">
      <w:pPr>
        <w:rPr>
          <w:szCs w:val="22"/>
        </w:rPr>
      </w:pPr>
      <w:r w:rsidRPr="005F7042">
        <w:rPr>
          <w:szCs w:val="22"/>
        </w:rPr>
        <w:tab/>
        <w:t>S. 167</w:t>
      </w:r>
      <w:r w:rsidRPr="005F7042">
        <w:rPr>
          <w:szCs w:val="22"/>
        </w:rPr>
        <w:fldChar w:fldCharType="begin"/>
      </w:r>
      <w:r w:rsidRPr="005F7042">
        <w:rPr>
          <w:szCs w:val="22"/>
        </w:rPr>
        <w:instrText xml:space="preserve"> XE " S. 167" \b</w:instrText>
      </w:r>
      <w:r w:rsidRPr="005F7042">
        <w:rPr>
          <w:szCs w:val="22"/>
        </w:rPr>
        <w:fldChar w:fldCharType="end"/>
      </w:r>
      <w:r w:rsidRPr="005F7042">
        <w:rPr>
          <w:szCs w:val="22"/>
        </w:rPr>
        <w:t xml:space="preserve"> -- Senator Campsen:  A BILL TO AMEND THE SOUTH CAROLINA CODE OF LAWS SO AS TO ENACT THE "SOUTH CAROLINA WATERWAYS PROTECTION ACT"; BY ADDING SECTION 50-9-975 SO AS TO ESTABLISH THE SOUTH CAROLINA WATERWAYS PROTECTION FUND AND THE PURPOSES FOR WHICH REVENUES IN THE FUND MAY BE EXPENDED; AND BY ADDING SECTION 12-37-3215 SO AS TO REQUIRE THAT A TAX NOTICE FOR WATERCRAFT MUST INCLUDE A WATERWAYS PROTECTION FEE OF THREE DOLLARS.</w:t>
      </w:r>
    </w:p>
    <w:p w14:paraId="653F19CA" w14:textId="77777777" w:rsidR="005F7042" w:rsidRPr="005F7042" w:rsidRDefault="005F7042" w:rsidP="005F7042">
      <w:pPr>
        <w:rPr>
          <w:szCs w:val="22"/>
        </w:rPr>
      </w:pPr>
      <w:r w:rsidRPr="005F7042">
        <w:rPr>
          <w:szCs w:val="22"/>
        </w:rPr>
        <w:t>sfgf-0007bc25.docx</w:t>
      </w:r>
    </w:p>
    <w:p w14:paraId="40CD57D0" w14:textId="77777777" w:rsidR="005F7042" w:rsidRPr="005F7042" w:rsidRDefault="005F7042" w:rsidP="005F7042">
      <w:pPr>
        <w:rPr>
          <w:szCs w:val="22"/>
        </w:rPr>
      </w:pPr>
      <w:r w:rsidRPr="005F7042">
        <w:rPr>
          <w:szCs w:val="22"/>
        </w:rPr>
        <w:tab/>
        <w:t>Read the first time and referred to the Committee on Fish, Game and Forestry.</w:t>
      </w:r>
    </w:p>
    <w:p w14:paraId="20AEA2F4" w14:textId="77777777" w:rsidR="005F7042" w:rsidRPr="005F7042" w:rsidRDefault="005F7042" w:rsidP="005F7042">
      <w:pPr>
        <w:rPr>
          <w:szCs w:val="22"/>
        </w:rPr>
      </w:pPr>
    </w:p>
    <w:p w14:paraId="66AE1CB1" w14:textId="77777777" w:rsidR="005F7042" w:rsidRPr="005F7042" w:rsidRDefault="005F7042" w:rsidP="005F7042">
      <w:pPr>
        <w:rPr>
          <w:szCs w:val="22"/>
        </w:rPr>
      </w:pPr>
      <w:r w:rsidRPr="005F7042">
        <w:rPr>
          <w:szCs w:val="22"/>
        </w:rPr>
        <w:tab/>
        <w:t>S. 168</w:t>
      </w:r>
      <w:r w:rsidRPr="005F7042">
        <w:rPr>
          <w:szCs w:val="22"/>
        </w:rPr>
        <w:fldChar w:fldCharType="begin"/>
      </w:r>
      <w:r w:rsidRPr="005F7042">
        <w:rPr>
          <w:szCs w:val="22"/>
        </w:rPr>
        <w:instrText xml:space="preserve"> XE " S. 168" \b</w:instrText>
      </w:r>
      <w:r w:rsidRPr="005F7042">
        <w:rPr>
          <w:szCs w:val="22"/>
        </w:rPr>
        <w:fldChar w:fldCharType="end"/>
      </w:r>
      <w:r w:rsidRPr="005F7042">
        <w:rPr>
          <w:szCs w:val="22"/>
        </w:rPr>
        <w:t xml:space="preserve"> -- Senator Campsen:  A BILL TO AMEND THE SOUTH CAROLINA CODE OF LAWS BY AMENDING SECTION 23-31-215(N), (P), AND (S), RELATING TO CONCEALABLE WEAPON PERMITS, SO AS TO REQUIRE THE PERMITS TO BE AUTOMATICALLY ISSUED UPON CERTAIN CONDITIONS AND TO REVISE THE MANNER IN WHICH OUT-OF-STATE PERMITS MUST BE HONORED.</w:t>
      </w:r>
    </w:p>
    <w:p w14:paraId="408F9907" w14:textId="77777777" w:rsidR="005F7042" w:rsidRPr="005F7042" w:rsidRDefault="005F7042" w:rsidP="005F7042">
      <w:pPr>
        <w:rPr>
          <w:szCs w:val="22"/>
        </w:rPr>
      </w:pPr>
      <w:r w:rsidRPr="005F7042">
        <w:rPr>
          <w:szCs w:val="22"/>
        </w:rPr>
        <w:t>sfgf-0006bc25.docx</w:t>
      </w:r>
    </w:p>
    <w:p w14:paraId="5FEE7C81" w14:textId="77777777" w:rsidR="005F7042" w:rsidRPr="005F7042" w:rsidRDefault="005F7042" w:rsidP="005F7042">
      <w:pPr>
        <w:rPr>
          <w:szCs w:val="22"/>
        </w:rPr>
      </w:pPr>
      <w:r w:rsidRPr="005F7042">
        <w:rPr>
          <w:szCs w:val="22"/>
        </w:rPr>
        <w:tab/>
        <w:t>Read the first time and referred to the Committee on Judiciary.</w:t>
      </w:r>
    </w:p>
    <w:p w14:paraId="5B2B4E55" w14:textId="77777777" w:rsidR="005F7042" w:rsidRPr="005F7042" w:rsidRDefault="005F7042" w:rsidP="005F7042">
      <w:pPr>
        <w:rPr>
          <w:szCs w:val="22"/>
        </w:rPr>
      </w:pPr>
    </w:p>
    <w:p w14:paraId="2768FB2E" w14:textId="77777777" w:rsidR="005F7042" w:rsidRPr="005F7042" w:rsidRDefault="005F7042" w:rsidP="005F7042">
      <w:pPr>
        <w:rPr>
          <w:szCs w:val="22"/>
        </w:rPr>
      </w:pPr>
      <w:r w:rsidRPr="005F7042">
        <w:rPr>
          <w:szCs w:val="22"/>
        </w:rPr>
        <w:tab/>
        <w:t>S. 169</w:t>
      </w:r>
      <w:r w:rsidRPr="005F7042">
        <w:rPr>
          <w:szCs w:val="22"/>
        </w:rPr>
        <w:fldChar w:fldCharType="begin"/>
      </w:r>
      <w:r w:rsidRPr="005F7042">
        <w:rPr>
          <w:szCs w:val="22"/>
        </w:rPr>
        <w:instrText xml:space="preserve"> XE " S. 169" \b</w:instrText>
      </w:r>
      <w:r w:rsidRPr="005F7042">
        <w:rPr>
          <w:szCs w:val="22"/>
        </w:rPr>
        <w:fldChar w:fldCharType="end"/>
      </w:r>
      <w:r w:rsidRPr="005F7042">
        <w:rPr>
          <w:szCs w:val="22"/>
        </w:rPr>
        <w:t xml:space="preserve"> -- 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 COMMISSION AND </w:t>
      </w:r>
      <w:r w:rsidRPr="005F7042">
        <w:rPr>
          <w:szCs w:val="22"/>
        </w:rPr>
        <w:lastRenderedPageBreak/>
        <w:t>FURTHER PROHIBITING THE USE OF LOTTERY COURIER SERVICES.</w:t>
      </w:r>
    </w:p>
    <w:p w14:paraId="0178E78F" w14:textId="77777777" w:rsidR="005F7042" w:rsidRPr="005F7042" w:rsidRDefault="005F7042" w:rsidP="005F7042">
      <w:pPr>
        <w:rPr>
          <w:szCs w:val="22"/>
        </w:rPr>
      </w:pPr>
      <w:r w:rsidRPr="005F7042">
        <w:rPr>
          <w:szCs w:val="22"/>
        </w:rPr>
        <w:t>sedu-0021db25.docx</w:t>
      </w:r>
    </w:p>
    <w:p w14:paraId="1658163E" w14:textId="77777777" w:rsidR="005F7042" w:rsidRPr="005F7042" w:rsidRDefault="005F7042" w:rsidP="005F7042">
      <w:pPr>
        <w:rPr>
          <w:szCs w:val="22"/>
        </w:rPr>
      </w:pPr>
      <w:r w:rsidRPr="005F7042">
        <w:rPr>
          <w:szCs w:val="22"/>
        </w:rPr>
        <w:tab/>
        <w:t>Read the first time and referred to the Committee on Education.</w:t>
      </w:r>
    </w:p>
    <w:p w14:paraId="4C5A1254" w14:textId="77777777" w:rsidR="005F7042" w:rsidRPr="005F7042" w:rsidRDefault="005F7042" w:rsidP="005F7042">
      <w:pPr>
        <w:rPr>
          <w:szCs w:val="22"/>
        </w:rPr>
      </w:pPr>
    </w:p>
    <w:p w14:paraId="367E02A3" w14:textId="77777777" w:rsidR="005F7042" w:rsidRPr="005F7042" w:rsidRDefault="005F7042" w:rsidP="005F7042">
      <w:pPr>
        <w:rPr>
          <w:szCs w:val="22"/>
        </w:rPr>
      </w:pPr>
      <w:r w:rsidRPr="005F7042">
        <w:rPr>
          <w:szCs w:val="22"/>
        </w:rPr>
        <w:tab/>
        <w:t>S. 170</w:t>
      </w:r>
      <w:r w:rsidRPr="005F7042">
        <w:rPr>
          <w:szCs w:val="22"/>
        </w:rPr>
        <w:fldChar w:fldCharType="begin"/>
      </w:r>
      <w:r w:rsidRPr="005F7042">
        <w:rPr>
          <w:szCs w:val="22"/>
        </w:rPr>
        <w:instrText xml:space="preserve"> XE " S. 170" \b</w:instrText>
      </w:r>
      <w:r w:rsidRPr="005F7042">
        <w:rPr>
          <w:szCs w:val="22"/>
        </w:rPr>
        <w:fldChar w:fldCharType="end"/>
      </w:r>
      <w:r w:rsidRPr="005F7042">
        <w:rPr>
          <w:szCs w:val="22"/>
        </w:rPr>
        <w:t xml:space="preserve"> -- Senator Hembree:  A BILL TO AMEND THE SOUTH CAROLINA CODE OF LAWS BY ADDING SECTION 44-7-387 SO AS TO REQUIRE A LICENSED FACILITY TO ADOPT AND IMPLEMENT POLICIES TO PREVENT EXPOSURE TO SURGICAL SMOKE BY REQUIRING THE USE OF A SMOKE EVACUATION SYSTEM.</w:t>
      </w:r>
    </w:p>
    <w:p w14:paraId="1B37E868" w14:textId="77777777" w:rsidR="005F7042" w:rsidRPr="005F7042" w:rsidRDefault="005F7042" w:rsidP="005F7042">
      <w:pPr>
        <w:rPr>
          <w:szCs w:val="22"/>
        </w:rPr>
      </w:pPr>
      <w:r w:rsidRPr="005F7042">
        <w:rPr>
          <w:szCs w:val="22"/>
        </w:rPr>
        <w:t>sedu-0011db26.docx</w:t>
      </w:r>
    </w:p>
    <w:p w14:paraId="4ADB924E" w14:textId="77777777" w:rsidR="005F7042" w:rsidRPr="005F7042" w:rsidRDefault="005F7042" w:rsidP="005F7042">
      <w:pPr>
        <w:rPr>
          <w:szCs w:val="22"/>
        </w:rPr>
      </w:pPr>
      <w:r w:rsidRPr="005F7042">
        <w:rPr>
          <w:szCs w:val="22"/>
        </w:rPr>
        <w:tab/>
        <w:t>Read the first time and referred to the Committee on Medical Affairs.</w:t>
      </w:r>
    </w:p>
    <w:p w14:paraId="6488A0D6" w14:textId="77777777" w:rsidR="005F7042" w:rsidRPr="005F7042" w:rsidRDefault="005F7042" w:rsidP="005F7042">
      <w:pPr>
        <w:rPr>
          <w:szCs w:val="22"/>
        </w:rPr>
      </w:pPr>
    </w:p>
    <w:p w14:paraId="688F1E29" w14:textId="77777777" w:rsidR="005F7042" w:rsidRPr="005F7042" w:rsidRDefault="005F7042" w:rsidP="005F7042">
      <w:pPr>
        <w:rPr>
          <w:szCs w:val="22"/>
        </w:rPr>
      </w:pPr>
      <w:r w:rsidRPr="005F7042">
        <w:rPr>
          <w:szCs w:val="22"/>
        </w:rPr>
        <w:tab/>
        <w:t>S. 171</w:t>
      </w:r>
      <w:r w:rsidRPr="005F7042">
        <w:rPr>
          <w:szCs w:val="22"/>
        </w:rPr>
        <w:fldChar w:fldCharType="begin"/>
      </w:r>
      <w:r w:rsidRPr="005F7042">
        <w:rPr>
          <w:szCs w:val="22"/>
        </w:rPr>
        <w:instrText xml:space="preserve"> XE " S. 171" \b</w:instrText>
      </w:r>
      <w:r w:rsidRPr="005F7042">
        <w:rPr>
          <w:szCs w:val="22"/>
        </w:rPr>
        <w:fldChar w:fldCharType="end"/>
      </w:r>
      <w:r w:rsidRPr="005F7042">
        <w:rPr>
          <w:szCs w:val="22"/>
        </w:rPr>
        <w:t xml:space="preserve"> -- Senator Gambrell:  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44-96-170(E) THROUGH (F), RELATING TO WASTE TIRES, SO AS TO PROVIDE THAT A COUNTY MAY CHARGE UP TO FOUR HUNDRED DOLLARS AS A TIPPING FEE; BY AMENDING SECTION 44-96-170(N) 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TIRE-DERIVED PRODUCTS; TO DIRECT THE CODE COMMISSIONER TO MAKE CONFORMING CHANGES; AND TO DEFINE NECESSARY TERMS.</w:t>
      </w:r>
    </w:p>
    <w:p w14:paraId="558504BA" w14:textId="77777777" w:rsidR="005F7042" w:rsidRPr="005F7042" w:rsidRDefault="005F7042" w:rsidP="005F7042">
      <w:pPr>
        <w:rPr>
          <w:szCs w:val="22"/>
        </w:rPr>
      </w:pPr>
      <w:r w:rsidRPr="005F7042">
        <w:rPr>
          <w:szCs w:val="22"/>
        </w:rPr>
        <w:t>sr-0090km25.docx</w:t>
      </w:r>
    </w:p>
    <w:p w14:paraId="6B133ABF" w14:textId="77777777" w:rsidR="005F7042" w:rsidRPr="005F7042" w:rsidRDefault="005F7042" w:rsidP="005F7042">
      <w:pPr>
        <w:rPr>
          <w:szCs w:val="22"/>
        </w:rPr>
      </w:pPr>
      <w:r w:rsidRPr="005F7042">
        <w:rPr>
          <w:szCs w:val="22"/>
        </w:rPr>
        <w:tab/>
        <w:t>Read the first time and referred to the Committee on Labor, Commerce and Industry.</w:t>
      </w:r>
    </w:p>
    <w:p w14:paraId="5BC18FCC" w14:textId="77777777" w:rsidR="005F7042" w:rsidRPr="005F7042" w:rsidRDefault="005F7042" w:rsidP="005F7042">
      <w:pPr>
        <w:rPr>
          <w:szCs w:val="22"/>
        </w:rPr>
      </w:pPr>
    </w:p>
    <w:p w14:paraId="2BB659DB" w14:textId="77777777" w:rsidR="005F7042" w:rsidRPr="005F7042" w:rsidRDefault="005F7042" w:rsidP="005F7042">
      <w:pPr>
        <w:rPr>
          <w:szCs w:val="22"/>
        </w:rPr>
      </w:pPr>
      <w:r w:rsidRPr="005F7042">
        <w:rPr>
          <w:szCs w:val="22"/>
        </w:rPr>
        <w:tab/>
        <w:t>S. 172</w:t>
      </w:r>
      <w:r w:rsidRPr="005F7042">
        <w:rPr>
          <w:szCs w:val="22"/>
        </w:rPr>
        <w:fldChar w:fldCharType="begin"/>
      </w:r>
      <w:r w:rsidRPr="005F7042">
        <w:rPr>
          <w:szCs w:val="22"/>
        </w:rPr>
        <w:instrText xml:space="preserve"> XE " S. 172" \b</w:instrText>
      </w:r>
      <w:r w:rsidRPr="005F7042">
        <w:rPr>
          <w:szCs w:val="22"/>
        </w:rPr>
        <w:fldChar w:fldCharType="end"/>
      </w:r>
      <w:r w:rsidRPr="005F7042">
        <w:rPr>
          <w:szCs w:val="22"/>
        </w:rPr>
        <w:t xml:space="preserve"> -- Senator Johnson:  A BILL TO AMEND THE SOUTH CAROLINA CODE OF LAWS SO AS TO ENACT THE "CAMPUS FREE EXPRESSION ACT"; BY ADDING ARTICLE 4 TO TITLE 59, CHAPTER 101, SO AS TO LIST AND PROTECT FREE </w:t>
      </w:r>
      <w:r w:rsidRPr="005F7042">
        <w:rPr>
          <w:szCs w:val="22"/>
        </w:rPr>
        <w:lastRenderedPageBreak/>
        <w:t>EXPRESSION RIGHTS; TO IDENTIFY PUBLICLY ACCESSIBLE OUTDOOR AREAS OF PUBLIC HIGHER EDUCATION CAMPUSES AS PUBLIC FORUMS; TO GUARANTEE EXISTING EXPRESSIVE ACTIVITY PROTECTIONS; TO PERMIT PUBLIC INSTITUTIONS OF HIGHER EDUCATION TO CHARGE SECURITY FEES FOR EXPRESSIVE ACTIVITIES BASED ON NEUTRAL CRITERIA; TO PROVIDE FOR CAUSES OF ACTION FOLLOWING A VIOLATION OF EXPRESSIVE RIGHTS; AND TO DEFINE NECESSARY TERMS.</w:t>
      </w:r>
    </w:p>
    <w:p w14:paraId="0DA1EABF" w14:textId="77777777" w:rsidR="005F7042" w:rsidRPr="005F7042" w:rsidRDefault="005F7042" w:rsidP="005F7042">
      <w:pPr>
        <w:rPr>
          <w:szCs w:val="22"/>
        </w:rPr>
      </w:pPr>
      <w:r w:rsidRPr="005F7042">
        <w:rPr>
          <w:szCs w:val="22"/>
        </w:rPr>
        <w:t>sr-0158km25.docx</w:t>
      </w:r>
    </w:p>
    <w:p w14:paraId="17B7601B" w14:textId="77777777" w:rsidR="005F7042" w:rsidRDefault="005F7042" w:rsidP="005F7042">
      <w:pPr>
        <w:rPr>
          <w:szCs w:val="22"/>
        </w:rPr>
      </w:pPr>
      <w:r w:rsidRPr="005F7042">
        <w:rPr>
          <w:szCs w:val="22"/>
        </w:rPr>
        <w:tab/>
        <w:t>Read the first time and referred to the Committee on Education.</w:t>
      </w:r>
    </w:p>
    <w:p w14:paraId="7BAA299C" w14:textId="77777777" w:rsidR="005F7042" w:rsidRPr="005F7042" w:rsidRDefault="005F7042" w:rsidP="005F7042">
      <w:pPr>
        <w:rPr>
          <w:szCs w:val="22"/>
        </w:rPr>
      </w:pPr>
    </w:p>
    <w:p w14:paraId="70EEA08E" w14:textId="77777777" w:rsidR="005F7042" w:rsidRPr="005F7042" w:rsidRDefault="005F7042" w:rsidP="005F7042">
      <w:pPr>
        <w:rPr>
          <w:szCs w:val="22"/>
        </w:rPr>
      </w:pPr>
      <w:r w:rsidRPr="005F7042">
        <w:rPr>
          <w:szCs w:val="22"/>
        </w:rPr>
        <w:tab/>
        <w:t>S. 173</w:t>
      </w:r>
      <w:r w:rsidRPr="005F7042">
        <w:rPr>
          <w:szCs w:val="22"/>
        </w:rPr>
        <w:fldChar w:fldCharType="begin"/>
      </w:r>
      <w:r w:rsidRPr="005F7042">
        <w:rPr>
          <w:szCs w:val="22"/>
        </w:rPr>
        <w:instrText xml:space="preserve"> XE " S. 173" \b</w:instrText>
      </w:r>
      <w:r w:rsidRPr="005F7042">
        <w:rPr>
          <w:szCs w:val="22"/>
        </w:rPr>
        <w:fldChar w:fldCharType="end"/>
      </w:r>
      <w:r w:rsidRPr="005F7042">
        <w:rPr>
          <w:szCs w:val="22"/>
        </w:rPr>
        <w:t xml:space="preserve"> -- Senator Johnson:  A BILL TO AMEND THE SOUTH CAROLINA CODE OF LAWS BY AMENDING SECTION 12-36-90, RELATING TO THE GROSS PROCEEDS OF SALES, SO AS TO PROVIDE THAT THE GROSS PROCEEDS OF THE SALE OF EYEGLASSES IS THE TOTAL AMOUNT OF THE PURCHASE LESS ANY INSURANCE BENEFITS PAID.</w:t>
      </w:r>
    </w:p>
    <w:p w14:paraId="0D9262FF" w14:textId="77777777" w:rsidR="005F7042" w:rsidRPr="005F7042" w:rsidRDefault="005F7042" w:rsidP="005F7042">
      <w:pPr>
        <w:rPr>
          <w:szCs w:val="22"/>
        </w:rPr>
      </w:pPr>
      <w:r w:rsidRPr="005F7042">
        <w:rPr>
          <w:szCs w:val="22"/>
        </w:rPr>
        <w:t>sr-0159km25.docx</w:t>
      </w:r>
    </w:p>
    <w:p w14:paraId="43EC8A68" w14:textId="77777777" w:rsidR="005F7042" w:rsidRPr="005F7042" w:rsidRDefault="005F7042" w:rsidP="005F7042">
      <w:pPr>
        <w:rPr>
          <w:szCs w:val="22"/>
        </w:rPr>
      </w:pPr>
      <w:r w:rsidRPr="005F7042">
        <w:rPr>
          <w:szCs w:val="22"/>
        </w:rPr>
        <w:tab/>
        <w:t>Read the first time and referred to the Committee on Finance.</w:t>
      </w:r>
    </w:p>
    <w:p w14:paraId="3A66B7B3" w14:textId="77777777" w:rsidR="00507789" w:rsidRPr="005F7042" w:rsidRDefault="00507789" w:rsidP="005F7042">
      <w:pPr>
        <w:rPr>
          <w:szCs w:val="22"/>
        </w:rPr>
      </w:pPr>
    </w:p>
    <w:p w14:paraId="19CF6F76" w14:textId="77777777" w:rsidR="005F7042" w:rsidRPr="005F7042" w:rsidRDefault="005F7042" w:rsidP="005F7042">
      <w:pPr>
        <w:rPr>
          <w:szCs w:val="22"/>
        </w:rPr>
      </w:pPr>
      <w:r w:rsidRPr="005F7042">
        <w:rPr>
          <w:szCs w:val="22"/>
        </w:rPr>
        <w:tab/>
        <w:t>S. 174</w:t>
      </w:r>
      <w:r w:rsidRPr="005F7042">
        <w:rPr>
          <w:szCs w:val="22"/>
        </w:rPr>
        <w:fldChar w:fldCharType="begin"/>
      </w:r>
      <w:r w:rsidRPr="005F7042">
        <w:rPr>
          <w:szCs w:val="22"/>
        </w:rPr>
        <w:instrText xml:space="preserve"> XE " S. 174" \b</w:instrText>
      </w:r>
      <w:r w:rsidRPr="005F7042">
        <w:rPr>
          <w:szCs w:val="22"/>
        </w:rPr>
        <w:fldChar w:fldCharType="end"/>
      </w:r>
      <w:r w:rsidRPr="005F7042">
        <w:rPr>
          <w:szCs w:val="22"/>
        </w:rPr>
        <w:t xml:space="preserve"> -- Senator Johnson:  A BILL TO AMEND THE SOUTH CAROLINA CODE OF LAWS BY AMENDING SECTION 50-21-870, RELATING TO PERSONAL WATERCRAFT AND BOATING SAFETY, SO AS TO REQUIRE ANY PERSON UNDER THE AGE OF THIRTEEN TO WEAR A PERSONAL FLOTATION DEVICE ON ANY SIZE VESSEL UNLESS THE PERSON IS IN THE CABIN OR BELOW DECK OF THE VESSEL.</w:t>
      </w:r>
    </w:p>
    <w:p w14:paraId="45F3C933" w14:textId="77777777" w:rsidR="005F7042" w:rsidRPr="005F7042" w:rsidRDefault="005F7042" w:rsidP="005F7042">
      <w:pPr>
        <w:rPr>
          <w:szCs w:val="22"/>
        </w:rPr>
      </w:pPr>
      <w:r w:rsidRPr="005F7042">
        <w:rPr>
          <w:szCs w:val="22"/>
        </w:rPr>
        <w:t>sr-0160km25.docx</w:t>
      </w:r>
    </w:p>
    <w:p w14:paraId="347A805F" w14:textId="77777777" w:rsidR="005F7042" w:rsidRPr="005F7042" w:rsidRDefault="005F7042" w:rsidP="005F7042">
      <w:pPr>
        <w:rPr>
          <w:szCs w:val="22"/>
        </w:rPr>
      </w:pPr>
      <w:r w:rsidRPr="005F7042">
        <w:rPr>
          <w:szCs w:val="22"/>
        </w:rPr>
        <w:tab/>
        <w:t>Read the first time and referred to the Committee on Fish, Game and Forestry.</w:t>
      </w:r>
    </w:p>
    <w:p w14:paraId="5A9B83FE" w14:textId="77777777" w:rsidR="005F7042" w:rsidRPr="005F7042" w:rsidRDefault="005F7042" w:rsidP="005F7042">
      <w:pPr>
        <w:rPr>
          <w:szCs w:val="22"/>
        </w:rPr>
      </w:pPr>
    </w:p>
    <w:p w14:paraId="1B238C0E" w14:textId="266DB95D" w:rsidR="005F7042" w:rsidRPr="005F7042" w:rsidRDefault="005F7042" w:rsidP="005F7042">
      <w:pPr>
        <w:rPr>
          <w:szCs w:val="22"/>
        </w:rPr>
      </w:pPr>
      <w:r w:rsidRPr="005F7042">
        <w:rPr>
          <w:szCs w:val="22"/>
        </w:rPr>
        <w:tab/>
        <w:t>S. 175</w:t>
      </w:r>
      <w:r w:rsidRPr="005F7042">
        <w:rPr>
          <w:szCs w:val="22"/>
        </w:rPr>
        <w:fldChar w:fldCharType="begin"/>
      </w:r>
      <w:r w:rsidRPr="005F7042">
        <w:rPr>
          <w:szCs w:val="22"/>
        </w:rPr>
        <w:instrText xml:space="preserve"> XE " S. 175" \b</w:instrText>
      </w:r>
      <w:r w:rsidRPr="005F7042">
        <w:rPr>
          <w:szCs w:val="22"/>
        </w:rPr>
        <w:fldChar w:fldCharType="end"/>
      </w:r>
      <w:r w:rsidRPr="005F7042">
        <w:rPr>
          <w:szCs w:val="22"/>
        </w:rPr>
        <w:t xml:space="preserve"> -- Senator Zell:  A BILL TO AMEND THE SOUTH CAROLINA CODE OF LAWS SO AS TO ENACT THE "HELPING ALLEVIATE LAWFUL OBSTRUCTION (HALO) ACT"; BY ADDING SECTION 16-3-1092 SO AS TO CREATE THE OFFENSE OF IMPEDING, INTERFERING, THREATENING, OR HARASSING A FIRST RESPONDER ENGAGED IN THE LAWFUL</w:t>
      </w:r>
      <w:r w:rsidR="003C441C">
        <w:rPr>
          <w:szCs w:val="22"/>
        </w:rPr>
        <w:br/>
      </w:r>
      <w:r w:rsidR="003C441C">
        <w:rPr>
          <w:szCs w:val="22"/>
        </w:rPr>
        <w:br/>
      </w:r>
      <w:r w:rsidR="003C441C">
        <w:rPr>
          <w:szCs w:val="22"/>
        </w:rPr>
        <w:br/>
      </w:r>
      <w:r w:rsidRPr="005F7042">
        <w:rPr>
          <w:szCs w:val="22"/>
        </w:rPr>
        <w:lastRenderedPageBreak/>
        <w:t>PERFORMANCE OF HIS DUTIES, AND TO PROVIDE A PENALTY.</w:t>
      </w:r>
    </w:p>
    <w:p w14:paraId="3DC0B453" w14:textId="77777777" w:rsidR="005F7042" w:rsidRPr="005F7042" w:rsidRDefault="005F7042" w:rsidP="005F7042">
      <w:pPr>
        <w:rPr>
          <w:szCs w:val="22"/>
        </w:rPr>
      </w:pPr>
      <w:r w:rsidRPr="005F7042">
        <w:rPr>
          <w:szCs w:val="22"/>
        </w:rPr>
        <w:t>sr-0005cem25.docx</w:t>
      </w:r>
    </w:p>
    <w:p w14:paraId="24D2B9AF" w14:textId="77777777" w:rsidR="005F7042" w:rsidRPr="005F7042" w:rsidRDefault="005F7042" w:rsidP="005F7042">
      <w:pPr>
        <w:rPr>
          <w:szCs w:val="22"/>
        </w:rPr>
      </w:pPr>
      <w:r w:rsidRPr="005F7042">
        <w:rPr>
          <w:szCs w:val="22"/>
        </w:rPr>
        <w:tab/>
        <w:t>Read the first time and referred to the Committee on Judiciary.</w:t>
      </w:r>
    </w:p>
    <w:p w14:paraId="432A26C5" w14:textId="77777777" w:rsidR="005F7042" w:rsidRPr="005F7042" w:rsidRDefault="005F7042" w:rsidP="005F7042">
      <w:pPr>
        <w:rPr>
          <w:szCs w:val="22"/>
        </w:rPr>
      </w:pPr>
    </w:p>
    <w:p w14:paraId="431E363F" w14:textId="77777777" w:rsidR="005F7042" w:rsidRPr="005F7042" w:rsidRDefault="005F7042" w:rsidP="005F7042">
      <w:pPr>
        <w:rPr>
          <w:szCs w:val="22"/>
        </w:rPr>
      </w:pPr>
      <w:r w:rsidRPr="005F7042">
        <w:rPr>
          <w:szCs w:val="22"/>
        </w:rPr>
        <w:tab/>
        <w:t>S. 176</w:t>
      </w:r>
      <w:r w:rsidRPr="005F7042">
        <w:rPr>
          <w:szCs w:val="22"/>
        </w:rPr>
        <w:fldChar w:fldCharType="begin"/>
      </w:r>
      <w:r w:rsidRPr="005F7042">
        <w:rPr>
          <w:szCs w:val="22"/>
        </w:rPr>
        <w:instrText xml:space="preserve"> XE " S. 176" \b</w:instrText>
      </w:r>
      <w:r w:rsidRPr="005F7042">
        <w:rPr>
          <w:szCs w:val="22"/>
        </w:rPr>
        <w:fldChar w:fldCharType="end"/>
      </w:r>
      <w:r w:rsidRPr="005F7042">
        <w:rPr>
          <w:szCs w:val="22"/>
        </w:rPr>
        <w:t xml:space="preserve"> -- Senator Climer:  A BILL TO AMEND THE SOUTH CAROLINA CODE OF LAWS BY AMENDING SECTION 40-2-20, RELATING TO DEFINITIONS CONCERNING THE REGULATION OF CERTIFIED PUBLIC ACCOUNTANTS AND PUBLIC ACCOUNTANTS, SO AS TO CORRECT A CROSS REFERENCE IN THE DEFINITION OF "ATTEST", "PRACTICE OF ACCOUNTING", AND "SUBSTANTIAL EQUIVALENCY"; BY AMENDING SECTION 40-2-30, RELATING TO LICENSING OR REGISTRATION REQUIREMENTS AND FORMS FOR ISSUANCE OF REPORT BY PERSON OTHER THAN CPA OR PA, SO AS TO INCLUDE ELECTRONIC FILES AND METADATA TAGS AMONG THE ITEMS THAT MUST MEET CERTAIN REQUIREMENTS TO USE THE TITLE CERTIFIED PUBLIC ACCOUNTANT, PUBLIC ACCOUNTANT, AND ABBREVIATIONS CPA AND PA; BY AMENDING SECTION 40-2-35, RELATING TO REQUIREMENTS FOR LICENSE TO PRACTICE, SO AS TO REVISE THE EDUCATIONAL REQUIREMENTS FOR LICENSURE, REVISE WHAT AN APPLICANT MUST HAVE ON RECORD WITH THE BOARD TO DEMONSTRATE COMPLIANCE WITH CERTAIN REQUIREMENTS, REVISE CERTAIN TIME REQUIREMENTS RELATED TO THE CPA EXAM, AND REVISE THE EDUCATIONAL EXPERIENCE AN APPLICANT MUST HAVE; BY AMENDING SECTION 40-2-40, RELATING TO THE GRANTING OR RENEWAL OF REGISTRATION TO PRACTICE AS FIRM, SO AS TO PROVIDE THAT A PERSON WHO PERFORMS COMPILATION SERVICES MUST HOLD A REGISTRATION ISSUED PURSUANT TO SECTION 40-2-40 AND PROVIDE THAT OWNERSHIP MAY ALSO BE HELD THROUGH A REVOCABLE GRANTOR TRUST; BY AMENDING SECTION 40-2-70, RELATING TO POWERS AND DUTIES OF BOARD, SO AS TO ADD  REVIEW AND PROVIDE INPUT ON PROPOSED LEGISLATIVE CHANGES RELATED TO THE PRACTICE OF ACCOUNTING AS A POWER OF THE BOARD; BY AMENDING SECTION 40-2-80, RELATING TO INVESTIGATIONS OF COMPLAINTS OR OTHER INFORMATION SUGGESTING VIOLATIONS, SO AS TO PROVIDE THAT AN INSPECTOR-</w:t>
      </w:r>
      <w:r w:rsidRPr="005F7042">
        <w:rPr>
          <w:szCs w:val="22"/>
        </w:rPr>
        <w:lastRenderedPageBreak/>
        <w:t>INVESTIGATOR MUST HAVE BEEN LICENSED AS A CERTIFIED PUBLIC ACCOUNTANT FOR AT LEAST THE PREVIOUS FIVE YEARS; BY AMENDING SECTION 40-2-240, RELATING TO LICENSING OF PERSONS LICENSED IN ANOTHER STATE, SO AS TO REVISE HOW PERSONS LICENSED IN OTHER STATES CAN BE LICENSED IN THIS STATE; BY AMENDING SECTION 40-2-245, RELATING TO REQUIREMENTS TO PRACTICE IF LICENSED OUT OF STATE, SO AS TO REVISE THE REQUIREMENTS TO PRACTICE IF LICENSED OUT OF STATE; AND TO REPEAL SECTION 40-2-20(18), SECTION 40-2-35(H), AND SECTION 40-2-35(I) OF THE S.C. CODE.</w:t>
      </w:r>
    </w:p>
    <w:p w14:paraId="7913F131" w14:textId="77777777" w:rsidR="005F7042" w:rsidRPr="005F7042" w:rsidRDefault="005F7042" w:rsidP="005F7042">
      <w:pPr>
        <w:rPr>
          <w:szCs w:val="22"/>
        </w:rPr>
      </w:pPr>
      <w:r w:rsidRPr="005F7042">
        <w:rPr>
          <w:szCs w:val="22"/>
        </w:rPr>
        <w:t>sr-0184km25.docx</w:t>
      </w:r>
    </w:p>
    <w:p w14:paraId="0D18CAA2" w14:textId="77777777" w:rsidR="005F7042" w:rsidRPr="005F7042" w:rsidRDefault="005F7042" w:rsidP="005F7042">
      <w:pPr>
        <w:rPr>
          <w:szCs w:val="22"/>
        </w:rPr>
      </w:pPr>
      <w:r w:rsidRPr="005F7042">
        <w:rPr>
          <w:szCs w:val="22"/>
        </w:rPr>
        <w:tab/>
        <w:t>Read the first time and referred to the Committee on Labor, Commerce and Industry.</w:t>
      </w:r>
    </w:p>
    <w:p w14:paraId="0B2256A3" w14:textId="77777777" w:rsidR="005F7042" w:rsidRPr="005F7042" w:rsidRDefault="005F7042" w:rsidP="005F7042">
      <w:pPr>
        <w:rPr>
          <w:szCs w:val="22"/>
        </w:rPr>
      </w:pPr>
    </w:p>
    <w:p w14:paraId="3F625E04" w14:textId="77777777" w:rsidR="005F7042" w:rsidRPr="005F7042" w:rsidRDefault="005F7042" w:rsidP="005F7042">
      <w:pPr>
        <w:rPr>
          <w:szCs w:val="22"/>
        </w:rPr>
      </w:pPr>
      <w:r w:rsidRPr="005F7042">
        <w:rPr>
          <w:szCs w:val="22"/>
        </w:rPr>
        <w:tab/>
        <w:t>S. 177</w:t>
      </w:r>
      <w:r w:rsidRPr="005F7042">
        <w:rPr>
          <w:szCs w:val="22"/>
        </w:rPr>
        <w:fldChar w:fldCharType="begin"/>
      </w:r>
      <w:r w:rsidRPr="005F7042">
        <w:rPr>
          <w:szCs w:val="22"/>
        </w:rPr>
        <w:instrText xml:space="preserve"> XE " S. 177" \b</w:instrText>
      </w:r>
      <w:r w:rsidRPr="005F7042">
        <w:rPr>
          <w:szCs w:val="22"/>
        </w:rPr>
        <w:fldChar w:fldCharType="end"/>
      </w:r>
      <w:r w:rsidRPr="005F7042">
        <w:rPr>
          <w:szCs w:val="22"/>
        </w:rPr>
        <w:t xml:space="preserve"> -- Senator Tedder:  A BILL TO AMEND THE SOUTH CAROLINA CODE OF LAWS BY ADDING SECTION 17-13-180 SO AS TO PROVIDE THAT THE SCENT OF MARIJUANA ALONE DOES NOT PROVIDE LAW ENFORCEMENT WITH REASONABLE SUSPICION OR PROBABLE CAUSE TO SUPPORT A STOP, SEARCH, SEIZURE, OR ARREST.</w:t>
      </w:r>
    </w:p>
    <w:p w14:paraId="3BBD9F23" w14:textId="77777777" w:rsidR="005F7042" w:rsidRPr="005F7042" w:rsidRDefault="005F7042" w:rsidP="005F7042">
      <w:pPr>
        <w:rPr>
          <w:szCs w:val="22"/>
        </w:rPr>
      </w:pPr>
      <w:r w:rsidRPr="005F7042">
        <w:rPr>
          <w:szCs w:val="22"/>
        </w:rPr>
        <w:t>smin-0071mw25.docx</w:t>
      </w:r>
    </w:p>
    <w:p w14:paraId="748ED9D4" w14:textId="77777777" w:rsidR="005F7042" w:rsidRPr="005F7042" w:rsidRDefault="005F7042" w:rsidP="005F7042">
      <w:pPr>
        <w:rPr>
          <w:szCs w:val="22"/>
        </w:rPr>
      </w:pPr>
      <w:r w:rsidRPr="005F7042">
        <w:rPr>
          <w:szCs w:val="22"/>
        </w:rPr>
        <w:tab/>
        <w:t>Read the first time and referred to the Committee on Judiciary.</w:t>
      </w:r>
    </w:p>
    <w:p w14:paraId="27478B3C" w14:textId="77777777" w:rsidR="005F7042" w:rsidRDefault="005F7042" w:rsidP="005F7042">
      <w:pPr>
        <w:rPr>
          <w:szCs w:val="22"/>
        </w:rPr>
      </w:pPr>
    </w:p>
    <w:p w14:paraId="7EB541F4" w14:textId="169A05F5" w:rsidR="005F7042" w:rsidRPr="005F7042" w:rsidRDefault="005F7042" w:rsidP="005F7042">
      <w:pPr>
        <w:rPr>
          <w:szCs w:val="22"/>
        </w:rPr>
      </w:pPr>
      <w:r w:rsidRPr="005F7042">
        <w:rPr>
          <w:szCs w:val="22"/>
        </w:rPr>
        <w:tab/>
        <w:t>S. 178</w:t>
      </w:r>
      <w:r w:rsidRPr="005F7042">
        <w:rPr>
          <w:szCs w:val="22"/>
        </w:rPr>
        <w:fldChar w:fldCharType="begin"/>
      </w:r>
      <w:r w:rsidRPr="005F7042">
        <w:rPr>
          <w:szCs w:val="22"/>
        </w:rPr>
        <w:instrText xml:space="preserve"> XE " S. 178" \b</w:instrText>
      </w:r>
      <w:r w:rsidRPr="005F7042">
        <w:rPr>
          <w:szCs w:val="22"/>
        </w:rPr>
        <w:fldChar w:fldCharType="end"/>
      </w:r>
      <w:r w:rsidRPr="005F7042">
        <w:rPr>
          <w:szCs w:val="22"/>
        </w:rPr>
        <w:t xml:space="preserve"> -- Senator Tedder:  A BILL TO AMEND THE SOUTH CAROLINA CODE OF LAWS BY AMENDING SECTION 7-5-320, RELATING TO APPLICATION FOR MOTOR VEHICLE DRIVER'S LICENSES AND VOTER REGISTRATION, SO AS TO PROVIDE THAT EACH STATE IDENTIFICATION CARD APPLICATION OR MOTOR VEHICLE DRIVER'S LICENSE APPLICATION, INCLUDING RENEWAL APPLICATIONS, SUBMITTED TO THE DEPARTMENT OF MOTOR VEHICLES SHALL SERVE AS AN APPLICATION FOR VOTER REGISTRATION; TO ELIMINATE THE REQUIREMENT THAT THE APPLICANT SIGN A SEPARATE VOTER REGISTRATION PORTION OF THE APPLICATION IN ORDER TO REGISTER; TO PROVIDE THAT THE APPLICANT SHALL CONSENT TO THE USE OF HIS SIGNATURE FROM HIS STATE IDENTIFICATION CARD OR DRIVER'S LICENSE ISSUED BY THE DEPARTMENT OF MOTOR VEHICLES FOR VOTER</w:t>
      </w:r>
      <w:r w:rsidR="003C441C">
        <w:rPr>
          <w:szCs w:val="22"/>
        </w:rPr>
        <w:br/>
      </w:r>
      <w:r w:rsidR="003C441C">
        <w:rPr>
          <w:szCs w:val="22"/>
        </w:rPr>
        <w:br/>
      </w:r>
      <w:r w:rsidRPr="005F7042">
        <w:rPr>
          <w:szCs w:val="22"/>
        </w:rPr>
        <w:lastRenderedPageBreak/>
        <w:t>REGISTRATION PURPOSES; AND TO PROVIDE A PROCEDURE BY WHICH AN INDIVIDUAL CAN DECLINE REGISTRATION.</w:t>
      </w:r>
    </w:p>
    <w:p w14:paraId="0AB02096" w14:textId="77777777" w:rsidR="005F7042" w:rsidRPr="005F7042" w:rsidRDefault="005F7042" w:rsidP="005F7042">
      <w:pPr>
        <w:rPr>
          <w:szCs w:val="22"/>
        </w:rPr>
      </w:pPr>
      <w:r w:rsidRPr="005F7042">
        <w:rPr>
          <w:szCs w:val="22"/>
        </w:rPr>
        <w:t>smin-0029mw25.docx</w:t>
      </w:r>
    </w:p>
    <w:p w14:paraId="21DEC02F" w14:textId="77777777" w:rsidR="005F7042" w:rsidRPr="005F7042" w:rsidRDefault="005F7042" w:rsidP="005F7042">
      <w:pPr>
        <w:rPr>
          <w:szCs w:val="22"/>
        </w:rPr>
      </w:pPr>
      <w:r w:rsidRPr="005F7042">
        <w:rPr>
          <w:szCs w:val="22"/>
        </w:rPr>
        <w:tab/>
        <w:t>Read the first time and referred to the Committee on Judiciary.</w:t>
      </w:r>
    </w:p>
    <w:p w14:paraId="797F8C8F" w14:textId="77777777" w:rsidR="005F7042" w:rsidRPr="005F7042" w:rsidRDefault="005F7042" w:rsidP="005F7042">
      <w:pPr>
        <w:rPr>
          <w:szCs w:val="22"/>
        </w:rPr>
      </w:pPr>
    </w:p>
    <w:p w14:paraId="2D4040B6" w14:textId="77777777" w:rsidR="005F7042" w:rsidRPr="005F7042" w:rsidRDefault="005F7042" w:rsidP="005F7042">
      <w:pPr>
        <w:rPr>
          <w:szCs w:val="22"/>
        </w:rPr>
      </w:pPr>
      <w:r w:rsidRPr="005F7042">
        <w:rPr>
          <w:szCs w:val="22"/>
        </w:rPr>
        <w:tab/>
        <w:t>S. 179</w:t>
      </w:r>
      <w:r w:rsidRPr="005F7042">
        <w:rPr>
          <w:szCs w:val="22"/>
        </w:rPr>
        <w:fldChar w:fldCharType="begin"/>
      </w:r>
      <w:r w:rsidRPr="005F7042">
        <w:rPr>
          <w:szCs w:val="22"/>
        </w:rPr>
        <w:instrText xml:space="preserve"> XE " S. 179" \b</w:instrText>
      </w:r>
      <w:r w:rsidRPr="005F7042">
        <w:rPr>
          <w:szCs w:val="22"/>
        </w:rPr>
        <w:fldChar w:fldCharType="end"/>
      </w:r>
      <w:r w:rsidRPr="005F7042">
        <w:rPr>
          <w:szCs w:val="22"/>
        </w:rPr>
        <w:t xml:space="preserve"> -- Senator Hutto:  A BILL TO AMEND THE SOUTH CAROLINA CODE OF LAWS BY AMENDING SECTION 63-7-1990, RELATING TO CONFIDENTIALITY AND RELEASE OF RECORDS AND INFORMATION, SO AS TO AUTHORIZE DISCLOSURE OF CASE RECORDS TO COUNTY AND STATE GUARDIAN AD LITEM STAFF AND THE STATE CHILD ADVOCATE'S DIVISIONS; BY AMENDING SECTION 63-11-550, RELATING TO CONFIDENTIALITY OF RECORDS AND INFORMATION, SO AS TO PROVIDE THAT THE APPOINTED GUARDIAN AD LITEM CAN SHARE CASE RECORDS TO COUNTY AND STATE GUARDIAN AD LITEM STAFF AND THE STATE CHILD ADVOCATE'S DIVISIONS; BY AMENDING SECTION 63-11-700, RELATING TO THE DIVISION FOR REVIEW OF THE FOSTER CARE OF CHILDREN, SO AS TO UPDATE STATUTES RELATED TO THE STATE CHILD ADVOCATE'S DIVISION; BY AMENDING SECTION 63-11-1340, RELATING TO THE DIRECTOR AND OTHER STAFF, SO AS TO MAKE CONFORMING CHANGES; AND BY AMENDING SECTION 63-11-1360, RELATING TO THE ANNUAL REPORT, SO AS TO MAKE CONFORMING CHANGES.</w:t>
      </w:r>
    </w:p>
    <w:p w14:paraId="14FF5C36" w14:textId="77777777" w:rsidR="005F7042" w:rsidRPr="005F7042" w:rsidRDefault="005F7042" w:rsidP="005F7042">
      <w:pPr>
        <w:rPr>
          <w:szCs w:val="22"/>
        </w:rPr>
      </w:pPr>
      <w:r w:rsidRPr="005F7042">
        <w:rPr>
          <w:szCs w:val="22"/>
        </w:rPr>
        <w:t>smin-0072mw25.docx</w:t>
      </w:r>
    </w:p>
    <w:p w14:paraId="23815225" w14:textId="77777777" w:rsidR="005F7042" w:rsidRPr="005F7042" w:rsidRDefault="005F7042" w:rsidP="005F7042">
      <w:pPr>
        <w:rPr>
          <w:szCs w:val="22"/>
        </w:rPr>
      </w:pPr>
      <w:r w:rsidRPr="005F7042">
        <w:rPr>
          <w:szCs w:val="22"/>
        </w:rPr>
        <w:tab/>
        <w:t>Read the first time and referred to the Committee on Judiciary.</w:t>
      </w:r>
    </w:p>
    <w:p w14:paraId="333916B4" w14:textId="77777777" w:rsidR="005F7042" w:rsidRPr="005F7042" w:rsidRDefault="005F7042" w:rsidP="005F7042">
      <w:pPr>
        <w:rPr>
          <w:szCs w:val="22"/>
        </w:rPr>
      </w:pPr>
    </w:p>
    <w:p w14:paraId="3028D940" w14:textId="77777777" w:rsidR="005F7042" w:rsidRPr="005F7042" w:rsidRDefault="005F7042" w:rsidP="005F7042">
      <w:pPr>
        <w:rPr>
          <w:szCs w:val="22"/>
        </w:rPr>
      </w:pPr>
      <w:r w:rsidRPr="005F7042">
        <w:rPr>
          <w:szCs w:val="22"/>
        </w:rPr>
        <w:tab/>
        <w:t>S. 180</w:t>
      </w:r>
      <w:r w:rsidRPr="005F7042">
        <w:rPr>
          <w:szCs w:val="22"/>
        </w:rPr>
        <w:fldChar w:fldCharType="begin"/>
      </w:r>
      <w:r w:rsidRPr="005F7042">
        <w:rPr>
          <w:szCs w:val="22"/>
        </w:rPr>
        <w:instrText xml:space="preserve"> XE " S. 180" \b</w:instrText>
      </w:r>
      <w:r w:rsidRPr="005F7042">
        <w:rPr>
          <w:szCs w:val="22"/>
        </w:rPr>
        <w:fldChar w:fldCharType="end"/>
      </w:r>
      <w:r w:rsidRPr="005F7042">
        <w:rPr>
          <w:szCs w:val="22"/>
        </w:rPr>
        <w:t xml:space="preserve"> -- 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MINORS IN THE PERSON'S HOUSEHOLD.</w:t>
      </w:r>
    </w:p>
    <w:p w14:paraId="2A232845" w14:textId="77777777" w:rsidR="005F7042" w:rsidRPr="005F7042" w:rsidRDefault="005F7042" w:rsidP="005F7042">
      <w:pPr>
        <w:rPr>
          <w:szCs w:val="22"/>
        </w:rPr>
      </w:pPr>
      <w:r w:rsidRPr="005F7042">
        <w:rPr>
          <w:szCs w:val="22"/>
        </w:rPr>
        <w:t>smin-0056mw25.docx</w:t>
      </w:r>
    </w:p>
    <w:p w14:paraId="21CCA580" w14:textId="77777777" w:rsidR="005F7042" w:rsidRPr="005F7042" w:rsidRDefault="005F7042" w:rsidP="005F7042">
      <w:pPr>
        <w:rPr>
          <w:szCs w:val="22"/>
        </w:rPr>
      </w:pPr>
      <w:r w:rsidRPr="005F7042">
        <w:rPr>
          <w:szCs w:val="22"/>
        </w:rPr>
        <w:tab/>
        <w:t>Read the first time and referred to the Committee on Judiciary.</w:t>
      </w:r>
    </w:p>
    <w:p w14:paraId="6FEFE159" w14:textId="77777777" w:rsidR="005F7042" w:rsidRPr="005F7042" w:rsidRDefault="005F7042" w:rsidP="005F7042">
      <w:pPr>
        <w:rPr>
          <w:szCs w:val="22"/>
        </w:rPr>
      </w:pPr>
      <w:r w:rsidRPr="005F7042">
        <w:rPr>
          <w:szCs w:val="22"/>
        </w:rPr>
        <w:lastRenderedPageBreak/>
        <w:tab/>
        <w:t>S. 181</w:t>
      </w:r>
      <w:r w:rsidRPr="005F7042">
        <w:rPr>
          <w:szCs w:val="22"/>
        </w:rPr>
        <w:fldChar w:fldCharType="begin"/>
      </w:r>
      <w:r w:rsidRPr="005F7042">
        <w:rPr>
          <w:szCs w:val="22"/>
        </w:rPr>
        <w:instrText xml:space="preserve"> XE " S. 181" \b</w:instrText>
      </w:r>
      <w:r w:rsidRPr="005F7042">
        <w:rPr>
          <w:szCs w:val="22"/>
        </w:rPr>
        <w:fldChar w:fldCharType="end"/>
      </w:r>
      <w:r w:rsidRPr="005F7042">
        <w:rPr>
          <w:szCs w:val="22"/>
        </w:rPr>
        <w:t xml:space="preserve"> -- Senator Jackson:  A SENATE RESOLUTION TO EXPRESS THE PROFOUND SORROW OF THE MEMBERS OF THE SOUTH CAROLINA SENATE UPON THE PASSING OF JANIE BROOKS "BOOT" RANDOLPH OF RICHLAND COUNTY AND TO EXTEND THEIR DEEPEST SYMPATHY TO HER LARGE AND LOVING FAMILY AND HER MANY FRIENDS.</w:t>
      </w:r>
    </w:p>
    <w:p w14:paraId="60A4F39D" w14:textId="77777777" w:rsidR="005F7042" w:rsidRPr="005F7042" w:rsidRDefault="005F7042" w:rsidP="005F7042">
      <w:pPr>
        <w:rPr>
          <w:szCs w:val="22"/>
        </w:rPr>
      </w:pPr>
      <w:r w:rsidRPr="005F7042">
        <w:rPr>
          <w:szCs w:val="22"/>
        </w:rPr>
        <w:t>lc-0056dg-gm25.docx</w:t>
      </w:r>
    </w:p>
    <w:p w14:paraId="3322B79C" w14:textId="77777777" w:rsidR="005F7042" w:rsidRPr="005F7042" w:rsidRDefault="005F7042" w:rsidP="005F7042">
      <w:pPr>
        <w:rPr>
          <w:szCs w:val="22"/>
        </w:rPr>
      </w:pPr>
      <w:r w:rsidRPr="005F7042">
        <w:rPr>
          <w:szCs w:val="22"/>
        </w:rPr>
        <w:tab/>
        <w:t>The Senate Resolution was adopted.</w:t>
      </w:r>
    </w:p>
    <w:p w14:paraId="55EAB2E3" w14:textId="77777777" w:rsidR="005F7042" w:rsidRPr="005F7042" w:rsidRDefault="005F7042" w:rsidP="005F7042">
      <w:pPr>
        <w:rPr>
          <w:szCs w:val="22"/>
        </w:rPr>
      </w:pPr>
    </w:p>
    <w:p w14:paraId="27DD98CA" w14:textId="77777777" w:rsidR="005F7042" w:rsidRPr="005F7042" w:rsidRDefault="005F7042" w:rsidP="005F7042">
      <w:pPr>
        <w:rPr>
          <w:szCs w:val="22"/>
        </w:rPr>
      </w:pPr>
      <w:r w:rsidRPr="005F7042">
        <w:rPr>
          <w:szCs w:val="22"/>
        </w:rPr>
        <w:tab/>
        <w:t>S. 182</w:t>
      </w:r>
      <w:r w:rsidRPr="005F7042">
        <w:rPr>
          <w:szCs w:val="22"/>
        </w:rPr>
        <w:fldChar w:fldCharType="begin"/>
      </w:r>
      <w:r w:rsidRPr="005F7042">
        <w:rPr>
          <w:szCs w:val="22"/>
        </w:rPr>
        <w:instrText xml:space="preserve"> XE " S. 182" \b</w:instrText>
      </w:r>
      <w:r w:rsidRPr="005F7042">
        <w:rPr>
          <w:szCs w:val="22"/>
        </w:rPr>
        <w:fldChar w:fldCharType="end"/>
      </w:r>
      <w:r w:rsidRPr="005F7042">
        <w:rPr>
          <w:szCs w:val="22"/>
        </w:rPr>
        <w:t xml:space="preserve"> -- Senator Jackson:  A SENATE RESOLUTION TO EXPRESS THE PROFOUND SORROW OF THE SOUTH CAROLINA SENATE UPON THE PASSING OF THE HONORABLE KAY PATTERSON AND TO EXTEND THE DEEPEST SYMPATHY TO HIS FAMILY AND MANY FRIENDS.</w:t>
      </w:r>
    </w:p>
    <w:p w14:paraId="7B3B4D8E" w14:textId="77777777" w:rsidR="005F7042" w:rsidRPr="005F7042" w:rsidRDefault="005F7042" w:rsidP="005F7042">
      <w:pPr>
        <w:rPr>
          <w:szCs w:val="22"/>
        </w:rPr>
      </w:pPr>
      <w:r w:rsidRPr="005F7042">
        <w:rPr>
          <w:szCs w:val="22"/>
        </w:rPr>
        <w:t>lc-0099dg-rm25.docx</w:t>
      </w:r>
    </w:p>
    <w:p w14:paraId="2D1B2810" w14:textId="77777777" w:rsidR="005F7042" w:rsidRDefault="005F7042" w:rsidP="005F7042">
      <w:pPr>
        <w:rPr>
          <w:szCs w:val="22"/>
        </w:rPr>
      </w:pPr>
      <w:r w:rsidRPr="005F7042">
        <w:rPr>
          <w:szCs w:val="22"/>
        </w:rPr>
        <w:tab/>
        <w:t>The Senate Resolution was adopted.</w:t>
      </w:r>
    </w:p>
    <w:p w14:paraId="7E9863DA" w14:textId="77777777" w:rsidR="005F7042" w:rsidRPr="005F7042" w:rsidRDefault="005F7042" w:rsidP="005F7042">
      <w:pPr>
        <w:rPr>
          <w:szCs w:val="22"/>
        </w:rPr>
      </w:pPr>
    </w:p>
    <w:p w14:paraId="05DCC1D0" w14:textId="77777777" w:rsidR="005F7042" w:rsidRPr="005F7042" w:rsidRDefault="005F7042" w:rsidP="005F7042">
      <w:pPr>
        <w:rPr>
          <w:szCs w:val="22"/>
        </w:rPr>
      </w:pPr>
      <w:r w:rsidRPr="005F7042">
        <w:rPr>
          <w:szCs w:val="22"/>
        </w:rPr>
        <w:tab/>
        <w:t>S. 183</w:t>
      </w:r>
      <w:r w:rsidRPr="005F7042">
        <w:rPr>
          <w:szCs w:val="22"/>
        </w:rPr>
        <w:fldChar w:fldCharType="begin"/>
      </w:r>
      <w:r w:rsidRPr="005F7042">
        <w:rPr>
          <w:szCs w:val="22"/>
        </w:rPr>
        <w:instrText xml:space="preserve"> XE " S. 183" \b</w:instrText>
      </w:r>
      <w:r w:rsidRPr="005F7042">
        <w:rPr>
          <w:szCs w:val="22"/>
        </w:rPr>
        <w:fldChar w:fldCharType="end"/>
      </w:r>
      <w:r w:rsidRPr="005F7042">
        <w:rPr>
          <w:szCs w:val="22"/>
        </w:rPr>
        <w:t xml:space="preserve"> -- Senators Adams, Fernandez and Alexander:  A BILL TO AMEND THE SOUTH CAROLINA CODE OF LAWS BY ADDING SECTION 16-3-80 SO AS TO CREATE THE OFFENSE OF DRUG-INDUCED HOMICIDE AND TO PROVIDE A PENALTY; AND TO AMEND SECTION 16-1-10, RELATING TO THE EXEMPTION FROM THE CATEGORIZATION OF FELONIES AND MISDEMEANORS, SO AS TO INCLUDE DRUG-INDUCED HOMICIDE.</w:t>
      </w:r>
    </w:p>
    <w:p w14:paraId="0103ED6E" w14:textId="77777777" w:rsidR="005F7042" w:rsidRPr="005F7042" w:rsidRDefault="005F7042" w:rsidP="005F7042">
      <w:pPr>
        <w:rPr>
          <w:szCs w:val="22"/>
        </w:rPr>
      </w:pPr>
      <w:r w:rsidRPr="005F7042">
        <w:rPr>
          <w:szCs w:val="22"/>
        </w:rPr>
        <w:t>sr-0138km25.docx</w:t>
      </w:r>
    </w:p>
    <w:p w14:paraId="0EB85687" w14:textId="77777777" w:rsidR="005F7042" w:rsidRDefault="005F7042" w:rsidP="005F7042">
      <w:pPr>
        <w:rPr>
          <w:szCs w:val="22"/>
        </w:rPr>
      </w:pPr>
      <w:r w:rsidRPr="005F7042">
        <w:rPr>
          <w:szCs w:val="22"/>
        </w:rPr>
        <w:tab/>
        <w:t>Read the first time and referred to the Committee on Judiciary.</w:t>
      </w:r>
    </w:p>
    <w:p w14:paraId="144DA7EB" w14:textId="77777777" w:rsidR="00507789" w:rsidRPr="005F7042" w:rsidRDefault="00507789" w:rsidP="005F7042">
      <w:pPr>
        <w:rPr>
          <w:szCs w:val="22"/>
        </w:rPr>
      </w:pPr>
    </w:p>
    <w:p w14:paraId="2945EBC2" w14:textId="77777777" w:rsidR="005F7042" w:rsidRPr="005F7042" w:rsidRDefault="005F7042" w:rsidP="005F7042">
      <w:pPr>
        <w:rPr>
          <w:szCs w:val="22"/>
        </w:rPr>
      </w:pPr>
      <w:r w:rsidRPr="005F7042">
        <w:rPr>
          <w:szCs w:val="22"/>
        </w:rPr>
        <w:tab/>
        <w:t>S. 184</w:t>
      </w:r>
      <w:r w:rsidRPr="005F7042">
        <w:rPr>
          <w:szCs w:val="22"/>
        </w:rPr>
        <w:fldChar w:fldCharType="begin"/>
      </w:r>
      <w:r w:rsidRPr="005F7042">
        <w:rPr>
          <w:szCs w:val="22"/>
        </w:rPr>
        <w:instrText xml:space="preserve"> XE " S. 184" \b</w:instrText>
      </w:r>
      <w:r w:rsidRPr="005F7042">
        <w:rPr>
          <w:szCs w:val="22"/>
        </w:rPr>
        <w:fldChar w:fldCharType="end"/>
      </w:r>
      <w:r w:rsidRPr="005F7042">
        <w:rPr>
          <w:szCs w:val="22"/>
        </w:rPr>
        <w:t xml:space="preserve"> -- Senators Johnson, Young and Adams: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 ACTION IS NOT AVAILABLE, AND TO PROVIDE THE EVIDENTIARY STANDARD FOR VISIBLE INTOXICATION.</w:t>
      </w:r>
    </w:p>
    <w:p w14:paraId="7A724817" w14:textId="77777777" w:rsidR="005F7042" w:rsidRPr="005F7042" w:rsidRDefault="005F7042" w:rsidP="005F7042">
      <w:pPr>
        <w:rPr>
          <w:szCs w:val="22"/>
        </w:rPr>
      </w:pPr>
      <w:r w:rsidRPr="005F7042">
        <w:rPr>
          <w:szCs w:val="22"/>
        </w:rPr>
        <w:t>sj-0004sw25.docx</w:t>
      </w:r>
    </w:p>
    <w:p w14:paraId="0D4499A9" w14:textId="77777777" w:rsidR="005F7042" w:rsidRPr="005F7042" w:rsidRDefault="005F7042" w:rsidP="005F7042">
      <w:pPr>
        <w:rPr>
          <w:szCs w:val="22"/>
        </w:rPr>
      </w:pPr>
      <w:r w:rsidRPr="005F7042">
        <w:rPr>
          <w:szCs w:val="22"/>
        </w:rPr>
        <w:tab/>
        <w:t>Read the first time and referred to the Committee on Judiciary.</w:t>
      </w:r>
    </w:p>
    <w:p w14:paraId="1BC7B340" w14:textId="77777777" w:rsidR="005F7042" w:rsidRPr="005F7042" w:rsidRDefault="005F7042" w:rsidP="005F7042">
      <w:pPr>
        <w:rPr>
          <w:szCs w:val="22"/>
        </w:rPr>
      </w:pPr>
    </w:p>
    <w:p w14:paraId="57346355" w14:textId="77777777" w:rsidR="005F7042" w:rsidRPr="005F7042" w:rsidRDefault="005F7042" w:rsidP="005F7042">
      <w:pPr>
        <w:rPr>
          <w:szCs w:val="22"/>
        </w:rPr>
      </w:pPr>
      <w:r w:rsidRPr="005F7042">
        <w:rPr>
          <w:szCs w:val="22"/>
        </w:rPr>
        <w:lastRenderedPageBreak/>
        <w:tab/>
        <w:t>S. 185</w:t>
      </w:r>
      <w:r w:rsidRPr="005F7042">
        <w:rPr>
          <w:szCs w:val="22"/>
        </w:rPr>
        <w:fldChar w:fldCharType="begin"/>
      </w:r>
      <w:r w:rsidRPr="005F7042">
        <w:rPr>
          <w:szCs w:val="22"/>
        </w:rPr>
        <w:instrText xml:space="preserve"> XE " S. 185" \b</w:instrText>
      </w:r>
      <w:r w:rsidRPr="005F7042">
        <w:rPr>
          <w:szCs w:val="22"/>
        </w:rPr>
        <w:fldChar w:fldCharType="end"/>
      </w:r>
      <w:r w:rsidRPr="005F7042">
        <w:rPr>
          <w:szCs w:val="22"/>
        </w:rPr>
        <w:t xml:space="preserve"> -- Senator Jackson:  A CONCURRENT RESOLUTION TO EXPRESS THE PROFOUND SORROW OF THE SOUTH CAROLINA GENERAL ASSEMBLY UPON THE PASSING OF DR. LONNIE RANDOLPH JR. OF COLUMBIA AND TO EXTEND THE DEEPEST SYMPATHY TO HIS FAMILY AND MANY FRIENDS.</w:t>
      </w:r>
    </w:p>
    <w:p w14:paraId="0FD39FDB" w14:textId="77777777" w:rsidR="005F7042" w:rsidRPr="005F7042" w:rsidRDefault="005F7042" w:rsidP="005F7042">
      <w:pPr>
        <w:rPr>
          <w:szCs w:val="22"/>
        </w:rPr>
      </w:pPr>
      <w:r w:rsidRPr="005F7042">
        <w:rPr>
          <w:szCs w:val="22"/>
        </w:rPr>
        <w:t>lc-0056cm-rm25.docx</w:t>
      </w:r>
    </w:p>
    <w:p w14:paraId="44A83E38" w14:textId="77777777" w:rsidR="005F7042" w:rsidRPr="005F7042" w:rsidRDefault="005F7042" w:rsidP="005F7042">
      <w:pPr>
        <w:rPr>
          <w:szCs w:val="22"/>
        </w:rPr>
      </w:pPr>
      <w:r w:rsidRPr="005F7042">
        <w:rPr>
          <w:szCs w:val="22"/>
        </w:rPr>
        <w:tab/>
        <w:t>The Concurrent Resolution was adopted, ordered sent to the House.</w:t>
      </w:r>
    </w:p>
    <w:p w14:paraId="0567C3E3" w14:textId="77777777" w:rsidR="005F7042" w:rsidRPr="005F7042" w:rsidRDefault="005F7042" w:rsidP="005F7042">
      <w:pPr>
        <w:rPr>
          <w:szCs w:val="22"/>
        </w:rPr>
      </w:pPr>
    </w:p>
    <w:p w14:paraId="78D29143" w14:textId="77777777" w:rsidR="005F7042" w:rsidRPr="005F7042" w:rsidRDefault="005F7042" w:rsidP="005F7042">
      <w:pPr>
        <w:rPr>
          <w:szCs w:val="22"/>
        </w:rPr>
      </w:pPr>
      <w:r w:rsidRPr="005F7042">
        <w:rPr>
          <w:szCs w:val="22"/>
        </w:rPr>
        <w:tab/>
        <w:t>S. 186</w:t>
      </w:r>
      <w:r w:rsidRPr="005F7042">
        <w:rPr>
          <w:szCs w:val="22"/>
        </w:rPr>
        <w:fldChar w:fldCharType="begin"/>
      </w:r>
      <w:r w:rsidRPr="005F7042">
        <w:rPr>
          <w:szCs w:val="22"/>
        </w:rPr>
        <w:instrText xml:space="preserve"> XE " S. 186" \b</w:instrText>
      </w:r>
      <w:r w:rsidRPr="005F7042">
        <w:rPr>
          <w:szCs w:val="22"/>
        </w:rPr>
        <w:fldChar w:fldCharType="end"/>
      </w:r>
      <w:r w:rsidRPr="005F7042">
        <w:rPr>
          <w:szCs w:val="22"/>
        </w:rPr>
        <w:t xml:space="preserve"> -- Senator Jackson:  A SENATE RESOLUTION TO RECOGNIZE AND CONGRATULATE HOPKINS ELEMENTARY SCHOOL IN RICHLAND COUNTY SCHOOL DISTRICT ONE ON RECEIVING A RATING OF EXCELLENT ON ITS 2023-2024 SOUTH CAROLINA SCHOOL REPORT CARD AND ON BEING NAMED A CERTIFIED VISIBLE LEARNING SCHOOL BY THE SOUTH CAROLINA DEPARTMENT OF EDUCATION.</w:t>
      </w:r>
    </w:p>
    <w:p w14:paraId="411BA137" w14:textId="77777777" w:rsidR="005F7042" w:rsidRPr="005F7042" w:rsidRDefault="005F7042" w:rsidP="005F7042">
      <w:pPr>
        <w:rPr>
          <w:szCs w:val="22"/>
        </w:rPr>
      </w:pPr>
      <w:r w:rsidRPr="005F7042">
        <w:rPr>
          <w:szCs w:val="22"/>
        </w:rPr>
        <w:t>lc-0073cm-rm25.docx</w:t>
      </w:r>
    </w:p>
    <w:p w14:paraId="5C0487C8" w14:textId="77777777" w:rsidR="005F7042" w:rsidRDefault="005F7042" w:rsidP="005F7042">
      <w:pPr>
        <w:rPr>
          <w:szCs w:val="22"/>
        </w:rPr>
      </w:pPr>
      <w:r w:rsidRPr="005F7042">
        <w:rPr>
          <w:szCs w:val="22"/>
        </w:rPr>
        <w:tab/>
        <w:t>The Senate Resolution was adopted.</w:t>
      </w:r>
    </w:p>
    <w:p w14:paraId="0298F9D9" w14:textId="77777777" w:rsidR="005F7042" w:rsidRPr="005F7042" w:rsidRDefault="005F7042" w:rsidP="005F7042">
      <w:pPr>
        <w:rPr>
          <w:szCs w:val="22"/>
        </w:rPr>
      </w:pPr>
    </w:p>
    <w:p w14:paraId="34D9E477" w14:textId="77777777" w:rsidR="005F7042" w:rsidRPr="005F7042" w:rsidRDefault="005F7042" w:rsidP="005F7042">
      <w:pPr>
        <w:rPr>
          <w:szCs w:val="22"/>
        </w:rPr>
      </w:pPr>
      <w:r w:rsidRPr="005F7042">
        <w:rPr>
          <w:szCs w:val="22"/>
        </w:rPr>
        <w:tab/>
        <w:t>S. 187</w:t>
      </w:r>
      <w:r w:rsidRPr="005F7042">
        <w:rPr>
          <w:szCs w:val="22"/>
        </w:rPr>
        <w:fldChar w:fldCharType="begin"/>
      </w:r>
      <w:r w:rsidRPr="005F7042">
        <w:rPr>
          <w:szCs w:val="22"/>
        </w:rPr>
        <w:instrText xml:space="preserve"> XE " S. 187" \b</w:instrText>
      </w:r>
      <w:r w:rsidRPr="005F7042">
        <w:rPr>
          <w:szCs w:val="22"/>
        </w:rPr>
        <w:fldChar w:fldCharType="end"/>
      </w:r>
      <w:r w:rsidRPr="005F7042">
        <w:rPr>
          <w:szCs w:val="22"/>
        </w:rPr>
        <w:t xml:space="preserve"> -- Senator Devine:  A SENATE RESOLUTION TO EXPRESS THE PROFOUND SORROW OF THE MEMBERS OF THE SOUTH CAROLINA SENATE UPON THE PASSING OF LENORA ABRAHAM "NANCY" EADDY OF FLORENCE COUNTY AND TO EXTEND THEIR DEEPEST SYMPATHY TO HER LARGE AND LOVING FAMILY AND HER MANY FRIENDS.</w:t>
      </w:r>
    </w:p>
    <w:p w14:paraId="261E76C8" w14:textId="77777777" w:rsidR="005F7042" w:rsidRPr="005F7042" w:rsidRDefault="005F7042" w:rsidP="005F7042">
      <w:pPr>
        <w:rPr>
          <w:szCs w:val="22"/>
        </w:rPr>
      </w:pPr>
      <w:r w:rsidRPr="005F7042">
        <w:rPr>
          <w:szCs w:val="22"/>
        </w:rPr>
        <w:t>lc-0112hdb-jah25.docx</w:t>
      </w:r>
    </w:p>
    <w:p w14:paraId="79BFB06B" w14:textId="77777777" w:rsidR="005F7042" w:rsidRPr="005F7042" w:rsidRDefault="005F7042" w:rsidP="005F7042">
      <w:pPr>
        <w:rPr>
          <w:szCs w:val="22"/>
        </w:rPr>
      </w:pPr>
      <w:r w:rsidRPr="005F7042">
        <w:rPr>
          <w:szCs w:val="22"/>
        </w:rPr>
        <w:tab/>
        <w:t>The Senate Resolution was adopted.</w:t>
      </w:r>
    </w:p>
    <w:p w14:paraId="70BB2D66" w14:textId="77777777" w:rsidR="005F7042" w:rsidRPr="005F7042" w:rsidRDefault="005F7042" w:rsidP="005F7042">
      <w:pPr>
        <w:rPr>
          <w:szCs w:val="22"/>
        </w:rPr>
      </w:pPr>
    </w:p>
    <w:p w14:paraId="2E1E79C6" w14:textId="77777777" w:rsidR="005F7042" w:rsidRPr="005F7042" w:rsidRDefault="005F7042" w:rsidP="005F7042">
      <w:pPr>
        <w:rPr>
          <w:szCs w:val="22"/>
        </w:rPr>
      </w:pPr>
      <w:r w:rsidRPr="005F7042">
        <w:rPr>
          <w:szCs w:val="22"/>
        </w:rPr>
        <w:tab/>
        <w:t>S. 188</w:t>
      </w:r>
      <w:r w:rsidRPr="005F7042">
        <w:rPr>
          <w:szCs w:val="22"/>
        </w:rPr>
        <w:fldChar w:fldCharType="begin"/>
      </w:r>
      <w:r w:rsidRPr="005F7042">
        <w:rPr>
          <w:szCs w:val="22"/>
        </w:rPr>
        <w:instrText xml:space="preserve"> XE " S. 188" \b</w:instrText>
      </w:r>
      <w:r w:rsidRPr="005F7042">
        <w:rPr>
          <w:szCs w:val="22"/>
        </w:rPr>
        <w:fldChar w:fldCharType="end"/>
      </w:r>
      <w:r w:rsidRPr="005F7042">
        <w:rPr>
          <w:szCs w:val="22"/>
        </w:rPr>
        <w:t xml:space="preserve"> -- Senators Devine and Jackson:  A SENATE RESOLUTION TO EXPRESS THE PROFOUND SORROW OF THE MEMBERS OF THE SOUTH CAROLINA SENATE UPON THE PASSING OF BARBARA JEAN PERRY BEATY DOTSON OF RICHLAND COUNTY AND TO EXTEND THEIR DEEPEST SYMPATHY TO HER LOVING FAMILY AND HER MANY FRIENDS.</w:t>
      </w:r>
    </w:p>
    <w:p w14:paraId="623275BF" w14:textId="77777777" w:rsidR="005F7042" w:rsidRPr="005F7042" w:rsidRDefault="005F7042" w:rsidP="005F7042">
      <w:pPr>
        <w:rPr>
          <w:szCs w:val="22"/>
        </w:rPr>
      </w:pPr>
      <w:r w:rsidRPr="005F7042">
        <w:rPr>
          <w:szCs w:val="22"/>
        </w:rPr>
        <w:t>lc-0066ha-jah25.docx</w:t>
      </w:r>
    </w:p>
    <w:p w14:paraId="44DC11E7" w14:textId="77777777" w:rsidR="005F7042" w:rsidRPr="005F7042" w:rsidRDefault="005F7042" w:rsidP="005F7042">
      <w:pPr>
        <w:rPr>
          <w:szCs w:val="22"/>
        </w:rPr>
      </w:pPr>
      <w:r w:rsidRPr="005F7042">
        <w:rPr>
          <w:szCs w:val="22"/>
        </w:rPr>
        <w:tab/>
        <w:t>The Senate Resolution was adopted.</w:t>
      </w:r>
    </w:p>
    <w:p w14:paraId="49A7ABE0" w14:textId="77777777" w:rsidR="005F7042" w:rsidRPr="005F7042" w:rsidRDefault="005F7042" w:rsidP="005F7042">
      <w:pPr>
        <w:rPr>
          <w:szCs w:val="22"/>
        </w:rPr>
      </w:pPr>
    </w:p>
    <w:p w14:paraId="40798BDD" w14:textId="77777777" w:rsidR="005F7042" w:rsidRPr="005F7042" w:rsidRDefault="005F7042" w:rsidP="005F7042">
      <w:pPr>
        <w:rPr>
          <w:szCs w:val="22"/>
        </w:rPr>
      </w:pPr>
      <w:r w:rsidRPr="005F7042">
        <w:rPr>
          <w:szCs w:val="22"/>
        </w:rPr>
        <w:tab/>
        <w:t>S. 189</w:t>
      </w:r>
      <w:r w:rsidRPr="005F7042">
        <w:rPr>
          <w:szCs w:val="22"/>
        </w:rPr>
        <w:fldChar w:fldCharType="begin"/>
      </w:r>
      <w:r w:rsidRPr="005F7042">
        <w:rPr>
          <w:szCs w:val="22"/>
        </w:rPr>
        <w:instrText xml:space="preserve"> XE " S. 189" \b</w:instrText>
      </w:r>
      <w:r w:rsidRPr="005F7042">
        <w:rPr>
          <w:szCs w:val="22"/>
        </w:rPr>
        <w:fldChar w:fldCharType="end"/>
      </w:r>
      <w:r w:rsidRPr="005F7042">
        <w:rPr>
          <w:szCs w:val="22"/>
        </w:rPr>
        <w:t xml:space="preserve"> -- Senator Rice:  A BILL TO AMEND THE SOUTH CAROLINA CODE OF LAWS BY ADDING SECTION 16-3-605 SO AS TO CREATE THE OFFENSE OF ASSAULT AND BATTERY WITH BODILY FLUIDS, PROVIDE FOR TESTING OF </w:t>
      </w:r>
      <w:r w:rsidRPr="005F7042">
        <w:rPr>
          <w:szCs w:val="22"/>
        </w:rPr>
        <w:lastRenderedPageBreak/>
        <w:t>COMMUNICABLE AND BLOODBORNE DISEASES, PROVIDE PENALTIES, AND PROVIDE EXCEPTIONS.</w:t>
      </w:r>
    </w:p>
    <w:p w14:paraId="11F76ECF" w14:textId="77777777" w:rsidR="005F7042" w:rsidRPr="005F7042" w:rsidRDefault="005F7042" w:rsidP="005F7042">
      <w:pPr>
        <w:rPr>
          <w:szCs w:val="22"/>
        </w:rPr>
      </w:pPr>
      <w:r w:rsidRPr="005F7042">
        <w:rPr>
          <w:szCs w:val="22"/>
        </w:rPr>
        <w:t>lc-0102ahb25.docx</w:t>
      </w:r>
    </w:p>
    <w:p w14:paraId="5C62C6A7" w14:textId="77777777" w:rsidR="005F7042" w:rsidRPr="005F7042" w:rsidRDefault="005F7042" w:rsidP="005F7042">
      <w:pPr>
        <w:rPr>
          <w:szCs w:val="22"/>
        </w:rPr>
      </w:pPr>
      <w:r w:rsidRPr="005F7042">
        <w:rPr>
          <w:szCs w:val="22"/>
        </w:rPr>
        <w:tab/>
        <w:t>Read the first time and referred to the Committee on Judiciary.</w:t>
      </w:r>
    </w:p>
    <w:p w14:paraId="546BCB22" w14:textId="77777777" w:rsidR="005F7042" w:rsidRPr="005F7042" w:rsidRDefault="005F7042" w:rsidP="005F7042">
      <w:pPr>
        <w:rPr>
          <w:szCs w:val="22"/>
        </w:rPr>
      </w:pPr>
    </w:p>
    <w:p w14:paraId="465CC8B8" w14:textId="77777777" w:rsidR="005F7042" w:rsidRPr="005F7042" w:rsidRDefault="005F7042" w:rsidP="005F7042">
      <w:pPr>
        <w:rPr>
          <w:szCs w:val="22"/>
        </w:rPr>
      </w:pPr>
      <w:r w:rsidRPr="005F7042">
        <w:rPr>
          <w:szCs w:val="22"/>
        </w:rPr>
        <w:tab/>
        <w:t>S. 190</w:t>
      </w:r>
      <w:r w:rsidRPr="005F7042">
        <w:rPr>
          <w:szCs w:val="22"/>
        </w:rPr>
        <w:fldChar w:fldCharType="begin"/>
      </w:r>
      <w:r w:rsidRPr="005F7042">
        <w:rPr>
          <w:szCs w:val="22"/>
        </w:rPr>
        <w:instrText xml:space="preserve"> XE " S. 190" \b</w:instrText>
      </w:r>
      <w:r w:rsidRPr="005F7042">
        <w:rPr>
          <w:szCs w:val="22"/>
        </w:rPr>
        <w:fldChar w:fldCharType="end"/>
      </w:r>
      <w:r w:rsidRPr="005F7042">
        <w:rPr>
          <w:szCs w:val="22"/>
        </w:rPr>
        <w:t xml:space="preserve"> -- Senators Adams and Tedder:  A BILL TO AMEND THE SOUTH CAROLINA CODE OF LAWS BY AMENDING SECTION 31-12-30, RELATING TO THE DEFINITION OF "REDEVELOPMENT PROJECT", SO AS TO INCLUDE AFFORDABLE HOUSING PROJECTS; BY AMENDING SECTION 31-12-210, RELATING TO ISSUANCE OF OBLIGATIONS FOR A REDEVELOPMENT PROJECT BY MUNICIPALITY, SO AS TO INCREASE THE TIME LIMIT OF WHICH AN OBLIGATION MUST BE ISSUED; AND BY AMENDING SECTION 12-10-88, RELATING TO REDEVELOPMENT FEES, SO AS TO UPDATE THE DEFINITION OF CLOSED OR REALIGNED FEDERAL INSTALLATIONS.</w:t>
      </w:r>
    </w:p>
    <w:p w14:paraId="708D0DDD" w14:textId="77777777" w:rsidR="005F7042" w:rsidRPr="005F7042" w:rsidRDefault="005F7042" w:rsidP="005F7042">
      <w:pPr>
        <w:rPr>
          <w:szCs w:val="22"/>
        </w:rPr>
      </w:pPr>
      <w:r w:rsidRPr="005F7042">
        <w:rPr>
          <w:szCs w:val="22"/>
        </w:rPr>
        <w:t>sr-0009cem25.docx</w:t>
      </w:r>
    </w:p>
    <w:p w14:paraId="6E59BB03" w14:textId="77777777" w:rsidR="005F7042" w:rsidRPr="005F7042" w:rsidRDefault="005F7042" w:rsidP="005F7042">
      <w:pPr>
        <w:rPr>
          <w:szCs w:val="22"/>
        </w:rPr>
      </w:pPr>
      <w:r w:rsidRPr="005F7042">
        <w:rPr>
          <w:szCs w:val="22"/>
        </w:rPr>
        <w:tab/>
        <w:t>Read the first time and referred to the Committee on Labor, Commerce and Industry.</w:t>
      </w:r>
    </w:p>
    <w:p w14:paraId="0368594E" w14:textId="77777777" w:rsidR="005F7042" w:rsidRPr="005F7042" w:rsidRDefault="005F7042" w:rsidP="005F7042">
      <w:pPr>
        <w:rPr>
          <w:szCs w:val="22"/>
        </w:rPr>
      </w:pPr>
    </w:p>
    <w:p w14:paraId="5536B883" w14:textId="77777777" w:rsidR="005F7042" w:rsidRPr="005F7042" w:rsidRDefault="005F7042" w:rsidP="005F7042">
      <w:pPr>
        <w:rPr>
          <w:szCs w:val="22"/>
        </w:rPr>
      </w:pPr>
      <w:r w:rsidRPr="005F7042">
        <w:rPr>
          <w:szCs w:val="22"/>
        </w:rPr>
        <w:tab/>
        <w:t>S. 191</w:t>
      </w:r>
      <w:r w:rsidRPr="005F7042">
        <w:rPr>
          <w:szCs w:val="22"/>
        </w:rPr>
        <w:fldChar w:fldCharType="begin"/>
      </w:r>
      <w:r w:rsidRPr="005F7042">
        <w:rPr>
          <w:szCs w:val="22"/>
        </w:rPr>
        <w:instrText xml:space="preserve"> XE " S. 191" \b</w:instrText>
      </w:r>
      <w:r w:rsidRPr="005F7042">
        <w:rPr>
          <w:szCs w:val="22"/>
        </w:rPr>
        <w:fldChar w:fldCharType="end"/>
      </w:r>
      <w:r w:rsidRPr="005F7042">
        <w:rPr>
          <w:szCs w:val="22"/>
        </w:rPr>
        <w:t xml:space="preserve"> -- Senator Rice:  A BILL TO AMEND THE SOUTH CAROLINA CODE OF LAWS BY AMENDING SECTION 17-13-150, RELATING TO THE REQUIREMENT THAT A PERSON SERVED A SEARCH WARRANT MUST BE FURNISHED A COPY OF THE WARRANT AND THE SUPPORTING AFFIDAVIT, SO AS TO REMOVE THE AFFIDAVIT REQUIREMENT AND PROVIDE FOR DELIVERY OF A COPY OF THE INVENTORY IF DEMANDED BY THE PERSON UPON WHOM THE SEARCH WARRANT IS SERVED.</w:t>
      </w:r>
    </w:p>
    <w:p w14:paraId="2F5155C1" w14:textId="77777777" w:rsidR="005F7042" w:rsidRPr="005F7042" w:rsidRDefault="005F7042" w:rsidP="005F7042">
      <w:pPr>
        <w:rPr>
          <w:szCs w:val="22"/>
        </w:rPr>
      </w:pPr>
      <w:r w:rsidRPr="005F7042">
        <w:rPr>
          <w:szCs w:val="22"/>
        </w:rPr>
        <w:t>lc-0101ahb25.docx</w:t>
      </w:r>
    </w:p>
    <w:p w14:paraId="5E53909F" w14:textId="77777777" w:rsidR="005F7042" w:rsidRPr="005F7042" w:rsidRDefault="005F7042" w:rsidP="005F7042">
      <w:pPr>
        <w:rPr>
          <w:szCs w:val="22"/>
        </w:rPr>
      </w:pPr>
      <w:r w:rsidRPr="005F7042">
        <w:rPr>
          <w:szCs w:val="22"/>
        </w:rPr>
        <w:tab/>
        <w:t>Read the first time and referred to the Committee on Judiciary.</w:t>
      </w:r>
    </w:p>
    <w:p w14:paraId="46E016DA" w14:textId="77777777" w:rsidR="005F7042" w:rsidRPr="005F7042" w:rsidRDefault="005F7042" w:rsidP="005F7042">
      <w:pPr>
        <w:rPr>
          <w:szCs w:val="22"/>
        </w:rPr>
      </w:pPr>
    </w:p>
    <w:p w14:paraId="1DD98309" w14:textId="77777777" w:rsidR="005F7042" w:rsidRPr="005F7042" w:rsidRDefault="005F7042" w:rsidP="005F7042">
      <w:pPr>
        <w:rPr>
          <w:szCs w:val="22"/>
        </w:rPr>
      </w:pPr>
      <w:r w:rsidRPr="005F7042">
        <w:rPr>
          <w:szCs w:val="22"/>
        </w:rPr>
        <w:tab/>
        <w:t>S. 192</w:t>
      </w:r>
      <w:r w:rsidRPr="005F7042">
        <w:rPr>
          <w:szCs w:val="22"/>
        </w:rPr>
        <w:fldChar w:fldCharType="begin"/>
      </w:r>
      <w:r w:rsidRPr="005F7042">
        <w:rPr>
          <w:szCs w:val="22"/>
        </w:rPr>
        <w:instrText xml:space="preserve"> XE " S. 192" \b</w:instrText>
      </w:r>
      <w:r w:rsidRPr="005F7042">
        <w:rPr>
          <w:szCs w:val="22"/>
        </w:rPr>
        <w:fldChar w:fldCharType="end"/>
      </w:r>
      <w:r w:rsidRPr="005F7042">
        <w:rPr>
          <w:szCs w:val="22"/>
        </w:rPr>
        <w:t xml:space="preserve"> -- Senators Adams, Johnson and Fernandez:  A BILL TO AMEND THE SOUTH CAROLINA CODE OF LAWS BY AMENDING SECTION 56-5-2950, RELATING TO IMPLIED CONSENT TO TESTING FOR ALCOHOL OR DRUGS, PROCEDURES, AND INFERENCE OF DUI, SO AS TO ALLOW FOR THE LAW ENFORCEMENT AGENCY TO DETERMINE WHICH TESTS SHALL BE ADMINISTERED, REMOVE THE REQUIREMENT THAT A BREATH TEST BE ADMINISTERED </w:t>
      </w:r>
      <w:r w:rsidRPr="005F7042">
        <w:rPr>
          <w:szCs w:val="22"/>
        </w:rPr>
        <w:lastRenderedPageBreak/>
        <w:t>BEFORE OTHER TESTS, AND PROVIDE FOR THE TRAINING OF PERSONNEL TO BECOME QUALIFIED TO OBTAIN BLOOD TEST SAMPLES; BY AMENDING SECTION 24-13-100, RELATING TO THE DEFINITION OF A "NO PAROLE OFFENSE", SO AS TO PROVIDE THAT FELONY DRIVING UNDER THE INFLUENCE OR FELONY DRIVING WITH AN UNLAWFUL ALCOHOL CONCENTRATION RESULTING IN DEATH IS NOT A "NO PAROLE OFFENSE"; BY AMENDING SECTION 56-5-2951, RELATING TO THE SUSPENSION OF A LICENSE FOR REFUSAL TO SUBMIT TO TESTING OR FOR CERTAIN LEVEL OF ALCOHOL CONCENTRATION, TEMPORARY ALCOHOL LICENSES, RESTRICTED DRIVER'S LICENSES, AND PENALTIES, SO AS TO REMOVE THE TEMPORARY ALCOHOL LICENSE AND PROVIDE SUSPENSION PENALTIES; AND BY AMENDING SECTION 56-5-2953, RELATING TO INCIDENT SITE AND BREATH TEST SITE VIDEO RECORDING, SO AS TO PROVIDE THAT LAW ENFORCEMENT OFFICERS MUST MAKE REASONABLE EFFORTS TO ENSURE VIDEO RECORDING OF THE STOP, TESTS, AND ARREST OF A PERSON FOR A DUI.</w:t>
      </w:r>
    </w:p>
    <w:p w14:paraId="3C84C1F1" w14:textId="77777777" w:rsidR="005F7042" w:rsidRPr="005F7042" w:rsidRDefault="005F7042" w:rsidP="005F7042">
      <w:pPr>
        <w:rPr>
          <w:szCs w:val="22"/>
        </w:rPr>
      </w:pPr>
      <w:r w:rsidRPr="005F7042">
        <w:rPr>
          <w:szCs w:val="22"/>
        </w:rPr>
        <w:t>sr-0008jg25.docx</w:t>
      </w:r>
    </w:p>
    <w:p w14:paraId="4C1113F1" w14:textId="77777777" w:rsidR="005F7042" w:rsidRPr="005F7042" w:rsidRDefault="005F7042" w:rsidP="005F7042">
      <w:pPr>
        <w:rPr>
          <w:szCs w:val="22"/>
        </w:rPr>
      </w:pPr>
      <w:r w:rsidRPr="005F7042">
        <w:rPr>
          <w:szCs w:val="22"/>
        </w:rPr>
        <w:tab/>
        <w:t>Read the first time and referred to the Committee on Judiciary.</w:t>
      </w:r>
    </w:p>
    <w:p w14:paraId="4636D2C7" w14:textId="77777777" w:rsidR="005F7042" w:rsidRPr="005F7042" w:rsidRDefault="005F7042" w:rsidP="005F7042">
      <w:pPr>
        <w:rPr>
          <w:szCs w:val="22"/>
        </w:rPr>
      </w:pPr>
    </w:p>
    <w:p w14:paraId="4040E80C" w14:textId="77777777" w:rsidR="005F7042" w:rsidRPr="005F7042" w:rsidRDefault="005F7042" w:rsidP="005F7042">
      <w:pPr>
        <w:rPr>
          <w:szCs w:val="22"/>
        </w:rPr>
      </w:pPr>
      <w:r w:rsidRPr="005F7042">
        <w:rPr>
          <w:szCs w:val="22"/>
        </w:rPr>
        <w:tab/>
        <w:t>S. 193</w:t>
      </w:r>
      <w:r w:rsidRPr="005F7042">
        <w:rPr>
          <w:szCs w:val="22"/>
        </w:rPr>
        <w:fldChar w:fldCharType="begin"/>
      </w:r>
      <w:r w:rsidRPr="005F7042">
        <w:rPr>
          <w:szCs w:val="22"/>
        </w:rPr>
        <w:instrText xml:space="preserve"> XE " S. 193" \b</w:instrText>
      </w:r>
      <w:r w:rsidRPr="005F7042">
        <w:rPr>
          <w:szCs w:val="22"/>
        </w:rPr>
        <w:fldChar w:fldCharType="end"/>
      </w:r>
      <w:r w:rsidRPr="005F7042">
        <w:rPr>
          <w:szCs w:val="22"/>
        </w:rPr>
        <w:t xml:space="preserve"> -- Senators Reichenbach, Sabb and Williams:  A CONCURRENT RESOLUTION TO REQUEST THE DEPARTMENT OF TRANSPORTATION NAME THE PORTION OF CASHUA DRIVE IN THE CITY OF FLORENCE IN FLORENCE COUNTY FROM ITS INTERSECTION WITH SECOND LOOP ROAD TO ITS INTERSECTION WITH UNITED STATES HIGHWAY 76 "CURTIS KERSHAW SUMMERFORD MEMORIAL HIGHWAY" AND ERECT APPROPRIATE SIGNS OR MARKERS ALONG THIS PORTION OF HIGHWAY CONTAINING THESE WORDS.</w:t>
      </w:r>
    </w:p>
    <w:p w14:paraId="1512E057" w14:textId="77777777" w:rsidR="005F7042" w:rsidRPr="005F7042" w:rsidRDefault="005F7042" w:rsidP="005F7042">
      <w:pPr>
        <w:rPr>
          <w:szCs w:val="22"/>
        </w:rPr>
      </w:pPr>
      <w:r w:rsidRPr="005F7042">
        <w:rPr>
          <w:szCs w:val="22"/>
        </w:rPr>
        <w:t>lc-0132cm-gt25.docx</w:t>
      </w:r>
    </w:p>
    <w:p w14:paraId="10352421" w14:textId="77777777" w:rsidR="005F7042" w:rsidRPr="005F7042" w:rsidRDefault="005F7042" w:rsidP="005F7042">
      <w:pPr>
        <w:rPr>
          <w:szCs w:val="22"/>
        </w:rPr>
      </w:pPr>
      <w:r w:rsidRPr="005F7042">
        <w:rPr>
          <w:szCs w:val="22"/>
        </w:rPr>
        <w:tab/>
        <w:t>The Concurrent Resolution was introduced and referred to the Committee on Transportation.</w:t>
      </w:r>
    </w:p>
    <w:p w14:paraId="61B7B424" w14:textId="77777777" w:rsidR="005F7042" w:rsidRPr="005F7042" w:rsidRDefault="005F7042" w:rsidP="005F7042">
      <w:pPr>
        <w:rPr>
          <w:szCs w:val="22"/>
        </w:rPr>
      </w:pPr>
    </w:p>
    <w:p w14:paraId="5F86C515" w14:textId="1CA93696" w:rsidR="005F7042" w:rsidRPr="005F7042" w:rsidRDefault="005F7042" w:rsidP="005F7042">
      <w:pPr>
        <w:rPr>
          <w:szCs w:val="22"/>
        </w:rPr>
      </w:pPr>
      <w:r w:rsidRPr="005F7042">
        <w:rPr>
          <w:szCs w:val="22"/>
        </w:rPr>
        <w:tab/>
        <w:t>S. 194</w:t>
      </w:r>
      <w:r w:rsidRPr="005F7042">
        <w:rPr>
          <w:szCs w:val="22"/>
        </w:rPr>
        <w:fldChar w:fldCharType="begin"/>
      </w:r>
      <w:r w:rsidRPr="005F7042">
        <w:rPr>
          <w:szCs w:val="22"/>
        </w:rPr>
        <w:instrText xml:space="preserve"> XE " S. 194" \b</w:instrText>
      </w:r>
      <w:r w:rsidRPr="005F7042">
        <w:rPr>
          <w:szCs w:val="22"/>
        </w:rPr>
        <w:fldChar w:fldCharType="end"/>
      </w:r>
      <w:r w:rsidRPr="005F7042">
        <w:rPr>
          <w:szCs w:val="22"/>
        </w:rPr>
        <w:t xml:space="preserve"> -- Senator Devine:  A SENATE RESOLUTION TO RECOGNIZE AND HONOR DARCI STRICKLAND FOR HER NOTEWORTHY CAREER IN JOURNALISM AND TO CONGRATULATE HER AS SHE BEGINS HER RETIREMENT</w:t>
      </w:r>
      <w:r w:rsidR="00AB1EB7">
        <w:rPr>
          <w:szCs w:val="22"/>
        </w:rPr>
        <w:br/>
      </w:r>
      <w:r w:rsidR="00AB1EB7">
        <w:rPr>
          <w:szCs w:val="22"/>
        </w:rPr>
        <w:br/>
      </w:r>
      <w:r w:rsidRPr="005F7042">
        <w:rPr>
          <w:szCs w:val="22"/>
        </w:rPr>
        <w:lastRenderedPageBreak/>
        <w:t>AFTER TWENTY-SEVEN YEARS OF OUTSTANDING REPORTING WITH WLTX-TV.</w:t>
      </w:r>
    </w:p>
    <w:p w14:paraId="5043A812" w14:textId="77777777" w:rsidR="005F7042" w:rsidRPr="005F7042" w:rsidRDefault="005F7042" w:rsidP="005F7042">
      <w:pPr>
        <w:rPr>
          <w:szCs w:val="22"/>
        </w:rPr>
      </w:pPr>
      <w:r w:rsidRPr="005F7042">
        <w:rPr>
          <w:szCs w:val="22"/>
        </w:rPr>
        <w:t>lc-0001wab-gm25.docx</w:t>
      </w:r>
    </w:p>
    <w:p w14:paraId="4E939487" w14:textId="77777777" w:rsidR="005F7042" w:rsidRPr="005F7042" w:rsidRDefault="005F7042" w:rsidP="005F7042">
      <w:pPr>
        <w:rPr>
          <w:szCs w:val="22"/>
        </w:rPr>
      </w:pPr>
      <w:r w:rsidRPr="005F7042">
        <w:rPr>
          <w:szCs w:val="22"/>
        </w:rPr>
        <w:tab/>
        <w:t>The Senate Resolution was adopted.</w:t>
      </w:r>
    </w:p>
    <w:p w14:paraId="0EB5DEA8" w14:textId="77777777" w:rsidR="005F7042" w:rsidRPr="005F7042" w:rsidRDefault="005F7042" w:rsidP="005F7042">
      <w:pPr>
        <w:rPr>
          <w:szCs w:val="22"/>
        </w:rPr>
      </w:pPr>
    </w:p>
    <w:p w14:paraId="722B7DD0" w14:textId="77777777" w:rsidR="005F7042" w:rsidRPr="005F7042" w:rsidRDefault="005F7042" w:rsidP="005F7042">
      <w:pPr>
        <w:rPr>
          <w:szCs w:val="22"/>
        </w:rPr>
      </w:pPr>
      <w:r w:rsidRPr="005F7042">
        <w:rPr>
          <w:szCs w:val="22"/>
        </w:rPr>
        <w:tab/>
        <w:t>S. 195</w:t>
      </w:r>
      <w:r w:rsidRPr="005F7042">
        <w:rPr>
          <w:szCs w:val="22"/>
        </w:rPr>
        <w:fldChar w:fldCharType="begin"/>
      </w:r>
      <w:r w:rsidRPr="005F7042">
        <w:rPr>
          <w:szCs w:val="22"/>
        </w:rPr>
        <w:instrText xml:space="preserve"> XE " S. 195" \b</w:instrText>
      </w:r>
      <w:r w:rsidRPr="005F7042">
        <w:rPr>
          <w:szCs w:val="22"/>
        </w:rPr>
        <w:fldChar w:fldCharType="end"/>
      </w:r>
      <w:r w:rsidRPr="005F7042">
        <w:rPr>
          <w:szCs w:val="22"/>
        </w:rPr>
        <w:t xml:space="preserve"> -- Senators Campsen, Davis and Matthews:  A SENATE RESOLUTION TO DECLARE THE MONTH OF MARCH 2025 AS "THE CELEBRATION OF THE BICENTENNIAL OF THE MARQUIS DE LAFAYETTE'S VISIT DURING HIS FAREWELL TOUR OF THE NATION IN 1825" IN SOUTH CAROLINA.</w:t>
      </w:r>
    </w:p>
    <w:p w14:paraId="098689E7" w14:textId="77777777" w:rsidR="005F7042" w:rsidRPr="005F7042" w:rsidRDefault="005F7042" w:rsidP="005F7042">
      <w:pPr>
        <w:rPr>
          <w:szCs w:val="22"/>
        </w:rPr>
      </w:pPr>
      <w:r w:rsidRPr="005F7042">
        <w:rPr>
          <w:szCs w:val="22"/>
        </w:rPr>
        <w:t>lc-0164sa-rm25.docx</w:t>
      </w:r>
    </w:p>
    <w:p w14:paraId="096527C8" w14:textId="77777777" w:rsidR="005F7042" w:rsidRPr="005F7042" w:rsidRDefault="005F7042" w:rsidP="005F7042">
      <w:pPr>
        <w:rPr>
          <w:szCs w:val="22"/>
        </w:rPr>
      </w:pPr>
      <w:r w:rsidRPr="005F7042">
        <w:rPr>
          <w:szCs w:val="22"/>
        </w:rPr>
        <w:tab/>
        <w:t>The Senate Resolution was introduced and referred to the Committee on Family and Veterans' Services.</w:t>
      </w:r>
    </w:p>
    <w:p w14:paraId="08B3D45D" w14:textId="77777777" w:rsidR="005F7042" w:rsidRPr="005F7042" w:rsidRDefault="005F7042" w:rsidP="005F7042">
      <w:pPr>
        <w:rPr>
          <w:szCs w:val="22"/>
        </w:rPr>
      </w:pPr>
    </w:p>
    <w:p w14:paraId="75E6A9CE" w14:textId="77777777" w:rsidR="005F7042" w:rsidRPr="005F7042" w:rsidRDefault="005F7042" w:rsidP="005F7042">
      <w:pPr>
        <w:rPr>
          <w:szCs w:val="22"/>
        </w:rPr>
      </w:pPr>
      <w:r w:rsidRPr="005F7042">
        <w:rPr>
          <w:szCs w:val="22"/>
        </w:rPr>
        <w:tab/>
        <w:t>S. 196</w:t>
      </w:r>
      <w:r w:rsidRPr="005F7042">
        <w:rPr>
          <w:szCs w:val="22"/>
        </w:rPr>
        <w:fldChar w:fldCharType="begin"/>
      </w:r>
      <w:r w:rsidRPr="005F7042">
        <w:rPr>
          <w:szCs w:val="22"/>
        </w:rPr>
        <w:instrText xml:space="preserve"> XE " S. 196" \b</w:instrText>
      </w:r>
      <w:r w:rsidRPr="005F7042">
        <w:rPr>
          <w:szCs w:val="22"/>
        </w:rPr>
        <w:fldChar w:fldCharType="end"/>
      </w:r>
      <w:r w:rsidRPr="005F7042">
        <w:rPr>
          <w:szCs w:val="22"/>
        </w:rPr>
        <w:t xml:space="preserve"> -- Senator Cromer:  A BILL TO AMEND THE SOUTH CAROLINA CODE OF LAWS BY ADDING CHAPTER 91 TO TITLE 38 SO AS TO DEFINE TERMS, ESTABLISH LICENSURE REQUIREMENTS, EXEMPTIONS, AND TYPES OF LICENSES, REQUIRE AN EXAMINATION FOR LICENSURE, PROVIDE EXEMPTIONS FOR EXAMINATION, REQUIRE CONTINUING EDUCATION, ESTABLISH A PROCESS FOR RENEWAL, SET STANDARDS OF CONDUCT FOR ADJUSTERS, AND TO PROVIDE FOR THE DENIAL, NONRENEWAL, OR REVOCATION OF A LICENSE AND PENALTIES, AMONG OTHER THINGS; BY ADDING CHAPTER 92 TO TITLE 38 SO AS TO DEFINE TERMS, ESTABLISH LICENSURE REQUIREMENTS AND TYPES OF LICENSES, REQUIRE AN EXAMINATION FOR LICENSURE AND PROVIDE EXEMPTIONS TO EXAMINATION, PROVIDE FOR THE DENIAL, NONRENEWAL, OR REVOCATION OF A LICENSE, REQUIRE A BOND OR LETTER OF CREDIT, REQUIRE CONTINUING EDUCATION, ALLOW FOR FEES, AND SET STANDARDS OF CONDUCT FOR PUBLIC ADJUSTERS, AMONG OTHER THINGS; TO AMEND SECTION 38-1-20, RELATING TO DEFINITIONS, SO AS TO PROVIDE A DEFINITION; AND BY REPEALING CHAPTERS 47 AND 48 OF TITLE 38.</w:t>
      </w:r>
    </w:p>
    <w:p w14:paraId="2D0D429E" w14:textId="77777777" w:rsidR="005F7042" w:rsidRPr="005F7042" w:rsidRDefault="005F7042" w:rsidP="005F7042">
      <w:pPr>
        <w:rPr>
          <w:szCs w:val="22"/>
        </w:rPr>
      </w:pPr>
      <w:r w:rsidRPr="005F7042">
        <w:rPr>
          <w:szCs w:val="22"/>
        </w:rPr>
        <w:t>lc-0005ph25.docx</w:t>
      </w:r>
    </w:p>
    <w:p w14:paraId="70C167C2" w14:textId="77777777" w:rsidR="005F7042" w:rsidRPr="005F7042" w:rsidRDefault="005F7042" w:rsidP="005F7042">
      <w:pPr>
        <w:rPr>
          <w:szCs w:val="22"/>
        </w:rPr>
      </w:pPr>
      <w:r w:rsidRPr="005F7042">
        <w:rPr>
          <w:szCs w:val="22"/>
        </w:rPr>
        <w:tab/>
        <w:t>Read the first time and referred to the Committee on Banking and Insurance.</w:t>
      </w:r>
    </w:p>
    <w:p w14:paraId="46B67ECD" w14:textId="77777777" w:rsidR="005F7042" w:rsidRPr="005F7042" w:rsidRDefault="005F7042" w:rsidP="005F7042">
      <w:pPr>
        <w:rPr>
          <w:szCs w:val="22"/>
        </w:rPr>
      </w:pPr>
    </w:p>
    <w:p w14:paraId="622B6C17" w14:textId="77777777" w:rsidR="005F7042" w:rsidRPr="005F7042" w:rsidRDefault="005F7042" w:rsidP="00AB1EB7">
      <w:pPr>
        <w:keepNext/>
        <w:keepLines/>
        <w:rPr>
          <w:szCs w:val="22"/>
        </w:rPr>
      </w:pPr>
      <w:r w:rsidRPr="005F7042">
        <w:rPr>
          <w:szCs w:val="22"/>
        </w:rPr>
        <w:lastRenderedPageBreak/>
        <w:tab/>
        <w:t>S. 197</w:t>
      </w:r>
      <w:r w:rsidRPr="005F7042">
        <w:rPr>
          <w:szCs w:val="22"/>
        </w:rPr>
        <w:fldChar w:fldCharType="begin"/>
      </w:r>
      <w:r w:rsidRPr="005F7042">
        <w:rPr>
          <w:szCs w:val="22"/>
        </w:rPr>
        <w:instrText xml:space="preserve"> XE " S. 197" \b</w:instrText>
      </w:r>
      <w:r w:rsidRPr="005F7042">
        <w:rPr>
          <w:szCs w:val="22"/>
        </w:rPr>
        <w:fldChar w:fldCharType="end"/>
      </w:r>
      <w:r w:rsidRPr="005F7042">
        <w:rPr>
          <w:szCs w:val="22"/>
        </w:rPr>
        <w:t xml:space="preserve"> -- Senator Garrett:  A SENATE RESOLUTION TO HONOR THE CAMBRIDGE ACADEMY VOLLEYBALL TEAM, COACHES, AND SCHOOL OFFICIALS FOR A STELLAR SEASON AND TO CONGRATULATE THEM ON WINNING THE 2024 SOUTH CAROLINA INDEPENDENT SCHOOL ASSOCIATION CLASS 1A STATE TITLE.</w:t>
      </w:r>
    </w:p>
    <w:p w14:paraId="36DEA498" w14:textId="77777777" w:rsidR="005F7042" w:rsidRPr="005F7042" w:rsidRDefault="005F7042" w:rsidP="00AB1EB7">
      <w:pPr>
        <w:keepNext/>
        <w:keepLines/>
        <w:rPr>
          <w:szCs w:val="22"/>
        </w:rPr>
      </w:pPr>
      <w:r w:rsidRPr="005F7042">
        <w:rPr>
          <w:szCs w:val="22"/>
        </w:rPr>
        <w:t>lc-0131cm-gm25.docx</w:t>
      </w:r>
    </w:p>
    <w:p w14:paraId="165D26D3" w14:textId="77777777" w:rsidR="005F7042" w:rsidRPr="005F7042" w:rsidRDefault="005F7042" w:rsidP="00AB1EB7">
      <w:pPr>
        <w:keepNext/>
        <w:keepLines/>
        <w:rPr>
          <w:szCs w:val="22"/>
        </w:rPr>
      </w:pPr>
      <w:r w:rsidRPr="005F7042">
        <w:rPr>
          <w:szCs w:val="22"/>
        </w:rPr>
        <w:tab/>
        <w:t>The Senate Resolution was adopted.</w:t>
      </w:r>
    </w:p>
    <w:p w14:paraId="0EA72AB2" w14:textId="77777777" w:rsidR="005F7042" w:rsidRPr="005F7042" w:rsidRDefault="005F7042" w:rsidP="005F7042">
      <w:pPr>
        <w:rPr>
          <w:szCs w:val="22"/>
        </w:rPr>
      </w:pPr>
    </w:p>
    <w:p w14:paraId="3E1DB16D" w14:textId="77777777" w:rsidR="005F7042" w:rsidRPr="005F7042" w:rsidRDefault="005F7042" w:rsidP="005F7042">
      <w:pPr>
        <w:rPr>
          <w:szCs w:val="22"/>
        </w:rPr>
      </w:pPr>
      <w:r w:rsidRPr="005F7042">
        <w:rPr>
          <w:szCs w:val="22"/>
        </w:rPr>
        <w:tab/>
        <w:t>S. 198</w:t>
      </w:r>
      <w:r w:rsidRPr="005F7042">
        <w:rPr>
          <w:szCs w:val="22"/>
        </w:rPr>
        <w:fldChar w:fldCharType="begin"/>
      </w:r>
      <w:r w:rsidRPr="005F7042">
        <w:rPr>
          <w:szCs w:val="22"/>
        </w:rPr>
        <w:instrText xml:space="preserve"> XE " S. 198" \b</w:instrText>
      </w:r>
      <w:r w:rsidRPr="005F7042">
        <w:rPr>
          <w:szCs w:val="22"/>
        </w:rPr>
        <w:fldChar w:fldCharType="end"/>
      </w:r>
      <w:r w:rsidRPr="005F7042">
        <w:rPr>
          <w:szCs w:val="22"/>
        </w:rPr>
        <w:t xml:space="preserve"> -- Senator Garrett</w:t>
      </w:r>
      <w:proofErr w:type="gramStart"/>
      <w:r w:rsidRPr="005F7042">
        <w:rPr>
          <w:szCs w:val="22"/>
        </w:rPr>
        <w:t>:  A</w:t>
      </w:r>
      <w:proofErr w:type="gramEnd"/>
      <w:r w:rsidRPr="005F7042">
        <w:rPr>
          <w:szCs w:val="22"/>
        </w:rPr>
        <w:t xml:space="preserve"> SENATE RESOLUTION TO RECOGNIZE AND HONOR THE </w:t>
      </w:r>
      <w:proofErr w:type="gramStart"/>
      <w:r w:rsidRPr="005F7042">
        <w:rPr>
          <w:szCs w:val="22"/>
        </w:rPr>
        <w:t>NINETY SIX</w:t>
      </w:r>
      <w:proofErr w:type="gramEnd"/>
      <w:r w:rsidRPr="005F7042">
        <w:rPr>
          <w:szCs w:val="22"/>
        </w:rPr>
        <w:t xml:space="preserve"> HIGH SCHOOL MARCHING BAND, DIRECTORS, AND SCHOOL OFFICIALS FOR A REMARKABLE SEASON AND TO CONGRATULATE THEM FOR WINNING THE 2024 SOUTH CAROLINA BAND DIRECTORS ASSOCIATION CLASS A STATE CHAMPIONSHIP TITLE.</w:t>
      </w:r>
    </w:p>
    <w:p w14:paraId="142C765F" w14:textId="77777777" w:rsidR="005F7042" w:rsidRPr="005F7042" w:rsidRDefault="005F7042" w:rsidP="005F7042">
      <w:pPr>
        <w:rPr>
          <w:szCs w:val="22"/>
        </w:rPr>
      </w:pPr>
      <w:r w:rsidRPr="005F7042">
        <w:rPr>
          <w:szCs w:val="22"/>
        </w:rPr>
        <w:t>lc-0180sa-gm25.docx</w:t>
      </w:r>
    </w:p>
    <w:p w14:paraId="08C5D0D7" w14:textId="77777777" w:rsidR="005F7042" w:rsidRPr="005F7042" w:rsidRDefault="005F7042" w:rsidP="005F7042">
      <w:pPr>
        <w:rPr>
          <w:szCs w:val="22"/>
        </w:rPr>
      </w:pPr>
      <w:r w:rsidRPr="005F7042">
        <w:rPr>
          <w:szCs w:val="22"/>
        </w:rPr>
        <w:tab/>
        <w:t>The Senate Resolution was adopted.</w:t>
      </w:r>
    </w:p>
    <w:p w14:paraId="27E96FAB" w14:textId="77777777" w:rsidR="005F7042" w:rsidRPr="005F7042" w:rsidRDefault="005F7042" w:rsidP="005F7042">
      <w:pPr>
        <w:rPr>
          <w:szCs w:val="22"/>
        </w:rPr>
      </w:pPr>
    </w:p>
    <w:p w14:paraId="416DC95D" w14:textId="77777777" w:rsidR="005F7042" w:rsidRPr="005F7042" w:rsidRDefault="005F7042" w:rsidP="005F7042">
      <w:pPr>
        <w:rPr>
          <w:szCs w:val="22"/>
        </w:rPr>
      </w:pPr>
      <w:r w:rsidRPr="005F7042">
        <w:rPr>
          <w:szCs w:val="22"/>
        </w:rPr>
        <w:tab/>
        <w:t>S. 199</w:t>
      </w:r>
      <w:r w:rsidRPr="005F7042">
        <w:rPr>
          <w:szCs w:val="22"/>
        </w:rPr>
        <w:fldChar w:fldCharType="begin"/>
      </w:r>
      <w:r w:rsidRPr="005F7042">
        <w:rPr>
          <w:szCs w:val="22"/>
        </w:rPr>
        <w:instrText xml:space="preserve"> XE " S. 199" \b</w:instrText>
      </w:r>
      <w:r w:rsidRPr="005F7042">
        <w:rPr>
          <w:szCs w:val="22"/>
        </w:rPr>
        <w:fldChar w:fldCharType="end"/>
      </w:r>
      <w:r w:rsidRPr="005F7042">
        <w:rPr>
          <w:szCs w:val="22"/>
        </w:rPr>
        <w:t xml:space="preserve"> -- Senator Climer:  A BILL TO AMEND THE SOUTH CAROLINA CODE OF LAWS BY ADDING SECTION 59-23-400 SO AS TO PROVIDE THAT EVERY PUBLIC SCHOOL RESTROOM AND CHANGING FACILITY THAT IS ACCESSIBLE BY MULTIPLE PERSONS MUST BE DESIGNATED FOR USE ONLY BY MEMBERS OF ONE SEX, TO PROVIDE DEFINITIONS, AND TO PROVIDE FOR A PRIVATE CAUSE OF ACTION FOR THOSE AGGRIEVED BY A FAILURE TO COMPLY WITH THE REQUIREMENTS OF THIS ACT.</w:t>
      </w:r>
    </w:p>
    <w:p w14:paraId="2BD2D140" w14:textId="77777777" w:rsidR="005F7042" w:rsidRPr="005F7042" w:rsidRDefault="005F7042" w:rsidP="005F7042">
      <w:pPr>
        <w:rPr>
          <w:szCs w:val="22"/>
        </w:rPr>
      </w:pPr>
      <w:r w:rsidRPr="005F7042">
        <w:rPr>
          <w:szCs w:val="22"/>
        </w:rPr>
        <w:t>sr-0002jg25.docx</w:t>
      </w:r>
    </w:p>
    <w:p w14:paraId="51B23D45" w14:textId="77777777" w:rsidR="005F7042" w:rsidRPr="005F7042" w:rsidRDefault="005F7042" w:rsidP="005F7042">
      <w:pPr>
        <w:rPr>
          <w:szCs w:val="22"/>
        </w:rPr>
      </w:pPr>
      <w:r w:rsidRPr="005F7042">
        <w:rPr>
          <w:szCs w:val="22"/>
        </w:rPr>
        <w:tab/>
        <w:t>Read the first time and referred to the Committee on Education.</w:t>
      </w:r>
    </w:p>
    <w:p w14:paraId="3DE562AC" w14:textId="77777777" w:rsidR="005F7042" w:rsidRPr="005F7042" w:rsidRDefault="005F7042" w:rsidP="005F7042">
      <w:pPr>
        <w:rPr>
          <w:szCs w:val="22"/>
        </w:rPr>
      </w:pPr>
    </w:p>
    <w:p w14:paraId="24073BD3" w14:textId="1D89B667" w:rsidR="005F7042" w:rsidRPr="005F7042" w:rsidRDefault="005F7042" w:rsidP="005F7042">
      <w:pPr>
        <w:rPr>
          <w:szCs w:val="22"/>
        </w:rPr>
      </w:pPr>
      <w:r w:rsidRPr="005F7042">
        <w:rPr>
          <w:szCs w:val="22"/>
        </w:rPr>
        <w:tab/>
        <w:t>S. 200</w:t>
      </w:r>
      <w:r w:rsidRPr="005F7042">
        <w:rPr>
          <w:szCs w:val="22"/>
        </w:rPr>
        <w:fldChar w:fldCharType="begin"/>
      </w:r>
      <w:r w:rsidRPr="005F7042">
        <w:rPr>
          <w:szCs w:val="22"/>
        </w:rPr>
        <w:instrText xml:space="preserve"> XE " S. 200" \b</w:instrText>
      </w:r>
      <w:r w:rsidRPr="005F7042">
        <w:rPr>
          <w:szCs w:val="22"/>
        </w:rPr>
        <w:fldChar w:fldCharType="end"/>
      </w:r>
      <w:r w:rsidRPr="005F7042">
        <w:rPr>
          <w:szCs w:val="22"/>
        </w:rPr>
        <w:t xml:space="preserve"> -- Senators Graham, Hutto, Sabb, Jackson, Williams, Allen, Matthews, Tedder, Devine, Ott, Sutton, Walker, Adams, Alexander, Bennett, Blackmon, Campsen, Cash, Chaplin, Climer, Corbin, Cromer, Davis, Elliott, Fernandez, Gambrell, Garrett, Goldfinch, Grooms, Hembree, Johnson, Kennedy, Kimbrell, Leber, Martin, Massey, Nutt, Peeler, Rankin, Reichenbach, Rice, Stubbs, Turner, Verdin, Young and Zell:  A SENATE RESOLUTION TO REMEMBER AND CELEBRATE THE LIFE OF UNITED STATES CONGRESSMAN JOHN MCKEE SPRATT JR. OF YORK COUNTY AND TO HONOR</w:t>
      </w:r>
      <w:r w:rsidR="00AB1EB7">
        <w:rPr>
          <w:szCs w:val="22"/>
        </w:rPr>
        <w:br/>
      </w:r>
      <w:r w:rsidR="00AB1EB7">
        <w:rPr>
          <w:szCs w:val="22"/>
        </w:rPr>
        <w:br/>
      </w:r>
      <w:r w:rsidRPr="005F7042">
        <w:rPr>
          <w:szCs w:val="22"/>
        </w:rPr>
        <w:lastRenderedPageBreak/>
        <w:t>HIS REMARKABLE COMMITMENT TO THE CITIZENS OF SOUTH CAROLINA.</w:t>
      </w:r>
    </w:p>
    <w:p w14:paraId="448ED13D" w14:textId="77777777" w:rsidR="005F7042" w:rsidRPr="005F7042" w:rsidRDefault="005F7042" w:rsidP="005F7042">
      <w:pPr>
        <w:rPr>
          <w:szCs w:val="22"/>
        </w:rPr>
      </w:pPr>
      <w:r w:rsidRPr="005F7042">
        <w:rPr>
          <w:szCs w:val="22"/>
        </w:rPr>
        <w:t>lc-0210wab-ar25.docx</w:t>
      </w:r>
    </w:p>
    <w:p w14:paraId="35FDE4DB" w14:textId="77777777" w:rsidR="005F7042" w:rsidRPr="005F7042" w:rsidRDefault="005F7042" w:rsidP="005F7042">
      <w:pPr>
        <w:rPr>
          <w:szCs w:val="22"/>
        </w:rPr>
      </w:pPr>
      <w:r w:rsidRPr="005F7042">
        <w:rPr>
          <w:szCs w:val="22"/>
        </w:rPr>
        <w:tab/>
        <w:t>The Senate Resolution was adopted.</w:t>
      </w:r>
    </w:p>
    <w:p w14:paraId="68417B46" w14:textId="77777777" w:rsidR="005F7042" w:rsidRPr="005F7042" w:rsidRDefault="005F7042" w:rsidP="005F7042">
      <w:pPr>
        <w:rPr>
          <w:szCs w:val="22"/>
        </w:rPr>
      </w:pPr>
    </w:p>
    <w:p w14:paraId="332324D7" w14:textId="77777777" w:rsidR="005F7042" w:rsidRPr="005F7042" w:rsidRDefault="005F7042" w:rsidP="005F7042">
      <w:pPr>
        <w:tabs>
          <w:tab w:val="right" w:pos="8640"/>
        </w:tabs>
        <w:jc w:val="center"/>
        <w:rPr>
          <w:szCs w:val="22"/>
        </w:rPr>
      </w:pPr>
      <w:r w:rsidRPr="005F7042">
        <w:rPr>
          <w:b/>
          <w:bCs/>
          <w:szCs w:val="22"/>
        </w:rPr>
        <w:t>INVITATIONS ACCEPTED</w:t>
      </w:r>
    </w:p>
    <w:p w14:paraId="664921F9" w14:textId="77777777" w:rsidR="005F7042" w:rsidRPr="005F7042" w:rsidRDefault="005F7042" w:rsidP="005F7042">
      <w:pPr>
        <w:tabs>
          <w:tab w:val="right" w:pos="8640"/>
        </w:tabs>
        <w:jc w:val="left"/>
        <w:rPr>
          <w:szCs w:val="22"/>
        </w:rPr>
      </w:pPr>
      <w:r w:rsidRPr="005F7042">
        <w:rPr>
          <w:szCs w:val="22"/>
        </w:rPr>
        <w:tab/>
        <w:t>The PRESIDENT ordered the following invitations placed on the Calendar:</w:t>
      </w:r>
    </w:p>
    <w:p w14:paraId="1EA92D71" w14:textId="77777777" w:rsidR="005F7042" w:rsidRPr="005F7042" w:rsidRDefault="005F7042" w:rsidP="005F7042">
      <w:pPr>
        <w:rPr>
          <w:b/>
          <w:bCs/>
          <w:szCs w:val="22"/>
        </w:rPr>
      </w:pPr>
      <w:r w:rsidRPr="005F7042">
        <w:rPr>
          <w:b/>
          <w:bCs/>
          <w:szCs w:val="22"/>
        </w:rPr>
        <w:t>Tuesday, January 14, 2025 – 5:30 p.m. - 7:30 p.m.</w:t>
      </w:r>
    </w:p>
    <w:p w14:paraId="5B4115AD" w14:textId="77777777" w:rsidR="005F7042" w:rsidRPr="005F7042" w:rsidRDefault="005F7042" w:rsidP="005F7042">
      <w:pPr>
        <w:rPr>
          <w:b/>
          <w:bCs/>
          <w:szCs w:val="22"/>
        </w:rPr>
      </w:pPr>
      <w:r w:rsidRPr="005F7042">
        <w:rPr>
          <w:szCs w:val="22"/>
        </w:rPr>
        <w:t>Members Only, Reception, Columbia Metropolitan Convention Center, 1101 Lincoln Street, hosted by the</w:t>
      </w:r>
      <w:r w:rsidRPr="005F7042">
        <w:rPr>
          <w:b/>
          <w:bCs/>
          <w:szCs w:val="22"/>
        </w:rPr>
        <w:t xml:space="preserve"> SOUTH CAROLINA BANKERS ASSOCIATION</w:t>
      </w:r>
    </w:p>
    <w:p w14:paraId="6AE96E94" w14:textId="77777777" w:rsidR="005F7042" w:rsidRPr="005F7042" w:rsidRDefault="005F7042" w:rsidP="005F7042">
      <w:pPr>
        <w:rPr>
          <w:b/>
          <w:bCs/>
          <w:szCs w:val="22"/>
        </w:rPr>
      </w:pPr>
      <w:r w:rsidRPr="005F7042">
        <w:rPr>
          <w:b/>
          <w:bCs/>
          <w:szCs w:val="22"/>
        </w:rPr>
        <w:tab/>
      </w:r>
    </w:p>
    <w:p w14:paraId="184410B7" w14:textId="77777777" w:rsidR="005F7042" w:rsidRPr="005F7042" w:rsidRDefault="005F7042" w:rsidP="005F7042">
      <w:pPr>
        <w:rPr>
          <w:b/>
          <w:bCs/>
          <w:szCs w:val="22"/>
        </w:rPr>
      </w:pPr>
      <w:r w:rsidRPr="005F7042">
        <w:rPr>
          <w:b/>
          <w:bCs/>
          <w:szCs w:val="22"/>
        </w:rPr>
        <w:t>Tuesday, January 14, 2025 – 6:00 p.m. - 9:00 p.m.</w:t>
      </w:r>
    </w:p>
    <w:p w14:paraId="0641F428" w14:textId="77777777" w:rsidR="005F7042" w:rsidRPr="005F7042" w:rsidRDefault="005F7042" w:rsidP="005F7042">
      <w:pPr>
        <w:rPr>
          <w:b/>
          <w:bCs/>
          <w:szCs w:val="22"/>
        </w:rPr>
      </w:pPr>
      <w:r w:rsidRPr="005F7042">
        <w:rPr>
          <w:szCs w:val="22"/>
        </w:rPr>
        <w:t xml:space="preserve">Members only, Dinner, Columbia Metropolitan Convention Center, 1101 Lincoln Street, hosted by </w:t>
      </w:r>
      <w:r w:rsidRPr="005F7042">
        <w:rPr>
          <w:b/>
          <w:bCs/>
          <w:szCs w:val="22"/>
        </w:rPr>
        <w:t>THE RILEY INSTITUTE AT FURMAN UNIVERSITY</w:t>
      </w:r>
    </w:p>
    <w:p w14:paraId="2B40546F" w14:textId="77777777" w:rsidR="005F7042" w:rsidRPr="005F7042" w:rsidRDefault="005F7042" w:rsidP="005F7042">
      <w:pPr>
        <w:rPr>
          <w:b/>
          <w:bCs/>
          <w:szCs w:val="22"/>
        </w:rPr>
      </w:pPr>
      <w:r w:rsidRPr="005F7042">
        <w:rPr>
          <w:b/>
          <w:bCs/>
          <w:szCs w:val="22"/>
        </w:rPr>
        <w:tab/>
      </w:r>
    </w:p>
    <w:p w14:paraId="5DF3FF1D" w14:textId="77777777" w:rsidR="005F7042" w:rsidRPr="005F7042" w:rsidRDefault="005F7042" w:rsidP="005F7042">
      <w:pPr>
        <w:rPr>
          <w:b/>
          <w:bCs/>
          <w:szCs w:val="22"/>
        </w:rPr>
      </w:pPr>
      <w:r w:rsidRPr="005F7042">
        <w:rPr>
          <w:b/>
          <w:bCs/>
          <w:szCs w:val="22"/>
        </w:rPr>
        <w:t>Wednesday, January 15, 2025 – 8:00 a.m. - 10:00 a.m.</w:t>
      </w:r>
    </w:p>
    <w:p w14:paraId="748EDEBD" w14:textId="77777777" w:rsidR="005F7042" w:rsidRPr="005F7042" w:rsidRDefault="005F7042" w:rsidP="005F7042">
      <w:pPr>
        <w:rPr>
          <w:b/>
          <w:bCs/>
          <w:szCs w:val="22"/>
        </w:rPr>
      </w:pPr>
      <w:r w:rsidRPr="005F7042">
        <w:rPr>
          <w:szCs w:val="22"/>
        </w:rPr>
        <w:t>Members and Staff, Breakfast, 112 Blatt Building, hosted by the</w:t>
      </w:r>
      <w:r w:rsidRPr="005F7042">
        <w:rPr>
          <w:b/>
          <w:bCs/>
          <w:szCs w:val="22"/>
        </w:rPr>
        <w:t xml:space="preserve"> BLEEDING DISORDERS ASSOCIATION OF SOUTH CAROLINA</w:t>
      </w:r>
    </w:p>
    <w:p w14:paraId="2803E562" w14:textId="77777777" w:rsidR="005F7042" w:rsidRPr="005F7042" w:rsidRDefault="005F7042" w:rsidP="005F7042">
      <w:pPr>
        <w:rPr>
          <w:b/>
          <w:bCs/>
          <w:szCs w:val="22"/>
        </w:rPr>
      </w:pPr>
      <w:r w:rsidRPr="005F7042">
        <w:rPr>
          <w:b/>
          <w:bCs/>
          <w:szCs w:val="22"/>
        </w:rPr>
        <w:tab/>
      </w:r>
    </w:p>
    <w:p w14:paraId="3883A9A8" w14:textId="77777777" w:rsidR="005F7042" w:rsidRPr="005F7042" w:rsidRDefault="005F7042" w:rsidP="005F7042">
      <w:pPr>
        <w:rPr>
          <w:b/>
          <w:bCs/>
          <w:szCs w:val="22"/>
        </w:rPr>
      </w:pPr>
      <w:r w:rsidRPr="005F7042">
        <w:rPr>
          <w:b/>
          <w:bCs/>
          <w:szCs w:val="22"/>
        </w:rPr>
        <w:t>Wednesday, January 15, 2025 – 11:30 a.m. - 2:00 p.m.</w:t>
      </w:r>
    </w:p>
    <w:p w14:paraId="2E106FB1" w14:textId="77777777" w:rsidR="005F7042" w:rsidRPr="005F7042" w:rsidRDefault="005F7042" w:rsidP="005F7042">
      <w:pPr>
        <w:rPr>
          <w:b/>
          <w:bCs/>
          <w:szCs w:val="22"/>
        </w:rPr>
      </w:pPr>
      <w:r w:rsidRPr="005F7042">
        <w:rPr>
          <w:szCs w:val="22"/>
        </w:rPr>
        <w:t>Members and Staff, Luncheon, 112 Blatt Building, hosted by</w:t>
      </w:r>
      <w:r w:rsidRPr="005F7042">
        <w:rPr>
          <w:b/>
          <w:bCs/>
          <w:szCs w:val="22"/>
        </w:rPr>
        <w:t xml:space="preserve"> SOUTH CAROLINA STATE UNIVERSITY</w:t>
      </w:r>
    </w:p>
    <w:p w14:paraId="4799B516" w14:textId="77777777" w:rsidR="005F7042" w:rsidRPr="005F7042" w:rsidRDefault="005F7042" w:rsidP="005F7042">
      <w:pPr>
        <w:rPr>
          <w:b/>
          <w:bCs/>
          <w:szCs w:val="22"/>
        </w:rPr>
      </w:pPr>
      <w:r w:rsidRPr="005F7042">
        <w:rPr>
          <w:b/>
          <w:bCs/>
          <w:szCs w:val="22"/>
        </w:rPr>
        <w:tab/>
      </w:r>
    </w:p>
    <w:p w14:paraId="6EC4FA63" w14:textId="77777777" w:rsidR="005F7042" w:rsidRPr="005F7042" w:rsidRDefault="005F7042" w:rsidP="005F7042">
      <w:pPr>
        <w:rPr>
          <w:b/>
          <w:bCs/>
          <w:szCs w:val="22"/>
        </w:rPr>
      </w:pPr>
      <w:r w:rsidRPr="005F7042">
        <w:rPr>
          <w:b/>
          <w:bCs/>
          <w:szCs w:val="22"/>
        </w:rPr>
        <w:t>Wednesday, January 15, 2025 – 5:00 p.m. - 7:00 p.m.</w:t>
      </w:r>
    </w:p>
    <w:p w14:paraId="15C6894D" w14:textId="77777777" w:rsidR="005F7042" w:rsidRPr="005F7042" w:rsidRDefault="005F7042" w:rsidP="005F7042">
      <w:pPr>
        <w:rPr>
          <w:b/>
          <w:bCs/>
          <w:szCs w:val="22"/>
        </w:rPr>
      </w:pPr>
      <w:r w:rsidRPr="005F7042">
        <w:rPr>
          <w:szCs w:val="22"/>
        </w:rPr>
        <w:t>Members Only, Reception, Parker Poe, 1221 Main Street, hosted by</w:t>
      </w:r>
      <w:r w:rsidRPr="005F7042">
        <w:rPr>
          <w:b/>
          <w:bCs/>
          <w:szCs w:val="22"/>
        </w:rPr>
        <w:t xml:space="preserve"> SC DESIGN CONSTRUCTION</w:t>
      </w:r>
    </w:p>
    <w:p w14:paraId="79437898" w14:textId="77777777" w:rsidR="00507789" w:rsidRPr="005F7042" w:rsidRDefault="00507789" w:rsidP="005F7042">
      <w:pPr>
        <w:rPr>
          <w:b/>
          <w:bCs/>
          <w:szCs w:val="22"/>
        </w:rPr>
      </w:pPr>
    </w:p>
    <w:p w14:paraId="6EBBCA8D" w14:textId="77777777" w:rsidR="005F7042" w:rsidRPr="005F7042" w:rsidRDefault="005F7042" w:rsidP="005F7042">
      <w:pPr>
        <w:rPr>
          <w:b/>
          <w:bCs/>
          <w:szCs w:val="22"/>
        </w:rPr>
      </w:pPr>
      <w:r w:rsidRPr="005F7042">
        <w:rPr>
          <w:b/>
          <w:bCs/>
          <w:szCs w:val="22"/>
        </w:rPr>
        <w:t>Wednesday, January 15, 2025 – 5:00 p.m. - 7:00 p.m.</w:t>
      </w:r>
    </w:p>
    <w:p w14:paraId="355672F1" w14:textId="77777777" w:rsidR="005F7042" w:rsidRPr="005F7042" w:rsidRDefault="005F7042" w:rsidP="005F7042">
      <w:pPr>
        <w:rPr>
          <w:b/>
          <w:bCs/>
          <w:szCs w:val="22"/>
        </w:rPr>
      </w:pPr>
      <w:r w:rsidRPr="005F7042">
        <w:rPr>
          <w:szCs w:val="22"/>
        </w:rPr>
        <w:t>Members only, Reception and Dinner, USC Pastides Alumni Center, 900 Senate Street, hosted by the</w:t>
      </w:r>
      <w:r w:rsidRPr="005F7042">
        <w:rPr>
          <w:b/>
          <w:bCs/>
          <w:szCs w:val="22"/>
        </w:rPr>
        <w:t xml:space="preserve"> SOUTH CAROLINA CHAMBER OF COMMERCE</w:t>
      </w:r>
    </w:p>
    <w:p w14:paraId="0E29B523" w14:textId="77777777" w:rsidR="005F7042" w:rsidRPr="005F7042" w:rsidRDefault="005F7042" w:rsidP="005F7042">
      <w:pPr>
        <w:rPr>
          <w:b/>
          <w:bCs/>
          <w:szCs w:val="22"/>
        </w:rPr>
      </w:pPr>
    </w:p>
    <w:p w14:paraId="009C1663" w14:textId="77777777" w:rsidR="005F7042" w:rsidRPr="005F7042" w:rsidRDefault="005F7042" w:rsidP="005F7042">
      <w:pPr>
        <w:rPr>
          <w:b/>
          <w:bCs/>
          <w:szCs w:val="22"/>
        </w:rPr>
      </w:pPr>
      <w:r w:rsidRPr="005F7042">
        <w:rPr>
          <w:b/>
          <w:bCs/>
          <w:szCs w:val="22"/>
        </w:rPr>
        <w:t>Wednesday, January 15, 2025 – 6:00 p.m. - 8:00 p.m.</w:t>
      </w:r>
    </w:p>
    <w:p w14:paraId="7F137202" w14:textId="77777777" w:rsidR="005F7042" w:rsidRDefault="005F7042" w:rsidP="005F7042">
      <w:pPr>
        <w:rPr>
          <w:b/>
          <w:bCs/>
          <w:szCs w:val="22"/>
        </w:rPr>
      </w:pPr>
      <w:r w:rsidRPr="005F7042">
        <w:rPr>
          <w:szCs w:val="22"/>
        </w:rPr>
        <w:t xml:space="preserve">Members and Staff, Reception, The Palmetto Club, hosted by the </w:t>
      </w:r>
      <w:r w:rsidRPr="005F7042">
        <w:rPr>
          <w:b/>
          <w:bCs/>
          <w:szCs w:val="22"/>
        </w:rPr>
        <w:t>WINE &amp; SPIRITS WHOLESALERS ASSOCIATION OF SOUTH CAROLINA</w:t>
      </w:r>
    </w:p>
    <w:p w14:paraId="33F1A6D7" w14:textId="77777777" w:rsidR="00995AFD" w:rsidRPr="005F7042" w:rsidRDefault="00995AFD" w:rsidP="005F7042">
      <w:pPr>
        <w:rPr>
          <w:b/>
          <w:bCs/>
          <w:szCs w:val="22"/>
        </w:rPr>
      </w:pPr>
    </w:p>
    <w:p w14:paraId="16CD1069" w14:textId="77777777" w:rsidR="005F7042" w:rsidRPr="005F7042" w:rsidRDefault="005F7042" w:rsidP="005F7042">
      <w:pPr>
        <w:rPr>
          <w:b/>
          <w:bCs/>
          <w:szCs w:val="22"/>
        </w:rPr>
      </w:pPr>
      <w:r w:rsidRPr="005F7042">
        <w:rPr>
          <w:b/>
          <w:bCs/>
          <w:szCs w:val="22"/>
        </w:rPr>
        <w:lastRenderedPageBreak/>
        <w:t>Thursday, January 16, 2025 – 8:00 a.m. - 10:00 a.m.</w:t>
      </w:r>
    </w:p>
    <w:p w14:paraId="53FB3AE6" w14:textId="77777777" w:rsidR="005F7042" w:rsidRPr="005F7042" w:rsidRDefault="005F7042" w:rsidP="005F7042">
      <w:pPr>
        <w:rPr>
          <w:b/>
          <w:bCs/>
          <w:szCs w:val="22"/>
        </w:rPr>
      </w:pPr>
      <w:r w:rsidRPr="005F7042">
        <w:rPr>
          <w:szCs w:val="22"/>
        </w:rPr>
        <w:t xml:space="preserve">Members and Staff, Breakfast, 112 Blatt Building, hosted by the </w:t>
      </w:r>
      <w:r w:rsidRPr="005F7042">
        <w:rPr>
          <w:b/>
          <w:bCs/>
          <w:szCs w:val="22"/>
        </w:rPr>
        <w:t>FOUNDATION FOR THE SOUTH CAROLINA COMMISSION FOR THE BLIND</w:t>
      </w:r>
    </w:p>
    <w:p w14:paraId="680F7094" w14:textId="77777777" w:rsidR="005F7042" w:rsidRPr="005F7042" w:rsidRDefault="005F7042" w:rsidP="005F7042">
      <w:pPr>
        <w:rPr>
          <w:b/>
          <w:bCs/>
          <w:szCs w:val="22"/>
        </w:rPr>
      </w:pPr>
    </w:p>
    <w:p w14:paraId="335ED49A" w14:textId="77777777" w:rsidR="005F7042" w:rsidRPr="005F7042" w:rsidRDefault="005F7042" w:rsidP="005F7042">
      <w:pPr>
        <w:rPr>
          <w:b/>
          <w:bCs/>
          <w:szCs w:val="22"/>
        </w:rPr>
      </w:pPr>
      <w:r w:rsidRPr="005F7042">
        <w:rPr>
          <w:b/>
          <w:bCs/>
          <w:szCs w:val="22"/>
        </w:rPr>
        <w:t>Tuesday, January 21, 2025 – 5:30 p.m. - 7:00 p.m.</w:t>
      </w:r>
    </w:p>
    <w:p w14:paraId="580EF4EE" w14:textId="77777777" w:rsidR="005F7042" w:rsidRPr="005F7042" w:rsidRDefault="005F7042" w:rsidP="005F7042">
      <w:pPr>
        <w:rPr>
          <w:b/>
          <w:bCs/>
          <w:szCs w:val="22"/>
        </w:rPr>
      </w:pPr>
      <w:r w:rsidRPr="005F7042">
        <w:rPr>
          <w:szCs w:val="22"/>
        </w:rPr>
        <w:t>Members only, Reception, Columbia Metropolitan Convention Center, 1101 Lincoln Street, hosted by the</w:t>
      </w:r>
      <w:r w:rsidRPr="005F7042">
        <w:rPr>
          <w:b/>
          <w:bCs/>
          <w:szCs w:val="22"/>
        </w:rPr>
        <w:t xml:space="preserve"> MUNICIPAL ASSOCIATION OF SOUTH CAROLINA</w:t>
      </w:r>
    </w:p>
    <w:p w14:paraId="50D73842" w14:textId="77777777" w:rsidR="005F7042" w:rsidRPr="005F7042" w:rsidRDefault="005F7042" w:rsidP="005F7042">
      <w:pPr>
        <w:rPr>
          <w:b/>
          <w:bCs/>
          <w:szCs w:val="22"/>
        </w:rPr>
      </w:pPr>
      <w:r w:rsidRPr="005F7042">
        <w:rPr>
          <w:b/>
          <w:bCs/>
          <w:szCs w:val="22"/>
        </w:rPr>
        <w:tab/>
      </w:r>
      <w:r w:rsidRPr="005F7042">
        <w:rPr>
          <w:b/>
          <w:bCs/>
          <w:szCs w:val="22"/>
        </w:rPr>
        <w:tab/>
      </w:r>
    </w:p>
    <w:p w14:paraId="6B962819" w14:textId="77777777" w:rsidR="005F7042" w:rsidRPr="005F7042" w:rsidRDefault="005F7042" w:rsidP="005F7042">
      <w:pPr>
        <w:rPr>
          <w:b/>
          <w:bCs/>
          <w:szCs w:val="22"/>
        </w:rPr>
      </w:pPr>
      <w:r w:rsidRPr="005F7042">
        <w:rPr>
          <w:b/>
          <w:bCs/>
          <w:szCs w:val="22"/>
        </w:rPr>
        <w:t>Wednesday, January 22, 2025 – 8:00 a.m. - 10:00 a.m.</w:t>
      </w:r>
    </w:p>
    <w:p w14:paraId="7A8D250A" w14:textId="77777777" w:rsidR="005F7042" w:rsidRPr="005F7042" w:rsidRDefault="005F7042" w:rsidP="005F7042">
      <w:pPr>
        <w:rPr>
          <w:b/>
          <w:bCs/>
          <w:szCs w:val="22"/>
        </w:rPr>
      </w:pPr>
      <w:r w:rsidRPr="005F7042">
        <w:rPr>
          <w:szCs w:val="22"/>
        </w:rPr>
        <w:t>Members and Staff, Breakfast, 112 Blatt Building, hosted by the</w:t>
      </w:r>
      <w:r w:rsidRPr="005F7042">
        <w:rPr>
          <w:b/>
          <w:bCs/>
          <w:szCs w:val="22"/>
        </w:rPr>
        <w:t xml:space="preserve"> NATIONAL FEDERATION OF THE BLIND OF SOUTH CAROLINA, INC.</w:t>
      </w:r>
    </w:p>
    <w:p w14:paraId="13D2E872" w14:textId="77777777" w:rsidR="005F7042" w:rsidRPr="005F7042" w:rsidRDefault="005F7042" w:rsidP="005F7042">
      <w:pPr>
        <w:rPr>
          <w:b/>
          <w:bCs/>
          <w:szCs w:val="22"/>
        </w:rPr>
      </w:pPr>
      <w:r w:rsidRPr="005F7042">
        <w:rPr>
          <w:b/>
          <w:bCs/>
          <w:szCs w:val="22"/>
        </w:rPr>
        <w:tab/>
      </w:r>
    </w:p>
    <w:p w14:paraId="1D2C21FA" w14:textId="77777777" w:rsidR="005F7042" w:rsidRPr="005F7042" w:rsidRDefault="005F7042" w:rsidP="005F7042">
      <w:pPr>
        <w:rPr>
          <w:b/>
          <w:bCs/>
          <w:szCs w:val="22"/>
        </w:rPr>
      </w:pPr>
      <w:r w:rsidRPr="005F7042">
        <w:rPr>
          <w:b/>
          <w:bCs/>
          <w:szCs w:val="22"/>
        </w:rPr>
        <w:t>Wednesday, January 22, 2025 – 11:30 a.m. - 2:00 p.m.</w:t>
      </w:r>
    </w:p>
    <w:p w14:paraId="41202F04" w14:textId="77777777" w:rsidR="005F7042" w:rsidRPr="005F7042" w:rsidRDefault="005F7042" w:rsidP="005F7042">
      <w:pPr>
        <w:rPr>
          <w:b/>
          <w:bCs/>
          <w:szCs w:val="22"/>
        </w:rPr>
      </w:pPr>
      <w:r w:rsidRPr="005F7042">
        <w:rPr>
          <w:szCs w:val="22"/>
        </w:rPr>
        <w:t>Members and Staff, Luncheon, 112 Blatt Building, hosted by the</w:t>
      </w:r>
      <w:r w:rsidRPr="005F7042">
        <w:rPr>
          <w:b/>
          <w:bCs/>
          <w:szCs w:val="22"/>
        </w:rPr>
        <w:t xml:space="preserve"> SC STUDENT LOAN CORPORATION</w:t>
      </w:r>
    </w:p>
    <w:p w14:paraId="0AB872F7" w14:textId="77777777" w:rsidR="005F7042" w:rsidRPr="005F7042" w:rsidRDefault="005F7042" w:rsidP="005F7042">
      <w:pPr>
        <w:rPr>
          <w:b/>
          <w:bCs/>
          <w:szCs w:val="22"/>
        </w:rPr>
      </w:pPr>
    </w:p>
    <w:p w14:paraId="611F1E48" w14:textId="77777777" w:rsidR="005F7042" w:rsidRPr="005F7042" w:rsidRDefault="005F7042" w:rsidP="005F7042">
      <w:pPr>
        <w:rPr>
          <w:b/>
          <w:bCs/>
          <w:szCs w:val="22"/>
        </w:rPr>
      </w:pPr>
      <w:r w:rsidRPr="005F7042">
        <w:rPr>
          <w:b/>
          <w:bCs/>
          <w:szCs w:val="22"/>
        </w:rPr>
        <w:t>Wednesday, January 22, 2025 – 5:00 p.m. - 6:30 p.m.</w:t>
      </w:r>
    </w:p>
    <w:p w14:paraId="01D9A4F9" w14:textId="77777777" w:rsidR="005F7042" w:rsidRPr="005F7042" w:rsidRDefault="005F7042" w:rsidP="005F7042">
      <w:pPr>
        <w:rPr>
          <w:b/>
          <w:bCs/>
          <w:szCs w:val="22"/>
        </w:rPr>
      </w:pPr>
      <w:r w:rsidRPr="005F7042">
        <w:rPr>
          <w:szCs w:val="22"/>
        </w:rPr>
        <w:t>Members only, Reception, The Palmetto Club, hosted by the</w:t>
      </w:r>
      <w:r w:rsidRPr="005F7042">
        <w:rPr>
          <w:b/>
          <w:bCs/>
          <w:szCs w:val="22"/>
        </w:rPr>
        <w:t xml:space="preserve"> </w:t>
      </w:r>
      <w:proofErr w:type="gramStart"/>
      <w:r w:rsidRPr="005F7042">
        <w:rPr>
          <w:b/>
          <w:bCs/>
          <w:szCs w:val="22"/>
        </w:rPr>
        <w:t>NORTH EASTERN</w:t>
      </w:r>
      <w:proofErr w:type="gramEnd"/>
      <w:r w:rsidRPr="005F7042">
        <w:rPr>
          <w:b/>
          <w:bCs/>
          <w:szCs w:val="22"/>
        </w:rPr>
        <w:t xml:space="preserve"> STRATEGIC ALLIANCE (NESA)</w:t>
      </w:r>
    </w:p>
    <w:p w14:paraId="159A9EC1" w14:textId="77777777" w:rsidR="005F7042" w:rsidRPr="005F7042" w:rsidRDefault="005F7042" w:rsidP="005F7042">
      <w:pPr>
        <w:rPr>
          <w:b/>
          <w:bCs/>
          <w:szCs w:val="22"/>
        </w:rPr>
      </w:pPr>
      <w:r w:rsidRPr="005F7042">
        <w:rPr>
          <w:b/>
          <w:bCs/>
          <w:szCs w:val="22"/>
        </w:rPr>
        <w:tab/>
      </w:r>
    </w:p>
    <w:p w14:paraId="67C911BA" w14:textId="77777777" w:rsidR="005F7042" w:rsidRPr="005F7042" w:rsidRDefault="005F7042" w:rsidP="005F7042">
      <w:pPr>
        <w:rPr>
          <w:b/>
          <w:bCs/>
          <w:szCs w:val="22"/>
        </w:rPr>
      </w:pPr>
      <w:r w:rsidRPr="005F7042">
        <w:rPr>
          <w:b/>
          <w:bCs/>
          <w:szCs w:val="22"/>
        </w:rPr>
        <w:t>Wednesday, January 22, 2025 – 5:30 p.m. - 7:30 p.m.</w:t>
      </w:r>
    </w:p>
    <w:p w14:paraId="27BA0595" w14:textId="77777777" w:rsidR="005F7042" w:rsidRPr="005F7042" w:rsidRDefault="005F7042" w:rsidP="005F7042">
      <w:pPr>
        <w:rPr>
          <w:b/>
          <w:bCs/>
          <w:szCs w:val="22"/>
        </w:rPr>
      </w:pPr>
      <w:r w:rsidRPr="005F7042">
        <w:rPr>
          <w:szCs w:val="22"/>
        </w:rPr>
        <w:t>Members and Staff, Reception, Burr Forman Law Firm, 1221 Main Street, hosted by the</w:t>
      </w:r>
      <w:r w:rsidRPr="005F7042">
        <w:rPr>
          <w:b/>
          <w:bCs/>
          <w:szCs w:val="22"/>
        </w:rPr>
        <w:t xml:space="preserve"> TRANSPORTATION ASSOCIATION OF SOUTH CAROLINA</w:t>
      </w:r>
    </w:p>
    <w:p w14:paraId="2674E605" w14:textId="77777777" w:rsidR="005F7042" w:rsidRPr="005F7042" w:rsidRDefault="005F7042" w:rsidP="005F7042">
      <w:pPr>
        <w:rPr>
          <w:b/>
          <w:bCs/>
          <w:szCs w:val="22"/>
        </w:rPr>
      </w:pPr>
      <w:r w:rsidRPr="005F7042">
        <w:rPr>
          <w:b/>
          <w:bCs/>
          <w:szCs w:val="22"/>
        </w:rPr>
        <w:tab/>
      </w:r>
    </w:p>
    <w:p w14:paraId="6DA90CD4" w14:textId="77777777" w:rsidR="005F7042" w:rsidRPr="005F7042" w:rsidRDefault="005F7042" w:rsidP="005F7042">
      <w:pPr>
        <w:rPr>
          <w:b/>
          <w:bCs/>
          <w:szCs w:val="22"/>
        </w:rPr>
      </w:pPr>
      <w:r w:rsidRPr="005F7042">
        <w:rPr>
          <w:b/>
          <w:bCs/>
          <w:szCs w:val="22"/>
        </w:rPr>
        <w:t>Thursday, January 23, 2025 – 8:00 a.m. - 10:00 a.m.</w:t>
      </w:r>
    </w:p>
    <w:p w14:paraId="095E1801" w14:textId="77777777" w:rsidR="005F7042" w:rsidRDefault="005F7042" w:rsidP="005F7042">
      <w:pPr>
        <w:rPr>
          <w:b/>
          <w:bCs/>
          <w:szCs w:val="22"/>
        </w:rPr>
      </w:pPr>
      <w:r w:rsidRPr="005F7042">
        <w:rPr>
          <w:szCs w:val="22"/>
        </w:rPr>
        <w:t>Members only, Breakfast, 112 Blatt Building, hosted by the</w:t>
      </w:r>
      <w:r w:rsidRPr="005F7042">
        <w:rPr>
          <w:b/>
          <w:bCs/>
          <w:szCs w:val="22"/>
        </w:rPr>
        <w:t xml:space="preserve"> SC ASSOCIATION OF SPECIAL PURPOSE DISTRICTS</w:t>
      </w:r>
    </w:p>
    <w:p w14:paraId="30F02BAC" w14:textId="77777777" w:rsidR="00995AFD" w:rsidRPr="005F7042" w:rsidRDefault="00995AFD" w:rsidP="005F7042">
      <w:pPr>
        <w:rPr>
          <w:b/>
          <w:bCs/>
          <w:szCs w:val="22"/>
        </w:rPr>
      </w:pPr>
    </w:p>
    <w:p w14:paraId="1436194B" w14:textId="5046A860" w:rsidR="005F7042" w:rsidRPr="005F7042" w:rsidRDefault="005F7042" w:rsidP="005F7042">
      <w:pPr>
        <w:rPr>
          <w:b/>
          <w:bCs/>
          <w:szCs w:val="22"/>
        </w:rPr>
      </w:pPr>
      <w:r w:rsidRPr="005F7042">
        <w:rPr>
          <w:b/>
          <w:bCs/>
          <w:szCs w:val="22"/>
        </w:rPr>
        <w:t>Tuesday, January 28, 2025 – 9:00 a.m. - 10:00 a.m.</w:t>
      </w:r>
    </w:p>
    <w:p w14:paraId="7A7518E6" w14:textId="77777777" w:rsidR="005F7042" w:rsidRPr="005F7042" w:rsidRDefault="005F7042" w:rsidP="005F7042">
      <w:pPr>
        <w:rPr>
          <w:b/>
          <w:bCs/>
          <w:szCs w:val="22"/>
        </w:rPr>
      </w:pPr>
      <w:r w:rsidRPr="005F7042">
        <w:rPr>
          <w:szCs w:val="22"/>
        </w:rPr>
        <w:t>Members only, Breakfast, South Carolina Chamber of Commerce Office, 1301 Gervais Street, hosted by the</w:t>
      </w:r>
      <w:r w:rsidRPr="005F7042">
        <w:rPr>
          <w:b/>
          <w:bCs/>
          <w:szCs w:val="22"/>
        </w:rPr>
        <w:t xml:space="preserve"> SOUTH CAROLINA CHAMBER OF COMMERCE</w:t>
      </w:r>
    </w:p>
    <w:p w14:paraId="79493AC5" w14:textId="77777777" w:rsidR="005F7042" w:rsidRPr="005F7042" w:rsidRDefault="005F7042" w:rsidP="005F7042">
      <w:pPr>
        <w:rPr>
          <w:b/>
          <w:bCs/>
          <w:szCs w:val="22"/>
        </w:rPr>
      </w:pPr>
    </w:p>
    <w:p w14:paraId="0960844B" w14:textId="77777777" w:rsidR="005F7042" w:rsidRPr="005F7042" w:rsidRDefault="005F7042" w:rsidP="005F7042">
      <w:pPr>
        <w:rPr>
          <w:b/>
          <w:bCs/>
          <w:szCs w:val="22"/>
        </w:rPr>
      </w:pPr>
      <w:r w:rsidRPr="005F7042">
        <w:rPr>
          <w:b/>
          <w:bCs/>
          <w:szCs w:val="22"/>
        </w:rPr>
        <w:t>Tuesday, January 28, 2025 – 5:00 p.m. - 7:00 p.m.</w:t>
      </w:r>
    </w:p>
    <w:p w14:paraId="56BFD3F0" w14:textId="77777777" w:rsidR="005F7042" w:rsidRPr="005F7042" w:rsidRDefault="005F7042" w:rsidP="005F7042">
      <w:pPr>
        <w:rPr>
          <w:b/>
          <w:bCs/>
          <w:szCs w:val="22"/>
        </w:rPr>
      </w:pPr>
      <w:r w:rsidRPr="005F7042">
        <w:rPr>
          <w:szCs w:val="22"/>
        </w:rPr>
        <w:t>Members and Staff, Reception, Capital Center Lobby, 1201 Main Street, hosted by the</w:t>
      </w:r>
      <w:r w:rsidRPr="005F7042">
        <w:rPr>
          <w:b/>
          <w:bCs/>
          <w:szCs w:val="22"/>
        </w:rPr>
        <w:t xml:space="preserve"> CITY OF COLUMBIA</w:t>
      </w:r>
    </w:p>
    <w:p w14:paraId="18327BDA" w14:textId="77777777" w:rsidR="005F7042" w:rsidRDefault="005F7042" w:rsidP="005F7042">
      <w:pPr>
        <w:rPr>
          <w:b/>
          <w:bCs/>
          <w:szCs w:val="22"/>
        </w:rPr>
      </w:pPr>
      <w:r w:rsidRPr="005F7042">
        <w:rPr>
          <w:b/>
          <w:bCs/>
          <w:szCs w:val="22"/>
        </w:rPr>
        <w:tab/>
      </w:r>
    </w:p>
    <w:p w14:paraId="63C60F9E" w14:textId="77777777" w:rsidR="005F7042" w:rsidRPr="005F7042" w:rsidRDefault="005F7042" w:rsidP="005F7042">
      <w:pPr>
        <w:rPr>
          <w:b/>
          <w:bCs/>
          <w:szCs w:val="22"/>
        </w:rPr>
      </w:pPr>
      <w:r w:rsidRPr="005F7042">
        <w:rPr>
          <w:b/>
          <w:bCs/>
          <w:szCs w:val="22"/>
        </w:rPr>
        <w:lastRenderedPageBreak/>
        <w:t>Tuesday, January 28, 2025 – 5:30 p.m. - 8:00 p.m.</w:t>
      </w:r>
    </w:p>
    <w:p w14:paraId="40520DCB" w14:textId="77777777" w:rsidR="005F7042" w:rsidRPr="005F7042" w:rsidRDefault="005F7042" w:rsidP="005F7042">
      <w:pPr>
        <w:rPr>
          <w:b/>
          <w:bCs/>
          <w:szCs w:val="22"/>
        </w:rPr>
      </w:pPr>
      <w:r w:rsidRPr="005F7042">
        <w:rPr>
          <w:szCs w:val="22"/>
        </w:rPr>
        <w:t>Members and Staff, Reception, Bourbon, 1214 Main Street, hosted by the</w:t>
      </w:r>
      <w:r w:rsidRPr="005F7042">
        <w:rPr>
          <w:b/>
          <w:bCs/>
          <w:szCs w:val="22"/>
        </w:rPr>
        <w:t xml:space="preserve"> CONSERVATION VOTERS OF SOUTH CAROLINA</w:t>
      </w:r>
    </w:p>
    <w:p w14:paraId="26E80614" w14:textId="77777777" w:rsidR="005F7042" w:rsidRPr="005F7042" w:rsidRDefault="005F7042" w:rsidP="005F7042">
      <w:pPr>
        <w:rPr>
          <w:b/>
          <w:bCs/>
          <w:szCs w:val="22"/>
        </w:rPr>
      </w:pPr>
    </w:p>
    <w:p w14:paraId="2E3E053C" w14:textId="77777777" w:rsidR="005F7042" w:rsidRPr="005F7042" w:rsidRDefault="005F7042" w:rsidP="005F7042">
      <w:pPr>
        <w:rPr>
          <w:b/>
          <w:bCs/>
          <w:szCs w:val="22"/>
        </w:rPr>
      </w:pPr>
      <w:r w:rsidRPr="005F7042">
        <w:rPr>
          <w:b/>
          <w:bCs/>
          <w:szCs w:val="22"/>
        </w:rPr>
        <w:t>Tuesday, January 28, 2025 – 6:00 p.m. - 8:00 p.m.</w:t>
      </w:r>
    </w:p>
    <w:p w14:paraId="1C5B8BB7" w14:textId="77777777" w:rsidR="005F7042" w:rsidRPr="005F7042" w:rsidRDefault="005F7042" w:rsidP="005F7042">
      <w:pPr>
        <w:rPr>
          <w:b/>
          <w:bCs/>
          <w:szCs w:val="22"/>
        </w:rPr>
      </w:pPr>
      <w:r w:rsidRPr="005F7042">
        <w:rPr>
          <w:szCs w:val="22"/>
        </w:rPr>
        <w:t>Members and Staff, Reception, Burr Forman Law Firm, 1221 Main Street, hosted by the</w:t>
      </w:r>
      <w:r w:rsidRPr="005F7042">
        <w:rPr>
          <w:b/>
          <w:bCs/>
          <w:szCs w:val="22"/>
        </w:rPr>
        <w:t xml:space="preserve"> PALMETTO BROADBAND COALITION</w:t>
      </w:r>
    </w:p>
    <w:p w14:paraId="7F0BB8CE" w14:textId="77777777" w:rsidR="005F7042" w:rsidRPr="005F7042" w:rsidRDefault="005F7042" w:rsidP="005F7042">
      <w:pPr>
        <w:rPr>
          <w:b/>
          <w:bCs/>
          <w:szCs w:val="22"/>
        </w:rPr>
      </w:pPr>
    </w:p>
    <w:p w14:paraId="7FBDA20E" w14:textId="77777777" w:rsidR="005F7042" w:rsidRPr="005F7042" w:rsidRDefault="005F7042" w:rsidP="005F7042">
      <w:pPr>
        <w:rPr>
          <w:b/>
          <w:bCs/>
          <w:szCs w:val="22"/>
        </w:rPr>
      </w:pPr>
      <w:r w:rsidRPr="005F7042">
        <w:rPr>
          <w:b/>
          <w:bCs/>
          <w:szCs w:val="22"/>
        </w:rPr>
        <w:t>Wednesday, January 29, 2025 – 8:00 a.m. - 10:00 a.m.</w:t>
      </w:r>
    </w:p>
    <w:p w14:paraId="28FEF098" w14:textId="77777777" w:rsidR="005F7042" w:rsidRPr="005F7042" w:rsidRDefault="005F7042" w:rsidP="005F7042">
      <w:pPr>
        <w:rPr>
          <w:b/>
          <w:bCs/>
          <w:szCs w:val="22"/>
        </w:rPr>
      </w:pPr>
      <w:r w:rsidRPr="005F7042">
        <w:rPr>
          <w:szCs w:val="22"/>
        </w:rPr>
        <w:t>Members only, Breakfast, 112 Blatt Building, hosted by</w:t>
      </w:r>
      <w:r w:rsidRPr="005F7042">
        <w:rPr>
          <w:b/>
          <w:bCs/>
          <w:szCs w:val="22"/>
        </w:rPr>
        <w:t xml:space="preserve"> AMIKIDS</w:t>
      </w:r>
    </w:p>
    <w:p w14:paraId="5760B449" w14:textId="77777777" w:rsidR="005F7042" w:rsidRPr="005F7042" w:rsidRDefault="005F7042" w:rsidP="005F7042">
      <w:pPr>
        <w:rPr>
          <w:b/>
          <w:bCs/>
          <w:szCs w:val="22"/>
        </w:rPr>
      </w:pPr>
    </w:p>
    <w:p w14:paraId="33F12FC9" w14:textId="77777777" w:rsidR="005F7042" w:rsidRPr="005F7042" w:rsidRDefault="005F7042" w:rsidP="005F7042">
      <w:pPr>
        <w:rPr>
          <w:b/>
          <w:bCs/>
          <w:szCs w:val="22"/>
        </w:rPr>
      </w:pPr>
      <w:r w:rsidRPr="005F7042">
        <w:rPr>
          <w:b/>
          <w:bCs/>
          <w:szCs w:val="22"/>
        </w:rPr>
        <w:t>Wednesday, January 29, 2025 – 11:30 a.m. - 2:00 p.m.</w:t>
      </w:r>
    </w:p>
    <w:p w14:paraId="46C2EEA3" w14:textId="77777777" w:rsidR="005F7042" w:rsidRPr="005F7042" w:rsidRDefault="005F7042" w:rsidP="005F7042">
      <w:pPr>
        <w:rPr>
          <w:b/>
          <w:bCs/>
          <w:szCs w:val="22"/>
        </w:rPr>
      </w:pPr>
      <w:r w:rsidRPr="005F7042">
        <w:rPr>
          <w:szCs w:val="22"/>
        </w:rPr>
        <w:t>Members only, Luncheon, 112 Blatt Building, hosted by the</w:t>
      </w:r>
      <w:r w:rsidRPr="005F7042">
        <w:rPr>
          <w:b/>
          <w:bCs/>
          <w:szCs w:val="22"/>
        </w:rPr>
        <w:t xml:space="preserve"> SC ASSOCIATION FOR COMMUNITY ECONOMIC DEVELOPMENT</w:t>
      </w:r>
    </w:p>
    <w:p w14:paraId="3F49BB08" w14:textId="77777777" w:rsidR="005F7042" w:rsidRPr="005F7042" w:rsidRDefault="005F7042" w:rsidP="005F7042">
      <w:pPr>
        <w:rPr>
          <w:b/>
          <w:bCs/>
          <w:szCs w:val="22"/>
        </w:rPr>
      </w:pPr>
      <w:r w:rsidRPr="005F7042">
        <w:rPr>
          <w:b/>
          <w:bCs/>
          <w:szCs w:val="22"/>
        </w:rPr>
        <w:tab/>
      </w:r>
    </w:p>
    <w:p w14:paraId="0A98F741" w14:textId="77777777" w:rsidR="005F7042" w:rsidRPr="005F7042" w:rsidRDefault="005F7042" w:rsidP="005F7042">
      <w:pPr>
        <w:rPr>
          <w:b/>
          <w:bCs/>
          <w:szCs w:val="22"/>
        </w:rPr>
      </w:pPr>
      <w:r w:rsidRPr="005F7042">
        <w:rPr>
          <w:b/>
          <w:bCs/>
          <w:szCs w:val="22"/>
        </w:rPr>
        <w:t>Wednesday, January 29, 2025 – 5:00 p.m. - 7:00 p.m.</w:t>
      </w:r>
    </w:p>
    <w:p w14:paraId="295227D2" w14:textId="77777777" w:rsidR="005F7042" w:rsidRPr="005F7042" w:rsidRDefault="005F7042" w:rsidP="005F7042">
      <w:pPr>
        <w:rPr>
          <w:b/>
          <w:bCs/>
          <w:szCs w:val="22"/>
        </w:rPr>
      </w:pPr>
      <w:r w:rsidRPr="005F7042">
        <w:rPr>
          <w:szCs w:val="22"/>
        </w:rPr>
        <w:t>Members and Staff, Reception, Capital Center Atrium, 1201 Main Street, hosted by the</w:t>
      </w:r>
      <w:r w:rsidRPr="005F7042">
        <w:rPr>
          <w:b/>
          <w:bCs/>
          <w:szCs w:val="22"/>
        </w:rPr>
        <w:t xml:space="preserve"> SOUTH CAROLINA BAR ASSOCIATION</w:t>
      </w:r>
    </w:p>
    <w:p w14:paraId="4FCE6766" w14:textId="77777777" w:rsidR="005F7042" w:rsidRPr="005F7042" w:rsidRDefault="005F7042" w:rsidP="005F7042">
      <w:pPr>
        <w:rPr>
          <w:b/>
          <w:bCs/>
          <w:szCs w:val="22"/>
        </w:rPr>
      </w:pPr>
    </w:p>
    <w:p w14:paraId="3C61922A" w14:textId="77777777" w:rsidR="005F7042" w:rsidRPr="005F7042" w:rsidRDefault="005F7042" w:rsidP="005F7042">
      <w:pPr>
        <w:rPr>
          <w:b/>
          <w:bCs/>
          <w:szCs w:val="22"/>
        </w:rPr>
      </w:pPr>
      <w:r w:rsidRPr="005F7042">
        <w:rPr>
          <w:b/>
          <w:bCs/>
          <w:szCs w:val="22"/>
        </w:rPr>
        <w:t>Thursday, January 30, 2025 – 8:00 a.m. - 10:00 a.m.</w:t>
      </w:r>
    </w:p>
    <w:p w14:paraId="0631347F" w14:textId="77777777" w:rsidR="005F7042" w:rsidRDefault="005F7042" w:rsidP="005F7042">
      <w:pPr>
        <w:rPr>
          <w:b/>
          <w:bCs/>
          <w:szCs w:val="22"/>
        </w:rPr>
      </w:pPr>
      <w:r w:rsidRPr="005F7042">
        <w:rPr>
          <w:szCs w:val="22"/>
        </w:rPr>
        <w:t>Members and Staff, Breakfast, 112 Blatt Building, hosted by the</w:t>
      </w:r>
      <w:r w:rsidRPr="005F7042">
        <w:rPr>
          <w:b/>
          <w:bCs/>
          <w:szCs w:val="22"/>
        </w:rPr>
        <w:t xml:space="preserve"> SOUTH CAROLINA FRATERNAL ORDER OF THE POLICE</w:t>
      </w:r>
    </w:p>
    <w:p w14:paraId="6739E7AE" w14:textId="77777777" w:rsidR="00507789" w:rsidRPr="005F7042" w:rsidRDefault="00507789" w:rsidP="005F7042">
      <w:pPr>
        <w:rPr>
          <w:b/>
          <w:bCs/>
          <w:szCs w:val="22"/>
        </w:rPr>
      </w:pPr>
    </w:p>
    <w:p w14:paraId="28B79A72" w14:textId="77777777" w:rsidR="005F7042" w:rsidRPr="005F7042" w:rsidRDefault="005F7042" w:rsidP="005F7042">
      <w:pPr>
        <w:tabs>
          <w:tab w:val="right" w:pos="8640"/>
        </w:tabs>
        <w:jc w:val="center"/>
        <w:rPr>
          <w:szCs w:val="22"/>
        </w:rPr>
      </w:pPr>
      <w:r w:rsidRPr="005F7042">
        <w:rPr>
          <w:b/>
          <w:szCs w:val="22"/>
        </w:rPr>
        <w:t>REPORT OF STANDING COMMITTEE</w:t>
      </w:r>
    </w:p>
    <w:p w14:paraId="26ACC4A2" w14:textId="77777777" w:rsidR="005F7042" w:rsidRPr="005F7042" w:rsidRDefault="005F7042" w:rsidP="005F7042">
      <w:pPr>
        <w:rPr>
          <w:szCs w:val="22"/>
        </w:rPr>
      </w:pPr>
      <w:r w:rsidRPr="005F7042">
        <w:rPr>
          <w:szCs w:val="22"/>
        </w:rPr>
        <w:tab/>
        <w:t>Senator HEMBREE from the Committee on Education polled out S. 62 favorable:</w:t>
      </w:r>
    </w:p>
    <w:p w14:paraId="4D003DB0" w14:textId="77777777" w:rsidR="005F7042" w:rsidRPr="005F7042" w:rsidRDefault="005F7042" w:rsidP="005F7042">
      <w:pPr>
        <w:suppressAutoHyphens/>
        <w:rPr>
          <w:szCs w:val="22"/>
        </w:rPr>
      </w:pPr>
      <w:r w:rsidRPr="005F7042">
        <w:rPr>
          <w:szCs w:val="22"/>
        </w:rPr>
        <w:tab/>
        <w:t>S. 62</w:t>
      </w:r>
      <w:r w:rsidRPr="005F7042">
        <w:rPr>
          <w:szCs w:val="22"/>
        </w:rPr>
        <w:fldChar w:fldCharType="begin"/>
      </w:r>
      <w:r w:rsidRPr="005F7042">
        <w:rPr>
          <w:szCs w:val="22"/>
        </w:rPr>
        <w:instrText xml:space="preserve"> XE "S. 62" \b </w:instrText>
      </w:r>
      <w:r w:rsidRPr="005F7042">
        <w:rPr>
          <w:szCs w:val="22"/>
        </w:rPr>
        <w:fldChar w:fldCharType="end"/>
      </w:r>
      <w:r w:rsidRPr="005F7042">
        <w:rPr>
          <w:szCs w:val="22"/>
        </w:rPr>
        <w:t xml:space="preserve"> -- Senators Hembree, Rice and Grooms:  </w:t>
      </w:r>
      <w:r w:rsidRPr="005F7042">
        <w:rPr>
          <w:caps/>
          <w:szCs w:val="22"/>
        </w:rPr>
        <w:t xml:space="preserve">A BILL TO AMEND THE SOUTH CAROLINA CODE OF LAWS BY AMENDING 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FUND, SO AS TO PROVIDE FOR THE ADMINISTRATION OF THE K-12 EDUCATION LOTTERY SCHOLARSHIP; BY AMENDING SECTION 59-8-125, RELATING TO FUNDS TO CREATE, OVERSEE, AND THE ADMINISTER PROGRAM, SUSPENSION OF ACCOUNTS, UNUSED FUNDS, AND TERMINATION OF SCHOLARSHIPS, SO AS TO </w:t>
      </w:r>
      <w:r w:rsidRPr="005F7042">
        <w:rPr>
          <w:caps/>
          <w:szCs w:val="22"/>
        </w:rPr>
        <w:lastRenderedPageBreak/>
        <w:t>APPROPRIATE FUNDS FOR THE SCHOLARSHIP PROGRAM FROM THE SOUTH CAROLINA EDUCATION LOTTERY ACCOUNT; BY AMENDING SECTION 59-8-130, RELATING TO TERMINATION OF SCHOLARSHIP STUDENT’S PROGRAM;  NOTIFICATION, SO AS TO MAKE CONFORMING CHANGES; BY AMENDING SECTION 59-8-135, RELATING TO LIMITATIONS ON SCHOLARSHIPS, SO AS TO PROVIDE LIMITATIONS ON THE NUMBER OF SCHOLARSHIPS THAT MAY BE AWARDED; BY AMENDING SECTION 59-8-140, 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EDUCATION SERVICE PROVIDERS, SO AS TO MAKE CONFORMING CHANGES; BY AMENDING SECTION 59-8-150, RELATING TO REQUIREMENTS FOR EDUCATION SERVICE PROVIDERS, DEPARTMENT, AND EDUCATION OVERSIGHT COMMITTEE, SO AS TO PROVIDE THAT THE SURETY BOND IS REQUIRED OF 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REQUIREMENTS; BY AMENDING SECTION 59-8-170, RELATING TO IMMEDIATE PARTICIPATION IN A SPORT BY A TRANSFER SCHOLARSHIP STUDENT, SO AS TO MAKE CONFORMING CHANGES ; AND BY AMENDING SECTION 59-150-350, RELATING TO THE EDUCATION LOTTERY ACCOUNT MANAGEMENT, SO AS TO MAKE CONFORMING CHANGES.</w:t>
      </w:r>
    </w:p>
    <w:p w14:paraId="2196C1D9" w14:textId="77777777" w:rsidR="00507789" w:rsidRPr="005F7042" w:rsidRDefault="00507789" w:rsidP="005F7042">
      <w:pPr>
        <w:rPr>
          <w:szCs w:val="22"/>
        </w:rPr>
      </w:pPr>
    </w:p>
    <w:p w14:paraId="703BBC69" w14:textId="77777777" w:rsidR="005F7042" w:rsidRPr="005F7042" w:rsidRDefault="005F7042" w:rsidP="005F7042">
      <w:pPr>
        <w:jc w:val="center"/>
        <w:rPr>
          <w:b/>
          <w:szCs w:val="22"/>
        </w:rPr>
      </w:pPr>
      <w:r w:rsidRPr="005F7042">
        <w:rPr>
          <w:b/>
          <w:szCs w:val="22"/>
        </w:rPr>
        <w:t>Poll of the Education Committee</w:t>
      </w:r>
    </w:p>
    <w:p w14:paraId="3EB7FCCF" w14:textId="77777777" w:rsidR="005F7042" w:rsidRPr="005F7042" w:rsidRDefault="005F7042" w:rsidP="005F7042">
      <w:pPr>
        <w:jc w:val="center"/>
        <w:rPr>
          <w:szCs w:val="22"/>
        </w:rPr>
      </w:pPr>
      <w:r w:rsidRPr="005F7042">
        <w:rPr>
          <w:b/>
          <w:szCs w:val="22"/>
        </w:rPr>
        <w:t>Polled 16; Ayes 12; Nays 2; Not Voting 2</w:t>
      </w:r>
    </w:p>
    <w:p w14:paraId="336A63FF" w14:textId="77777777" w:rsidR="005F7042" w:rsidRPr="005F7042" w:rsidRDefault="005F7042" w:rsidP="005F7042">
      <w:pPr>
        <w:jc w:val="center"/>
        <w:rPr>
          <w:szCs w:val="22"/>
        </w:rPr>
      </w:pPr>
    </w:p>
    <w:p w14:paraId="138AFC77" w14:textId="77777777" w:rsidR="005F7042" w:rsidRPr="005F7042" w:rsidRDefault="005F7042" w:rsidP="005F7042">
      <w:pPr>
        <w:jc w:val="center"/>
        <w:rPr>
          <w:szCs w:val="22"/>
        </w:rPr>
      </w:pPr>
      <w:r w:rsidRPr="005F7042">
        <w:rPr>
          <w:b/>
          <w:szCs w:val="22"/>
        </w:rPr>
        <w:t>AYES</w:t>
      </w:r>
    </w:p>
    <w:p w14:paraId="56041801" w14:textId="77777777" w:rsidR="005F7042" w:rsidRPr="005F7042" w:rsidRDefault="005F7042" w:rsidP="005F70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F7042">
        <w:rPr>
          <w:szCs w:val="22"/>
        </w:rPr>
        <w:t>Hembree</w:t>
      </w:r>
      <w:r w:rsidRPr="005F7042">
        <w:rPr>
          <w:szCs w:val="22"/>
        </w:rPr>
        <w:tab/>
        <w:t>Rankin</w:t>
      </w:r>
      <w:r w:rsidRPr="005F7042">
        <w:rPr>
          <w:szCs w:val="22"/>
        </w:rPr>
        <w:tab/>
        <w:t>Peeler</w:t>
      </w:r>
    </w:p>
    <w:p w14:paraId="7619AFBC" w14:textId="77777777" w:rsidR="005F7042" w:rsidRPr="005F7042" w:rsidRDefault="005F7042" w:rsidP="005F70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F7042">
        <w:rPr>
          <w:szCs w:val="22"/>
        </w:rPr>
        <w:lastRenderedPageBreak/>
        <w:t>Grooms</w:t>
      </w:r>
      <w:r w:rsidRPr="005F7042">
        <w:rPr>
          <w:szCs w:val="22"/>
        </w:rPr>
        <w:tab/>
        <w:t>Young</w:t>
      </w:r>
      <w:r w:rsidRPr="005F7042">
        <w:rPr>
          <w:szCs w:val="22"/>
        </w:rPr>
        <w:tab/>
        <w:t>Turner</w:t>
      </w:r>
    </w:p>
    <w:p w14:paraId="5277A32D" w14:textId="77777777" w:rsidR="005F7042" w:rsidRPr="005F7042" w:rsidRDefault="005F7042" w:rsidP="005F70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F7042">
        <w:rPr>
          <w:szCs w:val="22"/>
        </w:rPr>
        <w:t>Rice</w:t>
      </w:r>
      <w:r w:rsidRPr="005F7042">
        <w:rPr>
          <w:szCs w:val="22"/>
        </w:rPr>
        <w:tab/>
        <w:t>Massey</w:t>
      </w:r>
      <w:r w:rsidRPr="005F7042">
        <w:rPr>
          <w:szCs w:val="22"/>
        </w:rPr>
        <w:tab/>
        <w:t>Cash</w:t>
      </w:r>
    </w:p>
    <w:p w14:paraId="52BBD422" w14:textId="77777777" w:rsidR="005F7042" w:rsidRPr="005F7042" w:rsidRDefault="005F7042" w:rsidP="005F70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F7042">
        <w:rPr>
          <w:szCs w:val="22"/>
        </w:rPr>
        <w:t>Elliott</w:t>
      </w:r>
      <w:r w:rsidRPr="005F7042">
        <w:rPr>
          <w:szCs w:val="22"/>
        </w:rPr>
        <w:tab/>
        <w:t>Fernandez</w:t>
      </w:r>
      <w:r w:rsidRPr="005F7042">
        <w:rPr>
          <w:szCs w:val="22"/>
        </w:rPr>
        <w:tab/>
        <w:t>Nutt</w:t>
      </w:r>
    </w:p>
    <w:p w14:paraId="0AC5ED94" w14:textId="77777777" w:rsidR="005F7042" w:rsidRPr="005F7042" w:rsidRDefault="005F7042" w:rsidP="005F70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637F658" w14:textId="77777777" w:rsidR="005F7042" w:rsidRPr="005F7042" w:rsidRDefault="005F7042" w:rsidP="005F70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zCs w:val="22"/>
        </w:rPr>
      </w:pPr>
      <w:r w:rsidRPr="005F7042">
        <w:rPr>
          <w:b/>
          <w:szCs w:val="22"/>
        </w:rPr>
        <w:t>Total--12</w:t>
      </w:r>
    </w:p>
    <w:p w14:paraId="0BF274EC" w14:textId="77777777" w:rsidR="005F7042" w:rsidRPr="005F7042" w:rsidRDefault="005F7042" w:rsidP="005F70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F7C4B3D" w14:textId="77777777" w:rsidR="005F7042" w:rsidRPr="005F7042" w:rsidRDefault="005F7042" w:rsidP="005F70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zCs w:val="22"/>
        </w:rPr>
      </w:pPr>
      <w:r w:rsidRPr="005F7042">
        <w:rPr>
          <w:b/>
          <w:szCs w:val="22"/>
        </w:rPr>
        <w:t>NAYS</w:t>
      </w:r>
    </w:p>
    <w:p w14:paraId="0E5F4445" w14:textId="77777777" w:rsidR="005F7042" w:rsidRPr="005F7042" w:rsidRDefault="005F7042" w:rsidP="005F70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F7042">
        <w:rPr>
          <w:szCs w:val="22"/>
        </w:rPr>
        <w:t>Allen</w:t>
      </w:r>
      <w:r w:rsidRPr="005F7042">
        <w:rPr>
          <w:szCs w:val="22"/>
        </w:rPr>
        <w:tab/>
        <w:t>Sabb</w:t>
      </w:r>
    </w:p>
    <w:p w14:paraId="77CACE20" w14:textId="77777777" w:rsidR="005F7042" w:rsidRPr="005F7042" w:rsidRDefault="005F7042" w:rsidP="005F70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A529145" w14:textId="61AC5885" w:rsidR="005F7042" w:rsidRPr="005F7042" w:rsidRDefault="005F7042" w:rsidP="005F70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zCs w:val="22"/>
        </w:rPr>
      </w:pPr>
      <w:proofErr w:type="gramStart"/>
      <w:r w:rsidRPr="005F7042">
        <w:rPr>
          <w:b/>
          <w:szCs w:val="22"/>
        </w:rPr>
        <w:t>Total</w:t>
      </w:r>
      <w:r w:rsidR="006E0890">
        <w:rPr>
          <w:b/>
          <w:szCs w:val="22"/>
        </w:rPr>
        <w:t>--</w:t>
      </w:r>
      <w:r w:rsidRPr="005F7042">
        <w:rPr>
          <w:b/>
          <w:szCs w:val="22"/>
        </w:rPr>
        <w:t>2</w:t>
      </w:r>
      <w:proofErr w:type="gramEnd"/>
    </w:p>
    <w:p w14:paraId="0C9BD06C" w14:textId="77777777" w:rsidR="005F7042" w:rsidRPr="005F7042" w:rsidRDefault="005F7042" w:rsidP="005F70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5097763B" w14:textId="77777777" w:rsidR="005F7042" w:rsidRPr="005F7042" w:rsidRDefault="005F7042" w:rsidP="005F7042">
      <w:pPr>
        <w:jc w:val="center"/>
        <w:rPr>
          <w:szCs w:val="22"/>
        </w:rPr>
      </w:pPr>
      <w:r w:rsidRPr="005F7042">
        <w:rPr>
          <w:b/>
          <w:szCs w:val="22"/>
        </w:rPr>
        <w:t>NOT VOTING</w:t>
      </w:r>
    </w:p>
    <w:p w14:paraId="5D9F9BB6" w14:textId="77777777" w:rsidR="005F7042" w:rsidRPr="005F7042" w:rsidRDefault="005F7042" w:rsidP="005F7042">
      <w:pPr>
        <w:rPr>
          <w:szCs w:val="22"/>
        </w:rPr>
      </w:pPr>
      <w:r w:rsidRPr="005F7042">
        <w:rPr>
          <w:szCs w:val="22"/>
        </w:rPr>
        <w:t>Jackson</w:t>
      </w:r>
      <w:r w:rsidRPr="005F7042">
        <w:rPr>
          <w:szCs w:val="22"/>
        </w:rPr>
        <w:tab/>
      </w:r>
      <w:r w:rsidRPr="005F7042">
        <w:rPr>
          <w:szCs w:val="22"/>
        </w:rPr>
        <w:tab/>
      </w:r>
      <w:r w:rsidRPr="005F7042">
        <w:rPr>
          <w:szCs w:val="22"/>
        </w:rPr>
        <w:tab/>
      </w:r>
      <w:r w:rsidRPr="005F7042">
        <w:rPr>
          <w:szCs w:val="22"/>
        </w:rPr>
        <w:tab/>
      </w:r>
      <w:r w:rsidRPr="005F7042">
        <w:rPr>
          <w:szCs w:val="22"/>
        </w:rPr>
        <w:tab/>
      </w:r>
      <w:r w:rsidRPr="005F7042">
        <w:rPr>
          <w:szCs w:val="22"/>
        </w:rPr>
        <w:tab/>
      </w:r>
      <w:r w:rsidRPr="005F7042">
        <w:rPr>
          <w:szCs w:val="22"/>
        </w:rPr>
        <w:tab/>
        <w:t>M. Johnson</w:t>
      </w:r>
    </w:p>
    <w:p w14:paraId="4F256CA2" w14:textId="77777777" w:rsidR="005F7042" w:rsidRPr="005F7042" w:rsidRDefault="005F7042" w:rsidP="005F7042">
      <w:pPr>
        <w:rPr>
          <w:szCs w:val="22"/>
        </w:rPr>
      </w:pPr>
    </w:p>
    <w:p w14:paraId="69C562AF" w14:textId="4ABF48FE" w:rsidR="005F7042" w:rsidRPr="005F7042" w:rsidRDefault="005F7042" w:rsidP="005F7042">
      <w:pPr>
        <w:jc w:val="center"/>
        <w:rPr>
          <w:bCs/>
          <w:color w:val="auto"/>
          <w:szCs w:val="22"/>
        </w:rPr>
      </w:pPr>
      <w:proofErr w:type="gramStart"/>
      <w:r w:rsidRPr="005F7042">
        <w:rPr>
          <w:b/>
          <w:color w:val="auto"/>
          <w:szCs w:val="22"/>
        </w:rPr>
        <w:t>Total</w:t>
      </w:r>
      <w:r w:rsidR="006E0890">
        <w:rPr>
          <w:bCs/>
          <w:color w:val="auto"/>
          <w:szCs w:val="22"/>
        </w:rPr>
        <w:t>--</w:t>
      </w:r>
      <w:r w:rsidRPr="005F7042">
        <w:rPr>
          <w:bCs/>
          <w:color w:val="auto"/>
          <w:szCs w:val="22"/>
        </w:rPr>
        <w:t>2</w:t>
      </w:r>
      <w:proofErr w:type="gramEnd"/>
    </w:p>
    <w:p w14:paraId="5467B9A0" w14:textId="77777777" w:rsidR="005F7042" w:rsidRPr="005F7042" w:rsidRDefault="005F7042" w:rsidP="005F7042">
      <w:pPr>
        <w:jc w:val="center"/>
        <w:rPr>
          <w:szCs w:val="22"/>
        </w:rPr>
      </w:pPr>
    </w:p>
    <w:p w14:paraId="2A49181A" w14:textId="77777777" w:rsidR="005F7042" w:rsidRPr="005F7042" w:rsidRDefault="005F7042" w:rsidP="005F7042">
      <w:pPr>
        <w:rPr>
          <w:color w:val="auto"/>
          <w:szCs w:val="22"/>
        </w:rPr>
      </w:pPr>
      <w:r w:rsidRPr="005F7042">
        <w:rPr>
          <w:color w:val="auto"/>
          <w:szCs w:val="22"/>
        </w:rPr>
        <w:t>Ordered for consideration tomorrow.</w:t>
      </w:r>
    </w:p>
    <w:p w14:paraId="512E6347" w14:textId="77777777" w:rsidR="005F7042" w:rsidRPr="005F7042" w:rsidRDefault="005F7042" w:rsidP="005F7042">
      <w:pPr>
        <w:tabs>
          <w:tab w:val="right" w:pos="8640"/>
        </w:tabs>
        <w:rPr>
          <w:szCs w:val="22"/>
        </w:rPr>
      </w:pPr>
    </w:p>
    <w:p w14:paraId="7BA37FB8" w14:textId="77777777" w:rsidR="005F7042" w:rsidRPr="005F7042" w:rsidRDefault="005F7042" w:rsidP="005F7042">
      <w:pPr>
        <w:tabs>
          <w:tab w:val="right" w:pos="8640"/>
        </w:tabs>
        <w:jc w:val="center"/>
        <w:rPr>
          <w:szCs w:val="22"/>
        </w:rPr>
      </w:pPr>
      <w:r w:rsidRPr="005F7042">
        <w:rPr>
          <w:b/>
          <w:szCs w:val="22"/>
        </w:rPr>
        <w:t>Expression of Personal Interest</w:t>
      </w:r>
    </w:p>
    <w:p w14:paraId="4A67A962" w14:textId="77777777" w:rsidR="005F7042" w:rsidRPr="005F7042" w:rsidRDefault="005F7042" w:rsidP="005F7042">
      <w:pPr>
        <w:tabs>
          <w:tab w:val="right" w:pos="8640"/>
        </w:tabs>
        <w:rPr>
          <w:szCs w:val="22"/>
        </w:rPr>
      </w:pPr>
      <w:r w:rsidRPr="005F7042">
        <w:rPr>
          <w:szCs w:val="22"/>
        </w:rPr>
        <w:tab/>
        <w:t>Senator JACKSON rose for an Expression of Personal Interest.</w:t>
      </w:r>
    </w:p>
    <w:p w14:paraId="05D9F20B" w14:textId="77777777" w:rsidR="005F7042" w:rsidRPr="005F7042" w:rsidRDefault="005F7042" w:rsidP="005F7042">
      <w:pPr>
        <w:tabs>
          <w:tab w:val="right" w:pos="8640"/>
        </w:tabs>
        <w:rPr>
          <w:szCs w:val="22"/>
        </w:rPr>
      </w:pPr>
    </w:p>
    <w:p w14:paraId="72F7D1A9" w14:textId="77777777" w:rsidR="005F7042" w:rsidRPr="005F7042" w:rsidRDefault="005F7042" w:rsidP="005F7042">
      <w:pPr>
        <w:tabs>
          <w:tab w:val="right" w:pos="8640"/>
        </w:tabs>
        <w:jc w:val="center"/>
        <w:rPr>
          <w:szCs w:val="22"/>
        </w:rPr>
      </w:pPr>
      <w:bookmarkStart w:id="0" w:name="_Hlk164785215"/>
      <w:r w:rsidRPr="005F7042">
        <w:rPr>
          <w:b/>
          <w:szCs w:val="22"/>
        </w:rPr>
        <w:t>Motion Adopted</w:t>
      </w:r>
    </w:p>
    <w:p w14:paraId="28333B21" w14:textId="77777777" w:rsidR="005F7042" w:rsidRPr="005F7042" w:rsidRDefault="005F7042" w:rsidP="005F7042">
      <w:pPr>
        <w:rPr>
          <w:snapToGrid w:val="0"/>
          <w:color w:val="auto"/>
          <w:szCs w:val="22"/>
        </w:rPr>
      </w:pPr>
      <w:r w:rsidRPr="005F7042">
        <w:rPr>
          <w:szCs w:val="22"/>
        </w:rPr>
        <w:tab/>
        <w:t>On motion of Senator MASSEY, the Senate agreed that if and when the Senate stands adjourned on Thursday, January 16, 2025, that it will adjourn to meet next Tuesday, January 21, 2025, Wednesday, January 22, 2025, and Thursday, January 23, 2025, under the provisions of Rule 1B.</w:t>
      </w:r>
    </w:p>
    <w:bookmarkEnd w:id="0"/>
    <w:p w14:paraId="507028D8" w14:textId="77777777" w:rsidR="005F7042" w:rsidRPr="005F7042" w:rsidRDefault="005F7042" w:rsidP="005F7042">
      <w:pPr>
        <w:tabs>
          <w:tab w:val="right" w:pos="8640"/>
        </w:tabs>
        <w:rPr>
          <w:szCs w:val="22"/>
        </w:rPr>
      </w:pPr>
      <w:r w:rsidRPr="005F7042">
        <w:rPr>
          <w:color w:val="auto"/>
          <w:szCs w:val="22"/>
        </w:rPr>
        <w:tab/>
      </w:r>
    </w:p>
    <w:p w14:paraId="79DBC7B9" w14:textId="77777777" w:rsidR="005F7042" w:rsidRPr="005F7042" w:rsidRDefault="005F7042" w:rsidP="005F7042">
      <w:pPr>
        <w:jc w:val="center"/>
        <w:rPr>
          <w:b/>
          <w:bCs/>
          <w:color w:val="auto"/>
          <w:szCs w:val="22"/>
        </w:rPr>
      </w:pPr>
      <w:r w:rsidRPr="005F7042">
        <w:rPr>
          <w:b/>
          <w:bCs/>
          <w:color w:val="auto"/>
          <w:szCs w:val="22"/>
        </w:rPr>
        <w:t>Motion Adopted</w:t>
      </w:r>
    </w:p>
    <w:p w14:paraId="7F89FB90" w14:textId="77777777" w:rsidR="005F7042" w:rsidRPr="005F7042" w:rsidRDefault="005F7042" w:rsidP="005F7042">
      <w:pPr>
        <w:rPr>
          <w:color w:val="auto"/>
          <w:szCs w:val="22"/>
        </w:rPr>
      </w:pPr>
      <w:r w:rsidRPr="005F7042">
        <w:rPr>
          <w:color w:val="auto"/>
          <w:szCs w:val="22"/>
        </w:rPr>
        <w:tab/>
        <w:t xml:space="preserve">On motion of Senator SABB, with unanimous consent, Senator SABB will occupy the seat of Senator HUTTO during his absence. </w:t>
      </w:r>
    </w:p>
    <w:p w14:paraId="6B84D126" w14:textId="77777777" w:rsidR="005F7042" w:rsidRPr="005F7042" w:rsidRDefault="005F7042" w:rsidP="005F7042">
      <w:pPr>
        <w:tabs>
          <w:tab w:val="right" w:pos="8640"/>
        </w:tabs>
        <w:rPr>
          <w:szCs w:val="22"/>
        </w:rPr>
      </w:pPr>
    </w:p>
    <w:p w14:paraId="61589929" w14:textId="77777777" w:rsidR="005F7042" w:rsidRPr="005F7042" w:rsidRDefault="005F7042" w:rsidP="005F7042">
      <w:pPr>
        <w:ind w:firstLine="216"/>
        <w:jc w:val="center"/>
        <w:rPr>
          <w:b/>
          <w:szCs w:val="22"/>
        </w:rPr>
      </w:pPr>
      <w:r w:rsidRPr="005F7042">
        <w:rPr>
          <w:b/>
          <w:szCs w:val="22"/>
        </w:rPr>
        <w:t>LOCAL APPOINTMENTS</w:t>
      </w:r>
    </w:p>
    <w:p w14:paraId="1EF8AB90" w14:textId="77777777" w:rsidR="005F7042" w:rsidRPr="005F7042" w:rsidRDefault="005F7042" w:rsidP="005F7042">
      <w:pPr>
        <w:ind w:firstLine="216"/>
        <w:jc w:val="center"/>
        <w:rPr>
          <w:b/>
          <w:szCs w:val="22"/>
        </w:rPr>
      </w:pPr>
      <w:r w:rsidRPr="005F7042">
        <w:rPr>
          <w:b/>
          <w:szCs w:val="22"/>
        </w:rPr>
        <w:t>Confirmation</w:t>
      </w:r>
    </w:p>
    <w:p w14:paraId="44DA7BD8" w14:textId="77777777" w:rsidR="005F7042" w:rsidRPr="005F7042" w:rsidRDefault="005F7042" w:rsidP="005F7042">
      <w:pPr>
        <w:ind w:firstLine="216"/>
        <w:rPr>
          <w:szCs w:val="22"/>
        </w:rPr>
      </w:pPr>
      <w:r w:rsidRPr="005F7042">
        <w:rPr>
          <w:szCs w:val="22"/>
        </w:rPr>
        <w:t>Having received a favorable report from the Senate, the following appointments were confirmed in open session:</w:t>
      </w:r>
    </w:p>
    <w:p w14:paraId="0CCDE0B8" w14:textId="77777777" w:rsidR="005F7042" w:rsidRPr="005F7042" w:rsidRDefault="005F7042" w:rsidP="005F7042">
      <w:pPr>
        <w:ind w:firstLine="216"/>
        <w:rPr>
          <w:szCs w:val="22"/>
        </w:rPr>
      </w:pPr>
    </w:p>
    <w:p w14:paraId="51329EC0" w14:textId="77777777" w:rsidR="005F7042" w:rsidRPr="005F7042" w:rsidRDefault="005F7042" w:rsidP="005F7042">
      <w:pPr>
        <w:keepNext/>
        <w:ind w:firstLine="216"/>
        <w:rPr>
          <w:szCs w:val="22"/>
          <w:u w:val="single"/>
        </w:rPr>
      </w:pPr>
      <w:r w:rsidRPr="005F7042">
        <w:rPr>
          <w:szCs w:val="22"/>
          <w:u w:val="single"/>
        </w:rPr>
        <w:t>Initial Appointment, Abbeville County Magistrate, with the term to commence April 30, 2022, and to expire April 30, 2026</w:t>
      </w:r>
    </w:p>
    <w:p w14:paraId="1E011686" w14:textId="77777777" w:rsidR="005F7042" w:rsidRPr="005F7042" w:rsidRDefault="005F7042" w:rsidP="005F7042">
      <w:pPr>
        <w:ind w:firstLine="216"/>
        <w:rPr>
          <w:szCs w:val="22"/>
        </w:rPr>
      </w:pPr>
      <w:r w:rsidRPr="005F7042">
        <w:rPr>
          <w:szCs w:val="22"/>
        </w:rPr>
        <w:t>Erin B. Kollman, 200 Dundas Road, Abbeville, SC 29620-2342</w:t>
      </w:r>
      <w:r w:rsidRPr="005F7042">
        <w:rPr>
          <w:i/>
          <w:szCs w:val="22"/>
        </w:rPr>
        <w:t xml:space="preserve"> VICE </w:t>
      </w:r>
      <w:r w:rsidRPr="005F7042">
        <w:rPr>
          <w:szCs w:val="22"/>
        </w:rPr>
        <w:t>Phillip Ray</w:t>
      </w:r>
    </w:p>
    <w:p w14:paraId="1E94E6BA" w14:textId="77777777" w:rsidR="005F7042" w:rsidRPr="005F7042" w:rsidRDefault="005F7042" w:rsidP="005F7042">
      <w:pPr>
        <w:keepNext/>
        <w:ind w:firstLine="216"/>
        <w:rPr>
          <w:szCs w:val="22"/>
          <w:u w:val="single"/>
        </w:rPr>
      </w:pPr>
      <w:r w:rsidRPr="005F7042">
        <w:rPr>
          <w:szCs w:val="22"/>
          <w:u w:val="single"/>
        </w:rPr>
        <w:lastRenderedPageBreak/>
        <w:t>Initial Appointment, Dorchester County Magistrate, with the term to commence April 30, 2023, and to expire April 30, 2027</w:t>
      </w:r>
    </w:p>
    <w:p w14:paraId="51641D60" w14:textId="77777777" w:rsidR="005F7042" w:rsidRPr="005F7042" w:rsidRDefault="005F7042" w:rsidP="005F7042">
      <w:pPr>
        <w:ind w:firstLine="216"/>
        <w:rPr>
          <w:szCs w:val="22"/>
        </w:rPr>
      </w:pPr>
      <w:r w:rsidRPr="005F7042">
        <w:rPr>
          <w:szCs w:val="22"/>
        </w:rPr>
        <w:t>Randall L. Charpia, 114 Dorchester Ave., Summerville, SC 29438-3740</w:t>
      </w:r>
      <w:r w:rsidRPr="005F7042">
        <w:rPr>
          <w:i/>
          <w:szCs w:val="22"/>
        </w:rPr>
        <w:t xml:space="preserve"> VICE </w:t>
      </w:r>
      <w:r w:rsidRPr="005F7042">
        <w:rPr>
          <w:szCs w:val="22"/>
        </w:rPr>
        <w:t>Jacquelyn Jenkins</w:t>
      </w:r>
    </w:p>
    <w:p w14:paraId="08C7C15F" w14:textId="77777777" w:rsidR="005F7042" w:rsidRPr="005F7042" w:rsidRDefault="005F7042" w:rsidP="005F7042">
      <w:pPr>
        <w:ind w:firstLine="216"/>
        <w:rPr>
          <w:szCs w:val="22"/>
        </w:rPr>
      </w:pPr>
    </w:p>
    <w:p w14:paraId="725216A7" w14:textId="77777777" w:rsidR="005F7042" w:rsidRPr="005F7042" w:rsidRDefault="005F7042" w:rsidP="005F7042">
      <w:pPr>
        <w:keepNext/>
        <w:ind w:firstLine="216"/>
        <w:rPr>
          <w:szCs w:val="22"/>
          <w:u w:val="single"/>
        </w:rPr>
      </w:pPr>
      <w:r w:rsidRPr="005F7042">
        <w:rPr>
          <w:szCs w:val="22"/>
          <w:u w:val="single"/>
        </w:rPr>
        <w:t>Initial Appointment, Dorchester County Magistrate, with the term to commence April 30, 2023, and to expire April 30, 2027</w:t>
      </w:r>
    </w:p>
    <w:p w14:paraId="523BE6E6" w14:textId="77777777" w:rsidR="005F7042" w:rsidRPr="005F7042" w:rsidRDefault="005F7042" w:rsidP="005F7042">
      <w:pPr>
        <w:ind w:firstLine="216"/>
        <w:rPr>
          <w:szCs w:val="22"/>
        </w:rPr>
      </w:pPr>
      <w:r w:rsidRPr="005F7042">
        <w:rPr>
          <w:szCs w:val="22"/>
        </w:rPr>
        <w:t>Margie A. Pizarro, 1204 Congressional Blvd., Summerville, SC 29483-5024</w:t>
      </w:r>
      <w:r w:rsidRPr="005F7042">
        <w:rPr>
          <w:i/>
          <w:szCs w:val="22"/>
        </w:rPr>
        <w:t xml:space="preserve"> VICE </w:t>
      </w:r>
      <w:r w:rsidRPr="005F7042">
        <w:rPr>
          <w:szCs w:val="22"/>
        </w:rPr>
        <w:t>Janice Simmons</w:t>
      </w:r>
    </w:p>
    <w:p w14:paraId="5F15E47D" w14:textId="77777777" w:rsidR="005F7042" w:rsidRPr="005F7042" w:rsidRDefault="005F7042" w:rsidP="005F7042">
      <w:pPr>
        <w:ind w:firstLine="216"/>
        <w:rPr>
          <w:szCs w:val="22"/>
        </w:rPr>
      </w:pPr>
    </w:p>
    <w:p w14:paraId="65EB6E91" w14:textId="77777777" w:rsidR="005F7042" w:rsidRPr="005F7042" w:rsidRDefault="005F7042" w:rsidP="005F7042">
      <w:pPr>
        <w:jc w:val="center"/>
        <w:rPr>
          <w:b/>
          <w:szCs w:val="22"/>
        </w:rPr>
      </w:pPr>
      <w:r w:rsidRPr="005F7042">
        <w:rPr>
          <w:b/>
          <w:szCs w:val="22"/>
        </w:rPr>
        <w:t>Motion Adopted</w:t>
      </w:r>
    </w:p>
    <w:p w14:paraId="13FDA4BE" w14:textId="77777777" w:rsidR="005F7042" w:rsidRPr="005F7042" w:rsidRDefault="005F7042" w:rsidP="005F7042">
      <w:pPr>
        <w:tabs>
          <w:tab w:val="right" w:pos="8640"/>
        </w:tabs>
        <w:rPr>
          <w:szCs w:val="22"/>
        </w:rPr>
      </w:pPr>
      <w:r w:rsidRPr="005F7042">
        <w:rPr>
          <w:szCs w:val="22"/>
        </w:rPr>
        <w:tab/>
        <w:t>On motion of Senator MASSEY, the Senate agreed to stand adjourned.</w:t>
      </w:r>
    </w:p>
    <w:p w14:paraId="60446EAE" w14:textId="77777777" w:rsidR="005F7042" w:rsidRPr="005F7042" w:rsidRDefault="005F7042" w:rsidP="005F7042">
      <w:pPr>
        <w:tabs>
          <w:tab w:val="right" w:pos="8640"/>
        </w:tabs>
        <w:rPr>
          <w:szCs w:val="22"/>
        </w:rPr>
      </w:pPr>
    </w:p>
    <w:p w14:paraId="3C56E586" w14:textId="77777777" w:rsidR="005F7042" w:rsidRPr="005F7042" w:rsidRDefault="005F7042" w:rsidP="005F7042">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5F7042">
        <w:rPr>
          <w:b/>
          <w:szCs w:val="22"/>
        </w:rPr>
        <w:t>MOTION ADOPTED</w:t>
      </w:r>
    </w:p>
    <w:p w14:paraId="6CB01720" w14:textId="77777777" w:rsidR="005F7042" w:rsidRPr="005F7042" w:rsidRDefault="005F7042" w:rsidP="005F7042">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5F7042">
        <w:rPr>
          <w:szCs w:val="22"/>
        </w:rPr>
        <w:tab/>
      </w:r>
      <w:r w:rsidRPr="005F7042">
        <w:rPr>
          <w:szCs w:val="22"/>
        </w:rPr>
        <w:tab/>
        <w:t xml:space="preserve">On </w:t>
      </w:r>
      <w:proofErr w:type="gramStart"/>
      <w:r w:rsidRPr="005F7042">
        <w:rPr>
          <w:szCs w:val="22"/>
        </w:rPr>
        <w:t>motion</w:t>
      </w:r>
      <w:proofErr w:type="gramEnd"/>
      <w:r w:rsidRPr="005F7042">
        <w:rPr>
          <w:szCs w:val="22"/>
        </w:rPr>
        <w:t xml:space="preserve"> of Senators MATTHEWS and GROOMS, with unanimous consent, the Senate stood adjourned out of respect to the memory of Dr. L. Michael Padgett of Walterboro, S.C.  Michael graduated from Clemson University and later obtained his </w:t>
      </w:r>
      <w:proofErr w:type="gramStart"/>
      <w:r w:rsidRPr="005F7042">
        <w:rPr>
          <w:szCs w:val="22"/>
        </w:rPr>
        <w:t>Doctorate of Optometry</w:t>
      </w:r>
      <w:proofErr w:type="gramEnd"/>
      <w:r w:rsidRPr="005F7042">
        <w:rPr>
          <w:szCs w:val="22"/>
        </w:rPr>
        <w:t xml:space="preserve">.  He returned to Walterboro where he practiced for over forty years.  Michael was a past president and member of the South Carolina Optometric Association, </w:t>
      </w:r>
      <w:proofErr w:type="spellStart"/>
      <w:r w:rsidRPr="005F7042">
        <w:rPr>
          <w:szCs w:val="22"/>
        </w:rPr>
        <w:t>Civitans</w:t>
      </w:r>
      <w:proofErr w:type="spellEnd"/>
      <w:r w:rsidRPr="005F7042">
        <w:rPr>
          <w:szCs w:val="22"/>
        </w:rPr>
        <w:t>, Bethel United Methodist Church and IPTAY.  He enjoyed cheering on his grandchildren at various sporting events, spending time on his farm and at the beach with family and friends. Michael was a loving husband, devoted father and doting grandfather who will be dearly missed.</w:t>
      </w:r>
    </w:p>
    <w:p w14:paraId="3A741179" w14:textId="77777777" w:rsidR="005F7042" w:rsidRPr="005F7042" w:rsidRDefault="005F7042" w:rsidP="005F7042">
      <w:pPr>
        <w:tabs>
          <w:tab w:val="right" w:pos="8640"/>
        </w:tabs>
        <w:rPr>
          <w:szCs w:val="22"/>
        </w:rPr>
      </w:pPr>
    </w:p>
    <w:p w14:paraId="11CF29B3" w14:textId="77777777" w:rsidR="005F7042" w:rsidRPr="005F7042" w:rsidRDefault="005F7042" w:rsidP="005F7042">
      <w:pPr>
        <w:tabs>
          <w:tab w:val="right" w:pos="8640"/>
        </w:tabs>
        <w:jc w:val="center"/>
        <w:rPr>
          <w:szCs w:val="22"/>
        </w:rPr>
      </w:pPr>
      <w:r w:rsidRPr="005F7042">
        <w:rPr>
          <w:szCs w:val="22"/>
        </w:rPr>
        <w:t>and</w:t>
      </w:r>
    </w:p>
    <w:p w14:paraId="5ED02A04" w14:textId="77777777" w:rsidR="005F7042" w:rsidRPr="005F7042" w:rsidRDefault="005F7042" w:rsidP="005F7042">
      <w:pPr>
        <w:tabs>
          <w:tab w:val="right" w:pos="8640"/>
        </w:tabs>
        <w:rPr>
          <w:szCs w:val="22"/>
        </w:rPr>
      </w:pPr>
    </w:p>
    <w:p w14:paraId="72E8C9AB" w14:textId="77777777" w:rsidR="005F7042" w:rsidRDefault="005F7042" w:rsidP="005F7042">
      <w:pPr>
        <w:tabs>
          <w:tab w:val="right" w:pos="8640"/>
        </w:tabs>
        <w:rPr>
          <w:szCs w:val="22"/>
        </w:rPr>
      </w:pPr>
    </w:p>
    <w:p w14:paraId="543179BB" w14:textId="77777777" w:rsidR="00AB1EB7" w:rsidRDefault="00AB1EB7" w:rsidP="005F7042">
      <w:pPr>
        <w:tabs>
          <w:tab w:val="right" w:pos="8640"/>
        </w:tabs>
        <w:rPr>
          <w:szCs w:val="22"/>
        </w:rPr>
      </w:pPr>
    </w:p>
    <w:p w14:paraId="71396DE3" w14:textId="77777777" w:rsidR="00AB1EB7" w:rsidRDefault="00AB1EB7" w:rsidP="005F7042">
      <w:pPr>
        <w:tabs>
          <w:tab w:val="right" w:pos="8640"/>
        </w:tabs>
        <w:rPr>
          <w:szCs w:val="22"/>
        </w:rPr>
      </w:pPr>
    </w:p>
    <w:p w14:paraId="0FBF505C" w14:textId="77777777" w:rsidR="00AB1EB7" w:rsidRDefault="00AB1EB7" w:rsidP="005F7042">
      <w:pPr>
        <w:tabs>
          <w:tab w:val="right" w:pos="8640"/>
        </w:tabs>
        <w:rPr>
          <w:szCs w:val="22"/>
        </w:rPr>
      </w:pPr>
    </w:p>
    <w:p w14:paraId="2BDB57FB" w14:textId="77777777" w:rsidR="00AB1EB7" w:rsidRDefault="00AB1EB7" w:rsidP="005F7042">
      <w:pPr>
        <w:tabs>
          <w:tab w:val="right" w:pos="8640"/>
        </w:tabs>
        <w:rPr>
          <w:szCs w:val="22"/>
        </w:rPr>
      </w:pPr>
    </w:p>
    <w:p w14:paraId="3EFE3EB1" w14:textId="77777777" w:rsidR="00AB1EB7" w:rsidRDefault="00AB1EB7" w:rsidP="005F7042">
      <w:pPr>
        <w:tabs>
          <w:tab w:val="right" w:pos="8640"/>
        </w:tabs>
        <w:rPr>
          <w:szCs w:val="22"/>
        </w:rPr>
      </w:pPr>
    </w:p>
    <w:p w14:paraId="3BB16880" w14:textId="77777777" w:rsidR="00AB1EB7" w:rsidRDefault="00AB1EB7" w:rsidP="005F7042">
      <w:pPr>
        <w:tabs>
          <w:tab w:val="right" w:pos="8640"/>
        </w:tabs>
        <w:rPr>
          <w:szCs w:val="22"/>
        </w:rPr>
      </w:pPr>
    </w:p>
    <w:p w14:paraId="2797C46D" w14:textId="77777777" w:rsidR="00AB1EB7" w:rsidRDefault="00AB1EB7" w:rsidP="005F7042">
      <w:pPr>
        <w:tabs>
          <w:tab w:val="right" w:pos="8640"/>
        </w:tabs>
        <w:rPr>
          <w:szCs w:val="22"/>
        </w:rPr>
      </w:pPr>
    </w:p>
    <w:p w14:paraId="2380E00C" w14:textId="77777777" w:rsidR="00AB1EB7" w:rsidRDefault="00AB1EB7" w:rsidP="005F7042">
      <w:pPr>
        <w:tabs>
          <w:tab w:val="right" w:pos="8640"/>
        </w:tabs>
        <w:rPr>
          <w:szCs w:val="22"/>
        </w:rPr>
      </w:pPr>
    </w:p>
    <w:p w14:paraId="40449397" w14:textId="77777777" w:rsidR="00AB1EB7" w:rsidRPr="005F7042" w:rsidRDefault="00AB1EB7" w:rsidP="005F7042">
      <w:pPr>
        <w:tabs>
          <w:tab w:val="right" w:pos="8640"/>
        </w:tabs>
        <w:rPr>
          <w:szCs w:val="22"/>
        </w:rPr>
      </w:pPr>
    </w:p>
    <w:p w14:paraId="678DACBD" w14:textId="77777777" w:rsidR="005F7042" w:rsidRPr="005F7042" w:rsidRDefault="005F7042" w:rsidP="005F7042">
      <w:pPr>
        <w:tabs>
          <w:tab w:val="right" w:pos="8640"/>
        </w:tabs>
        <w:rPr>
          <w:szCs w:val="22"/>
        </w:rPr>
      </w:pPr>
    </w:p>
    <w:p w14:paraId="3B6B3177" w14:textId="77777777" w:rsidR="005F7042" w:rsidRPr="005F7042" w:rsidRDefault="005F7042" w:rsidP="005F7042">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5F7042">
        <w:rPr>
          <w:b/>
          <w:szCs w:val="22"/>
        </w:rPr>
        <w:lastRenderedPageBreak/>
        <w:t>MOTION ADOPTED</w:t>
      </w:r>
    </w:p>
    <w:p w14:paraId="1A557E65" w14:textId="2E5BFB82" w:rsidR="005F7042" w:rsidRPr="005F7042" w:rsidRDefault="005F7042" w:rsidP="005F7042">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5F7042">
        <w:rPr>
          <w:szCs w:val="22"/>
        </w:rPr>
        <w:tab/>
      </w:r>
      <w:r w:rsidRPr="005F7042">
        <w:rPr>
          <w:szCs w:val="22"/>
        </w:rPr>
        <w:tab/>
        <w:t>On motion of Senators DEVINE, ADAMS, ALEXANDER, ALLEN, BENNETT, BLACKMON, CAMPSEN, CASH, CHAPLIN, CLIMER, CORBIN, CROMER, DAVIS, ELLIOTT, FERNANDEZ, GAMBRELL, GARRETT, GOLDFINCH, GRAHAM, GROOMS, HEMBREE, HUTTO, JACKSON, JOHNSON, KENNEDY, KIMBRELL, LEBER, MARTIN, MASSEY, MATTHEWS, NUTT, OTT, PEELER, RANKIN, REICHENBACH, RICE, SABB, STUBB</w:t>
      </w:r>
      <w:r w:rsidR="004B407B">
        <w:rPr>
          <w:szCs w:val="22"/>
        </w:rPr>
        <w:t>S</w:t>
      </w:r>
      <w:r w:rsidRPr="005F7042">
        <w:rPr>
          <w:szCs w:val="22"/>
        </w:rPr>
        <w:t xml:space="preserve">, SUTTON, TEDDER, TURNER, VERDIN, WALKER, WILLIAMS, YOUNG and ZELL, with unanimous consent, the Senate stood adjourned out of respect to the memory of Mr. Andy Fiffick of Columbia, S.C.  Andy was a beloved member of the South Carolina Senate family.  He was a graduate of Dreher High School, earned a Bachelor of Science degree in political science from the University of South Carolina and his JD from the University of South Carolina School of Law in 2005. Andy owned and operated A Clean Sweep business before starting law school.  He began his career with the South Carolina Department of Revenue, became assistant counsel to the South Carolina House of Representatives Labor, Commerce and Industry Committee.  He then served as chief legal counsel to then Lt. Governor Henry McMaster before joining the South Carolina Senate as chief of staff and research director to the Senate Judiciary Committee.  Andy enjoyed spending time with his family, playing the guitar and bass with The Electric Company, singing with the Celebration Choir at Shandon United Methodist Church and working in the yard.  Andy was a loving husband and devoted father who will be greatly missed. </w:t>
      </w:r>
    </w:p>
    <w:p w14:paraId="5CDEAC33" w14:textId="77777777" w:rsidR="005F7042" w:rsidRPr="005F7042" w:rsidRDefault="005F7042" w:rsidP="005F7042">
      <w:pPr>
        <w:keepLines/>
        <w:tabs>
          <w:tab w:val="right" w:pos="8640"/>
        </w:tabs>
        <w:jc w:val="center"/>
        <w:rPr>
          <w:b/>
          <w:szCs w:val="22"/>
        </w:rPr>
      </w:pPr>
    </w:p>
    <w:p w14:paraId="6581139D" w14:textId="77777777" w:rsidR="005F7042" w:rsidRPr="005F7042" w:rsidRDefault="005F7042" w:rsidP="005F7042">
      <w:pPr>
        <w:keepLines/>
        <w:tabs>
          <w:tab w:val="right" w:pos="8640"/>
        </w:tabs>
        <w:jc w:val="center"/>
        <w:rPr>
          <w:bCs/>
          <w:szCs w:val="22"/>
        </w:rPr>
      </w:pPr>
      <w:r w:rsidRPr="005F7042">
        <w:rPr>
          <w:bCs/>
          <w:szCs w:val="22"/>
        </w:rPr>
        <w:t xml:space="preserve">and </w:t>
      </w:r>
    </w:p>
    <w:p w14:paraId="23DA6E3D" w14:textId="77777777" w:rsidR="005F7042" w:rsidRDefault="005F7042" w:rsidP="005F7042">
      <w:pPr>
        <w:tabs>
          <w:tab w:val="right" w:pos="8640"/>
        </w:tabs>
        <w:rPr>
          <w:szCs w:val="22"/>
        </w:rPr>
      </w:pPr>
    </w:p>
    <w:p w14:paraId="0C22E7DE" w14:textId="77777777" w:rsidR="00507789" w:rsidRDefault="00507789" w:rsidP="005F7042">
      <w:pPr>
        <w:tabs>
          <w:tab w:val="right" w:pos="8640"/>
        </w:tabs>
        <w:rPr>
          <w:szCs w:val="22"/>
        </w:rPr>
      </w:pPr>
    </w:p>
    <w:p w14:paraId="71BAFD7A" w14:textId="77777777" w:rsidR="00507789" w:rsidRDefault="00507789" w:rsidP="005F7042">
      <w:pPr>
        <w:tabs>
          <w:tab w:val="right" w:pos="8640"/>
        </w:tabs>
        <w:rPr>
          <w:szCs w:val="22"/>
        </w:rPr>
      </w:pPr>
    </w:p>
    <w:p w14:paraId="33916CFB" w14:textId="77777777" w:rsidR="00507789" w:rsidRDefault="00507789" w:rsidP="005F7042">
      <w:pPr>
        <w:tabs>
          <w:tab w:val="right" w:pos="8640"/>
        </w:tabs>
        <w:rPr>
          <w:szCs w:val="22"/>
        </w:rPr>
      </w:pPr>
    </w:p>
    <w:p w14:paraId="652AFF0D" w14:textId="77777777" w:rsidR="00507789" w:rsidRDefault="00507789" w:rsidP="005F7042">
      <w:pPr>
        <w:tabs>
          <w:tab w:val="right" w:pos="8640"/>
        </w:tabs>
        <w:rPr>
          <w:szCs w:val="22"/>
        </w:rPr>
      </w:pPr>
    </w:p>
    <w:p w14:paraId="140E481A" w14:textId="77777777" w:rsidR="00507789" w:rsidRDefault="00507789" w:rsidP="005F7042">
      <w:pPr>
        <w:tabs>
          <w:tab w:val="right" w:pos="8640"/>
        </w:tabs>
        <w:rPr>
          <w:szCs w:val="22"/>
        </w:rPr>
      </w:pPr>
    </w:p>
    <w:p w14:paraId="6B59560E" w14:textId="77777777" w:rsidR="00507789" w:rsidRDefault="00507789" w:rsidP="005F7042">
      <w:pPr>
        <w:tabs>
          <w:tab w:val="right" w:pos="8640"/>
        </w:tabs>
        <w:rPr>
          <w:szCs w:val="22"/>
        </w:rPr>
      </w:pPr>
    </w:p>
    <w:p w14:paraId="148ADEF5" w14:textId="77777777" w:rsidR="00507789" w:rsidRDefault="00507789" w:rsidP="005F7042">
      <w:pPr>
        <w:tabs>
          <w:tab w:val="right" w:pos="8640"/>
        </w:tabs>
        <w:rPr>
          <w:szCs w:val="22"/>
        </w:rPr>
      </w:pPr>
    </w:p>
    <w:p w14:paraId="1D101596" w14:textId="77777777" w:rsidR="00507789" w:rsidRDefault="00507789" w:rsidP="005F7042">
      <w:pPr>
        <w:tabs>
          <w:tab w:val="right" w:pos="8640"/>
        </w:tabs>
        <w:rPr>
          <w:szCs w:val="22"/>
        </w:rPr>
      </w:pPr>
    </w:p>
    <w:p w14:paraId="101B7FFA" w14:textId="77777777" w:rsidR="00507789" w:rsidRDefault="00507789" w:rsidP="005F7042">
      <w:pPr>
        <w:tabs>
          <w:tab w:val="right" w:pos="8640"/>
        </w:tabs>
        <w:rPr>
          <w:szCs w:val="22"/>
        </w:rPr>
      </w:pPr>
    </w:p>
    <w:p w14:paraId="2587A483" w14:textId="77777777" w:rsidR="00507789" w:rsidRPr="005F7042" w:rsidRDefault="00507789" w:rsidP="005F7042">
      <w:pPr>
        <w:tabs>
          <w:tab w:val="right" w:pos="8640"/>
        </w:tabs>
        <w:rPr>
          <w:szCs w:val="22"/>
        </w:rPr>
      </w:pPr>
    </w:p>
    <w:p w14:paraId="31C738E9" w14:textId="77777777" w:rsidR="005F7042" w:rsidRPr="005F7042" w:rsidRDefault="005F7042" w:rsidP="005F7042">
      <w:pPr>
        <w:pBdr>
          <w:top w:val="single" w:sz="4" w:space="6" w:color="auto"/>
          <w:left w:val="single" w:sz="4" w:space="6" w:color="auto"/>
          <w:bottom w:val="single" w:sz="4" w:space="3" w:color="auto"/>
          <w:right w:val="single" w:sz="4" w:space="3" w:color="auto"/>
        </w:pBdr>
        <w:tabs>
          <w:tab w:val="right" w:pos="8640"/>
        </w:tabs>
        <w:ind w:left="173" w:right="173"/>
        <w:jc w:val="center"/>
        <w:rPr>
          <w:b/>
          <w:szCs w:val="22"/>
        </w:rPr>
      </w:pPr>
      <w:r w:rsidRPr="005F7042">
        <w:rPr>
          <w:b/>
          <w:szCs w:val="22"/>
        </w:rPr>
        <w:lastRenderedPageBreak/>
        <w:t>MOTION ADOPTED</w:t>
      </w:r>
    </w:p>
    <w:p w14:paraId="42DF0BB3" w14:textId="77777777" w:rsidR="005F7042" w:rsidRPr="005F7042" w:rsidRDefault="005F7042" w:rsidP="005F7042">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5F7042">
        <w:rPr>
          <w:szCs w:val="22"/>
        </w:rPr>
        <w:tab/>
      </w:r>
      <w:r w:rsidRPr="005F7042">
        <w:rPr>
          <w:szCs w:val="22"/>
        </w:rPr>
        <w:tab/>
        <w:t>On motion of Senator BENNETT, with unanimous consent, the Senate stood adjourned out of respect to the memory of Ms. Christa Nicole Bauer Gilley of Summerville, S.C.  Christa graduated with a degree in public health from Clemson University and went on to earn a doctorate in physical therapy at the University of Pittsburg.  She became a board-certified clinical specialist in cardiovascular and pulmonary physical therapy and worked at Memorial Hermann Hospital before becoming an adjunct instructor of physical therapy at the University of Texas Medical Branch.  Christa was a loving mother and devoted daughter and sister who will be dearly missed.</w:t>
      </w:r>
    </w:p>
    <w:p w14:paraId="3B962980" w14:textId="77777777" w:rsidR="00507789" w:rsidRDefault="00507789" w:rsidP="005F7042">
      <w:pPr>
        <w:keepLines/>
        <w:tabs>
          <w:tab w:val="right" w:pos="8640"/>
        </w:tabs>
        <w:jc w:val="center"/>
        <w:rPr>
          <w:b/>
          <w:bCs/>
          <w:szCs w:val="22"/>
        </w:rPr>
      </w:pPr>
    </w:p>
    <w:p w14:paraId="3DF0CEBA" w14:textId="3DFA04C7" w:rsidR="005F7042" w:rsidRPr="005F7042" w:rsidRDefault="005F7042" w:rsidP="005F7042">
      <w:pPr>
        <w:keepLines/>
        <w:tabs>
          <w:tab w:val="right" w:pos="8640"/>
        </w:tabs>
        <w:jc w:val="center"/>
        <w:rPr>
          <w:b/>
          <w:bCs/>
          <w:szCs w:val="22"/>
        </w:rPr>
      </w:pPr>
      <w:r w:rsidRPr="005F7042">
        <w:rPr>
          <w:b/>
          <w:bCs/>
          <w:szCs w:val="22"/>
        </w:rPr>
        <w:t>ADJOURNMENT</w:t>
      </w:r>
    </w:p>
    <w:p w14:paraId="5A377C9A" w14:textId="77777777" w:rsidR="005F7042" w:rsidRPr="005F7042" w:rsidRDefault="005F7042" w:rsidP="005F7042">
      <w:pPr>
        <w:keepLines/>
        <w:tabs>
          <w:tab w:val="right" w:pos="8640"/>
        </w:tabs>
        <w:rPr>
          <w:szCs w:val="22"/>
        </w:rPr>
      </w:pPr>
      <w:r w:rsidRPr="005F7042">
        <w:rPr>
          <w:szCs w:val="22"/>
        </w:rPr>
        <w:tab/>
        <w:t>At 12:55 P.M., on motion of Senator MASSEY, the Senate adjourned to meet tomorrow at 1:00 P.M.</w:t>
      </w:r>
    </w:p>
    <w:p w14:paraId="1DB41848" w14:textId="77777777" w:rsidR="005F7042" w:rsidRPr="005F7042" w:rsidRDefault="005F7042" w:rsidP="005F7042">
      <w:pPr>
        <w:keepLines/>
        <w:tabs>
          <w:tab w:val="right" w:pos="8640"/>
        </w:tabs>
        <w:rPr>
          <w:szCs w:val="22"/>
        </w:rPr>
      </w:pPr>
    </w:p>
    <w:p w14:paraId="2114510F" w14:textId="77777777" w:rsidR="005F7042" w:rsidRPr="005F7042" w:rsidRDefault="005F7042" w:rsidP="005F7042">
      <w:pPr>
        <w:keepLines/>
        <w:tabs>
          <w:tab w:val="right" w:pos="8640"/>
        </w:tabs>
        <w:jc w:val="center"/>
        <w:rPr>
          <w:szCs w:val="22"/>
        </w:rPr>
      </w:pPr>
      <w:r w:rsidRPr="005F7042">
        <w:rPr>
          <w:szCs w:val="22"/>
        </w:rPr>
        <w:t>* * *</w:t>
      </w:r>
    </w:p>
    <w:p w14:paraId="756312E1" w14:textId="5C518221" w:rsidR="005F7042" w:rsidRPr="005F7042" w:rsidRDefault="005F7042" w:rsidP="005F7042">
      <w:pPr>
        <w:tabs>
          <w:tab w:val="right" w:pos="8640"/>
        </w:tabs>
        <w:rPr>
          <w:szCs w:val="22"/>
        </w:rPr>
      </w:pPr>
    </w:p>
    <w:p w14:paraId="71355C43" w14:textId="77777777" w:rsidR="009E769B" w:rsidRPr="005F7042" w:rsidRDefault="009E769B" w:rsidP="00726416">
      <w:pPr>
        <w:rPr>
          <w:szCs w:val="22"/>
        </w:rPr>
      </w:pPr>
    </w:p>
    <w:p w14:paraId="27217605" w14:textId="77777777" w:rsidR="00726416" w:rsidRPr="005F7042" w:rsidRDefault="00726416" w:rsidP="00726416">
      <w:pPr>
        <w:rPr>
          <w:szCs w:val="22"/>
        </w:rPr>
      </w:pPr>
    </w:p>
    <w:p w14:paraId="49B96513" w14:textId="77777777" w:rsidR="00726416" w:rsidRPr="005F7042" w:rsidRDefault="00726416" w:rsidP="00726416">
      <w:pPr>
        <w:rPr>
          <w:szCs w:val="22"/>
        </w:rPr>
      </w:pPr>
    </w:p>
    <w:p w14:paraId="686759C6" w14:textId="77777777" w:rsidR="00E90EB4" w:rsidRPr="005F7042" w:rsidRDefault="00E90EB4" w:rsidP="00726416">
      <w:pPr>
        <w:rPr>
          <w:szCs w:val="22"/>
        </w:rPr>
      </w:pPr>
    </w:p>
    <w:p w14:paraId="5FEBF2E5" w14:textId="77777777" w:rsidR="00E90EB4" w:rsidRPr="005F7042" w:rsidRDefault="00E90EB4" w:rsidP="00726416">
      <w:pPr>
        <w:rPr>
          <w:szCs w:val="22"/>
        </w:rPr>
      </w:pPr>
    </w:p>
    <w:p w14:paraId="79D21F98" w14:textId="77777777" w:rsidR="00E90EB4" w:rsidRPr="005F7042" w:rsidRDefault="00E90EB4" w:rsidP="00726416">
      <w:pPr>
        <w:rPr>
          <w:szCs w:val="22"/>
        </w:rPr>
      </w:pPr>
    </w:p>
    <w:p w14:paraId="0D12F359" w14:textId="77777777" w:rsidR="00E90EB4" w:rsidRPr="005F7042" w:rsidRDefault="00E90EB4" w:rsidP="00726416">
      <w:pPr>
        <w:rPr>
          <w:szCs w:val="22"/>
        </w:rPr>
      </w:pPr>
    </w:p>
    <w:p w14:paraId="2B0E4AD1" w14:textId="77777777" w:rsidR="00E90EB4" w:rsidRPr="005F7042" w:rsidRDefault="00E90EB4" w:rsidP="00726416">
      <w:pPr>
        <w:rPr>
          <w:szCs w:val="22"/>
        </w:rPr>
      </w:pPr>
    </w:p>
    <w:p w14:paraId="5E58F137" w14:textId="77777777" w:rsidR="00E90EB4" w:rsidRPr="005F7042" w:rsidRDefault="00E90EB4" w:rsidP="00726416">
      <w:pPr>
        <w:rPr>
          <w:szCs w:val="22"/>
        </w:rPr>
      </w:pPr>
    </w:p>
    <w:sectPr w:rsidR="00E90EB4" w:rsidRPr="005F7042" w:rsidSect="00E90EB4">
      <w:headerReference w:type="default" r:id="rId9"/>
      <w:footerReference w:type="default" r:id="rId10"/>
      <w:footerReference w:type="first" r:id="rId11"/>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6A589" w14:textId="77777777" w:rsidR="005F7042" w:rsidRDefault="005F7042">
      <w:r>
        <w:separator/>
      </w:r>
    </w:p>
  </w:endnote>
  <w:endnote w:type="continuationSeparator" w:id="0">
    <w:p w14:paraId="2A8BCBB8" w14:textId="77777777" w:rsidR="005F7042" w:rsidRDefault="005F7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9195303"/>
      <w:docPartObj>
        <w:docPartGallery w:val="Page Numbers (Bottom of Page)"/>
        <w:docPartUnique/>
      </w:docPartObj>
    </w:sdtPr>
    <w:sdtEndPr>
      <w:rPr>
        <w:noProof/>
      </w:rPr>
    </w:sdtEndPr>
    <w:sdtContent>
      <w:p w14:paraId="473383D0" w14:textId="2F516978" w:rsidR="004100F0" w:rsidRDefault="004100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CDFA18" w14:textId="77777777" w:rsidR="005F7042" w:rsidRDefault="005F70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2443F"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8135D"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A776D" w14:textId="77777777" w:rsidR="005F7042" w:rsidRDefault="005F7042">
      <w:r>
        <w:separator/>
      </w:r>
    </w:p>
  </w:footnote>
  <w:footnote w:type="continuationSeparator" w:id="0">
    <w:p w14:paraId="18B1E021" w14:textId="77777777" w:rsidR="005F7042" w:rsidRDefault="005F7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B0288" w14:textId="177D19B1" w:rsidR="005F7042" w:rsidRPr="005F7042" w:rsidRDefault="005F7042" w:rsidP="005F7042">
    <w:pPr>
      <w:pStyle w:val="Header"/>
      <w:jc w:val="center"/>
      <w:rPr>
        <w:b/>
        <w:bCs/>
      </w:rPr>
    </w:pPr>
    <w:r w:rsidRPr="005F7042">
      <w:rPr>
        <w:b/>
        <w:bCs/>
      </w:rPr>
      <w:t>TUESDAY, JANUARY 14,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F84E4" w14:textId="1C5285C1" w:rsidR="002960F7" w:rsidRPr="00BB21DE" w:rsidRDefault="00507789">
    <w:pPr>
      <w:pStyle w:val="Header"/>
      <w:spacing w:after="120"/>
      <w:jc w:val="center"/>
      <w:rPr>
        <w:b/>
      </w:rPr>
    </w:pPr>
    <w:r>
      <w:rPr>
        <w:b/>
      </w:rPr>
      <w:t>TUESDAY, JANUARY 14,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042"/>
    <w:rsid w:val="00003B3C"/>
    <w:rsid w:val="000063E0"/>
    <w:rsid w:val="000074E0"/>
    <w:rsid w:val="0001047D"/>
    <w:rsid w:val="00011183"/>
    <w:rsid w:val="000111BA"/>
    <w:rsid w:val="00022CE8"/>
    <w:rsid w:val="0002352C"/>
    <w:rsid w:val="00035440"/>
    <w:rsid w:val="00042056"/>
    <w:rsid w:val="00050AAF"/>
    <w:rsid w:val="00056511"/>
    <w:rsid w:val="000566AC"/>
    <w:rsid w:val="0006162D"/>
    <w:rsid w:val="00062BE3"/>
    <w:rsid w:val="000658D9"/>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53CE"/>
    <w:rsid w:val="00106BC4"/>
    <w:rsid w:val="001075CF"/>
    <w:rsid w:val="00113E67"/>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5489"/>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C441C"/>
    <w:rsid w:val="003D3DED"/>
    <w:rsid w:val="003E1C83"/>
    <w:rsid w:val="003E4D85"/>
    <w:rsid w:val="003F3F32"/>
    <w:rsid w:val="004100F0"/>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B407B"/>
    <w:rsid w:val="004D0F10"/>
    <w:rsid w:val="004D2BA6"/>
    <w:rsid w:val="004D4DAE"/>
    <w:rsid w:val="004D50AD"/>
    <w:rsid w:val="004E545F"/>
    <w:rsid w:val="004F50DD"/>
    <w:rsid w:val="00500D37"/>
    <w:rsid w:val="00507789"/>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5F7042"/>
    <w:rsid w:val="006037D7"/>
    <w:rsid w:val="00613CF9"/>
    <w:rsid w:val="00620D4F"/>
    <w:rsid w:val="00621ADA"/>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E0890"/>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31"/>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0B92"/>
    <w:rsid w:val="008B1088"/>
    <w:rsid w:val="008C2140"/>
    <w:rsid w:val="008D01EB"/>
    <w:rsid w:val="008E2F04"/>
    <w:rsid w:val="008E4FE6"/>
    <w:rsid w:val="008F07E4"/>
    <w:rsid w:val="008F283B"/>
    <w:rsid w:val="00907607"/>
    <w:rsid w:val="00923BD6"/>
    <w:rsid w:val="00923E16"/>
    <w:rsid w:val="00924F96"/>
    <w:rsid w:val="009361A1"/>
    <w:rsid w:val="00940EBB"/>
    <w:rsid w:val="00951A08"/>
    <w:rsid w:val="00952D63"/>
    <w:rsid w:val="00965D93"/>
    <w:rsid w:val="00974FC2"/>
    <w:rsid w:val="00977355"/>
    <w:rsid w:val="00980164"/>
    <w:rsid w:val="0098366A"/>
    <w:rsid w:val="00995AFD"/>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07ACD"/>
    <w:rsid w:val="00A10248"/>
    <w:rsid w:val="00A107B5"/>
    <w:rsid w:val="00A16474"/>
    <w:rsid w:val="00A17549"/>
    <w:rsid w:val="00A447F5"/>
    <w:rsid w:val="00A45F58"/>
    <w:rsid w:val="00A46467"/>
    <w:rsid w:val="00A60F08"/>
    <w:rsid w:val="00A627C2"/>
    <w:rsid w:val="00A66623"/>
    <w:rsid w:val="00A70AB6"/>
    <w:rsid w:val="00A87AE3"/>
    <w:rsid w:val="00A9737B"/>
    <w:rsid w:val="00AA0516"/>
    <w:rsid w:val="00AA4E53"/>
    <w:rsid w:val="00AB1303"/>
    <w:rsid w:val="00AB1EB7"/>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2C03"/>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1B4B"/>
    <w:rsid w:val="00DA4E59"/>
    <w:rsid w:val="00DB0A54"/>
    <w:rsid w:val="00DB74A4"/>
    <w:rsid w:val="00DC2515"/>
    <w:rsid w:val="00DC65D3"/>
    <w:rsid w:val="00DC6DE1"/>
    <w:rsid w:val="00DD6F68"/>
    <w:rsid w:val="00DE0E8C"/>
    <w:rsid w:val="00DE2062"/>
    <w:rsid w:val="00DF7CD1"/>
    <w:rsid w:val="00E01FE7"/>
    <w:rsid w:val="00E141D4"/>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6FAB"/>
    <w:rsid w:val="00F678CA"/>
    <w:rsid w:val="00F704C8"/>
    <w:rsid w:val="00F70C9E"/>
    <w:rsid w:val="00F71744"/>
    <w:rsid w:val="00F77A95"/>
    <w:rsid w:val="00F815D7"/>
    <w:rsid w:val="00F90CBC"/>
    <w:rsid w:val="00F91965"/>
    <w:rsid w:val="00FA1A83"/>
    <w:rsid w:val="00FA230B"/>
    <w:rsid w:val="00FA3B5B"/>
    <w:rsid w:val="00FA3E16"/>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F1DE8F"/>
  <w15:docId w15:val="{AB0F2DF4-18F1-47D8-BE04-AF73BA2D0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link w:val="Heading2Char"/>
    <w:uiPriority w:val="9"/>
    <w:qFormat/>
    <w:rsid w:val="00DB74A4"/>
    <w:pPr>
      <w:keepNext/>
      <w:outlineLvl w:val="1"/>
    </w:pPr>
    <w:rPr>
      <w:u w:val="single"/>
    </w:rPr>
  </w:style>
  <w:style w:type="paragraph" w:styleId="Heading3">
    <w:name w:val="heading 3"/>
    <w:basedOn w:val="Normal"/>
    <w:next w:val="Normal"/>
    <w:link w:val="Heading3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paragraph" w:styleId="Heading7">
    <w:name w:val="heading 7"/>
    <w:basedOn w:val="Normal"/>
    <w:next w:val="Normal"/>
    <w:link w:val="Heading7Char"/>
    <w:uiPriority w:val="9"/>
    <w:semiHidden/>
    <w:unhideWhenUsed/>
    <w:qFormat/>
    <w:rsid w:val="005F7042"/>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40" w:line="256" w:lineRule="auto"/>
      <w:jc w:val="left"/>
      <w:outlineLvl w:val="6"/>
    </w:pPr>
    <w:rPr>
      <w:rFonts w:ascii="Calibri" w:hAnsi="Calibr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5F7042"/>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56" w:lineRule="auto"/>
      <w:jc w:val="left"/>
      <w:outlineLvl w:val="7"/>
    </w:pPr>
    <w:rPr>
      <w:rFonts w:ascii="Calibri" w:hAnsi="Calibr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5F7042"/>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56" w:lineRule="auto"/>
      <w:jc w:val="left"/>
      <w:outlineLvl w:val="8"/>
    </w:pPr>
    <w:rPr>
      <w:rFonts w:ascii="Calibri" w:hAnsi="Calibr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uiPriority w:val="10"/>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7Char">
    <w:name w:val="Heading 7 Char"/>
    <w:basedOn w:val="DefaultParagraphFont"/>
    <w:link w:val="Heading7"/>
    <w:uiPriority w:val="9"/>
    <w:semiHidden/>
    <w:rsid w:val="005F7042"/>
    <w:rPr>
      <w:rFonts w:ascii="Calibri" w:hAnsi="Calibri"/>
      <w:color w:val="595959" w:themeColor="text1" w:themeTint="A6"/>
      <w:kern w:val="2"/>
      <w:sz w:val="22"/>
      <w:szCs w:val="22"/>
      <w14:ligatures w14:val="standardContextual"/>
    </w:rPr>
  </w:style>
  <w:style w:type="character" w:customStyle="1" w:styleId="Heading8Char">
    <w:name w:val="Heading 8 Char"/>
    <w:basedOn w:val="DefaultParagraphFont"/>
    <w:link w:val="Heading8"/>
    <w:uiPriority w:val="9"/>
    <w:semiHidden/>
    <w:rsid w:val="005F7042"/>
    <w:rPr>
      <w:rFonts w:ascii="Calibri" w:hAnsi="Calibri"/>
      <w:i/>
      <w:iCs/>
      <w:color w:val="272727" w:themeColor="text1" w:themeTint="D8"/>
      <w:kern w:val="2"/>
      <w:sz w:val="22"/>
      <w:szCs w:val="22"/>
      <w14:ligatures w14:val="standardContextual"/>
    </w:rPr>
  </w:style>
  <w:style w:type="character" w:customStyle="1" w:styleId="Heading9Char">
    <w:name w:val="Heading 9 Char"/>
    <w:basedOn w:val="DefaultParagraphFont"/>
    <w:link w:val="Heading9"/>
    <w:uiPriority w:val="9"/>
    <w:semiHidden/>
    <w:rsid w:val="005F7042"/>
    <w:rPr>
      <w:rFonts w:ascii="Calibri" w:hAnsi="Calibri"/>
      <w:color w:val="272727" w:themeColor="text1" w:themeTint="D8"/>
      <w:kern w:val="2"/>
      <w:sz w:val="22"/>
      <w:szCs w:val="22"/>
      <w14:ligatures w14:val="standardContextual"/>
    </w:rPr>
  </w:style>
  <w:style w:type="character" w:customStyle="1" w:styleId="Heading1Char">
    <w:name w:val="Heading 1 Char"/>
    <w:basedOn w:val="DefaultParagraphFont"/>
    <w:link w:val="Heading1"/>
    <w:uiPriority w:val="9"/>
    <w:rsid w:val="005F7042"/>
    <w:rPr>
      <w:b/>
      <w:color w:val="000000"/>
      <w:sz w:val="22"/>
    </w:rPr>
  </w:style>
  <w:style w:type="character" w:customStyle="1" w:styleId="Heading2Char">
    <w:name w:val="Heading 2 Char"/>
    <w:basedOn w:val="DefaultParagraphFont"/>
    <w:link w:val="Heading2"/>
    <w:uiPriority w:val="9"/>
    <w:rsid w:val="005F7042"/>
    <w:rPr>
      <w:color w:val="000000"/>
      <w:sz w:val="22"/>
      <w:u w:val="single"/>
    </w:rPr>
  </w:style>
  <w:style w:type="character" w:customStyle="1" w:styleId="Heading3Char">
    <w:name w:val="Heading 3 Char"/>
    <w:basedOn w:val="DefaultParagraphFont"/>
    <w:link w:val="Heading3"/>
    <w:uiPriority w:val="9"/>
    <w:rsid w:val="005F7042"/>
    <w:rPr>
      <w:b/>
      <w:color w:val="000000"/>
      <w:sz w:val="22"/>
    </w:rPr>
  </w:style>
  <w:style w:type="character" w:customStyle="1" w:styleId="Heading4Char">
    <w:name w:val="Heading 4 Char"/>
    <w:basedOn w:val="DefaultParagraphFont"/>
    <w:link w:val="Heading4"/>
    <w:uiPriority w:val="9"/>
    <w:rsid w:val="005F7042"/>
    <w:rPr>
      <w:b/>
      <w:color w:val="000000"/>
      <w:sz w:val="32"/>
    </w:rPr>
  </w:style>
  <w:style w:type="character" w:customStyle="1" w:styleId="Heading5Char">
    <w:name w:val="Heading 5 Char"/>
    <w:basedOn w:val="DefaultParagraphFont"/>
    <w:link w:val="Heading5"/>
    <w:uiPriority w:val="9"/>
    <w:rsid w:val="005F7042"/>
    <w:rPr>
      <w:b/>
      <w:color w:val="000000"/>
      <w:sz w:val="21"/>
    </w:rPr>
  </w:style>
  <w:style w:type="character" w:customStyle="1" w:styleId="Heading6Char">
    <w:name w:val="Heading 6 Char"/>
    <w:basedOn w:val="DefaultParagraphFont"/>
    <w:link w:val="Heading6"/>
    <w:uiPriority w:val="9"/>
    <w:rsid w:val="005F7042"/>
    <w:rPr>
      <w:b/>
      <w:color w:val="000000"/>
      <w:sz w:val="21"/>
    </w:rPr>
  </w:style>
  <w:style w:type="paragraph" w:customStyle="1" w:styleId="msonormal0">
    <w:name w:val="msonormal"/>
    <w:basedOn w:val="Normal"/>
    <w:rsid w:val="005F70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5F70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uiPriority w:val="99"/>
    <w:rsid w:val="005F7042"/>
    <w:rPr>
      <w:color w:val="000000"/>
      <w:sz w:val="22"/>
    </w:rPr>
  </w:style>
  <w:style w:type="character" w:customStyle="1" w:styleId="TitleChar">
    <w:name w:val="Title Char"/>
    <w:basedOn w:val="DefaultParagraphFont"/>
    <w:link w:val="Title"/>
    <w:uiPriority w:val="10"/>
    <w:rsid w:val="005F7042"/>
    <w:rPr>
      <w:b/>
      <w:color w:val="000000"/>
      <w:sz w:val="22"/>
    </w:rPr>
  </w:style>
  <w:style w:type="paragraph" w:styleId="Subtitle">
    <w:name w:val="Subtitle"/>
    <w:basedOn w:val="Normal"/>
    <w:next w:val="Normal"/>
    <w:link w:val="SubtitleChar"/>
    <w:uiPriority w:val="11"/>
    <w:qFormat/>
    <w:rsid w:val="005F70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6" w:lineRule="auto"/>
      <w:jc w:val="left"/>
    </w:pPr>
    <w:rPr>
      <w:rFonts w:ascii="Calibri" w:hAnsi="Calibr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F7042"/>
    <w:rPr>
      <w:rFonts w:ascii="Calibri" w:hAnsi="Calibri"/>
      <w:color w:val="595959" w:themeColor="text1" w:themeTint="A6"/>
      <w:spacing w:val="15"/>
      <w:kern w:val="2"/>
      <w:sz w:val="28"/>
      <w:szCs w:val="28"/>
      <w14:ligatures w14:val="standardContextual"/>
    </w:rPr>
  </w:style>
  <w:style w:type="paragraph" w:styleId="ListParagraph">
    <w:name w:val="List Paragraph"/>
    <w:basedOn w:val="Normal"/>
    <w:uiPriority w:val="34"/>
    <w:qFormat/>
    <w:rsid w:val="005F70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6" w:lineRule="auto"/>
      <w:ind w:left="720"/>
      <w:contextualSpacing/>
      <w:jc w:val="left"/>
    </w:pPr>
    <w:rPr>
      <w:rFonts w:eastAsia="Calibri"/>
      <w:color w:val="auto"/>
      <w:kern w:val="2"/>
      <w:szCs w:val="22"/>
      <w14:ligatures w14:val="standardContextual"/>
    </w:rPr>
  </w:style>
  <w:style w:type="paragraph" w:styleId="Quote">
    <w:name w:val="Quote"/>
    <w:basedOn w:val="Normal"/>
    <w:next w:val="Normal"/>
    <w:link w:val="QuoteChar"/>
    <w:uiPriority w:val="29"/>
    <w:qFormat/>
    <w:rsid w:val="005F70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60" w:after="160" w:line="256" w:lineRule="auto"/>
      <w:jc w:val="center"/>
    </w:pPr>
    <w:rPr>
      <w:rFonts w:eastAsia="Calibr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5F7042"/>
    <w:rPr>
      <w:rFonts w:eastAsia="Calibri"/>
      <w:i/>
      <w:iCs/>
      <w:color w:val="404040" w:themeColor="text1" w:themeTint="BF"/>
      <w:kern w:val="2"/>
      <w:sz w:val="22"/>
      <w:szCs w:val="22"/>
      <w14:ligatures w14:val="standardContextual"/>
    </w:rPr>
  </w:style>
  <w:style w:type="paragraph" w:styleId="IntenseQuote">
    <w:name w:val="Intense Quote"/>
    <w:basedOn w:val="Normal"/>
    <w:next w:val="Normal"/>
    <w:link w:val="IntenseQuoteChar"/>
    <w:uiPriority w:val="30"/>
    <w:qFormat/>
    <w:rsid w:val="005F7042"/>
    <w:pPr>
      <w:pBdr>
        <w:top w:val="single" w:sz="4" w:space="10" w:color="365F91" w:themeColor="accent1" w:themeShade="BF"/>
        <w:bottom w:val="single" w:sz="4" w:space="10" w:color="365F91" w:themeColor="accent1" w:themeShade="BF"/>
      </w:pBd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360" w:after="360" w:line="256" w:lineRule="auto"/>
      <w:ind w:left="864" w:right="864"/>
      <w:jc w:val="center"/>
    </w:pPr>
    <w:rPr>
      <w:rFonts w:eastAsia="Calibri"/>
      <w:i/>
      <w:iCs/>
      <w:color w:val="365F9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5F7042"/>
    <w:rPr>
      <w:rFonts w:eastAsia="Calibri"/>
      <w:i/>
      <w:iCs/>
      <w:color w:val="365F91" w:themeColor="accent1" w:themeShade="BF"/>
      <w:kern w:val="2"/>
      <w:sz w:val="22"/>
      <w:szCs w:val="22"/>
      <w14:ligatures w14:val="standardContextual"/>
    </w:rPr>
  </w:style>
  <w:style w:type="character" w:styleId="IntenseEmphasis">
    <w:name w:val="Intense Emphasis"/>
    <w:basedOn w:val="DefaultParagraphFont"/>
    <w:uiPriority w:val="21"/>
    <w:qFormat/>
    <w:rsid w:val="005F7042"/>
    <w:rPr>
      <w:i/>
      <w:iCs/>
      <w:color w:val="365F91" w:themeColor="accent1" w:themeShade="BF"/>
    </w:rPr>
  </w:style>
  <w:style w:type="character" w:styleId="IntenseReference">
    <w:name w:val="Intense Reference"/>
    <w:basedOn w:val="DefaultParagraphFont"/>
    <w:uiPriority w:val="32"/>
    <w:qFormat/>
    <w:rsid w:val="005F7042"/>
    <w:rPr>
      <w:b/>
      <w:bCs/>
      <w:smallCaps/>
      <w:color w:val="365F91" w:themeColor="accent1" w:themeShade="BF"/>
      <w:spacing w:val="5"/>
    </w:rPr>
  </w:style>
  <w:style w:type="character" w:customStyle="1" w:styleId="normaltextrun">
    <w:name w:val="normaltextrun"/>
    <w:basedOn w:val="DefaultParagraphFont"/>
    <w:rsid w:val="005F7042"/>
  </w:style>
  <w:style w:type="character" w:customStyle="1" w:styleId="eop">
    <w:name w:val="eop"/>
    <w:basedOn w:val="DefaultParagraphFont"/>
    <w:rsid w:val="005F7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40085">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141</TotalTime>
  <Pages>126</Pages>
  <Words>33431</Words>
  <Characters>184328</Characters>
  <Application>Microsoft Office Word</Application>
  <DocSecurity>0</DocSecurity>
  <Lines>1536</Lines>
  <Paragraphs>434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217325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16</cp:revision>
  <cp:lastPrinted>2001-08-15T14:41:00Z</cp:lastPrinted>
  <dcterms:created xsi:type="dcterms:W3CDTF">2025-02-21T15:57:00Z</dcterms:created>
  <dcterms:modified xsi:type="dcterms:W3CDTF">2025-07-24T19:35:00Z</dcterms:modified>
</cp:coreProperties>
</file>