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5E0B" w14:textId="77777777" w:rsidR="00EB5AD0" w:rsidRPr="00EB5AD0" w:rsidRDefault="00EB5AD0" w:rsidP="00EB5AD0">
      <w:pPr>
        <w:jc w:val="center"/>
        <w:rPr>
          <w:b/>
          <w:color w:val="auto"/>
        </w:rPr>
      </w:pPr>
      <w:r w:rsidRPr="00EB5AD0">
        <w:rPr>
          <w:b/>
          <w:color w:val="auto"/>
        </w:rPr>
        <w:t>Tuesday, January 21, 2025</w:t>
      </w:r>
    </w:p>
    <w:p w14:paraId="0EE3A4DD" w14:textId="77777777" w:rsidR="00EB5AD0" w:rsidRPr="00EB5AD0" w:rsidRDefault="00EB5AD0" w:rsidP="00EB5AD0">
      <w:pPr>
        <w:jc w:val="center"/>
        <w:rPr>
          <w:b/>
          <w:color w:val="auto"/>
        </w:rPr>
      </w:pPr>
      <w:r w:rsidRPr="00EB5AD0">
        <w:rPr>
          <w:b/>
          <w:color w:val="auto"/>
        </w:rPr>
        <w:t>(Statewide Session)</w:t>
      </w:r>
    </w:p>
    <w:p w14:paraId="06B09626" w14:textId="77777777" w:rsidR="00EB5AD0" w:rsidRPr="00EB5AD0" w:rsidRDefault="00EB5AD0" w:rsidP="00EB5AD0">
      <w:pPr>
        <w:rPr>
          <w:strike/>
          <w:color w:val="auto"/>
        </w:rPr>
      </w:pPr>
      <w:r w:rsidRPr="00EB5AD0">
        <w:rPr>
          <w:strike/>
          <w:color w:val="auto"/>
        </w:rPr>
        <w:t>Indicates Matter Stricken</w:t>
      </w:r>
    </w:p>
    <w:p w14:paraId="3F7CDC9D" w14:textId="77777777" w:rsidR="00EB5AD0" w:rsidRPr="00EB5AD0" w:rsidRDefault="00EB5AD0" w:rsidP="00EB5AD0">
      <w:pPr>
        <w:rPr>
          <w:color w:val="auto"/>
          <w:u w:val="single"/>
        </w:rPr>
      </w:pPr>
      <w:r w:rsidRPr="00EB5AD0">
        <w:rPr>
          <w:color w:val="auto"/>
          <w:u w:val="single"/>
        </w:rPr>
        <w:t>Indicates New Matter</w:t>
      </w:r>
    </w:p>
    <w:p w14:paraId="34283E57" w14:textId="77777777" w:rsidR="00EB5AD0" w:rsidRPr="00EB5AD0" w:rsidRDefault="00EB5AD0" w:rsidP="00EB5AD0">
      <w:pPr>
        <w:rPr>
          <w:color w:val="auto"/>
        </w:rPr>
      </w:pPr>
    </w:p>
    <w:p w14:paraId="06EC5824" w14:textId="77777777" w:rsidR="00EB5AD0" w:rsidRPr="00EB5AD0" w:rsidRDefault="00EB5AD0" w:rsidP="00EB5AD0">
      <w:pPr>
        <w:rPr>
          <w:b/>
          <w:bCs/>
          <w:snapToGrid w:val="0"/>
          <w:color w:val="auto"/>
          <w:szCs w:val="22"/>
        </w:rPr>
      </w:pPr>
      <w:r w:rsidRPr="00EB5AD0">
        <w:rPr>
          <w:color w:val="auto"/>
        </w:rPr>
        <w:tab/>
      </w:r>
      <w:r w:rsidRPr="00EB5AD0">
        <w:rPr>
          <w:bCs/>
          <w:snapToGrid w:val="0"/>
          <w:color w:val="auto"/>
          <w:szCs w:val="22"/>
        </w:rPr>
        <w:t xml:space="preserve">The Senate assembled at 11:00 A.M., the hour to which it stood adjourned, and was called to order by the ACTING PRESIDENT, Senator DEVINE. </w:t>
      </w:r>
      <w:r w:rsidRPr="00EB5AD0">
        <w:rPr>
          <w:b/>
          <w:snapToGrid w:val="0"/>
          <w:color w:val="auto"/>
          <w:szCs w:val="22"/>
        </w:rPr>
        <w:t xml:space="preserve"> </w:t>
      </w:r>
      <w:r w:rsidRPr="00EB5AD0">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33FE09F6" w14:textId="77777777" w:rsidR="00EB5AD0" w:rsidRPr="00EB5AD0" w:rsidRDefault="00EB5AD0" w:rsidP="00EB5AD0">
      <w:pPr>
        <w:rPr>
          <w:b/>
          <w:bCs/>
          <w:snapToGrid w:val="0"/>
          <w:color w:val="auto"/>
          <w:szCs w:val="22"/>
        </w:rPr>
      </w:pPr>
    </w:p>
    <w:p w14:paraId="33D0F4A4" w14:textId="77777777" w:rsidR="00EB5AD0" w:rsidRPr="00EB5AD0" w:rsidRDefault="00EB5AD0" w:rsidP="00EB5AD0">
      <w:pPr>
        <w:jc w:val="center"/>
        <w:rPr>
          <w:b/>
          <w:color w:val="auto"/>
        </w:rPr>
      </w:pPr>
      <w:r w:rsidRPr="00EB5AD0">
        <w:rPr>
          <w:b/>
          <w:color w:val="auto"/>
        </w:rPr>
        <w:t>MESSAGE FROM THE GOVERNOR</w:t>
      </w:r>
    </w:p>
    <w:p w14:paraId="7245FBFC" w14:textId="77777777" w:rsidR="00EB5AD0" w:rsidRPr="00EB5AD0" w:rsidRDefault="00EB5AD0" w:rsidP="00EB5AD0">
      <w:pPr>
        <w:ind w:firstLine="216"/>
        <w:rPr>
          <w:color w:val="auto"/>
        </w:rPr>
      </w:pPr>
      <w:r w:rsidRPr="00EB5AD0">
        <w:rPr>
          <w:color w:val="auto"/>
        </w:rPr>
        <w:t>The following appointments were transmitted by the Honorable Henry Dargan McMaster:</w:t>
      </w:r>
    </w:p>
    <w:p w14:paraId="2CDEEC28" w14:textId="77777777" w:rsidR="00EB5AD0" w:rsidRPr="00EB5AD0" w:rsidRDefault="00EB5AD0" w:rsidP="00EB5AD0">
      <w:pPr>
        <w:jc w:val="center"/>
        <w:rPr>
          <w:b/>
          <w:color w:val="auto"/>
        </w:rPr>
      </w:pPr>
      <w:r w:rsidRPr="00EB5AD0">
        <w:rPr>
          <w:b/>
          <w:color w:val="auto"/>
        </w:rPr>
        <w:t>Statewide Appointments</w:t>
      </w:r>
    </w:p>
    <w:p w14:paraId="7F1690B3" w14:textId="77777777" w:rsidR="00EB5AD0" w:rsidRPr="00EB5AD0" w:rsidRDefault="00EB5AD0" w:rsidP="00EB5AD0">
      <w:pPr>
        <w:keepNext/>
        <w:ind w:firstLine="216"/>
        <w:rPr>
          <w:color w:val="auto"/>
          <w:u w:val="single"/>
        </w:rPr>
      </w:pPr>
      <w:r w:rsidRPr="00EB5AD0">
        <w:rPr>
          <w:color w:val="auto"/>
          <w:u w:val="single"/>
        </w:rPr>
        <w:t>Initial Appointment, Director of Department of Health and Human Services, with term coterminous with Governor</w:t>
      </w:r>
    </w:p>
    <w:p w14:paraId="1FBA0F87" w14:textId="77777777" w:rsidR="00EB5AD0" w:rsidRPr="00EB5AD0" w:rsidRDefault="00EB5AD0" w:rsidP="00EB5AD0">
      <w:pPr>
        <w:keepNext/>
        <w:ind w:firstLine="216"/>
        <w:rPr>
          <w:color w:val="auto"/>
          <w:u w:val="single"/>
        </w:rPr>
      </w:pPr>
      <w:r w:rsidRPr="00EB5AD0">
        <w:rPr>
          <w:color w:val="auto"/>
          <w:u w:val="single"/>
        </w:rPr>
        <w:t>Director:</w:t>
      </w:r>
    </w:p>
    <w:p w14:paraId="3FF2621E" w14:textId="77777777" w:rsidR="00EB5AD0" w:rsidRPr="00EB5AD0" w:rsidRDefault="00EB5AD0" w:rsidP="00EB5AD0">
      <w:pPr>
        <w:ind w:firstLine="216"/>
        <w:rPr>
          <w:color w:val="auto"/>
        </w:rPr>
      </w:pPr>
      <w:r w:rsidRPr="00EB5AD0">
        <w:rPr>
          <w:color w:val="auto"/>
        </w:rPr>
        <w:t>Eunice Medina, 5000 Forest Drive, Apt. 1212, Columbia, SC 29206</w:t>
      </w:r>
      <w:r w:rsidRPr="00EB5AD0">
        <w:rPr>
          <w:i/>
          <w:color w:val="auto"/>
        </w:rPr>
        <w:t xml:space="preserve"> VICE </w:t>
      </w:r>
      <w:r w:rsidRPr="00EB5AD0">
        <w:rPr>
          <w:color w:val="auto"/>
        </w:rPr>
        <w:t xml:space="preserve">Robert Kerr </w:t>
      </w:r>
    </w:p>
    <w:p w14:paraId="50AAFBF4" w14:textId="77777777" w:rsidR="00EB5AD0" w:rsidRPr="00EB5AD0" w:rsidRDefault="00EB5AD0" w:rsidP="00EB5AD0">
      <w:pPr>
        <w:ind w:firstLine="216"/>
        <w:rPr>
          <w:color w:val="auto"/>
        </w:rPr>
      </w:pPr>
    </w:p>
    <w:p w14:paraId="4A909E6D" w14:textId="77777777" w:rsidR="00EB5AD0" w:rsidRPr="00EB5AD0" w:rsidRDefault="00EB5AD0" w:rsidP="00EB5AD0">
      <w:pPr>
        <w:ind w:firstLine="216"/>
        <w:rPr>
          <w:color w:val="auto"/>
        </w:rPr>
      </w:pPr>
      <w:r w:rsidRPr="00EB5AD0">
        <w:rPr>
          <w:color w:val="auto"/>
        </w:rPr>
        <w:t>Referred to the Committee on Medical Affairs.</w:t>
      </w:r>
    </w:p>
    <w:p w14:paraId="291A8CD2" w14:textId="77777777" w:rsidR="00EB5AD0" w:rsidRPr="00EB5AD0" w:rsidRDefault="00EB5AD0" w:rsidP="00EB5AD0">
      <w:pPr>
        <w:ind w:firstLine="216"/>
        <w:rPr>
          <w:color w:val="auto"/>
        </w:rPr>
      </w:pPr>
    </w:p>
    <w:p w14:paraId="7A992A3B" w14:textId="77777777" w:rsidR="00EB5AD0" w:rsidRPr="00EB5AD0" w:rsidRDefault="00EB5AD0" w:rsidP="00EB5AD0">
      <w:pPr>
        <w:keepNext/>
        <w:ind w:firstLine="216"/>
        <w:rPr>
          <w:color w:val="auto"/>
          <w:u w:val="single"/>
        </w:rPr>
      </w:pPr>
      <w:r w:rsidRPr="00EB5AD0">
        <w:rPr>
          <w:color w:val="auto"/>
          <w:u w:val="single"/>
        </w:rPr>
        <w:t>Initial Appointment, South Carolina Arts Commission, with the term to commence June 30, 2023, and to expire June 30, 2026</w:t>
      </w:r>
    </w:p>
    <w:p w14:paraId="60F60062" w14:textId="77777777" w:rsidR="00EB5AD0" w:rsidRPr="00EB5AD0" w:rsidRDefault="00EB5AD0" w:rsidP="00EB5AD0">
      <w:pPr>
        <w:keepNext/>
        <w:ind w:firstLine="216"/>
        <w:rPr>
          <w:color w:val="auto"/>
          <w:u w:val="single"/>
        </w:rPr>
      </w:pPr>
      <w:r w:rsidRPr="00EB5AD0">
        <w:rPr>
          <w:color w:val="auto"/>
          <w:u w:val="single"/>
        </w:rPr>
        <w:t>At-Large:</w:t>
      </w:r>
    </w:p>
    <w:p w14:paraId="58799F9E" w14:textId="77777777" w:rsidR="00EB5AD0" w:rsidRPr="00EB5AD0" w:rsidRDefault="00EB5AD0" w:rsidP="00EB5AD0">
      <w:pPr>
        <w:ind w:firstLine="216"/>
        <w:rPr>
          <w:color w:val="auto"/>
        </w:rPr>
      </w:pPr>
      <w:r w:rsidRPr="00EB5AD0">
        <w:rPr>
          <w:color w:val="auto"/>
        </w:rPr>
        <w:t>Russell Parks, Parksconsult, LLC, 242 Batson Pate Drive, Easley, SC 29640-6718</w:t>
      </w:r>
      <w:r w:rsidRPr="00EB5AD0">
        <w:rPr>
          <w:i/>
          <w:color w:val="auto"/>
        </w:rPr>
        <w:t xml:space="preserve"> VICE </w:t>
      </w:r>
      <w:r w:rsidRPr="00EB5AD0">
        <w:rPr>
          <w:color w:val="auto"/>
        </w:rPr>
        <w:t>Henry Horowitz</w:t>
      </w:r>
    </w:p>
    <w:p w14:paraId="4CED5F71" w14:textId="77777777" w:rsidR="00EB5AD0" w:rsidRPr="00EB5AD0" w:rsidRDefault="00EB5AD0" w:rsidP="00EB5AD0">
      <w:pPr>
        <w:ind w:firstLine="216"/>
        <w:rPr>
          <w:color w:val="auto"/>
        </w:rPr>
      </w:pPr>
    </w:p>
    <w:p w14:paraId="4973533C" w14:textId="77777777" w:rsidR="00EB5AD0" w:rsidRPr="00EB5AD0" w:rsidRDefault="00EB5AD0" w:rsidP="00EB5AD0">
      <w:pPr>
        <w:ind w:firstLine="216"/>
        <w:rPr>
          <w:color w:val="auto"/>
        </w:rPr>
      </w:pPr>
      <w:r w:rsidRPr="00EB5AD0">
        <w:rPr>
          <w:color w:val="auto"/>
        </w:rPr>
        <w:t>Referred to the Committee on Education.</w:t>
      </w:r>
    </w:p>
    <w:p w14:paraId="684CEED3" w14:textId="77777777" w:rsidR="00EB5AD0" w:rsidRPr="00EB5AD0" w:rsidRDefault="00EB5AD0" w:rsidP="00EB5AD0">
      <w:pPr>
        <w:ind w:firstLine="216"/>
        <w:rPr>
          <w:color w:val="auto"/>
        </w:rPr>
      </w:pPr>
    </w:p>
    <w:p w14:paraId="6A73002C" w14:textId="77777777" w:rsidR="00EB5AD0" w:rsidRPr="00EB5AD0" w:rsidRDefault="00EB5AD0" w:rsidP="00EB5AD0">
      <w:pPr>
        <w:keepNext/>
        <w:ind w:firstLine="216"/>
        <w:rPr>
          <w:color w:val="auto"/>
          <w:u w:val="single"/>
        </w:rPr>
      </w:pPr>
      <w:r w:rsidRPr="00EB5AD0">
        <w:rPr>
          <w:color w:val="auto"/>
          <w:u w:val="single"/>
        </w:rPr>
        <w:t>Reappointment, South Carolina Board of Occupational Therapy, with the term to commence September 30, 2024, and to expire September 30, 2027</w:t>
      </w:r>
    </w:p>
    <w:p w14:paraId="58DA8AEC" w14:textId="77777777" w:rsidR="00EB5AD0" w:rsidRPr="00EB5AD0" w:rsidRDefault="00EB5AD0" w:rsidP="00EB5AD0">
      <w:pPr>
        <w:keepNext/>
        <w:ind w:firstLine="216"/>
        <w:rPr>
          <w:color w:val="auto"/>
          <w:u w:val="single"/>
        </w:rPr>
      </w:pPr>
      <w:r w:rsidRPr="00EB5AD0">
        <w:rPr>
          <w:color w:val="auto"/>
          <w:u w:val="single"/>
        </w:rPr>
        <w:t>Occupational Therapist:</w:t>
      </w:r>
    </w:p>
    <w:p w14:paraId="53107200" w14:textId="77777777" w:rsidR="00EB5AD0" w:rsidRPr="00EB5AD0" w:rsidRDefault="00EB5AD0" w:rsidP="00EB5AD0">
      <w:pPr>
        <w:ind w:firstLine="216"/>
        <w:rPr>
          <w:i/>
          <w:color w:val="auto"/>
        </w:rPr>
      </w:pPr>
      <w:r w:rsidRPr="00EB5AD0">
        <w:rPr>
          <w:color w:val="auto"/>
        </w:rPr>
        <w:t>Ricardo Holmes, 2 Bradford Ridge Court, Columbia, SC 29223</w:t>
      </w:r>
      <w:r w:rsidRPr="00EB5AD0">
        <w:rPr>
          <w:i/>
          <w:color w:val="auto"/>
        </w:rPr>
        <w:t xml:space="preserve">  </w:t>
      </w:r>
    </w:p>
    <w:p w14:paraId="38F243EA" w14:textId="77777777" w:rsidR="00EB5AD0" w:rsidRPr="00EB5AD0" w:rsidRDefault="00EB5AD0" w:rsidP="00EB5AD0">
      <w:pPr>
        <w:ind w:firstLine="216"/>
        <w:rPr>
          <w:i/>
          <w:color w:val="auto"/>
        </w:rPr>
      </w:pPr>
    </w:p>
    <w:p w14:paraId="412440A6" w14:textId="77777777" w:rsidR="00EB5AD0" w:rsidRPr="00EB5AD0" w:rsidRDefault="00EB5AD0" w:rsidP="00EB5AD0">
      <w:pPr>
        <w:ind w:firstLine="216"/>
        <w:rPr>
          <w:color w:val="auto"/>
        </w:rPr>
      </w:pPr>
      <w:r w:rsidRPr="00EB5AD0">
        <w:rPr>
          <w:color w:val="auto"/>
        </w:rPr>
        <w:t>Referred to the Committee on Medical Affairs.</w:t>
      </w:r>
    </w:p>
    <w:p w14:paraId="26D0F593" w14:textId="77777777" w:rsidR="00EB5AD0" w:rsidRPr="00EB5AD0" w:rsidRDefault="00EB5AD0" w:rsidP="00EB5AD0">
      <w:pPr>
        <w:keepNext/>
        <w:ind w:firstLine="216"/>
        <w:rPr>
          <w:color w:val="auto"/>
          <w:u w:val="single"/>
        </w:rPr>
      </w:pPr>
      <w:r w:rsidRPr="00EB5AD0">
        <w:rPr>
          <w:color w:val="auto"/>
          <w:u w:val="single"/>
        </w:rPr>
        <w:lastRenderedPageBreak/>
        <w:t>Reappointment, South Carolina Commission for the Blind, with the term to commence May 19, 2024, and to expire May 19, 2026</w:t>
      </w:r>
    </w:p>
    <w:p w14:paraId="3969D701" w14:textId="77777777" w:rsidR="00EB5AD0" w:rsidRPr="00EB5AD0" w:rsidRDefault="00EB5AD0" w:rsidP="00EB5AD0">
      <w:pPr>
        <w:keepNext/>
        <w:ind w:firstLine="216"/>
        <w:rPr>
          <w:color w:val="auto"/>
          <w:u w:val="single"/>
        </w:rPr>
      </w:pPr>
      <w:r w:rsidRPr="00EB5AD0">
        <w:rPr>
          <w:color w:val="auto"/>
          <w:u w:val="single"/>
        </w:rPr>
        <w:t>7th Congressional District:</w:t>
      </w:r>
    </w:p>
    <w:p w14:paraId="6818213D" w14:textId="77777777" w:rsidR="00471B87" w:rsidRDefault="00EB5AD0" w:rsidP="00EB5AD0">
      <w:pPr>
        <w:ind w:firstLine="216"/>
        <w:rPr>
          <w:i/>
          <w:color w:val="auto"/>
        </w:rPr>
      </w:pPr>
      <w:r w:rsidRPr="00EB5AD0">
        <w:rPr>
          <w:color w:val="auto"/>
        </w:rPr>
        <w:t>Susan L. John, 3755 Cedar Creek Run, Little River, SC 29566-8435</w:t>
      </w:r>
      <w:r w:rsidRPr="00EB5AD0">
        <w:rPr>
          <w:i/>
          <w:color w:val="auto"/>
        </w:rPr>
        <w:t xml:space="preserve"> </w:t>
      </w:r>
    </w:p>
    <w:p w14:paraId="2C6A0998" w14:textId="561B1597" w:rsidR="00EB5AD0" w:rsidRPr="00EB5AD0" w:rsidRDefault="00EB5AD0" w:rsidP="00EB5AD0">
      <w:pPr>
        <w:ind w:firstLine="216"/>
        <w:rPr>
          <w:i/>
          <w:color w:val="auto"/>
        </w:rPr>
      </w:pPr>
      <w:r w:rsidRPr="00EB5AD0">
        <w:rPr>
          <w:i/>
          <w:color w:val="auto"/>
        </w:rPr>
        <w:t xml:space="preserve"> </w:t>
      </w:r>
    </w:p>
    <w:p w14:paraId="20621866" w14:textId="77777777" w:rsidR="00EB5AD0" w:rsidRPr="00EB5AD0" w:rsidRDefault="00EB5AD0" w:rsidP="00EB5AD0">
      <w:pPr>
        <w:ind w:firstLine="216"/>
        <w:rPr>
          <w:color w:val="auto"/>
        </w:rPr>
      </w:pPr>
      <w:r w:rsidRPr="00EB5AD0">
        <w:rPr>
          <w:color w:val="auto"/>
        </w:rPr>
        <w:t>Referred to the Committee on Family and Veterans' Services.</w:t>
      </w:r>
    </w:p>
    <w:p w14:paraId="6E4EC41D" w14:textId="77777777" w:rsidR="00EB5AD0" w:rsidRPr="00EB5AD0" w:rsidRDefault="00EB5AD0" w:rsidP="00EB5AD0">
      <w:pPr>
        <w:ind w:firstLine="216"/>
        <w:rPr>
          <w:color w:val="auto"/>
        </w:rPr>
      </w:pPr>
    </w:p>
    <w:p w14:paraId="5EC67C2D" w14:textId="77777777" w:rsidR="00EB5AD0" w:rsidRPr="00EB5AD0" w:rsidRDefault="00EB5AD0" w:rsidP="00EB5AD0">
      <w:pPr>
        <w:keepNext/>
        <w:ind w:firstLine="216"/>
        <w:rPr>
          <w:color w:val="auto"/>
          <w:u w:val="single"/>
        </w:rPr>
      </w:pPr>
      <w:r w:rsidRPr="00EB5AD0">
        <w:rPr>
          <w:color w:val="auto"/>
          <w:u w:val="single"/>
        </w:rPr>
        <w:t>Initial Appointment, South Carolina Commission for the Blind, with the term to commence May 19, 2022, and to expire May 19, 2026</w:t>
      </w:r>
    </w:p>
    <w:p w14:paraId="7F96BD0F" w14:textId="77777777" w:rsidR="00EB5AD0" w:rsidRPr="00EB5AD0" w:rsidRDefault="00EB5AD0" w:rsidP="00EB5AD0">
      <w:pPr>
        <w:keepNext/>
        <w:ind w:firstLine="216"/>
        <w:rPr>
          <w:color w:val="auto"/>
          <w:u w:val="single"/>
        </w:rPr>
      </w:pPr>
      <w:r w:rsidRPr="00EB5AD0">
        <w:rPr>
          <w:color w:val="auto"/>
          <w:u w:val="single"/>
        </w:rPr>
        <w:t>5th Congressional District:</w:t>
      </w:r>
    </w:p>
    <w:p w14:paraId="54DFEC2C" w14:textId="77777777" w:rsidR="00EB5AD0" w:rsidRPr="00EB5AD0" w:rsidRDefault="00EB5AD0" w:rsidP="00EB5AD0">
      <w:pPr>
        <w:ind w:firstLine="216"/>
        <w:rPr>
          <w:color w:val="auto"/>
        </w:rPr>
      </w:pPr>
      <w:r w:rsidRPr="00EB5AD0">
        <w:rPr>
          <w:color w:val="auto"/>
        </w:rPr>
        <w:t>Sonia Timmons, 917 Twin Valley Way, Fort Mill, SC 29715-0169</w:t>
      </w:r>
      <w:r w:rsidRPr="00EB5AD0">
        <w:rPr>
          <w:i/>
          <w:color w:val="auto"/>
        </w:rPr>
        <w:t xml:space="preserve"> VICE </w:t>
      </w:r>
      <w:r w:rsidRPr="00EB5AD0">
        <w:rPr>
          <w:color w:val="auto"/>
        </w:rPr>
        <w:t>Lynn Hornsby</w:t>
      </w:r>
    </w:p>
    <w:p w14:paraId="2D743A6A" w14:textId="77777777" w:rsidR="00EB5AD0" w:rsidRPr="00EB5AD0" w:rsidRDefault="00EB5AD0" w:rsidP="00EB5AD0">
      <w:pPr>
        <w:ind w:firstLine="216"/>
        <w:rPr>
          <w:color w:val="auto"/>
        </w:rPr>
      </w:pPr>
    </w:p>
    <w:p w14:paraId="5EF1B399" w14:textId="77777777" w:rsidR="00EB5AD0" w:rsidRPr="00EB5AD0" w:rsidRDefault="00EB5AD0" w:rsidP="00EB5AD0">
      <w:pPr>
        <w:ind w:firstLine="216"/>
        <w:rPr>
          <w:color w:val="auto"/>
        </w:rPr>
      </w:pPr>
      <w:r w:rsidRPr="00EB5AD0">
        <w:rPr>
          <w:color w:val="auto"/>
        </w:rPr>
        <w:t>Referred to the Committee on Family and Veterans' Services.</w:t>
      </w:r>
    </w:p>
    <w:p w14:paraId="7983CC2C" w14:textId="77777777" w:rsidR="00EB5AD0" w:rsidRPr="00EB5AD0" w:rsidRDefault="00EB5AD0" w:rsidP="00EB5AD0">
      <w:pPr>
        <w:ind w:firstLine="216"/>
        <w:rPr>
          <w:color w:val="auto"/>
        </w:rPr>
      </w:pPr>
    </w:p>
    <w:p w14:paraId="503C9AC9" w14:textId="77777777" w:rsidR="00EB5AD0" w:rsidRPr="00EB5AD0" w:rsidRDefault="00EB5AD0" w:rsidP="00EB5AD0">
      <w:pPr>
        <w:keepNext/>
        <w:ind w:firstLine="216"/>
        <w:rPr>
          <w:color w:val="auto"/>
          <w:u w:val="single"/>
        </w:rPr>
      </w:pPr>
      <w:r w:rsidRPr="00EB5AD0">
        <w:rPr>
          <w:color w:val="auto"/>
          <w:u w:val="single"/>
        </w:rPr>
        <w:t>Reappointment, South Carolina Residential Builders Commission, with the term to commence June 30, 2024, and to expire June 30, 2028</w:t>
      </w:r>
    </w:p>
    <w:p w14:paraId="400AF2F3" w14:textId="77777777" w:rsidR="00EB5AD0" w:rsidRPr="00EB5AD0" w:rsidRDefault="00EB5AD0" w:rsidP="00EB5AD0">
      <w:pPr>
        <w:keepNext/>
        <w:ind w:firstLine="216"/>
        <w:rPr>
          <w:color w:val="auto"/>
          <w:u w:val="single"/>
        </w:rPr>
      </w:pPr>
      <w:r w:rsidRPr="00EB5AD0">
        <w:rPr>
          <w:color w:val="auto"/>
          <w:u w:val="single"/>
        </w:rPr>
        <w:t>1st Congressional District:</w:t>
      </w:r>
    </w:p>
    <w:p w14:paraId="7F173D9F" w14:textId="77777777" w:rsidR="00EB5AD0" w:rsidRPr="00EB5AD0" w:rsidRDefault="00EB5AD0" w:rsidP="00EB5AD0">
      <w:pPr>
        <w:ind w:firstLine="216"/>
        <w:rPr>
          <w:i/>
          <w:color w:val="auto"/>
        </w:rPr>
      </w:pPr>
      <w:r w:rsidRPr="00EB5AD0">
        <w:rPr>
          <w:color w:val="auto"/>
        </w:rPr>
        <w:t>Alpha T. Bailey, 2305 North Main Street, Summerville, SC 29483</w:t>
      </w:r>
      <w:r w:rsidRPr="00EB5AD0">
        <w:rPr>
          <w:i/>
          <w:color w:val="auto"/>
        </w:rPr>
        <w:t xml:space="preserve">  </w:t>
      </w:r>
    </w:p>
    <w:p w14:paraId="39A40BCD" w14:textId="77777777" w:rsidR="00EB5AD0" w:rsidRPr="00EB5AD0" w:rsidRDefault="00EB5AD0" w:rsidP="00EB5AD0">
      <w:pPr>
        <w:ind w:firstLine="216"/>
        <w:rPr>
          <w:i/>
          <w:color w:val="auto"/>
        </w:rPr>
      </w:pPr>
    </w:p>
    <w:p w14:paraId="656587DE" w14:textId="77777777" w:rsidR="00EB5AD0" w:rsidRPr="00EB5AD0" w:rsidRDefault="00EB5AD0" w:rsidP="00EB5AD0">
      <w:pPr>
        <w:ind w:firstLine="216"/>
        <w:rPr>
          <w:color w:val="auto"/>
        </w:rPr>
      </w:pPr>
      <w:r w:rsidRPr="00EB5AD0">
        <w:rPr>
          <w:color w:val="auto"/>
        </w:rPr>
        <w:t>Referred to the Committee on Labor, Commerce and Industry.</w:t>
      </w:r>
    </w:p>
    <w:p w14:paraId="031A4C09" w14:textId="77777777" w:rsidR="00EB5AD0" w:rsidRPr="00EB5AD0" w:rsidRDefault="00EB5AD0" w:rsidP="00EB5AD0">
      <w:pPr>
        <w:ind w:firstLine="216"/>
        <w:rPr>
          <w:color w:val="auto"/>
        </w:rPr>
      </w:pPr>
    </w:p>
    <w:p w14:paraId="22E39677" w14:textId="77777777" w:rsidR="00EB5AD0" w:rsidRPr="00EB5AD0" w:rsidRDefault="00EB5AD0" w:rsidP="00EB5AD0">
      <w:pPr>
        <w:keepNext/>
        <w:ind w:firstLine="216"/>
        <w:rPr>
          <w:color w:val="auto"/>
          <w:u w:val="single"/>
        </w:rPr>
      </w:pPr>
      <w:r w:rsidRPr="00EB5AD0">
        <w:rPr>
          <w:color w:val="auto"/>
          <w:u w:val="single"/>
        </w:rPr>
        <w:t>Reappointment, South Carolina Residential Builders Commission, with the term to commence June 30, 2024, and to expire June 30, 2028</w:t>
      </w:r>
    </w:p>
    <w:p w14:paraId="1010189F" w14:textId="77777777" w:rsidR="00EB5AD0" w:rsidRPr="00EB5AD0" w:rsidRDefault="00EB5AD0" w:rsidP="00EB5AD0">
      <w:pPr>
        <w:keepNext/>
        <w:ind w:firstLine="216"/>
        <w:rPr>
          <w:color w:val="auto"/>
          <w:u w:val="single"/>
        </w:rPr>
      </w:pPr>
      <w:r w:rsidRPr="00EB5AD0">
        <w:rPr>
          <w:color w:val="auto"/>
          <w:u w:val="single"/>
        </w:rPr>
        <w:t>4th Congressional District:</w:t>
      </w:r>
    </w:p>
    <w:p w14:paraId="548D3785" w14:textId="77777777" w:rsidR="00EB5AD0" w:rsidRPr="00EB5AD0" w:rsidRDefault="00EB5AD0" w:rsidP="00EB5AD0">
      <w:pPr>
        <w:ind w:firstLine="216"/>
        <w:rPr>
          <w:i/>
          <w:color w:val="auto"/>
        </w:rPr>
      </w:pPr>
      <w:r w:rsidRPr="00EB5AD0">
        <w:rPr>
          <w:color w:val="auto"/>
        </w:rPr>
        <w:t>Hal J. Dillard, 101 Sugar Mill Road, Greer, SC 29650</w:t>
      </w:r>
      <w:r w:rsidRPr="00EB5AD0">
        <w:rPr>
          <w:i/>
          <w:color w:val="auto"/>
        </w:rPr>
        <w:t xml:space="preserve">  </w:t>
      </w:r>
    </w:p>
    <w:p w14:paraId="4897C627" w14:textId="77777777" w:rsidR="00EB5AD0" w:rsidRPr="00EB5AD0" w:rsidRDefault="00EB5AD0" w:rsidP="00EB5AD0">
      <w:pPr>
        <w:ind w:firstLine="216"/>
        <w:rPr>
          <w:i/>
          <w:color w:val="auto"/>
        </w:rPr>
      </w:pPr>
    </w:p>
    <w:p w14:paraId="0199A209" w14:textId="77777777" w:rsidR="00EB5AD0" w:rsidRDefault="00EB5AD0" w:rsidP="00EB5AD0">
      <w:pPr>
        <w:ind w:firstLine="216"/>
        <w:rPr>
          <w:color w:val="auto"/>
        </w:rPr>
      </w:pPr>
      <w:r w:rsidRPr="00EB5AD0">
        <w:rPr>
          <w:color w:val="auto"/>
        </w:rPr>
        <w:t>Referred to the Committee on Labor, Commerce and Industry.</w:t>
      </w:r>
    </w:p>
    <w:p w14:paraId="34EF2995" w14:textId="77777777" w:rsidR="00471B87" w:rsidRPr="00EB5AD0" w:rsidRDefault="00471B87" w:rsidP="00EB5AD0">
      <w:pPr>
        <w:ind w:firstLine="216"/>
        <w:rPr>
          <w:color w:val="auto"/>
        </w:rPr>
      </w:pPr>
    </w:p>
    <w:p w14:paraId="7DE9DAE7" w14:textId="77777777" w:rsidR="00EB5AD0" w:rsidRPr="00EB5AD0" w:rsidRDefault="00EB5AD0" w:rsidP="00EB5AD0">
      <w:pPr>
        <w:keepNext/>
        <w:ind w:firstLine="216"/>
        <w:rPr>
          <w:color w:val="auto"/>
          <w:u w:val="single"/>
        </w:rPr>
      </w:pPr>
      <w:r w:rsidRPr="00EB5AD0">
        <w:rPr>
          <w:color w:val="auto"/>
          <w:u w:val="single"/>
        </w:rPr>
        <w:t>Reappointment, South Carolina Residential Builders Commission, with the term to commence June 30, 2024, and to expire June 30, 2028</w:t>
      </w:r>
    </w:p>
    <w:p w14:paraId="0F7FD37F" w14:textId="77777777" w:rsidR="00EB5AD0" w:rsidRPr="00EB5AD0" w:rsidRDefault="00EB5AD0" w:rsidP="00EB5AD0">
      <w:pPr>
        <w:keepNext/>
        <w:ind w:firstLine="216"/>
        <w:rPr>
          <w:color w:val="auto"/>
          <w:u w:val="single"/>
        </w:rPr>
      </w:pPr>
      <w:r w:rsidRPr="00EB5AD0">
        <w:rPr>
          <w:color w:val="auto"/>
          <w:u w:val="single"/>
        </w:rPr>
        <w:t>At-Large:</w:t>
      </w:r>
    </w:p>
    <w:p w14:paraId="35E16CA7" w14:textId="77777777" w:rsidR="00EB5AD0" w:rsidRPr="00EB5AD0" w:rsidRDefault="00EB5AD0" w:rsidP="00EB5AD0">
      <w:pPr>
        <w:ind w:firstLine="216"/>
        <w:rPr>
          <w:i/>
          <w:color w:val="auto"/>
        </w:rPr>
      </w:pPr>
      <w:r w:rsidRPr="00EB5AD0">
        <w:rPr>
          <w:color w:val="auto"/>
        </w:rPr>
        <w:t>James G. Graves, 127 High Hampton Drive, Columbia, SC 29209-1222</w:t>
      </w:r>
      <w:r w:rsidRPr="00EB5AD0">
        <w:rPr>
          <w:i/>
          <w:color w:val="auto"/>
        </w:rPr>
        <w:t xml:space="preserve">  </w:t>
      </w:r>
    </w:p>
    <w:p w14:paraId="24122161" w14:textId="77777777" w:rsidR="00EB5AD0" w:rsidRPr="00EB5AD0" w:rsidRDefault="00EB5AD0" w:rsidP="00EB5AD0">
      <w:pPr>
        <w:ind w:firstLine="216"/>
        <w:rPr>
          <w:i/>
          <w:color w:val="auto"/>
        </w:rPr>
      </w:pPr>
    </w:p>
    <w:p w14:paraId="6697507D" w14:textId="77777777" w:rsidR="00EB5AD0" w:rsidRPr="00EB5AD0" w:rsidRDefault="00EB5AD0" w:rsidP="00EB5AD0">
      <w:pPr>
        <w:ind w:firstLine="216"/>
        <w:rPr>
          <w:color w:val="auto"/>
        </w:rPr>
      </w:pPr>
      <w:r w:rsidRPr="00EB5AD0">
        <w:rPr>
          <w:color w:val="auto"/>
        </w:rPr>
        <w:t>Referred to the Committee on Labor, Commerce and Industry.</w:t>
      </w:r>
    </w:p>
    <w:p w14:paraId="55F7CBD6" w14:textId="77777777" w:rsidR="00EB5AD0" w:rsidRPr="00EB5AD0" w:rsidRDefault="00EB5AD0" w:rsidP="00EB5AD0">
      <w:pPr>
        <w:ind w:firstLine="216"/>
        <w:rPr>
          <w:color w:val="auto"/>
        </w:rPr>
      </w:pPr>
    </w:p>
    <w:p w14:paraId="1E53B752" w14:textId="77777777" w:rsidR="00EB5AD0" w:rsidRPr="00EB5AD0" w:rsidRDefault="00EB5AD0" w:rsidP="00EB5AD0">
      <w:pPr>
        <w:keepNext/>
        <w:ind w:firstLine="216"/>
        <w:rPr>
          <w:color w:val="auto"/>
          <w:u w:val="single"/>
        </w:rPr>
      </w:pPr>
      <w:r w:rsidRPr="00EB5AD0">
        <w:rPr>
          <w:color w:val="auto"/>
          <w:u w:val="single"/>
        </w:rPr>
        <w:t>Reappointment, South Carolina State Athletic Commission, with the term to commence June 30, 2022, and to expire June 30, 2026</w:t>
      </w:r>
    </w:p>
    <w:p w14:paraId="0CAC91D2" w14:textId="77777777" w:rsidR="00EB5AD0" w:rsidRPr="00EB5AD0" w:rsidRDefault="00EB5AD0" w:rsidP="00EB5AD0">
      <w:pPr>
        <w:keepNext/>
        <w:ind w:firstLine="216"/>
        <w:rPr>
          <w:color w:val="auto"/>
          <w:u w:val="single"/>
        </w:rPr>
      </w:pPr>
      <w:r w:rsidRPr="00EB5AD0">
        <w:rPr>
          <w:color w:val="auto"/>
          <w:u w:val="single"/>
        </w:rPr>
        <w:t>1st Congressional District:</w:t>
      </w:r>
    </w:p>
    <w:p w14:paraId="5362CE46" w14:textId="77777777" w:rsidR="00EB5AD0" w:rsidRDefault="00EB5AD0" w:rsidP="00EB5AD0">
      <w:pPr>
        <w:ind w:firstLine="216"/>
        <w:rPr>
          <w:i/>
          <w:color w:val="auto"/>
        </w:rPr>
      </w:pPr>
      <w:r w:rsidRPr="00EB5AD0">
        <w:rPr>
          <w:color w:val="auto"/>
        </w:rPr>
        <w:t>Coleman Bates, 944 Kincade Dr., Mt. Pleasant, SC 29464-4518</w:t>
      </w:r>
      <w:r w:rsidRPr="00EB5AD0">
        <w:rPr>
          <w:i/>
          <w:color w:val="auto"/>
        </w:rPr>
        <w:t xml:space="preserve">  </w:t>
      </w:r>
    </w:p>
    <w:p w14:paraId="10903AFC" w14:textId="77777777" w:rsidR="00EB5AD0" w:rsidRDefault="00EB5AD0" w:rsidP="00EB5AD0">
      <w:pPr>
        <w:ind w:firstLine="216"/>
        <w:rPr>
          <w:color w:val="auto"/>
        </w:rPr>
      </w:pPr>
      <w:r w:rsidRPr="00EB5AD0">
        <w:rPr>
          <w:color w:val="auto"/>
        </w:rPr>
        <w:t>Referred to the Committee on Labor, Commerce and Industry.</w:t>
      </w:r>
    </w:p>
    <w:p w14:paraId="615D518A" w14:textId="77777777" w:rsidR="00471B87" w:rsidRPr="00EB5AD0" w:rsidRDefault="00471B87" w:rsidP="00EB5AD0">
      <w:pPr>
        <w:ind w:firstLine="216"/>
        <w:rPr>
          <w:color w:val="auto"/>
        </w:rPr>
      </w:pPr>
    </w:p>
    <w:p w14:paraId="3C44BB0B" w14:textId="77777777" w:rsidR="00EB5AD0" w:rsidRPr="00EB5AD0" w:rsidRDefault="00EB5AD0" w:rsidP="00EB5AD0">
      <w:pPr>
        <w:keepNext/>
        <w:ind w:firstLine="216"/>
        <w:rPr>
          <w:color w:val="auto"/>
          <w:u w:val="single"/>
        </w:rPr>
      </w:pPr>
      <w:r w:rsidRPr="00EB5AD0">
        <w:rPr>
          <w:color w:val="auto"/>
          <w:u w:val="single"/>
        </w:rPr>
        <w:t>Reappointment, South Carolina State Athletic Commission, with the term to commence June 30, 2024, and to expire June 30, 2028</w:t>
      </w:r>
    </w:p>
    <w:p w14:paraId="33C85B0E" w14:textId="77777777" w:rsidR="00EB5AD0" w:rsidRPr="00EB5AD0" w:rsidRDefault="00EB5AD0" w:rsidP="00EB5AD0">
      <w:pPr>
        <w:keepNext/>
        <w:ind w:firstLine="216"/>
        <w:rPr>
          <w:color w:val="auto"/>
          <w:u w:val="single"/>
        </w:rPr>
      </w:pPr>
      <w:r w:rsidRPr="00EB5AD0">
        <w:rPr>
          <w:color w:val="auto"/>
          <w:u w:val="single"/>
        </w:rPr>
        <w:t>4th Congressional District:</w:t>
      </w:r>
    </w:p>
    <w:p w14:paraId="2859FB8F" w14:textId="540E0515" w:rsidR="00EB5AD0" w:rsidRPr="00EB5AD0" w:rsidRDefault="00EB5AD0" w:rsidP="00EB5AD0">
      <w:pPr>
        <w:ind w:firstLine="216"/>
        <w:rPr>
          <w:i/>
          <w:color w:val="auto"/>
        </w:rPr>
      </w:pPr>
      <w:r w:rsidRPr="00EB5AD0">
        <w:rPr>
          <w:color w:val="auto"/>
        </w:rPr>
        <w:t>Paul H. Kennemore III, 367 Meathward Circle, Moore, SC 29369</w:t>
      </w:r>
      <w:r w:rsidRPr="00EB5AD0">
        <w:rPr>
          <w:i/>
          <w:color w:val="auto"/>
        </w:rPr>
        <w:t xml:space="preserve">  </w:t>
      </w:r>
    </w:p>
    <w:p w14:paraId="1F145DC4" w14:textId="77777777" w:rsidR="00EB5AD0" w:rsidRPr="00EB5AD0" w:rsidRDefault="00EB5AD0" w:rsidP="00EB5AD0">
      <w:pPr>
        <w:ind w:firstLine="216"/>
        <w:rPr>
          <w:i/>
          <w:color w:val="auto"/>
        </w:rPr>
      </w:pPr>
    </w:p>
    <w:p w14:paraId="6B5DE03F" w14:textId="77777777" w:rsidR="00EB5AD0" w:rsidRPr="00EB5AD0" w:rsidRDefault="00EB5AD0" w:rsidP="00EB5AD0">
      <w:pPr>
        <w:ind w:firstLine="216"/>
        <w:rPr>
          <w:color w:val="auto"/>
        </w:rPr>
      </w:pPr>
      <w:r w:rsidRPr="00EB5AD0">
        <w:rPr>
          <w:color w:val="auto"/>
        </w:rPr>
        <w:t>Referred to the Committee on Labor, Commerce and Industry.</w:t>
      </w:r>
    </w:p>
    <w:p w14:paraId="0B70CBFF" w14:textId="77777777" w:rsidR="00EB5AD0" w:rsidRPr="00EB5AD0" w:rsidRDefault="00EB5AD0" w:rsidP="00EB5AD0">
      <w:pPr>
        <w:ind w:firstLine="216"/>
        <w:rPr>
          <w:color w:val="auto"/>
        </w:rPr>
      </w:pPr>
    </w:p>
    <w:p w14:paraId="014EB9E7" w14:textId="77777777" w:rsidR="00EB5AD0" w:rsidRPr="00EB5AD0" w:rsidRDefault="00EB5AD0" w:rsidP="00EB5AD0">
      <w:pPr>
        <w:keepNext/>
        <w:ind w:firstLine="216"/>
        <w:rPr>
          <w:color w:val="auto"/>
          <w:u w:val="single"/>
        </w:rPr>
      </w:pPr>
      <w:r w:rsidRPr="00EB5AD0">
        <w:rPr>
          <w:color w:val="auto"/>
          <w:u w:val="single"/>
        </w:rPr>
        <w:t>Reappointment, South Carolina State Athletic Commission, with the term to commence June 30, 2024, and to expire June 30, 2028</w:t>
      </w:r>
    </w:p>
    <w:p w14:paraId="443E723D" w14:textId="77777777" w:rsidR="00EB5AD0" w:rsidRPr="00EB5AD0" w:rsidRDefault="00EB5AD0" w:rsidP="00EB5AD0">
      <w:pPr>
        <w:keepNext/>
        <w:ind w:firstLine="216"/>
        <w:rPr>
          <w:color w:val="auto"/>
          <w:u w:val="single"/>
        </w:rPr>
      </w:pPr>
      <w:r w:rsidRPr="00EB5AD0">
        <w:rPr>
          <w:color w:val="auto"/>
          <w:u w:val="single"/>
        </w:rPr>
        <w:t>At-Large:</w:t>
      </w:r>
    </w:p>
    <w:p w14:paraId="2AB16528" w14:textId="77777777" w:rsidR="00EB5AD0" w:rsidRPr="00EB5AD0" w:rsidRDefault="00EB5AD0" w:rsidP="00EB5AD0">
      <w:pPr>
        <w:ind w:firstLine="216"/>
        <w:rPr>
          <w:i/>
          <w:color w:val="auto"/>
        </w:rPr>
      </w:pPr>
      <w:r w:rsidRPr="00EB5AD0">
        <w:rPr>
          <w:color w:val="auto"/>
        </w:rPr>
        <w:t>Benson Garrick Messer, 550 Bimini Twist Circle, Lexington, SC 29072-8269</w:t>
      </w:r>
      <w:r w:rsidRPr="00EB5AD0">
        <w:rPr>
          <w:i/>
          <w:color w:val="auto"/>
        </w:rPr>
        <w:t xml:space="preserve"> </w:t>
      </w:r>
    </w:p>
    <w:p w14:paraId="72826A0C" w14:textId="77777777" w:rsidR="00EB5AD0" w:rsidRPr="00EB5AD0" w:rsidRDefault="00EB5AD0" w:rsidP="00EB5AD0">
      <w:pPr>
        <w:ind w:firstLine="216"/>
        <w:rPr>
          <w:i/>
          <w:color w:val="auto"/>
        </w:rPr>
      </w:pPr>
    </w:p>
    <w:p w14:paraId="102B493F" w14:textId="77777777" w:rsidR="00EB5AD0" w:rsidRPr="00EB5AD0" w:rsidRDefault="00EB5AD0" w:rsidP="00EB5AD0">
      <w:pPr>
        <w:ind w:firstLine="216"/>
        <w:rPr>
          <w:color w:val="auto"/>
        </w:rPr>
      </w:pPr>
      <w:r w:rsidRPr="00EB5AD0">
        <w:rPr>
          <w:color w:val="auto"/>
        </w:rPr>
        <w:t>Referred to the Committee on Labor, Commerce and Industry.</w:t>
      </w:r>
    </w:p>
    <w:p w14:paraId="67A5A52A" w14:textId="77777777" w:rsidR="00EB5AD0" w:rsidRPr="00EB5AD0" w:rsidRDefault="00EB5AD0" w:rsidP="00EB5AD0">
      <w:pPr>
        <w:ind w:firstLine="216"/>
        <w:rPr>
          <w:color w:val="auto"/>
        </w:rPr>
      </w:pPr>
    </w:p>
    <w:p w14:paraId="58BE2DB3" w14:textId="77777777" w:rsidR="00EB5AD0" w:rsidRPr="00EB5AD0" w:rsidRDefault="00EB5AD0" w:rsidP="00EB5AD0">
      <w:pPr>
        <w:keepNext/>
        <w:ind w:firstLine="216"/>
        <w:rPr>
          <w:color w:val="auto"/>
          <w:u w:val="single"/>
        </w:rPr>
      </w:pPr>
      <w:r w:rsidRPr="00EB5AD0">
        <w:rPr>
          <w:color w:val="auto"/>
          <w:u w:val="single"/>
        </w:rPr>
        <w:t>Initial Appointment, South Carolina State Board of Nursing, with the term to commence December 31, 2024, and to expire December 31, 2028</w:t>
      </w:r>
    </w:p>
    <w:p w14:paraId="12EC0605" w14:textId="77777777" w:rsidR="00EB5AD0" w:rsidRPr="00EB5AD0" w:rsidRDefault="00EB5AD0" w:rsidP="00EB5AD0">
      <w:pPr>
        <w:keepNext/>
        <w:ind w:firstLine="216"/>
        <w:rPr>
          <w:color w:val="auto"/>
          <w:u w:val="single"/>
        </w:rPr>
      </w:pPr>
      <w:r w:rsidRPr="00EB5AD0">
        <w:rPr>
          <w:color w:val="auto"/>
          <w:u w:val="single"/>
        </w:rPr>
        <w:t>5th Congressional District, Registered Nurse:</w:t>
      </w:r>
    </w:p>
    <w:p w14:paraId="03AFA711" w14:textId="77777777" w:rsidR="00EB5AD0" w:rsidRPr="00EB5AD0" w:rsidRDefault="00EB5AD0" w:rsidP="00EB5AD0">
      <w:pPr>
        <w:ind w:firstLine="216"/>
        <w:rPr>
          <w:color w:val="auto"/>
        </w:rPr>
      </w:pPr>
      <w:r w:rsidRPr="00EB5AD0">
        <w:rPr>
          <w:color w:val="auto"/>
        </w:rPr>
        <w:t>Lisa James, 1279 Retreat Way, Ridgeway, SC 29130-7441</w:t>
      </w:r>
      <w:r w:rsidRPr="00EB5AD0">
        <w:rPr>
          <w:i/>
          <w:color w:val="auto"/>
        </w:rPr>
        <w:t xml:space="preserve"> VICE </w:t>
      </w:r>
      <w:r w:rsidRPr="00EB5AD0">
        <w:rPr>
          <w:color w:val="auto"/>
        </w:rPr>
        <w:t>Samuel McNutt</w:t>
      </w:r>
    </w:p>
    <w:p w14:paraId="04A8E1F7" w14:textId="77777777" w:rsidR="00EB5AD0" w:rsidRPr="00EB5AD0" w:rsidRDefault="00EB5AD0" w:rsidP="00EB5AD0">
      <w:pPr>
        <w:ind w:firstLine="216"/>
        <w:rPr>
          <w:color w:val="auto"/>
        </w:rPr>
      </w:pPr>
    </w:p>
    <w:p w14:paraId="5DF16957" w14:textId="77777777" w:rsidR="00EB5AD0" w:rsidRPr="00EB5AD0" w:rsidRDefault="00EB5AD0" w:rsidP="00EB5AD0">
      <w:pPr>
        <w:ind w:firstLine="216"/>
        <w:rPr>
          <w:color w:val="auto"/>
        </w:rPr>
      </w:pPr>
      <w:r w:rsidRPr="00EB5AD0">
        <w:rPr>
          <w:color w:val="auto"/>
        </w:rPr>
        <w:t>Referred to the Committee on Medical Affairs.</w:t>
      </w:r>
    </w:p>
    <w:p w14:paraId="116319AE" w14:textId="77777777" w:rsidR="00EB5AD0" w:rsidRPr="00EB5AD0" w:rsidRDefault="00EB5AD0" w:rsidP="00EB5AD0">
      <w:pPr>
        <w:ind w:firstLine="216"/>
        <w:rPr>
          <w:color w:val="auto"/>
        </w:rPr>
      </w:pPr>
    </w:p>
    <w:p w14:paraId="21DCF158" w14:textId="77777777" w:rsidR="00EB5AD0" w:rsidRPr="00EB5AD0" w:rsidRDefault="00EB5AD0" w:rsidP="00EB5AD0">
      <w:pPr>
        <w:keepNext/>
        <w:ind w:firstLine="216"/>
        <w:rPr>
          <w:color w:val="auto"/>
          <w:u w:val="single"/>
        </w:rPr>
      </w:pPr>
      <w:r w:rsidRPr="00EB5AD0">
        <w:rPr>
          <w:color w:val="auto"/>
          <w:u w:val="single"/>
        </w:rPr>
        <w:t>Reappointment, South Carolina State Board of Nursing, with the term to commence June 30, 2024, and to expire June 30, 2028</w:t>
      </w:r>
    </w:p>
    <w:p w14:paraId="34237B3C" w14:textId="77777777" w:rsidR="00EB5AD0" w:rsidRPr="00EB5AD0" w:rsidRDefault="00EB5AD0" w:rsidP="00EB5AD0">
      <w:pPr>
        <w:keepNext/>
        <w:ind w:firstLine="216"/>
        <w:rPr>
          <w:color w:val="auto"/>
          <w:u w:val="single"/>
        </w:rPr>
      </w:pPr>
      <w:r w:rsidRPr="00EB5AD0">
        <w:rPr>
          <w:color w:val="auto"/>
          <w:u w:val="single"/>
        </w:rPr>
        <w:t>7th Congressional District, Registered Nurse:</w:t>
      </w:r>
    </w:p>
    <w:p w14:paraId="503B8476" w14:textId="77777777" w:rsidR="00EB5AD0" w:rsidRPr="00EB5AD0" w:rsidRDefault="00EB5AD0" w:rsidP="00EB5AD0">
      <w:pPr>
        <w:ind w:firstLine="216"/>
        <w:rPr>
          <w:i/>
          <w:color w:val="auto"/>
        </w:rPr>
      </w:pPr>
      <w:r w:rsidRPr="00EB5AD0">
        <w:rPr>
          <w:color w:val="auto"/>
        </w:rPr>
        <w:t>Leslie M. Lyerly, 636 Marsh Pond Road, Johnsonville, SC 29555-6617</w:t>
      </w:r>
      <w:r w:rsidRPr="00EB5AD0">
        <w:rPr>
          <w:i/>
          <w:color w:val="auto"/>
        </w:rPr>
        <w:t xml:space="preserve">  </w:t>
      </w:r>
    </w:p>
    <w:p w14:paraId="165590A4" w14:textId="77777777" w:rsidR="00EB5AD0" w:rsidRPr="00EB5AD0" w:rsidRDefault="00EB5AD0" w:rsidP="00EB5AD0">
      <w:pPr>
        <w:ind w:firstLine="216"/>
        <w:rPr>
          <w:i/>
          <w:color w:val="auto"/>
        </w:rPr>
      </w:pPr>
    </w:p>
    <w:p w14:paraId="6B9A9B06" w14:textId="77777777" w:rsidR="00EB5AD0" w:rsidRPr="00EB5AD0" w:rsidRDefault="00EB5AD0" w:rsidP="00EB5AD0">
      <w:pPr>
        <w:ind w:firstLine="216"/>
        <w:rPr>
          <w:color w:val="auto"/>
        </w:rPr>
      </w:pPr>
      <w:r w:rsidRPr="00EB5AD0">
        <w:rPr>
          <w:color w:val="auto"/>
        </w:rPr>
        <w:t>Referred to the Committee on Medical Affairs.</w:t>
      </w:r>
    </w:p>
    <w:p w14:paraId="253A1EE8" w14:textId="77777777" w:rsidR="00EB5AD0" w:rsidRPr="00EB5AD0" w:rsidRDefault="00EB5AD0" w:rsidP="00EB5AD0">
      <w:pPr>
        <w:ind w:firstLine="216"/>
        <w:rPr>
          <w:color w:val="auto"/>
        </w:rPr>
      </w:pPr>
    </w:p>
    <w:p w14:paraId="41C06925" w14:textId="77777777" w:rsidR="00EB5AD0" w:rsidRPr="00EB5AD0" w:rsidRDefault="00EB5AD0" w:rsidP="00EB5AD0">
      <w:pPr>
        <w:keepNext/>
        <w:ind w:firstLine="216"/>
        <w:rPr>
          <w:color w:val="auto"/>
          <w:u w:val="single"/>
        </w:rPr>
      </w:pPr>
      <w:r w:rsidRPr="00EB5AD0">
        <w:rPr>
          <w:color w:val="auto"/>
          <w:u w:val="single"/>
        </w:rPr>
        <w:t>Initial Appointment, South Carolina State Board of Podiatry Examiners, with the term to commence December 21, 2022, and to expire December 21, 2026</w:t>
      </w:r>
    </w:p>
    <w:p w14:paraId="0D8E997F" w14:textId="77777777" w:rsidR="00EB5AD0" w:rsidRPr="00EB5AD0" w:rsidRDefault="00EB5AD0" w:rsidP="00EB5AD0">
      <w:pPr>
        <w:ind w:firstLine="216"/>
        <w:rPr>
          <w:i/>
          <w:color w:val="auto"/>
        </w:rPr>
      </w:pPr>
      <w:r w:rsidRPr="00EB5AD0">
        <w:rPr>
          <w:color w:val="auto"/>
        </w:rPr>
        <w:t>William  Harris IV, 1885 Overbrook Drive, Rock Hill, SC 29732-1536</w:t>
      </w:r>
      <w:r w:rsidRPr="00EB5AD0">
        <w:rPr>
          <w:i/>
          <w:color w:val="auto"/>
        </w:rPr>
        <w:t xml:space="preserve">  </w:t>
      </w:r>
    </w:p>
    <w:p w14:paraId="32A34393" w14:textId="77777777" w:rsidR="00EB5AD0" w:rsidRPr="00EB5AD0" w:rsidRDefault="00EB5AD0" w:rsidP="00EB5AD0">
      <w:pPr>
        <w:ind w:firstLine="216"/>
        <w:rPr>
          <w:i/>
          <w:color w:val="auto"/>
        </w:rPr>
      </w:pPr>
    </w:p>
    <w:p w14:paraId="3C643F36" w14:textId="77777777" w:rsidR="00EB5AD0" w:rsidRPr="00EB5AD0" w:rsidRDefault="00EB5AD0" w:rsidP="00EB5AD0">
      <w:pPr>
        <w:ind w:firstLine="216"/>
        <w:rPr>
          <w:color w:val="auto"/>
        </w:rPr>
      </w:pPr>
      <w:r w:rsidRPr="00EB5AD0">
        <w:rPr>
          <w:color w:val="auto"/>
        </w:rPr>
        <w:t>Referred to the Committee on Medical Affairs.</w:t>
      </w:r>
    </w:p>
    <w:p w14:paraId="6CD9C82A" w14:textId="77777777" w:rsidR="00EB5AD0" w:rsidRPr="00EB5AD0" w:rsidRDefault="00EB5AD0" w:rsidP="00EB5AD0">
      <w:pPr>
        <w:keepNext/>
        <w:ind w:firstLine="216"/>
        <w:rPr>
          <w:color w:val="auto"/>
          <w:u w:val="single"/>
        </w:rPr>
      </w:pPr>
      <w:r w:rsidRPr="00EB5AD0">
        <w:rPr>
          <w:color w:val="auto"/>
          <w:u w:val="single"/>
        </w:rPr>
        <w:t>Reappointment, South Carolina State Board of Social Work Examiners, with the term to commence November 27, 2024, and to expire November 27, 2028</w:t>
      </w:r>
    </w:p>
    <w:p w14:paraId="79E0F362" w14:textId="77777777" w:rsidR="00EB5AD0" w:rsidRPr="00EB5AD0" w:rsidRDefault="00EB5AD0" w:rsidP="00EB5AD0">
      <w:pPr>
        <w:keepNext/>
        <w:ind w:firstLine="216"/>
        <w:rPr>
          <w:color w:val="auto"/>
          <w:u w:val="single"/>
        </w:rPr>
      </w:pPr>
      <w:r w:rsidRPr="00EB5AD0">
        <w:rPr>
          <w:color w:val="auto"/>
          <w:u w:val="single"/>
        </w:rPr>
        <w:t>Master Social Worker:</w:t>
      </w:r>
    </w:p>
    <w:p w14:paraId="45E5E7D1" w14:textId="77777777" w:rsidR="00EB5AD0" w:rsidRPr="00EB5AD0" w:rsidRDefault="00EB5AD0" w:rsidP="00EB5AD0">
      <w:pPr>
        <w:ind w:firstLine="216"/>
        <w:rPr>
          <w:i/>
          <w:color w:val="auto"/>
        </w:rPr>
      </w:pPr>
      <w:r w:rsidRPr="00EB5AD0">
        <w:rPr>
          <w:color w:val="auto"/>
        </w:rPr>
        <w:t>Lynn T. Melton, 730 Plantation Road, Lancaster, SC 29720-1834</w:t>
      </w:r>
      <w:r w:rsidRPr="00EB5AD0">
        <w:rPr>
          <w:i/>
          <w:color w:val="auto"/>
        </w:rPr>
        <w:t xml:space="preserve">  </w:t>
      </w:r>
    </w:p>
    <w:p w14:paraId="1FFB2873" w14:textId="77777777" w:rsidR="00EB5AD0" w:rsidRPr="00EB5AD0" w:rsidRDefault="00EB5AD0" w:rsidP="00EB5AD0">
      <w:pPr>
        <w:ind w:firstLine="216"/>
        <w:rPr>
          <w:i/>
          <w:color w:val="auto"/>
        </w:rPr>
      </w:pPr>
    </w:p>
    <w:p w14:paraId="014B905C" w14:textId="77777777" w:rsidR="00EB5AD0" w:rsidRPr="00EB5AD0" w:rsidRDefault="00EB5AD0" w:rsidP="00EB5AD0">
      <w:pPr>
        <w:ind w:firstLine="216"/>
        <w:rPr>
          <w:color w:val="auto"/>
        </w:rPr>
      </w:pPr>
      <w:r w:rsidRPr="00EB5AD0">
        <w:rPr>
          <w:color w:val="auto"/>
        </w:rPr>
        <w:t>Referred to the Committee on Family and Veterans' Services.</w:t>
      </w:r>
    </w:p>
    <w:p w14:paraId="4AEDBEF6" w14:textId="77777777" w:rsidR="00EB5AD0" w:rsidRPr="00EB5AD0" w:rsidRDefault="00EB5AD0" w:rsidP="00EB5AD0">
      <w:pPr>
        <w:ind w:firstLine="216"/>
        <w:rPr>
          <w:color w:val="auto"/>
        </w:rPr>
      </w:pPr>
    </w:p>
    <w:p w14:paraId="1DC3BD49" w14:textId="64477415" w:rsidR="00EB5AD0" w:rsidRPr="00EB5AD0" w:rsidRDefault="00EB5AD0" w:rsidP="00EB5AD0">
      <w:pPr>
        <w:keepNext/>
        <w:ind w:firstLine="216"/>
        <w:rPr>
          <w:color w:val="auto"/>
          <w:u w:val="single"/>
        </w:rPr>
      </w:pPr>
      <w:r w:rsidRPr="00EB5AD0">
        <w:rPr>
          <w:color w:val="auto"/>
          <w:u w:val="single"/>
        </w:rPr>
        <w:t>Reappointment, South Carolina Workers' Compensation Commission, with the term to commence June 30, 2024, and to expire June 30, 2026</w:t>
      </w:r>
    </w:p>
    <w:p w14:paraId="79415742" w14:textId="243D3155" w:rsidR="00EB5AD0" w:rsidRPr="00EB5AD0" w:rsidRDefault="00EB5AD0" w:rsidP="00EB5AD0">
      <w:pPr>
        <w:keepNext/>
        <w:ind w:firstLine="216"/>
        <w:rPr>
          <w:color w:val="auto"/>
          <w:u w:val="single"/>
        </w:rPr>
      </w:pPr>
      <w:r w:rsidRPr="00EB5AD0">
        <w:rPr>
          <w:color w:val="auto"/>
          <w:u w:val="single"/>
        </w:rPr>
        <w:t>Chairman:</w:t>
      </w:r>
      <w:r w:rsidR="00471B87">
        <w:rPr>
          <w:color w:val="auto"/>
          <w:u w:val="single"/>
        </w:rPr>
        <w:t xml:space="preserve"> </w:t>
      </w:r>
    </w:p>
    <w:p w14:paraId="5ABD7297" w14:textId="77777777" w:rsidR="00EB5AD0" w:rsidRPr="00EB5AD0" w:rsidRDefault="00EB5AD0" w:rsidP="00EB5AD0">
      <w:pPr>
        <w:ind w:firstLine="216"/>
        <w:rPr>
          <w:i/>
          <w:color w:val="auto"/>
        </w:rPr>
      </w:pPr>
      <w:r w:rsidRPr="00EB5AD0">
        <w:rPr>
          <w:color w:val="auto"/>
        </w:rPr>
        <w:t>Thomas Scott Beck, 422 Gold Nugget Point, Prosperity, SC 29127</w:t>
      </w:r>
      <w:r w:rsidRPr="00EB5AD0">
        <w:rPr>
          <w:i/>
          <w:color w:val="auto"/>
        </w:rPr>
        <w:t xml:space="preserve">  </w:t>
      </w:r>
    </w:p>
    <w:p w14:paraId="30E1EF30" w14:textId="77777777" w:rsidR="00EB5AD0" w:rsidRPr="00EB5AD0" w:rsidRDefault="00EB5AD0" w:rsidP="00EB5AD0">
      <w:pPr>
        <w:ind w:firstLine="216"/>
        <w:rPr>
          <w:i/>
          <w:color w:val="auto"/>
        </w:rPr>
      </w:pPr>
    </w:p>
    <w:p w14:paraId="66A1C03A" w14:textId="77777777" w:rsidR="00EB5AD0" w:rsidRPr="00EB5AD0" w:rsidRDefault="00EB5AD0" w:rsidP="00EB5AD0">
      <w:pPr>
        <w:ind w:firstLine="216"/>
        <w:rPr>
          <w:color w:val="auto"/>
        </w:rPr>
      </w:pPr>
      <w:r w:rsidRPr="00EB5AD0">
        <w:rPr>
          <w:color w:val="auto"/>
        </w:rPr>
        <w:t>Referred to the Committee on Judiciary.</w:t>
      </w:r>
    </w:p>
    <w:p w14:paraId="66586F53" w14:textId="77777777" w:rsidR="00EB5AD0" w:rsidRPr="00EB5AD0" w:rsidRDefault="00EB5AD0" w:rsidP="00EB5AD0">
      <w:pPr>
        <w:ind w:firstLine="216"/>
        <w:rPr>
          <w:color w:val="auto"/>
        </w:rPr>
      </w:pPr>
    </w:p>
    <w:p w14:paraId="69B39F76" w14:textId="77777777" w:rsidR="00EB5AD0" w:rsidRPr="00EB5AD0" w:rsidRDefault="00EB5AD0" w:rsidP="00EB5AD0">
      <w:pPr>
        <w:ind w:firstLine="216"/>
        <w:rPr>
          <w:color w:val="auto"/>
        </w:rPr>
      </w:pPr>
      <w:r w:rsidRPr="00EB5AD0">
        <w:rPr>
          <w:color w:val="auto"/>
        </w:rPr>
        <w:t>The following appointment was transmitted by the Board of Directors of the South Carolina Natural Resources Department:</w:t>
      </w:r>
    </w:p>
    <w:p w14:paraId="2AF969AE" w14:textId="77777777" w:rsidR="00EB5AD0" w:rsidRPr="00EB5AD0" w:rsidRDefault="00EB5AD0" w:rsidP="00EB5AD0">
      <w:pPr>
        <w:ind w:firstLine="216"/>
        <w:rPr>
          <w:color w:val="auto"/>
        </w:rPr>
      </w:pPr>
    </w:p>
    <w:p w14:paraId="3D57FCB2" w14:textId="77777777" w:rsidR="00EB5AD0" w:rsidRPr="00EB5AD0" w:rsidRDefault="00EB5AD0" w:rsidP="00EB5AD0">
      <w:pPr>
        <w:jc w:val="center"/>
        <w:rPr>
          <w:b/>
          <w:color w:val="auto"/>
        </w:rPr>
      </w:pPr>
      <w:r w:rsidRPr="00EB5AD0">
        <w:rPr>
          <w:b/>
          <w:color w:val="auto"/>
        </w:rPr>
        <w:t>Statewide Appointment</w:t>
      </w:r>
    </w:p>
    <w:p w14:paraId="73861340" w14:textId="5FF48998" w:rsidR="00EB5AD0" w:rsidRPr="00EB5AD0" w:rsidRDefault="00EB5AD0" w:rsidP="00EB5AD0">
      <w:pPr>
        <w:keepNext/>
        <w:ind w:firstLine="216"/>
        <w:rPr>
          <w:color w:val="auto"/>
          <w:u w:val="single"/>
        </w:rPr>
      </w:pPr>
      <w:r w:rsidRPr="00EB5AD0">
        <w:rPr>
          <w:color w:val="auto"/>
          <w:u w:val="single"/>
        </w:rPr>
        <w:t xml:space="preserve">Initial Appointment, Director, South Carolina Department of Natural Resources </w:t>
      </w:r>
    </w:p>
    <w:p w14:paraId="799D6F3D" w14:textId="77777777" w:rsidR="00EB5AD0" w:rsidRPr="00EB5AD0" w:rsidRDefault="00EB5AD0" w:rsidP="00EB5AD0">
      <w:pPr>
        <w:ind w:firstLine="216"/>
        <w:rPr>
          <w:color w:val="auto"/>
        </w:rPr>
      </w:pPr>
      <w:r w:rsidRPr="00EB5AD0">
        <w:rPr>
          <w:color w:val="auto"/>
        </w:rPr>
        <w:t>Thomas S. Mullikin, 1308 Broad Street, Camden, SC 29020</w:t>
      </w:r>
      <w:r w:rsidRPr="00EB5AD0">
        <w:rPr>
          <w:i/>
          <w:color w:val="auto"/>
        </w:rPr>
        <w:t xml:space="preserve"> VICE </w:t>
      </w:r>
      <w:r w:rsidRPr="00EB5AD0">
        <w:rPr>
          <w:color w:val="auto"/>
        </w:rPr>
        <w:t>Robert H. Boyles, Jr.</w:t>
      </w:r>
    </w:p>
    <w:p w14:paraId="27C17411" w14:textId="77777777" w:rsidR="00EB5AD0" w:rsidRPr="00EB5AD0" w:rsidRDefault="00EB5AD0" w:rsidP="00EB5AD0">
      <w:pPr>
        <w:ind w:firstLine="216"/>
        <w:rPr>
          <w:color w:val="auto"/>
        </w:rPr>
      </w:pPr>
    </w:p>
    <w:p w14:paraId="438E8239" w14:textId="77777777" w:rsidR="00EB5AD0" w:rsidRPr="00EB5AD0" w:rsidRDefault="00EB5AD0" w:rsidP="00EB5AD0">
      <w:pPr>
        <w:ind w:firstLine="216"/>
        <w:rPr>
          <w:color w:val="auto"/>
        </w:rPr>
      </w:pPr>
      <w:r w:rsidRPr="00EB5AD0">
        <w:rPr>
          <w:color w:val="auto"/>
        </w:rPr>
        <w:t>Referred to the Committee on Fish, Game and Forestry.</w:t>
      </w:r>
    </w:p>
    <w:p w14:paraId="4D269A93" w14:textId="77777777" w:rsidR="00EB5AD0" w:rsidRPr="00EB5AD0" w:rsidRDefault="00EB5AD0" w:rsidP="00EB5AD0">
      <w:pPr>
        <w:rPr>
          <w:color w:val="auto"/>
        </w:rPr>
      </w:pPr>
    </w:p>
    <w:p w14:paraId="5D04D962" w14:textId="77777777" w:rsidR="00EB5AD0" w:rsidRPr="00EB5AD0" w:rsidRDefault="00EB5AD0" w:rsidP="00EB5AD0">
      <w:pPr>
        <w:jc w:val="center"/>
        <w:rPr>
          <w:b/>
          <w:bCs/>
          <w:color w:val="auto"/>
        </w:rPr>
      </w:pPr>
      <w:r w:rsidRPr="00EB5AD0">
        <w:rPr>
          <w:b/>
          <w:bCs/>
          <w:color w:val="auto"/>
        </w:rPr>
        <w:t>CO-SPONSORS ADDED</w:t>
      </w:r>
    </w:p>
    <w:p w14:paraId="1E147898" w14:textId="77777777" w:rsidR="00EB5AD0" w:rsidRPr="00EB5AD0" w:rsidRDefault="00EB5AD0" w:rsidP="00EB5AD0">
      <w:pPr>
        <w:rPr>
          <w:bCs/>
          <w:color w:val="auto"/>
        </w:rPr>
      </w:pPr>
      <w:r w:rsidRPr="00EB5AD0">
        <w:rPr>
          <w:b/>
          <w:bCs/>
          <w:color w:val="auto"/>
        </w:rPr>
        <w:tab/>
      </w:r>
      <w:r w:rsidRPr="00EB5AD0">
        <w:rPr>
          <w:bCs/>
          <w:color w:val="auto"/>
        </w:rPr>
        <w:t>The following co-sponsors were added to the respective Bills:</w:t>
      </w:r>
    </w:p>
    <w:p w14:paraId="12631997" w14:textId="77777777" w:rsidR="00EB5AD0" w:rsidRPr="00EB5AD0" w:rsidRDefault="00EB5AD0" w:rsidP="00EB5AD0">
      <w:pPr>
        <w:tabs>
          <w:tab w:val="right" w:pos="8640"/>
        </w:tabs>
        <w:rPr>
          <w:bCs/>
          <w:color w:val="auto"/>
          <w:szCs w:val="22"/>
        </w:rPr>
      </w:pPr>
      <w:r w:rsidRPr="00EB5AD0">
        <w:rPr>
          <w:bCs/>
          <w:color w:val="auto"/>
          <w:szCs w:val="22"/>
        </w:rPr>
        <w:t>S. 53</w:t>
      </w:r>
      <w:r w:rsidRPr="00EB5AD0">
        <w:rPr>
          <w:bCs/>
          <w:color w:val="auto"/>
          <w:szCs w:val="22"/>
        </w:rPr>
        <w:tab/>
      </w:r>
      <w:r w:rsidRPr="00EB5AD0">
        <w:rPr>
          <w:bCs/>
          <w:color w:val="auto"/>
          <w:szCs w:val="22"/>
        </w:rPr>
        <w:tab/>
        <w:t>Sen. Sutton</w:t>
      </w:r>
    </w:p>
    <w:p w14:paraId="7ED97C6F" w14:textId="77777777" w:rsidR="00EB5AD0" w:rsidRPr="00EB5AD0" w:rsidRDefault="00EB5AD0" w:rsidP="00EB5AD0">
      <w:pPr>
        <w:tabs>
          <w:tab w:val="right" w:pos="8640"/>
        </w:tabs>
        <w:rPr>
          <w:bCs/>
          <w:color w:val="auto"/>
          <w:szCs w:val="22"/>
        </w:rPr>
      </w:pPr>
      <w:r w:rsidRPr="00EB5AD0">
        <w:rPr>
          <w:bCs/>
          <w:color w:val="auto"/>
          <w:szCs w:val="22"/>
        </w:rPr>
        <w:t>S. 74</w:t>
      </w:r>
      <w:r w:rsidRPr="00EB5AD0">
        <w:rPr>
          <w:bCs/>
          <w:color w:val="auto"/>
          <w:szCs w:val="22"/>
        </w:rPr>
        <w:tab/>
      </w:r>
      <w:r w:rsidRPr="00EB5AD0">
        <w:rPr>
          <w:bCs/>
          <w:color w:val="auto"/>
          <w:szCs w:val="22"/>
        </w:rPr>
        <w:tab/>
        <w:t>Sen. Zell</w:t>
      </w:r>
    </w:p>
    <w:p w14:paraId="7887B292" w14:textId="77777777" w:rsidR="00EB5AD0" w:rsidRPr="00EB5AD0" w:rsidRDefault="00EB5AD0" w:rsidP="00EB5AD0">
      <w:pPr>
        <w:tabs>
          <w:tab w:val="right" w:pos="8640"/>
        </w:tabs>
        <w:rPr>
          <w:bCs/>
          <w:color w:val="auto"/>
          <w:szCs w:val="22"/>
        </w:rPr>
      </w:pPr>
      <w:r w:rsidRPr="00EB5AD0">
        <w:rPr>
          <w:bCs/>
          <w:color w:val="auto"/>
          <w:szCs w:val="22"/>
        </w:rPr>
        <w:t xml:space="preserve">S. 103 </w:t>
      </w:r>
      <w:r w:rsidRPr="00EB5AD0">
        <w:rPr>
          <w:bCs/>
          <w:color w:val="auto"/>
          <w:szCs w:val="22"/>
        </w:rPr>
        <w:tab/>
      </w:r>
      <w:r w:rsidRPr="00EB5AD0">
        <w:rPr>
          <w:bCs/>
          <w:color w:val="auto"/>
          <w:szCs w:val="22"/>
        </w:rPr>
        <w:tab/>
        <w:t>Sen. Leber</w:t>
      </w:r>
    </w:p>
    <w:p w14:paraId="08DA7BCF" w14:textId="77777777" w:rsidR="00EB5AD0" w:rsidRPr="00EB5AD0" w:rsidRDefault="00EB5AD0" w:rsidP="00EB5AD0">
      <w:pPr>
        <w:tabs>
          <w:tab w:val="right" w:pos="8640"/>
        </w:tabs>
        <w:rPr>
          <w:bCs/>
          <w:color w:val="auto"/>
          <w:szCs w:val="22"/>
        </w:rPr>
      </w:pPr>
      <w:r w:rsidRPr="00EB5AD0">
        <w:rPr>
          <w:bCs/>
          <w:color w:val="auto"/>
          <w:szCs w:val="22"/>
        </w:rPr>
        <w:t>S. 115</w:t>
      </w:r>
      <w:r w:rsidRPr="00EB5AD0">
        <w:rPr>
          <w:bCs/>
          <w:color w:val="auto"/>
          <w:szCs w:val="22"/>
        </w:rPr>
        <w:tab/>
      </w:r>
      <w:r w:rsidRPr="00EB5AD0">
        <w:rPr>
          <w:bCs/>
          <w:color w:val="auto"/>
          <w:szCs w:val="22"/>
        </w:rPr>
        <w:tab/>
        <w:t>Sen. Leber</w:t>
      </w:r>
    </w:p>
    <w:p w14:paraId="40CC75E9" w14:textId="77777777" w:rsidR="00EB5AD0" w:rsidRPr="00EB5AD0" w:rsidRDefault="00EB5AD0" w:rsidP="00EB5AD0">
      <w:pPr>
        <w:tabs>
          <w:tab w:val="right" w:pos="8640"/>
        </w:tabs>
        <w:rPr>
          <w:bCs/>
          <w:color w:val="auto"/>
          <w:szCs w:val="22"/>
        </w:rPr>
      </w:pPr>
      <w:r w:rsidRPr="00EB5AD0">
        <w:rPr>
          <w:bCs/>
          <w:color w:val="auto"/>
          <w:szCs w:val="22"/>
        </w:rPr>
        <w:t>S. 162</w:t>
      </w:r>
      <w:r w:rsidRPr="00EB5AD0">
        <w:rPr>
          <w:bCs/>
          <w:color w:val="auto"/>
          <w:szCs w:val="22"/>
        </w:rPr>
        <w:tab/>
      </w:r>
      <w:r w:rsidRPr="00EB5AD0">
        <w:rPr>
          <w:bCs/>
          <w:color w:val="auto"/>
          <w:szCs w:val="22"/>
        </w:rPr>
        <w:tab/>
        <w:t>Sen. Leber</w:t>
      </w:r>
    </w:p>
    <w:p w14:paraId="7ED450F2" w14:textId="77777777" w:rsidR="00EB5AD0" w:rsidRPr="00EB5AD0" w:rsidRDefault="00EB5AD0" w:rsidP="00EB5AD0">
      <w:pPr>
        <w:tabs>
          <w:tab w:val="right" w:pos="8640"/>
        </w:tabs>
        <w:rPr>
          <w:bCs/>
          <w:color w:val="auto"/>
          <w:szCs w:val="22"/>
        </w:rPr>
      </w:pPr>
      <w:r w:rsidRPr="00EB5AD0">
        <w:rPr>
          <w:bCs/>
          <w:color w:val="auto"/>
          <w:szCs w:val="22"/>
        </w:rPr>
        <w:t>S. 183</w:t>
      </w:r>
      <w:r w:rsidRPr="00EB5AD0">
        <w:rPr>
          <w:bCs/>
          <w:color w:val="auto"/>
          <w:szCs w:val="22"/>
        </w:rPr>
        <w:tab/>
      </w:r>
      <w:r w:rsidRPr="00EB5AD0">
        <w:rPr>
          <w:bCs/>
          <w:color w:val="auto"/>
          <w:szCs w:val="22"/>
        </w:rPr>
        <w:tab/>
        <w:t>Sen. Leber</w:t>
      </w:r>
    </w:p>
    <w:p w14:paraId="323243EF" w14:textId="77777777" w:rsidR="00EB5AD0" w:rsidRPr="00EB5AD0" w:rsidRDefault="00EB5AD0" w:rsidP="00EB5AD0">
      <w:pPr>
        <w:tabs>
          <w:tab w:val="right" w:pos="8640"/>
        </w:tabs>
        <w:rPr>
          <w:bCs/>
          <w:color w:val="auto"/>
          <w:szCs w:val="22"/>
        </w:rPr>
      </w:pPr>
      <w:r w:rsidRPr="00EB5AD0">
        <w:rPr>
          <w:bCs/>
          <w:color w:val="auto"/>
          <w:szCs w:val="22"/>
        </w:rPr>
        <w:t>S. 192</w:t>
      </w:r>
      <w:r w:rsidRPr="00EB5AD0">
        <w:rPr>
          <w:bCs/>
          <w:color w:val="auto"/>
          <w:szCs w:val="22"/>
        </w:rPr>
        <w:tab/>
      </w:r>
      <w:r w:rsidRPr="00EB5AD0">
        <w:rPr>
          <w:bCs/>
          <w:color w:val="auto"/>
          <w:szCs w:val="22"/>
        </w:rPr>
        <w:tab/>
        <w:t>Sen. Leber</w:t>
      </w:r>
    </w:p>
    <w:p w14:paraId="4D64F094" w14:textId="77777777" w:rsidR="00EB5AD0" w:rsidRPr="00EB5AD0" w:rsidRDefault="00EB5AD0" w:rsidP="00EB5AD0">
      <w:pPr>
        <w:tabs>
          <w:tab w:val="right" w:pos="8640"/>
        </w:tabs>
        <w:rPr>
          <w:bCs/>
          <w:color w:val="auto"/>
          <w:szCs w:val="22"/>
        </w:rPr>
      </w:pPr>
      <w:r w:rsidRPr="00EB5AD0">
        <w:rPr>
          <w:bCs/>
          <w:color w:val="auto"/>
          <w:szCs w:val="22"/>
        </w:rPr>
        <w:t>S. 239</w:t>
      </w:r>
      <w:r w:rsidRPr="00EB5AD0">
        <w:rPr>
          <w:bCs/>
          <w:color w:val="auto"/>
          <w:szCs w:val="22"/>
        </w:rPr>
        <w:tab/>
      </w:r>
      <w:r w:rsidRPr="00EB5AD0">
        <w:rPr>
          <w:bCs/>
          <w:color w:val="auto"/>
          <w:szCs w:val="22"/>
        </w:rPr>
        <w:tab/>
        <w:t>Sen. Leber</w:t>
      </w:r>
    </w:p>
    <w:p w14:paraId="346E45EB" w14:textId="77777777" w:rsidR="00EB5AD0" w:rsidRPr="00EB5AD0" w:rsidRDefault="00EB5AD0" w:rsidP="00EB5AD0">
      <w:pPr>
        <w:tabs>
          <w:tab w:val="right" w:pos="8640"/>
        </w:tabs>
        <w:rPr>
          <w:bCs/>
          <w:color w:val="auto"/>
          <w:szCs w:val="22"/>
        </w:rPr>
      </w:pPr>
      <w:r w:rsidRPr="00EB5AD0">
        <w:rPr>
          <w:bCs/>
          <w:color w:val="auto"/>
          <w:szCs w:val="22"/>
        </w:rPr>
        <w:t>S. 240</w:t>
      </w:r>
      <w:r w:rsidRPr="00EB5AD0">
        <w:rPr>
          <w:bCs/>
          <w:color w:val="auto"/>
          <w:szCs w:val="22"/>
        </w:rPr>
        <w:tab/>
      </w:r>
      <w:r w:rsidRPr="00EB5AD0">
        <w:rPr>
          <w:bCs/>
          <w:color w:val="auto"/>
          <w:szCs w:val="22"/>
        </w:rPr>
        <w:tab/>
        <w:t>Sen. Leber</w:t>
      </w:r>
    </w:p>
    <w:p w14:paraId="057D0E48" w14:textId="77777777" w:rsidR="00EB5AD0" w:rsidRPr="00EB5AD0" w:rsidRDefault="00EB5AD0" w:rsidP="00EB5AD0">
      <w:pPr>
        <w:tabs>
          <w:tab w:val="right" w:pos="8640"/>
        </w:tabs>
        <w:rPr>
          <w:bCs/>
          <w:color w:val="auto"/>
          <w:szCs w:val="22"/>
        </w:rPr>
      </w:pPr>
      <w:r w:rsidRPr="00EB5AD0">
        <w:rPr>
          <w:bCs/>
          <w:color w:val="auto"/>
          <w:szCs w:val="22"/>
        </w:rPr>
        <w:t>S. 241</w:t>
      </w:r>
      <w:r w:rsidRPr="00EB5AD0">
        <w:rPr>
          <w:bCs/>
          <w:color w:val="auto"/>
          <w:szCs w:val="22"/>
        </w:rPr>
        <w:tab/>
      </w:r>
      <w:r w:rsidRPr="00EB5AD0">
        <w:rPr>
          <w:bCs/>
          <w:color w:val="auto"/>
          <w:szCs w:val="22"/>
        </w:rPr>
        <w:tab/>
        <w:t>Sen. Leber</w:t>
      </w:r>
    </w:p>
    <w:p w14:paraId="2999A5B1" w14:textId="77777777" w:rsidR="00EB5AD0" w:rsidRPr="00EB5AD0" w:rsidRDefault="00EB5AD0" w:rsidP="00EB5AD0">
      <w:pPr>
        <w:tabs>
          <w:tab w:val="right" w:pos="8640"/>
        </w:tabs>
        <w:rPr>
          <w:bCs/>
          <w:color w:val="auto"/>
          <w:szCs w:val="22"/>
        </w:rPr>
      </w:pPr>
      <w:r w:rsidRPr="00EB5AD0">
        <w:rPr>
          <w:bCs/>
          <w:color w:val="auto"/>
          <w:szCs w:val="22"/>
        </w:rPr>
        <w:t>S. 242</w:t>
      </w:r>
      <w:r w:rsidRPr="00EB5AD0">
        <w:rPr>
          <w:bCs/>
          <w:color w:val="auto"/>
          <w:szCs w:val="22"/>
        </w:rPr>
        <w:tab/>
      </w:r>
      <w:r w:rsidRPr="00EB5AD0">
        <w:rPr>
          <w:bCs/>
          <w:color w:val="auto"/>
          <w:szCs w:val="22"/>
        </w:rPr>
        <w:tab/>
        <w:t>Sen. Leber</w:t>
      </w:r>
    </w:p>
    <w:p w14:paraId="0676405C" w14:textId="77777777" w:rsidR="00EB5AD0" w:rsidRPr="00EB5AD0" w:rsidRDefault="00EB5AD0" w:rsidP="00EB5AD0">
      <w:pPr>
        <w:tabs>
          <w:tab w:val="right" w:pos="8640"/>
        </w:tabs>
        <w:rPr>
          <w:bCs/>
          <w:color w:val="auto"/>
          <w:szCs w:val="22"/>
        </w:rPr>
      </w:pPr>
      <w:r w:rsidRPr="00EB5AD0">
        <w:rPr>
          <w:bCs/>
          <w:color w:val="auto"/>
          <w:szCs w:val="22"/>
        </w:rPr>
        <w:t>S. 243</w:t>
      </w:r>
      <w:r w:rsidRPr="00EB5AD0">
        <w:rPr>
          <w:bCs/>
          <w:color w:val="auto"/>
          <w:szCs w:val="22"/>
        </w:rPr>
        <w:tab/>
      </w:r>
      <w:r w:rsidRPr="00EB5AD0">
        <w:rPr>
          <w:bCs/>
          <w:color w:val="auto"/>
          <w:szCs w:val="22"/>
        </w:rPr>
        <w:tab/>
        <w:t>Sen. Leber</w:t>
      </w:r>
    </w:p>
    <w:p w14:paraId="02E12EA3" w14:textId="77777777" w:rsidR="00EB5AD0" w:rsidRPr="00EB5AD0" w:rsidRDefault="00EB5AD0" w:rsidP="00EB5AD0">
      <w:pPr>
        <w:jc w:val="center"/>
        <w:rPr>
          <w:color w:val="auto"/>
        </w:rPr>
      </w:pPr>
      <w:r w:rsidRPr="00EB5AD0">
        <w:rPr>
          <w:b/>
          <w:color w:val="auto"/>
        </w:rPr>
        <w:t>INTRODUCTION OF BILLS AND RESOLUTIONS</w:t>
      </w:r>
    </w:p>
    <w:p w14:paraId="13C6C3E3" w14:textId="77777777" w:rsidR="00EB5AD0" w:rsidRPr="00EB5AD0" w:rsidRDefault="00EB5AD0" w:rsidP="00EB5AD0">
      <w:pPr>
        <w:rPr>
          <w:color w:val="auto"/>
        </w:rPr>
      </w:pPr>
      <w:r w:rsidRPr="00EB5AD0">
        <w:rPr>
          <w:color w:val="auto"/>
        </w:rPr>
        <w:tab/>
        <w:t>The following were introduced:</w:t>
      </w:r>
    </w:p>
    <w:p w14:paraId="4B55A1EF" w14:textId="77777777" w:rsidR="00EB5AD0" w:rsidRPr="00EB5AD0" w:rsidRDefault="00EB5AD0" w:rsidP="00EB5AD0">
      <w:pPr>
        <w:rPr>
          <w:color w:val="auto"/>
        </w:rPr>
      </w:pPr>
    </w:p>
    <w:p w14:paraId="2F321D70" w14:textId="77777777" w:rsidR="00EB5AD0" w:rsidRPr="00EB5AD0" w:rsidRDefault="00EB5AD0" w:rsidP="00EB5AD0">
      <w:pPr>
        <w:rPr>
          <w:color w:val="auto"/>
        </w:rPr>
      </w:pPr>
      <w:r w:rsidRPr="00EB5AD0">
        <w:rPr>
          <w:color w:val="auto"/>
        </w:rPr>
        <w:tab/>
        <w:t>S. 246</w:t>
      </w:r>
      <w:r w:rsidRPr="00EB5AD0">
        <w:rPr>
          <w:color w:val="auto"/>
        </w:rPr>
        <w:fldChar w:fldCharType="begin"/>
      </w:r>
      <w:r w:rsidRPr="00EB5AD0">
        <w:rPr>
          <w:color w:val="auto"/>
        </w:rPr>
        <w:instrText xml:space="preserve"> XE "</w:instrText>
      </w:r>
      <w:r w:rsidRPr="00EB5AD0">
        <w:rPr>
          <w:color w:val="auto"/>
        </w:rPr>
        <w:tab/>
        <w:instrText>S. 246" \b</w:instrText>
      </w:r>
      <w:r w:rsidRPr="00EB5AD0">
        <w:rPr>
          <w:color w:val="auto"/>
        </w:rPr>
        <w:fldChar w:fldCharType="end"/>
      </w:r>
      <w:r w:rsidRPr="00EB5AD0">
        <w:rPr>
          <w:color w:val="auto"/>
        </w:rPr>
        <w:t xml:space="preserve"> -- Senator Campsen:  A BILL TO AMEND THE SOUTH CAROLINA CODE OF LAWS BY AMENDING SECTION 46-9-110, RELATING TO LOCAL ORDINANCES, SO AS TO PROVIDE THAT A UNIT OF LOCAL GOVERNMENT MAY ADOPT AN ORDINANCE RESTRICTING THE USE OF CERTAIN PESTICIDE PRODUCTS.</w:t>
      </w:r>
    </w:p>
    <w:p w14:paraId="30A0181F" w14:textId="77777777" w:rsidR="00EB5AD0" w:rsidRPr="00EB5AD0" w:rsidRDefault="00EB5AD0" w:rsidP="00EB5AD0">
      <w:pPr>
        <w:rPr>
          <w:color w:val="auto"/>
        </w:rPr>
      </w:pPr>
      <w:r w:rsidRPr="00EB5AD0">
        <w:rPr>
          <w:color w:val="auto"/>
        </w:rPr>
        <w:t>lc-0029ph25.docx</w:t>
      </w:r>
    </w:p>
    <w:p w14:paraId="08CA2D37" w14:textId="77777777" w:rsidR="00EB5AD0" w:rsidRPr="00EB5AD0" w:rsidRDefault="00EB5AD0" w:rsidP="00EB5AD0">
      <w:pPr>
        <w:rPr>
          <w:color w:val="auto"/>
        </w:rPr>
      </w:pPr>
      <w:r w:rsidRPr="00EB5AD0">
        <w:rPr>
          <w:color w:val="auto"/>
        </w:rPr>
        <w:tab/>
        <w:t>Read the first time and referred to the Committee on Agriculture and Natural Resources.</w:t>
      </w:r>
    </w:p>
    <w:p w14:paraId="4F354330" w14:textId="77777777" w:rsidR="00EB5AD0" w:rsidRPr="00EB5AD0" w:rsidRDefault="00EB5AD0" w:rsidP="00EB5AD0">
      <w:pPr>
        <w:rPr>
          <w:color w:val="auto"/>
        </w:rPr>
      </w:pPr>
    </w:p>
    <w:p w14:paraId="495F68B8" w14:textId="77777777" w:rsidR="00EB5AD0" w:rsidRPr="00EB5AD0" w:rsidRDefault="00EB5AD0" w:rsidP="00EB5AD0">
      <w:pPr>
        <w:rPr>
          <w:color w:val="auto"/>
        </w:rPr>
      </w:pPr>
      <w:r w:rsidRPr="00EB5AD0">
        <w:rPr>
          <w:color w:val="auto"/>
        </w:rPr>
        <w:tab/>
        <w:t>S. 247</w:t>
      </w:r>
      <w:r w:rsidRPr="00EB5AD0">
        <w:rPr>
          <w:color w:val="auto"/>
        </w:rPr>
        <w:fldChar w:fldCharType="begin"/>
      </w:r>
      <w:r w:rsidRPr="00EB5AD0">
        <w:rPr>
          <w:color w:val="auto"/>
        </w:rPr>
        <w:instrText xml:space="preserve"> XE "</w:instrText>
      </w:r>
      <w:r w:rsidRPr="00EB5AD0">
        <w:rPr>
          <w:color w:val="auto"/>
        </w:rPr>
        <w:tab/>
        <w:instrText>S. 247" \b</w:instrText>
      </w:r>
      <w:r w:rsidRPr="00EB5AD0">
        <w:rPr>
          <w:color w:val="auto"/>
        </w:rPr>
        <w:fldChar w:fldCharType="end"/>
      </w:r>
      <w:r w:rsidRPr="00EB5AD0">
        <w:rPr>
          <w:color w:val="auto"/>
        </w:rPr>
        <w:t xml:space="preserve"> -- Senator Jackson:  A BILL TO AMEND THE SOUTH CAROLINA CODE OF LAWS BY ENACTING THE "SENATOR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w:t>
      </w:r>
    </w:p>
    <w:p w14:paraId="6C414457" w14:textId="77777777" w:rsidR="00EB5AD0" w:rsidRPr="00EB5AD0" w:rsidRDefault="00EB5AD0" w:rsidP="00EB5AD0">
      <w:pPr>
        <w:rPr>
          <w:color w:val="auto"/>
        </w:rPr>
      </w:pPr>
      <w:r w:rsidRPr="00EB5AD0">
        <w:rPr>
          <w:color w:val="auto"/>
        </w:rPr>
        <w:t>lc-0141hdb25.docx</w:t>
      </w:r>
    </w:p>
    <w:p w14:paraId="1EE7B438" w14:textId="77777777" w:rsidR="00EB5AD0" w:rsidRPr="00EB5AD0" w:rsidRDefault="00EB5AD0" w:rsidP="00EB5AD0">
      <w:pPr>
        <w:rPr>
          <w:color w:val="auto"/>
        </w:rPr>
      </w:pPr>
      <w:r w:rsidRPr="00EB5AD0">
        <w:rPr>
          <w:color w:val="auto"/>
        </w:rPr>
        <w:tab/>
        <w:t>Read the first time and referred to the Committee on Judiciary.</w:t>
      </w:r>
    </w:p>
    <w:p w14:paraId="39F99080" w14:textId="77777777" w:rsidR="00EB5AD0" w:rsidRPr="00EB5AD0" w:rsidRDefault="00EB5AD0" w:rsidP="00EB5AD0">
      <w:pPr>
        <w:rPr>
          <w:color w:val="auto"/>
        </w:rPr>
      </w:pPr>
    </w:p>
    <w:p w14:paraId="36295545" w14:textId="77777777" w:rsidR="00EB5AD0" w:rsidRPr="00EB5AD0" w:rsidRDefault="00EB5AD0" w:rsidP="00EB5AD0">
      <w:pPr>
        <w:rPr>
          <w:color w:val="auto"/>
        </w:rPr>
      </w:pPr>
      <w:r w:rsidRPr="00EB5AD0">
        <w:rPr>
          <w:color w:val="auto"/>
        </w:rPr>
        <w:tab/>
        <w:t>S. 248</w:t>
      </w:r>
      <w:r w:rsidRPr="00EB5AD0">
        <w:rPr>
          <w:color w:val="auto"/>
        </w:rPr>
        <w:fldChar w:fldCharType="begin"/>
      </w:r>
      <w:r w:rsidRPr="00EB5AD0">
        <w:rPr>
          <w:color w:val="auto"/>
        </w:rPr>
        <w:instrText xml:space="preserve"> XE "</w:instrText>
      </w:r>
      <w:r w:rsidRPr="00EB5AD0">
        <w:rPr>
          <w:color w:val="auto"/>
        </w:rPr>
        <w:tab/>
        <w:instrText>S. 248" \b</w:instrText>
      </w:r>
      <w:r w:rsidRPr="00EB5AD0">
        <w:rPr>
          <w:color w:val="auto"/>
        </w:rPr>
        <w:fldChar w:fldCharType="end"/>
      </w:r>
      <w:r w:rsidRPr="00EB5AD0">
        <w:rPr>
          <w:color w:val="auto"/>
        </w:rPr>
        <w:t xml:space="preserve"> -- Senator Campsen: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14:paraId="6AB8F894" w14:textId="77777777" w:rsidR="00EB5AD0" w:rsidRPr="00EB5AD0" w:rsidRDefault="00EB5AD0" w:rsidP="00EB5AD0">
      <w:pPr>
        <w:rPr>
          <w:color w:val="auto"/>
        </w:rPr>
      </w:pPr>
      <w:r w:rsidRPr="00EB5AD0">
        <w:rPr>
          <w:color w:val="auto"/>
        </w:rPr>
        <w:t>lc-0106ahb25.docx</w:t>
      </w:r>
    </w:p>
    <w:p w14:paraId="55252EAA" w14:textId="77777777" w:rsidR="00EB5AD0" w:rsidRPr="00EB5AD0" w:rsidRDefault="00EB5AD0" w:rsidP="00EB5AD0">
      <w:pPr>
        <w:rPr>
          <w:color w:val="auto"/>
        </w:rPr>
      </w:pPr>
      <w:r w:rsidRPr="00EB5AD0">
        <w:rPr>
          <w:color w:val="auto"/>
        </w:rPr>
        <w:tab/>
        <w:t>Read the first time and referred to the Committee on Judiciary.</w:t>
      </w:r>
    </w:p>
    <w:p w14:paraId="0E7C14FD" w14:textId="77777777" w:rsidR="00EB5AD0" w:rsidRPr="00EB5AD0" w:rsidRDefault="00EB5AD0" w:rsidP="00EB5AD0">
      <w:pPr>
        <w:rPr>
          <w:color w:val="auto"/>
        </w:rPr>
      </w:pPr>
    </w:p>
    <w:p w14:paraId="493DF099" w14:textId="77777777" w:rsidR="00EB5AD0" w:rsidRPr="00EB5AD0" w:rsidRDefault="00EB5AD0" w:rsidP="00EB5AD0">
      <w:pPr>
        <w:rPr>
          <w:color w:val="auto"/>
        </w:rPr>
      </w:pPr>
      <w:r w:rsidRPr="00EB5AD0">
        <w:rPr>
          <w:color w:val="auto"/>
        </w:rPr>
        <w:tab/>
        <w:t>S. 249</w:t>
      </w:r>
      <w:r w:rsidRPr="00EB5AD0">
        <w:rPr>
          <w:color w:val="auto"/>
        </w:rPr>
        <w:fldChar w:fldCharType="begin"/>
      </w:r>
      <w:r w:rsidRPr="00EB5AD0">
        <w:rPr>
          <w:color w:val="auto"/>
        </w:rPr>
        <w:instrText xml:space="preserve"> XE "</w:instrText>
      </w:r>
      <w:r w:rsidRPr="00EB5AD0">
        <w:rPr>
          <w:color w:val="auto"/>
        </w:rPr>
        <w:tab/>
        <w:instrText>S. 249" \b</w:instrText>
      </w:r>
      <w:r w:rsidRPr="00EB5AD0">
        <w:rPr>
          <w:color w:val="auto"/>
        </w:rPr>
        <w:fldChar w:fldCharType="end"/>
      </w:r>
      <w:r w:rsidRPr="00EB5AD0">
        <w:rPr>
          <w:color w:val="auto"/>
        </w:rPr>
        <w:t xml:space="preserve"> -- Senator Campsen:  A BILL TO AMEND THE SOUTH CAROLINA CODE OF LAWS BY AMENDING SECTION 2-20-30, RELATING TO PUBLIC HEARING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14:paraId="6843EA62" w14:textId="77777777" w:rsidR="00EB5AD0" w:rsidRPr="00EB5AD0" w:rsidRDefault="00EB5AD0" w:rsidP="00EB5AD0">
      <w:pPr>
        <w:rPr>
          <w:color w:val="auto"/>
        </w:rPr>
      </w:pPr>
      <w:r w:rsidRPr="00EB5AD0">
        <w:rPr>
          <w:color w:val="auto"/>
        </w:rPr>
        <w:t>lc-0105ahb25.docx</w:t>
      </w:r>
    </w:p>
    <w:p w14:paraId="1083926A" w14:textId="77777777" w:rsidR="00EB5AD0" w:rsidRPr="00EB5AD0" w:rsidRDefault="00EB5AD0" w:rsidP="00EB5AD0">
      <w:pPr>
        <w:rPr>
          <w:color w:val="auto"/>
        </w:rPr>
      </w:pPr>
      <w:r w:rsidRPr="00EB5AD0">
        <w:rPr>
          <w:color w:val="auto"/>
        </w:rPr>
        <w:tab/>
        <w:t>Read the first time and referred to the Committee on Judiciary.</w:t>
      </w:r>
    </w:p>
    <w:p w14:paraId="229493B3" w14:textId="77777777" w:rsidR="00EB5AD0" w:rsidRPr="00EB5AD0" w:rsidRDefault="00EB5AD0" w:rsidP="00EB5AD0">
      <w:pPr>
        <w:rPr>
          <w:color w:val="auto"/>
        </w:rPr>
      </w:pPr>
    </w:p>
    <w:p w14:paraId="38F2ED6E" w14:textId="77777777" w:rsidR="00EB5AD0" w:rsidRPr="00EB5AD0" w:rsidRDefault="00EB5AD0" w:rsidP="00EB5AD0">
      <w:pPr>
        <w:rPr>
          <w:color w:val="auto"/>
        </w:rPr>
      </w:pPr>
      <w:r w:rsidRPr="00EB5AD0">
        <w:rPr>
          <w:color w:val="auto"/>
        </w:rPr>
        <w:tab/>
        <w:t>S. 250</w:t>
      </w:r>
      <w:r w:rsidRPr="00EB5AD0">
        <w:rPr>
          <w:color w:val="auto"/>
        </w:rPr>
        <w:fldChar w:fldCharType="begin"/>
      </w:r>
      <w:r w:rsidRPr="00EB5AD0">
        <w:rPr>
          <w:color w:val="auto"/>
        </w:rPr>
        <w:instrText xml:space="preserve"> XE "</w:instrText>
      </w:r>
      <w:r w:rsidRPr="00EB5AD0">
        <w:rPr>
          <w:color w:val="auto"/>
        </w:rPr>
        <w:tab/>
        <w:instrText>S. 250" \b</w:instrText>
      </w:r>
      <w:r w:rsidRPr="00EB5AD0">
        <w:rPr>
          <w:color w:val="auto"/>
        </w:rPr>
        <w:fldChar w:fldCharType="end"/>
      </w:r>
      <w:r w:rsidRPr="00EB5AD0">
        <w:rPr>
          <w:color w:val="auto"/>
        </w:rPr>
        <w:t xml:space="preserve"> -- Senator Campsen:  A BILL TO AMEND THE SOUTH CAROLINA CODE OF LAWS BY ENACTING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14:paraId="5A8B5FAA" w14:textId="77777777" w:rsidR="00EB5AD0" w:rsidRPr="00EB5AD0" w:rsidRDefault="00EB5AD0" w:rsidP="00EB5AD0">
      <w:pPr>
        <w:rPr>
          <w:color w:val="auto"/>
        </w:rPr>
      </w:pPr>
      <w:r w:rsidRPr="00EB5AD0">
        <w:rPr>
          <w:color w:val="auto"/>
        </w:rPr>
        <w:t>lc-0197sa25.docx</w:t>
      </w:r>
    </w:p>
    <w:p w14:paraId="2FE1DA45" w14:textId="77777777" w:rsidR="00EB5AD0" w:rsidRPr="00EB5AD0" w:rsidRDefault="00EB5AD0" w:rsidP="00EB5AD0">
      <w:pPr>
        <w:rPr>
          <w:color w:val="auto"/>
        </w:rPr>
      </w:pPr>
      <w:r w:rsidRPr="00EB5AD0">
        <w:rPr>
          <w:color w:val="auto"/>
        </w:rPr>
        <w:tab/>
        <w:t>Read the first time and referred to the Committee on Finance.</w:t>
      </w:r>
    </w:p>
    <w:p w14:paraId="067F56EC" w14:textId="77777777" w:rsidR="00EB5AD0" w:rsidRPr="00EB5AD0" w:rsidRDefault="00EB5AD0" w:rsidP="00EB5AD0">
      <w:pPr>
        <w:rPr>
          <w:color w:val="auto"/>
        </w:rPr>
      </w:pPr>
    </w:p>
    <w:p w14:paraId="5E3644A5" w14:textId="77777777" w:rsidR="00EB5AD0" w:rsidRPr="00EB5AD0" w:rsidRDefault="00EB5AD0" w:rsidP="00EB5AD0">
      <w:pPr>
        <w:rPr>
          <w:color w:val="auto"/>
        </w:rPr>
      </w:pPr>
      <w:r w:rsidRPr="00EB5AD0">
        <w:rPr>
          <w:color w:val="auto"/>
        </w:rPr>
        <w:tab/>
        <w:t>S. 251</w:t>
      </w:r>
      <w:r w:rsidRPr="00EB5AD0">
        <w:rPr>
          <w:color w:val="auto"/>
        </w:rPr>
        <w:fldChar w:fldCharType="begin"/>
      </w:r>
      <w:r w:rsidRPr="00EB5AD0">
        <w:rPr>
          <w:color w:val="auto"/>
        </w:rPr>
        <w:instrText xml:space="preserve"> XE "</w:instrText>
      </w:r>
      <w:r w:rsidRPr="00EB5AD0">
        <w:rPr>
          <w:color w:val="auto"/>
        </w:rPr>
        <w:tab/>
        <w:instrText>S. 251" \b</w:instrText>
      </w:r>
      <w:r w:rsidRPr="00EB5AD0">
        <w:rPr>
          <w:color w:val="auto"/>
        </w:rPr>
        <w:fldChar w:fldCharType="end"/>
      </w:r>
      <w:r w:rsidRPr="00EB5AD0">
        <w:rPr>
          <w:color w:val="auto"/>
        </w:rPr>
        <w:t xml:space="preserve"> -- Senator Campsen:  A BILL TO AMEND THE SOUTH CAROLINA CODE OF LAWS BY AMENDING SECTION 22-3-10, RELATING TO CIVIL JURISDICTION OF MAGISTRATES COURT, SO AS TO INCREASE THE CIVIL JURISDICTION FROM SEVEN THOUSAND FIVE HUNDRED DOLLARS TO FIFTEEN THOUSAND DOLLARS.</w:t>
      </w:r>
    </w:p>
    <w:p w14:paraId="62F44E86" w14:textId="77777777" w:rsidR="00EB5AD0" w:rsidRPr="00EB5AD0" w:rsidRDefault="00EB5AD0" w:rsidP="00EB5AD0">
      <w:pPr>
        <w:rPr>
          <w:color w:val="auto"/>
        </w:rPr>
      </w:pPr>
      <w:r w:rsidRPr="00EB5AD0">
        <w:rPr>
          <w:color w:val="auto"/>
        </w:rPr>
        <w:t>lc-0142hdb25.docx</w:t>
      </w:r>
    </w:p>
    <w:p w14:paraId="517549B0" w14:textId="77777777" w:rsidR="00EB5AD0" w:rsidRPr="00EB5AD0" w:rsidRDefault="00EB5AD0" w:rsidP="00EB5AD0">
      <w:pPr>
        <w:rPr>
          <w:color w:val="auto"/>
        </w:rPr>
      </w:pPr>
      <w:r w:rsidRPr="00EB5AD0">
        <w:rPr>
          <w:color w:val="auto"/>
        </w:rPr>
        <w:tab/>
        <w:t>Read the first time and referred to the Committee on Judiciary.</w:t>
      </w:r>
    </w:p>
    <w:p w14:paraId="1B98CB11" w14:textId="77777777" w:rsidR="00EB5AD0" w:rsidRPr="00EB5AD0" w:rsidRDefault="00EB5AD0" w:rsidP="00EB5AD0">
      <w:pPr>
        <w:rPr>
          <w:color w:val="auto"/>
        </w:rPr>
      </w:pPr>
    </w:p>
    <w:p w14:paraId="4FB314C1" w14:textId="77777777" w:rsidR="00EB5AD0" w:rsidRPr="00EB5AD0" w:rsidRDefault="00EB5AD0" w:rsidP="00EB5AD0">
      <w:pPr>
        <w:rPr>
          <w:color w:val="auto"/>
        </w:rPr>
      </w:pPr>
      <w:r w:rsidRPr="00EB5AD0">
        <w:rPr>
          <w:color w:val="auto"/>
        </w:rPr>
        <w:tab/>
        <w:t>S. 252</w:t>
      </w:r>
      <w:r w:rsidRPr="00EB5AD0">
        <w:rPr>
          <w:color w:val="auto"/>
        </w:rPr>
        <w:fldChar w:fldCharType="begin"/>
      </w:r>
      <w:r w:rsidRPr="00EB5AD0">
        <w:rPr>
          <w:color w:val="auto"/>
        </w:rPr>
        <w:instrText xml:space="preserve"> XE "</w:instrText>
      </w:r>
      <w:r w:rsidRPr="00EB5AD0">
        <w:rPr>
          <w:color w:val="auto"/>
        </w:rPr>
        <w:tab/>
        <w:instrText>S. 252" \b</w:instrText>
      </w:r>
      <w:r w:rsidRPr="00EB5AD0">
        <w:rPr>
          <w:color w:val="auto"/>
        </w:rPr>
        <w:fldChar w:fldCharType="end"/>
      </w:r>
      <w:r w:rsidRPr="00EB5AD0">
        <w:rPr>
          <w:color w:val="auto"/>
        </w:rPr>
        <w:t xml:space="preserve"> -- Senator Campsen:  A BILL 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14:paraId="24301831" w14:textId="77777777" w:rsidR="00EB5AD0" w:rsidRPr="00EB5AD0" w:rsidRDefault="00EB5AD0" w:rsidP="00EB5AD0">
      <w:pPr>
        <w:rPr>
          <w:color w:val="auto"/>
        </w:rPr>
      </w:pPr>
      <w:r w:rsidRPr="00EB5AD0">
        <w:rPr>
          <w:color w:val="auto"/>
        </w:rPr>
        <w:t>lc-0198sa25.docx</w:t>
      </w:r>
    </w:p>
    <w:p w14:paraId="641CCEBD" w14:textId="77777777" w:rsidR="00EB5AD0" w:rsidRPr="00EB5AD0" w:rsidRDefault="00EB5AD0" w:rsidP="00EB5AD0">
      <w:pPr>
        <w:rPr>
          <w:color w:val="auto"/>
        </w:rPr>
      </w:pPr>
      <w:r w:rsidRPr="00EB5AD0">
        <w:rPr>
          <w:color w:val="auto"/>
        </w:rPr>
        <w:tab/>
        <w:t>Read the first time and referred to the Committee on Finance.</w:t>
      </w:r>
    </w:p>
    <w:p w14:paraId="403418AE" w14:textId="77777777" w:rsidR="00EB5AD0" w:rsidRPr="00EB5AD0" w:rsidRDefault="00EB5AD0" w:rsidP="00EB5AD0">
      <w:pPr>
        <w:rPr>
          <w:color w:val="auto"/>
        </w:rPr>
      </w:pPr>
    </w:p>
    <w:p w14:paraId="29A393E5" w14:textId="77777777" w:rsidR="00EB5AD0" w:rsidRPr="00EB5AD0" w:rsidRDefault="00EB5AD0" w:rsidP="00EB5AD0">
      <w:pPr>
        <w:rPr>
          <w:color w:val="auto"/>
        </w:rPr>
      </w:pPr>
      <w:r w:rsidRPr="00EB5AD0">
        <w:rPr>
          <w:color w:val="auto"/>
        </w:rPr>
        <w:tab/>
        <w:t>S. 253</w:t>
      </w:r>
      <w:r w:rsidRPr="00EB5AD0">
        <w:rPr>
          <w:color w:val="auto"/>
        </w:rPr>
        <w:fldChar w:fldCharType="begin"/>
      </w:r>
      <w:r w:rsidRPr="00EB5AD0">
        <w:rPr>
          <w:color w:val="auto"/>
        </w:rPr>
        <w:instrText xml:space="preserve"> XE "</w:instrText>
      </w:r>
      <w:r w:rsidRPr="00EB5AD0">
        <w:rPr>
          <w:color w:val="auto"/>
        </w:rPr>
        <w:tab/>
        <w:instrText>S. 253" \b</w:instrText>
      </w:r>
      <w:r w:rsidRPr="00EB5AD0">
        <w:rPr>
          <w:color w:val="auto"/>
        </w:rPr>
        <w:fldChar w:fldCharType="end"/>
      </w:r>
      <w:r w:rsidRPr="00EB5AD0">
        <w:rPr>
          <w:color w:val="auto"/>
        </w:rPr>
        <w:t xml:space="preserve"> -- Senators Peeler, Grooms and Alexander: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036D7304" w14:textId="77777777" w:rsidR="00EB5AD0" w:rsidRPr="00EB5AD0" w:rsidRDefault="00EB5AD0" w:rsidP="00EB5AD0">
      <w:pPr>
        <w:rPr>
          <w:color w:val="auto"/>
        </w:rPr>
      </w:pPr>
      <w:r w:rsidRPr="00EB5AD0">
        <w:rPr>
          <w:color w:val="auto"/>
        </w:rPr>
        <w:t>sf-0005aa25.docx</w:t>
      </w:r>
    </w:p>
    <w:p w14:paraId="18E2041F" w14:textId="77777777" w:rsidR="00EB5AD0" w:rsidRPr="00EB5AD0" w:rsidRDefault="00EB5AD0" w:rsidP="00EB5AD0">
      <w:pPr>
        <w:rPr>
          <w:color w:val="auto"/>
        </w:rPr>
      </w:pPr>
      <w:r w:rsidRPr="00EB5AD0">
        <w:rPr>
          <w:color w:val="auto"/>
        </w:rPr>
        <w:tab/>
        <w:t>Read the first time and referred to the Committee on Finance.</w:t>
      </w:r>
    </w:p>
    <w:p w14:paraId="31C4DE6C" w14:textId="77777777" w:rsidR="00EB5AD0" w:rsidRPr="00EB5AD0" w:rsidRDefault="00EB5AD0" w:rsidP="00EB5AD0">
      <w:pPr>
        <w:rPr>
          <w:color w:val="auto"/>
        </w:rPr>
      </w:pPr>
    </w:p>
    <w:p w14:paraId="6895A1CF" w14:textId="1B3B4049" w:rsidR="00EB5AD0" w:rsidRPr="00EB5AD0" w:rsidRDefault="00EB5AD0" w:rsidP="00EB5AD0">
      <w:pPr>
        <w:rPr>
          <w:color w:val="auto"/>
        </w:rPr>
      </w:pPr>
      <w:r w:rsidRPr="00EB5AD0">
        <w:rPr>
          <w:color w:val="auto"/>
        </w:rPr>
        <w:tab/>
        <w:t>S. 254</w:t>
      </w:r>
      <w:r w:rsidRPr="00EB5AD0">
        <w:rPr>
          <w:color w:val="auto"/>
        </w:rPr>
        <w:fldChar w:fldCharType="begin"/>
      </w:r>
      <w:r w:rsidRPr="00EB5AD0">
        <w:rPr>
          <w:color w:val="auto"/>
        </w:rPr>
        <w:instrText xml:space="preserve"> XE "</w:instrText>
      </w:r>
      <w:r w:rsidRPr="00EB5AD0">
        <w:rPr>
          <w:color w:val="auto"/>
        </w:rPr>
        <w:tab/>
        <w:instrText>S. 254" \b</w:instrText>
      </w:r>
      <w:r w:rsidRPr="00EB5AD0">
        <w:rPr>
          <w:color w:val="auto"/>
        </w:rPr>
        <w:fldChar w:fldCharType="end"/>
      </w:r>
      <w:r w:rsidRPr="00EB5AD0">
        <w:rPr>
          <w:color w:val="auto"/>
        </w:rPr>
        <w:t xml:space="preserve"> -- Senator Davis: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w:t>
      </w:r>
      <w:r w:rsidR="007726A5">
        <w:rPr>
          <w:color w:val="auto"/>
        </w:rPr>
        <w:br/>
      </w:r>
      <w:r w:rsidR="007726A5">
        <w:rPr>
          <w:color w:val="auto"/>
        </w:rPr>
        <w:br/>
      </w:r>
      <w:r w:rsidR="007726A5">
        <w:rPr>
          <w:color w:val="auto"/>
        </w:rPr>
        <w:br/>
      </w:r>
      <w:r w:rsidR="007726A5">
        <w:rPr>
          <w:color w:val="auto"/>
        </w:rPr>
        <w:br/>
      </w:r>
      <w:r w:rsidRPr="00EB5AD0">
        <w:rPr>
          <w:color w:val="auto"/>
        </w:rPr>
        <w:t>REMEDIES, SO AS TO PROVIDE REQUIREMENTS FOR JUDICIAL REVIEW OF AGENCY INTERPRETATIONS OF REGULATIONS.</w:t>
      </w:r>
    </w:p>
    <w:p w14:paraId="4F6D7477" w14:textId="77777777" w:rsidR="00EB5AD0" w:rsidRPr="00EB5AD0" w:rsidRDefault="00EB5AD0" w:rsidP="00EB5AD0">
      <w:pPr>
        <w:rPr>
          <w:color w:val="auto"/>
        </w:rPr>
      </w:pPr>
      <w:r w:rsidRPr="00EB5AD0">
        <w:rPr>
          <w:color w:val="auto"/>
        </w:rPr>
        <w:t>lc-0242wab25.docx</w:t>
      </w:r>
    </w:p>
    <w:p w14:paraId="3519D325" w14:textId="77777777" w:rsidR="00EB5AD0" w:rsidRPr="00EB5AD0" w:rsidRDefault="00EB5AD0" w:rsidP="00EB5AD0">
      <w:pPr>
        <w:rPr>
          <w:color w:val="auto"/>
        </w:rPr>
      </w:pPr>
      <w:r w:rsidRPr="00EB5AD0">
        <w:rPr>
          <w:color w:val="auto"/>
        </w:rPr>
        <w:tab/>
        <w:t>Read the first time and referred to the Committee on Judiciary.</w:t>
      </w:r>
    </w:p>
    <w:p w14:paraId="3AC60B15" w14:textId="77777777" w:rsidR="00EB5AD0" w:rsidRPr="00EB5AD0" w:rsidRDefault="00EB5AD0" w:rsidP="00EB5AD0">
      <w:pPr>
        <w:rPr>
          <w:color w:val="auto"/>
        </w:rPr>
      </w:pPr>
    </w:p>
    <w:p w14:paraId="5AA3F9E5" w14:textId="77777777" w:rsidR="00EB5AD0" w:rsidRPr="00EB5AD0" w:rsidRDefault="00EB5AD0" w:rsidP="00EB5AD0">
      <w:pPr>
        <w:rPr>
          <w:color w:val="auto"/>
        </w:rPr>
      </w:pPr>
      <w:r w:rsidRPr="00EB5AD0">
        <w:rPr>
          <w:color w:val="auto"/>
        </w:rPr>
        <w:tab/>
        <w:t>S. 255</w:t>
      </w:r>
      <w:r w:rsidRPr="00EB5AD0">
        <w:rPr>
          <w:color w:val="auto"/>
        </w:rPr>
        <w:fldChar w:fldCharType="begin"/>
      </w:r>
      <w:r w:rsidRPr="00EB5AD0">
        <w:rPr>
          <w:color w:val="auto"/>
        </w:rPr>
        <w:instrText xml:space="preserve"> XE "</w:instrText>
      </w:r>
      <w:r w:rsidRPr="00EB5AD0">
        <w:rPr>
          <w:color w:val="auto"/>
        </w:rPr>
        <w:tab/>
        <w:instrText>S. 255" \b</w:instrText>
      </w:r>
      <w:r w:rsidRPr="00EB5AD0">
        <w:rPr>
          <w:color w:val="auto"/>
        </w:rPr>
        <w:fldChar w:fldCharType="end"/>
      </w:r>
      <w:r w:rsidRPr="00EB5AD0">
        <w:rPr>
          <w:color w:val="auto"/>
        </w:rPr>
        <w:t xml:space="preserve"> -- Senator Davis:  A BILL TO AMEND THE SOUTH CAROLINA CODE OF LAWS BY ADDING ARTICLE 8 TO CHAPTER 53, TITLE 44, SO AS TO ESTABLISH THE "SAFER SYRINGE PROGRAM," INCLUDING WHO MAY ESTABLISH AND OPERATE THE PROGRAM AS WELL AS SERVICES THE PROGRAM MAY OFFER, AND TO PROVIDE IMMUNITY FROM CRIMINAL AND CIVIL LIABILITY FOR PROGRAM EMPLOYEES, PARTICIPANTS, AND LAW ENFORCEMENT; AND BY AMENDING SECTION 44-130-20, RELATING TO TERMS DEFINED IN THE "SOUTH CAROLINA OVERDOSE PREVENTION ACT," SO AS TO MAKE CONFORMING CHANGES.</w:t>
      </w:r>
    </w:p>
    <w:p w14:paraId="5FB6BB27" w14:textId="77777777" w:rsidR="00EB5AD0" w:rsidRPr="00EB5AD0" w:rsidRDefault="00EB5AD0" w:rsidP="00EB5AD0">
      <w:pPr>
        <w:rPr>
          <w:color w:val="auto"/>
        </w:rPr>
      </w:pPr>
      <w:r w:rsidRPr="00EB5AD0">
        <w:rPr>
          <w:color w:val="auto"/>
        </w:rPr>
        <w:t>lc-0147vr25.docx</w:t>
      </w:r>
    </w:p>
    <w:p w14:paraId="0036B5C4" w14:textId="77777777" w:rsidR="00EB5AD0" w:rsidRPr="00EB5AD0" w:rsidRDefault="00EB5AD0" w:rsidP="00EB5AD0">
      <w:pPr>
        <w:rPr>
          <w:color w:val="auto"/>
        </w:rPr>
      </w:pPr>
      <w:r w:rsidRPr="00EB5AD0">
        <w:rPr>
          <w:color w:val="auto"/>
        </w:rPr>
        <w:tab/>
        <w:t>Read the first time and referred to the Committee on Medical Affairs.</w:t>
      </w:r>
    </w:p>
    <w:p w14:paraId="4DE7D793" w14:textId="77777777" w:rsidR="00EB5AD0" w:rsidRPr="00EB5AD0" w:rsidRDefault="00EB5AD0" w:rsidP="00EB5AD0">
      <w:pPr>
        <w:rPr>
          <w:color w:val="auto"/>
        </w:rPr>
      </w:pPr>
    </w:p>
    <w:p w14:paraId="52460529" w14:textId="77777777" w:rsidR="00EB5AD0" w:rsidRPr="00EB5AD0" w:rsidRDefault="00EB5AD0" w:rsidP="00EB5AD0">
      <w:pPr>
        <w:rPr>
          <w:color w:val="auto"/>
        </w:rPr>
      </w:pPr>
      <w:r w:rsidRPr="00EB5AD0">
        <w:rPr>
          <w:color w:val="auto"/>
        </w:rPr>
        <w:tab/>
        <w:t>S. 256</w:t>
      </w:r>
      <w:r w:rsidRPr="00EB5AD0">
        <w:rPr>
          <w:color w:val="auto"/>
        </w:rPr>
        <w:fldChar w:fldCharType="begin"/>
      </w:r>
      <w:r w:rsidRPr="00EB5AD0">
        <w:rPr>
          <w:color w:val="auto"/>
        </w:rPr>
        <w:instrText xml:space="preserve"> XE "</w:instrText>
      </w:r>
      <w:r w:rsidRPr="00EB5AD0">
        <w:rPr>
          <w:color w:val="auto"/>
        </w:rPr>
        <w:tab/>
        <w:instrText>S. 256" \b</w:instrText>
      </w:r>
      <w:r w:rsidRPr="00EB5AD0">
        <w:rPr>
          <w:color w:val="auto"/>
        </w:rPr>
        <w:fldChar w:fldCharType="end"/>
      </w:r>
      <w:r w:rsidRPr="00EB5AD0">
        <w:rPr>
          <w:color w:val="auto"/>
        </w:rPr>
        <w:t xml:space="preserve"> -- 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6340C731" w14:textId="77777777" w:rsidR="00EB5AD0" w:rsidRPr="00EB5AD0" w:rsidRDefault="00EB5AD0" w:rsidP="00EB5AD0">
      <w:pPr>
        <w:rPr>
          <w:color w:val="auto"/>
        </w:rPr>
      </w:pPr>
      <w:r w:rsidRPr="00EB5AD0">
        <w:rPr>
          <w:color w:val="auto"/>
        </w:rPr>
        <w:t>lc-0026ph25.docx</w:t>
      </w:r>
    </w:p>
    <w:p w14:paraId="47267FB6" w14:textId="77777777" w:rsidR="00EB5AD0" w:rsidRPr="00EB5AD0" w:rsidRDefault="00EB5AD0" w:rsidP="00EB5AD0">
      <w:pPr>
        <w:rPr>
          <w:color w:val="auto"/>
        </w:rPr>
      </w:pPr>
      <w:r w:rsidRPr="00EB5AD0">
        <w:rPr>
          <w:color w:val="auto"/>
        </w:rPr>
        <w:tab/>
        <w:t>Read the first time and referred to the Committee on Labor, Commerce and Industry.</w:t>
      </w:r>
    </w:p>
    <w:p w14:paraId="2AFE4BF3" w14:textId="77777777" w:rsidR="00EB5AD0" w:rsidRPr="00EB5AD0" w:rsidRDefault="00EB5AD0" w:rsidP="00EB5AD0">
      <w:pPr>
        <w:jc w:val="center"/>
        <w:rPr>
          <w:b/>
          <w:color w:val="auto"/>
        </w:rPr>
      </w:pPr>
    </w:p>
    <w:p w14:paraId="78B47327" w14:textId="77777777" w:rsidR="00EB5AD0" w:rsidRPr="00EB5AD0" w:rsidRDefault="00EB5AD0" w:rsidP="00EB5AD0">
      <w:pPr>
        <w:jc w:val="center"/>
        <w:rPr>
          <w:color w:val="auto"/>
        </w:rPr>
      </w:pPr>
      <w:r w:rsidRPr="00EB5AD0">
        <w:rPr>
          <w:b/>
          <w:color w:val="auto"/>
        </w:rPr>
        <w:t>ADJOURNMENT</w:t>
      </w:r>
    </w:p>
    <w:p w14:paraId="3DB2A31E" w14:textId="77777777" w:rsidR="00EB5AD0" w:rsidRDefault="00EB5AD0" w:rsidP="00EB5AD0">
      <w:pPr>
        <w:rPr>
          <w:color w:val="auto"/>
        </w:rPr>
      </w:pPr>
      <w:r w:rsidRPr="00EB5AD0">
        <w:rPr>
          <w:color w:val="auto"/>
        </w:rPr>
        <w:tab/>
        <w:t>At 11:06 A.M., on motion of Senator GRAHAM, the Senate adjourned to meet Wednesday, January 22, 2025, under the provisions of Rule 1B.</w:t>
      </w:r>
    </w:p>
    <w:p w14:paraId="56DA0720" w14:textId="77777777" w:rsidR="007726A5" w:rsidRDefault="007726A5" w:rsidP="00EB5AD0">
      <w:pPr>
        <w:rPr>
          <w:color w:val="auto"/>
        </w:rPr>
      </w:pPr>
    </w:p>
    <w:p w14:paraId="6FCD7D7F" w14:textId="5AA698C5" w:rsidR="007726A5" w:rsidRPr="00EB5AD0" w:rsidRDefault="007726A5" w:rsidP="007726A5">
      <w:pPr>
        <w:jc w:val="center"/>
        <w:rPr>
          <w:color w:val="auto"/>
        </w:rPr>
      </w:pPr>
      <w:r>
        <w:rPr>
          <w:color w:val="auto"/>
        </w:rPr>
        <w:t>***</w:t>
      </w:r>
    </w:p>
    <w:sectPr w:rsidR="007726A5" w:rsidRPr="00EB5AD0" w:rsidSect="00E90EB4">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F86D" w14:textId="77777777" w:rsidR="00EB5AD0" w:rsidRDefault="00EB5AD0">
      <w:r>
        <w:separator/>
      </w:r>
    </w:p>
  </w:endnote>
  <w:endnote w:type="continuationSeparator" w:id="0">
    <w:p w14:paraId="67C1BF8A" w14:textId="77777777" w:rsidR="00EB5AD0" w:rsidRDefault="00EB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51A2" w14:textId="77777777" w:rsidR="00EB5AD0" w:rsidRDefault="00EB5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1A7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FF2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E323" w14:textId="77777777" w:rsidR="00EB5AD0" w:rsidRDefault="00EB5AD0">
      <w:r>
        <w:separator/>
      </w:r>
    </w:p>
  </w:footnote>
  <w:footnote w:type="continuationSeparator" w:id="0">
    <w:p w14:paraId="5AB15604" w14:textId="77777777" w:rsidR="00EB5AD0" w:rsidRDefault="00EB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FFDA" w14:textId="77777777" w:rsidR="00EB5AD0" w:rsidRDefault="00EB5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39E9" w14:textId="77165AEF" w:rsidR="002960F7" w:rsidRPr="00BB21DE" w:rsidRDefault="00EB5AD0">
    <w:pPr>
      <w:pStyle w:val="Header"/>
      <w:spacing w:after="120"/>
      <w:jc w:val="center"/>
      <w:rPr>
        <w:b/>
      </w:rPr>
    </w:pPr>
    <w:r>
      <w:rPr>
        <w:b/>
      </w:rPr>
      <w:t>TUESDAY, JANUARY 21,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20B" w14:textId="77777777" w:rsidR="00EB5AD0" w:rsidRDefault="00EB5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D0"/>
    <w:rsid w:val="00003B3C"/>
    <w:rsid w:val="000063E0"/>
    <w:rsid w:val="000074E0"/>
    <w:rsid w:val="0001047D"/>
    <w:rsid w:val="00011183"/>
    <w:rsid w:val="000111BA"/>
    <w:rsid w:val="00022CE8"/>
    <w:rsid w:val="0002352C"/>
    <w:rsid w:val="00035440"/>
    <w:rsid w:val="00042056"/>
    <w:rsid w:val="00043F84"/>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0DD2"/>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1C2A"/>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1B50"/>
    <w:rsid w:val="004465AD"/>
    <w:rsid w:val="00457427"/>
    <w:rsid w:val="00457AF6"/>
    <w:rsid w:val="004627E1"/>
    <w:rsid w:val="00465B6C"/>
    <w:rsid w:val="00471B87"/>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6A5"/>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0FF"/>
    <w:rsid w:val="00826612"/>
    <w:rsid w:val="008267D6"/>
    <w:rsid w:val="00827331"/>
    <w:rsid w:val="008273ED"/>
    <w:rsid w:val="00833696"/>
    <w:rsid w:val="00834A17"/>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1A5E"/>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4390"/>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4D4F"/>
    <w:rsid w:val="00EB5AD0"/>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501D2"/>
  <w15:docId w15:val="{815299B5-0069-4DF2-A237-6FCC3679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TotalTime>
  <Pages>9</Pages>
  <Words>2172</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2025-02-21T18:22:00Z</dcterms:created>
  <dcterms:modified xsi:type="dcterms:W3CDTF">2025-06-06T18:55:00Z</dcterms:modified>
</cp:coreProperties>
</file>