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028F8" w14:textId="77777777" w:rsidR="00635CE1" w:rsidRDefault="00635CE1" w:rsidP="00635CE1">
      <w:pPr>
        <w:jc w:val="center"/>
        <w:rPr>
          <w:b/>
        </w:rPr>
      </w:pPr>
      <w:r>
        <w:rPr>
          <w:b/>
        </w:rPr>
        <w:t>Wednesday, January 22, 2025</w:t>
      </w:r>
    </w:p>
    <w:p w14:paraId="45C0857D" w14:textId="77777777" w:rsidR="00635CE1" w:rsidRDefault="00635CE1" w:rsidP="00635CE1">
      <w:pPr>
        <w:jc w:val="center"/>
        <w:rPr>
          <w:b/>
        </w:rPr>
      </w:pPr>
      <w:r>
        <w:rPr>
          <w:b/>
        </w:rPr>
        <w:t>(Statewide Session)</w:t>
      </w:r>
    </w:p>
    <w:p w14:paraId="47FB4BEE" w14:textId="77777777" w:rsidR="00635CE1" w:rsidRDefault="00635CE1" w:rsidP="00635CE1"/>
    <w:p w14:paraId="0E9CBDD5" w14:textId="77777777" w:rsidR="00635CE1" w:rsidRDefault="00635CE1" w:rsidP="00635CE1">
      <w:pPr>
        <w:rPr>
          <w:strike/>
        </w:rPr>
      </w:pPr>
      <w:r>
        <w:rPr>
          <w:strike/>
        </w:rPr>
        <w:t>Indicates Matter Stricken</w:t>
      </w:r>
    </w:p>
    <w:p w14:paraId="2E2B5C16" w14:textId="77777777" w:rsidR="00635CE1" w:rsidRPr="00C62740" w:rsidRDefault="00635CE1" w:rsidP="00635CE1">
      <w:pPr>
        <w:rPr>
          <w:u w:val="single"/>
        </w:rPr>
      </w:pPr>
      <w:r w:rsidRPr="00C62740">
        <w:rPr>
          <w:u w:val="single"/>
        </w:rPr>
        <w:t>Indicates New Matter</w:t>
      </w:r>
    </w:p>
    <w:p w14:paraId="50788B50" w14:textId="77777777" w:rsidR="00635CE1" w:rsidRDefault="00635CE1" w:rsidP="00635CE1"/>
    <w:p w14:paraId="3B85554D" w14:textId="77777777" w:rsidR="00635CE1" w:rsidRPr="00E857A5" w:rsidRDefault="00635CE1" w:rsidP="00635CE1">
      <w:r>
        <w:tab/>
      </w:r>
      <w:r w:rsidRPr="00E857A5">
        <w:t xml:space="preserve">The Senate assembled at 11:00 A.M., the hour to which it stood adjourned, and was called to order by the ACTING PRESIDENT, Senator </w:t>
      </w:r>
      <w:r>
        <w:t>GRAHAM</w:t>
      </w:r>
      <w:r w:rsidRPr="00E857A5">
        <w:t xml:space="preserve">.  </w:t>
      </w:r>
      <w:r w:rsidRPr="00E857A5">
        <w:rPr>
          <w:b/>
          <w:bCs/>
        </w:rPr>
        <w:t>(This is a Statewide Session day established under the provisions of Senate Rule 1B.  Members not having scheduled committee or subcommittee meetings may be in their home districts without effect on their session attendance record.)</w:t>
      </w:r>
    </w:p>
    <w:p w14:paraId="052651A1" w14:textId="77777777" w:rsidR="00635CE1" w:rsidRDefault="00635CE1" w:rsidP="00635CE1">
      <w:pPr>
        <w:pStyle w:val="Header"/>
        <w:tabs>
          <w:tab w:val="clear" w:pos="8640"/>
          <w:tab w:val="left" w:pos="4320"/>
        </w:tabs>
      </w:pPr>
    </w:p>
    <w:p w14:paraId="2A163B1F" w14:textId="77777777" w:rsidR="00635CE1" w:rsidRPr="00091FFA" w:rsidRDefault="00635CE1" w:rsidP="00635CE1">
      <w:pPr>
        <w:jc w:val="center"/>
        <w:rPr>
          <w:b/>
        </w:rPr>
      </w:pPr>
      <w:r w:rsidRPr="00091FFA">
        <w:rPr>
          <w:b/>
        </w:rPr>
        <w:t>MESSAGE FROM THE GOVERNOR</w:t>
      </w:r>
    </w:p>
    <w:p w14:paraId="31E6DF7E" w14:textId="77777777" w:rsidR="00635CE1" w:rsidRPr="00091FFA" w:rsidRDefault="00635CE1" w:rsidP="00635CE1">
      <w:pPr>
        <w:ind w:firstLine="216"/>
      </w:pPr>
      <w:r w:rsidRPr="00091FFA">
        <w:t>The following appointments were transmitted by the Honorable Henry Dargan McMaster:</w:t>
      </w:r>
    </w:p>
    <w:p w14:paraId="0118A657" w14:textId="77777777" w:rsidR="00635CE1" w:rsidRPr="00091FFA" w:rsidRDefault="00635CE1" w:rsidP="00635CE1">
      <w:pPr>
        <w:ind w:firstLine="216"/>
      </w:pPr>
    </w:p>
    <w:p w14:paraId="29B2089C" w14:textId="77777777" w:rsidR="00635CE1" w:rsidRPr="00091FFA" w:rsidRDefault="00635CE1" w:rsidP="00635CE1">
      <w:pPr>
        <w:jc w:val="center"/>
        <w:rPr>
          <w:b/>
        </w:rPr>
      </w:pPr>
      <w:r w:rsidRPr="00091FFA">
        <w:rPr>
          <w:b/>
        </w:rPr>
        <w:t>Statewide Appointments</w:t>
      </w:r>
    </w:p>
    <w:p w14:paraId="2E011A92" w14:textId="77777777" w:rsidR="00635CE1" w:rsidRPr="00091FFA" w:rsidRDefault="00635CE1" w:rsidP="00635CE1">
      <w:pPr>
        <w:keepNext/>
        <w:ind w:firstLine="216"/>
        <w:rPr>
          <w:u w:val="single"/>
        </w:rPr>
      </w:pPr>
      <w:r w:rsidRPr="00091FFA">
        <w:rPr>
          <w:u w:val="single"/>
        </w:rPr>
        <w:t>Initial Appointment, Department of Transportation Commission, with the term to commence February 15, 2022, and to expire February 15, 2026</w:t>
      </w:r>
    </w:p>
    <w:p w14:paraId="7B652678" w14:textId="77777777" w:rsidR="00635CE1" w:rsidRPr="00091FFA" w:rsidRDefault="00635CE1" w:rsidP="00635CE1">
      <w:pPr>
        <w:keepNext/>
        <w:ind w:firstLine="216"/>
        <w:rPr>
          <w:u w:val="single"/>
        </w:rPr>
      </w:pPr>
      <w:r w:rsidRPr="00091FFA">
        <w:rPr>
          <w:u w:val="single"/>
        </w:rPr>
        <w:t>At-Large:</w:t>
      </w:r>
    </w:p>
    <w:p w14:paraId="7281C077" w14:textId="77777777" w:rsidR="00635CE1" w:rsidRDefault="00635CE1" w:rsidP="00635CE1">
      <w:pPr>
        <w:ind w:firstLine="216"/>
      </w:pPr>
      <w:r>
        <w:t>James Britt Blackwell, 1268 Ebenezer Road, Rock Hill, SC 29732-2341</w:t>
      </w:r>
      <w:r w:rsidRPr="00091FFA">
        <w:rPr>
          <w:i/>
        </w:rPr>
        <w:t xml:space="preserve"> VICE </w:t>
      </w:r>
      <w:r w:rsidRPr="00091FFA">
        <w:t>James T. McLawhorn, Jr.</w:t>
      </w:r>
    </w:p>
    <w:p w14:paraId="76C188FE" w14:textId="77777777" w:rsidR="00635CE1" w:rsidRDefault="00635CE1" w:rsidP="00635CE1">
      <w:pPr>
        <w:ind w:firstLine="216"/>
      </w:pPr>
    </w:p>
    <w:p w14:paraId="79B16A89" w14:textId="77777777" w:rsidR="00635CE1" w:rsidRDefault="00635CE1" w:rsidP="00635CE1">
      <w:pPr>
        <w:ind w:firstLine="216"/>
      </w:pPr>
      <w:r>
        <w:t>Referred to the Committee on Transportation.</w:t>
      </w:r>
    </w:p>
    <w:p w14:paraId="26510A20" w14:textId="77777777" w:rsidR="00635CE1" w:rsidRDefault="00635CE1" w:rsidP="00635CE1">
      <w:pPr>
        <w:ind w:firstLine="216"/>
      </w:pPr>
    </w:p>
    <w:p w14:paraId="0DFE26F3" w14:textId="77777777" w:rsidR="00635CE1" w:rsidRPr="00091FFA" w:rsidRDefault="00635CE1" w:rsidP="00635CE1">
      <w:pPr>
        <w:keepNext/>
        <w:ind w:firstLine="216"/>
        <w:rPr>
          <w:u w:val="single"/>
        </w:rPr>
      </w:pPr>
      <w:r w:rsidRPr="00091FFA">
        <w:rPr>
          <w:u w:val="single"/>
        </w:rPr>
        <w:t>Reappointment, Department of Transportation Commission, with the term to commence February 15, 2024, and to expire February 15, 2028</w:t>
      </w:r>
    </w:p>
    <w:p w14:paraId="6A28EA07" w14:textId="77777777" w:rsidR="00635CE1" w:rsidRPr="00091FFA" w:rsidRDefault="00635CE1" w:rsidP="00635CE1">
      <w:pPr>
        <w:keepNext/>
        <w:ind w:firstLine="216"/>
        <w:rPr>
          <w:u w:val="single"/>
        </w:rPr>
      </w:pPr>
      <w:r w:rsidRPr="00091FFA">
        <w:rPr>
          <w:u w:val="single"/>
        </w:rPr>
        <w:t>3rd Congressional District:</w:t>
      </w:r>
    </w:p>
    <w:p w14:paraId="3EA6FFC3" w14:textId="77777777" w:rsidR="00635CE1" w:rsidRDefault="00635CE1" w:rsidP="00635CE1">
      <w:pPr>
        <w:ind w:firstLine="216"/>
        <w:rPr>
          <w:i/>
        </w:rPr>
      </w:pPr>
      <w:r>
        <w:t>Pamela L. Christopher, 129 North Main Street, #200, Anderson, SC 29621-5608</w:t>
      </w:r>
      <w:r w:rsidRPr="00091FFA">
        <w:rPr>
          <w:i/>
        </w:rPr>
        <w:t xml:space="preserve">  </w:t>
      </w:r>
    </w:p>
    <w:p w14:paraId="27AEA0ED" w14:textId="77777777" w:rsidR="00635CE1" w:rsidRDefault="00635CE1" w:rsidP="00635CE1">
      <w:pPr>
        <w:ind w:firstLine="216"/>
        <w:rPr>
          <w:i/>
        </w:rPr>
      </w:pPr>
    </w:p>
    <w:p w14:paraId="716069B4" w14:textId="77777777" w:rsidR="00635CE1" w:rsidRDefault="00635CE1" w:rsidP="00635CE1">
      <w:pPr>
        <w:ind w:firstLine="216"/>
      </w:pPr>
      <w:r>
        <w:t>Referred to the Committee on Transportation.</w:t>
      </w:r>
    </w:p>
    <w:p w14:paraId="1AC414C8" w14:textId="77777777" w:rsidR="00635CE1" w:rsidRDefault="00635CE1" w:rsidP="00635CE1">
      <w:pPr>
        <w:ind w:firstLine="216"/>
      </w:pPr>
    </w:p>
    <w:p w14:paraId="6F5DEFD4" w14:textId="77777777" w:rsidR="00635CE1" w:rsidRPr="00091FFA" w:rsidRDefault="00635CE1" w:rsidP="00635CE1">
      <w:pPr>
        <w:keepNext/>
        <w:ind w:firstLine="216"/>
        <w:rPr>
          <w:u w:val="single"/>
        </w:rPr>
      </w:pPr>
      <w:r w:rsidRPr="00091FFA">
        <w:rPr>
          <w:u w:val="single"/>
        </w:rPr>
        <w:t>Initial Appointment, Department of Transportation Commission, with the term to commence February 15, 2025, and to expire February 15, 2029</w:t>
      </w:r>
    </w:p>
    <w:p w14:paraId="01C69A8B" w14:textId="77777777" w:rsidR="00635CE1" w:rsidRPr="00091FFA" w:rsidRDefault="00635CE1" w:rsidP="00635CE1">
      <w:pPr>
        <w:keepNext/>
        <w:ind w:firstLine="216"/>
        <w:rPr>
          <w:u w:val="single"/>
        </w:rPr>
      </w:pPr>
      <w:r w:rsidRPr="00091FFA">
        <w:rPr>
          <w:u w:val="single"/>
        </w:rPr>
        <w:t>7th Congressional District:</w:t>
      </w:r>
    </w:p>
    <w:p w14:paraId="3B238A28" w14:textId="77777777" w:rsidR="00635CE1" w:rsidRDefault="00635CE1" w:rsidP="00635CE1">
      <w:pPr>
        <w:ind w:firstLine="216"/>
      </w:pPr>
      <w:r>
        <w:t>Henry Edsel Hemingway, Jr., 485 Hemingway Lane, Georgetown, SC 29440-4150</w:t>
      </w:r>
      <w:r w:rsidRPr="00091FFA">
        <w:rPr>
          <w:i/>
        </w:rPr>
        <w:t xml:space="preserve"> VICE </w:t>
      </w:r>
      <w:r w:rsidRPr="00091FFA">
        <w:t>Tony Cox</w:t>
      </w:r>
    </w:p>
    <w:p w14:paraId="5D77FB32" w14:textId="77777777" w:rsidR="00635CE1" w:rsidRDefault="00635CE1" w:rsidP="00635CE1">
      <w:pPr>
        <w:ind w:firstLine="216"/>
      </w:pPr>
    </w:p>
    <w:p w14:paraId="5EEC95C3" w14:textId="77777777" w:rsidR="00635CE1" w:rsidRDefault="00635CE1" w:rsidP="00635CE1">
      <w:pPr>
        <w:ind w:firstLine="216"/>
      </w:pPr>
      <w:r>
        <w:lastRenderedPageBreak/>
        <w:t>Referred to the Committee on Transportation.</w:t>
      </w:r>
    </w:p>
    <w:p w14:paraId="1824C61F" w14:textId="77777777" w:rsidR="00635CE1" w:rsidRPr="00091FFA" w:rsidRDefault="00635CE1" w:rsidP="00635CE1">
      <w:pPr>
        <w:keepNext/>
        <w:ind w:firstLine="216"/>
        <w:rPr>
          <w:u w:val="single"/>
        </w:rPr>
      </w:pPr>
      <w:r w:rsidRPr="00091FFA">
        <w:rPr>
          <w:u w:val="single"/>
        </w:rPr>
        <w:t>Reappointment, Department of Transportation Commission, with the term to commence February 15, 2024, and to expire February 15, 2028</w:t>
      </w:r>
    </w:p>
    <w:p w14:paraId="55D15E90" w14:textId="77777777" w:rsidR="00635CE1" w:rsidRPr="00091FFA" w:rsidRDefault="00635CE1" w:rsidP="00635CE1">
      <w:pPr>
        <w:keepNext/>
        <w:ind w:firstLine="216"/>
        <w:rPr>
          <w:u w:val="single"/>
        </w:rPr>
      </w:pPr>
      <w:r w:rsidRPr="00091FFA">
        <w:rPr>
          <w:u w:val="single"/>
        </w:rPr>
        <w:t>1st Congressional District:</w:t>
      </w:r>
    </w:p>
    <w:p w14:paraId="5C25A934" w14:textId="77777777" w:rsidR="00635CE1" w:rsidRDefault="00635CE1" w:rsidP="00635CE1">
      <w:pPr>
        <w:ind w:firstLine="216"/>
        <w:rPr>
          <w:i/>
        </w:rPr>
      </w:pPr>
      <w:r>
        <w:t>Thomas Johnson, 1303 Kings Court, Mt. Pleasant, SC 29464-4438</w:t>
      </w:r>
      <w:r w:rsidRPr="00091FFA">
        <w:rPr>
          <w:i/>
        </w:rPr>
        <w:t xml:space="preserve">  </w:t>
      </w:r>
    </w:p>
    <w:p w14:paraId="2BD92980" w14:textId="77777777" w:rsidR="00635CE1" w:rsidRDefault="00635CE1" w:rsidP="00635CE1">
      <w:pPr>
        <w:ind w:firstLine="216"/>
        <w:rPr>
          <w:i/>
        </w:rPr>
      </w:pPr>
    </w:p>
    <w:p w14:paraId="4519E5C5" w14:textId="77777777" w:rsidR="00635CE1" w:rsidRDefault="00635CE1" w:rsidP="00635CE1">
      <w:pPr>
        <w:ind w:firstLine="216"/>
      </w:pPr>
      <w:r>
        <w:t>Referred to the Committee on Transportation.</w:t>
      </w:r>
    </w:p>
    <w:p w14:paraId="0D90A158" w14:textId="77777777" w:rsidR="00635CE1" w:rsidRDefault="00635CE1" w:rsidP="00635CE1">
      <w:pPr>
        <w:ind w:firstLine="216"/>
      </w:pPr>
    </w:p>
    <w:p w14:paraId="008A5A3B" w14:textId="77777777" w:rsidR="00635CE1" w:rsidRPr="00091FFA" w:rsidRDefault="00635CE1" w:rsidP="00635CE1">
      <w:pPr>
        <w:keepNext/>
        <w:ind w:firstLine="216"/>
        <w:rPr>
          <w:u w:val="single"/>
        </w:rPr>
      </w:pPr>
      <w:r w:rsidRPr="00091FFA">
        <w:rPr>
          <w:u w:val="single"/>
        </w:rPr>
        <w:t>Initial Appointment, Jobs</w:t>
      </w:r>
      <w:r>
        <w:rPr>
          <w:u w:val="single"/>
        </w:rPr>
        <w:t>-</w:t>
      </w:r>
      <w:r w:rsidRPr="00091FFA">
        <w:rPr>
          <w:u w:val="single"/>
        </w:rPr>
        <w:t>Economic Development Authority, with the term to commence July 27, 2024, and to expire July 27, 2027</w:t>
      </w:r>
    </w:p>
    <w:p w14:paraId="56B431D2" w14:textId="77777777" w:rsidR="00635CE1" w:rsidRPr="00091FFA" w:rsidRDefault="00635CE1" w:rsidP="00635CE1">
      <w:pPr>
        <w:keepNext/>
        <w:ind w:firstLine="216"/>
        <w:rPr>
          <w:u w:val="single"/>
        </w:rPr>
      </w:pPr>
      <w:r w:rsidRPr="00091FFA">
        <w:rPr>
          <w:u w:val="single"/>
        </w:rPr>
        <w:t>7th Congressional District:</w:t>
      </w:r>
    </w:p>
    <w:p w14:paraId="59E81B75" w14:textId="77777777" w:rsidR="00635CE1" w:rsidRDefault="00635CE1" w:rsidP="00635CE1">
      <w:pPr>
        <w:ind w:firstLine="216"/>
      </w:pPr>
      <w:r>
        <w:t>J. Barron Ervin, Jr., 285 West Pocket Road, Florence, SC 29506-8112</w:t>
      </w:r>
      <w:r w:rsidRPr="00091FFA">
        <w:rPr>
          <w:i/>
        </w:rPr>
        <w:t xml:space="preserve"> VICE </w:t>
      </w:r>
      <w:r w:rsidRPr="00091FFA">
        <w:t>Henry Swink</w:t>
      </w:r>
    </w:p>
    <w:p w14:paraId="38723876" w14:textId="77777777" w:rsidR="00635CE1" w:rsidRDefault="00635CE1" w:rsidP="00635CE1">
      <w:pPr>
        <w:ind w:firstLine="216"/>
      </w:pPr>
    </w:p>
    <w:p w14:paraId="10ECE25C" w14:textId="77777777" w:rsidR="00635CE1" w:rsidRDefault="00635CE1" w:rsidP="00635CE1">
      <w:pPr>
        <w:ind w:firstLine="216"/>
      </w:pPr>
      <w:r>
        <w:t>Referred to the Committee on Labor, Commerce and Industry.</w:t>
      </w:r>
    </w:p>
    <w:p w14:paraId="6AB48E94" w14:textId="77777777" w:rsidR="00635CE1" w:rsidRDefault="00635CE1" w:rsidP="00635CE1">
      <w:pPr>
        <w:ind w:firstLine="216"/>
      </w:pPr>
    </w:p>
    <w:p w14:paraId="2BCEB595" w14:textId="77777777" w:rsidR="00635CE1" w:rsidRPr="00091FFA" w:rsidRDefault="00635CE1" w:rsidP="00635CE1">
      <w:pPr>
        <w:keepNext/>
        <w:ind w:firstLine="216"/>
        <w:rPr>
          <w:u w:val="single"/>
        </w:rPr>
      </w:pPr>
      <w:r w:rsidRPr="00091FFA">
        <w:rPr>
          <w:u w:val="single"/>
        </w:rPr>
        <w:t>Initial Appointment, Jobs</w:t>
      </w:r>
      <w:r>
        <w:rPr>
          <w:u w:val="single"/>
        </w:rPr>
        <w:t>-</w:t>
      </w:r>
      <w:r w:rsidRPr="00091FFA">
        <w:rPr>
          <w:u w:val="single"/>
        </w:rPr>
        <w:t>Economic Development Authority, with the term to commence July 27, 2024, and to expire July 27, 2027</w:t>
      </w:r>
    </w:p>
    <w:p w14:paraId="3418EB99" w14:textId="77777777" w:rsidR="00635CE1" w:rsidRPr="00091FFA" w:rsidRDefault="00635CE1" w:rsidP="00635CE1">
      <w:pPr>
        <w:keepNext/>
        <w:ind w:firstLine="216"/>
        <w:rPr>
          <w:u w:val="single"/>
        </w:rPr>
      </w:pPr>
      <w:r w:rsidRPr="00091FFA">
        <w:rPr>
          <w:u w:val="single"/>
        </w:rPr>
        <w:t>2nd Congressional District:</w:t>
      </w:r>
    </w:p>
    <w:p w14:paraId="3B131796" w14:textId="77777777" w:rsidR="00635CE1" w:rsidRDefault="00635CE1" w:rsidP="00635CE1">
      <w:pPr>
        <w:ind w:firstLine="216"/>
      </w:pPr>
      <w:r>
        <w:t>James Augustus Herlong, Jr., 5039 Wittering Dr., Columbia, SC 29206-2922</w:t>
      </w:r>
      <w:r w:rsidRPr="00091FFA">
        <w:rPr>
          <w:i/>
        </w:rPr>
        <w:t xml:space="preserve"> VICE </w:t>
      </w:r>
      <w:r w:rsidRPr="00091FFA">
        <w:t>William Drake</w:t>
      </w:r>
    </w:p>
    <w:p w14:paraId="667CA883" w14:textId="77777777" w:rsidR="00635CE1" w:rsidRDefault="00635CE1" w:rsidP="00635CE1">
      <w:pPr>
        <w:ind w:firstLine="216"/>
      </w:pPr>
    </w:p>
    <w:p w14:paraId="57598D51" w14:textId="77777777" w:rsidR="00635CE1" w:rsidRDefault="00635CE1" w:rsidP="00635CE1">
      <w:pPr>
        <w:ind w:firstLine="216"/>
      </w:pPr>
      <w:r>
        <w:t>Referred to the Committee on Labor, Commerce and Industry.</w:t>
      </w:r>
    </w:p>
    <w:p w14:paraId="218F5390" w14:textId="77777777" w:rsidR="00635CE1" w:rsidRDefault="00635CE1" w:rsidP="00635CE1">
      <w:pPr>
        <w:ind w:firstLine="216"/>
      </w:pPr>
    </w:p>
    <w:p w14:paraId="12858DD0" w14:textId="77777777" w:rsidR="00635CE1" w:rsidRPr="00091FFA" w:rsidRDefault="00635CE1" w:rsidP="00635CE1">
      <w:pPr>
        <w:keepNext/>
        <w:ind w:firstLine="216"/>
        <w:rPr>
          <w:u w:val="single"/>
        </w:rPr>
      </w:pPr>
      <w:r w:rsidRPr="00091FFA">
        <w:rPr>
          <w:u w:val="single"/>
        </w:rPr>
        <w:t>Initial Appointment, South Carolina Arts Commission, with the term to commence June 30, 2024, and to expire June 30, 2027</w:t>
      </w:r>
    </w:p>
    <w:p w14:paraId="289E1784" w14:textId="77777777" w:rsidR="00635CE1" w:rsidRPr="00091FFA" w:rsidRDefault="00635CE1" w:rsidP="00635CE1">
      <w:pPr>
        <w:keepNext/>
        <w:ind w:firstLine="216"/>
        <w:rPr>
          <w:u w:val="single"/>
        </w:rPr>
      </w:pPr>
      <w:r w:rsidRPr="00091FFA">
        <w:rPr>
          <w:u w:val="single"/>
        </w:rPr>
        <w:t>At-Large:</w:t>
      </w:r>
    </w:p>
    <w:p w14:paraId="53F8EA36" w14:textId="77777777" w:rsidR="00635CE1" w:rsidRDefault="00635CE1" w:rsidP="00635CE1">
      <w:pPr>
        <w:ind w:firstLine="216"/>
      </w:pPr>
      <w:r>
        <w:t>Heidi B. Carey, Riley, Pope and Laney, LLC, 2338 Devine Street, Columbia, SC 29205-2508</w:t>
      </w:r>
      <w:r w:rsidRPr="00091FFA">
        <w:rPr>
          <w:i/>
        </w:rPr>
        <w:t xml:space="preserve"> VICE </w:t>
      </w:r>
      <w:r w:rsidRPr="00091FFA">
        <w:t>Dr. Richard Webb</w:t>
      </w:r>
    </w:p>
    <w:p w14:paraId="0F3DE97E" w14:textId="77777777" w:rsidR="00635CE1" w:rsidRDefault="00635CE1" w:rsidP="00635CE1">
      <w:pPr>
        <w:ind w:firstLine="216"/>
      </w:pPr>
    </w:p>
    <w:p w14:paraId="55335260" w14:textId="77777777" w:rsidR="00635CE1" w:rsidRDefault="00635CE1" w:rsidP="00635CE1">
      <w:pPr>
        <w:ind w:firstLine="216"/>
      </w:pPr>
      <w:r>
        <w:t>Referred to the Committee on Education.</w:t>
      </w:r>
    </w:p>
    <w:p w14:paraId="2CEC1148" w14:textId="77777777" w:rsidR="00635CE1" w:rsidRDefault="00635CE1" w:rsidP="00635CE1">
      <w:pPr>
        <w:ind w:firstLine="216"/>
      </w:pPr>
    </w:p>
    <w:p w14:paraId="775FB9EA" w14:textId="77777777" w:rsidR="00635CE1" w:rsidRPr="00091FFA" w:rsidRDefault="00635CE1" w:rsidP="00635CE1">
      <w:pPr>
        <w:keepNext/>
        <w:ind w:firstLine="216"/>
        <w:rPr>
          <w:u w:val="single"/>
        </w:rPr>
      </w:pPr>
      <w:r w:rsidRPr="00091FFA">
        <w:rPr>
          <w:u w:val="single"/>
        </w:rPr>
        <w:t>Initial Appointment, South Carolina Board of Real Estate Appraisers, with the term to commence May 31, 2022, and to expire May 31, 2025</w:t>
      </w:r>
    </w:p>
    <w:p w14:paraId="2E6C4024" w14:textId="77777777" w:rsidR="00635CE1" w:rsidRPr="00091FFA" w:rsidRDefault="00635CE1" w:rsidP="00635CE1">
      <w:pPr>
        <w:keepNext/>
        <w:ind w:firstLine="216"/>
        <w:rPr>
          <w:u w:val="single"/>
        </w:rPr>
      </w:pPr>
      <w:r w:rsidRPr="00091FFA">
        <w:rPr>
          <w:u w:val="single"/>
        </w:rPr>
        <w:t>Licensed or Certified Appraiser:</w:t>
      </w:r>
    </w:p>
    <w:p w14:paraId="09E581EB" w14:textId="49E9AC79" w:rsidR="00635CE1" w:rsidRDefault="00635CE1" w:rsidP="00635CE1">
      <w:pPr>
        <w:ind w:firstLine="216"/>
      </w:pPr>
      <w:r>
        <w:t>Malinda Griffin, 413 Windwood Street, Simpsonville, SC 29680-6585</w:t>
      </w:r>
      <w:r w:rsidRPr="00091FFA">
        <w:rPr>
          <w:i/>
        </w:rPr>
        <w:t xml:space="preserve"> VICE </w:t>
      </w:r>
      <w:r w:rsidRPr="00091FFA">
        <w:t>George Knight</w:t>
      </w:r>
    </w:p>
    <w:p w14:paraId="44B5C9DF" w14:textId="77777777" w:rsidR="00635CE1" w:rsidRDefault="00635CE1" w:rsidP="00635CE1">
      <w:pPr>
        <w:ind w:firstLine="216"/>
      </w:pPr>
    </w:p>
    <w:p w14:paraId="0D0E3E04" w14:textId="77777777" w:rsidR="00635CE1" w:rsidRDefault="00635CE1" w:rsidP="00635CE1">
      <w:pPr>
        <w:ind w:firstLine="216"/>
      </w:pPr>
      <w:r>
        <w:t>Referred to the Committee on Labor, Commerce and Industry.</w:t>
      </w:r>
    </w:p>
    <w:p w14:paraId="766DD64C" w14:textId="77777777" w:rsidR="00635CE1" w:rsidRDefault="00635CE1" w:rsidP="00635CE1">
      <w:pPr>
        <w:ind w:firstLine="216"/>
      </w:pPr>
    </w:p>
    <w:p w14:paraId="6EC32050" w14:textId="77777777" w:rsidR="00635CE1" w:rsidRPr="00091FFA" w:rsidRDefault="00635CE1" w:rsidP="00635CE1">
      <w:pPr>
        <w:keepNext/>
        <w:ind w:firstLine="216"/>
        <w:rPr>
          <w:u w:val="single"/>
        </w:rPr>
      </w:pPr>
      <w:r w:rsidRPr="00091FFA">
        <w:rPr>
          <w:u w:val="single"/>
        </w:rPr>
        <w:t>Initial Appointment, South Carolina Board of Real Estate Appraisers, with the term to commence May 31, 2024, and to expire May 31, 2027</w:t>
      </w:r>
    </w:p>
    <w:p w14:paraId="4EBB7CE5" w14:textId="77777777" w:rsidR="00635CE1" w:rsidRPr="00091FFA" w:rsidRDefault="00635CE1" w:rsidP="00635CE1">
      <w:pPr>
        <w:keepNext/>
        <w:ind w:firstLine="216"/>
        <w:rPr>
          <w:u w:val="single"/>
        </w:rPr>
      </w:pPr>
      <w:r w:rsidRPr="00091FFA">
        <w:rPr>
          <w:u w:val="single"/>
        </w:rPr>
        <w:t>Mortgage Lending:</w:t>
      </w:r>
    </w:p>
    <w:p w14:paraId="09B34353" w14:textId="77777777" w:rsidR="00635CE1" w:rsidRDefault="00635CE1" w:rsidP="00635CE1">
      <w:pPr>
        <w:ind w:firstLine="216"/>
      </w:pPr>
      <w:r>
        <w:t>Michael C. Strange, Security Federal Bank, 13 Sweet Bay Drive, Columbia, SC 29209-4811</w:t>
      </w:r>
      <w:r w:rsidRPr="00091FFA">
        <w:rPr>
          <w:i/>
        </w:rPr>
        <w:t xml:space="preserve"> VICE</w:t>
      </w:r>
      <w:r w:rsidRPr="00091FFA">
        <w:t xml:space="preserve"> Raymond M. Hammond</w:t>
      </w:r>
    </w:p>
    <w:p w14:paraId="3D2A6A5F" w14:textId="77777777" w:rsidR="00635CE1" w:rsidRDefault="00635CE1" w:rsidP="00635CE1">
      <w:pPr>
        <w:ind w:firstLine="216"/>
      </w:pPr>
    </w:p>
    <w:p w14:paraId="1F3F803A" w14:textId="77777777" w:rsidR="00635CE1" w:rsidRDefault="00635CE1" w:rsidP="00635CE1">
      <w:pPr>
        <w:ind w:firstLine="216"/>
      </w:pPr>
      <w:r>
        <w:t>Referred to the Committee on Labor, Commerce and Industry.</w:t>
      </w:r>
    </w:p>
    <w:p w14:paraId="6226F002" w14:textId="77777777" w:rsidR="00635CE1" w:rsidRDefault="00635CE1" w:rsidP="00635CE1">
      <w:pPr>
        <w:ind w:firstLine="216"/>
      </w:pPr>
    </w:p>
    <w:p w14:paraId="0AD26CBF" w14:textId="77777777" w:rsidR="00635CE1" w:rsidRPr="00091FFA" w:rsidRDefault="00635CE1" w:rsidP="00635CE1">
      <w:pPr>
        <w:keepNext/>
        <w:ind w:firstLine="216"/>
        <w:rPr>
          <w:u w:val="single"/>
        </w:rPr>
      </w:pPr>
      <w:r w:rsidRPr="00091FFA">
        <w:rPr>
          <w:u w:val="single"/>
        </w:rPr>
        <w:t>Initial Appointment, South Carolina Commission on Higher Education, with the term to commence July 1, 202</w:t>
      </w:r>
      <w:r>
        <w:rPr>
          <w:u w:val="single"/>
        </w:rPr>
        <w:t>5</w:t>
      </w:r>
      <w:r w:rsidRPr="00091FFA">
        <w:rPr>
          <w:u w:val="single"/>
        </w:rPr>
        <w:t>, and to expire July 1, 202</w:t>
      </w:r>
      <w:r>
        <w:rPr>
          <w:u w:val="single"/>
        </w:rPr>
        <w:t>9</w:t>
      </w:r>
    </w:p>
    <w:p w14:paraId="45A2A411" w14:textId="77777777" w:rsidR="00635CE1" w:rsidRPr="00091FFA" w:rsidRDefault="00635CE1" w:rsidP="00635CE1">
      <w:pPr>
        <w:keepNext/>
        <w:ind w:firstLine="216"/>
        <w:rPr>
          <w:u w:val="single"/>
        </w:rPr>
      </w:pPr>
      <w:r w:rsidRPr="00091FFA">
        <w:rPr>
          <w:u w:val="single"/>
        </w:rPr>
        <w:t>At-Large:</w:t>
      </w:r>
    </w:p>
    <w:p w14:paraId="0B7D015C" w14:textId="7A39B9E4" w:rsidR="00635CE1" w:rsidRPr="00635CE1" w:rsidRDefault="00635CE1" w:rsidP="00635CE1">
      <w:pPr>
        <w:ind w:firstLine="216"/>
      </w:pPr>
      <w:r>
        <w:t>Brian G. Cuddy, Roper St. Francis Healthcare, 2145 Henry Tecklenburg Drive, Suite 200, Charleston, SC 29414-5894</w:t>
      </w:r>
      <w:r w:rsidRPr="00091FFA">
        <w:rPr>
          <w:i/>
        </w:rPr>
        <w:t xml:space="preserve"> VICE </w:t>
      </w:r>
      <w:r>
        <w:rPr>
          <w:iCs/>
        </w:rPr>
        <w:t>Charles Dalton</w:t>
      </w:r>
    </w:p>
    <w:p w14:paraId="55A9F073" w14:textId="77777777" w:rsidR="00635CE1" w:rsidRDefault="00635CE1" w:rsidP="00635CE1">
      <w:pPr>
        <w:ind w:firstLine="216"/>
      </w:pPr>
    </w:p>
    <w:p w14:paraId="737A574C" w14:textId="77777777" w:rsidR="00635CE1" w:rsidRDefault="00635CE1" w:rsidP="00635CE1">
      <w:pPr>
        <w:ind w:firstLine="216"/>
      </w:pPr>
      <w:r>
        <w:t>Referred to the Committee on Education.</w:t>
      </w:r>
    </w:p>
    <w:p w14:paraId="3773F18D" w14:textId="77777777" w:rsidR="00635CE1" w:rsidRDefault="00635CE1" w:rsidP="00635CE1">
      <w:pPr>
        <w:ind w:firstLine="216"/>
      </w:pPr>
    </w:p>
    <w:p w14:paraId="76067A46" w14:textId="77777777" w:rsidR="00635CE1" w:rsidRPr="00091FFA" w:rsidRDefault="00635CE1" w:rsidP="00635CE1">
      <w:pPr>
        <w:keepNext/>
        <w:ind w:firstLine="216"/>
        <w:rPr>
          <w:u w:val="single"/>
        </w:rPr>
      </w:pPr>
      <w:r w:rsidRPr="00091FFA">
        <w:rPr>
          <w:u w:val="single"/>
        </w:rPr>
        <w:t>Initial Appointment, South Carolina Public Charter School District Board of Trustees, with the term to commence July 1, 2023, and to expire July 1, 2026</w:t>
      </w:r>
    </w:p>
    <w:p w14:paraId="718DB747" w14:textId="77777777" w:rsidR="00635CE1" w:rsidRPr="00091FFA" w:rsidRDefault="00635CE1" w:rsidP="00635CE1">
      <w:pPr>
        <w:keepNext/>
        <w:ind w:firstLine="216"/>
        <w:rPr>
          <w:u w:val="single"/>
        </w:rPr>
      </w:pPr>
      <w:r w:rsidRPr="00091FFA">
        <w:rPr>
          <w:u w:val="single"/>
        </w:rPr>
        <w:t>SC School Boards Association:</w:t>
      </w:r>
    </w:p>
    <w:p w14:paraId="64BD15B4" w14:textId="77777777" w:rsidR="00635CE1" w:rsidRDefault="00635CE1" w:rsidP="00635CE1">
      <w:pPr>
        <w:ind w:firstLine="216"/>
      </w:pPr>
      <w:r>
        <w:t>Craig Plank, 144 Flint Rock Lane, Blythewood, SC 29016-7222</w:t>
      </w:r>
      <w:r w:rsidRPr="00091FFA">
        <w:rPr>
          <w:i/>
        </w:rPr>
        <w:t xml:space="preserve"> VICE </w:t>
      </w:r>
      <w:r w:rsidRPr="00091FFA">
        <w:t>Kathleen Bounds</w:t>
      </w:r>
    </w:p>
    <w:p w14:paraId="44F67E6B" w14:textId="77777777" w:rsidR="00635CE1" w:rsidRDefault="00635CE1" w:rsidP="00635CE1">
      <w:pPr>
        <w:ind w:firstLine="216"/>
      </w:pPr>
    </w:p>
    <w:p w14:paraId="3F5CBB84" w14:textId="77777777" w:rsidR="00635CE1" w:rsidRDefault="00635CE1" w:rsidP="00635CE1">
      <w:pPr>
        <w:ind w:firstLine="216"/>
      </w:pPr>
      <w:r>
        <w:t>Referred to the Committee on Education.</w:t>
      </w:r>
    </w:p>
    <w:p w14:paraId="63929F54" w14:textId="77777777" w:rsidR="00635CE1" w:rsidRDefault="00635CE1" w:rsidP="00635CE1">
      <w:pPr>
        <w:ind w:firstLine="216"/>
      </w:pPr>
    </w:p>
    <w:p w14:paraId="0AF73455" w14:textId="77777777" w:rsidR="00635CE1" w:rsidRPr="00091FFA" w:rsidRDefault="00635CE1" w:rsidP="00635CE1">
      <w:pPr>
        <w:keepNext/>
        <w:ind w:firstLine="216"/>
        <w:rPr>
          <w:u w:val="single"/>
        </w:rPr>
      </w:pPr>
      <w:r w:rsidRPr="00091FFA">
        <w:rPr>
          <w:u w:val="single"/>
        </w:rPr>
        <w:t>Initial Appointment, South Carolina Real Estate Commission, with the term to commence June 30, 2022, and to expire June 30, 2026</w:t>
      </w:r>
    </w:p>
    <w:p w14:paraId="489F5A0D" w14:textId="77777777" w:rsidR="00635CE1" w:rsidRPr="00091FFA" w:rsidRDefault="00635CE1" w:rsidP="00635CE1">
      <w:pPr>
        <w:keepNext/>
        <w:ind w:firstLine="216"/>
        <w:rPr>
          <w:u w:val="single"/>
        </w:rPr>
      </w:pPr>
      <w:r w:rsidRPr="00091FFA">
        <w:rPr>
          <w:u w:val="single"/>
        </w:rPr>
        <w:t>Public:</w:t>
      </w:r>
    </w:p>
    <w:p w14:paraId="244E6EE7" w14:textId="77777777" w:rsidR="00635CE1" w:rsidRDefault="00635CE1" w:rsidP="00635CE1">
      <w:pPr>
        <w:ind w:firstLine="216"/>
      </w:pPr>
      <w:r>
        <w:t>Thomas F. Dugas, 120 Woodland Way, Greenville, SC 29601-3840</w:t>
      </w:r>
      <w:r w:rsidRPr="00091FFA">
        <w:rPr>
          <w:i/>
        </w:rPr>
        <w:t xml:space="preserve"> VICE </w:t>
      </w:r>
      <w:r w:rsidRPr="00091FFA">
        <w:t>George H. O'Kelly</w:t>
      </w:r>
    </w:p>
    <w:p w14:paraId="70016703" w14:textId="77777777" w:rsidR="00635CE1" w:rsidRDefault="00635CE1" w:rsidP="00635CE1">
      <w:pPr>
        <w:ind w:firstLine="216"/>
      </w:pPr>
    </w:p>
    <w:p w14:paraId="00D9C8CB" w14:textId="77777777" w:rsidR="00635CE1" w:rsidRDefault="00635CE1" w:rsidP="00635CE1">
      <w:pPr>
        <w:ind w:firstLine="216"/>
      </w:pPr>
      <w:r>
        <w:t>Referred to the Committee on Labor, Commerce and Industry.</w:t>
      </w:r>
    </w:p>
    <w:p w14:paraId="3DF8BA09" w14:textId="77777777" w:rsidR="00635CE1" w:rsidRDefault="00635CE1" w:rsidP="00635CE1">
      <w:pPr>
        <w:ind w:firstLine="216"/>
      </w:pPr>
    </w:p>
    <w:p w14:paraId="0A05BE25" w14:textId="77777777" w:rsidR="00635CE1" w:rsidRPr="00091FFA" w:rsidRDefault="00635CE1" w:rsidP="00635CE1">
      <w:pPr>
        <w:keepNext/>
        <w:ind w:firstLine="216"/>
        <w:rPr>
          <w:u w:val="single"/>
        </w:rPr>
      </w:pPr>
      <w:r w:rsidRPr="00091FFA">
        <w:rPr>
          <w:u w:val="single"/>
        </w:rPr>
        <w:t>Reappointment, South Carolina Real Estate Commission, with the term to commence June 30, 2023, and to expire June 30, 2027</w:t>
      </w:r>
    </w:p>
    <w:p w14:paraId="195C4C56" w14:textId="77777777" w:rsidR="00635CE1" w:rsidRPr="00091FFA" w:rsidRDefault="00635CE1" w:rsidP="00635CE1">
      <w:pPr>
        <w:keepNext/>
        <w:ind w:firstLine="216"/>
        <w:rPr>
          <w:u w:val="single"/>
        </w:rPr>
      </w:pPr>
      <w:r w:rsidRPr="00091FFA">
        <w:rPr>
          <w:u w:val="single"/>
        </w:rPr>
        <w:t>General Public:</w:t>
      </w:r>
    </w:p>
    <w:p w14:paraId="04E9503E" w14:textId="7893B169" w:rsidR="00635CE1" w:rsidRDefault="00635CE1" w:rsidP="00635CE1">
      <w:pPr>
        <w:ind w:firstLine="216"/>
        <w:rPr>
          <w:i/>
        </w:rPr>
      </w:pPr>
      <w:r>
        <w:t>Johnathan T. Stackhouse, 625 Edgewater Lane, West Columbia, SC 29169</w:t>
      </w:r>
      <w:r w:rsidRPr="00091FFA">
        <w:rPr>
          <w:i/>
        </w:rPr>
        <w:t xml:space="preserve">  </w:t>
      </w:r>
    </w:p>
    <w:p w14:paraId="05B81B91" w14:textId="77777777" w:rsidR="00635CE1" w:rsidRDefault="00635CE1" w:rsidP="00635CE1">
      <w:pPr>
        <w:ind w:firstLine="216"/>
        <w:rPr>
          <w:i/>
        </w:rPr>
      </w:pPr>
    </w:p>
    <w:p w14:paraId="03063045" w14:textId="77777777" w:rsidR="00635CE1" w:rsidRDefault="00635CE1" w:rsidP="00635CE1">
      <w:pPr>
        <w:ind w:firstLine="216"/>
      </w:pPr>
      <w:r>
        <w:t>Referred to the Committee on Labor, Commerce and Industry.</w:t>
      </w:r>
    </w:p>
    <w:p w14:paraId="1F766916" w14:textId="77777777" w:rsidR="00635CE1" w:rsidRDefault="00635CE1" w:rsidP="00635CE1">
      <w:pPr>
        <w:ind w:firstLine="216"/>
      </w:pPr>
    </w:p>
    <w:p w14:paraId="1CAA364E" w14:textId="77777777" w:rsidR="00635CE1" w:rsidRPr="00091FFA" w:rsidRDefault="00635CE1" w:rsidP="00635CE1">
      <w:pPr>
        <w:keepNext/>
        <w:ind w:firstLine="216"/>
        <w:rPr>
          <w:u w:val="single"/>
        </w:rPr>
      </w:pPr>
      <w:r w:rsidRPr="00091FFA">
        <w:rPr>
          <w:u w:val="single"/>
        </w:rPr>
        <w:t>Initial Appointment, South Carolina State Board of Pharmacy, with the term to commence June 30, 2024, and to expire June 30, 2030</w:t>
      </w:r>
    </w:p>
    <w:p w14:paraId="48F2197D" w14:textId="614962A2" w:rsidR="00635CE1" w:rsidRDefault="00635CE1" w:rsidP="00635CE1">
      <w:pPr>
        <w:ind w:firstLine="216"/>
      </w:pPr>
      <w:r>
        <w:t>Cassey Eunice, 2360 Old State Road, Swansea, SC 29160-8357</w:t>
      </w:r>
      <w:r w:rsidRPr="00091FFA">
        <w:rPr>
          <w:i/>
        </w:rPr>
        <w:t xml:space="preserve"> VICE</w:t>
      </w:r>
      <w:r w:rsidRPr="00091FFA">
        <w:t xml:space="preserve"> Terry A. Blackmon</w:t>
      </w:r>
    </w:p>
    <w:p w14:paraId="0AC8B15F" w14:textId="77777777" w:rsidR="00635CE1" w:rsidRDefault="00635CE1" w:rsidP="00635CE1">
      <w:pPr>
        <w:ind w:firstLine="216"/>
      </w:pPr>
    </w:p>
    <w:p w14:paraId="50493EA3" w14:textId="77777777" w:rsidR="00635CE1" w:rsidRDefault="00635CE1" w:rsidP="00635CE1">
      <w:pPr>
        <w:ind w:firstLine="216"/>
      </w:pPr>
      <w:r>
        <w:t>Referred to the Committee on Medical Affairs.</w:t>
      </w:r>
    </w:p>
    <w:p w14:paraId="24F4C4BD" w14:textId="77777777" w:rsidR="00635CE1" w:rsidRDefault="00635CE1" w:rsidP="00635CE1">
      <w:pPr>
        <w:ind w:firstLine="216"/>
      </w:pPr>
    </w:p>
    <w:p w14:paraId="5D2C521D" w14:textId="77777777" w:rsidR="00635CE1" w:rsidRPr="00091FFA" w:rsidRDefault="00635CE1" w:rsidP="00635CE1">
      <w:pPr>
        <w:keepNext/>
        <w:ind w:firstLine="216"/>
        <w:rPr>
          <w:u w:val="single"/>
        </w:rPr>
      </w:pPr>
      <w:r w:rsidRPr="00091FFA">
        <w:rPr>
          <w:u w:val="single"/>
        </w:rPr>
        <w:t>Initial Appointment, South Carolina State Board of Pharmacy, with the term to commence July 2, 2024, and to expire July 2, 2030</w:t>
      </w:r>
    </w:p>
    <w:p w14:paraId="0856F902" w14:textId="77777777" w:rsidR="00635CE1" w:rsidRPr="00091FFA" w:rsidRDefault="00635CE1" w:rsidP="00635CE1">
      <w:pPr>
        <w:keepNext/>
        <w:ind w:firstLine="216"/>
        <w:rPr>
          <w:u w:val="single"/>
        </w:rPr>
      </w:pPr>
      <w:r w:rsidRPr="00091FFA">
        <w:rPr>
          <w:u w:val="single"/>
        </w:rPr>
        <w:t>New Seat:</w:t>
      </w:r>
    </w:p>
    <w:p w14:paraId="0B9B665F" w14:textId="77777777" w:rsidR="00635CE1" w:rsidRDefault="00635CE1" w:rsidP="00635CE1">
      <w:pPr>
        <w:ind w:firstLine="216"/>
        <w:rPr>
          <w:i/>
        </w:rPr>
      </w:pPr>
      <w:r>
        <w:t>Josias Garcia, 5090 Chateau Avenue, North Charleston, SC 29405</w:t>
      </w:r>
      <w:r w:rsidRPr="00091FFA">
        <w:rPr>
          <w:i/>
        </w:rPr>
        <w:t xml:space="preserve">  </w:t>
      </w:r>
    </w:p>
    <w:p w14:paraId="63B2F72B" w14:textId="77777777" w:rsidR="00635CE1" w:rsidRDefault="00635CE1" w:rsidP="00635CE1">
      <w:pPr>
        <w:ind w:firstLine="216"/>
        <w:rPr>
          <w:i/>
        </w:rPr>
      </w:pPr>
    </w:p>
    <w:p w14:paraId="63C11059" w14:textId="77777777" w:rsidR="00635CE1" w:rsidRDefault="00635CE1" w:rsidP="00635CE1">
      <w:pPr>
        <w:ind w:firstLine="216"/>
      </w:pPr>
      <w:r>
        <w:t>Referred to the Committee on Medical Affairs.</w:t>
      </w:r>
    </w:p>
    <w:p w14:paraId="009D1D79" w14:textId="77777777" w:rsidR="00635CE1" w:rsidRDefault="00635CE1" w:rsidP="00635CE1">
      <w:pPr>
        <w:ind w:firstLine="216"/>
      </w:pPr>
    </w:p>
    <w:p w14:paraId="26805717" w14:textId="77777777" w:rsidR="00635CE1" w:rsidRPr="00091FFA" w:rsidRDefault="00635CE1" w:rsidP="00635CE1">
      <w:pPr>
        <w:keepNext/>
        <w:ind w:firstLine="216"/>
        <w:rPr>
          <w:u w:val="single"/>
        </w:rPr>
      </w:pPr>
      <w:r w:rsidRPr="00091FFA">
        <w:rPr>
          <w:u w:val="single"/>
        </w:rPr>
        <w:t>Initial Appointment, South Carolina State Board of Veterinary Medical Examiners, with the term to commence April 6, 2025, and to expire April 6, 2031</w:t>
      </w:r>
    </w:p>
    <w:p w14:paraId="2499E6AC" w14:textId="77777777" w:rsidR="00635CE1" w:rsidRPr="00091FFA" w:rsidRDefault="00635CE1" w:rsidP="00635CE1">
      <w:pPr>
        <w:keepNext/>
        <w:ind w:firstLine="216"/>
        <w:rPr>
          <w:u w:val="single"/>
        </w:rPr>
      </w:pPr>
      <w:r w:rsidRPr="00091FFA">
        <w:rPr>
          <w:u w:val="single"/>
        </w:rPr>
        <w:t>Veterinary Technicians:</w:t>
      </w:r>
    </w:p>
    <w:p w14:paraId="3F33273E" w14:textId="5F96C8BA" w:rsidR="00635CE1" w:rsidRDefault="00FD7D6C" w:rsidP="00635CE1">
      <w:pPr>
        <w:ind w:firstLine="216"/>
      </w:pPr>
      <w:r>
        <w:t>Kendall Bak</w:t>
      </w:r>
      <w:r w:rsidR="00635CE1">
        <w:t>, 712 Kilarney Road, Summerville, SC 29483-5183</w:t>
      </w:r>
      <w:r w:rsidR="00635CE1" w:rsidRPr="00091FFA">
        <w:rPr>
          <w:i/>
        </w:rPr>
        <w:t xml:space="preserve"> VICE </w:t>
      </w:r>
      <w:r w:rsidR="00635CE1" w:rsidRPr="00091FFA">
        <w:t>William Liger</w:t>
      </w:r>
    </w:p>
    <w:p w14:paraId="2875540C" w14:textId="77777777" w:rsidR="00635CE1" w:rsidRDefault="00635CE1" w:rsidP="00635CE1">
      <w:pPr>
        <w:ind w:firstLine="216"/>
      </w:pPr>
    </w:p>
    <w:p w14:paraId="38261C56" w14:textId="77777777" w:rsidR="00635CE1" w:rsidRDefault="00635CE1" w:rsidP="00635CE1">
      <w:pPr>
        <w:ind w:firstLine="216"/>
      </w:pPr>
      <w:r>
        <w:t>Referred to the Committee on Agriculture and Natural Resources.</w:t>
      </w:r>
    </w:p>
    <w:p w14:paraId="2919F020" w14:textId="77777777" w:rsidR="00635CE1" w:rsidRDefault="00635CE1" w:rsidP="00635CE1">
      <w:pPr>
        <w:ind w:firstLine="216"/>
      </w:pPr>
    </w:p>
    <w:p w14:paraId="631DD024" w14:textId="77777777" w:rsidR="00635CE1" w:rsidRPr="00091FFA" w:rsidRDefault="00635CE1" w:rsidP="00635CE1">
      <w:pPr>
        <w:keepNext/>
        <w:ind w:firstLine="216"/>
        <w:rPr>
          <w:u w:val="single"/>
        </w:rPr>
      </w:pPr>
      <w:r w:rsidRPr="00091FFA">
        <w:rPr>
          <w:u w:val="single"/>
        </w:rPr>
        <w:t>Initial Appointment, South Carolina State Commission for Minority Affairs, with the term to commence June 30, 2023, and to expire June 30, 2027</w:t>
      </w:r>
    </w:p>
    <w:p w14:paraId="09C6F117" w14:textId="77777777" w:rsidR="00635CE1" w:rsidRPr="00091FFA" w:rsidRDefault="00635CE1" w:rsidP="00635CE1">
      <w:pPr>
        <w:keepNext/>
        <w:ind w:firstLine="216"/>
        <w:rPr>
          <w:u w:val="single"/>
        </w:rPr>
      </w:pPr>
      <w:r w:rsidRPr="00091FFA">
        <w:rPr>
          <w:u w:val="single"/>
        </w:rPr>
        <w:t>4th Congressional District:</w:t>
      </w:r>
    </w:p>
    <w:p w14:paraId="301BA412" w14:textId="77777777" w:rsidR="00635CE1" w:rsidRDefault="00635CE1" w:rsidP="00635CE1">
      <w:pPr>
        <w:ind w:firstLine="216"/>
      </w:pPr>
      <w:r>
        <w:t>Jil Littlejohn Bostick, 26 Blair Street, Greenville, SC 29607-1902</w:t>
      </w:r>
      <w:r w:rsidRPr="00091FFA">
        <w:rPr>
          <w:i/>
        </w:rPr>
        <w:t xml:space="preserve"> VICE </w:t>
      </w:r>
      <w:r w:rsidRPr="00091FFA">
        <w:t>Karen McGill</w:t>
      </w:r>
    </w:p>
    <w:p w14:paraId="2F722087" w14:textId="77777777" w:rsidR="00635CE1" w:rsidRDefault="00635CE1" w:rsidP="00635CE1">
      <w:pPr>
        <w:ind w:firstLine="216"/>
      </w:pPr>
    </w:p>
    <w:p w14:paraId="4856BAA7" w14:textId="77777777" w:rsidR="00635CE1" w:rsidRDefault="00635CE1" w:rsidP="00635CE1">
      <w:pPr>
        <w:ind w:firstLine="216"/>
      </w:pPr>
      <w:r>
        <w:t>Referred to the Committee on Judiciary.</w:t>
      </w:r>
    </w:p>
    <w:p w14:paraId="424369D1" w14:textId="77777777" w:rsidR="00635CE1" w:rsidRDefault="00635CE1" w:rsidP="00635CE1">
      <w:pPr>
        <w:ind w:firstLine="216"/>
      </w:pPr>
    </w:p>
    <w:p w14:paraId="2F3F45E7" w14:textId="77777777" w:rsidR="00635CE1" w:rsidRPr="00091FFA" w:rsidRDefault="00635CE1" w:rsidP="00635CE1">
      <w:pPr>
        <w:keepNext/>
        <w:ind w:firstLine="216"/>
        <w:rPr>
          <w:u w:val="single"/>
        </w:rPr>
      </w:pPr>
      <w:r w:rsidRPr="00091FFA">
        <w:rPr>
          <w:u w:val="single"/>
        </w:rPr>
        <w:t>Initial Appointment, South Carolina State Commission for Minority Affairs, with the term to commence June 30, 2023, and to expire June 30, 2027</w:t>
      </w:r>
    </w:p>
    <w:p w14:paraId="296973A1" w14:textId="77777777" w:rsidR="00635CE1" w:rsidRPr="00091FFA" w:rsidRDefault="00635CE1" w:rsidP="00635CE1">
      <w:pPr>
        <w:keepNext/>
        <w:ind w:firstLine="216"/>
        <w:rPr>
          <w:u w:val="single"/>
        </w:rPr>
      </w:pPr>
      <w:r w:rsidRPr="00091FFA">
        <w:rPr>
          <w:u w:val="single"/>
        </w:rPr>
        <w:t>6th Congressional District:</w:t>
      </w:r>
    </w:p>
    <w:p w14:paraId="4D85B09E" w14:textId="7A3B4DED" w:rsidR="00635CE1" w:rsidRDefault="00635CE1" w:rsidP="00635CE1">
      <w:pPr>
        <w:ind w:firstLine="216"/>
      </w:pPr>
      <w:r>
        <w:t>Willie Todd, Jr., Denmark Technical College Office of the President, P</w:t>
      </w:r>
      <w:r w:rsidR="00FD7D6C">
        <w:t>.</w:t>
      </w:r>
      <w:r>
        <w:t>O</w:t>
      </w:r>
      <w:r w:rsidR="00FD7D6C">
        <w:t>.</w:t>
      </w:r>
      <w:r>
        <w:t xml:space="preserve"> Box 327, Denmark, SC 29042-0327</w:t>
      </w:r>
      <w:r w:rsidRPr="00091FFA">
        <w:rPr>
          <w:i/>
        </w:rPr>
        <w:t xml:space="preserve"> VICE </w:t>
      </w:r>
      <w:r w:rsidRPr="00091FFA">
        <w:t>Juwan Ayers</w:t>
      </w:r>
    </w:p>
    <w:p w14:paraId="1CD58208" w14:textId="77777777" w:rsidR="00635CE1" w:rsidRDefault="00635CE1" w:rsidP="00635CE1">
      <w:pPr>
        <w:ind w:firstLine="216"/>
      </w:pPr>
    </w:p>
    <w:p w14:paraId="45EA1E36" w14:textId="77777777" w:rsidR="00635CE1" w:rsidRDefault="00635CE1" w:rsidP="00635CE1">
      <w:pPr>
        <w:ind w:firstLine="216"/>
      </w:pPr>
      <w:r>
        <w:t>Referred to the Committee on Judiciary.</w:t>
      </w:r>
    </w:p>
    <w:p w14:paraId="4195C506" w14:textId="77777777" w:rsidR="00635CE1" w:rsidRDefault="00635CE1" w:rsidP="00635CE1">
      <w:pPr>
        <w:ind w:firstLine="216"/>
      </w:pPr>
    </w:p>
    <w:p w14:paraId="29B454FE" w14:textId="77777777" w:rsidR="00635CE1" w:rsidRPr="00091FFA" w:rsidRDefault="00635CE1" w:rsidP="00635CE1">
      <w:pPr>
        <w:keepNext/>
        <w:ind w:firstLine="216"/>
        <w:rPr>
          <w:u w:val="single"/>
        </w:rPr>
      </w:pPr>
      <w:r w:rsidRPr="00091FFA">
        <w:rPr>
          <w:u w:val="single"/>
        </w:rPr>
        <w:t>Reappointment, South Carolina Workers' Compensation Commission, with the term to commence June 30, 2024, and to expire June 30, 2030</w:t>
      </w:r>
    </w:p>
    <w:p w14:paraId="062D57A3" w14:textId="77777777" w:rsidR="00635CE1" w:rsidRPr="00091FFA" w:rsidRDefault="00635CE1" w:rsidP="00635CE1">
      <w:pPr>
        <w:keepNext/>
        <w:ind w:firstLine="216"/>
        <w:rPr>
          <w:u w:val="single"/>
        </w:rPr>
      </w:pPr>
      <w:r w:rsidRPr="00091FFA">
        <w:rPr>
          <w:u w:val="single"/>
        </w:rPr>
        <w:t>At-Large:</w:t>
      </w:r>
    </w:p>
    <w:p w14:paraId="1487C702" w14:textId="77777777" w:rsidR="00635CE1" w:rsidRDefault="00635CE1" w:rsidP="00635CE1">
      <w:pPr>
        <w:ind w:firstLine="216"/>
        <w:rPr>
          <w:i/>
        </w:rPr>
      </w:pPr>
      <w:r>
        <w:t>R. Michael Campbell II, 131 High Knoll Rd., Columbia, SC 29223</w:t>
      </w:r>
      <w:r w:rsidRPr="00091FFA">
        <w:rPr>
          <w:i/>
        </w:rPr>
        <w:t xml:space="preserve">  </w:t>
      </w:r>
    </w:p>
    <w:p w14:paraId="37EA5372" w14:textId="77777777" w:rsidR="00635CE1" w:rsidRDefault="00635CE1" w:rsidP="00635CE1">
      <w:pPr>
        <w:ind w:firstLine="216"/>
        <w:rPr>
          <w:i/>
        </w:rPr>
      </w:pPr>
    </w:p>
    <w:p w14:paraId="33900D56" w14:textId="77777777" w:rsidR="00635CE1" w:rsidRDefault="00635CE1" w:rsidP="00635CE1">
      <w:pPr>
        <w:ind w:firstLine="216"/>
      </w:pPr>
      <w:r>
        <w:t>Referred to the Committee on Judiciary.</w:t>
      </w:r>
    </w:p>
    <w:p w14:paraId="385C7CAD" w14:textId="77777777" w:rsidR="00635CE1" w:rsidRDefault="00635CE1" w:rsidP="00635CE1">
      <w:pPr>
        <w:ind w:firstLine="216"/>
      </w:pPr>
    </w:p>
    <w:p w14:paraId="4F27C9EB" w14:textId="77777777" w:rsidR="00635CE1" w:rsidRPr="00091FFA" w:rsidRDefault="00635CE1" w:rsidP="00635CE1">
      <w:pPr>
        <w:keepNext/>
        <w:ind w:firstLine="216"/>
        <w:rPr>
          <w:u w:val="single"/>
        </w:rPr>
      </w:pPr>
      <w:r w:rsidRPr="00091FFA">
        <w:rPr>
          <w:u w:val="single"/>
        </w:rPr>
        <w:t>Reappointment, South Carolina Workers' Compensation Commission, with the term to commence June 30, 2024, and to expire June 30, 2030</w:t>
      </w:r>
    </w:p>
    <w:p w14:paraId="447A2ABE" w14:textId="77777777" w:rsidR="00635CE1" w:rsidRPr="00091FFA" w:rsidRDefault="00635CE1" w:rsidP="00635CE1">
      <w:pPr>
        <w:keepNext/>
        <w:ind w:firstLine="216"/>
        <w:rPr>
          <w:u w:val="single"/>
        </w:rPr>
      </w:pPr>
      <w:r w:rsidRPr="00091FFA">
        <w:rPr>
          <w:u w:val="single"/>
        </w:rPr>
        <w:t>At-Large:</w:t>
      </w:r>
    </w:p>
    <w:p w14:paraId="1DC683DB" w14:textId="77777777" w:rsidR="00635CE1" w:rsidRDefault="00635CE1" w:rsidP="00635CE1">
      <w:pPr>
        <w:ind w:firstLine="216"/>
        <w:rPr>
          <w:i/>
        </w:rPr>
      </w:pPr>
      <w:r>
        <w:t>Henry Gene McCaskill, 604 Kirkwood Circle, Camden, SC 29020</w:t>
      </w:r>
      <w:r w:rsidRPr="00091FFA">
        <w:rPr>
          <w:i/>
        </w:rPr>
        <w:t xml:space="preserve">  </w:t>
      </w:r>
    </w:p>
    <w:p w14:paraId="63BD3150" w14:textId="77777777" w:rsidR="00635CE1" w:rsidRDefault="00635CE1" w:rsidP="00635CE1">
      <w:pPr>
        <w:ind w:firstLine="216"/>
        <w:rPr>
          <w:i/>
        </w:rPr>
      </w:pPr>
    </w:p>
    <w:p w14:paraId="6C19B236" w14:textId="77777777" w:rsidR="00635CE1" w:rsidRDefault="00635CE1" w:rsidP="00635CE1">
      <w:pPr>
        <w:ind w:firstLine="216"/>
      </w:pPr>
      <w:r>
        <w:t>Referred to the Committee on Judiciary.</w:t>
      </w:r>
    </w:p>
    <w:p w14:paraId="30D6ADE4" w14:textId="77777777" w:rsidR="00635CE1" w:rsidRDefault="00635CE1" w:rsidP="00635CE1">
      <w:pPr>
        <w:pStyle w:val="Header"/>
        <w:tabs>
          <w:tab w:val="clear" w:pos="8640"/>
          <w:tab w:val="left" w:pos="4320"/>
        </w:tabs>
      </w:pPr>
    </w:p>
    <w:p w14:paraId="36D9C970" w14:textId="77777777" w:rsidR="00635CE1" w:rsidRDefault="00635CE1" w:rsidP="00635CE1">
      <w:pPr>
        <w:pStyle w:val="Header"/>
        <w:tabs>
          <w:tab w:val="clear" w:pos="8640"/>
          <w:tab w:val="left" w:pos="4320"/>
        </w:tabs>
        <w:jc w:val="center"/>
        <w:rPr>
          <w:b/>
          <w:bCs/>
        </w:rPr>
      </w:pPr>
      <w:r>
        <w:rPr>
          <w:b/>
          <w:bCs/>
        </w:rPr>
        <w:t>CO-SPONSORS ADDED</w:t>
      </w:r>
    </w:p>
    <w:p w14:paraId="5C119DB6" w14:textId="77777777" w:rsidR="00635CE1" w:rsidRDefault="00635CE1" w:rsidP="00635CE1">
      <w:pPr>
        <w:pStyle w:val="Header"/>
        <w:tabs>
          <w:tab w:val="clear" w:pos="8640"/>
          <w:tab w:val="left" w:pos="4320"/>
        </w:tabs>
        <w:rPr>
          <w:b/>
          <w:bCs/>
        </w:rPr>
      </w:pPr>
      <w:r>
        <w:rPr>
          <w:b/>
          <w:bCs/>
        </w:rPr>
        <w:tab/>
      </w:r>
      <w:r>
        <w:rPr>
          <w:bCs/>
        </w:rPr>
        <w:t>The following co-sponsors were added to the respective Bills:</w:t>
      </w:r>
    </w:p>
    <w:p w14:paraId="2ADC28A8" w14:textId="77777777" w:rsidR="00635CE1" w:rsidRDefault="00635CE1" w:rsidP="00635CE1">
      <w:pPr>
        <w:pStyle w:val="Header"/>
        <w:tabs>
          <w:tab w:val="clear" w:pos="8640"/>
          <w:tab w:val="left" w:pos="4320"/>
        </w:tabs>
      </w:pPr>
      <w:r>
        <w:t>S. 35</w:t>
      </w:r>
      <w:r>
        <w:tab/>
      </w:r>
      <w:r>
        <w:tab/>
        <w:t>Sen. Kimbrell</w:t>
      </w:r>
    </w:p>
    <w:p w14:paraId="5B109131" w14:textId="77777777" w:rsidR="00635CE1" w:rsidRDefault="00635CE1" w:rsidP="00635CE1">
      <w:pPr>
        <w:pStyle w:val="Header"/>
        <w:tabs>
          <w:tab w:val="clear" w:pos="8640"/>
          <w:tab w:val="left" w:pos="4320"/>
        </w:tabs>
      </w:pPr>
      <w:r>
        <w:t>S. 46</w:t>
      </w:r>
      <w:r>
        <w:tab/>
      </w:r>
      <w:r>
        <w:tab/>
        <w:t>Sen. Kimbrell</w:t>
      </w:r>
    </w:p>
    <w:p w14:paraId="259EEEAD" w14:textId="77777777" w:rsidR="00635CE1" w:rsidRDefault="00635CE1" w:rsidP="00635CE1">
      <w:pPr>
        <w:pStyle w:val="Header"/>
        <w:tabs>
          <w:tab w:val="clear" w:pos="8640"/>
          <w:tab w:val="left" w:pos="4320"/>
        </w:tabs>
      </w:pPr>
      <w:r>
        <w:t>S. 253</w:t>
      </w:r>
      <w:r>
        <w:tab/>
      </w:r>
      <w:r>
        <w:tab/>
        <w:t>Sen. Turner</w:t>
      </w:r>
    </w:p>
    <w:p w14:paraId="5D372F93" w14:textId="77777777" w:rsidR="00635CE1" w:rsidRDefault="00635CE1" w:rsidP="00635CE1">
      <w:pPr>
        <w:pStyle w:val="Header"/>
        <w:tabs>
          <w:tab w:val="clear" w:pos="8640"/>
          <w:tab w:val="left" w:pos="4320"/>
        </w:tabs>
      </w:pPr>
    </w:p>
    <w:p w14:paraId="2928F43E" w14:textId="77777777" w:rsidR="00635CE1" w:rsidRDefault="00635CE1" w:rsidP="00635CE1">
      <w:pPr>
        <w:pStyle w:val="Header"/>
        <w:tabs>
          <w:tab w:val="clear" w:pos="8640"/>
          <w:tab w:val="left" w:pos="4320"/>
        </w:tabs>
        <w:jc w:val="center"/>
      </w:pPr>
      <w:r>
        <w:rPr>
          <w:b/>
        </w:rPr>
        <w:t>INTRODUCTION OF BILLS AND RESOLUTIONS</w:t>
      </w:r>
    </w:p>
    <w:p w14:paraId="232EC033" w14:textId="77777777" w:rsidR="00635CE1" w:rsidRDefault="00635CE1" w:rsidP="00635CE1">
      <w:pPr>
        <w:pStyle w:val="Header"/>
        <w:tabs>
          <w:tab w:val="clear" w:pos="8640"/>
          <w:tab w:val="left" w:pos="4320"/>
        </w:tabs>
      </w:pPr>
      <w:r>
        <w:tab/>
        <w:t>The following were introduced:</w:t>
      </w:r>
    </w:p>
    <w:p w14:paraId="5390178D" w14:textId="77777777" w:rsidR="00635CE1" w:rsidRDefault="00635CE1" w:rsidP="00635CE1"/>
    <w:p w14:paraId="59E470CF" w14:textId="77777777" w:rsidR="00635CE1" w:rsidRDefault="00635CE1" w:rsidP="00635CE1">
      <w:r>
        <w:tab/>
        <w:t>S. 257</w:t>
      </w:r>
      <w:r>
        <w:fldChar w:fldCharType="begin"/>
      </w:r>
      <w:r>
        <w:instrText xml:space="preserve"> XE "</w:instrText>
      </w:r>
      <w:r>
        <w:tab/>
        <w:instrText>S. 257" \b</w:instrText>
      </w:r>
      <w:r>
        <w:fldChar w:fldCharType="end"/>
      </w:r>
      <w:r>
        <w:t xml:space="preserve"> -- Senators Devine and Sutton:  A BILL TO AMEND THE SOUTH CAROLINA CODE OF LAWS BY ADDING SECTION 7-13-65 SO AS TO PROVIDE FOR AN EXTENSION OF TIME FOR VOTING IF A POLLING PLACE EXPERIENCES A DELAY OR INTERRUPTION OF MORE THAN FIFTEEN MINUTES.</w:t>
      </w:r>
    </w:p>
    <w:p w14:paraId="2BC8A751" w14:textId="77777777" w:rsidR="00635CE1" w:rsidRDefault="00635CE1" w:rsidP="00635CE1">
      <w:r>
        <w:t>smin-0073mw25.docx</w:t>
      </w:r>
    </w:p>
    <w:p w14:paraId="4BC79A67" w14:textId="77777777" w:rsidR="00635CE1" w:rsidRDefault="00635CE1" w:rsidP="00635CE1">
      <w:r>
        <w:tab/>
        <w:t>Read the first time and referred to the Committee on Judiciary.</w:t>
      </w:r>
    </w:p>
    <w:p w14:paraId="437B424D" w14:textId="77777777" w:rsidR="00635CE1" w:rsidRDefault="00635CE1" w:rsidP="00635CE1"/>
    <w:p w14:paraId="6AAB587D" w14:textId="77777777" w:rsidR="00635CE1" w:rsidRDefault="00635CE1" w:rsidP="00635CE1">
      <w:r>
        <w:tab/>
        <w:t>H. 3727</w:t>
      </w:r>
      <w:r>
        <w:fldChar w:fldCharType="begin"/>
      </w:r>
      <w:r>
        <w:instrText xml:space="preserve"> XE "</w:instrText>
      </w:r>
      <w:r>
        <w:tab/>
        <w:instrText>H. 3727" \b</w:instrText>
      </w:r>
      <w:r>
        <w:fldChar w:fldCharType="end"/>
      </w:r>
      <w:r>
        <w:t xml:space="preserve"> -- Rep. W. Newton:  A BILL TO ADOPT REVISED CODE VOLUME 9 OF THE SOUTH CAROLINA CODE OF LAWS, TO THE EXTENT OF ITS CONTENTS, AS THE ONLY GENERAL PERMANENT STATUTORY LAW OF THE STATE AS OF JANUARY 1, 2025.</w:t>
      </w:r>
    </w:p>
    <w:p w14:paraId="4A6EAF6B" w14:textId="77777777" w:rsidR="00635CE1" w:rsidRDefault="00635CE1" w:rsidP="00635CE1">
      <w:r>
        <w:t>lc-0096ahb25.docx</w:t>
      </w:r>
    </w:p>
    <w:p w14:paraId="134C66F4" w14:textId="77777777" w:rsidR="00635CE1" w:rsidRDefault="00635CE1" w:rsidP="00635CE1">
      <w:r>
        <w:tab/>
        <w:t>Read the first time and referred to the Committee on Judiciary.</w:t>
      </w:r>
    </w:p>
    <w:p w14:paraId="75165243" w14:textId="77777777" w:rsidR="00635CE1" w:rsidRDefault="00635CE1" w:rsidP="00635CE1">
      <w:r>
        <w:tab/>
        <w:t>H. 3760</w:t>
      </w:r>
      <w:r>
        <w:fldChar w:fldCharType="begin"/>
      </w:r>
      <w:r>
        <w:instrText xml:space="preserve"> XE "</w:instrText>
      </w:r>
      <w:r>
        <w:tab/>
        <w:instrText>H. 3760" \b</w:instrText>
      </w:r>
      <w:r>
        <w:fldChar w:fldCharType="end"/>
      </w:r>
      <w:r>
        <w:t xml:space="preserve"> -- Reps. Caskey, Rutherford and Jordan:  A CONCURRENT RESOLUTION TO FIX NOON ON WEDNESDAY, FEBRUARY 5, 2025, AS THE TIME TO ELECT A SUCCESSOR TO A CERTAIN JUDGE OF THE COURT OF APPEALS, SEAT 2, UPON HER ELECTION TO THE SUPREME COURT, AND THE SUCCESSOR WILL FILL THE UNEXPIRED TERM OF THAT OFFICE WHICH WILL EXPIRE ON JUNE 30, 2029; TO ELECT A SUCCESSOR TO A CERTAIN JUDGE OF THE COURT OF APPEALS, SEAT 3, WHICH WILL EXPIRE ON JUNE 30, 2025; TO ELECT A SUCCESSOR TO A CERTAIN JUDGE OF THE COURT OF APPEALS, SEAT 4, WHICH WILL EXPIRE ON JUNE 30, 2025; TO ELECT A SUCCESSOR TO A CERTAIN JUDGE OF THE CIRCUIT COURT, FOURTH JUDICIAL CIRCUIT, SEAT 2, AND THE SUCCESSOR WILL FILL THE UNEXPIRED TERM OF THAT OFFICE WHICH WILL EXPIRE ON JUNE 30, 2030; TO ELECT A SUCCESSOR TO A CERTAIN JUDGE OF THE CIRCUIT COURT, FIFTH JUDICIAL CIRCUIT, SEAT 1, UPON HER APPOINTMENT TO THE UNITED STATES COURT OF APPEALS, AND THE SUCCESSOR WILL SERVE A NEW TERM OF THAT OFFICE WHICH WILL EXPIRE ON JUNE 30, 2031; TO ELECT A SUCCESSOR TO A CERTAIN JUDGE OF THE CIRCUIT COURT, SEVENTH JUDICIAL CIRCUIT, SEAT 1, WHICH WILL EXPIRE ON JUNE 30, 2025; TO ELECT A SUCCESSOR TO A CERTAIN JUDGE OF THE CIRCUIT COURT, NINTH JUDICIAL CIRCUIT, SEAT 1, WHICH WILL EXPIRE ON JUNE 30, 2025; TO ELECT A SUCCESSOR TO A CERTAIN JUDGE OF THE CIRCUIT COURT, NINTH JUDICIAL CIRCUIT, SEAT 2, AND THE SUCCESSOR WILL FILL THE UNEXPIRED TERM OF THAT OFFICE WHICH WILL EXPIRE ON JUNE 30, 2030; TO ELECT A SUCCESSOR TO A CERTAIN JUDGE OF THE CIRCUIT COURT, TENTH JUDICIAL CIRCUIT, SEAT 1, WHICH WILL EXPIRE ON JUNE 30, 2025; TO ELECT A SUCCESSOR TO A CERTAIN JUDGE OF THE CIRCUIT COURT, ELEVENTH JUDICIAL CIRCUIT, SEAT 1, UPON HIS RETIREMENT ON OR BEFORE DECEMBER 31, 2025, AND THE SUCCESSOR WILL FILL THE UNEXPIRED TERM OF THAT OFFICE WHICH WILL EXPIRE ON JUNE 30, 2030; TO ELECT A SUCCESSOR TO A CERTAIN JUDGE OF THE CIRCUIT COURT, SIXTEENTH JUDICIAL CIRCUIT, SEAT 2, UPON HIS RETIREMENT ON FEBRUARY 14, 2025, AND THE SUCCESSOR WILL FILL THE UNEXPIRED TERM OF THAT OFFICE WHICH WILL EXPIRE ON JUNE 30, 2028; TO ELECT A SUCCESSOR TO A CERTAIN JUDGE OF THE CIRCUIT COURT, AT-LARGE, SEAT 7, AND THE SUCCESSOR WILL FILL THE UNEXPIRED TERM OF THAT OFFICE WHICH WILL EXPIRE ON JUNE 30, 2027; TO ELECT A SUCCESSOR TO A CERTAIN JUDGE OF THE CIRCUIT COURT, AT-LARGE, SEAT 14, WHICH WILL EXPIRE ON JUNE 30, 2025; TO ELECT A SUCCESSOR TO A CERTAIN JUDGE OF THE CIRCUIT COURT, AT-LARGE, SEAT 15, WHICH WILL EXPIRE ON JUNE 30, 2025; TO ELECT A SUCCESSOR TO A CERTAIN JUDGE OF THE CIRCUIT COURT, AT-LARGE, SEAT 16, WHICH WILL EXPIRE ON JUNE 30, 2025; TO ELECT A SUCCESSOR TO A CERTAIN JUDGE OF THE FAMILY COURT, FIRST JUDICIAL CIRCUIT, SEAT 1, WHICH WILL EXPIRE ON JUNE 30, 2025; TO ELECT A SUCCESSOR TO A CERTAIN JUDGE OF THE FAMILY COURT, SECOND JUDICIAL CIRCUIT, SEAT 1, UPON HER RETIREMENT ON APRIL 30, 2025, AND THE SUCCESSOR WILL FILL THE UNEXPIRED TERM OF THAT OFFICE WHICH WILL EXPIRE ON JUNE 30, 2028; TO ELECT A SUCCESSOR TO A CERTAIN JUDGE OF THE FAMILY COURT, SECOND JUDICIAL CIRCUIT, SEAT 2, WHICH WILL EXPIRE ON JUNE 30, 2025; TO ELECT A SUCCESSOR TO A CERTAIN JUDGE OF THE FAMILY COURT, THIRD JUDICIAL CIRCUIT, SEAT 1, UPON HIS RETIREMENT ON OR BEFORE DECEMBER 31, 2025, AND THE SUCCESSOR WILL FILL THE UNEXPIRED TERM OF THAT OFFICE, WHICH WILL EXPIRE ON JUNE 30, 2028; TO ELECT A SUCCESSOR TO A CERTAIN JUDGE OF THE FAMILY COURT, THIRD JUDICIAL CIRCUIT, SEAT 2, WHICH WILL EXPIRE ON JUNE 30, 2025; TO ELECT A SUCCESSOR TO A CERTAIN JUDGE OF THE FAMILY COURT, THIRD JUDICIAL CIRCUIT, SEAT 3, WHICH WILL EXPIRE ON JUNE 30, 2025; TO ELECT A SUCCESSOR TO A CERTAIN JUDGE OF THE FAMILY COURT, FOURTH JUDICIAL CIRCUIT, SEAT 2, UPON HER RETIREMENT ON OR BEFORE JUNE 30, 2025, AND THE SUCCESSOR WILL FILL A NEW TERM OF THAT OFFICE WHICH WILL EXPIRE ON JUNE 30, 2031; TO ELECT A SUCCESSOR TO A CERTAIN JUDGE OF THE FAMILY COURT, FIFTH JUDICIAL CIRCUIT, SEAT 2, WHICH WILL EXPIRE ON JUNE 30, 2025; TO ELECT A SUCCESSOR TO A CERTAIN JUDGE OF THE FAMILY COURT, FIFTH JUDICIAL CIRCUIT, SEAT 3, WHICH WILL EXPIRE ON JUNE 30, 2025; TO ELECT A SUCCESSOR TO A CERTAIN JUDGE OF THE FAMILY COURT, SIXTH JUDICIAL CIRCUIT, SEAT 1, WHICH WILL EXPIRE ON JUNE 30, 2025; TO ELECT A SUCCESSOR TO A CERTAIN JUDGE OF THE FAMILY COURT, SEVENTH JUDICIAL CIRCUIT, SEAT 1, WHICH WILL EXPIRE ON JUNE 30, 2025; TO ELECT A SUCCESSOR TO A CERTAIN JUDGE OF THE FAMILY COURT, SEVENTH JUDICIAL CIRCUIT, SEAT 2, WHICH WILL EXPIRE ON JUNE 30, 2025; TO ELECT A SUCCESSOR TO A CERTAIN JUDGE OF THE FAMILY COURT, EIGHTH JUDICIAL CIRCUIT, SEAT 1, UPON HIS ELECTION TO THE COURT OF APPEALS, AND THE SUCCESSOR WILL FILL A NEW TERM OF THAT OFFICE WHICH WILL EXPIRE ON JUNE 30, 2031; TO ELECT A SUCCESSOR TO A CERTAIN JUDGE OF THE FAMILY COURT, EIGHTH JUDICIAL CIRCUIT, SEAT 3, WHICH WILL EXPIRE ON JUNE 30, 2025; TO ELECT A SUCCESSOR TO A CERTAIN JUDGE OF THE FAMILY COURT, NINTH JUDICIAL CIRCUIT, SEAT 2, WHICH WILL EXPIRE ON JUNE 30, 2025; TO ELECT A SUCCESSOR TO A CERTAIN JUDGE OF THE FAMILY COURT, NINTH JUDICIAL CIRCUIT, SEAT 4, WHICH WILL EXPIRE ON JUNE 30, 2025; TO ELECT A SUCCESSOR TO A CERTAIN JUDGE OF THE FAMILY COURT, TENTH JUDICIAL CIRCUIT, SEAT 1, WHICH WILL EXPIRE ON JUNE 30, 2025; TO ELECT A SUCCESSOR TO A CERTAIN JUDGE OF THE FAMILY COURT, TENTH JUDICIAL CIRCUIT, SEAT 3, WHICH WILL EXPIRE ON JUNE 30, 2025; TO ELECT A SUCCESSOR TO A CERTAIN JUDGE OF THE FAMILY COURT, ELEVENTH JUDICIAL CIRCUIT, SEAT 2, WHICH WILL EXPIRE ON JUNE 30, 2025; TO ELECT A SUCCESSOR TO A CERTAIN JUDGE OF THE FAMILY COURT, ELEVENTH JUDICIAL CIRCUIT, SEAT 3, WHICH WILL EXPIRE ON JUNE 30, 2025; TO ELECT A SUCCESSOR TO A CERTAIN JUDGE OF THE FAMILY COURT, TWELFTH JUDICIAL CIRCUIT, SEAT 1, WHICH WILL EXPIRE ON JUNE 30, 2025; TO ELECT A SUCCESSOR TO A CERTAIN JUDGE OF THE FAMILY COURT, TWELFTH JUDICIAL CIRCUIT, SEAT 2, WHICH WILL EXPIRE ON JUNE 30, 2025; TO ELECT A SUCCESSOR TO A CERTAIN JUDGE OF THE FAMILY COURT, THIRTEENTH JUDICIAL CIRCUIT, SEAT 1, WHICH WILL EXPIRE ON JUNE 30, 2025; TO ELECT A SUCCESSOR TO A CERTAIN JUDGE OF THE FAMILY COURT, THIRTEENTH JUDICIAL CIRCUIT, SEAT 2, WHICH WILL EXPIRE ON JUNE 30, 2025; TO ELECT A SUCCESSOR TO A CERTAIN JUDGE OF THE FAMILY COURT, THIRTEENTH JUDICIAL CIRCUIT, SEAT 6, UPON HER ELECTION TO THE CIRCUIT COURT, AND THE SUCCESSOR WILL FILL THE UNEXPIRED TERM OF THAT OFFICE WHICH WILL EXPIRE ON JUNE 30, 2028; TO ELECT A SUCCESSOR TO A CERTAIN JUDGE OF THE FAMILY COURT, FOURTEENTH JUDICIAL CIRCUIT, SEAT 1, WHICH WILL EXPIRE ON JUNE 30, 2025; TO ELECT A SUCCESSOR TO A CERTAIN JUDGE OF THE FAMILY COURT, FIFTEENTH JUDICIAL CIRCUIT, SEAT 1, WHICH WILL EXPIRE ON JUNE 30, 2025; TO ELECT A SUCCESSOR TO A CERTAIN JUDGE OF THE FAMILY COURT, SIXTEENTH JUDICIAL CIRCUIT, SEAT 2, WHICH WILL EXPIRE ON JUNE 30, 2025; TO ELECT A SUCCESSOR TO A CERTAIN JUDGE OF THE FAMILY COURT, AT-LARGE, SEAT 1, WHICH WILL EXPIRE ON JUNE 30, 2025; TO ELECT A SUCCESSOR TO A CERTAIN JUDGE OF THE FAMILY COURT, AT-LARGE, SEAT 2, WHICH WILL EXPIRE ON JUNE 30, 2025; TO ELECT A SUCCESSOR TO A CERTAIN JUDGE OF THE FAMILY COURT, AT-LARGE, SEAT 3, WHICH WILL EXPIRE ON JUNE 30, 2025; TO ELECT A SUCCESSOR TO A CERTAIN JUDGE OF THE FAMILY COURT, AT-LARGE, SEAT 4, WHICH WILL EXPIRE ON JUNE 30, 2025; TO ELECT A SUCCESSOR TO A CERTAIN JUDGE OF THE FAMILY COURT, AT-LARGE, SEAT 5, WHICH WILL EXPIRE ON JUNE 30, 2025; TO ELECT A SUCCESSOR TO A CERTAIN JUDGE OF THE FAMILY COURT, AT-LARGE, SEAT 6, WHICH WILL EXPIRE ON JUNE 30, 2025; TO ELECT A SUCCESSOR TO A CERTAIN JUDGE OF THE ADMINISTRATIVE LAW COURT, SEAT 2, UPON HIS ELECTION TO THE CIRCUIT COURT, AND THE SUCCESSOR WILL FILL THE UNEXPIRED TERM OF THAT OFFICE WHICH WILL EXPIRE ON JUNE 30, 2027; AND TO ELECT A SUCCESSOR TO A CERTAIN JUDGE OF THE ADMINISTRATIVE LAW COURT, SEAT 3, WHICH WILL EXPIRE ON JUNE 30, 2025.</w:t>
      </w:r>
    </w:p>
    <w:p w14:paraId="745EDA4F" w14:textId="77777777" w:rsidR="00635CE1" w:rsidRDefault="00635CE1" w:rsidP="00635CE1">
      <w:r>
        <w:t>lc-0104ahb-ahb25.docx</w:t>
      </w:r>
    </w:p>
    <w:p w14:paraId="75EA0035" w14:textId="77777777" w:rsidR="00635CE1" w:rsidRDefault="00635CE1" w:rsidP="00635CE1">
      <w:r>
        <w:tab/>
        <w:t>The Concurrent Resolution was introduced and referred to the Committee on Judiciary.</w:t>
      </w:r>
    </w:p>
    <w:p w14:paraId="2D16E6AB" w14:textId="77777777" w:rsidR="00635CE1" w:rsidRPr="002108FE" w:rsidRDefault="00635CE1" w:rsidP="00635CE1">
      <w:pPr>
        <w:pStyle w:val="Header"/>
        <w:tabs>
          <w:tab w:val="clear" w:pos="8640"/>
          <w:tab w:val="left" w:pos="4320"/>
        </w:tabs>
        <w:rPr>
          <w:b/>
          <w:bCs/>
        </w:rPr>
      </w:pPr>
    </w:p>
    <w:p w14:paraId="629BF9DF" w14:textId="77777777" w:rsidR="00635CE1" w:rsidRDefault="00635CE1" w:rsidP="00635CE1">
      <w:pPr>
        <w:pStyle w:val="Header"/>
        <w:keepLines/>
        <w:tabs>
          <w:tab w:val="clear" w:pos="8640"/>
          <w:tab w:val="left" w:pos="4320"/>
        </w:tabs>
        <w:jc w:val="center"/>
      </w:pPr>
      <w:r>
        <w:rPr>
          <w:b/>
        </w:rPr>
        <w:t>ADJOURNMENT</w:t>
      </w:r>
    </w:p>
    <w:p w14:paraId="14CDD25B" w14:textId="5129DD34" w:rsidR="00635CE1" w:rsidRDefault="00635CE1" w:rsidP="00635CE1">
      <w:r>
        <w:tab/>
        <w:t xml:space="preserve">At 11:05 A.M., on motion of Senator JACKSON, the Senate adjourned to meet tomorrow, January 23, 2025, at 11:00 A.M., </w:t>
      </w:r>
      <w:r w:rsidRPr="00E857A5">
        <w:t>under the provisions of Rule 1B.</w:t>
      </w:r>
    </w:p>
    <w:p w14:paraId="7C407DDF" w14:textId="77777777" w:rsidR="005F3D71" w:rsidRDefault="005F3D71" w:rsidP="00635CE1"/>
    <w:p w14:paraId="370BA794" w14:textId="77777777" w:rsidR="00635CE1" w:rsidRDefault="00635CE1" w:rsidP="00635CE1">
      <w:pPr>
        <w:pStyle w:val="Header"/>
        <w:keepLines/>
        <w:tabs>
          <w:tab w:val="clear" w:pos="8640"/>
          <w:tab w:val="left" w:pos="4320"/>
        </w:tabs>
        <w:jc w:val="center"/>
      </w:pPr>
      <w:r>
        <w:t>* * *</w:t>
      </w:r>
    </w:p>
    <w:p w14:paraId="5528AD49" w14:textId="77777777" w:rsidR="00635CE1" w:rsidRDefault="00635CE1" w:rsidP="00635CE1">
      <w:pPr>
        <w:pStyle w:val="Header"/>
        <w:tabs>
          <w:tab w:val="clear" w:pos="8640"/>
          <w:tab w:val="left" w:pos="4320"/>
        </w:tabs>
      </w:pPr>
    </w:p>
    <w:p w14:paraId="148C9F2A" w14:textId="77777777" w:rsidR="00635CE1" w:rsidRDefault="00635CE1" w:rsidP="00635CE1">
      <w:pPr>
        <w:pStyle w:val="Header"/>
        <w:tabs>
          <w:tab w:val="clear" w:pos="8640"/>
          <w:tab w:val="left" w:pos="4320"/>
        </w:tabs>
      </w:pPr>
    </w:p>
    <w:p w14:paraId="4CC9EE08" w14:textId="77777777" w:rsidR="00E90EB4" w:rsidRPr="00726416" w:rsidRDefault="00E90EB4" w:rsidP="00726416"/>
    <w:sectPr w:rsidR="00E90EB4" w:rsidRPr="00726416" w:rsidSect="000008AE">
      <w:headerReference w:type="default" r:id="rId7"/>
      <w:footerReference w:type="default" r:id="rId8"/>
      <w:footerReference w:type="first" r:id="rId9"/>
      <w:type w:val="continuous"/>
      <w:pgSz w:w="12240" w:h="15840"/>
      <w:pgMar w:top="1008" w:right="4666" w:bottom="3499" w:left="1238" w:header="1008" w:footer="3499" w:gutter="0"/>
      <w:pgNumType w:start="96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429D0" w14:textId="77777777" w:rsidR="00635CE1" w:rsidRDefault="00635CE1">
      <w:r>
        <w:separator/>
      </w:r>
    </w:p>
  </w:endnote>
  <w:endnote w:type="continuationSeparator" w:id="0">
    <w:p w14:paraId="3C8AC6A8" w14:textId="77777777" w:rsidR="00635CE1" w:rsidRDefault="0063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BB17"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6F01"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C9757" w14:textId="77777777" w:rsidR="00635CE1" w:rsidRDefault="00635CE1">
      <w:r>
        <w:separator/>
      </w:r>
    </w:p>
  </w:footnote>
  <w:footnote w:type="continuationSeparator" w:id="0">
    <w:p w14:paraId="43241E03" w14:textId="77777777" w:rsidR="00635CE1" w:rsidRDefault="00635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1FDA" w14:textId="67634271" w:rsidR="002960F7" w:rsidRPr="00BB21DE" w:rsidRDefault="00635CE1">
    <w:pPr>
      <w:pStyle w:val="Header"/>
      <w:spacing w:after="120"/>
      <w:jc w:val="center"/>
      <w:rPr>
        <w:b/>
      </w:rPr>
    </w:pPr>
    <w:r>
      <w:rPr>
        <w:b/>
      </w:rPr>
      <w:t>WEDNESDAY, JANUARY 22,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E1"/>
    <w:rsid w:val="000008AE"/>
    <w:rsid w:val="00003B3C"/>
    <w:rsid w:val="000063E0"/>
    <w:rsid w:val="000074E0"/>
    <w:rsid w:val="0001047D"/>
    <w:rsid w:val="00011183"/>
    <w:rsid w:val="000111BA"/>
    <w:rsid w:val="00022CE8"/>
    <w:rsid w:val="0002352C"/>
    <w:rsid w:val="00035440"/>
    <w:rsid w:val="00042056"/>
    <w:rsid w:val="00043F84"/>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2423"/>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03672"/>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C7709"/>
    <w:rsid w:val="005D031D"/>
    <w:rsid w:val="005D1D0E"/>
    <w:rsid w:val="005E16E7"/>
    <w:rsid w:val="005F14C9"/>
    <w:rsid w:val="005F3D71"/>
    <w:rsid w:val="00613CF9"/>
    <w:rsid w:val="00620D4F"/>
    <w:rsid w:val="0062542A"/>
    <w:rsid w:val="00627DD3"/>
    <w:rsid w:val="00632FCC"/>
    <w:rsid w:val="00633FC1"/>
    <w:rsid w:val="006346BC"/>
    <w:rsid w:val="00635CE1"/>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0FF"/>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B4693"/>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34675"/>
    <w:rsid w:val="00A447F5"/>
    <w:rsid w:val="00A45F58"/>
    <w:rsid w:val="00A46467"/>
    <w:rsid w:val="00A627C2"/>
    <w:rsid w:val="00A66623"/>
    <w:rsid w:val="00A87AE3"/>
    <w:rsid w:val="00A9737B"/>
    <w:rsid w:val="00AA0516"/>
    <w:rsid w:val="00AA4E53"/>
    <w:rsid w:val="00AB0712"/>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17CEA"/>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C3612"/>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E7854"/>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63DF"/>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85B0A"/>
    <w:rsid w:val="00F90CBC"/>
    <w:rsid w:val="00F91965"/>
    <w:rsid w:val="00FA1A83"/>
    <w:rsid w:val="00FA230B"/>
    <w:rsid w:val="00FA3B5B"/>
    <w:rsid w:val="00FC2A9B"/>
    <w:rsid w:val="00FC4C26"/>
    <w:rsid w:val="00FC5358"/>
    <w:rsid w:val="00FD0342"/>
    <w:rsid w:val="00FD50F9"/>
    <w:rsid w:val="00FD6A24"/>
    <w:rsid w:val="00FD7D6C"/>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ACEFC"/>
  <w15:docId w15:val="{86142038-1980-405D-B97F-ED109602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FooterChar">
    <w:name w:val="Footer Char"/>
    <w:basedOn w:val="DefaultParagraphFont"/>
    <w:link w:val="Footer"/>
    <w:semiHidden/>
    <w:rsid w:val="00635CE1"/>
    <w:rPr>
      <w:color w:val="000000"/>
      <w:sz w:val="22"/>
    </w:rPr>
  </w:style>
  <w:style w:type="paragraph" w:styleId="Index1">
    <w:name w:val="index 1"/>
    <w:basedOn w:val="Normal"/>
    <w:next w:val="Normal"/>
    <w:autoRedefine/>
    <w:uiPriority w:val="99"/>
    <w:semiHidden/>
    <w:unhideWhenUsed/>
    <w:rsid w:val="00635C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70</TotalTime>
  <Pages>9</Pages>
  <Words>2584</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8</cp:revision>
  <cp:lastPrinted>2025-06-06T19:00:00Z</cp:lastPrinted>
  <dcterms:created xsi:type="dcterms:W3CDTF">2025-02-21T18:31:00Z</dcterms:created>
  <dcterms:modified xsi:type="dcterms:W3CDTF">2025-07-16T16:39:00Z</dcterms:modified>
</cp:coreProperties>
</file>