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B0E0" w14:textId="77777777" w:rsidR="00436A93" w:rsidRPr="00436A93" w:rsidRDefault="00436A93" w:rsidP="00436A93">
      <w:pPr>
        <w:jc w:val="center"/>
        <w:rPr>
          <w:b/>
          <w:szCs w:val="22"/>
        </w:rPr>
      </w:pPr>
      <w:r w:rsidRPr="00436A93">
        <w:rPr>
          <w:b/>
          <w:szCs w:val="22"/>
        </w:rPr>
        <w:t>Tuesday, February 25, 2025</w:t>
      </w:r>
    </w:p>
    <w:p w14:paraId="277843C3" w14:textId="77777777" w:rsidR="00436A93" w:rsidRPr="00436A93" w:rsidRDefault="00436A93" w:rsidP="00436A93">
      <w:pPr>
        <w:jc w:val="center"/>
        <w:rPr>
          <w:b/>
          <w:szCs w:val="22"/>
        </w:rPr>
      </w:pPr>
      <w:r w:rsidRPr="00436A93">
        <w:rPr>
          <w:b/>
          <w:szCs w:val="22"/>
        </w:rPr>
        <w:t>(Statewide Session)</w:t>
      </w:r>
    </w:p>
    <w:p w14:paraId="3CDA3D10" w14:textId="77777777" w:rsidR="00436A93" w:rsidRPr="00436A93" w:rsidRDefault="00436A93" w:rsidP="00436A93">
      <w:pPr>
        <w:rPr>
          <w:strike/>
          <w:szCs w:val="22"/>
        </w:rPr>
      </w:pPr>
    </w:p>
    <w:p w14:paraId="5CD0EC35" w14:textId="5994CF1C" w:rsidR="00436A93" w:rsidRPr="00436A93" w:rsidRDefault="00436A93" w:rsidP="00436A93">
      <w:pPr>
        <w:rPr>
          <w:strike/>
          <w:szCs w:val="22"/>
        </w:rPr>
      </w:pPr>
      <w:r w:rsidRPr="00436A93">
        <w:rPr>
          <w:strike/>
          <w:szCs w:val="22"/>
        </w:rPr>
        <w:t>Indicates Matter Stricken</w:t>
      </w:r>
    </w:p>
    <w:p w14:paraId="5602952E" w14:textId="77777777" w:rsidR="00436A93" w:rsidRPr="00436A93" w:rsidRDefault="00436A93" w:rsidP="00436A93">
      <w:pPr>
        <w:rPr>
          <w:szCs w:val="22"/>
          <w:u w:val="single"/>
        </w:rPr>
      </w:pPr>
      <w:r w:rsidRPr="00436A93">
        <w:rPr>
          <w:szCs w:val="22"/>
          <w:u w:val="single"/>
        </w:rPr>
        <w:t>Indicates New Matter</w:t>
      </w:r>
    </w:p>
    <w:p w14:paraId="3C21DD14" w14:textId="77777777" w:rsidR="00436A93" w:rsidRPr="00436A93" w:rsidRDefault="00436A93" w:rsidP="00436A93">
      <w:pPr>
        <w:rPr>
          <w:szCs w:val="22"/>
        </w:rPr>
      </w:pPr>
    </w:p>
    <w:p w14:paraId="7A2B1A29" w14:textId="77777777" w:rsidR="00436A93" w:rsidRPr="00436A93" w:rsidRDefault="00436A93" w:rsidP="00436A93">
      <w:pPr>
        <w:rPr>
          <w:szCs w:val="22"/>
        </w:rPr>
      </w:pPr>
      <w:r w:rsidRPr="00436A93">
        <w:rPr>
          <w:szCs w:val="22"/>
        </w:rPr>
        <w:tab/>
        <w:t>The Senate assembled at 12:00 Noon, the hour to which it stood adjourned, and was called to order by the PRESIDENT.</w:t>
      </w:r>
    </w:p>
    <w:p w14:paraId="62978530" w14:textId="77777777" w:rsidR="00436A93" w:rsidRPr="00436A93" w:rsidRDefault="00436A93" w:rsidP="00436A93">
      <w:pPr>
        <w:rPr>
          <w:szCs w:val="22"/>
        </w:rPr>
      </w:pPr>
      <w:r w:rsidRPr="00436A93">
        <w:rPr>
          <w:szCs w:val="22"/>
        </w:rPr>
        <w:tab/>
        <w:t>A quorum being present, the proceedings were opened with a devotion by the Chaplain as follows:</w:t>
      </w:r>
    </w:p>
    <w:p w14:paraId="69DD6AA9" w14:textId="77777777" w:rsidR="00436A93" w:rsidRPr="00436A93" w:rsidRDefault="00436A93" w:rsidP="00436A93">
      <w:pPr>
        <w:rPr>
          <w:szCs w:val="22"/>
        </w:rPr>
      </w:pPr>
    </w:p>
    <w:p w14:paraId="6E51C8A2" w14:textId="77777777" w:rsidR="00436A93" w:rsidRPr="00436A93" w:rsidRDefault="00436A93" w:rsidP="00436A93">
      <w:pPr>
        <w:pStyle w:val="Header"/>
        <w:tabs>
          <w:tab w:val="left" w:pos="4320"/>
        </w:tabs>
        <w:rPr>
          <w:szCs w:val="22"/>
        </w:rPr>
      </w:pPr>
      <w:r w:rsidRPr="00436A93">
        <w:rPr>
          <w:szCs w:val="22"/>
        </w:rPr>
        <w:t>Psalm 23:1a, 2b</w:t>
      </w:r>
    </w:p>
    <w:p w14:paraId="528AD6A0" w14:textId="77777777" w:rsidR="00436A93" w:rsidRPr="00436A93" w:rsidRDefault="00436A93" w:rsidP="00436A93">
      <w:pPr>
        <w:pStyle w:val="Header"/>
        <w:tabs>
          <w:tab w:val="left" w:pos="4320"/>
        </w:tabs>
        <w:rPr>
          <w:szCs w:val="22"/>
        </w:rPr>
      </w:pPr>
      <w:r w:rsidRPr="00436A93">
        <w:rPr>
          <w:szCs w:val="22"/>
        </w:rPr>
        <w:tab/>
        <w:t>We read that the Psalmist declares: “The Lord is my shepherd. . . he leads me beside still waters. . .”</w:t>
      </w:r>
    </w:p>
    <w:p w14:paraId="3358A7FE" w14:textId="77777777" w:rsidR="00436A93" w:rsidRPr="00436A93" w:rsidRDefault="00436A93" w:rsidP="00436A93">
      <w:pPr>
        <w:pStyle w:val="Header"/>
        <w:tabs>
          <w:tab w:val="left" w:pos="4320"/>
        </w:tabs>
        <w:rPr>
          <w:szCs w:val="22"/>
        </w:rPr>
      </w:pPr>
      <w:r w:rsidRPr="00436A93">
        <w:rPr>
          <w:szCs w:val="22"/>
        </w:rPr>
        <w:tab/>
        <w:t>Let us pray, my friends:  Most Holy and ever-blessed God, these days how often do we long for waters that are quiet and tranquil and peaceful -- like those the Psalmist describes.  Instead, around the world and surely here in South Carolina, we now and then find ourselves seemingly adrift in a small boat being tossed about by wild ocean waves.  So we pray today, Lord, that especially here in the Senate of South Carolina, You will grant our leaders the peace and courage needed as they deal with the challenges of our day.  Indeed, may these Senators and their aides be guided and blessed by Your gracious Spirit as they diligently work together to benefit all of our people.  In Your loving name we pray, O Lord. Amen.</w:t>
      </w:r>
    </w:p>
    <w:p w14:paraId="6B319C61" w14:textId="77777777" w:rsidR="00436A93" w:rsidRPr="00436A93" w:rsidRDefault="00436A93" w:rsidP="00436A93">
      <w:pPr>
        <w:pStyle w:val="Header"/>
        <w:tabs>
          <w:tab w:val="clear" w:pos="8640"/>
          <w:tab w:val="left" w:pos="4320"/>
        </w:tabs>
        <w:rPr>
          <w:szCs w:val="22"/>
        </w:rPr>
      </w:pPr>
    </w:p>
    <w:p w14:paraId="69491EA9" w14:textId="77777777" w:rsidR="00436A93" w:rsidRPr="00436A93" w:rsidRDefault="00436A93" w:rsidP="00436A93">
      <w:pPr>
        <w:pStyle w:val="Header"/>
        <w:tabs>
          <w:tab w:val="clear" w:pos="8640"/>
          <w:tab w:val="left" w:pos="4320"/>
        </w:tabs>
        <w:rPr>
          <w:szCs w:val="22"/>
        </w:rPr>
      </w:pPr>
      <w:r w:rsidRPr="00436A93">
        <w:rPr>
          <w:szCs w:val="22"/>
        </w:rPr>
        <w:tab/>
        <w:t>The PRESIDENT called for Petitions, Memorials, Presentments of Grand Juries and such like papers.</w:t>
      </w:r>
    </w:p>
    <w:p w14:paraId="352A291D" w14:textId="77777777" w:rsidR="00436A93" w:rsidRPr="00436A93" w:rsidRDefault="00436A93" w:rsidP="00436A93">
      <w:pPr>
        <w:pStyle w:val="Header"/>
        <w:tabs>
          <w:tab w:val="clear" w:pos="8640"/>
          <w:tab w:val="left" w:pos="4320"/>
        </w:tabs>
        <w:rPr>
          <w:szCs w:val="22"/>
        </w:rPr>
      </w:pPr>
    </w:p>
    <w:p w14:paraId="2D7810B5" w14:textId="77777777" w:rsidR="00436A93" w:rsidRPr="00436A93" w:rsidRDefault="00436A93" w:rsidP="00436A93">
      <w:pPr>
        <w:pStyle w:val="Header"/>
        <w:tabs>
          <w:tab w:val="clear" w:pos="8640"/>
          <w:tab w:val="left" w:pos="4320"/>
        </w:tabs>
        <w:jc w:val="center"/>
        <w:rPr>
          <w:szCs w:val="22"/>
        </w:rPr>
      </w:pPr>
      <w:r w:rsidRPr="00436A93">
        <w:rPr>
          <w:b/>
          <w:szCs w:val="22"/>
        </w:rPr>
        <w:t>Call of the Senate</w:t>
      </w:r>
    </w:p>
    <w:p w14:paraId="7225BB0E" w14:textId="77777777" w:rsidR="00436A93" w:rsidRPr="00436A93" w:rsidRDefault="00436A93" w:rsidP="00436A93">
      <w:pPr>
        <w:pStyle w:val="Header"/>
        <w:tabs>
          <w:tab w:val="clear" w:pos="8640"/>
          <w:tab w:val="left" w:pos="4320"/>
        </w:tabs>
        <w:rPr>
          <w:szCs w:val="22"/>
        </w:rPr>
      </w:pPr>
      <w:r w:rsidRPr="00436A93">
        <w:rPr>
          <w:szCs w:val="22"/>
        </w:rPr>
        <w:tab/>
        <w:t>Senator MARTIN moved that a Call of the Senate be made.  The following Senators answered the Call:</w:t>
      </w:r>
    </w:p>
    <w:p w14:paraId="2C85F6FB"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2A60CE6E"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Adams</w:t>
      </w:r>
      <w:r w:rsidRPr="00436A93">
        <w:rPr>
          <w:szCs w:val="22"/>
        </w:rPr>
        <w:tab/>
        <w:t>Alexander</w:t>
      </w:r>
      <w:r w:rsidRPr="00436A93">
        <w:rPr>
          <w:szCs w:val="22"/>
        </w:rPr>
        <w:tab/>
        <w:t>Allen</w:t>
      </w:r>
    </w:p>
    <w:p w14:paraId="5EDC243B"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Bennett</w:t>
      </w:r>
      <w:r w:rsidRPr="00436A93">
        <w:rPr>
          <w:szCs w:val="22"/>
        </w:rPr>
        <w:tab/>
        <w:t>Blackmon</w:t>
      </w:r>
      <w:r w:rsidRPr="00436A93">
        <w:rPr>
          <w:szCs w:val="22"/>
        </w:rPr>
        <w:tab/>
        <w:t>Cash</w:t>
      </w:r>
    </w:p>
    <w:p w14:paraId="3E66D635"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Chaplin</w:t>
      </w:r>
      <w:r w:rsidRPr="00436A93">
        <w:rPr>
          <w:szCs w:val="22"/>
        </w:rPr>
        <w:tab/>
        <w:t>Climer</w:t>
      </w:r>
      <w:r w:rsidRPr="00436A93">
        <w:rPr>
          <w:szCs w:val="22"/>
        </w:rPr>
        <w:tab/>
        <w:t>Corbin</w:t>
      </w:r>
    </w:p>
    <w:p w14:paraId="0A3482E1"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Cromer</w:t>
      </w:r>
      <w:r w:rsidRPr="00436A93">
        <w:rPr>
          <w:szCs w:val="22"/>
        </w:rPr>
        <w:tab/>
        <w:t>Davis</w:t>
      </w:r>
      <w:r w:rsidRPr="00436A93">
        <w:rPr>
          <w:szCs w:val="22"/>
        </w:rPr>
        <w:tab/>
        <w:t>Elliott</w:t>
      </w:r>
    </w:p>
    <w:p w14:paraId="1B8D9A21"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Fernandez</w:t>
      </w:r>
      <w:r w:rsidRPr="00436A93">
        <w:rPr>
          <w:szCs w:val="22"/>
        </w:rPr>
        <w:tab/>
        <w:t>Gambrell</w:t>
      </w:r>
      <w:r w:rsidRPr="00436A93">
        <w:rPr>
          <w:szCs w:val="22"/>
        </w:rPr>
        <w:tab/>
        <w:t>Garrett</w:t>
      </w:r>
    </w:p>
    <w:p w14:paraId="225E93CB"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Goldfinch</w:t>
      </w:r>
      <w:r w:rsidRPr="00436A93">
        <w:rPr>
          <w:szCs w:val="22"/>
        </w:rPr>
        <w:tab/>
        <w:t>Graham</w:t>
      </w:r>
      <w:r w:rsidRPr="00436A93">
        <w:rPr>
          <w:szCs w:val="22"/>
        </w:rPr>
        <w:tab/>
        <w:t>Grooms</w:t>
      </w:r>
    </w:p>
    <w:p w14:paraId="2158A83E"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Hembree</w:t>
      </w:r>
      <w:r w:rsidRPr="00436A93">
        <w:rPr>
          <w:szCs w:val="22"/>
        </w:rPr>
        <w:tab/>
        <w:t>Johnson</w:t>
      </w:r>
      <w:r w:rsidRPr="00436A93">
        <w:rPr>
          <w:szCs w:val="22"/>
        </w:rPr>
        <w:tab/>
        <w:t>Kennedy</w:t>
      </w:r>
    </w:p>
    <w:p w14:paraId="613B0FAA"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Kimbrell</w:t>
      </w:r>
      <w:r w:rsidRPr="00436A93">
        <w:rPr>
          <w:szCs w:val="22"/>
        </w:rPr>
        <w:tab/>
        <w:t>Leber</w:t>
      </w:r>
      <w:r w:rsidRPr="00436A93">
        <w:rPr>
          <w:szCs w:val="22"/>
        </w:rPr>
        <w:tab/>
        <w:t>Martin</w:t>
      </w:r>
    </w:p>
    <w:p w14:paraId="31D4CEFD"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Massey</w:t>
      </w:r>
      <w:r w:rsidRPr="00436A93">
        <w:rPr>
          <w:szCs w:val="22"/>
        </w:rPr>
        <w:tab/>
        <w:t>Matthews</w:t>
      </w:r>
      <w:r w:rsidRPr="00436A93">
        <w:rPr>
          <w:szCs w:val="22"/>
        </w:rPr>
        <w:tab/>
        <w:t>Nutt</w:t>
      </w:r>
    </w:p>
    <w:p w14:paraId="4C159EC5"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Ott</w:t>
      </w:r>
      <w:r w:rsidRPr="00436A93">
        <w:rPr>
          <w:szCs w:val="22"/>
        </w:rPr>
        <w:tab/>
        <w:t>Peeler</w:t>
      </w:r>
      <w:r w:rsidRPr="00436A93">
        <w:rPr>
          <w:szCs w:val="22"/>
        </w:rPr>
        <w:tab/>
        <w:t>Rankin</w:t>
      </w:r>
    </w:p>
    <w:p w14:paraId="7478C3C1"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lastRenderedPageBreak/>
        <w:t>Reichenbach</w:t>
      </w:r>
      <w:r w:rsidRPr="00436A93">
        <w:rPr>
          <w:szCs w:val="22"/>
        </w:rPr>
        <w:tab/>
        <w:t>Rice</w:t>
      </w:r>
      <w:r w:rsidRPr="00436A93">
        <w:rPr>
          <w:szCs w:val="22"/>
        </w:rPr>
        <w:tab/>
        <w:t>Sabb</w:t>
      </w:r>
    </w:p>
    <w:p w14:paraId="57FABB4C"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Stubbs</w:t>
      </w:r>
      <w:r w:rsidRPr="00436A93">
        <w:rPr>
          <w:szCs w:val="22"/>
        </w:rPr>
        <w:tab/>
        <w:t>Sutton</w:t>
      </w:r>
      <w:r w:rsidRPr="00436A93">
        <w:rPr>
          <w:szCs w:val="22"/>
        </w:rPr>
        <w:tab/>
        <w:t>Tedder</w:t>
      </w:r>
    </w:p>
    <w:p w14:paraId="48F039EF"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Turner</w:t>
      </w:r>
      <w:r w:rsidRPr="00436A93">
        <w:rPr>
          <w:szCs w:val="22"/>
        </w:rPr>
        <w:tab/>
        <w:t>Verdin</w:t>
      </w:r>
      <w:r w:rsidRPr="00436A93">
        <w:rPr>
          <w:szCs w:val="22"/>
        </w:rPr>
        <w:tab/>
        <w:t>Walker</w:t>
      </w:r>
    </w:p>
    <w:p w14:paraId="42EB722C" w14:textId="77777777" w:rsidR="00436A93" w:rsidRPr="00436A93" w:rsidRDefault="00436A93" w:rsidP="00436A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36A93">
        <w:rPr>
          <w:szCs w:val="22"/>
        </w:rPr>
        <w:t>Williams</w:t>
      </w:r>
      <w:r w:rsidRPr="00436A93">
        <w:rPr>
          <w:szCs w:val="22"/>
        </w:rPr>
        <w:tab/>
        <w:t>Young</w:t>
      </w:r>
      <w:r w:rsidRPr="00436A93">
        <w:rPr>
          <w:szCs w:val="22"/>
        </w:rPr>
        <w:tab/>
        <w:t>Zell</w:t>
      </w:r>
    </w:p>
    <w:p w14:paraId="5D87CE7C" w14:textId="77777777" w:rsidR="00436A93" w:rsidRPr="00436A93" w:rsidRDefault="00436A93" w:rsidP="00436A93">
      <w:pPr>
        <w:pStyle w:val="Header"/>
        <w:tabs>
          <w:tab w:val="clear" w:pos="8640"/>
          <w:tab w:val="left" w:pos="4320"/>
        </w:tabs>
        <w:rPr>
          <w:szCs w:val="22"/>
        </w:rPr>
      </w:pPr>
    </w:p>
    <w:p w14:paraId="3E095658" w14:textId="77777777" w:rsidR="00436A93" w:rsidRPr="00436A93" w:rsidRDefault="00436A93" w:rsidP="00436A93">
      <w:pPr>
        <w:pStyle w:val="Header"/>
        <w:tabs>
          <w:tab w:val="clear" w:pos="8640"/>
          <w:tab w:val="left" w:pos="4320"/>
        </w:tabs>
        <w:rPr>
          <w:szCs w:val="22"/>
        </w:rPr>
      </w:pPr>
      <w:r w:rsidRPr="00436A93">
        <w:rPr>
          <w:szCs w:val="22"/>
        </w:rPr>
        <w:tab/>
        <w:t>A quorum being present, the Senate resumed.</w:t>
      </w:r>
    </w:p>
    <w:p w14:paraId="07424C02" w14:textId="77777777" w:rsidR="00436A93" w:rsidRPr="00436A93" w:rsidRDefault="00436A93" w:rsidP="00436A93">
      <w:pPr>
        <w:pStyle w:val="Header"/>
        <w:tabs>
          <w:tab w:val="clear" w:pos="8640"/>
          <w:tab w:val="left" w:pos="4320"/>
        </w:tabs>
        <w:rPr>
          <w:szCs w:val="22"/>
        </w:rPr>
      </w:pPr>
    </w:p>
    <w:p w14:paraId="156A9AA2" w14:textId="77777777" w:rsidR="00436A93" w:rsidRPr="00436A93" w:rsidRDefault="00436A93" w:rsidP="00436A93">
      <w:pPr>
        <w:jc w:val="center"/>
        <w:rPr>
          <w:b/>
          <w:szCs w:val="22"/>
        </w:rPr>
      </w:pPr>
      <w:r w:rsidRPr="00436A93">
        <w:rPr>
          <w:b/>
          <w:szCs w:val="22"/>
        </w:rPr>
        <w:t>MESSAGE FROM THE GOVERNOR</w:t>
      </w:r>
    </w:p>
    <w:p w14:paraId="35BAEB47" w14:textId="77777777" w:rsidR="00436A93" w:rsidRPr="00436A93" w:rsidRDefault="00436A93" w:rsidP="00436A93">
      <w:pPr>
        <w:ind w:firstLine="216"/>
        <w:rPr>
          <w:szCs w:val="22"/>
        </w:rPr>
      </w:pPr>
      <w:r w:rsidRPr="00436A93">
        <w:rPr>
          <w:szCs w:val="22"/>
        </w:rPr>
        <w:t>The following appointment was transmitted by the Honorable Henry Dargan McMaster:</w:t>
      </w:r>
    </w:p>
    <w:p w14:paraId="5EE0E5FF" w14:textId="77777777" w:rsidR="00436A93" w:rsidRPr="00436A93" w:rsidRDefault="00436A93" w:rsidP="00436A93">
      <w:pPr>
        <w:ind w:firstLine="216"/>
        <w:rPr>
          <w:szCs w:val="22"/>
        </w:rPr>
      </w:pPr>
    </w:p>
    <w:p w14:paraId="74E4545B" w14:textId="77777777" w:rsidR="00436A93" w:rsidRPr="00436A93" w:rsidRDefault="00436A93" w:rsidP="00436A93">
      <w:pPr>
        <w:jc w:val="center"/>
        <w:rPr>
          <w:b/>
          <w:szCs w:val="22"/>
        </w:rPr>
      </w:pPr>
      <w:r w:rsidRPr="00436A93">
        <w:rPr>
          <w:b/>
          <w:szCs w:val="22"/>
        </w:rPr>
        <w:t>Statewide Appointment</w:t>
      </w:r>
    </w:p>
    <w:p w14:paraId="76851666" w14:textId="77777777" w:rsidR="00436A93" w:rsidRPr="00436A93" w:rsidRDefault="00436A93" w:rsidP="00436A93">
      <w:pPr>
        <w:keepNext/>
        <w:ind w:firstLine="216"/>
        <w:rPr>
          <w:szCs w:val="22"/>
          <w:u w:val="single"/>
        </w:rPr>
      </w:pPr>
      <w:r w:rsidRPr="00436A93">
        <w:rPr>
          <w:szCs w:val="22"/>
          <w:u w:val="single"/>
        </w:rPr>
        <w:t>Reappointment, South Carolina Board of Probation, Parole and Pardon Services, with the term to commence March 15, 2025, and to expire March 15, 2031</w:t>
      </w:r>
    </w:p>
    <w:p w14:paraId="6AB94442" w14:textId="77777777" w:rsidR="00436A93" w:rsidRPr="00436A93" w:rsidRDefault="00436A93" w:rsidP="00436A93">
      <w:pPr>
        <w:keepNext/>
        <w:ind w:firstLine="216"/>
        <w:rPr>
          <w:szCs w:val="22"/>
          <w:u w:val="single"/>
        </w:rPr>
      </w:pPr>
      <w:r w:rsidRPr="00436A93">
        <w:rPr>
          <w:szCs w:val="22"/>
          <w:u w:val="single"/>
        </w:rPr>
        <w:t>1st Congressional District:</w:t>
      </w:r>
    </w:p>
    <w:p w14:paraId="607C85E5" w14:textId="77777777" w:rsidR="00436A93" w:rsidRPr="00436A93" w:rsidRDefault="00436A93" w:rsidP="00436A93">
      <w:pPr>
        <w:ind w:firstLine="216"/>
        <w:rPr>
          <w:szCs w:val="22"/>
        </w:rPr>
      </w:pPr>
      <w:r w:rsidRPr="00436A93">
        <w:rPr>
          <w:szCs w:val="22"/>
        </w:rPr>
        <w:t>Terry Seckinger, 566 Needlerush Parkway, Mount Pleasant, SC 29464</w:t>
      </w:r>
      <w:r w:rsidRPr="00436A93">
        <w:rPr>
          <w:i/>
          <w:szCs w:val="22"/>
        </w:rPr>
        <w:t xml:space="preserve"> </w:t>
      </w:r>
    </w:p>
    <w:p w14:paraId="24298DF1" w14:textId="77777777" w:rsidR="00436A93" w:rsidRPr="00436A93" w:rsidRDefault="00436A93" w:rsidP="00436A93">
      <w:pPr>
        <w:ind w:firstLine="216"/>
        <w:rPr>
          <w:szCs w:val="22"/>
        </w:rPr>
      </w:pPr>
    </w:p>
    <w:p w14:paraId="693711AB" w14:textId="77777777" w:rsidR="00436A93" w:rsidRPr="00436A93" w:rsidRDefault="00436A93" w:rsidP="00436A93">
      <w:pPr>
        <w:ind w:firstLine="216"/>
        <w:rPr>
          <w:szCs w:val="22"/>
        </w:rPr>
      </w:pPr>
      <w:r w:rsidRPr="00436A93">
        <w:rPr>
          <w:szCs w:val="22"/>
        </w:rPr>
        <w:t>Referred to the Committee on Corrections and Penology.</w:t>
      </w:r>
    </w:p>
    <w:p w14:paraId="00ADB307" w14:textId="77777777" w:rsidR="00436A93" w:rsidRPr="00436A93" w:rsidRDefault="00436A93" w:rsidP="00436A93">
      <w:pPr>
        <w:pStyle w:val="Header"/>
        <w:tabs>
          <w:tab w:val="clear" w:pos="8640"/>
          <w:tab w:val="left" w:pos="4320"/>
        </w:tabs>
        <w:rPr>
          <w:szCs w:val="22"/>
        </w:rPr>
      </w:pPr>
    </w:p>
    <w:p w14:paraId="22B9C838" w14:textId="77777777" w:rsidR="00436A93" w:rsidRPr="00436A93" w:rsidRDefault="00436A93" w:rsidP="00436A93">
      <w:pPr>
        <w:pStyle w:val="Header"/>
        <w:tabs>
          <w:tab w:val="clear" w:pos="8640"/>
          <w:tab w:val="left" w:pos="4320"/>
        </w:tabs>
        <w:jc w:val="center"/>
        <w:rPr>
          <w:b/>
          <w:szCs w:val="22"/>
        </w:rPr>
      </w:pPr>
      <w:r w:rsidRPr="00436A93">
        <w:rPr>
          <w:b/>
          <w:szCs w:val="22"/>
        </w:rPr>
        <w:t>REGULATION WITHDRAWN AND RESUBMITTED</w:t>
      </w:r>
    </w:p>
    <w:p w14:paraId="4C42DA6B" w14:textId="77777777" w:rsidR="00436A93" w:rsidRPr="00436A93" w:rsidRDefault="00436A93" w:rsidP="00436A93">
      <w:pPr>
        <w:pStyle w:val="Header"/>
        <w:tabs>
          <w:tab w:val="clear" w:pos="8640"/>
          <w:tab w:val="left" w:pos="4320"/>
        </w:tabs>
        <w:rPr>
          <w:szCs w:val="22"/>
        </w:rPr>
      </w:pPr>
      <w:r w:rsidRPr="00436A93">
        <w:rPr>
          <w:szCs w:val="22"/>
        </w:rPr>
        <w:tab/>
        <w:t>The following was received:</w:t>
      </w:r>
    </w:p>
    <w:p w14:paraId="3BC22A8D" w14:textId="77777777" w:rsidR="00436A93" w:rsidRPr="00436A93" w:rsidRDefault="00436A93" w:rsidP="00436A93">
      <w:pPr>
        <w:jc w:val="left"/>
        <w:rPr>
          <w:szCs w:val="22"/>
        </w:rPr>
      </w:pPr>
    </w:p>
    <w:p w14:paraId="22E74621" w14:textId="77777777" w:rsidR="00436A93" w:rsidRPr="00436A93" w:rsidRDefault="00436A93" w:rsidP="00436A93">
      <w:pPr>
        <w:rPr>
          <w:szCs w:val="22"/>
        </w:rPr>
      </w:pPr>
      <w:r w:rsidRPr="00436A93">
        <w:rPr>
          <w:szCs w:val="22"/>
        </w:rPr>
        <w:t>Document No. 5360</w:t>
      </w:r>
    </w:p>
    <w:p w14:paraId="1D7A30D7" w14:textId="77777777" w:rsidR="00436A93" w:rsidRPr="00436A93" w:rsidRDefault="00436A93" w:rsidP="00436A93">
      <w:pPr>
        <w:rPr>
          <w:szCs w:val="22"/>
        </w:rPr>
      </w:pPr>
      <w:r w:rsidRPr="00436A93">
        <w:rPr>
          <w:szCs w:val="22"/>
        </w:rPr>
        <w:t>Agency: Department of Transportation</w:t>
      </w:r>
    </w:p>
    <w:p w14:paraId="73B05B34" w14:textId="77777777" w:rsidR="00436A93" w:rsidRPr="00436A93" w:rsidRDefault="00436A93" w:rsidP="00436A93">
      <w:pPr>
        <w:rPr>
          <w:szCs w:val="22"/>
        </w:rPr>
      </w:pPr>
      <w:r w:rsidRPr="00436A93">
        <w:rPr>
          <w:szCs w:val="22"/>
        </w:rPr>
        <w:t>Chapter: 63</w:t>
      </w:r>
    </w:p>
    <w:p w14:paraId="4FA7D572" w14:textId="77777777" w:rsidR="00436A93" w:rsidRPr="00436A93" w:rsidRDefault="00436A93" w:rsidP="00436A93">
      <w:pPr>
        <w:rPr>
          <w:szCs w:val="22"/>
        </w:rPr>
      </w:pPr>
      <w:r w:rsidRPr="00436A93">
        <w:rPr>
          <w:szCs w:val="22"/>
        </w:rPr>
        <w:t>Statutory Authority: 1976 Code Sections 57-25-800 through 57-25-830</w:t>
      </w:r>
    </w:p>
    <w:p w14:paraId="74B4647B" w14:textId="77777777" w:rsidR="00436A93" w:rsidRPr="00436A93" w:rsidRDefault="00436A93" w:rsidP="00436A93">
      <w:pPr>
        <w:rPr>
          <w:szCs w:val="22"/>
        </w:rPr>
      </w:pPr>
      <w:r w:rsidRPr="00436A93">
        <w:rPr>
          <w:szCs w:val="22"/>
        </w:rPr>
        <w:t>SUBJECT: Agritourism and Tourism-Oriented Directional Signing</w:t>
      </w:r>
    </w:p>
    <w:p w14:paraId="477FBC5E" w14:textId="77777777" w:rsidR="00436A93" w:rsidRPr="00436A93" w:rsidRDefault="00436A93" w:rsidP="00436A93">
      <w:pPr>
        <w:rPr>
          <w:szCs w:val="22"/>
        </w:rPr>
      </w:pPr>
      <w:r w:rsidRPr="00436A93">
        <w:rPr>
          <w:szCs w:val="22"/>
        </w:rPr>
        <w:t>Received by President of the Senate January 14, 2025</w:t>
      </w:r>
    </w:p>
    <w:p w14:paraId="0A6A3B64" w14:textId="77777777" w:rsidR="00436A93" w:rsidRPr="00436A93" w:rsidRDefault="00436A93" w:rsidP="00436A93">
      <w:pPr>
        <w:rPr>
          <w:szCs w:val="22"/>
        </w:rPr>
      </w:pPr>
      <w:r w:rsidRPr="00436A93">
        <w:rPr>
          <w:szCs w:val="22"/>
        </w:rPr>
        <w:t>Referred to Transportation Committee</w:t>
      </w:r>
    </w:p>
    <w:p w14:paraId="28752B9E" w14:textId="77777777" w:rsidR="00436A93" w:rsidRPr="00436A93" w:rsidRDefault="00436A93" w:rsidP="00436A93">
      <w:pPr>
        <w:rPr>
          <w:szCs w:val="22"/>
        </w:rPr>
      </w:pPr>
      <w:r w:rsidRPr="00436A93">
        <w:rPr>
          <w:szCs w:val="22"/>
        </w:rPr>
        <w:t>Legislative Review Expiration January 18, 2026</w:t>
      </w:r>
    </w:p>
    <w:p w14:paraId="32172065" w14:textId="77777777" w:rsidR="00436A93" w:rsidRPr="00436A93" w:rsidRDefault="00436A93" w:rsidP="00436A93">
      <w:pPr>
        <w:pStyle w:val="Header"/>
        <w:tabs>
          <w:tab w:val="clear" w:pos="8640"/>
          <w:tab w:val="left" w:pos="4320"/>
        </w:tabs>
        <w:rPr>
          <w:szCs w:val="22"/>
        </w:rPr>
      </w:pPr>
      <w:r w:rsidRPr="00436A93">
        <w:rPr>
          <w:szCs w:val="22"/>
        </w:rPr>
        <w:t>Withdrawn and Resubmitted February 25, 2025</w:t>
      </w:r>
    </w:p>
    <w:p w14:paraId="3C428DEC" w14:textId="77777777" w:rsidR="00436A93" w:rsidRPr="00436A93" w:rsidRDefault="00436A93" w:rsidP="00436A93">
      <w:pPr>
        <w:pStyle w:val="Header"/>
        <w:tabs>
          <w:tab w:val="clear" w:pos="8640"/>
          <w:tab w:val="left" w:pos="4320"/>
        </w:tabs>
        <w:rPr>
          <w:szCs w:val="22"/>
        </w:rPr>
      </w:pPr>
    </w:p>
    <w:p w14:paraId="604B584C" w14:textId="77777777" w:rsidR="00436A93" w:rsidRPr="00436A93" w:rsidRDefault="00436A93" w:rsidP="00436A93">
      <w:pPr>
        <w:pStyle w:val="Header"/>
        <w:tabs>
          <w:tab w:val="clear" w:pos="8640"/>
          <w:tab w:val="left" w:pos="4320"/>
        </w:tabs>
        <w:jc w:val="center"/>
        <w:rPr>
          <w:szCs w:val="22"/>
        </w:rPr>
      </w:pPr>
      <w:r w:rsidRPr="00436A93">
        <w:rPr>
          <w:b/>
          <w:szCs w:val="22"/>
        </w:rPr>
        <w:t>Doctor of the Day</w:t>
      </w:r>
    </w:p>
    <w:p w14:paraId="458732FA" w14:textId="77777777" w:rsidR="00436A93" w:rsidRPr="00436A93" w:rsidRDefault="00436A93" w:rsidP="00436A93">
      <w:pPr>
        <w:pStyle w:val="Header"/>
        <w:tabs>
          <w:tab w:val="clear" w:pos="8640"/>
          <w:tab w:val="left" w:pos="4320"/>
        </w:tabs>
        <w:rPr>
          <w:szCs w:val="22"/>
        </w:rPr>
      </w:pPr>
      <w:r w:rsidRPr="00436A93">
        <w:rPr>
          <w:szCs w:val="22"/>
        </w:rPr>
        <w:tab/>
        <w:t>Senator KIMBRELL introduced Dr. Victoria Pollard of Inman, S.C., Doctor of the Day.</w:t>
      </w:r>
    </w:p>
    <w:p w14:paraId="6EBB72B7" w14:textId="77777777" w:rsidR="00436A93" w:rsidRPr="00436A93" w:rsidRDefault="00436A93" w:rsidP="00436A93">
      <w:pPr>
        <w:pStyle w:val="Header"/>
        <w:tabs>
          <w:tab w:val="clear" w:pos="8640"/>
          <w:tab w:val="left" w:pos="4320"/>
        </w:tabs>
        <w:rPr>
          <w:szCs w:val="22"/>
        </w:rPr>
      </w:pPr>
    </w:p>
    <w:p w14:paraId="282CC4C7" w14:textId="77777777" w:rsidR="00436A93" w:rsidRPr="00436A93" w:rsidRDefault="00436A93" w:rsidP="00436A93">
      <w:pPr>
        <w:suppressAutoHyphens/>
        <w:jc w:val="center"/>
        <w:rPr>
          <w:color w:val="auto"/>
          <w:szCs w:val="22"/>
        </w:rPr>
      </w:pPr>
      <w:r w:rsidRPr="00436A93">
        <w:rPr>
          <w:b/>
          <w:color w:val="auto"/>
          <w:szCs w:val="22"/>
        </w:rPr>
        <w:t>Leave of Absence</w:t>
      </w:r>
    </w:p>
    <w:p w14:paraId="5885C827" w14:textId="77777777" w:rsidR="00436A93" w:rsidRDefault="00436A93" w:rsidP="00436A93">
      <w:pPr>
        <w:suppressAutoHyphens/>
        <w:rPr>
          <w:color w:val="auto"/>
          <w:szCs w:val="22"/>
        </w:rPr>
      </w:pPr>
      <w:r w:rsidRPr="00436A93">
        <w:rPr>
          <w:color w:val="auto"/>
          <w:szCs w:val="22"/>
        </w:rPr>
        <w:tab/>
        <w:t>On motion of Senator GROOMS, at 12:11 P.M., Senator CAMPSEN was granted a leave of absence for today.</w:t>
      </w:r>
    </w:p>
    <w:p w14:paraId="54C68AAD" w14:textId="77777777" w:rsidR="003B5C6D" w:rsidRPr="00436A93" w:rsidRDefault="003B5C6D" w:rsidP="00436A93">
      <w:pPr>
        <w:suppressAutoHyphens/>
        <w:rPr>
          <w:color w:val="auto"/>
          <w:szCs w:val="22"/>
        </w:rPr>
      </w:pPr>
    </w:p>
    <w:p w14:paraId="1F5C7369" w14:textId="77777777" w:rsidR="00436A93" w:rsidRPr="00436A93" w:rsidRDefault="00436A93" w:rsidP="00436A93">
      <w:pPr>
        <w:suppressAutoHyphens/>
        <w:jc w:val="center"/>
        <w:rPr>
          <w:color w:val="auto"/>
          <w:szCs w:val="22"/>
        </w:rPr>
      </w:pPr>
      <w:r w:rsidRPr="00436A93">
        <w:rPr>
          <w:b/>
          <w:color w:val="auto"/>
          <w:szCs w:val="22"/>
        </w:rPr>
        <w:lastRenderedPageBreak/>
        <w:t>Leave of Absence</w:t>
      </w:r>
    </w:p>
    <w:p w14:paraId="38C4448F" w14:textId="77777777" w:rsidR="00436A93" w:rsidRPr="00436A93" w:rsidRDefault="00436A93" w:rsidP="00436A93">
      <w:pPr>
        <w:suppressAutoHyphens/>
        <w:rPr>
          <w:color w:val="auto"/>
          <w:szCs w:val="22"/>
        </w:rPr>
      </w:pPr>
      <w:r w:rsidRPr="00436A93">
        <w:rPr>
          <w:color w:val="auto"/>
          <w:szCs w:val="22"/>
        </w:rPr>
        <w:tab/>
        <w:t>On motion of Senator WALKER, at 12:52 P.M., Senator DEVINE was granted a leave of absence for today.</w:t>
      </w:r>
    </w:p>
    <w:p w14:paraId="5C86EB61" w14:textId="77777777" w:rsidR="00436A93" w:rsidRPr="00436A93" w:rsidRDefault="00436A93" w:rsidP="00436A93">
      <w:pPr>
        <w:suppressAutoHyphens/>
        <w:rPr>
          <w:color w:val="auto"/>
          <w:szCs w:val="22"/>
        </w:rPr>
      </w:pPr>
    </w:p>
    <w:p w14:paraId="3F00C261" w14:textId="77777777" w:rsidR="00436A93" w:rsidRPr="00436A93" w:rsidRDefault="00436A93" w:rsidP="00436A93">
      <w:pPr>
        <w:pStyle w:val="Header"/>
        <w:tabs>
          <w:tab w:val="clear" w:pos="8640"/>
          <w:tab w:val="left" w:pos="4320"/>
        </w:tabs>
        <w:jc w:val="center"/>
        <w:rPr>
          <w:szCs w:val="22"/>
        </w:rPr>
      </w:pPr>
      <w:r w:rsidRPr="00436A93">
        <w:rPr>
          <w:b/>
          <w:szCs w:val="22"/>
        </w:rPr>
        <w:t>Expression of Personal Interest</w:t>
      </w:r>
    </w:p>
    <w:p w14:paraId="1B2DCA6C" w14:textId="77777777" w:rsidR="00436A93" w:rsidRPr="00436A93" w:rsidRDefault="00436A93" w:rsidP="00436A93">
      <w:pPr>
        <w:pStyle w:val="Header"/>
        <w:tabs>
          <w:tab w:val="clear" w:pos="8640"/>
          <w:tab w:val="left" w:pos="4320"/>
        </w:tabs>
        <w:rPr>
          <w:szCs w:val="22"/>
        </w:rPr>
      </w:pPr>
      <w:r w:rsidRPr="00436A93">
        <w:rPr>
          <w:szCs w:val="22"/>
        </w:rPr>
        <w:tab/>
        <w:t>Senator DAVIS rose for an Expression of Personal Interest.</w:t>
      </w:r>
    </w:p>
    <w:p w14:paraId="46BB5A24" w14:textId="77777777" w:rsidR="00436A93" w:rsidRPr="00436A93" w:rsidRDefault="00436A93" w:rsidP="00436A93">
      <w:pPr>
        <w:pStyle w:val="Header"/>
        <w:tabs>
          <w:tab w:val="clear" w:pos="8640"/>
          <w:tab w:val="left" w:pos="4320"/>
        </w:tabs>
        <w:rPr>
          <w:szCs w:val="22"/>
        </w:rPr>
      </w:pPr>
    </w:p>
    <w:p w14:paraId="1C7DE6CE" w14:textId="77777777" w:rsidR="00436A93" w:rsidRPr="00436A93" w:rsidRDefault="00436A93" w:rsidP="00436A93">
      <w:pPr>
        <w:pStyle w:val="Header"/>
        <w:tabs>
          <w:tab w:val="clear" w:pos="8640"/>
          <w:tab w:val="left" w:pos="4320"/>
        </w:tabs>
        <w:jc w:val="center"/>
        <w:rPr>
          <w:b/>
          <w:bCs/>
          <w:szCs w:val="22"/>
        </w:rPr>
      </w:pPr>
      <w:r w:rsidRPr="00436A93">
        <w:rPr>
          <w:b/>
          <w:bCs/>
          <w:szCs w:val="22"/>
        </w:rPr>
        <w:t>CO-SPONSORS ADDED</w:t>
      </w:r>
    </w:p>
    <w:p w14:paraId="250C2A81" w14:textId="77777777" w:rsidR="00436A93" w:rsidRPr="00436A93" w:rsidRDefault="00436A93" w:rsidP="00436A93">
      <w:pPr>
        <w:pStyle w:val="Header"/>
        <w:tabs>
          <w:tab w:val="clear" w:pos="8640"/>
          <w:tab w:val="left" w:pos="4320"/>
        </w:tabs>
        <w:rPr>
          <w:b/>
          <w:bCs/>
          <w:szCs w:val="22"/>
        </w:rPr>
      </w:pPr>
      <w:r w:rsidRPr="00436A93">
        <w:rPr>
          <w:b/>
          <w:bCs/>
          <w:szCs w:val="22"/>
        </w:rPr>
        <w:tab/>
      </w:r>
      <w:r w:rsidRPr="00436A93">
        <w:rPr>
          <w:bCs/>
          <w:szCs w:val="22"/>
        </w:rPr>
        <w:t>The following co-sponsors were added to the respective Bills:</w:t>
      </w:r>
    </w:p>
    <w:p w14:paraId="5EC75D25" w14:textId="77777777" w:rsidR="00436A93" w:rsidRPr="00436A93" w:rsidRDefault="00436A93" w:rsidP="00436A93">
      <w:pPr>
        <w:pStyle w:val="Header"/>
        <w:tabs>
          <w:tab w:val="clear" w:pos="8640"/>
          <w:tab w:val="left" w:pos="4320"/>
        </w:tabs>
        <w:rPr>
          <w:szCs w:val="22"/>
        </w:rPr>
      </w:pPr>
      <w:r w:rsidRPr="00436A93">
        <w:rPr>
          <w:szCs w:val="22"/>
        </w:rPr>
        <w:t>S.  2</w:t>
      </w:r>
      <w:r w:rsidRPr="00436A93">
        <w:rPr>
          <w:szCs w:val="22"/>
        </w:rPr>
        <w:tab/>
      </w:r>
      <w:r w:rsidRPr="00436A93">
        <w:rPr>
          <w:szCs w:val="22"/>
        </w:rPr>
        <w:tab/>
      </w:r>
      <w:r w:rsidRPr="00436A93">
        <w:rPr>
          <w:szCs w:val="22"/>
        </w:rPr>
        <w:tab/>
        <w:t>Sens. Garrett, Turner and Jackson</w:t>
      </w:r>
    </w:p>
    <w:p w14:paraId="214D3CD2" w14:textId="77777777" w:rsidR="00436A93" w:rsidRPr="00436A93" w:rsidRDefault="00436A93" w:rsidP="00436A93">
      <w:pPr>
        <w:pStyle w:val="Header"/>
        <w:tabs>
          <w:tab w:val="clear" w:pos="8640"/>
          <w:tab w:val="left" w:pos="4320"/>
        </w:tabs>
        <w:rPr>
          <w:szCs w:val="22"/>
        </w:rPr>
      </w:pPr>
      <w:r w:rsidRPr="00436A93">
        <w:rPr>
          <w:szCs w:val="22"/>
        </w:rPr>
        <w:t>S.  41</w:t>
      </w:r>
      <w:r w:rsidRPr="00436A93">
        <w:rPr>
          <w:szCs w:val="22"/>
        </w:rPr>
        <w:tab/>
      </w:r>
      <w:r w:rsidRPr="00436A93">
        <w:rPr>
          <w:szCs w:val="22"/>
        </w:rPr>
        <w:tab/>
        <w:t>Sen. Devine</w:t>
      </w:r>
    </w:p>
    <w:p w14:paraId="2B22F8BE" w14:textId="77777777" w:rsidR="00436A93" w:rsidRPr="00436A93" w:rsidRDefault="00436A93" w:rsidP="00436A93">
      <w:pPr>
        <w:pStyle w:val="Header"/>
        <w:tabs>
          <w:tab w:val="clear" w:pos="8640"/>
          <w:tab w:val="left" w:pos="4320"/>
        </w:tabs>
        <w:rPr>
          <w:szCs w:val="22"/>
        </w:rPr>
      </w:pPr>
      <w:r w:rsidRPr="00436A93">
        <w:rPr>
          <w:szCs w:val="22"/>
        </w:rPr>
        <w:t>S.  51</w:t>
      </w:r>
      <w:r w:rsidRPr="00436A93">
        <w:rPr>
          <w:szCs w:val="22"/>
        </w:rPr>
        <w:tab/>
      </w:r>
      <w:r w:rsidRPr="00436A93">
        <w:rPr>
          <w:szCs w:val="22"/>
        </w:rPr>
        <w:tab/>
        <w:t>Sen. Walker</w:t>
      </w:r>
    </w:p>
    <w:p w14:paraId="7A412140" w14:textId="77777777" w:rsidR="00436A93" w:rsidRPr="00436A93" w:rsidRDefault="00436A93" w:rsidP="00436A93">
      <w:pPr>
        <w:pStyle w:val="Header"/>
        <w:tabs>
          <w:tab w:val="clear" w:pos="8640"/>
        </w:tabs>
        <w:rPr>
          <w:bCs/>
          <w:szCs w:val="22"/>
        </w:rPr>
      </w:pPr>
      <w:r w:rsidRPr="00436A93">
        <w:rPr>
          <w:bCs/>
          <w:szCs w:val="22"/>
        </w:rPr>
        <w:t xml:space="preserve">S. 136 </w:t>
      </w:r>
      <w:r w:rsidRPr="00436A93">
        <w:rPr>
          <w:bCs/>
          <w:szCs w:val="22"/>
        </w:rPr>
        <w:tab/>
      </w:r>
      <w:r w:rsidRPr="00436A93">
        <w:rPr>
          <w:bCs/>
          <w:szCs w:val="22"/>
        </w:rPr>
        <w:tab/>
        <w:t>Sen. Rice</w:t>
      </w:r>
    </w:p>
    <w:p w14:paraId="2FA57F06" w14:textId="77777777" w:rsidR="00436A93" w:rsidRPr="00436A93" w:rsidRDefault="00436A93" w:rsidP="00436A93">
      <w:pPr>
        <w:pStyle w:val="Header"/>
        <w:tabs>
          <w:tab w:val="clear" w:pos="8640"/>
        </w:tabs>
        <w:rPr>
          <w:bCs/>
          <w:szCs w:val="22"/>
        </w:rPr>
      </w:pPr>
      <w:r w:rsidRPr="00436A93">
        <w:rPr>
          <w:bCs/>
          <w:szCs w:val="22"/>
        </w:rPr>
        <w:t>S. 156</w:t>
      </w:r>
      <w:r w:rsidRPr="00436A93">
        <w:rPr>
          <w:bCs/>
          <w:szCs w:val="22"/>
        </w:rPr>
        <w:tab/>
      </w:r>
      <w:r w:rsidRPr="00436A93">
        <w:rPr>
          <w:bCs/>
          <w:szCs w:val="22"/>
        </w:rPr>
        <w:tab/>
        <w:t>Sens. Turner and Peeler</w:t>
      </w:r>
    </w:p>
    <w:p w14:paraId="7B06DCDF" w14:textId="77777777" w:rsidR="00436A93" w:rsidRPr="00436A93" w:rsidRDefault="00436A93" w:rsidP="00436A93">
      <w:pPr>
        <w:pStyle w:val="Header"/>
        <w:tabs>
          <w:tab w:val="clear" w:pos="8640"/>
        </w:tabs>
        <w:rPr>
          <w:bCs/>
          <w:szCs w:val="22"/>
        </w:rPr>
      </w:pPr>
      <w:r w:rsidRPr="00436A93">
        <w:rPr>
          <w:bCs/>
          <w:szCs w:val="22"/>
        </w:rPr>
        <w:t>S. 159</w:t>
      </w:r>
      <w:r w:rsidRPr="00436A93">
        <w:rPr>
          <w:bCs/>
          <w:szCs w:val="22"/>
        </w:rPr>
        <w:tab/>
      </w:r>
      <w:r w:rsidRPr="00436A93">
        <w:rPr>
          <w:bCs/>
          <w:szCs w:val="22"/>
        </w:rPr>
        <w:tab/>
        <w:t>Sen. Walker</w:t>
      </w:r>
    </w:p>
    <w:p w14:paraId="51545318" w14:textId="77777777" w:rsidR="00436A93" w:rsidRPr="00436A93" w:rsidRDefault="00436A93" w:rsidP="00436A93">
      <w:pPr>
        <w:pStyle w:val="Header"/>
        <w:tabs>
          <w:tab w:val="clear" w:pos="8640"/>
        </w:tabs>
        <w:rPr>
          <w:bCs/>
          <w:szCs w:val="22"/>
        </w:rPr>
      </w:pPr>
      <w:r w:rsidRPr="00436A93">
        <w:rPr>
          <w:bCs/>
          <w:szCs w:val="22"/>
        </w:rPr>
        <w:t>S. 183</w:t>
      </w:r>
      <w:r w:rsidRPr="00436A93">
        <w:rPr>
          <w:bCs/>
          <w:szCs w:val="22"/>
        </w:rPr>
        <w:tab/>
      </w:r>
      <w:r w:rsidRPr="00436A93">
        <w:rPr>
          <w:bCs/>
          <w:szCs w:val="22"/>
        </w:rPr>
        <w:tab/>
        <w:t>Sens. Matthews and Walker</w:t>
      </w:r>
    </w:p>
    <w:p w14:paraId="2B0491C4" w14:textId="77777777" w:rsidR="00436A93" w:rsidRDefault="00436A93" w:rsidP="00436A93">
      <w:pPr>
        <w:pStyle w:val="Header"/>
        <w:tabs>
          <w:tab w:val="clear" w:pos="8640"/>
        </w:tabs>
        <w:rPr>
          <w:bCs/>
          <w:szCs w:val="22"/>
        </w:rPr>
      </w:pPr>
      <w:r w:rsidRPr="00436A93">
        <w:rPr>
          <w:bCs/>
          <w:szCs w:val="22"/>
        </w:rPr>
        <w:t>S. 184</w:t>
      </w:r>
      <w:r w:rsidRPr="00436A93">
        <w:rPr>
          <w:bCs/>
          <w:szCs w:val="22"/>
        </w:rPr>
        <w:tab/>
      </w:r>
      <w:r w:rsidRPr="00436A93">
        <w:rPr>
          <w:bCs/>
          <w:szCs w:val="22"/>
        </w:rPr>
        <w:tab/>
        <w:t>Sen. Kimbrell</w:t>
      </w:r>
    </w:p>
    <w:p w14:paraId="43909068" w14:textId="77777777" w:rsidR="00A24E5A" w:rsidRPr="00436A93" w:rsidRDefault="00A24E5A" w:rsidP="00A24E5A">
      <w:pPr>
        <w:pStyle w:val="Header"/>
        <w:tabs>
          <w:tab w:val="clear" w:pos="8640"/>
          <w:tab w:val="left" w:pos="4320"/>
        </w:tabs>
        <w:rPr>
          <w:szCs w:val="22"/>
        </w:rPr>
      </w:pPr>
      <w:r w:rsidRPr="00436A93">
        <w:rPr>
          <w:szCs w:val="22"/>
        </w:rPr>
        <w:t>S. 192</w:t>
      </w:r>
      <w:r w:rsidRPr="00436A93">
        <w:rPr>
          <w:szCs w:val="22"/>
        </w:rPr>
        <w:tab/>
      </w:r>
      <w:r w:rsidRPr="00436A93">
        <w:rPr>
          <w:szCs w:val="22"/>
        </w:rPr>
        <w:tab/>
        <w:t>Sen. Zell</w:t>
      </w:r>
    </w:p>
    <w:p w14:paraId="6958E212" w14:textId="77777777" w:rsidR="00436A93" w:rsidRPr="00436A93" w:rsidRDefault="00436A93" w:rsidP="00436A93">
      <w:pPr>
        <w:pStyle w:val="Header"/>
        <w:tabs>
          <w:tab w:val="clear" w:pos="8640"/>
        </w:tabs>
        <w:rPr>
          <w:bCs/>
          <w:szCs w:val="22"/>
        </w:rPr>
      </w:pPr>
      <w:r w:rsidRPr="00436A93">
        <w:rPr>
          <w:bCs/>
          <w:szCs w:val="22"/>
        </w:rPr>
        <w:t>S. 264</w:t>
      </w:r>
      <w:r w:rsidRPr="00436A93">
        <w:rPr>
          <w:bCs/>
          <w:szCs w:val="22"/>
        </w:rPr>
        <w:tab/>
      </w:r>
      <w:r w:rsidRPr="00436A93">
        <w:rPr>
          <w:bCs/>
          <w:szCs w:val="22"/>
        </w:rPr>
        <w:tab/>
        <w:t>Sen. Garrett</w:t>
      </w:r>
    </w:p>
    <w:p w14:paraId="11E5AC86" w14:textId="77777777" w:rsidR="00436A93" w:rsidRDefault="00436A93" w:rsidP="00436A93">
      <w:pPr>
        <w:pStyle w:val="Header"/>
        <w:tabs>
          <w:tab w:val="clear" w:pos="8640"/>
        </w:tabs>
        <w:rPr>
          <w:bCs/>
          <w:szCs w:val="22"/>
        </w:rPr>
      </w:pPr>
      <w:r w:rsidRPr="00436A93">
        <w:rPr>
          <w:bCs/>
          <w:szCs w:val="22"/>
        </w:rPr>
        <w:t>S. 291</w:t>
      </w:r>
      <w:r w:rsidRPr="00436A93">
        <w:rPr>
          <w:bCs/>
          <w:szCs w:val="22"/>
        </w:rPr>
        <w:tab/>
      </w:r>
      <w:r w:rsidRPr="00436A93">
        <w:rPr>
          <w:bCs/>
          <w:szCs w:val="22"/>
        </w:rPr>
        <w:tab/>
        <w:t>Sen. Cromer</w:t>
      </w:r>
    </w:p>
    <w:p w14:paraId="34D36E85" w14:textId="77777777" w:rsidR="00A24E5A" w:rsidRPr="00436A93" w:rsidRDefault="00A24E5A" w:rsidP="00A24E5A">
      <w:pPr>
        <w:pStyle w:val="Header"/>
        <w:tabs>
          <w:tab w:val="clear" w:pos="8640"/>
        </w:tabs>
        <w:rPr>
          <w:bCs/>
          <w:szCs w:val="22"/>
        </w:rPr>
      </w:pPr>
      <w:r w:rsidRPr="00436A93">
        <w:rPr>
          <w:bCs/>
          <w:szCs w:val="22"/>
        </w:rPr>
        <w:t>S. 305</w:t>
      </w:r>
      <w:r w:rsidRPr="00436A93">
        <w:rPr>
          <w:bCs/>
          <w:szCs w:val="22"/>
        </w:rPr>
        <w:tab/>
      </w:r>
      <w:r w:rsidRPr="00436A93">
        <w:rPr>
          <w:bCs/>
          <w:szCs w:val="22"/>
        </w:rPr>
        <w:tab/>
        <w:t>Sen. Zell</w:t>
      </w:r>
    </w:p>
    <w:p w14:paraId="33185E4E" w14:textId="77777777" w:rsidR="00436A93" w:rsidRDefault="00436A93" w:rsidP="00436A93">
      <w:pPr>
        <w:pStyle w:val="Header"/>
        <w:tabs>
          <w:tab w:val="clear" w:pos="8640"/>
        </w:tabs>
        <w:rPr>
          <w:bCs/>
          <w:szCs w:val="22"/>
        </w:rPr>
      </w:pPr>
      <w:r w:rsidRPr="00436A93">
        <w:rPr>
          <w:bCs/>
          <w:szCs w:val="22"/>
        </w:rPr>
        <w:t>S. 318</w:t>
      </w:r>
      <w:r w:rsidRPr="00436A93">
        <w:rPr>
          <w:bCs/>
          <w:szCs w:val="22"/>
        </w:rPr>
        <w:tab/>
      </w:r>
      <w:r w:rsidRPr="00436A93">
        <w:rPr>
          <w:bCs/>
          <w:szCs w:val="22"/>
        </w:rPr>
        <w:tab/>
        <w:t>Sen. Garrett</w:t>
      </w:r>
    </w:p>
    <w:p w14:paraId="742A3E9A" w14:textId="77777777" w:rsidR="00A24E5A" w:rsidRPr="00436A93" w:rsidRDefault="00A24E5A" w:rsidP="00A24E5A">
      <w:pPr>
        <w:pStyle w:val="Header"/>
        <w:tabs>
          <w:tab w:val="clear" w:pos="8640"/>
        </w:tabs>
        <w:rPr>
          <w:bCs/>
          <w:szCs w:val="22"/>
        </w:rPr>
      </w:pPr>
      <w:r w:rsidRPr="00436A93">
        <w:rPr>
          <w:bCs/>
          <w:szCs w:val="22"/>
        </w:rPr>
        <w:t>S. 330</w:t>
      </w:r>
      <w:r w:rsidRPr="00436A93">
        <w:rPr>
          <w:bCs/>
          <w:szCs w:val="22"/>
        </w:rPr>
        <w:tab/>
      </w:r>
      <w:r w:rsidRPr="00436A93">
        <w:rPr>
          <w:bCs/>
          <w:szCs w:val="22"/>
        </w:rPr>
        <w:tab/>
        <w:t>Sen. Blackmon</w:t>
      </w:r>
    </w:p>
    <w:p w14:paraId="48E6B711" w14:textId="77777777" w:rsidR="00436A93" w:rsidRPr="00436A93" w:rsidRDefault="00436A93" w:rsidP="00436A93">
      <w:pPr>
        <w:pStyle w:val="Header"/>
        <w:tabs>
          <w:tab w:val="clear" w:pos="8640"/>
        </w:tabs>
        <w:rPr>
          <w:bCs/>
          <w:szCs w:val="22"/>
        </w:rPr>
      </w:pPr>
      <w:r w:rsidRPr="00436A93">
        <w:rPr>
          <w:bCs/>
          <w:szCs w:val="22"/>
        </w:rPr>
        <w:t>S. 346</w:t>
      </w:r>
      <w:r w:rsidRPr="00436A93">
        <w:rPr>
          <w:bCs/>
          <w:szCs w:val="22"/>
        </w:rPr>
        <w:tab/>
      </w:r>
      <w:r w:rsidRPr="00436A93">
        <w:rPr>
          <w:bCs/>
          <w:szCs w:val="22"/>
        </w:rPr>
        <w:tab/>
        <w:t>Sens. Graham and Turner</w:t>
      </w:r>
    </w:p>
    <w:p w14:paraId="5609F41F" w14:textId="77777777" w:rsidR="00436A93" w:rsidRPr="00436A93" w:rsidRDefault="00436A93" w:rsidP="00436A93">
      <w:pPr>
        <w:pStyle w:val="Header"/>
        <w:tabs>
          <w:tab w:val="clear" w:pos="8640"/>
          <w:tab w:val="left" w:pos="4320"/>
        </w:tabs>
        <w:rPr>
          <w:szCs w:val="22"/>
        </w:rPr>
      </w:pPr>
    </w:p>
    <w:p w14:paraId="56E72725" w14:textId="77777777" w:rsidR="00436A93" w:rsidRPr="00436A93" w:rsidRDefault="00436A93" w:rsidP="00436A93">
      <w:pPr>
        <w:pStyle w:val="Header"/>
        <w:tabs>
          <w:tab w:val="clear" w:pos="8640"/>
        </w:tabs>
        <w:jc w:val="center"/>
        <w:rPr>
          <w:b/>
          <w:bCs/>
          <w:szCs w:val="22"/>
        </w:rPr>
      </w:pPr>
      <w:bookmarkStart w:id="0" w:name="_Hlk132108844"/>
      <w:r w:rsidRPr="00436A93">
        <w:rPr>
          <w:b/>
          <w:bCs/>
          <w:szCs w:val="22"/>
        </w:rPr>
        <w:t>CO-SPONSOR REMOVED</w:t>
      </w:r>
    </w:p>
    <w:p w14:paraId="7CD5A721" w14:textId="77777777" w:rsidR="00436A93" w:rsidRPr="00436A93" w:rsidRDefault="00436A93" w:rsidP="00436A93">
      <w:pPr>
        <w:pStyle w:val="Header"/>
        <w:tabs>
          <w:tab w:val="clear" w:pos="8640"/>
        </w:tabs>
        <w:rPr>
          <w:bCs/>
          <w:szCs w:val="22"/>
        </w:rPr>
      </w:pPr>
      <w:r w:rsidRPr="00436A93">
        <w:rPr>
          <w:bCs/>
          <w:szCs w:val="22"/>
        </w:rPr>
        <w:tab/>
        <w:t>The following co-sponsor was removed from the respective Bill:</w:t>
      </w:r>
    </w:p>
    <w:bookmarkEnd w:id="0"/>
    <w:p w14:paraId="2B79A463" w14:textId="77777777" w:rsidR="00436A93" w:rsidRPr="00436A93" w:rsidRDefault="00436A93" w:rsidP="00436A93">
      <w:pPr>
        <w:pStyle w:val="Header"/>
        <w:tabs>
          <w:tab w:val="clear" w:pos="8640"/>
          <w:tab w:val="left" w:pos="4320"/>
        </w:tabs>
        <w:rPr>
          <w:szCs w:val="22"/>
        </w:rPr>
      </w:pPr>
      <w:r w:rsidRPr="00436A93">
        <w:rPr>
          <w:szCs w:val="22"/>
        </w:rPr>
        <w:t>S. 342</w:t>
      </w:r>
      <w:r w:rsidRPr="00436A93">
        <w:rPr>
          <w:szCs w:val="22"/>
        </w:rPr>
        <w:tab/>
      </w:r>
      <w:r w:rsidRPr="00436A93">
        <w:rPr>
          <w:szCs w:val="22"/>
        </w:rPr>
        <w:tab/>
        <w:t>Sen. Davis</w:t>
      </w:r>
    </w:p>
    <w:p w14:paraId="74A42621" w14:textId="77777777" w:rsidR="00436A93" w:rsidRPr="00436A93" w:rsidRDefault="00436A93" w:rsidP="00436A93">
      <w:pPr>
        <w:pStyle w:val="Header"/>
        <w:tabs>
          <w:tab w:val="clear" w:pos="8640"/>
          <w:tab w:val="left" w:pos="4320"/>
        </w:tabs>
        <w:rPr>
          <w:szCs w:val="22"/>
        </w:rPr>
      </w:pPr>
    </w:p>
    <w:p w14:paraId="5857BAB8" w14:textId="77777777" w:rsidR="00436A93" w:rsidRPr="00436A93" w:rsidRDefault="00436A93" w:rsidP="00436A93">
      <w:pPr>
        <w:pStyle w:val="Header"/>
        <w:tabs>
          <w:tab w:val="clear" w:pos="8640"/>
          <w:tab w:val="left" w:pos="4320"/>
        </w:tabs>
        <w:jc w:val="center"/>
        <w:rPr>
          <w:szCs w:val="22"/>
        </w:rPr>
      </w:pPr>
      <w:r w:rsidRPr="00436A93">
        <w:rPr>
          <w:b/>
          <w:szCs w:val="22"/>
        </w:rPr>
        <w:t>RECALLED</w:t>
      </w:r>
    </w:p>
    <w:p w14:paraId="38A31310" w14:textId="77777777" w:rsidR="00436A93" w:rsidRPr="00436A93" w:rsidRDefault="00436A93" w:rsidP="00436A93">
      <w:pPr>
        <w:suppressAutoHyphens/>
        <w:rPr>
          <w:szCs w:val="22"/>
        </w:rPr>
      </w:pPr>
      <w:r w:rsidRPr="00436A93">
        <w:rPr>
          <w:szCs w:val="22"/>
        </w:rPr>
        <w:tab/>
        <w:t>H. 3438</w:t>
      </w:r>
      <w:r w:rsidRPr="00436A93">
        <w:rPr>
          <w:szCs w:val="22"/>
        </w:rPr>
        <w:fldChar w:fldCharType="begin"/>
      </w:r>
      <w:r w:rsidRPr="00436A93">
        <w:rPr>
          <w:szCs w:val="22"/>
        </w:rPr>
        <w:instrText xml:space="preserve"> XE "H. 3438" \b </w:instrText>
      </w:r>
      <w:r w:rsidRPr="00436A93">
        <w:rPr>
          <w:szCs w:val="22"/>
        </w:rPr>
        <w:fldChar w:fldCharType="end"/>
      </w:r>
      <w:r w:rsidRPr="00436A93">
        <w:rPr>
          <w:szCs w:val="22"/>
        </w:rPr>
        <w:t xml:space="preserve"> -- Reps. Pope, B. Newton and Ligon:  </w:t>
      </w:r>
      <w:r w:rsidRPr="00436A93">
        <w:rPr>
          <w:caps/>
          <w:szCs w:val="22"/>
        </w:rPr>
        <w:t>A JOINT RESOLUTION TO PROVIDE THAT THE GENERAL ASSEMBLY APPROVES ORDINANCE NUMBER 3421 ADOPTED ON SEPTEMBER 7, 2021, BY THE YORK COUNTY COUNCIL TO EXPAND THE CATAWBA INDIAN RESERVATION, AS REQUESTED BY THE CATAWBA INDIAN NATION.</w:t>
      </w:r>
    </w:p>
    <w:p w14:paraId="631F2E11" w14:textId="77777777" w:rsidR="00436A93" w:rsidRPr="00436A93" w:rsidRDefault="00436A93" w:rsidP="00436A93">
      <w:pPr>
        <w:pStyle w:val="Header"/>
        <w:tabs>
          <w:tab w:val="clear" w:pos="8640"/>
          <w:tab w:val="left" w:pos="4320"/>
        </w:tabs>
        <w:rPr>
          <w:szCs w:val="22"/>
        </w:rPr>
      </w:pPr>
      <w:r w:rsidRPr="00436A93">
        <w:rPr>
          <w:szCs w:val="22"/>
        </w:rPr>
        <w:tab/>
        <w:t>Senator RANKIN asked unanimous consent to make a motion to recall the Joint Resolution from the Committee on Judiciary.</w:t>
      </w:r>
    </w:p>
    <w:p w14:paraId="3E373989" w14:textId="77777777" w:rsidR="00436A93" w:rsidRPr="00436A93" w:rsidRDefault="00436A93" w:rsidP="00436A93">
      <w:pPr>
        <w:pStyle w:val="Header"/>
        <w:tabs>
          <w:tab w:val="clear" w:pos="8640"/>
          <w:tab w:val="left" w:pos="4320"/>
        </w:tabs>
        <w:rPr>
          <w:szCs w:val="22"/>
        </w:rPr>
      </w:pPr>
    </w:p>
    <w:p w14:paraId="67A7242B" w14:textId="77777777" w:rsidR="00436A93" w:rsidRPr="00436A93" w:rsidRDefault="00436A93" w:rsidP="00436A93">
      <w:pPr>
        <w:pStyle w:val="Header"/>
        <w:tabs>
          <w:tab w:val="clear" w:pos="8640"/>
          <w:tab w:val="left" w:pos="4320"/>
        </w:tabs>
        <w:rPr>
          <w:szCs w:val="22"/>
        </w:rPr>
      </w:pPr>
      <w:r w:rsidRPr="00436A93">
        <w:rPr>
          <w:szCs w:val="22"/>
        </w:rPr>
        <w:tab/>
        <w:t>The Joint Resolution was recalled from the Committee on Judiciary and ordered placed on the Calendar for consideration tomorrow.</w:t>
      </w:r>
    </w:p>
    <w:p w14:paraId="122378F0" w14:textId="77777777" w:rsidR="00436A93" w:rsidRPr="00436A93" w:rsidRDefault="00436A93" w:rsidP="00436A93">
      <w:pPr>
        <w:pStyle w:val="Header"/>
        <w:tabs>
          <w:tab w:val="clear" w:pos="8640"/>
          <w:tab w:val="left" w:pos="4320"/>
        </w:tabs>
        <w:jc w:val="center"/>
        <w:rPr>
          <w:szCs w:val="22"/>
        </w:rPr>
      </w:pPr>
      <w:r w:rsidRPr="00436A93">
        <w:rPr>
          <w:b/>
          <w:szCs w:val="22"/>
        </w:rPr>
        <w:lastRenderedPageBreak/>
        <w:t>INTRODUCTION OF BILLS AND RESOLUTIONS</w:t>
      </w:r>
    </w:p>
    <w:p w14:paraId="75E35791" w14:textId="77777777" w:rsidR="00436A93" w:rsidRPr="00436A93" w:rsidRDefault="00436A93" w:rsidP="00436A93">
      <w:pPr>
        <w:pStyle w:val="Header"/>
        <w:tabs>
          <w:tab w:val="clear" w:pos="8640"/>
          <w:tab w:val="left" w:pos="4320"/>
        </w:tabs>
        <w:rPr>
          <w:szCs w:val="22"/>
        </w:rPr>
      </w:pPr>
      <w:r w:rsidRPr="00436A93">
        <w:rPr>
          <w:szCs w:val="22"/>
        </w:rPr>
        <w:tab/>
        <w:t>The following were introduced:</w:t>
      </w:r>
    </w:p>
    <w:p w14:paraId="2DA34159" w14:textId="77777777" w:rsidR="00436A93" w:rsidRPr="00436A93" w:rsidRDefault="00436A93" w:rsidP="00436A93">
      <w:pPr>
        <w:rPr>
          <w:szCs w:val="22"/>
        </w:rPr>
      </w:pPr>
    </w:p>
    <w:p w14:paraId="6B0ECDEB" w14:textId="727D7AF2" w:rsidR="00436A93" w:rsidRPr="00436A93" w:rsidRDefault="00436A93" w:rsidP="00436A93">
      <w:pPr>
        <w:rPr>
          <w:szCs w:val="22"/>
        </w:rPr>
      </w:pPr>
      <w:r w:rsidRPr="00436A93">
        <w:rPr>
          <w:szCs w:val="22"/>
        </w:rPr>
        <w:tab/>
        <w:t>S. 372</w:t>
      </w:r>
      <w:r w:rsidRPr="00436A93">
        <w:rPr>
          <w:szCs w:val="22"/>
        </w:rPr>
        <w:fldChar w:fldCharType="begin"/>
      </w:r>
      <w:r w:rsidRPr="00436A93">
        <w:rPr>
          <w:szCs w:val="22"/>
        </w:rPr>
        <w:instrText xml:space="preserve"> XE "</w:instrText>
      </w:r>
      <w:r w:rsidRPr="00436A93">
        <w:rPr>
          <w:szCs w:val="22"/>
        </w:rPr>
        <w:tab/>
        <w:instrText>S. 372" \b</w:instrText>
      </w:r>
      <w:r w:rsidRPr="00436A93">
        <w:rPr>
          <w:szCs w:val="22"/>
        </w:rPr>
        <w:fldChar w:fldCharType="end"/>
      </w:r>
      <w:r w:rsidRPr="00436A93">
        <w:rPr>
          <w:szCs w:val="22"/>
        </w:rPr>
        <w:t xml:space="preserve"> -- Senator Sutton: A SENATE RESOLUTION TO CONGRATULATE C. T. LOWNDES &amp; COMPANY INSURANCE AGENCY UPON THE OCCASION OF ITS ONE HUNDRED SEVENTY-FIFTH ANNIVERSARY AND TO COMMEND THE AGENCY FOR ITS MANY YEARS OF DEDICATED SERVICE TO THE HORRY COUNTY COMMUNITY AND THE PEOPLE AND THE STATE OF SOUTH CAROLINA.</w:t>
      </w:r>
    </w:p>
    <w:p w14:paraId="31FEA15D" w14:textId="77777777" w:rsidR="00436A93" w:rsidRPr="00436A93" w:rsidRDefault="00436A93" w:rsidP="00436A93">
      <w:pPr>
        <w:rPr>
          <w:szCs w:val="22"/>
        </w:rPr>
      </w:pPr>
      <w:r w:rsidRPr="00436A93">
        <w:rPr>
          <w:szCs w:val="22"/>
        </w:rPr>
        <w:t>sr-0249km-hw25.docx</w:t>
      </w:r>
    </w:p>
    <w:p w14:paraId="10814355" w14:textId="77777777" w:rsidR="00436A93" w:rsidRPr="00436A93" w:rsidRDefault="00436A93" w:rsidP="00436A93">
      <w:pPr>
        <w:rPr>
          <w:szCs w:val="22"/>
        </w:rPr>
      </w:pPr>
      <w:r w:rsidRPr="00436A93">
        <w:rPr>
          <w:szCs w:val="22"/>
        </w:rPr>
        <w:tab/>
        <w:t>The Senate Resolution was adopted.</w:t>
      </w:r>
    </w:p>
    <w:p w14:paraId="4A00BF7D" w14:textId="77777777" w:rsidR="00436A93" w:rsidRPr="00436A93" w:rsidRDefault="00436A93" w:rsidP="00436A93">
      <w:pPr>
        <w:rPr>
          <w:szCs w:val="22"/>
        </w:rPr>
      </w:pPr>
    </w:p>
    <w:p w14:paraId="19BEED50" w14:textId="77777777" w:rsidR="00436A93" w:rsidRPr="00436A93" w:rsidRDefault="00436A93" w:rsidP="00436A93">
      <w:pPr>
        <w:rPr>
          <w:szCs w:val="22"/>
        </w:rPr>
      </w:pPr>
      <w:r w:rsidRPr="00436A93">
        <w:rPr>
          <w:szCs w:val="22"/>
        </w:rPr>
        <w:tab/>
        <w:t>S. 373</w:t>
      </w:r>
      <w:r w:rsidRPr="00436A93">
        <w:rPr>
          <w:szCs w:val="22"/>
        </w:rPr>
        <w:fldChar w:fldCharType="begin"/>
      </w:r>
      <w:r w:rsidRPr="00436A93">
        <w:rPr>
          <w:szCs w:val="22"/>
        </w:rPr>
        <w:instrText xml:space="preserve"> XE "</w:instrText>
      </w:r>
      <w:r w:rsidRPr="00436A93">
        <w:rPr>
          <w:szCs w:val="22"/>
        </w:rPr>
        <w:tab/>
        <w:instrText>S. 373" \b</w:instrText>
      </w:r>
      <w:r w:rsidRPr="00436A93">
        <w:rPr>
          <w:szCs w:val="22"/>
        </w:rPr>
        <w:fldChar w:fldCharType="end"/>
      </w:r>
      <w:r w:rsidRPr="00436A93">
        <w:rPr>
          <w:szCs w:val="22"/>
        </w:rPr>
        <w:t xml:space="preserve"> -- Senator Walker:  A SENATE RESOLUTION TO EXPRESS PROFOUND SORROW UPON THE PASSING OF MASTER POLICE OFFICER CHRISTOPHER "CHRIS" SANTOS CARRIZALES AND TO EXTEND THE DEEPEST SYMPATHY TO HIS FAMILY AND MANY FRIENDS.</w:t>
      </w:r>
    </w:p>
    <w:p w14:paraId="4CA2D3CE" w14:textId="77777777" w:rsidR="00436A93" w:rsidRPr="00436A93" w:rsidRDefault="00436A93" w:rsidP="00436A93">
      <w:pPr>
        <w:rPr>
          <w:szCs w:val="22"/>
        </w:rPr>
      </w:pPr>
      <w:r w:rsidRPr="00436A93">
        <w:rPr>
          <w:szCs w:val="22"/>
        </w:rPr>
        <w:t>sr-0248km-vc25.docx</w:t>
      </w:r>
    </w:p>
    <w:p w14:paraId="1DA45317" w14:textId="77777777" w:rsidR="00436A93" w:rsidRPr="00436A93" w:rsidRDefault="00436A93" w:rsidP="00436A93">
      <w:pPr>
        <w:rPr>
          <w:szCs w:val="22"/>
        </w:rPr>
      </w:pPr>
      <w:r w:rsidRPr="00436A93">
        <w:rPr>
          <w:szCs w:val="22"/>
        </w:rPr>
        <w:tab/>
        <w:t>The Senate Resolution was adopted.</w:t>
      </w:r>
    </w:p>
    <w:p w14:paraId="4414573F" w14:textId="77777777" w:rsidR="00436A93" w:rsidRPr="00436A93" w:rsidRDefault="00436A93" w:rsidP="00436A93">
      <w:pPr>
        <w:rPr>
          <w:szCs w:val="22"/>
        </w:rPr>
      </w:pPr>
    </w:p>
    <w:p w14:paraId="5B63E713" w14:textId="77777777" w:rsidR="00436A93" w:rsidRPr="00436A93" w:rsidRDefault="00436A93" w:rsidP="00436A93">
      <w:pPr>
        <w:rPr>
          <w:szCs w:val="22"/>
        </w:rPr>
      </w:pPr>
      <w:r w:rsidRPr="00436A93">
        <w:rPr>
          <w:szCs w:val="22"/>
        </w:rPr>
        <w:tab/>
        <w:t>S. 374</w:t>
      </w:r>
      <w:r w:rsidRPr="00436A93">
        <w:rPr>
          <w:szCs w:val="22"/>
        </w:rPr>
        <w:fldChar w:fldCharType="begin"/>
      </w:r>
      <w:r w:rsidRPr="00436A93">
        <w:rPr>
          <w:szCs w:val="22"/>
        </w:rPr>
        <w:instrText xml:space="preserve"> XE "</w:instrText>
      </w:r>
      <w:r w:rsidRPr="00436A93">
        <w:rPr>
          <w:szCs w:val="22"/>
        </w:rPr>
        <w:tab/>
        <w:instrText>S. 374" \b</w:instrText>
      </w:r>
      <w:r w:rsidRPr="00436A93">
        <w:rPr>
          <w:szCs w:val="22"/>
        </w:rPr>
        <w:fldChar w:fldCharType="end"/>
      </w:r>
      <w:r w:rsidRPr="00436A93">
        <w:rPr>
          <w:szCs w:val="22"/>
        </w:rPr>
        <w:t xml:space="preserve"> -- 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TWENTY-FIVE DOLLARS A DAY PER CHILD.</w:t>
      </w:r>
    </w:p>
    <w:p w14:paraId="22A49FEB" w14:textId="77777777" w:rsidR="00436A93" w:rsidRPr="00436A93" w:rsidRDefault="00436A93" w:rsidP="00436A93">
      <w:pPr>
        <w:rPr>
          <w:szCs w:val="22"/>
        </w:rPr>
      </w:pPr>
      <w:r w:rsidRPr="00436A93">
        <w:rPr>
          <w:szCs w:val="22"/>
        </w:rPr>
        <w:t>sedu-0024db25.docx</w:t>
      </w:r>
    </w:p>
    <w:p w14:paraId="2097AFF2" w14:textId="77777777" w:rsidR="00436A93" w:rsidRPr="00436A93" w:rsidRDefault="00436A93" w:rsidP="00436A93">
      <w:pPr>
        <w:rPr>
          <w:szCs w:val="22"/>
        </w:rPr>
      </w:pPr>
      <w:r w:rsidRPr="00436A93">
        <w:rPr>
          <w:szCs w:val="22"/>
        </w:rPr>
        <w:tab/>
        <w:t>Senator MARTIN spoke on the Bill.</w:t>
      </w:r>
    </w:p>
    <w:p w14:paraId="7645ABE1" w14:textId="77777777" w:rsidR="00436A93" w:rsidRPr="00436A93" w:rsidRDefault="00436A93" w:rsidP="00436A93">
      <w:pPr>
        <w:rPr>
          <w:szCs w:val="22"/>
        </w:rPr>
      </w:pPr>
      <w:r w:rsidRPr="00436A93">
        <w:rPr>
          <w:szCs w:val="22"/>
        </w:rPr>
        <w:tab/>
        <w:t>Read the first time and referred to the Committee on Corrections and Penology.</w:t>
      </w:r>
    </w:p>
    <w:p w14:paraId="69DFD630" w14:textId="52E28542" w:rsidR="00436A93" w:rsidRPr="00436A93" w:rsidRDefault="00436A93" w:rsidP="00436A93">
      <w:pPr>
        <w:rPr>
          <w:szCs w:val="22"/>
        </w:rPr>
      </w:pPr>
      <w:r w:rsidRPr="00436A93">
        <w:rPr>
          <w:szCs w:val="22"/>
        </w:rPr>
        <w:lastRenderedPageBreak/>
        <w:tab/>
        <w:t>S. 375</w:t>
      </w:r>
      <w:r w:rsidRPr="00436A93">
        <w:rPr>
          <w:szCs w:val="22"/>
        </w:rPr>
        <w:fldChar w:fldCharType="begin"/>
      </w:r>
      <w:r w:rsidRPr="00436A93">
        <w:rPr>
          <w:szCs w:val="22"/>
        </w:rPr>
        <w:instrText xml:space="preserve"> XE "</w:instrText>
      </w:r>
      <w:r w:rsidRPr="00436A93">
        <w:rPr>
          <w:szCs w:val="22"/>
        </w:rPr>
        <w:tab/>
        <w:instrText>S. 375" \b</w:instrText>
      </w:r>
      <w:r w:rsidRPr="00436A93">
        <w:rPr>
          <w:szCs w:val="22"/>
        </w:rPr>
        <w:fldChar w:fldCharType="end"/>
      </w:r>
      <w:r w:rsidRPr="00436A93">
        <w:rPr>
          <w:szCs w:val="22"/>
        </w:rPr>
        <w:t xml:space="preserve"> -- Senators Jackson and Cromer: A BILL TO AMEND THE SOUTH CAROLINA CODE OF LAWS BY AMENDING SECTION 1-11-720, RELATING TO ENTITIES WHOSE EMPLOYEES AND RETIREES ARE ELIGIBLE FOR STATE HEALTH AND DENTAL INSURANCE PLANS, SO AS TO INCLUDE SCHOOL BOARD MEMBERS.</w:t>
      </w:r>
    </w:p>
    <w:p w14:paraId="4B28EE97" w14:textId="77777777" w:rsidR="00436A93" w:rsidRPr="00436A93" w:rsidRDefault="00436A93" w:rsidP="00436A93">
      <w:pPr>
        <w:rPr>
          <w:szCs w:val="22"/>
        </w:rPr>
      </w:pPr>
      <w:r w:rsidRPr="00436A93">
        <w:rPr>
          <w:szCs w:val="22"/>
        </w:rPr>
        <w:t>smin-0009kr25.docx</w:t>
      </w:r>
    </w:p>
    <w:p w14:paraId="7C55FA0F" w14:textId="77777777" w:rsidR="00436A93" w:rsidRPr="00436A93" w:rsidRDefault="00436A93" w:rsidP="00436A93">
      <w:pPr>
        <w:rPr>
          <w:szCs w:val="22"/>
        </w:rPr>
      </w:pPr>
      <w:r w:rsidRPr="00436A93">
        <w:rPr>
          <w:szCs w:val="22"/>
        </w:rPr>
        <w:tab/>
        <w:t>Read the first time and referred to the Committee on Finance.</w:t>
      </w:r>
    </w:p>
    <w:p w14:paraId="0966FE2D" w14:textId="77777777" w:rsidR="00436A93" w:rsidRPr="00436A93" w:rsidRDefault="00436A93" w:rsidP="00436A93">
      <w:pPr>
        <w:rPr>
          <w:szCs w:val="22"/>
        </w:rPr>
      </w:pPr>
    </w:p>
    <w:p w14:paraId="4F31A70A" w14:textId="77777777" w:rsidR="00436A93" w:rsidRPr="00436A93" w:rsidRDefault="00436A93" w:rsidP="00436A93">
      <w:pPr>
        <w:rPr>
          <w:szCs w:val="22"/>
        </w:rPr>
      </w:pPr>
      <w:r w:rsidRPr="00436A93">
        <w:rPr>
          <w:szCs w:val="22"/>
        </w:rPr>
        <w:tab/>
        <w:t>S. 376</w:t>
      </w:r>
      <w:r w:rsidRPr="00436A93">
        <w:rPr>
          <w:szCs w:val="22"/>
        </w:rPr>
        <w:fldChar w:fldCharType="begin"/>
      </w:r>
      <w:r w:rsidRPr="00436A93">
        <w:rPr>
          <w:szCs w:val="22"/>
        </w:rPr>
        <w:instrText xml:space="preserve"> XE "</w:instrText>
      </w:r>
      <w:r w:rsidRPr="00436A93">
        <w:rPr>
          <w:szCs w:val="22"/>
        </w:rPr>
        <w:tab/>
        <w:instrText>S. 376" \b</w:instrText>
      </w:r>
      <w:r w:rsidRPr="00436A93">
        <w:rPr>
          <w:szCs w:val="22"/>
        </w:rPr>
        <w:fldChar w:fldCharType="end"/>
      </w:r>
      <w:r w:rsidRPr="00436A93">
        <w:rPr>
          <w:szCs w:val="22"/>
        </w:rPr>
        <w:t xml:space="preserve"> -- Senator Davis:  A BILL TO AMEND THE SOUTH CAROLINA CODE OF LAWS BY ENACTING THE "EXPANDING PHYSICIAN ACCESS ACT OF 2025" AND BY ADDING SECTION 40-47-39 SO AS TO REMOVE BARRIERS THAT PREVENT HIGH-QUALITY, INTERNATIONALLY LICENSED PHYSICIANS FROM FILLING VACANCIES IN THIS STATE BY ELIMINATING UNNECESSARY TRAINING DUPLICATION WHILE MAINTAINING CARE STANDARDS AND OTHER LICENSURE AND PRACTICE REQUIREMENTS, TO EMPOWER THE STATE BOARD OF MEDICAL EXAMINERS TO CONTINUE PERFORMING ITS ROLE TO ENSURE ALL INTERNATIONALLY LICENSED PHYSICIAN APPLICANTS HAVE THE REQUISITE KNOWLEDGE AND EXPERIENCE TO PRACTICE MEDICINE IN THIS STATE, TO PROVIDE NECESSARY DEFINITIONS, TO PROVIDE REQUIREMENTS AND PROCEDURES RELATED TO THE ISSUANCE AND REVOCATION OF PROVISIONAL LICENSES AND REGULAR LICENSES TO INTERNATIONAL PHYSICIANS SPONSORED BY HEALTHCARE PROVIDERS AND CERTAIN OTHER INTERNATIONAL PHYSICIANS.</w:t>
      </w:r>
    </w:p>
    <w:p w14:paraId="3EE2084B" w14:textId="77777777" w:rsidR="00436A93" w:rsidRPr="00436A93" w:rsidRDefault="00436A93" w:rsidP="00436A93">
      <w:pPr>
        <w:rPr>
          <w:szCs w:val="22"/>
        </w:rPr>
      </w:pPr>
      <w:r w:rsidRPr="00436A93">
        <w:rPr>
          <w:szCs w:val="22"/>
        </w:rPr>
        <w:t>lc-0278wab25.docx</w:t>
      </w:r>
    </w:p>
    <w:p w14:paraId="0065010A" w14:textId="77777777" w:rsidR="00436A93" w:rsidRPr="00436A93" w:rsidRDefault="00436A93" w:rsidP="00436A93">
      <w:pPr>
        <w:rPr>
          <w:szCs w:val="22"/>
        </w:rPr>
      </w:pPr>
      <w:r w:rsidRPr="00436A93">
        <w:rPr>
          <w:szCs w:val="22"/>
        </w:rPr>
        <w:tab/>
        <w:t>Read the first time and referred to the Committee on Medical Affairs.</w:t>
      </w:r>
    </w:p>
    <w:p w14:paraId="3DE57D4D" w14:textId="77777777" w:rsidR="00436A93" w:rsidRPr="00436A93" w:rsidRDefault="00436A93" w:rsidP="00436A93">
      <w:pPr>
        <w:rPr>
          <w:szCs w:val="22"/>
        </w:rPr>
      </w:pPr>
    </w:p>
    <w:p w14:paraId="2804D44F" w14:textId="77777777" w:rsidR="00436A93" w:rsidRPr="00436A93" w:rsidRDefault="00436A93" w:rsidP="00436A93">
      <w:pPr>
        <w:rPr>
          <w:szCs w:val="22"/>
        </w:rPr>
      </w:pPr>
      <w:r w:rsidRPr="00436A93">
        <w:rPr>
          <w:szCs w:val="22"/>
        </w:rPr>
        <w:tab/>
        <w:t>S. 377</w:t>
      </w:r>
      <w:r w:rsidRPr="00436A93">
        <w:rPr>
          <w:szCs w:val="22"/>
        </w:rPr>
        <w:fldChar w:fldCharType="begin"/>
      </w:r>
      <w:r w:rsidRPr="00436A93">
        <w:rPr>
          <w:szCs w:val="22"/>
        </w:rPr>
        <w:instrText xml:space="preserve"> XE "</w:instrText>
      </w:r>
      <w:r w:rsidRPr="00436A93">
        <w:rPr>
          <w:szCs w:val="22"/>
        </w:rPr>
        <w:tab/>
        <w:instrText>S. 377" \b</w:instrText>
      </w:r>
      <w:r w:rsidRPr="00436A93">
        <w:rPr>
          <w:szCs w:val="22"/>
        </w:rPr>
        <w:fldChar w:fldCharType="end"/>
      </w:r>
      <w:r w:rsidRPr="00436A93">
        <w:rPr>
          <w:szCs w:val="22"/>
        </w:rPr>
        <w:t xml:space="preserve"> -- Senator Davis:  A BILL TO AMEND THE SOUTH CAROLINA CODE OF LAWS BY ADDING SECTION 40-42-40 SO AS TO ENABLE CERTAIN HEALTHCARE PROVIDERS TO PROVIDE HEALTHCARE SERVICES USING TELEHEALTH TO CLIENTS IN THIS STATE, TO PROVIDE REGISTRATION REQUIREMENTS FOR SUCH PROVIDERS, TO PROVIDE A NECESSARY DEFINITION, AND TO PROVIDE RELATED DUTIES ON LICENSING BOARDS; AND BY AMENDING SECTION 40-47-37, RELATING TO ENABLING CERTAIN PHYSICIANS TO PROVIDE HEALTHCARE SERVICES USING </w:t>
      </w:r>
      <w:r w:rsidRPr="00436A93">
        <w:rPr>
          <w:szCs w:val="22"/>
        </w:rPr>
        <w:lastRenderedPageBreak/>
        <w:t>TELEHEALTH TO CLIENTS IN THIS STATE, TO PROVIDE REGISTRATION REQUIREMENTS FOR SUCH PHYSICIANS, TO PROVIDE NECESSARY DEFINITIONS, AND TO PROVIDE RELATED DUTIES OF THE STATE BOARD OF MEDICAL EXAMINERS.</w:t>
      </w:r>
    </w:p>
    <w:p w14:paraId="5C519AB0" w14:textId="77777777" w:rsidR="00436A93" w:rsidRPr="00436A93" w:rsidRDefault="00436A93" w:rsidP="00436A93">
      <w:pPr>
        <w:rPr>
          <w:szCs w:val="22"/>
        </w:rPr>
      </w:pPr>
      <w:r w:rsidRPr="00436A93">
        <w:rPr>
          <w:szCs w:val="22"/>
        </w:rPr>
        <w:t>lc-0276wab25.docx</w:t>
      </w:r>
    </w:p>
    <w:p w14:paraId="41A8306C" w14:textId="77777777" w:rsidR="00436A93" w:rsidRPr="00436A93" w:rsidRDefault="00436A93" w:rsidP="00436A93">
      <w:pPr>
        <w:rPr>
          <w:szCs w:val="22"/>
        </w:rPr>
      </w:pPr>
      <w:r w:rsidRPr="00436A93">
        <w:rPr>
          <w:szCs w:val="22"/>
        </w:rPr>
        <w:tab/>
        <w:t>Read the first time and referred to the Committee on Labor, Commerce and Industry.</w:t>
      </w:r>
    </w:p>
    <w:p w14:paraId="6C567AF2" w14:textId="77777777" w:rsidR="00436A93" w:rsidRPr="00436A93" w:rsidRDefault="00436A93" w:rsidP="00436A93">
      <w:pPr>
        <w:rPr>
          <w:szCs w:val="22"/>
        </w:rPr>
      </w:pPr>
    </w:p>
    <w:p w14:paraId="4CB77C57" w14:textId="77777777" w:rsidR="00436A93" w:rsidRPr="00436A93" w:rsidRDefault="00436A93" w:rsidP="00436A93">
      <w:pPr>
        <w:rPr>
          <w:szCs w:val="22"/>
        </w:rPr>
      </w:pPr>
      <w:r w:rsidRPr="00436A93">
        <w:rPr>
          <w:szCs w:val="22"/>
        </w:rPr>
        <w:tab/>
        <w:t>S. 378</w:t>
      </w:r>
      <w:r w:rsidRPr="00436A93">
        <w:rPr>
          <w:szCs w:val="22"/>
        </w:rPr>
        <w:fldChar w:fldCharType="begin"/>
      </w:r>
      <w:r w:rsidRPr="00436A93">
        <w:rPr>
          <w:szCs w:val="22"/>
        </w:rPr>
        <w:instrText xml:space="preserve"> XE "</w:instrText>
      </w:r>
      <w:r w:rsidRPr="00436A93">
        <w:rPr>
          <w:szCs w:val="22"/>
        </w:rPr>
        <w:tab/>
        <w:instrText>S. 378" \b</w:instrText>
      </w:r>
      <w:r w:rsidRPr="00436A93">
        <w:rPr>
          <w:szCs w:val="22"/>
        </w:rPr>
        <w:fldChar w:fldCharType="end"/>
      </w:r>
      <w:r w:rsidRPr="00436A93">
        <w:rPr>
          <w:szCs w:val="22"/>
        </w:rPr>
        <w:t xml:space="preserve"> -- Senator Davis:  A BILL TO AMEND THE SOUTH CAROLINA CODE OF LAWS BY ADDING SECTION 40-43-35 SO AS TO PROVIDE REQUIREMENTS FOR DETERMINING IF ACTS ARE WITHIN THE SCOPE OF PHARMACY PRACTICE OR ARE DELEGABLE UNDER SUPERVISION OF A LICENSED PHARMACIST; BY AMENDING SECTION 40-43-30, RELATING TO DEFINITIONS IN THE SOUTH CAROLINA PHARMACY PRACTICE ACT, SO AS TO INCLUDE THE PRESCRIBING OF DRUGS, DRUG CATEGORIES, AND DEVICES IN CERTAIN CIRCUMSTANCES, AMONG OTHER THINGS; AND BY AMENDING SECTION 40-43-86, RELATING TO UNPROFESSIONAL CONDUCT OF PERSONS OR FACILITIES LICENSED OR PERMITTED BY THE BOARD OF PHARMACY, SO AS TO INCLUDE ACTS OR OMISSIONS WITHIN THE PRACTICE OF PHARMACY THAT FAIL TO MEET THE STANDARD PROVIDED BY OTHER QUALIFIED LICENSEES OR REGISTRANTS IN THE SAME OR SIMILAR SETTING.</w:t>
      </w:r>
    </w:p>
    <w:p w14:paraId="3629FB22" w14:textId="77777777" w:rsidR="00436A93" w:rsidRPr="00436A93" w:rsidRDefault="00436A93" w:rsidP="00436A93">
      <w:pPr>
        <w:rPr>
          <w:szCs w:val="22"/>
        </w:rPr>
      </w:pPr>
      <w:r w:rsidRPr="00436A93">
        <w:rPr>
          <w:szCs w:val="22"/>
        </w:rPr>
        <w:t>lc-0275wab25.docx</w:t>
      </w:r>
    </w:p>
    <w:p w14:paraId="039425EA" w14:textId="77777777" w:rsidR="00436A93" w:rsidRPr="00436A93" w:rsidRDefault="00436A93" w:rsidP="00436A93">
      <w:pPr>
        <w:rPr>
          <w:szCs w:val="22"/>
        </w:rPr>
      </w:pPr>
      <w:r w:rsidRPr="00436A93">
        <w:rPr>
          <w:szCs w:val="22"/>
        </w:rPr>
        <w:tab/>
        <w:t>Read the first time and referred to the Committee on Medical Affairs.</w:t>
      </w:r>
    </w:p>
    <w:p w14:paraId="657F3E53" w14:textId="77777777" w:rsidR="00436A93" w:rsidRPr="00436A93" w:rsidRDefault="00436A93" w:rsidP="00436A93">
      <w:pPr>
        <w:rPr>
          <w:szCs w:val="22"/>
        </w:rPr>
      </w:pPr>
    </w:p>
    <w:p w14:paraId="5D86D875" w14:textId="77777777" w:rsidR="00436A93" w:rsidRPr="00436A93" w:rsidRDefault="00436A93" w:rsidP="00436A93">
      <w:pPr>
        <w:rPr>
          <w:szCs w:val="22"/>
        </w:rPr>
      </w:pPr>
      <w:r w:rsidRPr="00436A93">
        <w:rPr>
          <w:szCs w:val="22"/>
        </w:rPr>
        <w:tab/>
        <w:t>S. 379</w:t>
      </w:r>
      <w:r w:rsidRPr="00436A93">
        <w:rPr>
          <w:szCs w:val="22"/>
        </w:rPr>
        <w:fldChar w:fldCharType="begin"/>
      </w:r>
      <w:r w:rsidRPr="00436A93">
        <w:rPr>
          <w:szCs w:val="22"/>
        </w:rPr>
        <w:instrText xml:space="preserve"> XE "</w:instrText>
      </w:r>
      <w:r w:rsidRPr="00436A93">
        <w:rPr>
          <w:szCs w:val="22"/>
        </w:rPr>
        <w:tab/>
        <w:instrText>S. 379" \b</w:instrText>
      </w:r>
      <w:r w:rsidRPr="00436A93">
        <w:rPr>
          <w:szCs w:val="22"/>
        </w:rPr>
        <w:fldChar w:fldCharType="end"/>
      </w:r>
      <w:r w:rsidRPr="00436A93">
        <w:rPr>
          <w:szCs w:val="22"/>
        </w:rPr>
        <w:t xml:space="preserve"> -- Senator Cromer:  A BILL TO PROHIBIT NEW DEFERRED PRESENTMENT LICENSES FROM BEING ISSUED; TO PROVIDE THAT NEW DEFERRED PRESENTMENT LOANS AND LOAN RENEWALS MAY NOT BE MADE AFTER JUNE 30, 2025; TO PROVIDE THAT OUTSTANDING LOANS AFTER JUNE 30, 2025 MAY BE SERVICED UNDER A PAYMENT PLAN; TO PROVIDE THAT EXISTING DEFERRED-PRESENTMENT LICENSEES MAY TRANSITION WITHIN THE NATIONWIDE MULTISTATE LICENSING SYSTEM WITHOUT COST FROM BEING LICENSED AS A DEFERRED PRESENTMENT PROVIDER TO BEING LICENSED AS A SUPERVISED LENDER FOR THE REMAINDER </w:t>
      </w:r>
      <w:r w:rsidRPr="00436A93">
        <w:rPr>
          <w:szCs w:val="22"/>
        </w:rPr>
        <w:lastRenderedPageBreak/>
        <w:t>OF THE EXISTING LICENSING PERIOD; AND TO REPEAL CHAPTER 39 OF TITLE 34.</w:t>
      </w:r>
    </w:p>
    <w:p w14:paraId="192AE656" w14:textId="77777777" w:rsidR="00436A93" w:rsidRPr="00436A93" w:rsidRDefault="00436A93" w:rsidP="00436A93">
      <w:pPr>
        <w:rPr>
          <w:szCs w:val="22"/>
        </w:rPr>
      </w:pPr>
      <w:r w:rsidRPr="00436A93">
        <w:rPr>
          <w:szCs w:val="22"/>
        </w:rPr>
        <w:t>sr-0206km25.docx</w:t>
      </w:r>
    </w:p>
    <w:p w14:paraId="1DD31EF3" w14:textId="77777777" w:rsidR="00436A93" w:rsidRPr="00436A93" w:rsidRDefault="00436A93" w:rsidP="00436A93">
      <w:pPr>
        <w:rPr>
          <w:szCs w:val="22"/>
        </w:rPr>
      </w:pPr>
      <w:r w:rsidRPr="00436A93">
        <w:rPr>
          <w:szCs w:val="22"/>
        </w:rPr>
        <w:tab/>
        <w:t>Read the first time and referred to the Committee on Banking and Insurance.</w:t>
      </w:r>
    </w:p>
    <w:p w14:paraId="47572279" w14:textId="77777777" w:rsidR="00436A93" w:rsidRPr="00436A93" w:rsidRDefault="00436A93" w:rsidP="00436A93">
      <w:pPr>
        <w:rPr>
          <w:szCs w:val="22"/>
        </w:rPr>
      </w:pPr>
    </w:p>
    <w:p w14:paraId="74D25FC2" w14:textId="571F0BD1" w:rsidR="00436A93" w:rsidRPr="00436A93" w:rsidRDefault="00436A93" w:rsidP="00436A93">
      <w:pPr>
        <w:rPr>
          <w:szCs w:val="22"/>
        </w:rPr>
      </w:pPr>
      <w:r w:rsidRPr="00436A93">
        <w:rPr>
          <w:szCs w:val="22"/>
        </w:rPr>
        <w:tab/>
        <w:t>S. 380</w:t>
      </w:r>
      <w:r w:rsidRPr="00436A93">
        <w:rPr>
          <w:szCs w:val="22"/>
        </w:rPr>
        <w:fldChar w:fldCharType="begin"/>
      </w:r>
      <w:r w:rsidRPr="00436A93">
        <w:rPr>
          <w:szCs w:val="22"/>
        </w:rPr>
        <w:instrText xml:space="preserve"> XE "</w:instrText>
      </w:r>
      <w:r w:rsidRPr="00436A93">
        <w:rPr>
          <w:szCs w:val="22"/>
        </w:rPr>
        <w:tab/>
        <w:instrText>S. 380" \b</w:instrText>
      </w:r>
      <w:r w:rsidRPr="00436A93">
        <w:rPr>
          <w:szCs w:val="22"/>
        </w:rPr>
        <w:fldChar w:fldCharType="end"/>
      </w:r>
      <w:r w:rsidRPr="00436A93">
        <w:rPr>
          <w:szCs w:val="22"/>
        </w:rPr>
        <w:t xml:space="preserve"> -- 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45B09395" w14:textId="77777777" w:rsidR="00436A93" w:rsidRPr="00436A93" w:rsidRDefault="00436A93" w:rsidP="00436A93">
      <w:pPr>
        <w:rPr>
          <w:szCs w:val="22"/>
        </w:rPr>
      </w:pPr>
      <w:r w:rsidRPr="00436A93">
        <w:rPr>
          <w:szCs w:val="22"/>
        </w:rPr>
        <w:t>lc-0316wab-dbs25.docx</w:t>
      </w:r>
    </w:p>
    <w:p w14:paraId="221A8995" w14:textId="77777777" w:rsidR="00436A93" w:rsidRPr="00436A93" w:rsidRDefault="00436A93" w:rsidP="00436A93">
      <w:pPr>
        <w:rPr>
          <w:szCs w:val="22"/>
        </w:rPr>
      </w:pPr>
      <w:r w:rsidRPr="00436A93">
        <w:rPr>
          <w:szCs w:val="22"/>
        </w:rPr>
        <w:tab/>
        <w:t>Read the first time and ordered placed on the Calendar without reference.</w:t>
      </w:r>
    </w:p>
    <w:p w14:paraId="6F1CD36C" w14:textId="77777777" w:rsidR="00436A93" w:rsidRPr="00436A93" w:rsidRDefault="00436A93" w:rsidP="00436A93">
      <w:pPr>
        <w:rPr>
          <w:szCs w:val="22"/>
        </w:rPr>
      </w:pPr>
    </w:p>
    <w:p w14:paraId="3FE7BC36" w14:textId="5D153EC5" w:rsidR="00436A93" w:rsidRPr="00436A93" w:rsidRDefault="00436A93" w:rsidP="00436A93">
      <w:pPr>
        <w:rPr>
          <w:szCs w:val="22"/>
        </w:rPr>
      </w:pPr>
      <w:r w:rsidRPr="00436A93">
        <w:rPr>
          <w:szCs w:val="22"/>
        </w:rPr>
        <w:tab/>
        <w:t>S. 381</w:t>
      </w:r>
      <w:r w:rsidRPr="00436A93">
        <w:rPr>
          <w:szCs w:val="22"/>
        </w:rPr>
        <w:fldChar w:fldCharType="begin"/>
      </w:r>
      <w:r w:rsidRPr="00436A93">
        <w:rPr>
          <w:szCs w:val="22"/>
        </w:rPr>
        <w:instrText xml:space="preserve"> XE "</w:instrText>
      </w:r>
      <w:r w:rsidRPr="00436A93">
        <w:rPr>
          <w:szCs w:val="22"/>
        </w:rPr>
        <w:tab/>
        <w:instrText>S. 381" \b</w:instrText>
      </w:r>
      <w:r w:rsidRPr="00436A93">
        <w:rPr>
          <w:szCs w:val="22"/>
        </w:rPr>
        <w:fldChar w:fldCharType="end"/>
      </w:r>
      <w:r w:rsidRPr="00436A93">
        <w:rPr>
          <w:szCs w:val="22"/>
        </w:rPr>
        <w:t xml:space="preserve"> -- Senator Blackmon: A SENATE RESOLUTION TO RECOGNIZE MAY 2025 AS "MYOSITIS AWARENESS MONTH" IN SOUTH CAROLINA.</w:t>
      </w:r>
    </w:p>
    <w:p w14:paraId="382C45B3" w14:textId="77777777" w:rsidR="00436A93" w:rsidRPr="00436A93" w:rsidRDefault="00436A93" w:rsidP="00436A93">
      <w:pPr>
        <w:rPr>
          <w:szCs w:val="22"/>
        </w:rPr>
      </w:pPr>
      <w:r w:rsidRPr="00436A93">
        <w:rPr>
          <w:szCs w:val="22"/>
        </w:rPr>
        <w:t>sr-0247km-vc25.docx</w:t>
      </w:r>
    </w:p>
    <w:p w14:paraId="157AB4F4" w14:textId="77777777" w:rsidR="00436A93" w:rsidRPr="00436A93" w:rsidRDefault="00436A93" w:rsidP="00436A93">
      <w:pPr>
        <w:rPr>
          <w:szCs w:val="22"/>
        </w:rPr>
      </w:pPr>
      <w:r w:rsidRPr="00436A93">
        <w:rPr>
          <w:szCs w:val="22"/>
        </w:rPr>
        <w:tab/>
        <w:t>The Senate Resolution was introduced and referred to the Committee on Medical Affairs.</w:t>
      </w:r>
    </w:p>
    <w:p w14:paraId="1F7CAEB6" w14:textId="77777777" w:rsidR="00436A93" w:rsidRPr="00436A93" w:rsidRDefault="00436A93" w:rsidP="00436A93">
      <w:pPr>
        <w:rPr>
          <w:szCs w:val="22"/>
        </w:rPr>
      </w:pPr>
    </w:p>
    <w:p w14:paraId="0D474D31" w14:textId="1123D792" w:rsidR="00436A93" w:rsidRPr="00436A93" w:rsidRDefault="00436A93" w:rsidP="00436A93">
      <w:pPr>
        <w:rPr>
          <w:szCs w:val="22"/>
        </w:rPr>
      </w:pPr>
      <w:r w:rsidRPr="00436A93">
        <w:rPr>
          <w:szCs w:val="22"/>
        </w:rPr>
        <w:tab/>
        <w:t>S. 382</w:t>
      </w:r>
      <w:r w:rsidRPr="00436A93">
        <w:rPr>
          <w:szCs w:val="22"/>
        </w:rPr>
        <w:fldChar w:fldCharType="begin"/>
      </w:r>
      <w:r w:rsidRPr="00436A93">
        <w:rPr>
          <w:szCs w:val="22"/>
        </w:rPr>
        <w:instrText xml:space="preserve"> XE "</w:instrText>
      </w:r>
      <w:r w:rsidRPr="00436A93">
        <w:rPr>
          <w:szCs w:val="22"/>
        </w:rPr>
        <w:tab/>
        <w:instrText>S. 382" \b</w:instrText>
      </w:r>
      <w:r w:rsidRPr="00436A93">
        <w:rPr>
          <w:szCs w:val="22"/>
        </w:rPr>
        <w:fldChar w:fldCharType="end"/>
      </w:r>
      <w:r w:rsidRPr="00436A93">
        <w:rPr>
          <w:szCs w:val="22"/>
        </w:rPr>
        <w:t xml:space="preserve"> -- Senator Tedder: A SENATE RESOLUTION TO CONGRATULATE HELEN MUNNERLYN UPON THE OCCASION OF HER RETIREMENT AS EXECUTIVE DIRECTOR OF LEADERSHIP SOUTH CAROLINA, TO COMMEND HER FOR MORE THAN TWO DECADES OF DEDICATED SERVICE, AND TO WISH HER MUCH </w:t>
      </w:r>
      <w:r w:rsidR="007979F4">
        <w:rPr>
          <w:szCs w:val="22"/>
        </w:rPr>
        <w:t>C</w:t>
      </w:r>
      <w:r w:rsidRPr="00436A93">
        <w:rPr>
          <w:szCs w:val="22"/>
        </w:rPr>
        <w:t>ONTINUED SUCCESS AND FULFILLMENT IN THE YEARS TO COME.</w:t>
      </w:r>
    </w:p>
    <w:p w14:paraId="036918D0" w14:textId="77777777" w:rsidR="00436A93" w:rsidRPr="00436A93" w:rsidRDefault="00436A93" w:rsidP="00436A93">
      <w:pPr>
        <w:rPr>
          <w:szCs w:val="22"/>
        </w:rPr>
      </w:pPr>
      <w:r w:rsidRPr="00436A93">
        <w:rPr>
          <w:szCs w:val="22"/>
        </w:rPr>
        <w:t>lc-0093ph-rm25.docx</w:t>
      </w:r>
    </w:p>
    <w:p w14:paraId="71E98607" w14:textId="77777777" w:rsidR="00436A93" w:rsidRPr="00436A93" w:rsidRDefault="00436A93" w:rsidP="00436A93">
      <w:pPr>
        <w:rPr>
          <w:szCs w:val="22"/>
        </w:rPr>
      </w:pPr>
      <w:r w:rsidRPr="00436A93">
        <w:rPr>
          <w:szCs w:val="22"/>
        </w:rPr>
        <w:tab/>
        <w:t>The Senate Resolution was adopted.</w:t>
      </w:r>
    </w:p>
    <w:p w14:paraId="26C7A9AA" w14:textId="77777777" w:rsidR="00436A93" w:rsidRPr="00436A93" w:rsidRDefault="00436A93" w:rsidP="00436A93">
      <w:pPr>
        <w:rPr>
          <w:szCs w:val="22"/>
        </w:rPr>
      </w:pPr>
    </w:p>
    <w:p w14:paraId="54C4A09E" w14:textId="6C7BD1E2" w:rsidR="00436A93" w:rsidRPr="00436A93" w:rsidRDefault="00436A93" w:rsidP="00436A93">
      <w:pPr>
        <w:rPr>
          <w:szCs w:val="22"/>
        </w:rPr>
      </w:pPr>
      <w:r w:rsidRPr="00436A93">
        <w:rPr>
          <w:szCs w:val="22"/>
        </w:rPr>
        <w:tab/>
        <w:t>S. 383</w:t>
      </w:r>
      <w:r w:rsidRPr="00436A93">
        <w:rPr>
          <w:szCs w:val="22"/>
        </w:rPr>
        <w:fldChar w:fldCharType="begin"/>
      </w:r>
      <w:r w:rsidRPr="00436A93">
        <w:rPr>
          <w:szCs w:val="22"/>
        </w:rPr>
        <w:instrText xml:space="preserve"> XE "</w:instrText>
      </w:r>
      <w:r w:rsidRPr="00436A93">
        <w:rPr>
          <w:szCs w:val="22"/>
        </w:rPr>
        <w:tab/>
        <w:instrText>S. 383" \b</w:instrText>
      </w:r>
      <w:r w:rsidRPr="00436A93">
        <w:rPr>
          <w:szCs w:val="22"/>
        </w:rPr>
        <w:fldChar w:fldCharType="end"/>
      </w:r>
      <w:r w:rsidRPr="00436A93">
        <w:rPr>
          <w:szCs w:val="22"/>
        </w:rPr>
        <w:t xml:space="preserve"> -- Senator Davis: A BILL TO AMEND THE SOUTH CAROLINA CODE OF LAWS BY ENACTING THE "PROTHONOTARY WARBLER RECOGNITION ACT" BY ADDING SECTION 1-1-613 SO AS TO DESIGNATE THE PROTHONOTARY WARBLER (PROTONOTARIA CITREA) AS</w:t>
      </w:r>
      <w:r w:rsidR="003B5C6D">
        <w:rPr>
          <w:szCs w:val="22"/>
        </w:rPr>
        <w:br/>
      </w:r>
      <w:r w:rsidR="003B5C6D">
        <w:rPr>
          <w:szCs w:val="22"/>
        </w:rPr>
        <w:br/>
      </w:r>
      <w:r w:rsidRPr="00436A93">
        <w:rPr>
          <w:szCs w:val="22"/>
        </w:rPr>
        <w:lastRenderedPageBreak/>
        <w:t>THE OFFICIAL STATE MIGRATORY BIRD OF SOUTH CAROLINA.</w:t>
      </w:r>
    </w:p>
    <w:p w14:paraId="1652C0A4" w14:textId="77777777" w:rsidR="00436A93" w:rsidRPr="00436A93" w:rsidRDefault="00436A93" w:rsidP="00436A93">
      <w:pPr>
        <w:rPr>
          <w:szCs w:val="22"/>
        </w:rPr>
      </w:pPr>
      <w:r w:rsidRPr="00436A93">
        <w:rPr>
          <w:szCs w:val="22"/>
        </w:rPr>
        <w:t>lc-0179dg25.docx</w:t>
      </w:r>
    </w:p>
    <w:p w14:paraId="7FB514FD" w14:textId="77777777" w:rsidR="00436A93" w:rsidRPr="00436A93" w:rsidRDefault="00436A93" w:rsidP="00436A93">
      <w:pPr>
        <w:rPr>
          <w:szCs w:val="22"/>
        </w:rPr>
      </w:pPr>
      <w:r w:rsidRPr="00436A93">
        <w:rPr>
          <w:szCs w:val="22"/>
        </w:rPr>
        <w:tab/>
        <w:t>Read the first time and referred to the Committee on Family and Veterans' Services.</w:t>
      </w:r>
    </w:p>
    <w:p w14:paraId="60F31DB4" w14:textId="77777777" w:rsidR="00436A93" w:rsidRPr="00436A93" w:rsidRDefault="00436A93" w:rsidP="00436A93">
      <w:pPr>
        <w:rPr>
          <w:szCs w:val="22"/>
        </w:rPr>
      </w:pPr>
    </w:p>
    <w:p w14:paraId="69C75C87" w14:textId="6D3C447A" w:rsidR="00436A93" w:rsidRPr="00436A93" w:rsidRDefault="00436A93" w:rsidP="00436A93">
      <w:pPr>
        <w:rPr>
          <w:szCs w:val="22"/>
        </w:rPr>
      </w:pPr>
      <w:r w:rsidRPr="00436A93">
        <w:rPr>
          <w:szCs w:val="22"/>
        </w:rPr>
        <w:tab/>
        <w:t>S. 384</w:t>
      </w:r>
      <w:r w:rsidRPr="00436A93">
        <w:rPr>
          <w:szCs w:val="22"/>
        </w:rPr>
        <w:fldChar w:fldCharType="begin"/>
      </w:r>
      <w:r w:rsidRPr="00436A93">
        <w:rPr>
          <w:szCs w:val="22"/>
        </w:rPr>
        <w:instrText xml:space="preserve"> XE "</w:instrText>
      </w:r>
      <w:r w:rsidRPr="00436A93">
        <w:rPr>
          <w:szCs w:val="22"/>
        </w:rPr>
        <w:tab/>
        <w:instrText>S. 384" \b</w:instrText>
      </w:r>
      <w:r w:rsidRPr="00436A93">
        <w:rPr>
          <w:szCs w:val="22"/>
        </w:rPr>
        <w:fldChar w:fldCharType="end"/>
      </w:r>
      <w:r w:rsidRPr="00436A93">
        <w:rPr>
          <w:szCs w:val="22"/>
        </w:rPr>
        <w:t xml:space="preserve">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20359497" w14:textId="77777777" w:rsidR="00436A93" w:rsidRPr="00436A93" w:rsidRDefault="00436A93" w:rsidP="00436A93">
      <w:pPr>
        <w:rPr>
          <w:szCs w:val="22"/>
        </w:rPr>
      </w:pPr>
      <w:r w:rsidRPr="00436A93">
        <w:rPr>
          <w:szCs w:val="22"/>
        </w:rPr>
        <w:t>sr-0252km25.docx</w:t>
      </w:r>
    </w:p>
    <w:p w14:paraId="42922DC3" w14:textId="77777777" w:rsidR="00436A93" w:rsidRPr="00436A93" w:rsidRDefault="00436A93" w:rsidP="00436A93">
      <w:pPr>
        <w:rPr>
          <w:szCs w:val="22"/>
        </w:rPr>
      </w:pPr>
      <w:r w:rsidRPr="00436A93">
        <w:rPr>
          <w:szCs w:val="22"/>
        </w:rPr>
        <w:tab/>
        <w:t>Read the first time and ordered placed on the Local and Uncontested Calendar.</w:t>
      </w:r>
    </w:p>
    <w:p w14:paraId="7CF2618F" w14:textId="77777777" w:rsidR="00436A93" w:rsidRPr="00436A93" w:rsidRDefault="00436A93" w:rsidP="00436A93">
      <w:pPr>
        <w:rPr>
          <w:szCs w:val="22"/>
        </w:rPr>
      </w:pPr>
    </w:p>
    <w:p w14:paraId="7995B557" w14:textId="77777777" w:rsidR="00436A93" w:rsidRPr="00436A93" w:rsidRDefault="00436A93" w:rsidP="00436A93">
      <w:pPr>
        <w:rPr>
          <w:szCs w:val="22"/>
        </w:rPr>
      </w:pPr>
      <w:r w:rsidRPr="00436A93">
        <w:rPr>
          <w:szCs w:val="22"/>
        </w:rPr>
        <w:tab/>
        <w:t>H. 3564</w:t>
      </w:r>
      <w:r w:rsidRPr="00436A93">
        <w:rPr>
          <w:szCs w:val="22"/>
        </w:rPr>
        <w:fldChar w:fldCharType="begin"/>
      </w:r>
      <w:r w:rsidRPr="00436A93">
        <w:rPr>
          <w:szCs w:val="22"/>
        </w:rPr>
        <w:instrText xml:space="preserve"> XE "</w:instrText>
      </w:r>
      <w:r w:rsidRPr="00436A93">
        <w:rPr>
          <w:szCs w:val="22"/>
        </w:rPr>
        <w:tab/>
        <w:instrText>H. 3564" \b</w:instrText>
      </w:r>
      <w:r w:rsidRPr="00436A93">
        <w:rPr>
          <w:szCs w:val="22"/>
        </w:rPr>
        <w:fldChar w:fldCharType="end"/>
      </w:r>
      <w:r w:rsidRPr="00436A93">
        <w:rPr>
          <w:szCs w:val="22"/>
        </w:rPr>
        <w:t xml:space="preserve">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7F5AB753" w14:textId="77777777" w:rsidR="00436A93" w:rsidRPr="00436A93" w:rsidRDefault="00436A93" w:rsidP="00436A93">
      <w:pPr>
        <w:rPr>
          <w:szCs w:val="22"/>
        </w:rPr>
      </w:pPr>
      <w:r w:rsidRPr="00436A93">
        <w:rPr>
          <w:szCs w:val="22"/>
        </w:rPr>
        <w:t>lc-0156sa25.docx</w:t>
      </w:r>
    </w:p>
    <w:p w14:paraId="5637DA92" w14:textId="77777777" w:rsidR="00436A93" w:rsidRPr="00436A93" w:rsidRDefault="00436A93" w:rsidP="00436A93">
      <w:pPr>
        <w:rPr>
          <w:szCs w:val="22"/>
        </w:rPr>
      </w:pPr>
      <w:r w:rsidRPr="00436A93">
        <w:rPr>
          <w:szCs w:val="22"/>
        </w:rPr>
        <w:tab/>
        <w:t>Read the first time and referred to the Committee on Family and Veterans' Services.</w:t>
      </w:r>
    </w:p>
    <w:p w14:paraId="37C8F0C6" w14:textId="77777777" w:rsidR="00436A93" w:rsidRPr="00436A93" w:rsidRDefault="00436A93" w:rsidP="00436A93">
      <w:pPr>
        <w:rPr>
          <w:szCs w:val="22"/>
        </w:rPr>
      </w:pPr>
    </w:p>
    <w:p w14:paraId="32C9BEB0" w14:textId="77777777" w:rsidR="00436A93" w:rsidRPr="00436A93" w:rsidRDefault="00436A93" w:rsidP="00436A93">
      <w:pPr>
        <w:rPr>
          <w:szCs w:val="22"/>
        </w:rPr>
      </w:pPr>
      <w:r w:rsidRPr="00436A93">
        <w:rPr>
          <w:szCs w:val="22"/>
        </w:rPr>
        <w:tab/>
        <w:t>H. 3843</w:t>
      </w:r>
      <w:r w:rsidRPr="00436A93">
        <w:rPr>
          <w:szCs w:val="22"/>
        </w:rPr>
        <w:fldChar w:fldCharType="begin"/>
      </w:r>
      <w:r w:rsidRPr="00436A93">
        <w:rPr>
          <w:szCs w:val="22"/>
        </w:rPr>
        <w:instrText xml:space="preserve"> XE "</w:instrText>
      </w:r>
      <w:r w:rsidRPr="00436A93">
        <w:rPr>
          <w:szCs w:val="22"/>
        </w:rPr>
        <w:tab/>
        <w:instrText>H. 3843" \b</w:instrText>
      </w:r>
      <w:r w:rsidRPr="00436A93">
        <w:rPr>
          <w:szCs w:val="22"/>
        </w:rPr>
        <w:fldChar w:fldCharType="end"/>
      </w:r>
      <w:r w:rsidRPr="00436A93">
        <w:rPr>
          <w:szCs w:val="22"/>
        </w:rPr>
        <w:t xml:space="preserve">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w:t>
      </w:r>
      <w:r w:rsidRPr="00436A93">
        <w:rPr>
          <w:szCs w:val="22"/>
        </w:rPr>
        <w:lastRenderedPageBreak/>
        <w:t xml:space="preserve">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w:t>
      </w:r>
      <w:r w:rsidRPr="00436A93">
        <w:rPr>
          <w:szCs w:val="22"/>
        </w:rPr>
        <w:lastRenderedPageBreak/>
        <w:t xml:space="preserve">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w:t>
      </w:r>
      <w:r w:rsidRPr="00436A93">
        <w:rPr>
          <w:szCs w:val="22"/>
        </w:rPr>
        <w:lastRenderedPageBreak/>
        <w:t xml:space="preserve">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w:t>
      </w:r>
      <w:r w:rsidRPr="00436A93">
        <w:rPr>
          <w:szCs w:val="22"/>
        </w:rPr>
        <w:lastRenderedPageBreak/>
        <w:t>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00A528DA" w14:textId="77777777" w:rsidR="00436A93" w:rsidRPr="00436A93" w:rsidRDefault="00436A93" w:rsidP="00436A93">
      <w:pPr>
        <w:rPr>
          <w:szCs w:val="22"/>
        </w:rPr>
      </w:pPr>
      <w:r w:rsidRPr="00436A93">
        <w:rPr>
          <w:szCs w:val="22"/>
        </w:rPr>
        <w:t>lc-0193sa25.docx</w:t>
      </w:r>
    </w:p>
    <w:p w14:paraId="5B1CEE8A" w14:textId="77777777" w:rsidR="00436A93" w:rsidRPr="00436A93" w:rsidRDefault="00436A93" w:rsidP="00436A93">
      <w:pPr>
        <w:rPr>
          <w:szCs w:val="22"/>
        </w:rPr>
      </w:pPr>
      <w:r w:rsidRPr="00436A93">
        <w:rPr>
          <w:szCs w:val="22"/>
        </w:rPr>
        <w:tab/>
        <w:t>Read the first time and referred to the Committee on Finance.</w:t>
      </w:r>
    </w:p>
    <w:p w14:paraId="7FF7F893" w14:textId="77777777" w:rsidR="00436A93" w:rsidRPr="00436A93" w:rsidRDefault="00436A93" w:rsidP="00436A93">
      <w:pPr>
        <w:pStyle w:val="Header"/>
        <w:tabs>
          <w:tab w:val="clear" w:pos="8640"/>
          <w:tab w:val="left" w:pos="4320"/>
        </w:tabs>
        <w:rPr>
          <w:szCs w:val="22"/>
        </w:rPr>
      </w:pPr>
    </w:p>
    <w:p w14:paraId="67081FE7" w14:textId="77777777" w:rsidR="00436A93" w:rsidRPr="00436A93" w:rsidRDefault="00436A93" w:rsidP="00436A93">
      <w:pPr>
        <w:jc w:val="center"/>
        <w:rPr>
          <w:szCs w:val="22"/>
        </w:rPr>
      </w:pPr>
      <w:r w:rsidRPr="00436A93">
        <w:rPr>
          <w:b/>
          <w:szCs w:val="22"/>
        </w:rPr>
        <w:t>Appointment Reported</w:t>
      </w:r>
    </w:p>
    <w:p w14:paraId="3DBCCE8A" w14:textId="77777777" w:rsidR="00436A93" w:rsidRPr="00436A93" w:rsidRDefault="00436A93" w:rsidP="00436A93">
      <w:pPr>
        <w:rPr>
          <w:szCs w:val="22"/>
        </w:rPr>
      </w:pPr>
      <w:r w:rsidRPr="00436A93">
        <w:rPr>
          <w:szCs w:val="22"/>
        </w:rPr>
        <w:tab/>
        <w:t>Senator MARTIN from the Committee on Corrections and Penology submitted a favorable report on:</w:t>
      </w:r>
    </w:p>
    <w:p w14:paraId="0F4C5402" w14:textId="77777777" w:rsidR="00436A93" w:rsidRDefault="00436A93" w:rsidP="00436A93">
      <w:pPr>
        <w:rPr>
          <w:szCs w:val="22"/>
        </w:rPr>
      </w:pPr>
    </w:p>
    <w:p w14:paraId="75B11FD7" w14:textId="77777777" w:rsidR="003B5C6D" w:rsidRDefault="003B5C6D" w:rsidP="00436A93">
      <w:pPr>
        <w:rPr>
          <w:szCs w:val="22"/>
        </w:rPr>
      </w:pPr>
    </w:p>
    <w:p w14:paraId="7DE9F618" w14:textId="77777777" w:rsidR="003B5C6D" w:rsidRDefault="003B5C6D" w:rsidP="00436A93">
      <w:pPr>
        <w:rPr>
          <w:szCs w:val="22"/>
        </w:rPr>
      </w:pPr>
    </w:p>
    <w:p w14:paraId="0911A24F" w14:textId="77777777" w:rsidR="003B5C6D" w:rsidRDefault="003B5C6D" w:rsidP="00436A93">
      <w:pPr>
        <w:rPr>
          <w:szCs w:val="22"/>
        </w:rPr>
      </w:pPr>
    </w:p>
    <w:p w14:paraId="18F483A2" w14:textId="77777777" w:rsidR="003B5C6D" w:rsidRDefault="003B5C6D" w:rsidP="00436A93">
      <w:pPr>
        <w:rPr>
          <w:szCs w:val="22"/>
        </w:rPr>
      </w:pPr>
    </w:p>
    <w:p w14:paraId="522A4916" w14:textId="77777777" w:rsidR="003B5C6D" w:rsidRPr="00436A93" w:rsidRDefault="003B5C6D" w:rsidP="00436A93">
      <w:pPr>
        <w:rPr>
          <w:szCs w:val="22"/>
        </w:rPr>
      </w:pPr>
    </w:p>
    <w:p w14:paraId="7E3F9C53" w14:textId="77777777" w:rsidR="00436A93" w:rsidRPr="00436A93" w:rsidRDefault="00436A93" w:rsidP="00436A93">
      <w:pPr>
        <w:jc w:val="center"/>
        <w:rPr>
          <w:b/>
          <w:szCs w:val="22"/>
        </w:rPr>
      </w:pPr>
      <w:r w:rsidRPr="00436A93">
        <w:rPr>
          <w:b/>
          <w:szCs w:val="22"/>
        </w:rPr>
        <w:lastRenderedPageBreak/>
        <w:t>Statewide Appointment</w:t>
      </w:r>
    </w:p>
    <w:p w14:paraId="695D26EB" w14:textId="77777777" w:rsidR="00436A93" w:rsidRPr="00436A93" w:rsidRDefault="00436A93" w:rsidP="00436A93">
      <w:pPr>
        <w:keepNext/>
        <w:ind w:firstLine="216"/>
        <w:rPr>
          <w:szCs w:val="22"/>
          <w:u w:val="single"/>
        </w:rPr>
      </w:pPr>
      <w:r w:rsidRPr="00436A93">
        <w:rPr>
          <w:szCs w:val="22"/>
          <w:u w:val="single"/>
        </w:rPr>
        <w:t>Initial Appointment, Director of Department of Probation, Parole and Pardon Services, with term coterminous with Governor</w:t>
      </w:r>
    </w:p>
    <w:p w14:paraId="35AAEE7F" w14:textId="77777777" w:rsidR="00436A93" w:rsidRPr="00436A93" w:rsidRDefault="00436A93" w:rsidP="00436A93">
      <w:pPr>
        <w:keepNext/>
        <w:ind w:firstLine="216"/>
        <w:rPr>
          <w:szCs w:val="22"/>
          <w:u w:val="single"/>
        </w:rPr>
      </w:pPr>
      <w:r w:rsidRPr="00436A93">
        <w:rPr>
          <w:szCs w:val="22"/>
          <w:u w:val="single"/>
        </w:rPr>
        <w:t>Director:</w:t>
      </w:r>
    </w:p>
    <w:p w14:paraId="798C51E7" w14:textId="77777777" w:rsidR="00436A93" w:rsidRPr="00436A93" w:rsidRDefault="00436A93" w:rsidP="00436A93">
      <w:pPr>
        <w:ind w:firstLine="216"/>
        <w:rPr>
          <w:szCs w:val="22"/>
        </w:rPr>
      </w:pPr>
      <w:r w:rsidRPr="00436A93">
        <w:rPr>
          <w:szCs w:val="22"/>
        </w:rPr>
        <w:t>Jake Gadsden, Jr., 914 Stradley Lane, Chapin, SC 29036-7130</w:t>
      </w:r>
      <w:r w:rsidRPr="00436A93">
        <w:rPr>
          <w:i/>
          <w:szCs w:val="22"/>
        </w:rPr>
        <w:t xml:space="preserve"> VICE </w:t>
      </w:r>
      <w:r w:rsidRPr="00436A93">
        <w:rPr>
          <w:szCs w:val="22"/>
        </w:rPr>
        <w:t>Jerry Adger</w:t>
      </w:r>
    </w:p>
    <w:p w14:paraId="172F0DF8" w14:textId="77777777" w:rsidR="00436A93" w:rsidRPr="00436A93" w:rsidRDefault="00436A93" w:rsidP="00436A93">
      <w:pPr>
        <w:ind w:firstLine="216"/>
        <w:rPr>
          <w:szCs w:val="22"/>
        </w:rPr>
      </w:pPr>
    </w:p>
    <w:p w14:paraId="0337B119" w14:textId="77777777" w:rsidR="00436A93" w:rsidRPr="00436A93" w:rsidRDefault="00436A93" w:rsidP="00436A93">
      <w:pPr>
        <w:rPr>
          <w:szCs w:val="22"/>
        </w:rPr>
      </w:pPr>
      <w:r w:rsidRPr="00436A93">
        <w:rPr>
          <w:szCs w:val="22"/>
        </w:rPr>
        <w:tab/>
        <w:t>Received as information.</w:t>
      </w:r>
    </w:p>
    <w:p w14:paraId="0A91C2EF" w14:textId="77777777" w:rsidR="00436A93" w:rsidRPr="00436A93" w:rsidRDefault="00436A93" w:rsidP="00436A93">
      <w:pPr>
        <w:pStyle w:val="Header"/>
        <w:tabs>
          <w:tab w:val="clear" w:pos="8640"/>
          <w:tab w:val="left" w:pos="4320"/>
        </w:tabs>
        <w:rPr>
          <w:szCs w:val="22"/>
        </w:rPr>
      </w:pPr>
    </w:p>
    <w:p w14:paraId="14EFFCCF" w14:textId="77777777" w:rsidR="00436A93" w:rsidRPr="00436A93" w:rsidRDefault="00436A93" w:rsidP="00436A93">
      <w:pPr>
        <w:pStyle w:val="Header"/>
        <w:tabs>
          <w:tab w:val="clear" w:pos="8640"/>
          <w:tab w:val="left" w:pos="4320"/>
        </w:tabs>
        <w:rPr>
          <w:szCs w:val="22"/>
        </w:rPr>
      </w:pPr>
      <w:r w:rsidRPr="00436A93">
        <w:rPr>
          <w:b/>
          <w:szCs w:val="22"/>
        </w:rPr>
        <w:t>THE SENATE PROCEEDED TO A CALL OF THE UNCONTESTED LOCAL AND STATEWIDE CALENDAR.</w:t>
      </w:r>
    </w:p>
    <w:p w14:paraId="55C23B39" w14:textId="77777777" w:rsidR="00436A93" w:rsidRPr="00436A93" w:rsidRDefault="00436A93" w:rsidP="00436A93">
      <w:pPr>
        <w:pStyle w:val="Header"/>
        <w:tabs>
          <w:tab w:val="clear" w:pos="8640"/>
          <w:tab w:val="left" w:pos="4320"/>
        </w:tabs>
        <w:rPr>
          <w:szCs w:val="22"/>
        </w:rPr>
      </w:pPr>
    </w:p>
    <w:p w14:paraId="1766E6D8" w14:textId="77777777" w:rsidR="00436A93" w:rsidRPr="00436A93" w:rsidRDefault="00436A93" w:rsidP="00436A93">
      <w:pPr>
        <w:suppressAutoHyphens/>
        <w:jc w:val="center"/>
        <w:rPr>
          <w:b/>
          <w:bCs/>
          <w:szCs w:val="22"/>
        </w:rPr>
      </w:pPr>
      <w:r w:rsidRPr="00436A93">
        <w:rPr>
          <w:b/>
          <w:bCs/>
          <w:szCs w:val="22"/>
        </w:rPr>
        <w:t>READ THE THIRD TIME</w:t>
      </w:r>
    </w:p>
    <w:p w14:paraId="61B2A244" w14:textId="77777777" w:rsidR="00436A93" w:rsidRPr="00436A93" w:rsidRDefault="00436A93" w:rsidP="00436A93">
      <w:pPr>
        <w:suppressAutoHyphens/>
        <w:jc w:val="center"/>
        <w:rPr>
          <w:b/>
          <w:bCs/>
          <w:szCs w:val="22"/>
        </w:rPr>
      </w:pPr>
      <w:r w:rsidRPr="00436A93">
        <w:rPr>
          <w:b/>
          <w:bCs/>
          <w:szCs w:val="22"/>
        </w:rPr>
        <w:t>SENT TO THE HOUSE</w:t>
      </w:r>
    </w:p>
    <w:p w14:paraId="1D07F494" w14:textId="77777777" w:rsidR="00436A93" w:rsidRPr="00436A93" w:rsidRDefault="00436A93" w:rsidP="00436A93">
      <w:pPr>
        <w:pStyle w:val="Header"/>
        <w:tabs>
          <w:tab w:val="left" w:pos="4320"/>
        </w:tabs>
        <w:rPr>
          <w:color w:val="auto"/>
          <w:szCs w:val="22"/>
        </w:rPr>
      </w:pPr>
      <w:r w:rsidRPr="00436A93">
        <w:rPr>
          <w:b/>
          <w:color w:val="auto"/>
          <w:szCs w:val="22"/>
        </w:rPr>
        <w:tab/>
      </w:r>
      <w:r w:rsidRPr="00436A93">
        <w:rPr>
          <w:color w:val="auto"/>
          <w:szCs w:val="22"/>
        </w:rPr>
        <w:t>The following Bill was read the third time and ordered sent to the House:</w:t>
      </w:r>
    </w:p>
    <w:p w14:paraId="553E9E7E" w14:textId="3C1BDEA0" w:rsidR="00436A93" w:rsidRPr="00436A93" w:rsidRDefault="00436A93" w:rsidP="00436A93">
      <w:pPr>
        <w:suppressAutoHyphens/>
        <w:rPr>
          <w:szCs w:val="22"/>
        </w:rPr>
      </w:pPr>
      <w:r w:rsidRPr="00436A93">
        <w:rPr>
          <w:b/>
          <w:bCs/>
          <w:color w:val="auto"/>
          <w:szCs w:val="22"/>
        </w:rPr>
        <w:tab/>
      </w:r>
      <w:r w:rsidRPr="00436A93">
        <w:rPr>
          <w:color w:val="auto"/>
          <w:szCs w:val="22"/>
        </w:rPr>
        <w:t>S. 101</w:t>
      </w:r>
      <w:r w:rsidRPr="00436A93">
        <w:rPr>
          <w:color w:val="auto"/>
          <w:szCs w:val="22"/>
        </w:rPr>
        <w:fldChar w:fldCharType="begin"/>
      </w:r>
      <w:r w:rsidRPr="00436A93">
        <w:rPr>
          <w:color w:val="auto"/>
          <w:szCs w:val="22"/>
        </w:rPr>
        <w:instrText xml:space="preserve"> XE "S. 101" \b </w:instrText>
      </w:r>
      <w:r w:rsidRPr="00436A93">
        <w:rPr>
          <w:color w:val="auto"/>
          <w:szCs w:val="22"/>
        </w:rPr>
        <w:fldChar w:fldCharType="end"/>
      </w:r>
      <w:r w:rsidRPr="00436A93">
        <w:rPr>
          <w:color w:val="auto"/>
          <w:szCs w:val="22"/>
        </w:rPr>
        <w:t xml:space="preserve"> -- Senator Gambrell: </w:t>
      </w:r>
      <w:r w:rsidRPr="00436A93">
        <w:rPr>
          <w:caps/>
          <w:color w:val="auto"/>
          <w:szCs w:val="22"/>
        </w:rPr>
        <w:t xml:space="preserve">A BILL TO AMEND </w:t>
      </w:r>
      <w:r w:rsidRPr="00436A93">
        <w:rPr>
          <w:caps/>
          <w:szCs w:val="22"/>
        </w:rPr>
        <w:t>THE SOUTH CAROLINA CODE OF LAWS BY AMENDING SECTION 40‑80‑50, RELATING TO INFORMATION REQUIREMENTS CONCERNING THE REGISTRATION OF FIREFIGHTERS BY THE OFFICE OF THE STATE FIRE MARSHAL, SO AS TO REVISE AND CLARIFY THE REQUIREMENTS.</w:t>
      </w:r>
    </w:p>
    <w:p w14:paraId="5E53219C" w14:textId="77777777" w:rsidR="00436A93" w:rsidRPr="00436A93" w:rsidRDefault="00436A93" w:rsidP="00436A93">
      <w:pPr>
        <w:pStyle w:val="Header"/>
        <w:tabs>
          <w:tab w:val="clear" w:pos="8640"/>
          <w:tab w:val="left" w:pos="4320"/>
        </w:tabs>
        <w:rPr>
          <w:szCs w:val="22"/>
        </w:rPr>
      </w:pPr>
    </w:p>
    <w:p w14:paraId="363D55B5" w14:textId="77777777" w:rsidR="00436A93" w:rsidRPr="00436A93" w:rsidRDefault="00436A93" w:rsidP="00436A93">
      <w:pPr>
        <w:jc w:val="center"/>
        <w:rPr>
          <w:b/>
          <w:bCs/>
          <w:szCs w:val="22"/>
        </w:rPr>
      </w:pPr>
      <w:r w:rsidRPr="00436A93">
        <w:rPr>
          <w:b/>
          <w:bCs/>
          <w:szCs w:val="22"/>
        </w:rPr>
        <w:t>OBJECTION</w:t>
      </w:r>
    </w:p>
    <w:p w14:paraId="6A0DDA24" w14:textId="77777777" w:rsidR="00436A93" w:rsidRPr="00436A93" w:rsidRDefault="00436A93" w:rsidP="00436A93">
      <w:pPr>
        <w:suppressAutoHyphens/>
        <w:rPr>
          <w:szCs w:val="22"/>
        </w:rPr>
      </w:pPr>
      <w:r w:rsidRPr="00436A93">
        <w:rPr>
          <w:b/>
          <w:bCs/>
          <w:szCs w:val="22"/>
        </w:rPr>
        <w:tab/>
      </w:r>
      <w:r w:rsidRPr="00436A93">
        <w:rPr>
          <w:szCs w:val="22"/>
        </w:rPr>
        <w:t>S. 143</w:t>
      </w:r>
      <w:r w:rsidRPr="00436A93">
        <w:rPr>
          <w:szCs w:val="22"/>
        </w:rPr>
        <w:fldChar w:fldCharType="begin"/>
      </w:r>
      <w:r w:rsidRPr="00436A93">
        <w:rPr>
          <w:szCs w:val="22"/>
        </w:rPr>
        <w:instrText xml:space="preserve"> XE "S. 143" \b </w:instrText>
      </w:r>
      <w:r w:rsidRPr="00436A93">
        <w:rPr>
          <w:szCs w:val="22"/>
        </w:rPr>
        <w:fldChar w:fldCharType="end"/>
      </w:r>
      <w:r w:rsidRPr="00436A93">
        <w:rPr>
          <w:szCs w:val="22"/>
        </w:rPr>
        <w:t xml:space="preserve"> -- Senators Devine and Zell:  </w:t>
      </w:r>
      <w:r w:rsidRPr="00436A93">
        <w:rPr>
          <w:caps/>
          <w:szCs w:val="22"/>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0768BAB" w14:textId="77777777" w:rsidR="00436A93" w:rsidRPr="00436A93" w:rsidRDefault="00436A93" w:rsidP="00436A93">
      <w:pPr>
        <w:rPr>
          <w:color w:val="auto"/>
          <w:szCs w:val="22"/>
        </w:rPr>
      </w:pPr>
      <w:r w:rsidRPr="00436A93">
        <w:rPr>
          <w:color w:val="auto"/>
          <w:szCs w:val="22"/>
        </w:rPr>
        <w:tab/>
        <w:t>Senator DEVINE objected to consideration of the Bill.</w:t>
      </w:r>
    </w:p>
    <w:p w14:paraId="4ED8EADF" w14:textId="77777777" w:rsidR="00436A93" w:rsidRPr="00436A93" w:rsidRDefault="00436A93" w:rsidP="00436A93">
      <w:pPr>
        <w:rPr>
          <w:b/>
          <w:bCs/>
          <w:szCs w:val="22"/>
        </w:rPr>
      </w:pPr>
    </w:p>
    <w:p w14:paraId="72B75F59" w14:textId="77777777" w:rsidR="00436A93" w:rsidRPr="00436A93" w:rsidRDefault="00436A93" w:rsidP="00436A93">
      <w:pPr>
        <w:jc w:val="center"/>
        <w:rPr>
          <w:b/>
          <w:bCs/>
          <w:szCs w:val="22"/>
        </w:rPr>
      </w:pPr>
      <w:r w:rsidRPr="00436A93">
        <w:rPr>
          <w:b/>
          <w:bCs/>
          <w:szCs w:val="22"/>
        </w:rPr>
        <w:t>OBJECTION</w:t>
      </w:r>
    </w:p>
    <w:p w14:paraId="7FD1E093" w14:textId="77777777" w:rsidR="00436A93" w:rsidRPr="00436A93" w:rsidRDefault="00436A93" w:rsidP="00436A93">
      <w:pPr>
        <w:suppressAutoHyphens/>
        <w:rPr>
          <w:szCs w:val="22"/>
        </w:rPr>
      </w:pPr>
      <w:r w:rsidRPr="00436A93">
        <w:rPr>
          <w:b/>
          <w:bCs/>
          <w:szCs w:val="22"/>
        </w:rPr>
        <w:tab/>
      </w:r>
      <w:r w:rsidRPr="00436A93">
        <w:rPr>
          <w:szCs w:val="22"/>
        </w:rPr>
        <w:t>S. 180</w:t>
      </w:r>
      <w:r w:rsidRPr="00436A93">
        <w:rPr>
          <w:szCs w:val="22"/>
        </w:rPr>
        <w:fldChar w:fldCharType="begin"/>
      </w:r>
      <w:r w:rsidRPr="00436A93">
        <w:rPr>
          <w:szCs w:val="22"/>
        </w:rPr>
        <w:instrText xml:space="preserve"> XE "S. 180" \b </w:instrText>
      </w:r>
      <w:r w:rsidRPr="00436A93">
        <w:rPr>
          <w:szCs w:val="22"/>
        </w:rPr>
        <w:fldChar w:fldCharType="end"/>
      </w:r>
      <w:r w:rsidRPr="00436A93">
        <w:rPr>
          <w:szCs w:val="22"/>
        </w:rPr>
        <w:t xml:space="preserve"> -- Senator Hutto:  </w:t>
      </w:r>
      <w:r w:rsidRPr="00436A93">
        <w:rPr>
          <w:caps/>
          <w:szCs w:val="22"/>
        </w:rPr>
        <w:t xml:space="preserve">A BILL TO AMEND THE SOUTH CAROLINA CODE OF LAWS BY AMENDING SECTION 20‑4‑20, RELATING TO DEFINITIONS PERTAINING TO DOMESTIC </w:t>
      </w:r>
      <w:r w:rsidRPr="00436A93">
        <w:rPr>
          <w:caps/>
          <w:szCs w:val="22"/>
        </w:rPr>
        <w:lastRenderedPageBreak/>
        <w:t>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31A1625C" w14:textId="77777777" w:rsidR="00436A93" w:rsidRPr="00436A93" w:rsidRDefault="00436A93" w:rsidP="00436A93">
      <w:pPr>
        <w:rPr>
          <w:color w:val="auto"/>
          <w:szCs w:val="22"/>
        </w:rPr>
      </w:pPr>
      <w:r w:rsidRPr="00436A93">
        <w:rPr>
          <w:color w:val="auto"/>
          <w:szCs w:val="22"/>
        </w:rPr>
        <w:tab/>
        <w:t>Senator DEVINE objected to consideration of the Bill.</w:t>
      </w:r>
    </w:p>
    <w:p w14:paraId="1747401C" w14:textId="77777777" w:rsidR="00436A93" w:rsidRPr="00436A93" w:rsidRDefault="00436A93" w:rsidP="00436A93">
      <w:pPr>
        <w:rPr>
          <w:color w:val="auto"/>
          <w:szCs w:val="22"/>
        </w:rPr>
      </w:pPr>
    </w:p>
    <w:p w14:paraId="23734019" w14:textId="77777777" w:rsidR="00436A93" w:rsidRPr="00436A93" w:rsidRDefault="00436A93" w:rsidP="00436A93">
      <w:pPr>
        <w:jc w:val="center"/>
        <w:rPr>
          <w:b/>
          <w:bCs/>
          <w:szCs w:val="22"/>
        </w:rPr>
      </w:pPr>
      <w:r w:rsidRPr="00436A93">
        <w:rPr>
          <w:b/>
          <w:bCs/>
          <w:szCs w:val="22"/>
        </w:rPr>
        <w:t>CARRIED OVER</w:t>
      </w:r>
    </w:p>
    <w:p w14:paraId="176ED554" w14:textId="77777777" w:rsidR="00436A93" w:rsidRPr="00436A93" w:rsidRDefault="00436A93" w:rsidP="00436A93">
      <w:pPr>
        <w:suppressAutoHyphens/>
        <w:rPr>
          <w:szCs w:val="22"/>
        </w:rPr>
      </w:pPr>
      <w:r w:rsidRPr="00436A93">
        <w:rPr>
          <w:b/>
          <w:bCs/>
          <w:szCs w:val="22"/>
        </w:rPr>
        <w:tab/>
      </w:r>
      <w:r w:rsidRPr="00436A93">
        <w:rPr>
          <w:szCs w:val="22"/>
        </w:rPr>
        <w:t>S. 171</w:t>
      </w:r>
      <w:r w:rsidRPr="00436A93">
        <w:rPr>
          <w:szCs w:val="22"/>
        </w:rPr>
        <w:fldChar w:fldCharType="begin"/>
      </w:r>
      <w:r w:rsidRPr="00436A93">
        <w:rPr>
          <w:szCs w:val="22"/>
        </w:rPr>
        <w:instrText xml:space="preserve"> XE "S. 171" \b </w:instrText>
      </w:r>
      <w:r w:rsidRPr="00436A93">
        <w:rPr>
          <w:szCs w:val="22"/>
        </w:rPr>
        <w:fldChar w:fldCharType="end"/>
      </w:r>
      <w:r w:rsidRPr="00436A93">
        <w:rPr>
          <w:szCs w:val="22"/>
        </w:rPr>
        <w:t xml:space="preserve"> -- Senators Gambrell and Garrett:  </w:t>
      </w:r>
      <w:r w:rsidRPr="00436A93">
        <w:rPr>
          <w:caps/>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11FAAD9E" w14:textId="77777777" w:rsidR="00436A93" w:rsidRPr="00436A93" w:rsidRDefault="00436A93" w:rsidP="00436A93">
      <w:pPr>
        <w:rPr>
          <w:color w:val="auto"/>
          <w:szCs w:val="22"/>
        </w:rPr>
      </w:pPr>
      <w:r w:rsidRPr="00436A93">
        <w:rPr>
          <w:color w:val="auto"/>
          <w:szCs w:val="22"/>
        </w:rPr>
        <w:tab/>
        <w:t>On motion of Senator CORBIN, the Bill was carried over.</w:t>
      </w:r>
    </w:p>
    <w:p w14:paraId="58E33F6B" w14:textId="77777777" w:rsidR="00436A93" w:rsidRPr="00436A93" w:rsidRDefault="00436A93" w:rsidP="00436A93">
      <w:pPr>
        <w:pStyle w:val="Header"/>
        <w:tabs>
          <w:tab w:val="clear" w:pos="8640"/>
          <w:tab w:val="left" w:pos="4320"/>
        </w:tabs>
        <w:rPr>
          <w:szCs w:val="22"/>
        </w:rPr>
      </w:pPr>
    </w:p>
    <w:p w14:paraId="2104CE7B" w14:textId="77777777" w:rsidR="00436A93" w:rsidRPr="00436A93" w:rsidRDefault="00436A93" w:rsidP="00436A93">
      <w:pPr>
        <w:jc w:val="center"/>
        <w:rPr>
          <w:b/>
          <w:bCs/>
          <w:color w:val="auto"/>
          <w:szCs w:val="22"/>
        </w:rPr>
      </w:pPr>
      <w:r w:rsidRPr="00436A93">
        <w:rPr>
          <w:b/>
          <w:bCs/>
          <w:color w:val="auto"/>
          <w:szCs w:val="22"/>
        </w:rPr>
        <w:t>COMMITTEE AMENDMENT ADOPTED</w:t>
      </w:r>
    </w:p>
    <w:p w14:paraId="5071F9A8"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t>READ THE SECOND TIME</w:t>
      </w:r>
    </w:p>
    <w:p w14:paraId="3F838BFB" w14:textId="65B325F1" w:rsidR="00436A93" w:rsidRPr="00436A93" w:rsidRDefault="00436A93" w:rsidP="00436A93">
      <w:pPr>
        <w:suppressAutoHyphens/>
        <w:rPr>
          <w:szCs w:val="22"/>
        </w:rPr>
      </w:pPr>
      <w:r w:rsidRPr="00436A93">
        <w:rPr>
          <w:b/>
          <w:bCs/>
          <w:color w:val="auto"/>
          <w:szCs w:val="22"/>
        </w:rPr>
        <w:tab/>
      </w:r>
      <w:r w:rsidRPr="00436A93">
        <w:rPr>
          <w:szCs w:val="22"/>
        </w:rPr>
        <w:t>S. 51</w:t>
      </w:r>
      <w:r w:rsidRPr="00436A93">
        <w:rPr>
          <w:szCs w:val="22"/>
        </w:rPr>
        <w:fldChar w:fldCharType="begin"/>
      </w:r>
      <w:r w:rsidRPr="00436A93">
        <w:rPr>
          <w:szCs w:val="22"/>
        </w:rPr>
        <w:instrText xml:space="preserve"> XE "S. 51" \b </w:instrText>
      </w:r>
      <w:r w:rsidRPr="00436A93">
        <w:rPr>
          <w:szCs w:val="22"/>
        </w:rPr>
        <w:fldChar w:fldCharType="end"/>
      </w:r>
      <w:r w:rsidRPr="00436A93">
        <w:rPr>
          <w:szCs w:val="22"/>
        </w:rPr>
        <w:t xml:space="preserve">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w:t>
      </w:r>
      <w:r w:rsidRPr="00436A93">
        <w:rPr>
          <w:caps/>
          <w:szCs w:val="22"/>
        </w:rPr>
        <w:t xml:space="preserve">A JOINT RESOLUTION TO ENCOURAGE SANTEE COOPER TO ISSUE A REQUEST FOR PROPOSAL TO </w:t>
      </w:r>
      <w:r w:rsidRPr="00436A93">
        <w:rPr>
          <w:caps/>
          <w:szCs w:val="22"/>
        </w:rPr>
        <w:lastRenderedPageBreak/>
        <w:t>SOLICIT PROPOSALS ON UTILIZING ASSETS ASSOCIATED WITH V.C. SUMMER UNITS 2 AND 3, AND FOR CONSIDERATIONS RELATED TO A REQUEST FOR PROPOSAL.</w:t>
      </w:r>
    </w:p>
    <w:p w14:paraId="2A086075"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Resolution.</w:t>
      </w:r>
    </w:p>
    <w:p w14:paraId="1E693A8E" w14:textId="77777777" w:rsidR="00436A93" w:rsidRPr="00436A93" w:rsidRDefault="00436A93" w:rsidP="00436A93">
      <w:pPr>
        <w:rPr>
          <w:b/>
          <w:bCs/>
          <w:szCs w:val="22"/>
        </w:rPr>
      </w:pPr>
    </w:p>
    <w:p w14:paraId="45F80917" w14:textId="3B42B89E" w:rsidR="00436A93" w:rsidRPr="007979F4" w:rsidRDefault="00436A93" w:rsidP="00436A93">
      <w:pPr>
        <w:rPr>
          <w:color w:val="000000" w:themeColor="text1"/>
          <w:szCs w:val="22"/>
        </w:rPr>
      </w:pPr>
      <w:r w:rsidRPr="00436A93">
        <w:rPr>
          <w:szCs w:val="22"/>
        </w:rPr>
        <w:tab/>
      </w:r>
      <w:r w:rsidRPr="007979F4">
        <w:rPr>
          <w:color w:val="000000" w:themeColor="text1"/>
          <w:szCs w:val="22"/>
        </w:rPr>
        <w:t>The Committee on Judiciary proposed the following amendment (SJ-51.BJ0002S)</w:t>
      </w:r>
      <w:r w:rsidRPr="007979F4">
        <w:rPr>
          <w:snapToGrid w:val="0"/>
          <w:color w:val="000000" w:themeColor="text1"/>
          <w:szCs w:val="22"/>
        </w:rPr>
        <w:t>, which was adopted</w:t>
      </w:r>
      <w:r w:rsidRPr="007979F4">
        <w:rPr>
          <w:color w:val="000000" w:themeColor="text1"/>
          <w:szCs w:val="22"/>
        </w:rPr>
        <w:t>:</w:t>
      </w:r>
    </w:p>
    <w:p w14:paraId="57819756" w14:textId="77777777" w:rsidR="00436A93" w:rsidRPr="007979F4"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7979F4">
        <w:rPr>
          <w:rFonts w:cs="Times New Roman"/>
          <w:color w:val="000000" w:themeColor="text1"/>
          <w:sz w:val="22"/>
          <w:szCs w:val="22"/>
        </w:rPr>
        <w:tab/>
        <w:t>Amend the joint resolution, as and if amended, by striking SECTION 4 and inserting:</w:t>
      </w:r>
    </w:p>
    <w:sdt>
      <w:sdtPr>
        <w:rPr>
          <w:rFonts w:cs="Times New Roman"/>
          <w:color w:val="000000" w:themeColor="text1"/>
          <w:sz w:val="22"/>
        </w:rPr>
        <w:alias w:val="Cannot be edited"/>
        <w:tag w:val="Cannot be edited"/>
        <w:id w:val="-1998949691"/>
        <w:placeholder>
          <w:docPart w:val="9D753944F70A49A2AE3CBF5DFD203084"/>
        </w:placeholder>
      </w:sdtPr>
      <w:sdtEndPr/>
      <w:sdtContent>
        <w:p w14:paraId="2197B23C" w14:textId="77777777" w:rsidR="00436A93" w:rsidRPr="007979F4"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7979F4">
            <w:rPr>
              <w:rFonts w:cs="Times New Roman"/>
              <w:color w:val="000000" w:themeColor="text1"/>
              <w:sz w:val="22"/>
            </w:rPr>
            <w:t>SECTION 4.</w:t>
          </w:r>
          <w:r w:rsidRPr="007979F4">
            <w:rPr>
              <w:rFonts w:cs="Times New Roman"/>
              <w:color w:val="000000" w:themeColor="text1"/>
              <w:sz w:val="22"/>
            </w:rPr>
            <w:tab/>
          </w:r>
          <w:r w:rsidRPr="007979F4">
            <w:rPr>
              <w:rStyle w:val="scstrikered"/>
              <w:rFonts w:cs="Times New Roman"/>
              <w:color w:val="000000" w:themeColor="text1"/>
              <w:sz w:val="22"/>
            </w:rPr>
            <w:t>In the event Santee Cooper wishes to pursue a proposal in a response to its request for proposal that involves any transfer of interest in real property by Santee Cooper, the proposal must first be approved, rejected, or modified by the Joint Bond Review Committee in accordance with Section 58‑31‑240.</w:t>
          </w:r>
          <w:r w:rsidRPr="007979F4">
            <w:rPr>
              <w:rStyle w:val="scinsertblue"/>
              <w:rFonts w:cs="Times New Roman"/>
              <w:color w:val="000000" w:themeColor="text1"/>
              <w:sz w:val="22"/>
            </w:rPr>
            <w:t>Any transaction pursuant to this joint resolution by Santee Cooper that involves any transfer of interest in real property is subject to the provisions of Section 58-31-240.</w:t>
          </w:r>
        </w:p>
      </w:sdtContent>
    </w:sdt>
    <w:p w14:paraId="539D622A" w14:textId="77777777" w:rsidR="00436A93" w:rsidRPr="007979F4"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7979F4">
        <w:rPr>
          <w:rFonts w:cs="Times New Roman"/>
          <w:color w:val="000000" w:themeColor="text1"/>
          <w:sz w:val="22"/>
          <w:szCs w:val="22"/>
        </w:rPr>
        <w:tab/>
        <w:t>Renumber sections to conform.</w:t>
      </w:r>
    </w:p>
    <w:p w14:paraId="57CBD234" w14:textId="77777777" w:rsidR="00436A93" w:rsidRPr="007979F4"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7979F4">
        <w:rPr>
          <w:rFonts w:cs="Times New Roman"/>
          <w:color w:val="000000" w:themeColor="text1"/>
          <w:sz w:val="22"/>
          <w:szCs w:val="22"/>
        </w:rPr>
        <w:tab/>
        <w:t>Amend title to conform.</w:t>
      </w:r>
    </w:p>
    <w:p w14:paraId="414BF2C7"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9AD86A0"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Senator DAVIS explained the amendment.</w:t>
      </w:r>
    </w:p>
    <w:p w14:paraId="311262CC"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964E834"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amendment was adopted.</w:t>
      </w:r>
    </w:p>
    <w:p w14:paraId="1F2CE04B"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7A56914" w14:textId="77777777" w:rsidR="00436A93" w:rsidRPr="00436A93" w:rsidRDefault="00436A93" w:rsidP="00436A93">
      <w:pPr>
        <w:rPr>
          <w:color w:val="auto"/>
          <w:szCs w:val="22"/>
        </w:rPr>
      </w:pPr>
      <w:r w:rsidRPr="00436A93">
        <w:rPr>
          <w:color w:val="auto"/>
          <w:szCs w:val="22"/>
        </w:rPr>
        <w:tab/>
        <w:t xml:space="preserve">The question being the second reading of the </w:t>
      </w:r>
      <w:r w:rsidRPr="00436A93">
        <w:rPr>
          <w:szCs w:val="22"/>
        </w:rPr>
        <w:t>Resolution</w:t>
      </w:r>
      <w:r w:rsidRPr="00436A93">
        <w:rPr>
          <w:color w:val="auto"/>
          <w:szCs w:val="22"/>
        </w:rPr>
        <w:t>.</w:t>
      </w:r>
    </w:p>
    <w:p w14:paraId="3FBCD0D9" w14:textId="77777777" w:rsidR="00436A93" w:rsidRPr="00436A93" w:rsidRDefault="00436A93" w:rsidP="00436A93">
      <w:pPr>
        <w:rPr>
          <w:color w:val="auto"/>
          <w:szCs w:val="22"/>
        </w:rPr>
      </w:pPr>
    </w:p>
    <w:p w14:paraId="49A4F198" w14:textId="77777777" w:rsidR="00436A93" w:rsidRPr="00436A93" w:rsidRDefault="00436A93" w:rsidP="00436A93">
      <w:pPr>
        <w:rPr>
          <w:color w:val="auto"/>
          <w:szCs w:val="22"/>
        </w:rPr>
      </w:pPr>
      <w:r w:rsidRPr="00436A93">
        <w:rPr>
          <w:color w:val="auto"/>
          <w:szCs w:val="22"/>
        </w:rPr>
        <w:tab/>
        <w:t>The “ayes” and “nays” were demanded and taken, resulting as follows:</w:t>
      </w:r>
    </w:p>
    <w:p w14:paraId="57D5291D" w14:textId="77777777" w:rsidR="00436A93" w:rsidRPr="00436A93" w:rsidRDefault="00436A93" w:rsidP="00436A93">
      <w:pPr>
        <w:jc w:val="center"/>
        <w:rPr>
          <w:b/>
          <w:color w:val="auto"/>
          <w:szCs w:val="22"/>
        </w:rPr>
      </w:pPr>
      <w:r w:rsidRPr="00436A93">
        <w:rPr>
          <w:b/>
          <w:color w:val="auto"/>
          <w:szCs w:val="22"/>
        </w:rPr>
        <w:t>Ayes 43; Nays 0</w:t>
      </w:r>
    </w:p>
    <w:p w14:paraId="27970FA9" w14:textId="77777777" w:rsidR="00436A93" w:rsidRPr="00436A93" w:rsidRDefault="00436A93" w:rsidP="00436A93">
      <w:pPr>
        <w:rPr>
          <w:color w:val="auto"/>
          <w:szCs w:val="22"/>
        </w:rPr>
      </w:pPr>
    </w:p>
    <w:p w14:paraId="69407CD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AYES</w:t>
      </w:r>
    </w:p>
    <w:p w14:paraId="6A032C8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16CF6B9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2E5F5D1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Chaplin</w:t>
      </w:r>
      <w:r w:rsidRPr="00436A93">
        <w:rPr>
          <w:color w:val="auto"/>
          <w:szCs w:val="22"/>
        </w:rPr>
        <w:tab/>
        <w:t>Climer</w:t>
      </w:r>
      <w:r w:rsidRPr="00436A93">
        <w:rPr>
          <w:color w:val="auto"/>
          <w:szCs w:val="22"/>
        </w:rPr>
        <w:tab/>
        <w:t>Corbin</w:t>
      </w:r>
    </w:p>
    <w:p w14:paraId="1B822D8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6C1900B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163D253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42C902B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3479597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2E699B7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247E2CC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178799A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481E04E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p>
    <w:p w14:paraId="42AE704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lastRenderedPageBreak/>
        <w:t>Tedder</w:t>
      </w:r>
      <w:r w:rsidRPr="00436A93">
        <w:rPr>
          <w:color w:val="auto"/>
          <w:szCs w:val="22"/>
        </w:rPr>
        <w:tab/>
        <w:t>Turner</w:t>
      </w:r>
      <w:r w:rsidRPr="00436A93">
        <w:rPr>
          <w:color w:val="auto"/>
          <w:szCs w:val="22"/>
        </w:rPr>
        <w:tab/>
        <w:t>Verdin</w:t>
      </w:r>
    </w:p>
    <w:p w14:paraId="3916184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1FAE366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7969183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FD365F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75D30AFE" w14:textId="77777777" w:rsidR="003B5C6D" w:rsidRDefault="003B5C6D"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7BFBF9DD" w14:textId="09B16742"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0CAD8F8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79679B1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16B5768F" w14:textId="77777777" w:rsidR="00436A93" w:rsidRPr="00436A93" w:rsidRDefault="00436A93" w:rsidP="00436A93">
      <w:pPr>
        <w:rPr>
          <w:color w:val="auto"/>
          <w:szCs w:val="22"/>
        </w:rPr>
      </w:pPr>
    </w:p>
    <w:p w14:paraId="4A91FE3A" w14:textId="77777777" w:rsidR="00436A93" w:rsidRPr="00436A93" w:rsidRDefault="00436A93" w:rsidP="00436A93">
      <w:pPr>
        <w:rPr>
          <w:color w:val="auto"/>
          <w:szCs w:val="22"/>
        </w:rPr>
      </w:pPr>
      <w:r w:rsidRPr="00436A93">
        <w:rPr>
          <w:color w:val="auto"/>
          <w:szCs w:val="22"/>
        </w:rPr>
        <w:tab/>
        <w:t xml:space="preserve">There being no further amendments, the </w:t>
      </w:r>
      <w:r w:rsidRPr="00436A93">
        <w:rPr>
          <w:szCs w:val="22"/>
        </w:rPr>
        <w:t>Resolution,</w:t>
      </w:r>
      <w:r w:rsidRPr="00436A93">
        <w:rPr>
          <w:color w:val="auto"/>
          <w:szCs w:val="22"/>
        </w:rPr>
        <w:t xml:space="preserve"> as amended, was read the second time, passed and ordered to a third reading.</w:t>
      </w:r>
    </w:p>
    <w:p w14:paraId="5DD2CC56" w14:textId="77777777" w:rsidR="00436A93" w:rsidRPr="00436A93" w:rsidRDefault="00436A93" w:rsidP="00436A93">
      <w:pPr>
        <w:rPr>
          <w:color w:val="auto"/>
          <w:szCs w:val="22"/>
        </w:rPr>
      </w:pPr>
    </w:p>
    <w:p w14:paraId="7AF5F434" w14:textId="77777777" w:rsidR="00436A93" w:rsidRPr="00436A93" w:rsidRDefault="00436A93" w:rsidP="00436A93">
      <w:pPr>
        <w:jc w:val="center"/>
        <w:rPr>
          <w:b/>
          <w:bCs/>
          <w:szCs w:val="22"/>
        </w:rPr>
      </w:pPr>
      <w:r w:rsidRPr="00436A93">
        <w:rPr>
          <w:b/>
          <w:bCs/>
          <w:szCs w:val="22"/>
        </w:rPr>
        <w:t>OBJECTION</w:t>
      </w:r>
    </w:p>
    <w:p w14:paraId="48A65D7C" w14:textId="77777777" w:rsidR="00436A93" w:rsidRPr="00436A93" w:rsidRDefault="00436A93" w:rsidP="00436A93">
      <w:pPr>
        <w:suppressAutoHyphens/>
        <w:rPr>
          <w:szCs w:val="22"/>
        </w:rPr>
      </w:pPr>
      <w:r w:rsidRPr="00436A93">
        <w:rPr>
          <w:b/>
          <w:bCs/>
          <w:szCs w:val="22"/>
        </w:rPr>
        <w:tab/>
      </w:r>
      <w:r w:rsidRPr="00436A93">
        <w:rPr>
          <w:szCs w:val="22"/>
        </w:rPr>
        <w:t>S. 125</w:t>
      </w:r>
      <w:r w:rsidRPr="00436A93">
        <w:rPr>
          <w:szCs w:val="22"/>
        </w:rPr>
        <w:fldChar w:fldCharType="begin"/>
      </w:r>
      <w:r w:rsidRPr="00436A93">
        <w:rPr>
          <w:szCs w:val="22"/>
        </w:rPr>
        <w:instrText xml:space="preserve"> XE "S. 125" \b </w:instrText>
      </w:r>
      <w:r w:rsidRPr="00436A93">
        <w:rPr>
          <w:szCs w:val="22"/>
        </w:rPr>
        <w:fldChar w:fldCharType="end"/>
      </w:r>
      <w:r w:rsidRPr="00436A93">
        <w:rPr>
          <w:szCs w:val="22"/>
        </w:rPr>
        <w:t xml:space="preserve"> -- Senators Johnson and Sutton:  </w:t>
      </w:r>
      <w:r w:rsidRPr="00436A93">
        <w:rPr>
          <w:caps/>
          <w:szCs w:val="22"/>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315D3BC9" w14:textId="77777777" w:rsidR="00436A93" w:rsidRPr="00436A93" w:rsidRDefault="00436A93" w:rsidP="00436A93">
      <w:pPr>
        <w:rPr>
          <w:color w:val="auto"/>
          <w:szCs w:val="22"/>
        </w:rPr>
      </w:pPr>
      <w:r w:rsidRPr="00436A93">
        <w:rPr>
          <w:color w:val="auto"/>
          <w:szCs w:val="22"/>
        </w:rPr>
        <w:tab/>
        <w:t>Senator VERDIN objected to consideration of the Bill.</w:t>
      </w:r>
    </w:p>
    <w:p w14:paraId="60CB4A69" w14:textId="77777777" w:rsidR="00436A93" w:rsidRPr="00436A93" w:rsidRDefault="00436A93" w:rsidP="00436A93">
      <w:pPr>
        <w:rPr>
          <w:b/>
          <w:bCs/>
          <w:szCs w:val="22"/>
        </w:rPr>
      </w:pPr>
    </w:p>
    <w:p w14:paraId="71F2876B"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t>READ THE SECOND TIME</w:t>
      </w:r>
    </w:p>
    <w:p w14:paraId="0041F595" w14:textId="77777777" w:rsidR="00436A93" w:rsidRPr="00436A93" w:rsidRDefault="00436A93" w:rsidP="00436A93">
      <w:pPr>
        <w:suppressAutoHyphens/>
        <w:rPr>
          <w:szCs w:val="22"/>
        </w:rPr>
      </w:pPr>
      <w:r w:rsidRPr="00436A93">
        <w:rPr>
          <w:b/>
          <w:bCs/>
          <w:szCs w:val="22"/>
        </w:rPr>
        <w:tab/>
      </w:r>
      <w:r w:rsidRPr="00436A93">
        <w:rPr>
          <w:szCs w:val="22"/>
        </w:rPr>
        <w:t>S. 127</w:t>
      </w:r>
      <w:r w:rsidRPr="00436A93">
        <w:rPr>
          <w:szCs w:val="22"/>
        </w:rPr>
        <w:fldChar w:fldCharType="begin"/>
      </w:r>
      <w:r w:rsidRPr="00436A93">
        <w:rPr>
          <w:szCs w:val="22"/>
        </w:rPr>
        <w:instrText xml:space="preserve"> XE "S. 127" \b </w:instrText>
      </w:r>
      <w:r w:rsidRPr="00436A93">
        <w:rPr>
          <w:szCs w:val="22"/>
        </w:rPr>
        <w:fldChar w:fldCharType="end"/>
      </w:r>
      <w:r w:rsidRPr="00436A93">
        <w:rPr>
          <w:szCs w:val="22"/>
        </w:rPr>
        <w:t xml:space="preserve"> -- Senators Johnson and Peeler:  </w:t>
      </w:r>
      <w:r w:rsidRPr="00436A93">
        <w:rPr>
          <w:caps/>
          <w:szCs w:val="22"/>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7D770335"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Bill.</w:t>
      </w:r>
    </w:p>
    <w:p w14:paraId="59C2FD4B"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87C03D5"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Senator BENNETT explained the Bill.</w:t>
      </w:r>
    </w:p>
    <w:p w14:paraId="38ABD733"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36B8AAE" w14:textId="77777777" w:rsidR="00436A93" w:rsidRPr="00436A93" w:rsidRDefault="00436A93" w:rsidP="00436A93">
      <w:pPr>
        <w:rPr>
          <w:color w:val="auto"/>
          <w:szCs w:val="22"/>
        </w:rPr>
      </w:pPr>
      <w:r w:rsidRPr="00436A93">
        <w:rPr>
          <w:color w:val="auto"/>
          <w:szCs w:val="22"/>
        </w:rPr>
        <w:tab/>
        <w:t>The question being the second reading of the Bill.</w:t>
      </w:r>
    </w:p>
    <w:p w14:paraId="7AC34B1B" w14:textId="77777777" w:rsidR="00436A93" w:rsidRPr="00436A93" w:rsidRDefault="00436A93" w:rsidP="00436A93">
      <w:pPr>
        <w:rPr>
          <w:color w:val="auto"/>
          <w:szCs w:val="22"/>
        </w:rPr>
      </w:pPr>
      <w:r w:rsidRPr="00436A93">
        <w:rPr>
          <w:color w:val="auto"/>
          <w:szCs w:val="22"/>
        </w:rPr>
        <w:lastRenderedPageBreak/>
        <w:tab/>
        <w:t>The “ayes” and “nays” were demanded and taken, resulting as follows:</w:t>
      </w:r>
    </w:p>
    <w:p w14:paraId="312542B2" w14:textId="77777777" w:rsidR="00436A93" w:rsidRPr="00436A93" w:rsidRDefault="00436A93" w:rsidP="00436A93">
      <w:pPr>
        <w:jc w:val="center"/>
        <w:rPr>
          <w:b/>
          <w:color w:val="auto"/>
          <w:szCs w:val="22"/>
        </w:rPr>
      </w:pPr>
      <w:r w:rsidRPr="00436A93">
        <w:rPr>
          <w:b/>
          <w:color w:val="auto"/>
          <w:szCs w:val="22"/>
        </w:rPr>
        <w:t>Ayes 43; Nays 0</w:t>
      </w:r>
    </w:p>
    <w:p w14:paraId="7D7C721D" w14:textId="77777777" w:rsidR="00436A93" w:rsidRDefault="00436A93" w:rsidP="00436A93">
      <w:pPr>
        <w:rPr>
          <w:color w:val="auto"/>
          <w:szCs w:val="22"/>
        </w:rPr>
      </w:pPr>
    </w:p>
    <w:p w14:paraId="2A32BF5E"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AYES</w:t>
      </w:r>
    </w:p>
    <w:p w14:paraId="77E4444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0B1D1EEF"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77386C1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Chaplin</w:t>
      </w:r>
      <w:r w:rsidRPr="00436A93">
        <w:rPr>
          <w:color w:val="auto"/>
          <w:szCs w:val="22"/>
        </w:rPr>
        <w:tab/>
        <w:t>Climer</w:t>
      </w:r>
      <w:r w:rsidRPr="00436A93">
        <w:rPr>
          <w:color w:val="auto"/>
          <w:szCs w:val="22"/>
        </w:rPr>
        <w:tab/>
        <w:t>Corbin</w:t>
      </w:r>
    </w:p>
    <w:p w14:paraId="4A97DA8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3EA7C9D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45F7BBB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4BE9173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482BD07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53E8AC3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202364B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08DAA25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4691798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p>
    <w:p w14:paraId="55F01F2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Tedder</w:t>
      </w:r>
      <w:r w:rsidRPr="00436A93">
        <w:rPr>
          <w:color w:val="auto"/>
          <w:szCs w:val="22"/>
        </w:rPr>
        <w:tab/>
        <w:t>Turner</w:t>
      </w:r>
      <w:r w:rsidRPr="00436A93">
        <w:rPr>
          <w:color w:val="auto"/>
          <w:szCs w:val="22"/>
        </w:rPr>
        <w:tab/>
        <w:t>Verdin</w:t>
      </w:r>
    </w:p>
    <w:p w14:paraId="77E8500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2653A24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7184F6A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4F81AE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0D2BB68E" w14:textId="77777777" w:rsidR="00436A93" w:rsidRPr="00436A93" w:rsidRDefault="00436A93" w:rsidP="00436A93">
      <w:pPr>
        <w:rPr>
          <w:color w:val="auto"/>
          <w:szCs w:val="22"/>
        </w:rPr>
      </w:pPr>
    </w:p>
    <w:p w14:paraId="61071B6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68B2687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F5EDD0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1552EF34" w14:textId="77777777" w:rsidR="00436A93" w:rsidRPr="00436A93" w:rsidRDefault="00436A93" w:rsidP="00436A93">
      <w:pPr>
        <w:rPr>
          <w:color w:val="auto"/>
          <w:szCs w:val="22"/>
        </w:rPr>
      </w:pPr>
    </w:p>
    <w:p w14:paraId="29AF4933" w14:textId="77777777" w:rsidR="00436A93" w:rsidRPr="00436A93" w:rsidRDefault="00436A93" w:rsidP="00436A93">
      <w:pPr>
        <w:rPr>
          <w:color w:val="auto"/>
          <w:szCs w:val="22"/>
        </w:rPr>
      </w:pPr>
      <w:r w:rsidRPr="00436A93">
        <w:rPr>
          <w:color w:val="auto"/>
          <w:szCs w:val="22"/>
        </w:rPr>
        <w:tab/>
        <w:t>The Bill was read the second time, passed and ordered to a third reading.</w:t>
      </w:r>
    </w:p>
    <w:p w14:paraId="449802EB" w14:textId="77777777" w:rsidR="00436A93" w:rsidRPr="00436A93" w:rsidRDefault="00436A93" w:rsidP="00436A93">
      <w:pPr>
        <w:rPr>
          <w:color w:val="auto"/>
          <w:szCs w:val="22"/>
        </w:rPr>
      </w:pPr>
    </w:p>
    <w:p w14:paraId="16B4BF99"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t>AMENDED, READ THE SECOND TIME</w:t>
      </w:r>
    </w:p>
    <w:p w14:paraId="2F271C56" w14:textId="77777777" w:rsidR="00436A93" w:rsidRPr="00436A93" w:rsidRDefault="00436A93" w:rsidP="00436A93">
      <w:pPr>
        <w:suppressAutoHyphens/>
        <w:rPr>
          <w:szCs w:val="22"/>
        </w:rPr>
      </w:pPr>
      <w:r w:rsidRPr="00436A93">
        <w:rPr>
          <w:b/>
          <w:bCs/>
          <w:szCs w:val="22"/>
        </w:rPr>
        <w:tab/>
      </w:r>
      <w:r w:rsidRPr="00436A93">
        <w:rPr>
          <w:szCs w:val="22"/>
        </w:rPr>
        <w:t>S. 136</w:t>
      </w:r>
      <w:r w:rsidRPr="00436A93">
        <w:rPr>
          <w:szCs w:val="22"/>
        </w:rPr>
        <w:fldChar w:fldCharType="begin"/>
      </w:r>
      <w:r w:rsidRPr="00436A93">
        <w:rPr>
          <w:szCs w:val="22"/>
        </w:rPr>
        <w:instrText xml:space="preserve"> XE "S. 136" \b </w:instrText>
      </w:r>
      <w:r w:rsidRPr="00436A93">
        <w:rPr>
          <w:szCs w:val="22"/>
        </w:rPr>
        <w:fldChar w:fldCharType="end"/>
      </w:r>
      <w:r w:rsidRPr="00436A93">
        <w:rPr>
          <w:szCs w:val="22"/>
        </w:rPr>
        <w:t xml:space="preserve"> -- Senators Tedder, Leber, Kimbrell and Rice:  </w:t>
      </w:r>
      <w:r w:rsidRPr="00436A93">
        <w:rPr>
          <w:caps/>
          <w:szCs w:val="22"/>
        </w:rPr>
        <w:t xml:space="preserve">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w:t>
      </w:r>
      <w:r w:rsidRPr="00436A93">
        <w:rPr>
          <w:caps/>
          <w:szCs w:val="22"/>
        </w:rPr>
        <w:lastRenderedPageBreak/>
        <w:t>CHARGES OR MAY SERVE AS A BASIS OR SUPPORT FOR CIVIL ACTIONS DUE TO THE ARREST.</w:t>
      </w:r>
    </w:p>
    <w:p w14:paraId="0CC4D43B" w14:textId="77777777" w:rsid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Bill.</w:t>
      </w:r>
    </w:p>
    <w:p w14:paraId="5538457D" w14:textId="77777777" w:rsidR="003B5C6D" w:rsidRPr="00436A93" w:rsidRDefault="003B5C6D"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6C13B80" w14:textId="77777777" w:rsidR="00436A93" w:rsidRPr="00436A93" w:rsidRDefault="00436A93" w:rsidP="00436A93">
      <w:pPr>
        <w:jc w:val="center"/>
        <w:rPr>
          <w:bCs/>
          <w:szCs w:val="22"/>
        </w:rPr>
      </w:pPr>
      <w:r w:rsidRPr="00436A93">
        <w:rPr>
          <w:b/>
          <w:bCs/>
          <w:szCs w:val="22"/>
        </w:rPr>
        <w:t>Amendment No. 1</w:t>
      </w:r>
      <w:r w:rsidRPr="00436A93">
        <w:rPr>
          <w:b/>
          <w:bCs/>
          <w:szCs w:val="22"/>
        </w:rPr>
        <w:fldChar w:fldCharType="begin"/>
      </w:r>
      <w:r w:rsidRPr="00436A93">
        <w:rPr>
          <w:szCs w:val="22"/>
        </w:rPr>
        <w:instrText xml:space="preserve"> XE "Amendment No. 1" \b </w:instrText>
      </w:r>
      <w:r w:rsidRPr="00436A93">
        <w:rPr>
          <w:b/>
          <w:bCs/>
          <w:szCs w:val="22"/>
        </w:rPr>
        <w:fldChar w:fldCharType="end"/>
      </w:r>
    </w:p>
    <w:p w14:paraId="5E1468A7"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Senator HEMBREE proposed the following amendment (SEDU-136.DB0001S), which was withdrawn:</w:t>
      </w:r>
    </w:p>
    <w:p w14:paraId="4FFFAFA0"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Amend the bill, as and if amended, SECTION 1, by striking Section 17-1-65</w:t>
      </w:r>
      <w:r w:rsidRPr="00436A93">
        <w:rPr>
          <w:rStyle w:val="scinsert"/>
          <w:rFonts w:cs="Times New Roman"/>
          <w:sz w:val="22"/>
          <w:szCs w:val="22"/>
        </w:rPr>
        <w:t>(B)</w:t>
      </w:r>
      <w:r w:rsidRPr="00436A93">
        <w:rPr>
          <w:rFonts w:cs="Times New Roman"/>
          <w:sz w:val="22"/>
          <w:szCs w:val="22"/>
        </w:rPr>
        <w:t xml:space="preserve"> and inserting:</w:t>
      </w:r>
    </w:p>
    <w:sdt>
      <w:sdtPr>
        <w:rPr>
          <w:rStyle w:val="scinsert"/>
          <w:rFonts w:cs="Times New Roman"/>
          <w:sz w:val="22"/>
        </w:rPr>
        <w:alias w:val="Cannot be edited"/>
        <w:tag w:val="Cannot be edited"/>
        <w:id w:val="1489981606"/>
        <w:placeholder>
          <w:docPart w:val="9592F8DEC7C2402E86C0410B48DF71F2"/>
        </w:placeholder>
      </w:sdtPr>
      <w:sdtEndPr>
        <w:rPr>
          <w:rStyle w:val="scinsert"/>
        </w:rPr>
      </w:sdtEndPr>
      <w:sdtContent>
        <w:p w14:paraId="1F01689D" w14:textId="77777777" w:rsidR="00436A93" w:rsidRPr="00436A93"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6A93">
            <w:rPr>
              <w:rStyle w:val="scinsert"/>
              <w:rFonts w:cs="Times New Roman"/>
              <w:sz w:val="22"/>
            </w:rPr>
            <w:tab/>
            <w:t xml:space="preserve">(B) The State must dismiss all charges pending against a person for unlawful possession of a handgun pursuant to Section 16‑23‑20 </w:t>
          </w:r>
          <w:r w:rsidRPr="00436A93">
            <w:rPr>
              <w:rStyle w:val="scstrikered"/>
              <w:rFonts w:cs="Times New Roman"/>
              <w:color w:val="auto"/>
              <w:sz w:val="22"/>
            </w:rPr>
            <w:t xml:space="preserve">that were nullified by </w:t>
          </w:r>
          <w:r w:rsidRPr="00436A93">
            <w:rPr>
              <w:rStyle w:val="scinsertblue"/>
              <w:rFonts w:cs="Times New Roman"/>
              <w:color w:val="auto"/>
              <w:sz w:val="22"/>
            </w:rPr>
            <w:t xml:space="preserve">if the charges occurred prior to </w:t>
          </w:r>
          <w:r w:rsidRPr="00436A93">
            <w:rPr>
              <w:rStyle w:val="scinsert"/>
              <w:rFonts w:cs="Times New Roman"/>
              <w:sz w:val="22"/>
            </w:rPr>
            <w:t>the enactment of the S.C. Constitutional Carry/Second Amendment Preservation Act of 2024, notwithstanding the savings clause contained in SECTION 25 of that act. However</w:t>
          </w:r>
          <w:r w:rsidRPr="00436A93">
            <w:rPr>
              <w:rStyle w:val="scinsertblue"/>
              <w:rFonts w:cs="Times New Roman"/>
              <w:color w:val="auto"/>
              <w:sz w:val="22"/>
            </w:rPr>
            <w:t xml:space="preserve"> this section does not mandate a dismissal</w:t>
          </w:r>
          <w:r w:rsidRPr="00436A93">
            <w:rPr>
              <w:rStyle w:val="scinsert"/>
              <w:rFonts w:cs="Times New Roman"/>
              <w:sz w:val="22"/>
            </w:rPr>
            <w:t xml:space="preserve">, if such unlawful possession of a handgun charge </w:t>
          </w:r>
          <w:r w:rsidRPr="00436A93">
            <w:rPr>
              <w:rStyle w:val="scstrikered"/>
              <w:rFonts w:cs="Times New Roman"/>
              <w:color w:val="auto"/>
              <w:sz w:val="22"/>
            </w:rPr>
            <w:t>was used as probable cause for another offense arising from the same incident, this section does not mandate that those associated charges be dismissed.</w:t>
          </w:r>
          <w:r w:rsidRPr="00436A93">
            <w:rPr>
              <w:rStyle w:val="scinsertblue"/>
              <w:rFonts w:cs="Times New Roman"/>
              <w:color w:val="auto"/>
              <w:sz w:val="22"/>
            </w:rPr>
            <w:t>was charged in conjunction with any other criminal offense arising out of the same facts and circumstances, unless those charges were also dismissed.</w:t>
          </w:r>
          <w:r w:rsidRPr="00436A93">
            <w:rPr>
              <w:rStyle w:val="scinsert"/>
              <w:rFonts w:cs="Times New Roman"/>
              <w:sz w:val="22"/>
            </w:rPr>
            <w:t xml:space="preserve"> Dismissal </w:t>
          </w:r>
          <w:r w:rsidRPr="00436A93">
            <w:rPr>
              <w:rStyle w:val="scstrikered"/>
              <w:rFonts w:cs="Times New Roman"/>
              <w:color w:val="auto"/>
              <w:sz w:val="22"/>
            </w:rPr>
            <w:t>of the Section 16‑23‑20 charge</w:t>
          </w:r>
          <w:r w:rsidRPr="00436A93">
            <w:rPr>
              <w:rStyle w:val="scinsertblue"/>
              <w:rFonts w:cs="Times New Roman"/>
              <w:color w:val="auto"/>
              <w:sz w:val="22"/>
            </w:rPr>
            <w:t>pursuant to this section</w:t>
          </w:r>
          <w:r w:rsidRPr="00436A93">
            <w:rPr>
              <w:rStyle w:val="scinsert"/>
              <w:rFonts w:cs="Times New Roman"/>
              <w:sz w:val="22"/>
            </w:rPr>
            <w:t xml:space="preserve"> may not serve as a basis or support for any civil action due to the arrest</w:t>
          </w:r>
          <w:r w:rsidRPr="00436A93">
            <w:rPr>
              <w:rStyle w:val="scstrikered"/>
              <w:rFonts w:cs="Times New Roman"/>
              <w:color w:val="auto"/>
              <w:sz w:val="22"/>
            </w:rPr>
            <w:t xml:space="preserve"> of the Section 16-23-20 charge by law enforcement officers or prosecutors</w:t>
          </w:r>
          <w:r w:rsidRPr="00436A93">
            <w:rPr>
              <w:rStyle w:val="scinsert"/>
              <w:rFonts w:cs="Times New Roman"/>
              <w:sz w:val="22"/>
            </w:rPr>
            <w:t>.</w:t>
          </w:r>
        </w:p>
      </w:sdtContent>
    </w:sdt>
    <w:p w14:paraId="1417208F" w14:textId="77777777" w:rsidR="00436A93" w:rsidRPr="00436A93"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36A93">
        <w:rPr>
          <w:rStyle w:val="scinsert"/>
          <w:rFonts w:cs="Times New Roman"/>
          <w:sz w:val="22"/>
          <w:szCs w:val="22"/>
          <w:u w:val="none"/>
        </w:rPr>
        <w:tab/>
        <w:t>Re</w:t>
      </w:r>
      <w:r w:rsidRPr="00436A93">
        <w:rPr>
          <w:rFonts w:cs="Times New Roman"/>
          <w:sz w:val="22"/>
          <w:szCs w:val="22"/>
        </w:rPr>
        <w:t>number sections to conform.</w:t>
      </w:r>
    </w:p>
    <w:p w14:paraId="5648D967"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Amend title to conform.</w:t>
      </w:r>
    </w:p>
    <w:p w14:paraId="43C91AE3"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5194179" w14:textId="77777777" w:rsidR="00436A93" w:rsidRPr="00436A93" w:rsidRDefault="00436A93" w:rsidP="00436A93">
      <w:pPr>
        <w:rPr>
          <w:szCs w:val="22"/>
        </w:rPr>
      </w:pPr>
      <w:r w:rsidRPr="00436A93">
        <w:rPr>
          <w:szCs w:val="22"/>
        </w:rPr>
        <w:tab/>
        <w:t>Senator HEMBREE explained the amendment.</w:t>
      </w:r>
    </w:p>
    <w:p w14:paraId="04F16B9E" w14:textId="77777777" w:rsidR="00436A93" w:rsidRPr="00436A93" w:rsidRDefault="00436A93" w:rsidP="00436A93">
      <w:pPr>
        <w:rPr>
          <w:b/>
          <w:bCs/>
          <w:szCs w:val="22"/>
        </w:rPr>
      </w:pPr>
    </w:p>
    <w:p w14:paraId="3CBA49C4" w14:textId="77777777" w:rsidR="00436A93" w:rsidRPr="00436A93" w:rsidRDefault="00436A93" w:rsidP="00436A93">
      <w:pPr>
        <w:rPr>
          <w:szCs w:val="22"/>
        </w:rPr>
      </w:pPr>
      <w:r w:rsidRPr="00436A93">
        <w:rPr>
          <w:szCs w:val="22"/>
        </w:rPr>
        <w:tab/>
        <w:t>Senator TEDDER spoke on the amendment.</w:t>
      </w:r>
    </w:p>
    <w:p w14:paraId="51ACB4FA" w14:textId="77777777" w:rsidR="00436A93" w:rsidRPr="00436A93" w:rsidRDefault="00436A93" w:rsidP="00436A93">
      <w:pPr>
        <w:rPr>
          <w:szCs w:val="22"/>
        </w:rPr>
      </w:pPr>
    </w:p>
    <w:p w14:paraId="69A7AD50" w14:textId="77777777" w:rsidR="00436A93" w:rsidRPr="00436A93" w:rsidRDefault="00436A93" w:rsidP="00436A93">
      <w:pPr>
        <w:rPr>
          <w:szCs w:val="22"/>
        </w:rPr>
      </w:pPr>
      <w:r w:rsidRPr="00436A93">
        <w:rPr>
          <w:szCs w:val="22"/>
        </w:rPr>
        <w:tab/>
        <w:t>The amendment was withdrawn.</w:t>
      </w:r>
    </w:p>
    <w:p w14:paraId="60B0D5BD" w14:textId="77777777" w:rsidR="00436A93" w:rsidRPr="00436A93" w:rsidRDefault="00436A93" w:rsidP="00436A93">
      <w:pPr>
        <w:rPr>
          <w:b/>
          <w:bCs/>
          <w:szCs w:val="22"/>
        </w:rPr>
      </w:pPr>
    </w:p>
    <w:p w14:paraId="7B04A147" w14:textId="77777777" w:rsidR="00436A93" w:rsidRPr="00436A93" w:rsidRDefault="00436A93" w:rsidP="00436A93">
      <w:pPr>
        <w:jc w:val="center"/>
        <w:rPr>
          <w:bCs/>
          <w:szCs w:val="22"/>
        </w:rPr>
      </w:pPr>
      <w:r w:rsidRPr="00436A93">
        <w:rPr>
          <w:b/>
          <w:bCs/>
          <w:szCs w:val="22"/>
        </w:rPr>
        <w:t>Amendment No. 2</w:t>
      </w:r>
    </w:p>
    <w:p w14:paraId="7BAC1707" w14:textId="77777777" w:rsidR="00436A93" w:rsidRPr="00436A93" w:rsidRDefault="00436A93" w:rsidP="00436A93">
      <w:pPr>
        <w:rPr>
          <w:szCs w:val="22"/>
        </w:rPr>
      </w:pPr>
      <w:r w:rsidRPr="00436A93">
        <w:rPr>
          <w:szCs w:val="22"/>
        </w:rPr>
        <w:tab/>
        <w:t>Senator HEMBREE proposed the following amendment (SEDU-136.DB0003S)</w:t>
      </w:r>
      <w:r w:rsidRPr="00436A93">
        <w:rPr>
          <w:snapToGrid w:val="0"/>
          <w:szCs w:val="22"/>
        </w:rPr>
        <w:t>, which was adopted</w:t>
      </w:r>
      <w:r w:rsidRPr="00436A93">
        <w:rPr>
          <w:szCs w:val="22"/>
        </w:rPr>
        <w:t>:</w:t>
      </w:r>
    </w:p>
    <w:p w14:paraId="13FC59A9"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Amend the bill, as and if amended, SECTION 1, by striking Section 17-1-65</w:t>
      </w:r>
      <w:r w:rsidRPr="00436A93">
        <w:rPr>
          <w:rStyle w:val="scinsert"/>
          <w:rFonts w:cs="Times New Roman"/>
          <w:sz w:val="22"/>
          <w:szCs w:val="22"/>
        </w:rPr>
        <w:t>(B)</w:t>
      </w:r>
      <w:r w:rsidRPr="00436A93">
        <w:rPr>
          <w:rFonts w:cs="Times New Roman"/>
          <w:sz w:val="22"/>
          <w:szCs w:val="22"/>
        </w:rPr>
        <w:t xml:space="preserve"> and inserting:</w:t>
      </w:r>
    </w:p>
    <w:sdt>
      <w:sdtPr>
        <w:rPr>
          <w:rStyle w:val="scinsert"/>
          <w:rFonts w:cs="Times New Roman"/>
          <w:sz w:val="22"/>
        </w:rPr>
        <w:alias w:val="Cannot be edited"/>
        <w:tag w:val="Cannot be edited"/>
        <w:id w:val="781686798"/>
        <w:placeholder>
          <w:docPart w:val="35446FF5475545E99F2BEE851D87E88E"/>
        </w:placeholder>
      </w:sdtPr>
      <w:sdtEndPr>
        <w:rPr>
          <w:rStyle w:val="scinsert"/>
        </w:rPr>
      </w:sdtEndPr>
      <w:sdtContent>
        <w:p w14:paraId="53087472" w14:textId="77777777" w:rsidR="00436A93" w:rsidRPr="00436A93"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6A93">
            <w:rPr>
              <w:rStyle w:val="scinsert"/>
              <w:rFonts w:cs="Times New Roman"/>
              <w:sz w:val="22"/>
            </w:rPr>
            <w:tab/>
            <w:t xml:space="preserve">(B) The State must dismiss all charges pending against a person for unlawful possession of a handgun pursuant to Section 16‑23‑20 </w:t>
          </w:r>
          <w:r w:rsidRPr="00436A93">
            <w:rPr>
              <w:rStyle w:val="scstrikered"/>
              <w:rFonts w:cs="Times New Roman"/>
              <w:color w:val="auto"/>
              <w:sz w:val="22"/>
            </w:rPr>
            <w:t xml:space="preserve">that were nullified by </w:t>
          </w:r>
          <w:r w:rsidRPr="00436A93">
            <w:rPr>
              <w:rStyle w:val="scinsertblue"/>
              <w:rFonts w:cs="Times New Roman"/>
              <w:color w:val="auto"/>
              <w:sz w:val="22"/>
            </w:rPr>
            <w:t xml:space="preserve">if the charges occurred prior to </w:t>
          </w:r>
          <w:r w:rsidRPr="00436A93">
            <w:rPr>
              <w:rStyle w:val="scinsert"/>
              <w:rFonts w:cs="Times New Roman"/>
              <w:sz w:val="22"/>
            </w:rPr>
            <w:t xml:space="preserve">the enactment of the S.C. Constitutional Carry/Second Amendment Preservation Act of 2024, </w:t>
          </w:r>
          <w:r w:rsidRPr="00436A93">
            <w:rPr>
              <w:rStyle w:val="scinsert"/>
              <w:rFonts w:cs="Times New Roman"/>
              <w:sz w:val="22"/>
            </w:rPr>
            <w:lastRenderedPageBreak/>
            <w:t>notwithstanding the savings clause contained in SECTION 25 of that act. However</w:t>
          </w:r>
          <w:r w:rsidRPr="00436A93">
            <w:rPr>
              <w:rStyle w:val="scinsertblue"/>
              <w:rFonts w:cs="Times New Roman"/>
              <w:color w:val="auto"/>
              <w:sz w:val="22"/>
            </w:rPr>
            <w:t xml:space="preserve"> this section does not mandate an immediate dismissal</w:t>
          </w:r>
          <w:r w:rsidRPr="00436A93">
            <w:rPr>
              <w:rStyle w:val="scinsert"/>
              <w:rFonts w:cs="Times New Roman"/>
              <w:sz w:val="22"/>
            </w:rPr>
            <w:t xml:space="preserve">, if such unlawful possession of a handgun charge </w:t>
          </w:r>
          <w:r w:rsidRPr="00436A93">
            <w:rPr>
              <w:rStyle w:val="scstrikered"/>
              <w:rFonts w:cs="Times New Roman"/>
              <w:color w:val="auto"/>
              <w:sz w:val="22"/>
            </w:rPr>
            <w:t>was used as probable cause for another offense arising from the same incident, this section does not mandate that those associated charges be dismissed.</w:t>
          </w:r>
          <w:r w:rsidRPr="00436A93">
            <w:rPr>
              <w:rStyle w:val="scinsertblue"/>
              <w:rFonts w:cs="Times New Roman"/>
              <w:color w:val="auto"/>
              <w:sz w:val="22"/>
            </w:rPr>
            <w:t>was charged in conjunction with any other criminal offense arising out of the same facts and circumstances. Upon the disposition of those associated offenses the unlawful possession of a handgun offense under the prior Section 16-23-20 must be dismissed pursuant to this section and expunged provided a person has not previously had an expungement under subsection (A).</w:t>
          </w:r>
          <w:r w:rsidRPr="00436A93">
            <w:rPr>
              <w:rStyle w:val="scinsert"/>
              <w:rFonts w:cs="Times New Roman"/>
              <w:sz w:val="22"/>
            </w:rPr>
            <w:t xml:space="preserve"> Dismissal </w:t>
          </w:r>
          <w:r w:rsidRPr="00436A93">
            <w:rPr>
              <w:rStyle w:val="scstrikered"/>
              <w:rFonts w:cs="Times New Roman"/>
              <w:color w:val="auto"/>
              <w:sz w:val="22"/>
            </w:rPr>
            <w:t>of the Section 16‑23‑20 charge</w:t>
          </w:r>
          <w:r w:rsidRPr="00436A93">
            <w:rPr>
              <w:rStyle w:val="scinsertblue"/>
              <w:rFonts w:cs="Times New Roman"/>
              <w:color w:val="auto"/>
              <w:sz w:val="22"/>
            </w:rPr>
            <w:t>pursuant to this section</w:t>
          </w:r>
          <w:r w:rsidRPr="00436A93">
            <w:rPr>
              <w:rStyle w:val="scinsert"/>
              <w:rFonts w:cs="Times New Roman"/>
              <w:sz w:val="22"/>
            </w:rPr>
            <w:t xml:space="preserve"> may not serve as a basis or support for any civil action due to the arrest</w:t>
          </w:r>
          <w:r w:rsidRPr="00436A93">
            <w:rPr>
              <w:rStyle w:val="scstrikered"/>
              <w:rFonts w:cs="Times New Roman"/>
              <w:color w:val="auto"/>
              <w:sz w:val="22"/>
            </w:rPr>
            <w:t xml:space="preserve"> of the Section 16-23-20 charge by law enforcement officers or prosecutors</w:t>
          </w:r>
          <w:r w:rsidRPr="00436A93">
            <w:rPr>
              <w:rStyle w:val="scinsert"/>
              <w:rFonts w:cs="Times New Roman"/>
              <w:sz w:val="22"/>
            </w:rPr>
            <w:t>.</w:t>
          </w:r>
        </w:p>
      </w:sdtContent>
    </w:sdt>
    <w:p w14:paraId="06682145" w14:textId="77777777" w:rsidR="00436A93" w:rsidRPr="00436A93"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36A93">
        <w:rPr>
          <w:rStyle w:val="scinsert"/>
          <w:rFonts w:cs="Times New Roman"/>
          <w:sz w:val="22"/>
          <w:szCs w:val="22"/>
          <w:u w:val="none"/>
        </w:rPr>
        <w:tab/>
        <w:t>Re</w:t>
      </w:r>
      <w:r w:rsidRPr="00436A93">
        <w:rPr>
          <w:rFonts w:cs="Times New Roman"/>
          <w:sz w:val="22"/>
          <w:szCs w:val="22"/>
        </w:rPr>
        <w:t>number sections to conform.</w:t>
      </w:r>
    </w:p>
    <w:p w14:paraId="63D0FE19"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Amend title to conform.</w:t>
      </w:r>
    </w:p>
    <w:p w14:paraId="63B10176"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891F9CA"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Senator HEMBREE explained the amendment.</w:t>
      </w:r>
    </w:p>
    <w:p w14:paraId="33287FC4"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3BA63B0"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amendment was adopted.</w:t>
      </w:r>
    </w:p>
    <w:p w14:paraId="108F167B" w14:textId="77777777" w:rsidR="00436A93" w:rsidRPr="00436A93" w:rsidRDefault="00436A93" w:rsidP="00436A93">
      <w:pPr>
        <w:rPr>
          <w:color w:val="auto"/>
          <w:szCs w:val="22"/>
        </w:rPr>
      </w:pPr>
    </w:p>
    <w:p w14:paraId="5C5E215B" w14:textId="77777777" w:rsidR="00436A93" w:rsidRPr="00436A93" w:rsidRDefault="00436A93" w:rsidP="00436A93">
      <w:pPr>
        <w:rPr>
          <w:color w:val="auto"/>
          <w:szCs w:val="22"/>
        </w:rPr>
      </w:pPr>
      <w:r w:rsidRPr="00436A93">
        <w:rPr>
          <w:color w:val="auto"/>
          <w:szCs w:val="22"/>
        </w:rPr>
        <w:tab/>
        <w:t>The question being the second reading of the Bill.</w:t>
      </w:r>
    </w:p>
    <w:p w14:paraId="22329480" w14:textId="77777777" w:rsidR="00436A93" w:rsidRPr="00436A93" w:rsidRDefault="00436A93" w:rsidP="00436A93">
      <w:pPr>
        <w:rPr>
          <w:color w:val="auto"/>
          <w:szCs w:val="22"/>
        </w:rPr>
      </w:pPr>
    </w:p>
    <w:p w14:paraId="0977B052" w14:textId="77777777" w:rsidR="00436A93" w:rsidRPr="00436A93" w:rsidRDefault="00436A93" w:rsidP="00436A93">
      <w:pPr>
        <w:rPr>
          <w:color w:val="auto"/>
          <w:szCs w:val="22"/>
        </w:rPr>
      </w:pPr>
      <w:r w:rsidRPr="00436A93">
        <w:rPr>
          <w:color w:val="auto"/>
          <w:szCs w:val="22"/>
        </w:rPr>
        <w:tab/>
        <w:t>The “ayes” and “nays” were demanded and taken, resulting as follows:</w:t>
      </w:r>
    </w:p>
    <w:p w14:paraId="4FB3E7A5" w14:textId="77777777" w:rsidR="00436A93" w:rsidRPr="00436A93" w:rsidRDefault="00436A93" w:rsidP="00436A93">
      <w:pPr>
        <w:jc w:val="center"/>
        <w:rPr>
          <w:b/>
          <w:color w:val="auto"/>
          <w:szCs w:val="22"/>
        </w:rPr>
      </w:pPr>
      <w:r w:rsidRPr="00436A93">
        <w:rPr>
          <w:b/>
          <w:color w:val="auto"/>
          <w:szCs w:val="22"/>
        </w:rPr>
        <w:t>Ayes 43; Nays 0</w:t>
      </w:r>
    </w:p>
    <w:p w14:paraId="43CA8513" w14:textId="77777777" w:rsidR="00436A93" w:rsidRPr="00436A93" w:rsidRDefault="00436A93" w:rsidP="00436A93">
      <w:pPr>
        <w:rPr>
          <w:color w:val="auto"/>
          <w:szCs w:val="22"/>
        </w:rPr>
      </w:pPr>
    </w:p>
    <w:p w14:paraId="4B60057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AYES</w:t>
      </w:r>
    </w:p>
    <w:p w14:paraId="3DBE7EB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5010468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1B6EF2F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Chaplin</w:t>
      </w:r>
      <w:r w:rsidRPr="00436A93">
        <w:rPr>
          <w:color w:val="auto"/>
          <w:szCs w:val="22"/>
        </w:rPr>
        <w:tab/>
        <w:t>Climer</w:t>
      </w:r>
      <w:r w:rsidRPr="00436A93">
        <w:rPr>
          <w:color w:val="auto"/>
          <w:szCs w:val="22"/>
        </w:rPr>
        <w:tab/>
        <w:t>Corbin</w:t>
      </w:r>
    </w:p>
    <w:p w14:paraId="0A6C284E"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7252F6C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73D1095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3560A73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57FC145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7CA5374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694596C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2DB6F66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5F170B7B" w14:textId="43E435CE"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r w:rsidR="003B5C6D">
        <w:rPr>
          <w:color w:val="auto"/>
          <w:szCs w:val="22"/>
        </w:rPr>
        <w:br/>
      </w:r>
      <w:r w:rsidR="003B5C6D">
        <w:rPr>
          <w:color w:val="auto"/>
          <w:szCs w:val="22"/>
        </w:rPr>
        <w:br/>
      </w:r>
      <w:r w:rsidR="003B5C6D">
        <w:rPr>
          <w:color w:val="auto"/>
          <w:szCs w:val="22"/>
        </w:rPr>
        <w:br/>
      </w:r>
    </w:p>
    <w:p w14:paraId="12204D8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lastRenderedPageBreak/>
        <w:t>Tedder</w:t>
      </w:r>
      <w:r w:rsidRPr="00436A93">
        <w:rPr>
          <w:color w:val="auto"/>
          <w:szCs w:val="22"/>
        </w:rPr>
        <w:tab/>
        <w:t>Turner</w:t>
      </w:r>
      <w:r w:rsidRPr="00436A93">
        <w:rPr>
          <w:color w:val="auto"/>
          <w:szCs w:val="22"/>
        </w:rPr>
        <w:tab/>
        <w:t>Verdin</w:t>
      </w:r>
    </w:p>
    <w:p w14:paraId="7C4AA70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56F5BA5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2BFA618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F7BCA7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0B13E678" w14:textId="77777777" w:rsidR="00436A93" w:rsidRDefault="00436A93" w:rsidP="00436A93">
      <w:pPr>
        <w:rPr>
          <w:color w:val="auto"/>
          <w:szCs w:val="22"/>
        </w:rPr>
      </w:pPr>
    </w:p>
    <w:p w14:paraId="157D40E5" w14:textId="77777777" w:rsid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6952214B" w14:textId="77777777" w:rsidR="00A66815" w:rsidRPr="00436A93" w:rsidRDefault="00A66815"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12F469F"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0DB4E26F" w14:textId="77777777" w:rsidR="00436A93" w:rsidRPr="00436A93" w:rsidRDefault="00436A93" w:rsidP="00436A93">
      <w:pPr>
        <w:rPr>
          <w:color w:val="auto"/>
          <w:szCs w:val="22"/>
        </w:rPr>
      </w:pPr>
    </w:p>
    <w:p w14:paraId="6F5F774B" w14:textId="77777777" w:rsidR="00436A93" w:rsidRPr="00436A93" w:rsidRDefault="00436A93" w:rsidP="00436A93">
      <w:pPr>
        <w:rPr>
          <w:color w:val="auto"/>
          <w:szCs w:val="22"/>
        </w:rPr>
      </w:pPr>
      <w:r w:rsidRPr="00436A93">
        <w:rPr>
          <w:color w:val="auto"/>
          <w:szCs w:val="22"/>
        </w:rPr>
        <w:tab/>
        <w:t xml:space="preserve">There being no further amendments, the </w:t>
      </w:r>
      <w:r w:rsidRPr="00436A93">
        <w:rPr>
          <w:szCs w:val="22"/>
        </w:rPr>
        <w:t>Bill,</w:t>
      </w:r>
      <w:r w:rsidRPr="00436A93">
        <w:rPr>
          <w:color w:val="auto"/>
          <w:szCs w:val="22"/>
        </w:rPr>
        <w:t xml:space="preserve"> as amended, was read the second time, passed and ordered to a third reading.</w:t>
      </w:r>
    </w:p>
    <w:p w14:paraId="3C705BB7" w14:textId="77777777" w:rsidR="00436A93" w:rsidRPr="00436A93" w:rsidRDefault="00436A93" w:rsidP="00436A93">
      <w:pPr>
        <w:pStyle w:val="Header"/>
        <w:tabs>
          <w:tab w:val="clear" w:pos="8640"/>
          <w:tab w:val="left" w:pos="4320"/>
        </w:tabs>
        <w:rPr>
          <w:szCs w:val="22"/>
        </w:rPr>
      </w:pPr>
    </w:p>
    <w:p w14:paraId="3D7B4715"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t>AMENDED, READ THE SECOND TIME</w:t>
      </w:r>
    </w:p>
    <w:p w14:paraId="3D62D509" w14:textId="77777777" w:rsidR="00436A93" w:rsidRPr="00436A93" w:rsidRDefault="00436A93" w:rsidP="00436A93">
      <w:pPr>
        <w:suppressAutoHyphens/>
        <w:rPr>
          <w:szCs w:val="22"/>
        </w:rPr>
      </w:pPr>
      <w:r w:rsidRPr="00436A93">
        <w:rPr>
          <w:b/>
          <w:bCs/>
          <w:szCs w:val="22"/>
        </w:rPr>
        <w:tab/>
      </w:r>
      <w:r w:rsidRPr="00436A93">
        <w:rPr>
          <w:szCs w:val="22"/>
        </w:rPr>
        <w:t>S. 156</w:t>
      </w:r>
      <w:r w:rsidRPr="00436A93">
        <w:rPr>
          <w:szCs w:val="22"/>
        </w:rPr>
        <w:fldChar w:fldCharType="begin"/>
      </w:r>
      <w:r w:rsidRPr="00436A93">
        <w:rPr>
          <w:szCs w:val="22"/>
        </w:rPr>
        <w:instrText xml:space="preserve"> XE "S. 156" \b </w:instrText>
      </w:r>
      <w:r w:rsidRPr="00436A93">
        <w:rPr>
          <w:szCs w:val="22"/>
        </w:rPr>
        <w:fldChar w:fldCharType="end"/>
      </w:r>
      <w:r w:rsidRPr="00436A93">
        <w:rPr>
          <w:szCs w:val="22"/>
        </w:rPr>
        <w:t xml:space="preserve"> -- Senators Alexander, Rankin, Garrett, Stubbs, Adams, Bennett, Kimbrell, Young, Turner and Peeler:  </w:t>
      </w:r>
      <w:r w:rsidRPr="00436A93">
        <w:rPr>
          <w:caps/>
          <w:szCs w:val="22"/>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3937D09"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Bill.</w:t>
      </w:r>
    </w:p>
    <w:p w14:paraId="1C306FAE" w14:textId="77777777" w:rsidR="00436A93" w:rsidRPr="00436A93" w:rsidRDefault="00436A93" w:rsidP="00436A93">
      <w:pPr>
        <w:rPr>
          <w:b/>
          <w:bCs/>
          <w:szCs w:val="22"/>
        </w:rPr>
      </w:pPr>
    </w:p>
    <w:p w14:paraId="09391C8A" w14:textId="77777777" w:rsidR="00436A93" w:rsidRPr="00436A93" w:rsidRDefault="00436A93" w:rsidP="00436A93">
      <w:pPr>
        <w:jc w:val="center"/>
        <w:rPr>
          <w:bCs/>
          <w:szCs w:val="22"/>
        </w:rPr>
      </w:pPr>
      <w:r w:rsidRPr="00436A93">
        <w:rPr>
          <w:b/>
          <w:bCs/>
          <w:szCs w:val="22"/>
        </w:rPr>
        <w:t>Amendment No. 1</w:t>
      </w:r>
      <w:r w:rsidRPr="00436A93">
        <w:rPr>
          <w:b/>
          <w:bCs/>
          <w:szCs w:val="22"/>
        </w:rPr>
        <w:fldChar w:fldCharType="begin"/>
      </w:r>
      <w:r w:rsidRPr="00436A93">
        <w:rPr>
          <w:szCs w:val="22"/>
        </w:rPr>
        <w:instrText xml:space="preserve"> XE "Amendment No. 1" \b </w:instrText>
      </w:r>
      <w:r w:rsidRPr="00436A93">
        <w:rPr>
          <w:b/>
          <w:bCs/>
          <w:szCs w:val="22"/>
        </w:rPr>
        <w:fldChar w:fldCharType="end"/>
      </w:r>
    </w:p>
    <w:p w14:paraId="6F0881B1"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Senator HEMBREE proposed the following amendment (SEDU-156.DB0002S), which was adopted:</w:t>
      </w:r>
    </w:p>
    <w:p w14:paraId="34645FE8"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Amend the bill, as and if amended, SECTION 1, by striking Section 16-3-80(C) and inserting:</w:t>
      </w:r>
    </w:p>
    <w:sdt>
      <w:sdtPr>
        <w:rPr>
          <w:rFonts w:cs="Times New Roman"/>
          <w:sz w:val="22"/>
        </w:rPr>
        <w:alias w:val="Cannot be edited"/>
        <w:tag w:val="Cannot be edited"/>
        <w:id w:val="-1514681131"/>
        <w:placeholder>
          <w:docPart w:val="B744CFDD9F4B492E89948C7C42C7BD64"/>
        </w:placeholder>
      </w:sdtPr>
      <w:sdtEndPr/>
      <w:sdtContent>
        <w:p w14:paraId="09C023D2" w14:textId="77777777" w:rsidR="00436A93" w:rsidRPr="00436A93"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6A93">
            <w:rPr>
              <w:rFonts w:cs="Times New Roman"/>
              <w:sz w:val="22"/>
            </w:rPr>
            <w:tab/>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w:t>
          </w:r>
          <w:r w:rsidRPr="00436A93">
            <w:rPr>
              <w:rStyle w:val="scstrikered"/>
              <w:rFonts w:cs="Times New Roman"/>
              <w:color w:val="auto"/>
              <w:sz w:val="22"/>
            </w:rPr>
            <w:t>A person charged with a violation of this section may also be charged for any other applicable drug‑related offense to include an assisted suicide pursuant to the provisions of Section 16‑3‑1090.</w:t>
          </w:r>
          <w:r w:rsidRPr="00436A93">
            <w:rPr>
              <w:rStyle w:val="scinsertblue"/>
              <w:rFonts w:cs="Times New Roman"/>
              <w:color w:val="auto"/>
              <w:sz w:val="22"/>
            </w:rPr>
            <w:t xml:space="preserve">This section does not prohibit a person from being arrested, charged or prosecuted for any other </w:t>
          </w:r>
          <w:r w:rsidRPr="00436A93">
            <w:rPr>
              <w:rStyle w:val="scinsertblue"/>
              <w:rFonts w:cs="Times New Roman"/>
              <w:color w:val="auto"/>
              <w:sz w:val="22"/>
            </w:rPr>
            <w:lastRenderedPageBreak/>
            <w:t>applicable offense, whether or not the offense arises from the same circumstances as provided in this section.</w:t>
          </w:r>
        </w:p>
      </w:sdtContent>
    </w:sdt>
    <w:p w14:paraId="2B2AEF48" w14:textId="77777777" w:rsidR="00436A93" w:rsidRPr="00436A93"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36A93">
        <w:rPr>
          <w:rFonts w:cs="Times New Roman"/>
          <w:sz w:val="22"/>
          <w:szCs w:val="22"/>
        </w:rPr>
        <w:tab/>
        <w:t>Renumber sections to conform.</w:t>
      </w:r>
    </w:p>
    <w:p w14:paraId="292A5547"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Amend title to conform.</w:t>
      </w:r>
    </w:p>
    <w:p w14:paraId="58166081"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D811B4A" w14:textId="77777777" w:rsidR="00436A93" w:rsidRPr="00436A93" w:rsidRDefault="00436A93" w:rsidP="00436A93">
      <w:pPr>
        <w:rPr>
          <w:szCs w:val="22"/>
        </w:rPr>
      </w:pPr>
      <w:r w:rsidRPr="00436A93">
        <w:rPr>
          <w:szCs w:val="22"/>
        </w:rPr>
        <w:tab/>
        <w:t>Senator HEMBREE explained the amendment.</w:t>
      </w:r>
    </w:p>
    <w:p w14:paraId="0D00CB57" w14:textId="77777777" w:rsidR="00436A93" w:rsidRPr="00436A93" w:rsidRDefault="00436A93" w:rsidP="00436A93">
      <w:pPr>
        <w:rPr>
          <w:b/>
          <w:bCs/>
          <w:szCs w:val="22"/>
        </w:rPr>
      </w:pPr>
    </w:p>
    <w:p w14:paraId="728579FB" w14:textId="77777777" w:rsidR="00436A93" w:rsidRPr="00436A93" w:rsidRDefault="00436A93" w:rsidP="00436A93">
      <w:pPr>
        <w:rPr>
          <w:szCs w:val="22"/>
        </w:rPr>
      </w:pPr>
      <w:r w:rsidRPr="00436A93">
        <w:rPr>
          <w:szCs w:val="22"/>
        </w:rPr>
        <w:tab/>
        <w:t>The amendment was adopted.</w:t>
      </w:r>
    </w:p>
    <w:p w14:paraId="05A586ED" w14:textId="77777777" w:rsidR="00436A93" w:rsidRPr="00436A93" w:rsidRDefault="00436A93" w:rsidP="00436A93">
      <w:pPr>
        <w:rPr>
          <w:b/>
          <w:bCs/>
          <w:szCs w:val="22"/>
        </w:rPr>
      </w:pPr>
    </w:p>
    <w:p w14:paraId="3A35E593" w14:textId="77777777" w:rsidR="00436A93" w:rsidRPr="00436A93" w:rsidRDefault="00436A93" w:rsidP="00436A93">
      <w:pPr>
        <w:rPr>
          <w:color w:val="auto"/>
          <w:szCs w:val="22"/>
        </w:rPr>
      </w:pPr>
      <w:r w:rsidRPr="00436A93">
        <w:rPr>
          <w:color w:val="auto"/>
          <w:szCs w:val="22"/>
        </w:rPr>
        <w:tab/>
        <w:t>The question being the second reading of the Bill.</w:t>
      </w:r>
    </w:p>
    <w:p w14:paraId="40B50A13" w14:textId="77777777" w:rsidR="00436A93" w:rsidRPr="00436A93" w:rsidRDefault="00436A93" w:rsidP="00436A93">
      <w:pPr>
        <w:rPr>
          <w:color w:val="auto"/>
          <w:szCs w:val="22"/>
        </w:rPr>
      </w:pPr>
    </w:p>
    <w:p w14:paraId="7C50544A" w14:textId="77777777" w:rsidR="00436A93" w:rsidRPr="00436A93" w:rsidRDefault="00436A93" w:rsidP="00436A93">
      <w:pPr>
        <w:rPr>
          <w:color w:val="auto"/>
          <w:szCs w:val="22"/>
        </w:rPr>
      </w:pPr>
      <w:r w:rsidRPr="00436A93">
        <w:rPr>
          <w:color w:val="auto"/>
          <w:szCs w:val="22"/>
        </w:rPr>
        <w:tab/>
        <w:t>The “ayes” and “nays” were demanded and taken, resulting as follows:</w:t>
      </w:r>
    </w:p>
    <w:p w14:paraId="30BE8F79" w14:textId="77777777" w:rsidR="00436A93" w:rsidRPr="00436A93" w:rsidRDefault="00436A93" w:rsidP="00436A93">
      <w:pPr>
        <w:jc w:val="center"/>
        <w:rPr>
          <w:b/>
          <w:color w:val="auto"/>
          <w:szCs w:val="22"/>
        </w:rPr>
      </w:pPr>
      <w:r w:rsidRPr="00436A93">
        <w:rPr>
          <w:b/>
          <w:color w:val="auto"/>
          <w:szCs w:val="22"/>
        </w:rPr>
        <w:t>Ayes 43; Nays 0</w:t>
      </w:r>
    </w:p>
    <w:p w14:paraId="1992E0B6" w14:textId="77777777" w:rsidR="00436A93" w:rsidRPr="00436A93" w:rsidRDefault="00436A93" w:rsidP="00436A93">
      <w:pPr>
        <w:rPr>
          <w:color w:val="auto"/>
          <w:szCs w:val="22"/>
        </w:rPr>
      </w:pPr>
    </w:p>
    <w:p w14:paraId="32C3721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AYES</w:t>
      </w:r>
    </w:p>
    <w:p w14:paraId="0EFCE39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16B45F7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20BF2DE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Chaplin</w:t>
      </w:r>
      <w:r w:rsidRPr="00436A93">
        <w:rPr>
          <w:color w:val="auto"/>
          <w:szCs w:val="22"/>
        </w:rPr>
        <w:tab/>
        <w:t>Climer</w:t>
      </w:r>
      <w:r w:rsidRPr="00436A93">
        <w:rPr>
          <w:color w:val="auto"/>
          <w:szCs w:val="22"/>
        </w:rPr>
        <w:tab/>
        <w:t>Corbin</w:t>
      </w:r>
    </w:p>
    <w:p w14:paraId="614FB57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49F0FD2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3D2BBA9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51A250B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5AFFE4E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25FD835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09A5033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1A782D1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0F65BCD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p>
    <w:p w14:paraId="4D0A71E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Tedder</w:t>
      </w:r>
      <w:r w:rsidRPr="00436A93">
        <w:rPr>
          <w:color w:val="auto"/>
          <w:szCs w:val="22"/>
        </w:rPr>
        <w:tab/>
        <w:t>Turner</w:t>
      </w:r>
      <w:r w:rsidRPr="00436A93">
        <w:rPr>
          <w:color w:val="auto"/>
          <w:szCs w:val="22"/>
        </w:rPr>
        <w:tab/>
        <w:t>Verdin</w:t>
      </w:r>
    </w:p>
    <w:p w14:paraId="24BF7C3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610C00C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2487774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BF7276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53B02B28" w14:textId="77777777" w:rsidR="00436A93" w:rsidRPr="00436A93" w:rsidRDefault="00436A93" w:rsidP="00436A93">
      <w:pPr>
        <w:rPr>
          <w:color w:val="auto"/>
          <w:szCs w:val="22"/>
        </w:rPr>
      </w:pPr>
    </w:p>
    <w:p w14:paraId="28747DF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18113DCE"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87CCFD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173E5A4D" w14:textId="77777777" w:rsidR="00436A93" w:rsidRPr="00436A93" w:rsidRDefault="00436A93" w:rsidP="00436A93">
      <w:pPr>
        <w:rPr>
          <w:color w:val="auto"/>
          <w:szCs w:val="22"/>
        </w:rPr>
      </w:pPr>
    </w:p>
    <w:p w14:paraId="4E1B04BA" w14:textId="77777777" w:rsidR="00436A93" w:rsidRPr="00436A93" w:rsidRDefault="00436A93" w:rsidP="00436A93">
      <w:pPr>
        <w:rPr>
          <w:color w:val="auto"/>
          <w:szCs w:val="22"/>
        </w:rPr>
      </w:pPr>
      <w:r w:rsidRPr="00436A93">
        <w:rPr>
          <w:color w:val="auto"/>
          <w:szCs w:val="22"/>
        </w:rPr>
        <w:tab/>
        <w:t>There being no further amendments, the Bill, as amended, was read the second time, passed and ordered to a third reading.</w:t>
      </w:r>
    </w:p>
    <w:p w14:paraId="7D913BB8" w14:textId="77777777" w:rsid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C00000"/>
          <w:sz w:val="22"/>
          <w:szCs w:val="22"/>
        </w:rPr>
      </w:pPr>
    </w:p>
    <w:p w14:paraId="4B42980C" w14:textId="77777777" w:rsidR="003B5C6D" w:rsidRPr="00436A93" w:rsidRDefault="003B5C6D"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C00000"/>
          <w:sz w:val="22"/>
          <w:szCs w:val="22"/>
        </w:rPr>
      </w:pPr>
    </w:p>
    <w:p w14:paraId="47ACEE1D" w14:textId="77777777" w:rsidR="00436A93" w:rsidRPr="00436A93" w:rsidRDefault="00436A93" w:rsidP="00436A93">
      <w:pPr>
        <w:jc w:val="center"/>
        <w:rPr>
          <w:b/>
          <w:bCs/>
          <w:szCs w:val="22"/>
        </w:rPr>
      </w:pPr>
      <w:r w:rsidRPr="00436A93">
        <w:rPr>
          <w:b/>
          <w:bCs/>
          <w:szCs w:val="22"/>
        </w:rPr>
        <w:lastRenderedPageBreak/>
        <w:t>CARRIED OVER</w:t>
      </w:r>
    </w:p>
    <w:p w14:paraId="5037BA82" w14:textId="77777777" w:rsidR="00436A93" w:rsidRPr="00436A93" w:rsidRDefault="00436A93" w:rsidP="00436A93">
      <w:pPr>
        <w:suppressAutoHyphens/>
        <w:rPr>
          <w:szCs w:val="22"/>
        </w:rPr>
      </w:pPr>
      <w:r w:rsidRPr="00436A93">
        <w:rPr>
          <w:b/>
          <w:bCs/>
          <w:szCs w:val="22"/>
        </w:rPr>
        <w:tab/>
      </w:r>
      <w:r w:rsidRPr="00436A93">
        <w:rPr>
          <w:szCs w:val="22"/>
        </w:rPr>
        <w:t>S. 157</w:t>
      </w:r>
      <w:r w:rsidRPr="00436A93">
        <w:rPr>
          <w:szCs w:val="22"/>
        </w:rPr>
        <w:fldChar w:fldCharType="begin"/>
      </w:r>
      <w:r w:rsidRPr="00436A93">
        <w:rPr>
          <w:szCs w:val="22"/>
        </w:rPr>
        <w:instrText xml:space="preserve"> XE "S. 157" \b </w:instrText>
      </w:r>
      <w:r w:rsidRPr="00436A93">
        <w:rPr>
          <w:szCs w:val="22"/>
        </w:rPr>
        <w:fldChar w:fldCharType="end"/>
      </w:r>
      <w:r w:rsidRPr="00436A93">
        <w:rPr>
          <w:szCs w:val="22"/>
        </w:rPr>
        <w:t xml:space="preserve"> -- Senators Alexander, Rankin and Graham:  </w:t>
      </w:r>
      <w:r w:rsidRPr="00436A93">
        <w:rPr>
          <w:caps/>
          <w:szCs w:val="22"/>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04FADD41" w14:textId="77777777" w:rsidR="00436A93" w:rsidRPr="00436A93" w:rsidRDefault="00436A93" w:rsidP="00436A93">
      <w:pPr>
        <w:rPr>
          <w:color w:val="auto"/>
          <w:szCs w:val="22"/>
        </w:rPr>
      </w:pPr>
      <w:r w:rsidRPr="00436A93">
        <w:rPr>
          <w:color w:val="auto"/>
          <w:szCs w:val="22"/>
        </w:rPr>
        <w:tab/>
        <w:t>On motion of Senator MASSEY, the Bill was carried over.</w:t>
      </w:r>
    </w:p>
    <w:p w14:paraId="2706B9CB" w14:textId="77777777" w:rsidR="00436A93" w:rsidRPr="00436A93" w:rsidRDefault="00436A93" w:rsidP="00436A93">
      <w:pPr>
        <w:pStyle w:val="Header"/>
        <w:tabs>
          <w:tab w:val="clear" w:pos="8640"/>
          <w:tab w:val="left" w:pos="4320"/>
        </w:tabs>
        <w:rPr>
          <w:szCs w:val="22"/>
        </w:rPr>
      </w:pPr>
    </w:p>
    <w:p w14:paraId="4812568B"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t>AMENDED, READ THE SECOND TIME</w:t>
      </w:r>
    </w:p>
    <w:p w14:paraId="028EFC60" w14:textId="77777777" w:rsidR="00436A93" w:rsidRPr="00436A93" w:rsidRDefault="00436A93" w:rsidP="00436A93">
      <w:pPr>
        <w:suppressAutoHyphens/>
        <w:rPr>
          <w:szCs w:val="22"/>
        </w:rPr>
      </w:pPr>
      <w:r w:rsidRPr="00436A93">
        <w:rPr>
          <w:b/>
          <w:bCs/>
          <w:szCs w:val="22"/>
        </w:rPr>
        <w:tab/>
      </w:r>
      <w:r w:rsidRPr="00436A93">
        <w:rPr>
          <w:szCs w:val="22"/>
        </w:rPr>
        <w:t>S. 159</w:t>
      </w:r>
      <w:r w:rsidRPr="00436A93">
        <w:rPr>
          <w:szCs w:val="22"/>
        </w:rPr>
        <w:fldChar w:fldCharType="begin"/>
      </w:r>
      <w:r w:rsidRPr="00436A93">
        <w:rPr>
          <w:szCs w:val="22"/>
        </w:rPr>
        <w:instrText xml:space="preserve"> XE "S. 159" \b </w:instrText>
      </w:r>
      <w:r w:rsidRPr="00436A93">
        <w:rPr>
          <w:szCs w:val="22"/>
        </w:rPr>
        <w:fldChar w:fldCharType="end"/>
      </w:r>
      <w:r w:rsidRPr="00436A93">
        <w:rPr>
          <w:szCs w:val="22"/>
        </w:rPr>
        <w:t xml:space="preserve"> -- Senators Turner, Garrett, Climer, Adams, Graham, Alexander, Young and Walker:  </w:t>
      </w:r>
      <w:r w:rsidRPr="00436A93">
        <w:rPr>
          <w:caps/>
          <w:szCs w:val="22"/>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4274953D"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Bill.</w:t>
      </w:r>
    </w:p>
    <w:p w14:paraId="0D8E1F01" w14:textId="77777777" w:rsidR="00436A93" w:rsidRPr="00436A93" w:rsidRDefault="00436A93" w:rsidP="00436A93">
      <w:pPr>
        <w:rPr>
          <w:b/>
          <w:bCs/>
          <w:szCs w:val="22"/>
        </w:rPr>
      </w:pPr>
    </w:p>
    <w:p w14:paraId="20482BAD" w14:textId="77777777" w:rsidR="00436A93" w:rsidRPr="00436A93" w:rsidRDefault="00436A93" w:rsidP="00436A93">
      <w:pPr>
        <w:jc w:val="center"/>
        <w:rPr>
          <w:bCs/>
          <w:szCs w:val="22"/>
        </w:rPr>
      </w:pPr>
      <w:r w:rsidRPr="00436A93">
        <w:rPr>
          <w:b/>
          <w:bCs/>
          <w:szCs w:val="22"/>
        </w:rPr>
        <w:t>Amendment No. 1</w:t>
      </w:r>
    </w:p>
    <w:p w14:paraId="0BC05C2D" w14:textId="77777777" w:rsidR="00436A93" w:rsidRPr="00436A93" w:rsidRDefault="00436A93" w:rsidP="00436A93">
      <w:pPr>
        <w:rPr>
          <w:szCs w:val="22"/>
        </w:rPr>
      </w:pPr>
      <w:r w:rsidRPr="00436A93">
        <w:rPr>
          <w:szCs w:val="22"/>
        </w:rPr>
        <w:tab/>
        <w:t>Senator HEMBREE proposed the following amendment (SJ-159.MB0001S)</w:t>
      </w:r>
      <w:r w:rsidRPr="00436A93">
        <w:rPr>
          <w:snapToGrid w:val="0"/>
          <w:szCs w:val="22"/>
        </w:rPr>
        <w:t>, which was adopted</w:t>
      </w:r>
      <w:r w:rsidRPr="00436A93">
        <w:rPr>
          <w:szCs w:val="22"/>
        </w:rPr>
        <w:t>:</w:t>
      </w:r>
    </w:p>
    <w:p w14:paraId="6D9CD308"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Amend the bill, as and if amended, SECTION 1, by striking Section 16-13-135(C) and inserting:</w:t>
      </w:r>
    </w:p>
    <w:sdt>
      <w:sdtPr>
        <w:rPr>
          <w:rFonts w:cs="Times New Roman"/>
          <w:sz w:val="22"/>
        </w:rPr>
        <w:alias w:val="Cannot be edited"/>
        <w:tag w:val="Cannot be edited"/>
        <w:id w:val="7336922"/>
        <w:placeholder>
          <w:docPart w:val="9B509FEC12DA4F6296D6667F5B35F4FD"/>
        </w:placeholder>
      </w:sdtPr>
      <w:sdtEndPr>
        <w:rPr>
          <w:rStyle w:val="scinsert"/>
          <w:u w:val="single"/>
        </w:rPr>
      </w:sdtEndPr>
      <w:sdtContent>
        <w:p w14:paraId="3458CBF3" w14:textId="77777777" w:rsidR="00436A93" w:rsidRPr="00436A93"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6A93">
            <w:rPr>
              <w:rFonts w:cs="Times New Roman"/>
              <w:sz w:val="22"/>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r w:rsidRPr="00436A93">
            <w:rPr>
              <w:rStyle w:val="scinsert"/>
              <w:rFonts w:cs="Times New Roman"/>
              <w:sz w:val="22"/>
            </w:rPr>
            <w:t xml:space="preserve"> However, nothing in this subsection may be interpreted to allow a circuit solicitor or persons in the circuit solicitor’s employ to prosecute cases outside of the circuit where the circuit solicitor </w:t>
          </w:r>
          <w:r w:rsidRPr="00436A93">
            <w:rPr>
              <w:rStyle w:val="scinsert"/>
              <w:rFonts w:cs="Times New Roman"/>
              <w:sz w:val="22"/>
            </w:rPr>
            <w:lastRenderedPageBreak/>
            <w:t xml:space="preserve">was elected without the consent of the </w:t>
          </w:r>
          <w:r w:rsidRPr="00436A93">
            <w:rPr>
              <w:rStyle w:val="scstrikered"/>
              <w:rFonts w:cs="Times New Roman"/>
              <w:color w:val="auto"/>
              <w:sz w:val="22"/>
            </w:rPr>
            <w:t>resident circuit solicitor</w:t>
          </w:r>
          <w:r w:rsidRPr="00436A93">
            <w:rPr>
              <w:rStyle w:val="scinsertblue"/>
              <w:rFonts w:cs="Times New Roman"/>
              <w:color w:val="auto"/>
              <w:sz w:val="22"/>
            </w:rPr>
            <w:t>Attorney General</w:t>
          </w:r>
          <w:r w:rsidRPr="00436A93">
            <w:rPr>
              <w:rStyle w:val="scinsert"/>
              <w:rFonts w:cs="Times New Roman"/>
              <w:sz w:val="22"/>
            </w:rPr>
            <w:t>.</w:t>
          </w:r>
        </w:p>
      </w:sdtContent>
    </w:sdt>
    <w:p w14:paraId="4D94EE70" w14:textId="77777777" w:rsidR="00436A93" w:rsidRPr="00436A93"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36A93">
        <w:rPr>
          <w:rStyle w:val="scinsert"/>
          <w:rFonts w:cs="Times New Roman"/>
          <w:sz w:val="22"/>
          <w:szCs w:val="22"/>
          <w:u w:val="none"/>
        </w:rPr>
        <w:tab/>
        <w:t>Re</w:t>
      </w:r>
      <w:r w:rsidRPr="00436A93">
        <w:rPr>
          <w:rFonts w:cs="Times New Roman"/>
          <w:sz w:val="22"/>
          <w:szCs w:val="22"/>
        </w:rPr>
        <w:t>number sections to conform.</w:t>
      </w:r>
    </w:p>
    <w:p w14:paraId="658C0B43"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Amend title to conform.</w:t>
      </w:r>
    </w:p>
    <w:p w14:paraId="4898FB9B"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FF94339"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Senator HEMBREE explained the amendment.</w:t>
      </w:r>
    </w:p>
    <w:p w14:paraId="0894BA5A"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CBDBD9A"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amendment was adopted.</w:t>
      </w:r>
    </w:p>
    <w:p w14:paraId="23394218" w14:textId="77777777" w:rsidR="00436A93" w:rsidRDefault="00436A93" w:rsidP="00436A93">
      <w:pPr>
        <w:rPr>
          <w:color w:val="auto"/>
          <w:szCs w:val="22"/>
        </w:rPr>
      </w:pPr>
      <w:r w:rsidRPr="00436A93">
        <w:rPr>
          <w:color w:val="auto"/>
          <w:szCs w:val="22"/>
        </w:rPr>
        <w:tab/>
        <w:t>The question being the second reading of the Bill.</w:t>
      </w:r>
    </w:p>
    <w:p w14:paraId="0730C160" w14:textId="77777777" w:rsidR="00A66815" w:rsidRPr="00436A93" w:rsidRDefault="00A66815" w:rsidP="00436A93">
      <w:pPr>
        <w:rPr>
          <w:color w:val="auto"/>
          <w:szCs w:val="22"/>
        </w:rPr>
      </w:pPr>
    </w:p>
    <w:p w14:paraId="66A94A17" w14:textId="77777777" w:rsidR="00436A93" w:rsidRPr="00436A93" w:rsidRDefault="00436A93" w:rsidP="00436A93">
      <w:pPr>
        <w:rPr>
          <w:color w:val="auto"/>
          <w:szCs w:val="22"/>
        </w:rPr>
      </w:pPr>
      <w:r w:rsidRPr="00436A93">
        <w:rPr>
          <w:color w:val="auto"/>
          <w:szCs w:val="22"/>
        </w:rPr>
        <w:tab/>
        <w:t>The “ayes” and “nays” were demanded and taken, resulting as follows:</w:t>
      </w:r>
    </w:p>
    <w:p w14:paraId="078C371D" w14:textId="77777777" w:rsidR="00436A93" w:rsidRPr="00436A93" w:rsidRDefault="00436A93" w:rsidP="00436A93">
      <w:pPr>
        <w:jc w:val="center"/>
        <w:rPr>
          <w:b/>
          <w:color w:val="auto"/>
          <w:szCs w:val="22"/>
        </w:rPr>
      </w:pPr>
      <w:r w:rsidRPr="00436A93">
        <w:rPr>
          <w:b/>
          <w:color w:val="auto"/>
          <w:szCs w:val="22"/>
        </w:rPr>
        <w:t>Ayes 43; Nays 0</w:t>
      </w:r>
    </w:p>
    <w:p w14:paraId="292B1673" w14:textId="77777777" w:rsidR="00436A93" w:rsidRPr="00436A93" w:rsidRDefault="00436A93" w:rsidP="00436A93">
      <w:pPr>
        <w:rPr>
          <w:color w:val="auto"/>
          <w:szCs w:val="22"/>
        </w:rPr>
      </w:pPr>
    </w:p>
    <w:p w14:paraId="7508F51E"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AYES</w:t>
      </w:r>
    </w:p>
    <w:p w14:paraId="73B07AB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5460408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0B976B1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Chaplin</w:t>
      </w:r>
      <w:r w:rsidRPr="00436A93">
        <w:rPr>
          <w:color w:val="auto"/>
          <w:szCs w:val="22"/>
        </w:rPr>
        <w:tab/>
        <w:t>Climer</w:t>
      </w:r>
      <w:r w:rsidRPr="00436A93">
        <w:rPr>
          <w:color w:val="auto"/>
          <w:szCs w:val="22"/>
        </w:rPr>
        <w:tab/>
        <w:t>Corbin</w:t>
      </w:r>
    </w:p>
    <w:p w14:paraId="4AF4C74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2B8D817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6EABFB6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56D7B9F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2D05163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3731F04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11DBCBC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38247D8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6AF0C31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p>
    <w:p w14:paraId="317A214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Tedder</w:t>
      </w:r>
      <w:r w:rsidRPr="00436A93">
        <w:rPr>
          <w:color w:val="auto"/>
          <w:szCs w:val="22"/>
        </w:rPr>
        <w:tab/>
        <w:t>Turner</w:t>
      </w:r>
      <w:r w:rsidRPr="00436A93">
        <w:rPr>
          <w:color w:val="auto"/>
          <w:szCs w:val="22"/>
        </w:rPr>
        <w:tab/>
        <w:t>Verdin</w:t>
      </w:r>
    </w:p>
    <w:p w14:paraId="355B707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0FF57C1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57A72EF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3C0953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4E2830C6" w14:textId="77777777" w:rsidR="00436A93" w:rsidRPr="00436A93" w:rsidRDefault="00436A93" w:rsidP="00436A93">
      <w:pPr>
        <w:rPr>
          <w:color w:val="auto"/>
          <w:szCs w:val="22"/>
        </w:rPr>
      </w:pPr>
    </w:p>
    <w:p w14:paraId="76E3E9B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20898D1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7F55D3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7B065FAB" w14:textId="77777777" w:rsidR="00436A93" w:rsidRPr="00436A93" w:rsidRDefault="00436A93" w:rsidP="00436A93">
      <w:pPr>
        <w:rPr>
          <w:color w:val="auto"/>
          <w:szCs w:val="22"/>
        </w:rPr>
      </w:pPr>
    </w:p>
    <w:p w14:paraId="3E912F03" w14:textId="77777777" w:rsidR="00436A93" w:rsidRPr="00436A93" w:rsidRDefault="00436A93" w:rsidP="00436A93">
      <w:pPr>
        <w:rPr>
          <w:color w:val="auto"/>
          <w:szCs w:val="22"/>
        </w:rPr>
      </w:pPr>
      <w:r w:rsidRPr="00436A93">
        <w:rPr>
          <w:color w:val="auto"/>
          <w:szCs w:val="22"/>
        </w:rPr>
        <w:tab/>
        <w:t>There being no further amendments, the Bill, as amended, was read the second time, passed and ordered to a third reading.</w:t>
      </w:r>
    </w:p>
    <w:p w14:paraId="62C564B9" w14:textId="77777777" w:rsidR="00436A93" w:rsidRPr="00436A93" w:rsidRDefault="00436A93" w:rsidP="00436A93">
      <w:pPr>
        <w:rPr>
          <w:color w:val="auto"/>
          <w:szCs w:val="22"/>
        </w:rPr>
      </w:pPr>
    </w:p>
    <w:p w14:paraId="49B5F6DB" w14:textId="77777777" w:rsidR="00436A93" w:rsidRPr="00436A93" w:rsidRDefault="00436A93" w:rsidP="00436A93">
      <w:pPr>
        <w:jc w:val="center"/>
        <w:rPr>
          <w:b/>
          <w:bCs/>
          <w:color w:val="auto"/>
          <w:szCs w:val="22"/>
        </w:rPr>
      </w:pPr>
      <w:r w:rsidRPr="00436A93">
        <w:rPr>
          <w:b/>
          <w:bCs/>
          <w:color w:val="auto"/>
          <w:szCs w:val="22"/>
        </w:rPr>
        <w:t>COMMITTEE AMENDMENT ADOPTED</w:t>
      </w:r>
    </w:p>
    <w:p w14:paraId="64CC0DBE"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t>AMENDED, READ THE SECOND TIME</w:t>
      </w:r>
    </w:p>
    <w:p w14:paraId="0338183B" w14:textId="77777777" w:rsidR="00436A93" w:rsidRPr="00436A93" w:rsidRDefault="00436A93" w:rsidP="00436A93">
      <w:pPr>
        <w:suppressAutoHyphens/>
        <w:rPr>
          <w:szCs w:val="22"/>
        </w:rPr>
      </w:pPr>
      <w:r w:rsidRPr="00436A93">
        <w:rPr>
          <w:b/>
          <w:bCs/>
          <w:color w:val="auto"/>
          <w:szCs w:val="22"/>
        </w:rPr>
        <w:lastRenderedPageBreak/>
        <w:tab/>
      </w:r>
      <w:r w:rsidRPr="00436A93">
        <w:rPr>
          <w:szCs w:val="22"/>
        </w:rPr>
        <w:t>S. 183</w:t>
      </w:r>
      <w:r w:rsidRPr="00436A93">
        <w:rPr>
          <w:szCs w:val="22"/>
        </w:rPr>
        <w:fldChar w:fldCharType="begin"/>
      </w:r>
      <w:r w:rsidRPr="00436A93">
        <w:rPr>
          <w:szCs w:val="22"/>
        </w:rPr>
        <w:instrText xml:space="preserve"> XE "S. 183" \b </w:instrText>
      </w:r>
      <w:r w:rsidRPr="00436A93">
        <w:rPr>
          <w:szCs w:val="22"/>
        </w:rPr>
        <w:fldChar w:fldCharType="end"/>
      </w:r>
      <w:r w:rsidRPr="00436A93">
        <w:rPr>
          <w:szCs w:val="22"/>
        </w:rPr>
        <w:t xml:space="preserve"> -- Senators Adams, Fernandez, Alexander, Garrett, Leber, Kimbrell, Matthews and Walker:  </w:t>
      </w:r>
      <w:r w:rsidRPr="00436A93">
        <w:rPr>
          <w:caps/>
          <w:szCs w:val="22"/>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1A06399F"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Bill.</w:t>
      </w:r>
    </w:p>
    <w:p w14:paraId="7BDD465A" w14:textId="77777777" w:rsidR="00436A93" w:rsidRPr="00436A93" w:rsidRDefault="00436A93" w:rsidP="00436A93">
      <w:pPr>
        <w:rPr>
          <w:b/>
          <w:bCs/>
          <w:szCs w:val="22"/>
        </w:rPr>
      </w:pPr>
    </w:p>
    <w:p w14:paraId="72E0E760" w14:textId="77777777" w:rsidR="00436A93" w:rsidRPr="007979F4" w:rsidRDefault="00436A93" w:rsidP="00436A93">
      <w:pPr>
        <w:rPr>
          <w:color w:val="000000" w:themeColor="text1"/>
          <w:szCs w:val="22"/>
        </w:rPr>
      </w:pPr>
      <w:r w:rsidRPr="007979F4">
        <w:rPr>
          <w:color w:val="000000" w:themeColor="text1"/>
          <w:szCs w:val="22"/>
        </w:rPr>
        <w:tab/>
        <w:t>The Committee on Judiciary proposed the following amendment (SJ-183.MB0001S)</w:t>
      </w:r>
      <w:r w:rsidRPr="007979F4">
        <w:rPr>
          <w:snapToGrid w:val="0"/>
          <w:color w:val="000000" w:themeColor="text1"/>
          <w:szCs w:val="22"/>
        </w:rPr>
        <w:t>, which was adopted</w:t>
      </w:r>
      <w:r w:rsidRPr="007979F4">
        <w:rPr>
          <w:color w:val="000000" w:themeColor="text1"/>
          <w:szCs w:val="22"/>
        </w:rPr>
        <w:t>:</w:t>
      </w:r>
    </w:p>
    <w:p w14:paraId="3919314E" w14:textId="77777777" w:rsidR="00436A93" w:rsidRPr="007979F4"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7979F4">
        <w:rPr>
          <w:rFonts w:cs="Times New Roman"/>
          <w:color w:val="000000" w:themeColor="text1"/>
          <w:sz w:val="22"/>
          <w:szCs w:val="22"/>
        </w:rPr>
        <w:tab/>
        <w:t>Amend the bill, as and if amended, SECTION 1, by striking Section 16-3-80(A) and inserting:</w:t>
      </w:r>
    </w:p>
    <w:sdt>
      <w:sdtPr>
        <w:rPr>
          <w:rFonts w:cs="Times New Roman"/>
          <w:color w:val="000000" w:themeColor="text1"/>
          <w:sz w:val="22"/>
        </w:rPr>
        <w:alias w:val="Cannot be edited"/>
        <w:tag w:val="Cannot be edited"/>
        <w:id w:val="-1095246684"/>
        <w:placeholder>
          <w:docPart w:val="05BA41171BE8431B88AC7FC68160E949"/>
        </w:placeholder>
      </w:sdtPr>
      <w:sdtEndPr/>
      <w:sdtContent>
        <w:p w14:paraId="168558AD" w14:textId="77777777" w:rsidR="00436A93" w:rsidRPr="007979F4"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7979F4">
            <w:rPr>
              <w:rFonts w:cs="Times New Roman"/>
              <w:color w:val="000000" w:themeColor="text1"/>
              <w:sz w:val="22"/>
            </w:rPr>
            <w:tab/>
            <w:t>(A) A person who</w:t>
          </w:r>
          <w:r w:rsidRPr="007979F4">
            <w:rPr>
              <w:rStyle w:val="scstrikered"/>
              <w:rFonts w:cs="Times New Roman"/>
              <w:color w:val="000000" w:themeColor="text1"/>
              <w:sz w:val="22"/>
            </w:rPr>
            <w:t>, in exchange for anything of value,</w:t>
          </w:r>
          <w:r w:rsidRPr="007979F4">
            <w:rPr>
              <w:rFonts w:cs="Times New Roman"/>
              <w:color w:val="000000" w:themeColor="text1"/>
              <w:sz w:val="22"/>
            </w:rPr>
            <w:t xml:space="preserve"> knowingly and unlawfully delivers, dispenses, or otherwise provides a controlled substance to another person in violation of the provisions of Section 44‑53‑370 or 44‑53‑375 commits the felony offense of drug‑induced homicide if the proximate cause of the death of any other person is the injection, inhalation, absorption, or ingestion of any amount of the controlled substance.</w:t>
          </w:r>
        </w:p>
      </w:sdtContent>
    </w:sdt>
    <w:p w14:paraId="14A7A870" w14:textId="77777777" w:rsidR="00436A93" w:rsidRPr="007979F4"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7979F4">
        <w:rPr>
          <w:rFonts w:cs="Times New Roman"/>
          <w:color w:val="000000" w:themeColor="text1"/>
          <w:sz w:val="22"/>
          <w:szCs w:val="22"/>
        </w:rPr>
        <w:tab/>
        <w:t>Renumber sections to conform.</w:t>
      </w:r>
    </w:p>
    <w:p w14:paraId="7EF57E04" w14:textId="77777777" w:rsidR="00436A93" w:rsidRPr="007979F4"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7979F4">
        <w:rPr>
          <w:rFonts w:cs="Times New Roman"/>
          <w:color w:val="000000" w:themeColor="text1"/>
          <w:sz w:val="22"/>
          <w:szCs w:val="22"/>
        </w:rPr>
        <w:tab/>
        <w:t>Amend title to conform.</w:t>
      </w:r>
    </w:p>
    <w:p w14:paraId="2AF05B89"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1F468D0"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Senator ADAMS explained the amendment.</w:t>
      </w:r>
    </w:p>
    <w:p w14:paraId="7865EFCA"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9AD1EBA"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amendment was adopted.</w:t>
      </w:r>
    </w:p>
    <w:p w14:paraId="0180B9A3"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25E63A1" w14:textId="77777777" w:rsidR="00436A93" w:rsidRPr="00436A93" w:rsidRDefault="00436A93" w:rsidP="00436A93">
      <w:pPr>
        <w:rPr>
          <w:szCs w:val="22"/>
        </w:rPr>
      </w:pPr>
      <w:r w:rsidRPr="00436A93">
        <w:rPr>
          <w:szCs w:val="22"/>
        </w:rPr>
        <w:tab/>
        <w:t>Senator HEMBREE proposed the following amendment (SEDU-183.DB0001S)</w:t>
      </w:r>
      <w:r w:rsidRPr="00436A93">
        <w:rPr>
          <w:snapToGrid w:val="0"/>
          <w:szCs w:val="22"/>
        </w:rPr>
        <w:t>, which was adopted</w:t>
      </w:r>
      <w:r w:rsidRPr="00436A93">
        <w:rPr>
          <w:szCs w:val="22"/>
        </w:rPr>
        <w:t>:</w:t>
      </w:r>
    </w:p>
    <w:p w14:paraId="3A20E0EB"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Amend the bill, as and if amended, SECTION 1, by striking Section 16-3-80(C) and inserting:</w:t>
      </w:r>
    </w:p>
    <w:sdt>
      <w:sdtPr>
        <w:rPr>
          <w:rFonts w:cs="Times New Roman"/>
          <w:sz w:val="22"/>
        </w:rPr>
        <w:alias w:val="Cannot be edited"/>
        <w:tag w:val="Cannot be edited"/>
        <w:id w:val="-327443454"/>
        <w:placeholder>
          <w:docPart w:val="F37B2C29D0A74558B8F914E81B0AB8B3"/>
        </w:placeholder>
      </w:sdtPr>
      <w:sdtEndPr/>
      <w:sdtContent>
        <w:p w14:paraId="1A617CFA" w14:textId="77777777" w:rsidR="00436A93" w:rsidRPr="00436A93"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6A93">
            <w:rPr>
              <w:rFonts w:cs="Times New Roman"/>
              <w:sz w:val="22"/>
            </w:rPr>
            <w:tab/>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w:t>
          </w:r>
          <w:r w:rsidRPr="00436A93">
            <w:rPr>
              <w:rStyle w:val="scstrikered"/>
              <w:rFonts w:cs="Times New Roman"/>
              <w:color w:val="auto"/>
              <w:sz w:val="22"/>
            </w:rPr>
            <w:t>A person charged with a violation of this section may also be charged for any other applicable drug‑related offense to include an assisted suicide pursuant to the provisions of Section 16‑3‑1090.</w:t>
          </w:r>
          <w:r w:rsidRPr="00436A93">
            <w:rPr>
              <w:rStyle w:val="scinsertblue"/>
              <w:rFonts w:cs="Times New Roman"/>
              <w:color w:val="auto"/>
              <w:sz w:val="22"/>
            </w:rPr>
            <w:t xml:space="preserve">This section does not prohibit a </w:t>
          </w:r>
          <w:r w:rsidRPr="00436A93">
            <w:rPr>
              <w:rStyle w:val="scinsertblue"/>
              <w:rFonts w:cs="Times New Roman"/>
              <w:color w:val="auto"/>
              <w:sz w:val="22"/>
            </w:rPr>
            <w:lastRenderedPageBreak/>
            <w:t>person from being arrested, charged or prosecuted for any other applicable offense, whether or not the offense arises from the same circumstances as provided in this section.</w:t>
          </w:r>
        </w:p>
      </w:sdtContent>
    </w:sdt>
    <w:p w14:paraId="290441FD" w14:textId="77777777" w:rsidR="00436A93" w:rsidRPr="00436A93"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36A93">
        <w:rPr>
          <w:rFonts w:cs="Times New Roman"/>
          <w:sz w:val="22"/>
          <w:szCs w:val="22"/>
        </w:rPr>
        <w:tab/>
        <w:t>Renumber sections to conform.</w:t>
      </w:r>
    </w:p>
    <w:p w14:paraId="23643F1C"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Amend title to conform.</w:t>
      </w:r>
    </w:p>
    <w:p w14:paraId="57D5D17D"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0D28AB7"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Senator HEMBREE explained the amendment.</w:t>
      </w:r>
    </w:p>
    <w:p w14:paraId="6820744E"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01ACEC5"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amendment was adopted.</w:t>
      </w:r>
    </w:p>
    <w:p w14:paraId="5F7B2DC3"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39775A6" w14:textId="77777777" w:rsidR="00436A93" w:rsidRPr="00436A93" w:rsidRDefault="00436A93" w:rsidP="00436A93">
      <w:pPr>
        <w:rPr>
          <w:color w:val="auto"/>
          <w:szCs w:val="22"/>
        </w:rPr>
      </w:pPr>
      <w:r w:rsidRPr="00436A93">
        <w:rPr>
          <w:color w:val="auto"/>
          <w:szCs w:val="22"/>
        </w:rPr>
        <w:tab/>
        <w:t xml:space="preserve">The question being the second reading of the </w:t>
      </w:r>
      <w:r w:rsidRPr="00436A93">
        <w:rPr>
          <w:szCs w:val="22"/>
        </w:rPr>
        <w:t>Bill</w:t>
      </w:r>
      <w:r w:rsidRPr="00436A93">
        <w:rPr>
          <w:color w:val="auto"/>
          <w:szCs w:val="22"/>
        </w:rPr>
        <w:t>.</w:t>
      </w:r>
    </w:p>
    <w:p w14:paraId="348912AF" w14:textId="77777777" w:rsidR="00436A93" w:rsidRPr="00436A93" w:rsidRDefault="00436A93" w:rsidP="00436A93">
      <w:pPr>
        <w:rPr>
          <w:color w:val="auto"/>
          <w:szCs w:val="22"/>
        </w:rPr>
      </w:pPr>
    </w:p>
    <w:p w14:paraId="099E91F4" w14:textId="77777777" w:rsidR="00436A93" w:rsidRPr="00436A93" w:rsidRDefault="00436A93" w:rsidP="00436A93">
      <w:pPr>
        <w:rPr>
          <w:color w:val="auto"/>
          <w:szCs w:val="22"/>
        </w:rPr>
      </w:pPr>
      <w:r w:rsidRPr="00436A93">
        <w:rPr>
          <w:color w:val="auto"/>
          <w:szCs w:val="22"/>
        </w:rPr>
        <w:tab/>
        <w:t>The “ayes” and “nays” were demanded and taken, resulting as follows:</w:t>
      </w:r>
    </w:p>
    <w:p w14:paraId="2351F0F8" w14:textId="77777777" w:rsidR="00436A93" w:rsidRPr="00436A93" w:rsidRDefault="00436A93" w:rsidP="00436A93">
      <w:pPr>
        <w:jc w:val="center"/>
        <w:rPr>
          <w:b/>
          <w:color w:val="auto"/>
          <w:szCs w:val="22"/>
        </w:rPr>
      </w:pPr>
      <w:r w:rsidRPr="00436A93">
        <w:rPr>
          <w:b/>
          <w:color w:val="auto"/>
          <w:szCs w:val="22"/>
        </w:rPr>
        <w:t>Ayes 43; Nays 0</w:t>
      </w:r>
    </w:p>
    <w:p w14:paraId="19961DD5" w14:textId="77777777" w:rsidR="00436A93" w:rsidRPr="00436A93" w:rsidRDefault="00436A93" w:rsidP="00436A93">
      <w:pPr>
        <w:rPr>
          <w:color w:val="auto"/>
          <w:szCs w:val="22"/>
        </w:rPr>
      </w:pPr>
    </w:p>
    <w:p w14:paraId="2F032FA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AYES</w:t>
      </w:r>
    </w:p>
    <w:p w14:paraId="2847C0C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63BB8B7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2CE1AFF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Chaplin</w:t>
      </w:r>
      <w:r w:rsidRPr="00436A93">
        <w:rPr>
          <w:color w:val="auto"/>
          <w:szCs w:val="22"/>
        </w:rPr>
        <w:tab/>
        <w:t>Climer</w:t>
      </w:r>
      <w:r w:rsidRPr="00436A93">
        <w:rPr>
          <w:color w:val="auto"/>
          <w:szCs w:val="22"/>
        </w:rPr>
        <w:tab/>
        <w:t>Corbin</w:t>
      </w:r>
    </w:p>
    <w:p w14:paraId="692873D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4FF1DD0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0CB8ECB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2D5D476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6E87F82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7146E40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47A7AD7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06B5EFD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0CBDF30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p>
    <w:p w14:paraId="6E202B2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Tedder</w:t>
      </w:r>
      <w:r w:rsidRPr="00436A93">
        <w:rPr>
          <w:color w:val="auto"/>
          <w:szCs w:val="22"/>
        </w:rPr>
        <w:tab/>
        <w:t>Turner</w:t>
      </w:r>
      <w:r w:rsidRPr="00436A93">
        <w:rPr>
          <w:color w:val="auto"/>
          <w:szCs w:val="22"/>
        </w:rPr>
        <w:tab/>
        <w:t>Verdin</w:t>
      </w:r>
    </w:p>
    <w:p w14:paraId="632557EE"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2AAB2598"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02CE13C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6D9B82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597A5123" w14:textId="77777777" w:rsidR="00436A93" w:rsidRPr="00436A93" w:rsidRDefault="00436A93" w:rsidP="00436A93">
      <w:pPr>
        <w:rPr>
          <w:color w:val="auto"/>
          <w:szCs w:val="22"/>
        </w:rPr>
      </w:pPr>
    </w:p>
    <w:p w14:paraId="4487998F"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211AE7B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038B02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39CB6D83" w14:textId="77777777" w:rsidR="00436A93" w:rsidRDefault="00436A93" w:rsidP="00436A93">
      <w:pPr>
        <w:rPr>
          <w:color w:val="auto"/>
          <w:szCs w:val="22"/>
        </w:rPr>
      </w:pPr>
    </w:p>
    <w:p w14:paraId="023B54FA" w14:textId="77777777" w:rsidR="00ED4ED2" w:rsidRDefault="00ED4ED2" w:rsidP="00436A93">
      <w:pPr>
        <w:rPr>
          <w:color w:val="auto"/>
          <w:szCs w:val="22"/>
        </w:rPr>
      </w:pPr>
    </w:p>
    <w:p w14:paraId="26E759A4" w14:textId="77777777" w:rsidR="00ED4ED2" w:rsidRPr="00436A93" w:rsidRDefault="00ED4ED2" w:rsidP="00436A93">
      <w:pPr>
        <w:rPr>
          <w:color w:val="auto"/>
          <w:szCs w:val="22"/>
        </w:rPr>
      </w:pPr>
    </w:p>
    <w:p w14:paraId="4C351926" w14:textId="77777777" w:rsidR="00436A93" w:rsidRPr="00436A93" w:rsidRDefault="00436A93" w:rsidP="00436A93">
      <w:pPr>
        <w:rPr>
          <w:color w:val="auto"/>
          <w:szCs w:val="22"/>
        </w:rPr>
      </w:pPr>
      <w:r w:rsidRPr="00436A93">
        <w:rPr>
          <w:color w:val="auto"/>
          <w:szCs w:val="22"/>
        </w:rPr>
        <w:lastRenderedPageBreak/>
        <w:tab/>
        <w:t xml:space="preserve">There being no further amendments, the </w:t>
      </w:r>
      <w:r w:rsidRPr="00436A93">
        <w:rPr>
          <w:szCs w:val="22"/>
        </w:rPr>
        <w:t>Bill,</w:t>
      </w:r>
      <w:r w:rsidRPr="00436A93">
        <w:rPr>
          <w:color w:val="auto"/>
          <w:szCs w:val="22"/>
        </w:rPr>
        <w:t xml:space="preserve"> as amended, was read the second time, passed and ordered to a third reading.</w:t>
      </w:r>
    </w:p>
    <w:p w14:paraId="2C12A97D" w14:textId="77777777" w:rsidR="00436A93" w:rsidRPr="00436A93" w:rsidRDefault="00436A93" w:rsidP="00436A93">
      <w:pPr>
        <w:rPr>
          <w:color w:val="auto"/>
          <w:szCs w:val="22"/>
        </w:rPr>
      </w:pPr>
    </w:p>
    <w:p w14:paraId="62FCDC5A" w14:textId="77777777" w:rsidR="00436A93" w:rsidRPr="00436A93" w:rsidRDefault="00436A93" w:rsidP="00436A93">
      <w:pPr>
        <w:jc w:val="center"/>
        <w:rPr>
          <w:b/>
          <w:bCs/>
          <w:szCs w:val="22"/>
        </w:rPr>
      </w:pPr>
      <w:r w:rsidRPr="00436A93">
        <w:rPr>
          <w:b/>
          <w:bCs/>
          <w:szCs w:val="22"/>
        </w:rPr>
        <w:t>CARRIED OVER</w:t>
      </w:r>
    </w:p>
    <w:p w14:paraId="199E4E87" w14:textId="2FB1F024" w:rsidR="00436A93" w:rsidRPr="00436A93" w:rsidRDefault="00436A93" w:rsidP="00436A93">
      <w:pPr>
        <w:suppressAutoHyphens/>
        <w:rPr>
          <w:szCs w:val="22"/>
        </w:rPr>
      </w:pPr>
      <w:r w:rsidRPr="00436A93">
        <w:rPr>
          <w:b/>
          <w:bCs/>
          <w:szCs w:val="22"/>
        </w:rPr>
        <w:tab/>
      </w:r>
      <w:r w:rsidRPr="00436A93">
        <w:rPr>
          <w:szCs w:val="22"/>
        </w:rPr>
        <w:t>S. 219</w:t>
      </w:r>
      <w:r w:rsidRPr="00436A93">
        <w:rPr>
          <w:szCs w:val="22"/>
        </w:rPr>
        <w:fldChar w:fldCharType="begin"/>
      </w:r>
      <w:r w:rsidRPr="00436A93">
        <w:rPr>
          <w:szCs w:val="22"/>
        </w:rPr>
        <w:instrText xml:space="preserve"> XE "S. 219" \b </w:instrText>
      </w:r>
      <w:r w:rsidRPr="00436A93">
        <w:rPr>
          <w:szCs w:val="22"/>
        </w:rPr>
        <w:fldChar w:fldCharType="end"/>
      </w:r>
      <w:r w:rsidRPr="00436A93">
        <w:rPr>
          <w:szCs w:val="22"/>
        </w:rPr>
        <w:t xml:space="preserve"> -- Senator Goldfinch:  </w:t>
      </w:r>
      <w:r w:rsidRPr="00436A93">
        <w:rPr>
          <w:caps/>
          <w:szCs w:val="22"/>
        </w:rPr>
        <w:t>A BILL TO AMEND THE SOUTH CAROLINA CODE OF LAWS BY AMENDING SECTION 50‑5‑2730, RELATING TO THE APPLICABILITY OF FEDERAL FISHING REGULATIONS IN STATE WATERS, SO AS TO PROVIDE FOR THE SEASON, CATCH LIMITS, AND MINIMUM SIZES FOR</w:t>
      </w:r>
      <w:r w:rsidR="00ED4ED2">
        <w:rPr>
          <w:caps/>
          <w:szCs w:val="22"/>
        </w:rPr>
        <w:t xml:space="preserve"> </w:t>
      </w:r>
      <w:r w:rsidRPr="00436A93">
        <w:rPr>
          <w:caps/>
          <w:szCs w:val="22"/>
        </w:rPr>
        <w:t>CERTAIN SPECIES UNDER THE SNAPPER‑GROUPER FISHERY MANAGEMENT PLAN.</w:t>
      </w:r>
    </w:p>
    <w:p w14:paraId="69373EBF" w14:textId="77777777" w:rsidR="00436A93" w:rsidRPr="00436A93" w:rsidRDefault="00436A93" w:rsidP="00436A93">
      <w:pPr>
        <w:rPr>
          <w:color w:val="auto"/>
          <w:szCs w:val="22"/>
        </w:rPr>
      </w:pPr>
      <w:r w:rsidRPr="00436A93">
        <w:rPr>
          <w:color w:val="auto"/>
          <w:szCs w:val="22"/>
        </w:rPr>
        <w:tab/>
        <w:t>On motion of Senator CORBIN, the Bill was carried over.</w:t>
      </w:r>
    </w:p>
    <w:p w14:paraId="076F1DF3" w14:textId="77777777" w:rsidR="00436A93" w:rsidRPr="00436A93" w:rsidRDefault="00436A93" w:rsidP="00436A93">
      <w:pPr>
        <w:rPr>
          <w:color w:val="auto"/>
          <w:szCs w:val="22"/>
        </w:rPr>
      </w:pPr>
    </w:p>
    <w:p w14:paraId="4CDCB0B8" w14:textId="77777777" w:rsidR="00436A93" w:rsidRPr="00436A93" w:rsidRDefault="00436A93" w:rsidP="00436A93">
      <w:pPr>
        <w:jc w:val="center"/>
        <w:rPr>
          <w:b/>
          <w:bCs/>
          <w:szCs w:val="22"/>
        </w:rPr>
      </w:pPr>
      <w:r w:rsidRPr="00436A93">
        <w:rPr>
          <w:b/>
          <w:bCs/>
          <w:szCs w:val="22"/>
        </w:rPr>
        <w:t>CARRIED OVER</w:t>
      </w:r>
    </w:p>
    <w:p w14:paraId="49745A96" w14:textId="77777777" w:rsidR="00436A93" w:rsidRPr="00436A93" w:rsidRDefault="00436A93" w:rsidP="00436A93">
      <w:pPr>
        <w:suppressAutoHyphens/>
        <w:rPr>
          <w:szCs w:val="22"/>
        </w:rPr>
      </w:pPr>
      <w:r w:rsidRPr="00436A93">
        <w:rPr>
          <w:b/>
          <w:bCs/>
          <w:szCs w:val="22"/>
        </w:rPr>
        <w:tab/>
      </w:r>
      <w:r w:rsidRPr="00436A93">
        <w:rPr>
          <w:szCs w:val="22"/>
        </w:rPr>
        <w:t>S. 264</w:t>
      </w:r>
      <w:r w:rsidRPr="00436A93">
        <w:rPr>
          <w:szCs w:val="22"/>
        </w:rPr>
        <w:fldChar w:fldCharType="begin"/>
      </w:r>
      <w:r w:rsidRPr="00436A93">
        <w:rPr>
          <w:szCs w:val="22"/>
        </w:rPr>
        <w:instrText xml:space="preserve"> XE "S. 264" \b </w:instrText>
      </w:r>
      <w:r w:rsidRPr="00436A93">
        <w:rPr>
          <w:szCs w:val="22"/>
        </w:rPr>
        <w:fldChar w:fldCharType="end"/>
      </w:r>
      <w:r w:rsidRPr="00436A93">
        <w:rPr>
          <w:szCs w:val="22"/>
        </w:rPr>
        <w:t xml:space="preserve"> -- Senators Peeler, Climer, Ott, Johnson, Kimbrell, Williams, Turner, Rice, Corbin, Bennett and Garrett:  </w:t>
      </w:r>
      <w:r w:rsidRPr="00436A93">
        <w:rPr>
          <w:caps/>
          <w:szCs w:val="22"/>
        </w:rPr>
        <w:t>A BILL TO AMEND THE SOUTH CAROLINA CODE OF LAWS BY ADDING SECTION 12‑37‑160 SO AS TO PROVIDE THAT CERTAIN PROPERTY MAY NOT BE ANNEXED BY A MUNICIPALITY WITHOUT EXPRESS WRITTEN AGREEMENT OF THE OWNER.</w:t>
      </w:r>
    </w:p>
    <w:p w14:paraId="0FC3FADF" w14:textId="77777777" w:rsidR="00436A93" w:rsidRPr="00436A93" w:rsidRDefault="00436A93" w:rsidP="00436A93">
      <w:pPr>
        <w:rPr>
          <w:color w:val="auto"/>
          <w:szCs w:val="22"/>
        </w:rPr>
      </w:pPr>
      <w:r w:rsidRPr="00436A93">
        <w:rPr>
          <w:color w:val="auto"/>
          <w:szCs w:val="22"/>
        </w:rPr>
        <w:tab/>
        <w:t>On motion of Senator VERDIN, the Bill was carried over.</w:t>
      </w:r>
    </w:p>
    <w:p w14:paraId="6C7BF056" w14:textId="77777777" w:rsidR="00436A93" w:rsidRPr="00436A93" w:rsidRDefault="00436A93" w:rsidP="00436A93">
      <w:pPr>
        <w:rPr>
          <w:color w:val="auto"/>
          <w:szCs w:val="22"/>
        </w:rPr>
      </w:pPr>
    </w:p>
    <w:p w14:paraId="69BFFD57"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t>READ THE SECOND TIME</w:t>
      </w:r>
    </w:p>
    <w:p w14:paraId="0566D43E" w14:textId="77777777" w:rsidR="00436A93" w:rsidRPr="00436A93" w:rsidRDefault="00436A93" w:rsidP="00436A93">
      <w:pPr>
        <w:suppressAutoHyphens/>
        <w:rPr>
          <w:szCs w:val="22"/>
        </w:rPr>
      </w:pPr>
      <w:r w:rsidRPr="00436A93">
        <w:rPr>
          <w:b/>
          <w:bCs/>
          <w:szCs w:val="22"/>
        </w:rPr>
        <w:tab/>
      </w:r>
      <w:r w:rsidRPr="00436A93">
        <w:rPr>
          <w:szCs w:val="22"/>
        </w:rPr>
        <w:t>S. 291</w:t>
      </w:r>
      <w:r w:rsidRPr="00436A93">
        <w:rPr>
          <w:szCs w:val="22"/>
        </w:rPr>
        <w:fldChar w:fldCharType="begin"/>
      </w:r>
      <w:r w:rsidRPr="00436A93">
        <w:rPr>
          <w:szCs w:val="22"/>
        </w:rPr>
        <w:instrText xml:space="preserve"> XE "S. 291" \b </w:instrText>
      </w:r>
      <w:r w:rsidRPr="00436A93">
        <w:rPr>
          <w:szCs w:val="22"/>
        </w:rPr>
        <w:fldChar w:fldCharType="end"/>
      </w:r>
      <w:r w:rsidRPr="00436A93">
        <w:rPr>
          <w:szCs w:val="22"/>
        </w:rPr>
        <w:t xml:space="preserve"> -- Senators Peeler, Alexander, Bennett and Cromer:  </w:t>
      </w:r>
      <w:r w:rsidRPr="00436A93">
        <w:rPr>
          <w:caps/>
          <w:szCs w:val="22"/>
        </w:rPr>
        <w:t>A JOINT RESOLUTION TO PROVIDE FOR THE CONTINUING AUTHORITY TO PAY THE EXPENSES OF STATE GOVERNMENT IF THE 2025-2026 FISCAL YEAR BEGINS WITHOUT A GENERAL APPROPRIATIONS ACT FOR FISCAL YEAR 2025-2026 HAVING BEEN ENACTED, AND TO PROVIDE EXCEPTIONS.</w:t>
      </w:r>
    </w:p>
    <w:p w14:paraId="54E8F5A3"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Resolution.</w:t>
      </w:r>
    </w:p>
    <w:p w14:paraId="08244104" w14:textId="77777777" w:rsidR="00436A93" w:rsidRPr="00436A93" w:rsidRDefault="00436A93" w:rsidP="00436A93">
      <w:pPr>
        <w:rPr>
          <w:b/>
          <w:bCs/>
          <w:szCs w:val="22"/>
        </w:rPr>
      </w:pPr>
    </w:p>
    <w:p w14:paraId="71DEDEE9" w14:textId="77777777" w:rsidR="00436A93" w:rsidRPr="00436A93" w:rsidRDefault="00436A93" w:rsidP="00436A93">
      <w:pPr>
        <w:rPr>
          <w:szCs w:val="22"/>
        </w:rPr>
      </w:pPr>
      <w:r w:rsidRPr="00436A93">
        <w:rPr>
          <w:szCs w:val="22"/>
        </w:rPr>
        <w:tab/>
        <w:t>Senator TURNER explained the Resolution.</w:t>
      </w:r>
    </w:p>
    <w:p w14:paraId="0E1A9426" w14:textId="77777777" w:rsidR="00436A93" w:rsidRPr="00436A93" w:rsidRDefault="00436A93" w:rsidP="00436A93">
      <w:pPr>
        <w:rPr>
          <w:b/>
          <w:bCs/>
          <w:szCs w:val="22"/>
        </w:rPr>
      </w:pPr>
    </w:p>
    <w:p w14:paraId="2CB220E4" w14:textId="77777777" w:rsidR="00436A93" w:rsidRPr="00436A93" w:rsidRDefault="00436A93" w:rsidP="00436A93">
      <w:pPr>
        <w:rPr>
          <w:color w:val="auto"/>
          <w:szCs w:val="22"/>
        </w:rPr>
      </w:pPr>
      <w:r w:rsidRPr="00436A93">
        <w:rPr>
          <w:color w:val="auto"/>
          <w:szCs w:val="22"/>
        </w:rPr>
        <w:tab/>
        <w:t xml:space="preserve">The question being the second reading of the </w:t>
      </w:r>
      <w:r w:rsidRPr="00436A93">
        <w:rPr>
          <w:szCs w:val="22"/>
        </w:rPr>
        <w:t>Resolution</w:t>
      </w:r>
      <w:r w:rsidRPr="00436A93">
        <w:rPr>
          <w:color w:val="auto"/>
          <w:szCs w:val="22"/>
        </w:rPr>
        <w:t>.</w:t>
      </w:r>
    </w:p>
    <w:p w14:paraId="48A48F50" w14:textId="77777777" w:rsidR="00436A93" w:rsidRPr="00436A93" w:rsidRDefault="00436A93" w:rsidP="00436A93">
      <w:pPr>
        <w:rPr>
          <w:color w:val="auto"/>
          <w:szCs w:val="22"/>
        </w:rPr>
      </w:pPr>
    </w:p>
    <w:p w14:paraId="6C1ACAA6" w14:textId="77777777" w:rsidR="00436A93" w:rsidRPr="00436A93" w:rsidRDefault="00436A93" w:rsidP="00436A93">
      <w:pPr>
        <w:rPr>
          <w:color w:val="auto"/>
          <w:szCs w:val="22"/>
        </w:rPr>
      </w:pPr>
      <w:r w:rsidRPr="00436A93">
        <w:rPr>
          <w:color w:val="auto"/>
          <w:szCs w:val="22"/>
        </w:rPr>
        <w:tab/>
        <w:t>The “ayes” and “nays” were demanded and taken, resulting as follows:</w:t>
      </w:r>
    </w:p>
    <w:p w14:paraId="5ADD334C" w14:textId="77777777" w:rsidR="00436A93" w:rsidRPr="00436A93" w:rsidRDefault="00436A93" w:rsidP="00436A93">
      <w:pPr>
        <w:jc w:val="center"/>
        <w:rPr>
          <w:b/>
          <w:color w:val="auto"/>
          <w:szCs w:val="22"/>
        </w:rPr>
      </w:pPr>
      <w:r w:rsidRPr="00436A93">
        <w:rPr>
          <w:b/>
          <w:color w:val="auto"/>
          <w:szCs w:val="22"/>
        </w:rPr>
        <w:t>Ayes 43; Nays 0</w:t>
      </w:r>
    </w:p>
    <w:p w14:paraId="7305C126" w14:textId="77777777" w:rsidR="00436A93" w:rsidRPr="00436A93" w:rsidRDefault="00436A93" w:rsidP="00436A93">
      <w:pPr>
        <w:rPr>
          <w:color w:val="auto"/>
          <w:szCs w:val="22"/>
        </w:rPr>
      </w:pPr>
    </w:p>
    <w:p w14:paraId="3ECFC72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AYES</w:t>
      </w:r>
    </w:p>
    <w:p w14:paraId="44177F2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5474E0A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22DBC52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lastRenderedPageBreak/>
        <w:t>Chaplin</w:t>
      </w:r>
      <w:r w:rsidRPr="00436A93">
        <w:rPr>
          <w:color w:val="auto"/>
          <w:szCs w:val="22"/>
        </w:rPr>
        <w:tab/>
        <w:t>Climer</w:t>
      </w:r>
      <w:r w:rsidRPr="00436A93">
        <w:rPr>
          <w:color w:val="auto"/>
          <w:szCs w:val="22"/>
        </w:rPr>
        <w:tab/>
        <w:t>Corbin</w:t>
      </w:r>
    </w:p>
    <w:p w14:paraId="642667FD"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30704F6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5FA3950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219959F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131CBDC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50A8865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6C362FF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75DADC5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6843C5B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p>
    <w:p w14:paraId="0B046AF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Tedder</w:t>
      </w:r>
      <w:r w:rsidRPr="00436A93">
        <w:rPr>
          <w:color w:val="auto"/>
          <w:szCs w:val="22"/>
        </w:rPr>
        <w:tab/>
        <w:t>Turner</w:t>
      </w:r>
      <w:r w:rsidRPr="00436A93">
        <w:rPr>
          <w:color w:val="auto"/>
          <w:szCs w:val="22"/>
        </w:rPr>
        <w:tab/>
        <w:t>Verdin</w:t>
      </w:r>
    </w:p>
    <w:p w14:paraId="4388B177"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6E0D085B" w14:textId="77777777" w:rsid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137CC880" w14:textId="77777777" w:rsidR="007979F4" w:rsidRPr="00436A93" w:rsidRDefault="007979F4"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5067B0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64A99739" w14:textId="77777777" w:rsidR="00436A93" w:rsidRPr="00436A93" w:rsidRDefault="00436A93" w:rsidP="00436A93">
      <w:pPr>
        <w:rPr>
          <w:color w:val="auto"/>
          <w:szCs w:val="22"/>
        </w:rPr>
      </w:pPr>
    </w:p>
    <w:p w14:paraId="591B58F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093023B2"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6D606B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2BCD0E13" w14:textId="77777777" w:rsidR="00436A93" w:rsidRPr="00436A93" w:rsidRDefault="00436A93" w:rsidP="00436A93">
      <w:pPr>
        <w:rPr>
          <w:color w:val="auto"/>
          <w:szCs w:val="22"/>
        </w:rPr>
      </w:pPr>
    </w:p>
    <w:p w14:paraId="74A1B615" w14:textId="77777777" w:rsidR="00436A93" w:rsidRPr="00436A93" w:rsidRDefault="00436A93" w:rsidP="00436A93">
      <w:pPr>
        <w:rPr>
          <w:color w:val="auto"/>
          <w:szCs w:val="22"/>
        </w:rPr>
      </w:pPr>
      <w:r w:rsidRPr="00436A93">
        <w:rPr>
          <w:color w:val="auto"/>
          <w:szCs w:val="22"/>
        </w:rPr>
        <w:tab/>
        <w:t xml:space="preserve">The </w:t>
      </w:r>
      <w:r w:rsidRPr="00436A93">
        <w:rPr>
          <w:szCs w:val="22"/>
        </w:rPr>
        <w:t>Resolution</w:t>
      </w:r>
      <w:r w:rsidRPr="00436A93">
        <w:rPr>
          <w:color w:val="auto"/>
          <w:szCs w:val="22"/>
        </w:rPr>
        <w:t xml:space="preserve"> was read the second time, passed and ordered to a third reading.</w:t>
      </w:r>
    </w:p>
    <w:p w14:paraId="7AD332E5" w14:textId="77777777" w:rsidR="00436A93" w:rsidRPr="00436A93" w:rsidRDefault="00436A93" w:rsidP="00436A93">
      <w:pPr>
        <w:rPr>
          <w:color w:val="auto"/>
          <w:szCs w:val="22"/>
        </w:rPr>
      </w:pPr>
    </w:p>
    <w:p w14:paraId="1354715B" w14:textId="77777777" w:rsidR="00436A93" w:rsidRPr="00436A93" w:rsidRDefault="00436A93" w:rsidP="00436A93">
      <w:pPr>
        <w:jc w:val="center"/>
        <w:rPr>
          <w:b/>
          <w:bCs/>
          <w:szCs w:val="22"/>
        </w:rPr>
      </w:pPr>
      <w:r w:rsidRPr="00436A93">
        <w:rPr>
          <w:b/>
          <w:bCs/>
          <w:szCs w:val="22"/>
        </w:rPr>
        <w:t>OBJECTION</w:t>
      </w:r>
    </w:p>
    <w:p w14:paraId="298D74C5" w14:textId="77777777" w:rsidR="00436A93" w:rsidRPr="00436A93" w:rsidRDefault="00436A93" w:rsidP="00436A93">
      <w:pPr>
        <w:suppressAutoHyphens/>
        <w:rPr>
          <w:szCs w:val="22"/>
        </w:rPr>
      </w:pPr>
      <w:r w:rsidRPr="00436A93">
        <w:rPr>
          <w:b/>
          <w:bCs/>
          <w:szCs w:val="22"/>
        </w:rPr>
        <w:tab/>
      </w:r>
      <w:r w:rsidRPr="00436A93">
        <w:rPr>
          <w:szCs w:val="22"/>
        </w:rPr>
        <w:t>S. 318</w:t>
      </w:r>
      <w:r w:rsidRPr="00436A93">
        <w:rPr>
          <w:szCs w:val="22"/>
        </w:rPr>
        <w:fldChar w:fldCharType="begin"/>
      </w:r>
      <w:r w:rsidRPr="00436A93">
        <w:rPr>
          <w:szCs w:val="22"/>
        </w:rPr>
        <w:instrText xml:space="preserve"> XE "S. 318" \b </w:instrText>
      </w:r>
      <w:r w:rsidRPr="00436A93">
        <w:rPr>
          <w:szCs w:val="22"/>
        </w:rPr>
        <w:fldChar w:fldCharType="end"/>
      </w:r>
      <w:r w:rsidRPr="00436A93">
        <w:rPr>
          <w:szCs w:val="22"/>
        </w:rPr>
        <w:t xml:space="preserve"> -- Senators Goldfinch, Alexander, Johnson, Fernandez, Gambrell, Stubbs, Grooms, Climer, Leber, Cash, Kimbrell, Davis, Young, Peeler, Corbin, Turner, Rice, Verdin and Garrett:  </w:t>
      </w:r>
      <w:r w:rsidRPr="00436A93">
        <w:rPr>
          <w:caps/>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32C572B3" w14:textId="77777777" w:rsidR="00436A93" w:rsidRPr="00436A93" w:rsidRDefault="00436A93" w:rsidP="00436A93">
      <w:pPr>
        <w:rPr>
          <w:color w:val="auto"/>
          <w:szCs w:val="22"/>
        </w:rPr>
      </w:pPr>
      <w:r w:rsidRPr="00436A93">
        <w:rPr>
          <w:color w:val="auto"/>
          <w:szCs w:val="22"/>
        </w:rPr>
        <w:tab/>
        <w:t>Senator HUTTO objected to consideration of the Bill.</w:t>
      </w:r>
    </w:p>
    <w:p w14:paraId="5BCDFB4B" w14:textId="77777777" w:rsidR="00436A93" w:rsidRDefault="00436A93" w:rsidP="00436A93">
      <w:pPr>
        <w:rPr>
          <w:b/>
          <w:bCs/>
          <w:szCs w:val="22"/>
        </w:rPr>
      </w:pPr>
    </w:p>
    <w:p w14:paraId="426EB4E0" w14:textId="77777777" w:rsidR="00ED4ED2" w:rsidRDefault="00ED4ED2" w:rsidP="00436A93">
      <w:pPr>
        <w:rPr>
          <w:b/>
          <w:bCs/>
          <w:szCs w:val="22"/>
        </w:rPr>
      </w:pPr>
    </w:p>
    <w:p w14:paraId="0DBD4D00" w14:textId="77777777" w:rsidR="00ED4ED2" w:rsidRDefault="00ED4ED2" w:rsidP="00436A93">
      <w:pPr>
        <w:rPr>
          <w:b/>
          <w:bCs/>
          <w:szCs w:val="22"/>
        </w:rPr>
      </w:pPr>
    </w:p>
    <w:p w14:paraId="53212F74" w14:textId="77777777" w:rsidR="00ED4ED2" w:rsidRPr="00436A93" w:rsidRDefault="00ED4ED2" w:rsidP="00436A93">
      <w:pPr>
        <w:rPr>
          <w:b/>
          <w:bCs/>
          <w:szCs w:val="22"/>
        </w:rPr>
      </w:pPr>
    </w:p>
    <w:p w14:paraId="082E43EA"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436A93">
        <w:rPr>
          <w:rFonts w:cs="Times New Roman"/>
          <w:b/>
          <w:bCs/>
          <w:sz w:val="22"/>
          <w:szCs w:val="22"/>
        </w:rPr>
        <w:lastRenderedPageBreak/>
        <w:t>AMENDED, READ THE SECOND TIME</w:t>
      </w:r>
    </w:p>
    <w:p w14:paraId="71F02F69" w14:textId="382FE843" w:rsidR="00436A93" w:rsidRPr="00436A93" w:rsidRDefault="00436A93" w:rsidP="00436A93">
      <w:pPr>
        <w:suppressAutoHyphens/>
        <w:rPr>
          <w:szCs w:val="22"/>
        </w:rPr>
      </w:pPr>
      <w:r w:rsidRPr="00436A93">
        <w:rPr>
          <w:b/>
          <w:bCs/>
          <w:szCs w:val="22"/>
        </w:rPr>
        <w:tab/>
      </w:r>
      <w:r w:rsidRPr="00436A93">
        <w:rPr>
          <w:szCs w:val="22"/>
        </w:rPr>
        <w:t>H. 3523</w:t>
      </w:r>
      <w:r w:rsidRPr="00436A93">
        <w:rPr>
          <w:szCs w:val="22"/>
        </w:rPr>
        <w:fldChar w:fldCharType="begin"/>
      </w:r>
      <w:r w:rsidRPr="00436A93">
        <w:rPr>
          <w:szCs w:val="22"/>
        </w:rPr>
        <w:instrText xml:space="preserve"> XE "H. 3523" \b </w:instrText>
      </w:r>
      <w:r w:rsidRPr="00436A93">
        <w:rPr>
          <w:szCs w:val="22"/>
        </w:rPr>
        <w:fldChar w:fldCharType="end"/>
      </w:r>
      <w:r w:rsidRPr="00436A93">
        <w:rPr>
          <w:szCs w:val="22"/>
        </w:rPr>
        <w:t xml:space="preserve"> -- Reps. J.E. Johnson, W. Newton, Robbins, Mitchell, Pedalino, Taylor, Long, Bailey, Calhoon, Yow, Weeks, Erickson, Bradley, Hager, Whitmire, Hixon, Cromer, Gilreath, Oremus and Hartz:  </w:t>
      </w:r>
      <w:r w:rsidRPr="00436A93">
        <w:rPr>
          <w:caps/>
          <w:szCs w:val="22"/>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w:t>
      </w:r>
      <w:r w:rsidR="00ED4ED2">
        <w:rPr>
          <w:caps/>
          <w:szCs w:val="22"/>
        </w:rPr>
        <w:t xml:space="preserve"> </w:t>
      </w:r>
      <w:r w:rsidRPr="00436A93">
        <w:rPr>
          <w:caps/>
          <w:szCs w:val="22"/>
        </w:rPr>
        <w:t>OF AN AGGRAVATED NATURE, AND TO PROVIDE A GRADUATED PENALTY STRUCTURE.</w:t>
      </w:r>
    </w:p>
    <w:p w14:paraId="2657D352"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Senate proceeded to the consideration of the Bill.</w:t>
      </w:r>
    </w:p>
    <w:p w14:paraId="09D5FAF6" w14:textId="77777777" w:rsidR="00436A93" w:rsidRPr="00436A93" w:rsidRDefault="00436A93" w:rsidP="00436A93">
      <w:pPr>
        <w:rPr>
          <w:b/>
          <w:bCs/>
          <w:szCs w:val="22"/>
        </w:rPr>
      </w:pPr>
    </w:p>
    <w:p w14:paraId="5D962070" w14:textId="77777777" w:rsidR="00436A93" w:rsidRPr="00436A93" w:rsidRDefault="00436A93" w:rsidP="00436A93">
      <w:pPr>
        <w:jc w:val="center"/>
        <w:rPr>
          <w:bCs/>
          <w:szCs w:val="22"/>
        </w:rPr>
      </w:pPr>
      <w:r w:rsidRPr="00436A93">
        <w:rPr>
          <w:b/>
          <w:bCs/>
          <w:szCs w:val="22"/>
        </w:rPr>
        <w:t>Amendment No. 1</w:t>
      </w:r>
    </w:p>
    <w:p w14:paraId="6367601F" w14:textId="77777777" w:rsidR="00436A93" w:rsidRPr="00436A93" w:rsidRDefault="00436A93" w:rsidP="00436A93">
      <w:pPr>
        <w:rPr>
          <w:szCs w:val="22"/>
        </w:rPr>
      </w:pPr>
      <w:r w:rsidRPr="00436A93">
        <w:rPr>
          <w:szCs w:val="22"/>
        </w:rPr>
        <w:tab/>
        <w:t>Senator HEMBREE proposed the following amendment (SJ-3523.MB0002S)</w:t>
      </w:r>
      <w:r w:rsidRPr="00436A93">
        <w:rPr>
          <w:snapToGrid w:val="0"/>
          <w:szCs w:val="22"/>
        </w:rPr>
        <w:t>, which was adopted</w:t>
      </w:r>
      <w:r w:rsidRPr="00436A93">
        <w:rPr>
          <w:szCs w:val="22"/>
        </w:rPr>
        <w:t>:</w:t>
      </w:r>
    </w:p>
    <w:p w14:paraId="0FDF73A2" w14:textId="77777777" w:rsidR="00436A93" w:rsidRPr="00436A93" w:rsidRDefault="00436A93" w:rsidP="00436A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436A93">
        <w:rPr>
          <w:rFonts w:cs="Times New Roman"/>
          <w:sz w:val="22"/>
          <w:szCs w:val="22"/>
        </w:rPr>
        <w:tab/>
        <w:t>Amend the bill, as and if amended, SECTION 1, by striking Section 16-13-135(C) and inserting:</w:t>
      </w:r>
    </w:p>
    <w:sdt>
      <w:sdtPr>
        <w:rPr>
          <w:rFonts w:cs="Times New Roman"/>
          <w:sz w:val="22"/>
        </w:rPr>
        <w:alias w:val="Cannot be edited"/>
        <w:tag w:val="Cannot be edited"/>
        <w:id w:val="763338431"/>
        <w:placeholder>
          <w:docPart w:val="F2C89C0639394A989A900B05905B7609"/>
        </w:placeholder>
      </w:sdtPr>
      <w:sdtEndPr>
        <w:rPr>
          <w:rStyle w:val="scinsert"/>
          <w:u w:val="single"/>
        </w:rPr>
      </w:sdtEndPr>
      <w:sdtContent>
        <w:p w14:paraId="0A63D6AF" w14:textId="77777777" w:rsidR="00436A93" w:rsidRPr="00436A93" w:rsidRDefault="00436A93" w:rsidP="00436A9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6A93">
            <w:rPr>
              <w:rFonts w:cs="Times New Roman"/>
              <w:sz w:val="22"/>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r w:rsidRPr="00436A93">
            <w:rPr>
              <w:rStyle w:val="scinsert"/>
              <w:rFonts w:cs="Times New Roman"/>
              <w:sz w:val="22"/>
            </w:rPr>
            <w:t xml:space="preserve"> However, nothing in this subsection may be interpreted to allow a circuit solicitor or persons in the circuit solicitor’s employ to prosecute cases outside of the circuit where the circuit solicitor was elected without the consent of the </w:t>
          </w:r>
          <w:r w:rsidRPr="00436A93">
            <w:rPr>
              <w:rStyle w:val="scstrikered"/>
              <w:rFonts w:cs="Times New Roman"/>
              <w:color w:val="auto"/>
              <w:sz w:val="22"/>
            </w:rPr>
            <w:t>resident circuit solicitor</w:t>
          </w:r>
          <w:r w:rsidRPr="00436A93">
            <w:rPr>
              <w:rStyle w:val="scinsertblue"/>
              <w:rFonts w:cs="Times New Roman"/>
              <w:color w:val="auto"/>
              <w:sz w:val="22"/>
            </w:rPr>
            <w:t>Attorney General</w:t>
          </w:r>
          <w:r w:rsidRPr="00436A93">
            <w:rPr>
              <w:rStyle w:val="scinsert"/>
              <w:rFonts w:cs="Times New Roman"/>
              <w:sz w:val="22"/>
            </w:rPr>
            <w:t>.</w:t>
          </w:r>
        </w:p>
      </w:sdtContent>
    </w:sdt>
    <w:p w14:paraId="332FC055" w14:textId="77777777" w:rsidR="00436A93" w:rsidRPr="00436A93" w:rsidRDefault="00436A93" w:rsidP="00436A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436A93">
        <w:rPr>
          <w:rStyle w:val="scinsert"/>
          <w:rFonts w:cs="Times New Roman"/>
          <w:sz w:val="22"/>
          <w:szCs w:val="22"/>
          <w:u w:val="none"/>
        </w:rPr>
        <w:tab/>
        <w:t>Re</w:t>
      </w:r>
      <w:r w:rsidRPr="00436A93">
        <w:rPr>
          <w:rFonts w:cs="Times New Roman"/>
          <w:sz w:val="22"/>
          <w:szCs w:val="22"/>
        </w:rPr>
        <w:t>number sections to conform.</w:t>
      </w:r>
    </w:p>
    <w:p w14:paraId="49F23EAA"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Amend title to conform.</w:t>
      </w:r>
    </w:p>
    <w:p w14:paraId="6D5AEC07"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41DB470"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Senator HEMBREE explained the amendment.</w:t>
      </w:r>
    </w:p>
    <w:p w14:paraId="12A01C1C"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3631579"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436A93">
        <w:rPr>
          <w:rFonts w:cs="Times New Roman"/>
          <w:sz w:val="22"/>
          <w:szCs w:val="22"/>
        </w:rPr>
        <w:tab/>
        <w:t>The amendment was adopted.</w:t>
      </w:r>
    </w:p>
    <w:p w14:paraId="2B3B7862" w14:textId="77777777" w:rsidR="00436A93" w:rsidRPr="00436A93" w:rsidRDefault="00436A93" w:rsidP="00436A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3860EA3" w14:textId="77777777" w:rsidR="00436A93" w:rsidRPr="00436A93" w:rsidRDefault="00436A93" w:rsidP="00436A93">
      <w:pPr>
        <w:rPr>
          <w:color w:val="auto"/>
          <w:szCs w:val="22"/>
        </w:rPr>
      </w:pPr>
      <w:r w:rsidRPr="00436A93">
        <w:rPr>
          <w:color w:val="auto"/>
          <w:szCs w:val="22"/>
        </w:rPr>
        <w:tab/>
        <w:t>The question being the second reading of the Bill.</w:t>
      </w:r>
    </w:p>
    <w:p w14:paraId="68EC3E2E" w14:textId="77777777" w:rsidR="00436A93" w:rsidRPr="00436A93" w:rsidRDefault="00436A93" w:rsidP="00436A93">
      <w:pPr>
        <w:rPr>
          <w:color w:val="auto"/>
          <w:szCs w:val="22"/>
        </w:rPr>
      </w:pPr>
    </w:p>
    <w:p w14:paraId="4A1A690A" w14:textId="77777777" w:rsidR="00436A93" w:rsidRPr="00436A93" w:rsidRDefault="00436A93" w:rsidP="00436A93">
      <w:pPr>
        <w:rPr>
          <w:color w:val="auto"/>
          <w:szCs w:val="22"/>
        </w:rPr>
      </w:pPr>
      <w:r w:rsidRPr="00436A93">
        <w:rPr>
          <w:color w:val="auto"/>
          <w:szCs w:val="22"/>
        </w:rPr>
        <w:tab/>
        <w:t>The “ayes” and “nays” were demanded and taken, resulting as follows:</w:t>
      </w:r>
    </w:p>
    <w:p w14:paraId="723C87E9" w14:textId="77777777" w:rsidR="00436A93" w:rsidRPr="00436A93" w:rsidRDefault="00436A93" w:rsidP="00436A93">
      <w:pPr>
        <w:jc w:val="center"/>
        <w:rPr>
          <w:b/>
          <w:color w:val="auto"/>
          <w:szCs w:val="22"/>
        </w:rPr>
      </w:pPr>
      <w:r w:rsidRPr="00436A93">
        <w:rPr>
          <w:b/>
          <w:color w:val="auto"/>
          <w:szCs w:val="22"/>
        </w:rPr>
        <w:t>Ayes 43; Nays 0</w:t>
      </w:r>
    </w:p>
    <w:p w14:paraId="1736E956" w14:textId="77777777" w:rsidR="00436A93" w:rsidRPr="00436A93" w:rsidRDefault="00436A93" w:rsidP="00436A93">
      <w:pPr>
        <w:rPr>
          <w:color w:val="auto"/>
          <w:szCs w:val="22"/>
        </w:rPr>
      </w:pPr>
    </w:p>
    <w:p w14:paraId="30A24D1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lastRenderedPageBreak/>
        <w:t>AYES</w:t>
      </w:r>
    </w:p>
    <w:p w14:paraId="5D74B58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Adams</w:t>
      </w:r>
      <w:r w:rsidRPr="00436A93">
        <w:rPr>
          <w:color w:val="auto"/>
          <w:szCs w:val="22"/>
        </w:rPr>
        <w:tab/>
        <w:t>Alexander</w:t>
      </w:r>
      <w:r w:rsidRPr="00436A93">
        <w:rPr>
          <w:color w:val="auto"/>
          <w:szCs w:val="22"/>
        </w:rPr>
        <w:tab/>
        <w:t>Allen</w:t>
      </w:r>
    </w:p>
    <w:p w14:paraId="61643EFA"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Bennett</w:t>
      </w:r>
      <w:r w:rsidRPr="00436A93">
        <w:rPr>
          <w:color w:val="auto"/>
          <w:szCs w:val="22"/>
        </w:rPr>
        <w:tab/>
        <w:t>Blackmon</w:t>
      </w:r>
      <w:r w:rsidRPr="00436A93">
        <w:rPr>
          <w:color w:val="auto"/>
          <w:szCs w:val="22"/>
        </w:rPr>
        <w:tab/>
        <w:t>Cash</w:t>
      </w:r>
    </w:p>
    <w:p w14:paraId="5DD0D53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Chaplin</w:t>
      </w:r>
      <w:r w:rsidRPr="00436A93">
        <w:rPr>
          <w:color w:val="auto"/>
          <w:szCs w:val="22"/>
        </w:rPr>
        <w:tab/>
        <w:t>Climer</w:t>
      </w:r>
      <w:r w:rsidRPr="00436A93">
        <w:rPr>
          <w:color w:val="auto"/>
          <w:szCs w:val="22"/>
        </w:rPr>
        <w:tab/>
        <w:t>Corbin</w:t>
      </w:r>
    </w:p>
    <w:p w14:paraId="2F91458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Cromer</w:t>
      </w:r>
      <w:r w:rsidRPr="00436A93">
        <w:rPr>
          <w:color w:val="auto"/>
          <w:szCs w:val="22"/>
        </w:rPr>
        <w:tab/>
        <w:t>Davis</w:t>
      </w:r>
      <w:r w:rsidRPr="00436A93">
        <w:rPr>
          <w:color w:val="auto"/>
          <w:szCs w:val="22"/>
        </w:rPr>
        <w:tab/>
        <w:t>Elliott</w:t>
      </w:r>
    </w:p>
    <w:p w14:paraId="732500A4"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Fernandez</w:t>
      </w:r>
      <w:r w:rsidRPr="00436A93">
        <w:rPr>
          <w:color w:val="auto"/>
          <w:szCs w:val="22"/>
        </w:rPr>
        <w:tab/>
        <w:t>Gambrell</w:t>
      </w:r>
      <w:r w:rsidRPr="00436A93">
        <w:rPr>
          <w:color w:val="auto"/>
          <w:szCs w:val="22"/>
        </w:rPr>
        <w:tab/>
        <w:t>Garrett</w:t>
      </w:r>
    </w:p>
    <w:p w14:paraId="6D96810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Goldfinch</w:t>
      </w:r>
      <w:r w:rsidRPr="00436A93">
        <w:rPr>
          <w:color w:val="auto"/>
          <w:szCs w:val="22"/>
        </w:rPr>
        <w:tab/>
        <w:t>Graham</w:t>
      </w:r>
      <w:r w:rsidRPr="00436A93">
        <w:rPr>
          <w:color w:val="auto"/>
          <w:szCs w:val="22"/>
        </w:rPr>
        <w:tab/>
        <w:t>Grooms</w:t>
      </w:r>
    </w:p>
    <w:p w14:paraId="41E191BC"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Hembree</w:t>
      </w:r>
      <w:r w:rsidRPr="00436A93">
        <w:rPr>
          <w:color w:val="auto"/>
          <w:szCs w:val="22"/>
        </w:rPr>
        <w:tab/>
        <w:t>Jackson</w:t>
      </w:r>
      <w:r w:rsidRPr="00436A93">
        <w:rPr>
          <w:color w:val="auto"/>
          <w:szCs w:val="22"/>
        </w:rPr>
        <w:tab/>
        <w:t>Johnson</w:t>
      </w:r>
    </w:p>
    <w:p w14:paraId="05A0B43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Kennedy</w:t>
      </w:r>
      <w:r w:rsidRPr="00436A93">
        <w:rPr>
          <w:color w:val="auto"/>
          <w:szCs w:val="22"/>
        </w:rPr>
        <w:tab/>
        <w:t>Kimbrell</w:t>
      </w:r>
      <w:r w:rsidRPr="00436A93">
        <w:rPr>
          <w:color w:val="auto"/>
          <w:szCs w:val="22"/>
        </w:rPr>
        <w:tab/>
        <w:t>Leber</w:t>
      </w:r>
    </w:p>
    <w:p w14:paraId="012D5595"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Martin</w:t>
      </w:r>
      <w:r w:rsidRPr="00436A93">
        <w:rPr>
          <w:color w:val="auto"/>
          <w:szCs w:val="22"/>
        </w:rPr>
        <w:tab/>
        <w:t>Massey</w:t>
      </w:r>
      <w:r w:rsidRPr="00436A93">
        <w:rPr>
          <w:color w:val="auto"/>
          <w:szCs w:val="22"/>
        </w:rPr>
        <w:tab/>
        <w:t>Matthews</w:t>
      </w:r>
    </w:p>
    <w:p w14:paraId="4338D4D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Nutt</w:t>
      </w:r>
      <w:r w:rsidRPr="00436A93">
        <w:rPr>
          <w:color w:val="auto"/>
          <w:szCs w:val="22"/>
        </w:rPr>
        <w:tab/>
        <w:t>Ott</w:t>
      </w:r>
      <w:r w:rsidRPr="00436A93">
        <w:rPr>
          <w:color w:val="auto"/>
          <w:szCs w:val="22"/>
        </w:rPr>
        <w:tab/>
        <w:t>Peeler</w:t>
      </w:r>
    </w:p>
    <w:p w14:paraId="7649761F"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Rankin</w:t>
      </w:r>
      <w:r w:rsidRPr="00436A93">
        <w:rPr>
          <w:color w:val="auto"/>
          <w:szCs w:val="22"/>
        </w:rPr>
        <w:tab/>
        <w:t>Reichenbach</w:t>
      </w:r>
      <w:r w:rsidRPr="00436A93">
        <w:rPr>
          <w:color w:val="auto"/>
          <w:szCs w:val="22"/>
        </w:rPr>
        <w:tab/>
        <w:t>Rice</w:t>
      </w:r>
    </w:p>
    <w:p w14:paraId="7B4575E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Sabb</w:t>
      </w:r>
      <w:r w:rsidRPr="00436A93">
        <w:rPr>
          <w:color w:val="auto"/>
          <w:szCs w:val="22"/>
        </w:rPr>
        <w:tab/>
        <w:t>Stubbs</w:t>
      </w:r>
      <w:r w:rsidRPr="00436A93">
        <w:rPr>
          <w:color w:val="auto"/>
          <w:szCs w:val="22"/>
        </w:rPr>
        <w:tab/>
        <w:t>Sutton</w:t>
      </w:r>
    </w:p>
    <w:p w14:paraId="32C8F576"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Tedder</w:t>
      </w:r>
      <w:r w:rsidRPr="00436A93">
        <w:rPr>
          <w:color w:val="auto"/>
          <w:szCs w:val="22"/>
        </w:rPr>
        <w:tab/>
        <w:t>Turner</w:t>
      </w:r>
      <w:r w:rsidRPr="00436A93">
        <w:rPr>
          <w:color w:val="auto"/>
          <w:szCs w:val="22"/>
        </w:rPr>
        <w:tab/>
        <w:t>Verdin</w:t>
      </w:r>
    </w:p>
    <w:p w14:paraId="627D81E9"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Walker</w:t>
      </w:r>
      <w:r w:rsidRPr="00436A93">
        <w:rPr>
          <w:color w:val="auto"/>
          <w:szCs w:val="22"/>
        </w:rPr>
        <w:tab/>
        <w:t>Williams</w:t>
      </w:r>
      <w:r w:rsidRPr="00436A93">
        <w:rPr>
          <w:color w:val="auto"/>
          <w:szCs w:val="22"/>
        </w:rPr>
        <w:tab/>
        <w:t>Young</w:t>
      </w:r>
    </w:p>
    <w:p w14:paraId="03EDC3E1"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36A93">
        <w:rPr>
          <w:color w:val="auto"/>
          <w:szCs w:val="22"/>
        </w:rPr>
        <w:t>Zell</w:t>
      </w:r>
    </w:p>
    <w:p w14:paraId="5380485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B64BF0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Total--43</w:t>
      </w:r>
    </w:p>
    <w:p w14:paraId="63021017" w14:textId="77777777" w:rsidR="00436A93" w:rsidRPr="00436A93" w:rsidRDefault="00436A93" w:rsidP="00436A93">
      <w:pPr>
        <w:rPr>
          <w:color w:val="auto"/>
          <w:szCs w:val="22"/>
        </w:rPr>
      </w:pPr>
    </w:p>
    <w:p w14:paraId="61302F60"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NAYS</w:t>
      </w:r>
    </w:p>
    <w:p w14:paraId="10965ABB"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73237E23" w14:textId="77777777" w:rsidR="00436A93" w:rsidRPr="00436A93" w:rsidRDefault="00436A93" w:rsidP="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36A93">
        <w:rPr>
          <w:b/>
          <w:color w:val="auto"/>
          <w:szCs w:val="22"/>
        </w:rPr>
        <w:t>Total--0</w:t>
      </w:r>
    </w:p>
    <w:p w14:paraId="33AB0C7C" w14:textId="77777777" w:rsidR="00436A93" w:rsidRPr="00436A93" w:rsidRDefault="00436A93" w:rsidP="00436A93">
      <w:pPr>
        <w:rPr>
          <w:color w:val="auto"/>
          <w:szCs w:val="22"/>
        </w:rPr>
      </w:pPr>
    </w:p>
    <w:p w14:paraId="440ACFFB" w14:textId="77777777" w:rsidR="00436A93" w:rsidRPr="00436A93" w:rsidRDefault="00436A93" w:rsidP="00436A93">
      <w:pPr>
        <w:rPr>
          <w:color w:val="auto"/>
          <w:szCs w:val="22"/>
        </w:rPr>
      </w:pPr>
      <w:r w:rsidRPr="00436A93">
        <w:rPr>
          <w:color w:val="auto"/>
          <w:szCs w:val="22"/>
        </w:rPr>
        <w:tab/>
        <w:t>There being no further amendments, the Bill, as amended, was read the second time, passed and ordered to a third reading.</w:t>
      </w:r>
    </w:p>
    <w:p w14:paraId="6DD9AF57" w14:textId="77777777" w:rsidR="00436A93" w:rsidRPr="00436A93" w:rsidRDefault="00436A93" w:rsidP="00436A93">
      <w:pPr>
        <w:jc w:val="left"/>
        <w:rPr>
          <w:szCs w:val="22"/>
        </w:rPr>
      </w:pPr>
    </w:p>
    <w:p w14:paraId="532890AB" w14:textId="77777777" w:rsidR="00436A93" w:rsidRPr="00436A93" w:rsidRDefault="00436A93" w:rsidP="00436A93">
      <w:pPr>
        <w:jc w:val="center"/>
        <w:rPr>
          <w:b/>
          <w:bCs/>
          <w:color w:val="auto"/>
          <w:szCs w:val="22"/>
        </w:rPr>
      </w:pPr>
      <w:bookmarkStart w:id="1" w:name="_Hlk190265639"/>
      <w:bookmarkStart w:id="2" w:name="_Hlk190869699"/>
      <w:r w:rsidRPr="00436A93">
        <w:rPr>
          <w:b/>
          <w:bCs/>
          <w:color w:val="auto"/>
          <w:szCs w:val="22"/>
        </w:rPr>
        <w:t>POINT OF ORDER</w:t>
      </w:r>
    </w:p>
    <w:p w14:paraId="5642D7E5" w14:textId="35C349BC" w:rsidR="00436A93" w:rsidRPr="00436A93" w:rsidRDefault="00436A93" w:rsidP="00436A93">
      <w:pPr>
        <w:suppressAutoHyphens/>
        <w:rPr>
          <w:b/>
          <w:bCs/>
          <w:caps/>
          <w:color w:val="auto"/>
          <w:szCs w:val="22"/>
        </w:rPr>
      </w:pPr>
      <w:r w:rsidRPr="00436A93">
        <w:rPr>
          <w:color w:val="auto"/>
          <w:szCs w:val="22"/>
        </w:rPr>
        <w:tab/>
        <w:t>S. 2</w:t>
      </w:r>
      <w:r w:rsidRPr="00436A93">
        <w:rPr>
          <w:color w:val="auto"/>
          <w:szCs w:val="22"/>
        </w:rPr>
        <w:fldChar w:fldCharType="begin"/>
      </w:r>
      <w:r w:rsidRPr="00436A93">
        <w:rPr>
          <w:color w:val="auto"/>
          <w:szCs w:val="22"/>
        </w:rPr>
        <w:instrText xml:space="preserve"> XE "S. 2" \b </w:instrText>
      </w:r>
      <w:r w:rsidRPr="00436A93">
        <w:rPr>
          <w:color w:val="auto"/>
          <w:szCs w:val="22"/>
        </w:rPr>
        <w:fldChar w:fldCharType="end"/>
      </w:r>
      <w:r w:rsidRPr="00436A93">
        <w:rPr>
          <w:color w:val="auto"/>
          <w:szCs w:val="22"/>
        </w:rPr>
        <w:t xml:space="preserve"> -- Senators Peeler, Alexander, Davis, Devine, Turner, Garrett and Jackson:  </w:t>
      </w:r>
      <w:r w:rsidRPr="00436A93">
        <w:rPr>
          <w:caps/>
          <w:color w:val="auto"/>
          <w:szCs w:val="22"/>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w:t>
      </w:r>
      <w:r w:rsidRPr="00436A93">
        <w:rPr>
          <w:color w:val="auto"/>
          <w:szCs w:val="22"/>
        </w:rPr>
        <w:t>Abbreviated Title</w:t>
      </w:r>
      <w:r w:rsidRPr="00436A93">
        <w:rPr>
          <w:caps/>
          <w:color w:val="auto"/>
          <w:szCs w:val="22"/>
        </w:rPr>
        <w:t>)</w:t>
      </w:r>
    </w:p>
    <w:p w14:paraId="5D615BFC" w14:textId="77777777" w:rsidR="00436A93" w:rsidRPr="00436A93" w:rsidRDefault="00436A93" w:rsidP="00436A93">
      <w:pPr>
        <w:suppressAutoHyphens/>
        <w:rPr>
          <w:b/>
          <w:bCs/>
          <w:color w:val="auto"/>
          <w:szCs w:val="22"/>
        </w:rPr>
      </w:pPr>
    </w:p>
    <w:p w14:paraId="7B12ACAF" w14:textId="77777777" w:rsidR="00436A93" w:rsidRPr="00436A93" w:rsidRDefault="00436A93" w:rsidP="00436A93">
      <w:pPr>
        <w:pStyle w:val="Header"/>
        <w:tabs>
          <w:tab w:val="clear" w:pos="8640"/>
          <w:tab w:val="left" w:pos="4320"/>
        </w:tabs>
        <w:jc w:val="center"/>
        <w:rPr>
          <w:b/>
          <w:color w:val="auto"/>
          <w:szCs w:val="22"/>
        </w:rPr>
      </w:pPr>
      <w:r w:rsidRPr="00436A93">
        <w:rPr>
          <w:b/>
          <w:color w:val="auto"/>
          <w:szCs w:val="22"/>
        </w:rPr>
        <w:t>Point of Order</w:t>
      </w:r>
    </w:p>
    <w:p w14:paraId="1677A31F" w14:textId="77777777" w:rsidR="00436A93" w:rsidRPr="00436A93" w:rsidRDefault="00436A93" w:rsidP="00436A93">
      <w:pPr>
        <w:pStyle w:val="Header"/>
        <w:tabs>
          <w:tab w:val="clear" w:pos="8640"/>
          <w:tab w:val="left" w:pos="4320"/>
        </w:tabs>
        <w:rPr>
          <w:color w:val="auto"/>
          <w:szCs w:val="22"/>
        </w:rPr>
      </w:pPr>
      <w:r w:rsidRPr="00436A93">
        <w:rPr>
          <w:color w:val="auto"/>
          <w:szCs w:val="22"/>
        </w:rPr>
        <w:lastRenderedPageBreak/>
        <w:tab/>
        <w:t>Senator MARTIN raised a Point of Order under Rule 39 that the Bill had not been on the desks of the members at least one day prior to second reading.</w:t>
      </w:r>
    </w:p>
    <w:p w14:paraId="06B9A552" w14:textId="77777777" w:rsidR="00436A93" w:rsidRPr="00436A93" w:rsidRDefault="00436A93" w:rsidP="00436A93">
      <w:pPr>
        <w:pStyle w:val="Header"/>
        <w:tabs>
          <w:tab w:val="clear" w:pos="8640"/>
          <w:tab w:val="left" w:pos="4320"/>
        </w:tabs>
        <w:rPr>
          <w:b/>
          <w:color w:val="auto"/>
          <w:szCs w:val="22"/>
        </w:rPr>
      </w:pPr>
      <w:r w:rsidRPr="00436A93">
        <w:rPr>
          <w:color w:val="auto"/>
          <w:szCs w:val="22"/>
        </w:rPr>
        <w:tab/>
        <w:t xml:space="preserve">The PRESIDENT sustained the Point of Order.                            </w:t>
      </w:r>
    </w:p>
    <w:bookmarkEnd w:id="1"/>
    <w:p w14:paraId="1B07F217" w14:textId="77777777" w:rsidR="00436A93" w:rsidRPr="00436A93" w:rsidRDefault="00436A93" w:rsidP="00436A93">
      <w:pPr>
        <w:rPr>
          <w:b/>
          <w:bCs/>
          <w:color w:val="auto"/>
          <w:szCs w:val="22"/>
        </w:rPr>
      </w:pPr>
    </w:p>
    <w:p w14:paraId="1ADF11C8" w14:textId="77777777" w:rsidR="00436A93" w:rsidRPr="00436A93" w:rsidRDefault="00436A93" w:rsidP="00436A93">
      <w:pPr>
        <w:jc w:val="center"/>
        <w:rPr>
          <w:b/>
          <w:bCs/>
          <w:color w:val="auto"/>
          <w:szCs w:val="22"/>
        </w:rPr>
      </w:pPr>
      <w:r w:rsidRPr="00436A93">
        <w:rPr>
          <w:b/>
          <w:bCs/>
          <w:color w:val="auto"/>
          <w:szCs w:val="22"/>
        </w:rPr>
        <w:t>POINT OF ORDER</w:t>
      </w:r>
    </w:p>
    <w:p w14:paraId="7AB9ECAF" w14:textId="77777777" w:rsidR="00436A93" w:rsidRPr="00436A93" w:rsidRDefault="00436A93" w:rsidP="00436A93">
      <w:pPr>
        <w:suppressAutoHyphens/>
        <w:rPr>
          <w:color w:val="auto"/>
          <w:szCs w:val="22"/>
        </w:rPr>
      </w:pPr>
      <w:r w:rsidRPr="00436A93">
        <w:rPr>
          <w:color w:val="auto"/>
          <w:szCs w:val="22"/>
        </w:rPr>
        <w:tab/>
        <w:t>S. 275</w:t>
      </w:r>
      <w:r w:rsidRPr="00436A93">
        <w:rPr>
          <w:color w:val="auto"/>
          <w:szCs w:val="22"/>
        </w:rPr>
        <w:fldChar w:fldCharType="begin"/>
      </w:r>
      <w:r w:rsidRPr="00436A93">
        <w:rPr>
          <w:color w:val="auto"/>
          <w:szCs w:val="22"/>
        </w:rPr>
        <w:instrText xml:space="preserve"> XE "S. 275" \b </w:instrText>
      </w:r>
      <w:r w:rsidRPr="00436A93">
        <w:rPr>
          <w:color w:val="auto"/>
          <w:szCs w:val="22"/>
        </w:rPr>
        <w:fldChar w:fldCharType="end"/>
      </w:r>
      <w:r w:rsidRPr="00436A93">
        <w:rPr>
          <w:color w:val="auto"/>
          <w:szCs w:val="22"/>
        </w:rPr>
        <w:t xml:space="preserve"> -- Senator Grooms:  </w:t>
      </w:r>
      <w:r w:rsidRPr="00436A93">
        <w:rPr>
          <w:caps/>
          <w:color w:val="auto"/>
          <w:szCs w:val="22"/>
        </w:rPr>
        <w:t>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49B9FD45" w14:textId="77777777" w:rsidR="00436A93" w:rsidRPr="00436A93" w:rsidRDefault="00436A93" w:rsidP="00436A93">
      <w:pPr>
        <w:pStyle w:val="Header"/>
        <w:tabs>
          <w:tab w:val="clear" w:pos="8640"/>
          <w:tab w:val="left" w:pos="4320"/>
        </w:tabs>
        <w:jc w:val="center"/>
        <w:rPr>
          <w:b/>
          <w:color w:val="auto"/>
          <w:szCs w:val="22"/>
        </w:rPr>
      </w:pPr>
      <w:r w:rsidRPr="00436A93">
        <w:rPr>
          <w:b/>
          <w:color w:val="auto"/>
          <w:szCs w:val="22"/>
        </w:rPr>
        <w:t>Point of Order</w:t>
      </w:r>
    </w:p>
    <w:p w14:paraId="7F36181B" w14:textId="77777777" w:rsidR="00436A93" w:rsidRPr="00436A93" w:rsidRDefault="00436A93" w:rsidP="00436A93">
      <w:pPr>
        <w:pStyle w:val="Header"/>
        <w:tabs>
          <w:tab w:val="clear" w:pos="8640"/>
          <w:tab w:val="left" w:pos="4320"/>
        </w:tabs>
        <w:rPr>
          <w:color w:val="auto"/>
          <w:szCs w:val="22"/>
        </w:rPr>
      </w:pPr>
      <w:r w:rsidRPr="00436A93">
        <w:rPr>
          <w:color w:val="auto"/>
          <w:szCs w:val="22"/>
        </w:rPr>
        <w:tab/>
        <w:t>Senator MARTIN raised a Point of Order under Rule 39 that the Bill had not been on the desks of the members at least one day prior to second reading.</w:t>
      </w:r>
    </w:p>
    <w:p w14:paraId="5947AE0E" w14:textId="77777777" w:rsidR="00436A93" w:rsidRPr="00436A93" w:rsidRDefault="00436A93" w:rsidP="00436A93">
      <w:pPr>
        <w:pStyle w:val="Header"/>
        <w:tabs>
          <w:tab w:val="clear" w:pos="8640"/>
          <w:tab w:val="left" w:pos="4320"/>
        </w:tabs>
        <w:rPr>
          <w:b/>
          <w:color w:val="auto"/>
          <w:szCs w:val="22"/>
        </w:rPr>
      </w:pPr>
      <w:r w:rsidRPr="00436A93">
        <w:rPr>
          <w:color w:val="auto"/>
          <w:szCs w:val="22"/>
        </w:rPr>
        <w:tab/>
        <w:t xml:space="preserve">The PRESIDENT sustained the Point of Order.                            </w:t>
      </w:r>
    </w:p>
    <w:p w14:paraId="2DED3ECE" w14:textId="77777777" w:rsidR="00436A93" w:rsidRPr="00436A93" w:rsidRDefault="00436A93" w:rsidP="00436A93">
      <w:pPr>
        <w:rPr>
          <w:b/>
          <w:bCs/>
          <w:color w:val="auto"/>
          <w:szCs w:val="22"/>
        </w:rPr>
      </w:pPr>
    </w:p>
    <w:p w14:paraId="018F3803" w14:textId="77777777" w:rsidR="00436A93" w:rsidRPr="00436A93" w:rsidRDefault="00436A93" w:rsidP="00436A93">
      <w:pPr>
        <w:jc w:val="center"/>
        <w:rPr>
          <w:b/>
          <w:bCs/>
          <w:color w:val="auto"/>
          <w:szCs w:val="22"/>
        </w:rPr>
      </w:pPr>
      <w:r w:rsidRPr="00436A93">
        <w:rPr>
          <w:b/>
          <w:bCs/>
          <w:color w:val="auto"/>
          <w:szCs w:val="22"/>
        </w:rPr>
        <w:t>POINT OF ORDER</w:t>
      </w:r>
    </w:p>
    <w:p w14:paraId="6E647007" w14:textId="77777777" w:rsidR="00436A93" w:rsidRPr="00436A93" w:rsidRDefault="00436A93" w:rsidP="00436A93">
      <w:pPr>
        <w:suppressAutoHyphens/>
        <w:rPr>
          <w:color w:val="auto"/>
          <w:szCs w:val="22"/>
        </w:rPr>
      </w:pPr>
      <w:r w:rsidRPr="00436A93">
        <w:rPr>
          <w:color w:val="auto"/>
          <w:szCs w:val="22"/>
        </w:rPr>
        <w:tab/>
        <w:t>S. 307</w:t>
      </w:r>
      <w:r w:rsidRPr="00436A93">
        <w:rPr>
          <w:color w:val="auto"/>
          <w:szCs w:val="22"/>
        </w:rPr>
        <w:fldChar w:fldCharType="begin"/>
      </w:r>
      <w:r w:rsidRPr="00436A93">
        <w:rPr>
          <w:color w:val="auto"/>
          <w:szCs w:val="22"/>
        </w:rPr>
        <w:instrText xml:space="preserve"> XE "S. 307" \b </w:instrText>
      </w:r>
      <w:r w:rsidRPr="00436A93">
        <w:rPr>
          <w:color w:val="auto"/>
          <w:szCs w:val="22"/>
        </w:rPr>
        <w:fldChar w:fldCharType="end"/>
      </w:r>
      <w:r w:rsidRPr="00436A93">
        <w:rPr>
          <w:color w:val="auto"/>
          <w:szCs w:val="22"/>
        </w:rPr>
        <w:t xml:space="preserve"> -- Senator Climer:  </w:t>
      </w:r>
      <w:r w:rsidRPr="00436A93">
        <w:rPr>
          <w:caps/>
          <w:color w:val="auto"/>
          <w:szCs w:val="22"/>
        </w:rPr>
        <w:t>A BILL TO AMEND THE SOUTH CAROLINA CODE OF LAWS BY ADDING CHAPTER 36 TO TITLE 56 SO AS TO PROVIDE GUIDELINES FOR A PEER‑TO‑PEER CAR SHARING PROGRAM, TO OUTLINE INSURANCE AND LIABILITY PROCEDURES, AND TO PROVIDE DEFINITIONS.</w:t>
      </w:r>
    </w:p>
    <w:p w14:paraId="1E2AAB71" w14:textId="77777777" w:rsidR="00436A93" w:rsidRPr="00436A93" w:rsidRDefault="00436A93" w:rsidP="00436A93">
      <w:pPr>
        <w:suppressAutoHyphens/>
        <w:rPr>
          <w:b/>
          <w:bCs/>
          <w:caps/>
          <w:color w:val="auto"/>
          <w:szCs w:val="22"/>
        </w:rPr>
      </w:pPr>
    </w:p>
    <w:p w14:paraId="65FFC678" w14:textId="77777777" w:rsidR="00436A93" w:rsidRPr="00436A93" w:rsidRDefault="00436A93" w:rsidP="00436A93">
      <w:pPr>
        <w:pStyle w:val="Header"/>
        <w:tabs>
          <w:tab w:val="clear" w:pos="8640"/>
          <w:tab w:val="left" w:pos="4320"/>
        </w:tabs>
        <w:jc w:val="center"/>
        <w:rPr>
          <w:b/>
          <w:color w:val="auto"/>
          <w:szCs w:val="22"/>
        </w:rPr>
      </w:pPr>
      <w:r w:rsidRPr="00436A93">
        <w:rPr>
          <w:b/>
          <w:color w:val="auto"/>
          <w:szCs w:val="22"/>
        </w:rPr>
        <w:t>Point of Order</w:t>
      </w:r>
    </w:p>
    <w:p w14:paraId="206DE12E" w14:textId="77777777" w:rsidR="00436A93" w:rsidRPr="00436A93" w:rsidRDefault="00436A93" w:rsidP="00436A93">
      <w:pPr>
        <w:pStyle w:val="Header"/>
        <w:tabs>
          <w:tab w:val="clear" w:pos="8640"/>
          <w:tab w:val="left" w:pos="4320"/>
        </w:tabs>
        <w:rPr>
          <w:color w:val="auto"/>
          <w:szCs w:val="22"/>
        </w:rPr>
      </w:pPr>
      <w:r w:rsidRPr="00436A93">
        <w:rPr>
          <w:color w:val="auto"/>
          <w:szCs w:val="22"/>
        </w:rPr>
        <w:tab/>
        <w:t>Senator MARTIN raised a Point of Order under Rule 39 that the Bill had not been on the desks of the members at least one day prior to second reading.</w:t>
      </w:r>
    </w:p>
    <w:p w14:paraId="326477A8" w14:textId="77777777" w:rsidR="00436A93" w:rsidRPr="00436A93" w:rsidRDefault="00436A93" w:rsidP="00436A93">
      <w:pPr>
        <w:pStyle w:val="Header"/>
        <w:tabs>
          <w:tab w:val="clear" w:pos="8640"/>
          <w:tab w:val="left" w:pos="4320"/>
        </w:tabs>
        <w:rPr>
          <w:b/>
          <w:color w:val="auto"/>
          <w:szCs w:val="22"/>
        </w:rPr>
      </w:pPr>
      <w:r w:rsidRPr="00436A93">
        <w:rPr>
          <w:color w:val="auto"/>
          <w:szCs w:val="22"/>
        </w:rPr>
        <w:tab/>
        <w:t xml:space="preserve">The PRESIDENT sustained the Point of Order.                            </w:t>
      </w:r>
    </w:p>
    <w:p w14:paraId="534F289E" w14:textId="77777777" w:rsidR="00436A93" w:rsidRPr="00436A93" w:rsidRDefault="00436A93" w:rsidP="00436A93">
      <w:pPr>
        <w:rPr>
          <w:b/>
          <w:bCs/>
          <w:color w:val="auto"/>
          <w:szCs w:val="22"/>
        </w:rPr>
      </w:pPr>
    </w:p>
    <w:p w14:paraId="1ED62545" w14:textId="77777777" w:rsidR="00436A93" w:rsidRPr="00436A93" w:rsidRDefault="00436A93" w:rsidP="00436A93">
      <w:pPr>
        <w:jc w:val="center"/>
        <w:rPr>
          <w:b/>
          <w:bCs/>
          <w:color w:val="auto"/>
          <w:szCs w:val="22"/>
        </w:rPr>
      </w:pPr>
      <w:r w:rsidRPr="00436A93">
        <w:rPr>
          <w:b/>
          <w:bCs/>
          <w:color w:val="auto"/>
          <w:szCs w:val="22"/>
        </w:rPr>
        <w:t>ADOPTED</w:t>
      </w:r>
    </w:p>
    <w:bookmarkEnd w:id="2"/>
    <w:p w14:paraId="186082D0" w14:textId="77777777" w:rsidR="00436A93" w:rsidRPr="00436A93" w:rsidRDefault="00436A93" w:rsidP="00436A93">
      <w:pPr>
        <w:suppressAutoHyphens/>
        <w:rPr>
          <w:szCs w:val="22"/>
        </w:rPr>
      </w:pPr>
      <w:r w:rsidRPr="00436A93">
        <w:rPr>
          <w:szCs w:val="22"/>
        </w:rPr>
        <w:tab/>
        <w:t>S. 310</w:t>
      </w:r>
      <w:r w:rsidRPr="00436A93">
        <w:rPr>
          <w:szCs w:val="22"/>
        </w:rPr>
        <w:fldChar w:fldCharType="begin"/>
      </w:r>
      <w:r w:rsidRPr="00436A93">
        <w:rPr>
          <w:szCs w:val="22"/>
        </w:rPr>
        <w:instrText xml:space="preserve"> XE "S. 310" \b </w:instrText>
      </w:r>
      <w:r w:rsidRPr="00436A93">
        <w:rPr>
          <w:szCs w:val="22"/>
        </w:rPr>
        <w:fldChar w:fldCharType="end"/>
      </w:r>
      <w:r w:rsidRPr="00436A93">
        <w:rPr>
          <w:szCs w:val="22"/>
        </w:rPr>
        <w:t xml:space="preserve"> -- Senators Leber, Zell, Adams, Alexander, Allen, Bennett, Blackmon, Campsen, Cash, Chaplin, Climer, Corbin, Cromer, Davis, </w:t>
      </w:r>
      <w:r w:rsidRPr="00436A93">
        <w:rPr>
          <w:szCs w:val="22"/>
        </w:rPr>
        <w:lastRenderedPageBreak/>
        <w:t xml:space="preserve">Devine, Elliott, Fernandez, Gambrell, Garrett, Goldfinch, Graham, Grooms, Hembree, Hutto, Jackson, Johnson, Kennedy, Kimbrell, Martin, Massey, Matthews, Nutt, Ott, Peeler, Rankin, Reichenbach, Rice, Sabb, Stubbs, Sutton, Tedder, Turner, Verdin, Walker, Williams and Young:  </w:t>
      </w:r>
      <w:r w:rsidRPr="00436A93">
        <w:rPr>
          <w:caps/>
          <w:szCs w:val="22"/>
        </w:rPr>
        <w:t>A SENATE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498728A0" w14:textId="77777777" w:rsidR="00436A93" w:rsidRPr="00436A93" w:rsidRDefault="00436A93" w:rsidP="00436A93">
      <w:pPr>
        <w:pStyle w:val="Header"/>
        <w:tabs>
          <w:tab w:val="clear" w:pos="8640"/>
          <w:tab w:val="left" w:pos="4320"/>
        </w:tabs>
        <w:rPr>
          <w:szCs w:val="22"/>
        </w:rPr>
      </w:pPr>
      <w:r w:rsidRPr="00436A93">
        <w:rPr>
          <w:szCs w:val="22"/>
        </w:rPr>
        <w:tab/>
        <w:t>The Resolution was adopted.</w:t>
      </w:r>
    </w:p>
    <w:p w14:paraId="480FA0FC" w14:textId="77777777" w:rsidR="00436A93" w:rsidRPr="00436A93" w:rsidRDefault="00436A93" w:rsidP="00436A93">
      <w:pPr>
        <w:pStyle w:val="Header"/>
        <w:jc w:val="center"/>
        <w:rPr>
          <w:b/>
          <w:szCs w:val="22"/>
        </w:rPr>
      </w:pPr>
      <w:r w:rsidRPr="00436A93">
        <w:rPr>
          <w:b/>
          <w:szCs w:val="22"/>
        </w:rPr>
        <w:t>Motion Adopted</w:t>
      </w:r>
    </w:p>
    <w:p w14:paraId="1A9FB2F9" w14:textId="77777777" w:rsidR="00436A93" w:rsidRPr="00436A93" w:rsidRDefault="00436A93" w:rsidP="00436A93">
      <w:pPr>
        <w:pStyle w:val="Header"/>
        <w:tabs>
          <w:tab w:val="clear" w:pos="8640"/>
          <w:tab w:val="left" w:pos="4320"/>
        </w:tabs>
        <w:rPr>
          <w:szCs w:val="22"/>
        </w:rPr>
      </w:pPr>
      <w:r w:rsidRPr="00436A93">
        <w:rPr>
          <w:szCs w:val="22"/>
        </w:rPr>
        <w:tab/>
        <w:t>On motion of Senator MASSEY, the Senate agreed to stand adjourned.</w:t>
      </w:r>
    </w:p>
    <w:p w14:paraId="7BA1C29C" w14:textId="77777777" w:rsidR="00436A93" w:rsidRPr="00436A93" w:rsidRDefault="00436A93" w:rsidP="00436A93">
      <w:pPr>
        <w:pStyle w:val="Header"/>
        <w:tabs>
          <w:tab w:val="clear" w:pos="8640"/>
          <w:tab w:val="left" w:pos="4320"/>
        </w:tabs>
        <w:rPr>
          <w:szCs w:val="22"/>
        </w:rPr>
      </w:pPr>
    </w:p>
    <w:p w14:paraId="07B3D7CE" w14:textId="77777777" w:rsidR="00436A93" w:rsidRPr="00436A93" w:rsidRDefault="00436A93" w:rsidP="00436A93">
      <w:pPr>
        <w:pStyle w:val="Header"/>
        <w:keepLines/>
        <w:tabs>
          <w:tab w:val="clear" w:pos="8640"/>
          <w:tab w:val="left" w:pos="4320"/>
        </w:tabs>
        <w:jc w:val="center"/>
        <w:rPr>
          <w:szCs w:val="22"/>
        </w:rPr>
      </w:pPr>
      <w:r w:rsidRPr="00436A93">
        <w:rPr>
          <w:b/>
          <w:szCs w:val="22"/>
        </w:rPr>
        <w:t>ADJOURNMENT</w:t>
      </w:r>
    </w:p>
    <w:p w14:paraId="1E8DCA93" w14:textId="1B656B20" w:rsidR="00E90EB4" w:rsidRDefault="00436A93" w:rsidP="00436A93">
      <w:pPr>
        <w:pStyle w:val="Header"/>
        <w:keepLines/>
        <w:tabs>
          <w:tab w:val="clear" w:pos="8640"/>
          <w:tab w:val="left" w:pos="4320"/>
        </w:tabs>
        <w:rPr>
          <w:szCs w:val="22"/>
        </w:rPr>
      </w:pPr>
      <w:r w:rsidRPr="00436A93">
        <w:rPr>
          <w:szCs w:val="22"/>
        </w:rPr>
        <w:tab/>
        <w:t>At 1:42 P.M., on motion of Senator MASSEY, the Senate adjourned to meet tomorrow at 1:00 P.M.</w:t>
      </w:r>
    </w:p>
    <w:p w14:paraId="0BA8B87F" w14:textId="77777777" w:rsidR="0087255F" w:rsidRPr="00436A93" w:rsidRDefault="0087255F" w:rsidP="00436A93">
      <w:pPr>
        <w:pStyle w:val="Header"/>
        <w:keepLines/>
        <w:tabs>
          <w:tab w:val="clear" w:pos="8640"/>
          <w:tab w:val="left" w:pos="4320"/>
        </w:tabs>
        <w:rPr>
          <w:szCs w:val="22"/>
        </w:rPr>
      </w:pPr>
    </w:p>
    <w:p w14:paraId="4563A963" w14:textId="10C91B87" w:rsidR="00436A93" w:rsidRPr="00436A93" w:rsidRDefault="00436A93" w:rsidP="00436A93">
      <w:pPr>
        <w:pStyle w:val="Header"/>
        <w:keepLines/>
        <w:tabs>
          <w:tab w:val="clear" w:pos="8640"/>
          <w:tab w:val="left" w:pos="4320"/>
        </w:tabs>
        <w:jc w:val="center"/>
        <w:rPr>
          <w:szCs w:val="22"/>
        </w:rPr>
      </w:pPr>
      <w:r w:rsidRPr="00436A93">
        <w:rPr>
          <w:szCs w:val="22"/>
        </w:rPr>
        <w:t>***</w:t>
      </w:r>
    </w:p>
    <w:sectPr w:rsidR="00436A93" w:rsidRPr="00436A93" w:rsidSect="003B5C6D">
      <w:headerReference w:type="default" r:id="rId7"/>
      <w:footerReference w:type="default" r:id="rId8"/>
      <w:footerReference w:type="first" r:id="rId9"/>
      <w:type w:val="continuous"/>
      <w:pgSz w:w="12240" w:h="15840"/>
      <w:pgMar w:top="1008" w:right="4666" w:bottom="3499" w:left="1238" w:header="1008" w:footer="3499" w:gutter="0"/>
      <w:pgNumType w:start="13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464C" w14:textId="77777777" w:rsidR="00436A93" w:rsidRDefault="00436A93">
      <w:r>
        <w:separator/>
      </w:r>
    </w:p>
  </w:endnote>
  <w:endnote w:type="continuationSeparator" w:id="0">
    <w:p w14:paraId="7F122534" w14:textId="77777777" w:rsidR="00436A93" w:rsidRDefault="0043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0EF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B61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5B59" w14:textId="77777777" w:rsidR="00436A93" w:rsidRDefault="00436A93">
      <w:r>
        <w:separator/>
      </w:r>
    </w:p>
  </w:footnote>
  <w:footnote w:type="continuationSeparator" w:id="0">
    <w:p w14:paraId="1A2E3F0A" w14:textId="77777777" w:rsidR="00436A93" w:rsidRDefault="0043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F847" w14:textId="4324613C" w:rsidR="002960F7" w:rsidRPr="00BB21DE" w:rsidRDefault="00436A93">
    <w:pPr>
      <w:pStyle w:val="Header"/>
      <w:spacing w:after="120"/>
      <w:jc w:val="center"/>
      <w:rPr>
        <w:b/>
      </w:rPr>
    </w:pPr>
    <w:r>
      <w:rPr>
        <w:b/>
      </w:rPr>
      <w:t>TUESDAY, FEBRUARY 25,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93"/>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5C6D"/>
    <w:rsid w:val="003C2402"/>
    <w:rsid w:val="003D3DED"/>
    <w:rsid w:val="003E1C83"/>
    <w:rsid w:val="003E4D85"/>
    <w:rsid w:val="003F3F32"/>
    <w:rsid w:val="004114EF"/>
    <w:rsid w:val="00412368"/>
    <w:rsid w:val="004214F6"/>
    <w:rsid w:val="00426E5F"/>
    <w:rsid w:val="00433159"/>
    <w:rsid w:val="00436A93"/>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702F"/>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63FD"/>
    <w:rsid w:val="00671010"/>
    <w:rsid w:val="00672CAD"/>
    <w:rsid w:val="0067337A"/>
    <w:rsid w:val="00676592"/>
    <w:rsid w:val="0068307A"/>
    <w:rsid w:val="00684948"/>
    <w:rsid w:val="0068638D"/>
    <w:rsid w:val="0068752A"/>
    <w:rsid w:val="006D57A6"/>
    <w:rsid w:val="006E023A"/>
    <w:rsid w:val="006F3859"/>
    <w:rsid w:val="006F55C2"/>
    <w:rsid w:val="00701D33"/>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9F4"/>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55F"/>
    <w:rsid w:val="00872D26"/>
    <w:rsid w:val="0087373D"/>
    <w:rsid w:val="00880CCA"/>
    <w:rsid w:val="008823F5"/>
    <w:rsid w:val="008867F0"/>
    <w:rsid w:val="00894203"/>
    <w:rsid w:val="008A32D8"/>
    <w:rsid w:val="008A3995"/>
    <w:rsid w:val="008A7830"/>
    <w:rsid w:val="008B1088"/>
    <w:rsid w:val="008C2140"/>
    <w:rsid w:val="008C65AF"/>
    <w:rsid w:val="008D01EB"/>
    <w:rsid w:val="008E2F04"/>
    <w:rsid w:val="008F07E4"/>
    <w:rsid w:val="008F283B"/>
    <w:rsid w:val="00907607"/>
    <w:rsid w:val="00910C16"/>
    <w:rsid w:val="00923BD6"/>
    <w:rsid w:val="00923E16"/>
    <w:rsid w:val="00924F96"/>
    <w:rsid w:val="00940EBB"/>
    <w:rsid w:val="00951A08"/>
    <w:rsid w:val="00952D63"/>
    <w:rsid w:val="00965D93"/>
    <w:rsid w:val="00974FC2"/>
    <w:rsid w:val="00977355"/>
    <w:rsid w:val="00980164"/>
    <w:rsid w:val="0098366A"/>
    <w:rsid w:val="00985414"/>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4E5A"/>
    <w:rsid w:val="00A24FCE"/>
    <w:rsid w:val="00A447F5"/>
    <w:rsid w:val="00A45F58"/>
    <w:rsid w:val="00A46467"/>
    <w:rsid w:val="00A627C2"/>
    <w:rsid w:val="00A66623"/>
    <w:rsid w:val="00A66815"/>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7B8"/>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4ED2"/>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B09B"/>
  <w15:docId w15:val="{B73E06AA-9F0D-4307-A4EA-D832BE40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36A93"/>
    <w:rPr>
      <w:b/>
      <w:color w:val="000000"/>
      <w:sz w:val="22"/>
    </w:rPr>
  </w:style>
  <w:style w:type="character" w:customStyle="1" w:styleId="Heading2Char">
    <w:name w:val="Heading 2 Char"/>
    <w:basedOn w:val="DefaultParagraphFont"/>
    <w:link w:val="Heading2"/>
    <w:rsid w:val="00436A93"/>
    <w:rPr>
      <w:color w:val="000000"/>
      <w:sz w:val="22"/>
      <w:u w:val="single"/>
    </w:rPr>
  </w:style>
  <w:style w:type="character" w:customStyle="1" w:styleId="Heading3Char">
    <w:name w:val="Heading 3 Char"/>
    <w:basedOn w:val="DefaultParagraphFont"/>
    <w:link w:val="Heading3"/>
    <w:rsid w:val="00436A93"/>
    <w:rPr>
      <w:b/>
      <w:color w:val="000000"/>
      <w:sz w:val="22"/>
    </w:rPr>
  </w:style>
  <w:style w:type="character" w:customStyle="1" w:styleId="Heading4Char">
    <w:name w:val="Heading 4 Char"/>
    <w:basedOn w:val="DefaultParagraphFont"/>
    <w:link w:val="Heading4"/>
    <w:rsid w:val="00436A93"/>
    <w:rPr>
      <w:b/>
      <w:color w:val="000000"/>
      <w:sz w:val="32"/>
    </w:rPr>
  </w:style>
  <w:style w:type="character" w:customStyle="1" w:styleId="Heading5Char">
    <w:name w:val="Heading 5 Char"/>
    <w:basedOn w:val="DefaultParagraphFont"/>
    <w:link w:val="Heading5"/>
    <w:rsid w:val="00436A93"/>
    <w:rPr>
      <w:b/>
      <w:color w:val="000000"/>
      <w:sz w:val="21"/>
    </w:rPr>
  </w:style>
  <w:style w:type="character" w:customStyle="1" w:styleId="Heading6Char">
    <w:name w:val="Heading 6 Char"/>
    <w:basedOn w:val="DefaultParagraphFont"/>
    <w:link w:val="Heading6"/>
    <w:rsid w:val="00436A93"/>
    <w:rPr>
      <w:b/>
      <w:color w:val="000000"/>
      <w:sz w:val="21"/>
    </w:rPr>
  </w:style>
  <w:style w:type="character" w:customStyle="1" w:styleId="FooterChar">
    <w:name w:val="Footer Char"/>
    <w:basedOn w:val="DefaultParagraphFont"/>
    <w:link w:val="Footer"/>
    <w:semiHidden/>
    <w:rsid w:val="00436A93"/>
    <w:rPr>
      <w:color w:val="000000"/>
      <w:sz w:val="22"/>
    </w:rPr>
  </w:style>
  <w:style w:type="character" w:customStyle="1" w:styleId="TitleChar">
    <w:name w:val="Title Char"/>
    <w:basedOn w:val="DefaultParagraphFont"/>
    <w:link w:val="Title"/>
    <w:rsid w:val="00436A93"/>
    <w:rPr>
      <w:b/>
      <w:color w:val="000000"/>
      <w:sz w:val="22"/>
    </w:rPr>
  </w:style>
  <w:style w:type="paragraph" w:styleId="NoSpacing">
    <w:name w:val="No Spacing"/>
    <w:uiPriority w:val="1"/>
    <w:qFormat/>
    <w:rsid w:val="00436A93"/>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436A93"/>
    <w:pPr>
      <w:widowControl w:val="0"/>
      <w:spacing w:before="480" w:after="480"/>
    </w:pPr>
    <w:rPr>
      <w:rFonts w:eastAsiaTheme="majorEastAsia" w:cstheme="majorBidi"/>
      <w:sz w:val="28"/>
      <w:szCs w:val="28"/>
    </w:rPr>
  </w:style>
  <w:style w:type="paragraph" w:customStyle="1" w:styleId="scamendtitleconform">
    <w:name w:val="sc_amend_titleconform"/>
    <w:qFormat/>
    <w:rsid w:val="00436A93"/>
    <w:pPr>
      <w:widowControl w:val="0"/>
      <w:ind w:left="216"/>
    </w:pPr>
    <w:rPr>
      <w:rFonts w:eastAsiaTheme="majorEastAsia" w:cstheme="majorBidi"/>
      <w:sz w:val="28"/>
      <w:szCs w:val="28"/>
    </w:rPr>
  </w:style>
  <w:style w:type="paragraph" w:customStyle="1" w:styleId="sccodifiedsection">
    <w:name w:val="sc_codified_section"/>
    <w:qFormat/>
    <w:rsid w:val="00436A9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436A93"/>
    <w:rPr>
      <w:caps w:val="0"/>
      <w:smallCaps w:val="0"/>
      <w:strike w:val="0"/>
      <w:dstrike w:val="0"/>
      <w:vanish w:val="0"/>
      <w:color w:val="0070C0"/>
      <w:u w:val="single"/>
      <w:vertAlign w:val="baseline"/>
    </w:rPr>
  </w:style>
  <w:style w:type="paragraph" w:customStyle="1" w:styleId="scamendconformline">
    <w:name w:val="sc_amend_conformline"/>
    <w:qFormat/>
    <w:rsid w:val="00436A93"/>
    <w:pPr>
      <w:widowControl w:val="0"/>
      <w:spacing w:before="720"/>
      <w:ind w:left="216"/>
    </w:pPr>
    <w:rPr>
      <w:rFonts w:eastAsiaTheme="majorEastAsia" w:cstheme="majorBidi"/>
      <w:sz w:val="28"/>
      <w:szCs w:val="28"/>
    </w:rPr>
  </w:style>
  <w:style w:type="character" w:customStyle="1" w:styleId="scstrikered">
    <w:name w:val="sc_strike_red"/>
    <w:uiPriority w:val="1"/>
    <w:qFormat/>
    <w:rsid w:val="00436A93"/>
    <w:rPr>
      <w:strike/>
      <w:dstrike w:val="0"/>
      <w:color w:val="FF0000"/>
      <w:lang w:val="en-US"/>
    </w:rPr>
  </w:style>
  <w:style w:type="character" w:customStyle="1" w:styleId="scinsert">
    <w:name w:val="sc_insert"/>
    <w:uiPriority w:val="1"/>
    <w:qFormat/>
    <w:rsid w:val="00436A93"/>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436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53944F70A49A2AE3CBF5DFD203084"/>
        <w:category>
          <w:name w:val="General"/>
          <w:gallery w:val="placeholder"/>
        </w:category>
        <w:types>
          <w:type w:val="bbPlcHdr"/>
        </w:types>
        <w:behaviors>
          <w:behavior w:val="content"/>
        </w:behaviors>
        <w:guid w:val="{526707FF-E126-48CE-9010-453706AF948E}"/>
      </w:docPartPr>
      <w:docPartBody>
        <w:p w:rsidR="004E7379" w:rsidRDefault="004E7379" w:rsidP="004E7379">
          <w:pPr>
            <w:pStyle w:val="9D753944F70A49A2AE3CBF5DFD203084"/>
          </w:pPr>
          <w:r w:rsidRPr="004301E6">
            <w:rPr>
              <w:rStyle w:val="PlaceholderText"/>
            </w:rPr>
            <w:t>Click or tap here to enter text.</w:t>
          </w:r>
        </w:p>
      </w:docPartBody>
    </w:docPart>
    <w:docPart>
      <w:docPartPr>
        <w:name w:val="9592F8DEC7C2402E86C0410B48DF71F2"/>
        <w:category>
          <w:name w:val="General"/>
          <w:gallery w:val="placeholder"/>
        </w:category>
        <w:types>
          <w:type w:val="bbPlcHdr"/>
        </w:types>
        <w:behaviors>
          <w:behavior w:val="content"/>
        </w:behaviors>
        <w:guid w:val="{99D07553-AAB0-482B-9EDE-64A0F93B5DD7}"/>
      </w:docPartPr>
      <w:docPartBody>
        <w:p w:rsidR="004E7379" w:rsidRDefault="004E7379" w:rsidP="004E7379">
          <w:pPr>
            <w:pStyle w:val="9592F8DEC7C2402E86C0410B48DF71F2"/>
          </w:pPr>
          <w:r w:rsidRPr="004301E6">
            <w:rPr>
              <w:rStyle w:val="PlaceholderText"/>
            </w:rPr>
            <w:t>Click or tap here to enter text.</w:t>
          </w:r>
        </w:p>
      </w:docPartBody>
    </w:docPart>
    <w:docPart>
      <w:docPartPr>
        <w:name w:val="35446FF5475545E99F2BEE851D87E88E"/>
        <w:category>
          <w:name w:val="General"/>
          <w:gallery w:val="placeholder"/>
        </w:category>
        <w:types>
          <w:type w:val="bbPlcHdr"/>
        </w:types>
        <w:behaviors>
          <w:behavior w:val="content"/>
        </w:behaviors>
        <w:guid w:val="{5330DF9C-7CD7-410D-AFDD-1EB1B4DA03B3}"/>
      </w:docPartPr>
      <w:docPartBody>
        <w:p w:rsidR="004E7379" w:rsidRDefault="004E7379" w:rsidP="004E7379">
          <w:pPr>
            <w:pStyle w:val="35446FF5475545E99F2BEE851D87E88E"/>
          </w:pPr>
          <w:r w:rsidRPr="004301E6">
            <w:rPr>
              <w:rStyle w:val="PlaceholderText"/>
            </w:rPr>
            <w:t>Click or tap here to enter text.</w:t>
          </w:r>
        </w:p>
      </w:docPartBody>
    </w:docPart>
    <w:docPart>
      <w:docPartPr>
        <w:name w:val="B744CFDD9F4B492E89948C7C42C7BD64"/>
        <w:category>
          <w:name w:val="General"/>
          <w:gallery w:val="placeholder"/>
        </w:category>
        <w:types>
          <w:type w:val="bbPlcHdr"/>
        </w:types>
        <w:behaviors>
          <w:behavior w:val="content"/>
        </w:behaviors>
        <w:guid w:val="{553DFD58-8690-4629-88DF-AB161E3EC6E3}"/>
      </w:docPartPr>
      <w:docPartBody>
        <w:p w:rsidR="004E7379" w:rsidRDefault="004E7379" w:rsidP="004E7379">
          <w:pPr>
            <w:pStyle w:val="B744CFDD9F4B492E89948C7C42C7BD64"/>
          </w:pPr>
          <w:r w:rsidRPr="004301E6">
            <w:rPr>
              <w:rStyle w:val="PlaceholderText"/>
            </w:rPr>
            <w:t>Click or tap here to enter text.</w:t>
          </w:r>
        </w:p>
      </w:docPartBody>
    </w:docPart>
    <w:docPart>
      <w:docPartPr>
        <w:name w:val="9B509FEC12DA4F6296D6667F5B35F4FD"/>
        <w:category>
          <w:name w:val="General"/>
          <w:gallery w:val="placeholder"/>
        </w:category>
        <w:types>
          <w:type w:val="bbPlcHdr"/>
        </w:types>
        <w:behaviors>
          <w:behavior w:val="content"/>
        </w:behaviors>
        <w:guid w:val="{4C120F00-FE10-4728-82D6-3D765BD759FE}"/>
      </w:docPartPr>
      <w:docPartBody>
        <w:p w:rsidR="004E7379" w:rsidRDefault="004E7379" w:rsidP="004E7379">
          <w:pPr>
            <w:pStyle w:val="9B509FEC12DA4F6296D6667F5B35F4FD"/>
          </w:pPr>
          <w:r w:rsidRPr="004301E6">
            <w:rPr>
              <w:rStyle w:val="PlaceholderText"/>
            </w:rPr>
            <w:t>Click or tap here to enter text.</w:t>
          </w:r>
        </w:p>
      </w:docPartBody>
    </w:docPart>
    <w:docPart>
      <w:docPartPr>
        <w:name w:val="05BA41171BE8431B88AC7FC68160E949"/>
        <w:category>
          <w:name w:val="General"/>
          <w:gallery w:val="placeholder"/>
        </w:category>
        <w:types>
          <w:type w:val="bbPlcHdr"/>
        </w:types>
        <w:behaviors>
          <w:behavior w:val="content"/>
        </w:behaviors>
        <w:guid w:val="{66716C5A-A519-4276-8F57-6600D5739C75}"/>
      </w:docPartPr>
      <w:docPartBody>
        <w:p w:rsidR="004E7379" w:rsidRDefault="004E7379" w:rsidP="004E7379">
          <w:pPr>
            <w:pStyle w:val="05BA41171BE8431B88AC7FC68160E949"/>
          </w:pPr>
          <w:r w:rsidRPr="004301E6">
            <w:rPr>
              <w:rStyle w:val="PlaceholderText"/>
            </w:rPr>
            <w:t>Click or tap here to enter text.</w:t>
          </w:r>
        </w:p>
      </w:docPartBody>
    </w:docPart>
    <w:docPart>
      <w:docPartPr>
        <w:name w:val="F37B2C29D0A74558B8F914E81B0AB8B3"/>
        <w:category>
          <w:name w:val="General"/>
          <w:gallery w:val="placeholder"/>
        </w:category>
        <w:types>
          <w:type w:val="bbPlcHdr"/>
        </w:types>
        <w:behaviors>
          <w:behavior w:val="content"/>
        </w:behaviors>
        <w:guid w:val="{39FADEBB-1625-4D18-9FF7-5AE76F8A1E3A}"/>
      </w:docPartPr>
      <w:docPartBody>
        <w:p w:rsidR="004E7379" w:rsidRDefault="004E7379" w:rsidP="004E7379">
          <w:pPr>
            <w:pStyle w:val="F37B2C29D0A74558B8F914E81B0AB8B3"/>
          </w:pPr>
          <w:r w:rsidRPr="004301E6">
            <w:rPr>
              <w:rStyle w:val="PlaceholderText"/>
            </w:rPr>
            <w:t>Click or tap here to enter text.</w:t>
          </w:r>
        </w:p>
      </w:docPartBody>
    </w:docPart>
    <w:docPart>
      <w:docPartPr>
        <w:name w:val="F2C89C0639394A989A900B05905B7609"/>
        <w:category>
          <w:name w:val="General"/>
          <w:gallery w:val="placeholder"/>
        </w:category>
        <w:types>
          <w:type w:val="bbPlcHdr"/>
        </w:types>
        <w:behaviors>
          <w:behavior w:val="content"/>
        </w:behaviors>
        <w:guid w:val="{5EF47CA8-3D06-444E-B524-3208D84ABFDD}"/>
      </w:docPartPr>
      <w:docPartBody>
        <w:p w:rsidR="004E7379" w:rsidRDefault="004E7379" w:rsidP="004E7379">
          <w:pPr>
            <w:pStyle w:val="F2C89C0639394A989A900B05905B760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79"/>
    <w:rsid w:val="004214F6"/>
    <w:rsid w:val="004E7379"/>
    <w:rsid w:val="006663FD"/>
    <w:rsid w:val="00910C16"/>
    <w:rsid w:val="00985414"/>
    <w:rsid w:val="00A24FCE"/>
    <w:rsid w:val="00CB06EE"/>
    <w:rsid w:val="00D3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379"/>
    <w:rPr>
      <w:color w:val="808080"/>
    </w:rPr>
  </w:style>
  <w:style w:type="paragraph" w:customStyle="1" w:styleId="9D753944F70A49A2AE3CBF5DFD203084">
    <w:name w:val="9D753944F70A49A2AE3CBF5DFD203084"/>
    <w:rsid w:val="004E7379"/>
  </w:style>
  <w:style w:type="paragraph" w:customStyle="1" w:styleId="9592F8DEC7C2402E86C0410B48DF71F2">
    <w:name w:val="9592F8DEC7C2402E86C0410B48DF71F2"/>
    <w:rsid w:val="004E7379"/>
  </w:style>
  <w:style w:type="paragraph" w:customStyle="1" w:styleId="35446FF5475545E99F2BEE851D87E88E">
    <w:name w:val="35446FF5475545E99F2BEE851D87E88E"/>
    <w:rsid w:val="004E7379"/>
  </w:style>
  <w:style w:type="paragraph" w:customStyle="1" w:styleId="B744CFDD9F4B492E89948C7C42C7BD64">
    <w:name w:val="B744CFDD9F4B492E89948C7C42C7BD64"/>
    <w:rsid w:val="004E7379"/>
  </w:style>
  <w:style w:type="paragraph" w:customStyle="1" w:styleId="9B509FEC12DA4F6296D6667F5B35F4FD">
    <w:name w:val="9B509FEC12DA4F6296D6667F5B35F4FD"/>
    <w:rsid w:val="004E7379"/>
  </w:style>
  <w:style w:type="paragraph" w:customStyle="1" w:styleId="05BA41171BE8431B88AC7FC68160E949">
    <w:name w:val="05BA41171BE8431B88AC7FC68160E949"/>
    <w:rsid w:val="004E7379"/>
  </w:style>
  <w:style w:type="paragraph" w:customStyle="1" w:styleId="F37B2C29D0A74558B8F914E81B0AB8B3">
    <w:name w:val="F37B2C29D0A74558B8F914E81B0AB8B3"/>
    <w:rsid w:val="004E7379"/>
  </w:style>
  <w:style w:type="paragraph" w:customStyle="1" w:styleId="F2C89C0639394A989A900B05905B7609">
    <w:name w:val="F2C89C0639394A989A900B05905B7609"/>
    <w:rsid w:val="004E7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77</TotalTime>
  <Pages>31</Pages>
  <Words>7257</Words>
  <Characters>40471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2025-04-10T14:12:00Z</dcterms:created>
  <dcterms:modified xsi:type="dcterms:W3CDTF">2025-08-20T19:48:00Z</dcterms:modified>
</cp:coreProperties>
</file>