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E2A4" w14:textId="77777777" w:rsidR="00F9305E" w:rsidRPr="00F9305E" w:rsidRDefault="00F9305E" w:rsidP="00F9305E">
      <w:pPr>
        <w:jc w:val="center"/>
        <w:rPr>
          <w:b/>
          <w:color w:val="auto"/>
        </w:rPr>
      </w:pPr>
      <w:r w:rsidRPr="00F9305E">
        <w:rPr>
          <w:b/>
          <w:color w:val="auto"/>
        </w:rPr>
        <w:t>Friday, April 11, 2025</w:t>
      </w:r>
    </w:p>
    <w:p w14:paraId="1B3E6A93" w14:textId="77777777" w:rsidR="00F9305E" w:rsidRPr="00F9305E" w:rsidRDefault="00F9305E" w:rsidP="00F9305E">
      <w:pPr>
        <w:jc w:val="center"/>
        <w:rPr>
          <w:b/>
          <w:color w:val="auto"/>
        </w:rPr>
      </w:pPr>
      <w:r w:rsidRPr="00F9305E">
        <w:rPr>
          <w:b/>
          <w:color w:val="auto"/>
        </w:rPr>
        <w:t>(Local Session)</w:t>
      </w:r>
    </w:p>
    <w:p w14:paraId="2D8FDB21" w14:textId="77777777" w:rsidR="00F9305E" w:rsidRPr="00F9305E" w:rsidRDefault="00F9305E" w:rsidP="00F9305E">
      <w:pPr>
        <w:rPr>
          <w:color w:val="auto"/>
          <w:sz w:val="20"/>
        </w:rPr>
      </w:pPr>
    </w:p>
    <w:p w14:paraId="02D658CF" w14:textId="77777777" w:rsidR="00F9305E" w:rsidRPr="00F9305E" w:rsidRDefault="00F9305E" w:rsidP="00F9305E">
      <w:pPr>
        <w:rPr>
          <w:strike/>
          <w:color w:val="auto"/>
        </w:rPr>
      </w:pPr>
      <w:r w:rsidRPr="00F9305E">
        <w:rPr>
          <w:strike/>
          <w:color w:val="auto"/>
        </w:rPr>
        <w:t>Indicates Matter Stricken</w:t>
      </w:r>
    </w:p>
    <w:p w14:paraId="7419AC2D" w14:textId="77777777" w:rsidR="00F9305E" w:rsidRPr="00F9305E" w:rsidRDefault="00F9305E" w:rsidP="00F9305E">
      <w:pPr>
        <w:rPr>
          <w:color w:val="auto"/>
          <w:u w:val="single"/>
        </w:rPr>
      </w:pPr>
      <w:r w:rsidRPr="00F9305E">
        <w:rPr>
          <w:color w:val="auto"/>
          <w:u w:val="single"/>
        </w:rPr>
        <w:t>Indicates New Matter</w:t>
      </w:r>
    </w:p>
    <w:p w14:paraId="17EF3649" w14:textId="77777777" w:rsidR="00F9305E" w:rsidRPr="00F9305E" w:rsidRDefault="00F9305E" w:rsidP="00F9305E">
      <w:pPr>
        <w:rPr>
          <w:color w:val="auto"/>
          <w:sz w:val="20"/>
        </w:rPr>
      </w:pPr>
    </w:p>
    <w:p w14:paraId="4F024358" w14:textId="77777777" w:rsidR="00F9305E" w:rsidRPr="00F9305E" w:rsidRDefault="00F9305E" w:rsidP="00F9305E">
      <w:pPr>
        <w:rPr>
          <w:color w:val="auto"/>
        </w:rPr>
      </w:pPr>
      <w:r w:rsidRPr="00F9305E">
        <w:rPr>
          <w:color w:val="auto"/>
          <w:szCs w:val="22"/>
        </w:rPr>
        <w:tab/>
      </w:r>
      <w:r w:rsidRPr="00F9305E">
        <w:rPr>
          <w:color w:val="auto"/>
        </w:rPr>
        <w:t>The Senate assembled at 11:00 A.M., the hour to which it stood adjourned, and was called to order by the ACTING PRESIDENT, Senator GRAHAM.</w:t>
      </w:r>
    </w:p>
    <w:p w14:paraId="24DE62FC" w14:textId="77777777" w:rsidR="00F9305E" w:rsidRPr="00F9305E" w:rsidRDefault="00F9305E" w:rsidP="00F9305E">
      <w:pPr>
        <w:rPr>
          <w:color w:val="auto"/>
          <w:sz w:val="20"/>
        </w:rPr>
      </w:pPr>
    </w:p>
    <w:p w14:paraId="02881320" w14:textId="77777777" w:rsidR="00F9305E" w:rsidRPr="00F9305E" w:rsidRDefault="00F9305E" w:rsidP="00F9305E">
      <w:pPr>
        <w:jc w:val="center"/>
        <w:rPr>
          <w:color w:val="auto"/>
          <w:sz w:val="20"/>
        </w:rPr>
      </w:pPr>
    </w:p>
    <w:p w14:paraId="3952613B" w14:textId="77777777" w:rsidR="00F9305E" w:rsidRPr="00F9305E" w:rsidRDefault="00F9305E" w:rsidP="00F9305E">
      <w:pPr>
        <w:jc w:val="center"/>
        <w:rPr>
          <w:color w:val="auto"/>
        </w:rPr>
      </w:pPr>
      <w:r w:rsidRPr="00F9305E">
        <w:rPr>
          <w:b/>
          <w:color w:val="auto"/>
        </w:rPr>
        <w:t>ADJOURNMENT</w:t>
      </w:r>
    </w:p>
    <w:p w14:paraId="5C6D1D65" w14:textId="264A9E88" w:rsidR="00F9305E" w:rsidRDefault="00F9305E" w:rsidP="00F9305E">
      <w:pPr>
        <w:rPr>
          <w:color w:val="auto"/>
        </w:rPr>
      </w:pPr>
      <w:r w:rsidRPr="00F9305E">
        <w:rPr>
          <w:color w:val="auto"/>
          <w:szCs w:val="22"/>
        </w:rPr>
        <w:tab/>
      </w:r>
      <w:r w:rsidRPr="00F9305E">
        <w:rPr>
          <w:color w:val="auto"/>
        </w:rPr>
        <w:t>At 11:04 A.M., on motion of Senator JACKSON, the Senate adjourned to meet next Tuesday, April 15, 2025, at 12:00 P.M.</w:t>
      </w:r>
    </w:p>
    <w:p w14:paraId="6CB6D01C" w14:textId="77777777" w:rsidR="00542282" w:rsidRPr="00F9305E" w:rsidRDefault="00542282" w:rsidP="00F9305E">
      <w:pPr>
        <w:rPr>
          <w:color w:val="auto"/>
          <w:sz w:val="20"/>
        </w:rPr>
      </w:pPr>
    </w:p>
    <w:p w14:paraId="610DA539" w14:textId="77777777" w:rsidR="00F9305E" w:rsidRPr="00F9305E" w:rsidRDefault="00F9305E" w:rsidP="00F9305E">
      <w:pPr>
        <w:jc w:val="center"/>
        <w:rPr>
          <w:color w:val="auto"/>
        </w:rPr>
      </w:pPr>
      <w:r w:rsidRPr="00F9305E">
        <w:rPr>
          <w:color w:val="auto"/>
        </w:rPr>
        <w:t>* * *</w:t>
      </w:r>
    </w:p>
    <w:sectPr w:rsidR="00F9305E" w:rsidRPr="00F9305E" w:rsidSect="00E90EB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81C2" w14:textId="77777777" w:rsidR="00F9305E" w:rsidRDefault="00F9305E">
      <w:r>
        <w:separator/>
      </w:r>
    </w:p>
  </w:endnote>
  <w:endnote w:type="continuationSeparator" w:id="0">
    <w:p w14:paraId="4C20EA86" w14:textId="77777777" w:rsidR="00F9305E" w:rsidRDefault="00F9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9FE1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E6D1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C42F" w14:textId="77777777" w:rsidR="00F9305E" w:rsidRDefault="00F9305E">
      <w:r>
        <w:separator/>
      </w:r>
    </w:p>
  </w:footnote>
  <w:footnote w:type="continuationSeparator" w:id="0">
    <w:p w14:paraId="70C49ED1" w14:textId="77777777" w:rsidR="00F9305E" w:rsidRDefault="00F9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A86D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5E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929F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4A95"/>
    <w:rsid w:val="004F50DD"/>
    <w:rsid w:val="00500D37"/>
    <w:rsid w:val="0051245F"/>
    <w:rsid w:val="00524C53"/>
    <w:rsid w:val="00526742"/>
    <w:rsid w:val="005305E5"/>
    <w:rsid w:val="005353B7"/>
    <w:rsid w:val="0054021B"/>
    <w:rsid w:val="00542282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A7F99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B6866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9305E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C7C4"/>
  <w15:docId w15:val="{E38EA5FD-3E62-4BBB-B0BC-8D05A753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2</cp:revision>
  <cp:lastPrinted>2001-08-15T14:41:00Z</cp:lastPrinted>
  <dcterms:created xsi:type="dcterms:W3CDTF">2025-06-06T14:30:00Z</dcterms:created>
  <dcterms:modified xsi:type="dcterms:W3CDTF">2025-06-11T14:17:00Z</dcterms:modified>
</cp:coreProperties>
</file>